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4532" w14:textId="77777777" w:rsidR="0075623B" w:rsidRDefault="00000000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Editia 2022-2023 / Etapa II – Matematica. Clasa a IV-a</w:t>
      </w:r>
    </w:p>
    <w:p w14:paraId="456C821B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6EC811D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Aduna numerele 1 278 si 1 356. Ai obtinut:  </w:t>
      </w:r>
    </w:p>
    <w:p w14:paraId="0C620CC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2 634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2 699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4 376</w:t>
      </w:r>
    </w:p>
    <w:p w14:paraId="2890D87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7CDA44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1 278 + 1 356 = 2 634</w:t>
      </w:r>
    </w:p>
    <w:p w14:paraId="0723F71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09CBB34F" w14:textId="77777777" w:rsidR="0075623B" w:rsidRDefault="0075623B">
      <w:pPr>
        <w:jc w:val="both"/>
        <w:rPr>
          <w:rFonts w:ascii="Arial" w:hAnsi="Arial" w:cs="Arial"/>
          <w:sz w:val="20"/>
          <w:szCs w:val="20"/>
        </w:rPr>
      </w:pPr>
    </w:p>
    <w:p w14:paraId="66AA91C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Scade 1 245 din 3 000. Rezultatul este:</w:t>
      </w:r>
    </w:p>
    <w:p w14:paraId="38A73BF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2 766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1 755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1 925</w:t>
      </w:r>
    </w:p>
    <w:p w14:paraId="02B5115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7766BB1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3 000 – 1 245 = 1 755</w:t>
      </w:r>
    </w:p>
    <w:p w14:paraId="3B24AA6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08A995EC" w14:textId="77777777" w:rsidR="0075623B" w:rsidRDefault="0075623B">
      <w:pPr>
        <w:jc w:val="both"/>
        <w:rPr>
          <w:rFonts w:ascii="Arial" w:hAnsi="Arial" w:cs="Arial"/>
          <w:sz w:val="20"/>
          <w:szCs w:val="20"/>
        </w:rPr>
      </w:pPr>
    </w:p>
    <w:p w14:paraId="6CE93F2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Care este scazatorul, daca descazutul este 14 573, iar diferenta este 2 000? </w:t>
      </w:r>
    </w:p>
    <w:p w14:paraId="4B295CE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16 573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15 573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14 573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12 573</w:t>
      </w:r>
    </w:p>
    <w:p w14:paraId="0CDE666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4B0C799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14 573 – 2 000 = 12 573</w:t>
      </w:r>
    </w:p>
    <w:p w14:paraId="38A1FB8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393AA004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1919819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Calculeaza produsul numerelor 214 si 32. Ai obtinut:</w:t>
      </w:r>
    </w:p>
    <w:p w14:paraId="028E1471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6 848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4 682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5 476</w:t>
      </w:r>
    </w:p>
    <w:p w14:paraId="1FB2F391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F36C43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 • 32 = 6 848</w:t>
      </w:r>
    </w:p>
    <w:p w14:paraId="631247D9" w14:textId="77777777" w:rsidR="0075623B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4F5B2FD1" w14:textId="77777777" w:rsidR="0075623B" w:rsidRDefault="0075623B">
      <w:pPr>
        <w:spacing w:after="0"/>
        <w:rPr>
          <w:rFonts w:ascii="Arial" w:hAnsi="Arial" w:cs="Arial"/>
          <w:sz w:val="24"/>
          <w:szCs w:val="24"/>
        </w:rPr>
      </w:pPr>
    </w:p>
    <w:p w14:paraId="7846328C" w14:textId="77777777" w:rsidR="0075623B" w:rsidRDefault="0075623B">
      <w:pPr>
        <w:spacing w:after="0"/>
        <w:rPr>
          <w:rFonts w:ascii="Arial" w:hAnsi="Arial" w:cs="Arial"/>
          <w:sz w:val="24"/>
          <w:szCs w:val="24"/>
        </w:rPr>
      </w:pPr>
    </w:p>
    <w:p w14:paraId="380E2BF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Daca impartitorul este 9, catul este 27, iar restul 3, atunci deimpartitul este:</w:t>
      </w:r>
    </w:p>
    <w:p w14:paraId="12B91CA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1 243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345</w:t>
      </w:r>
    </w:p>
    <w:p w14:paraId="628D643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654BB17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• 27 + 3 = 243 + 3 = 246</w:t>
      </w:r>
    </w:p>
    <w:p w14:paraId="23E3B6E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 b</w:t>
      </w:r>
    </w:p>
    <w:p w14:paraId="71ECE793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287CF7E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Numarul cu 1 245 mai mare decat 3 478 este:</w:t>
      </w:r>
    </w:p>
    <w:p w14:paraId="5D400CF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2 695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4 170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4 723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1 437</w:t>
      </w:r>
    </w:p>
    <w:p w14:paraId="7D3D958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Rezolvare:</w:t>
      </w:r>
    </w:p>
    <w:p w14:paraId="3E9F22C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3 478 + 1 245 = 4 723</w:t>
      </w:r>
    </w:p>
    <w:p w14:paraId="7A0717E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7D2D7F77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557FE40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Care este valoarea lui a din expresia </w:t>
      </w: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6 = 73?</w:t>
      </w:r>
    </w:p>
    <w:p w14:paraId="265CAF4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438</w:t>
      </w:r>
    </w:p>
    <w:p w14:paraId="4CBBECA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60720081" w14:textId="77777777" w:rsidR="0075623B" w:rsidRDefault="0000000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6 = 73</w:t>
      </w:r>
    </w:p>
    <w:p w14:paraId="108A4628" w14:textId="77777777" w:rsidR="0075623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73 • 6</w:t>
      </w:r>
    </w:p>
    <w:p w14:paraId="23B23896" w14:textId="77777777" w:rsidR="0075623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438</w:t>
      </w:r>
    </w:p>
    <w:p w14:paraId="073193FC" w14:textId="77777777" w:rsidR="0075623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1406D496" w14:textId="77777777" w:rsidR="0075623B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162E2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Rezultatul calculului </w:t>
      </w:r>
      <w:bookmarkStart w:id="0" w:name="_Hlk187506796"/>
      <w:r>
        <w:rPr>
          <w:rFonts w:ascii="Arial" w:hAnsi="Arial" w:cs="Arial"/>
          <w:sz w:val="24"/>
          <w:szCs w:val="24"/>
        </w:rPr>
        <w:t xml:space="preserve">4 • </w:t>
      </w:r>
      <w:proofErr w:type="gramStart"/>
      <w:r>
        <w:rPr>
          <w:rFonts w:ascii="Arial" w:hAnsi="Arial" w:cs="Arial"/>
          <w:sz w:val="24"/>
          <w:szCs w:val="24"/>
        </w:rPr>
        <w:t>25 :</w:t>
      </w:r>
      <w:proofErr w:type="gramEnd"/>
      <w:r>
        <w:rPr>
          <w:rFonts w:ascii="Arial" w:hAnsi="Arial" w:cs="Arial"/>
          <w:sz w:val="24"/>
          <w:szCs w:val="24"/>
        </w:rPr>
        <w:t xml:space="preserve"> 10 + (36 – 27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 </w:t>
      </w:r>
      <w:bookmarkEnd w:id="0"/>
      <w:r>
        <w:rPr>
          <w:rFonts w:ascii="Arial" w:hAnsi="Arial" w:cs="Arial"/>
          <w:sz w:val="24"/>
          <w:szCs w:val="24"/>
        </w:rPr>
        <w:t>este:</w:t>
      </w:r>
    </w:p>
    <w:p w14:paraId="1EF52F5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20</w:t>
      </w:r>
    </w:p>
    <w:p w14:paraId="3F26C82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4DD9FB1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• </w:t>
      </w:r>
      <w:proofErr w:type="gramStart"/>
      <w:r>
        <w:rPr>
          <w:rFonts w:ascii="Arial" w:hAnsi="Arial" w:cs="Arial"/>
          <w:sz w:val="24"/>
          <w:szCs w:val="24"/>
        </w:rPr>
        <w:t>25 :</w:t>
      </w:r>
      <w:proofErr w:type="gramEnd"/>
      <w:r>
        <w:rPr>
          <w:rFonts w:ascii="Arial" w:hAnsi="Arial" w:cs="Arial"/>
          <w:sz w:val="24"/>
          <w:szCs w:val="24"/>
        </w:rPr>
        <w:t xml:space="preserve"> 10 + (36 – 27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 = </w:t>
      </w:r>
      <w:proofErr w:type="gramStart"/>
      <w:r>
        <w:rPr>
          <w:rFonts w:ascii="Arial" w:hAnsi="Arial" w:cs="Arial"/>
          <w:sz w:val="24"/>
          <w:szCs w:val="24"/>
        </w:rPr>
        <w:t>100 :</w:t>
      </w:r>
      <w:proofErr w:type="gramEnd"/>
      <w:r>
        <w:rPr>
          <w:rFonts w:ascii="Arial" w:hAnsi="Arial" w:cs="Arial"/>
          <w:sz w:val="24"/>
          <w:szCs w:val="24"/>
        </w:rPr>
        <w:t xml:space="preserve"> 10 + 9: 3 = 10 + 3 = 13</w:t>
      </w:r>
    </w:p>
    <w:p w14:paraId="3E82FA5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41CB035F" w14:textId="77777777" w:rsidR="0075623B" w:rsidRDefault="0075623B">
      <w:pPr>
        <w:jc w:val="both"/>
        <w:rPr>
          <w:rFonts w:ascii="Arial" w:hAnsi="Arial" w:cs="Arial"/>
          <w:sz w:val="20"/>
          <w:szCs w:val="20"/>
        </w:rPr>
      </w:pPr>
    </w:p>
    <w:p w14:paraId="244D219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La catul numerelor 4 300 si 100 adauga produsul numerelor 16 si 3. Ai obtinut:</w:t>
      </w:r>
    </w:p>
    <w:p w14:paraId="3E0E5BA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68</w:t>
      </w:r>
    </w:p>
    <w:p w14:paraId="47DFA9B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6A7E3E85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catul numerelor 4 300 si 100?</w:t>
      </w:r>
    </w:p>
    <w:p w14:paraId="0831763F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proofErr w:type="gramStart"/>
      <w:r>
        <w:rPr>
          <w:rFonts w:ascii="Arial" w:hAnsi="Arial" w:cs="Arial"/>
          <w:sz w:val="24"/>
          <w:szCs w:val="24"/>
        </w:rPr>
        <w:t>300 :</w:t>
      </w:r>
      <w:proofErr w:type="gramEnd"/>
      <w:r>
        <w:rPr>
          <w:rFonts w:ascii="Arial" w:hAnsi="Arial" w:cs="Arial"/>
          <w:sz w:val="24"/>
          <w:szCs w:val="24"/>
        </w:rPr>
        <w:t xml:space="preserve"> 100 = 43</w:t>
      </w:r>
    </w:p>
    <w:p w14:paraId="6C920103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produsul numerelor 16 si 3?</w:t>
      </w:r>
    </w:p>
    <w:p w14:paraId="383DBDC9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• 3 = 48</w:t>
      </w:r>
    </w:p>
    <w:p w14:paraId="33A69EDD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obtinem daca la catul numerelor 4 300 si 100 se adauga produsul numerelor 16 si 3?</w:t>
      </w:r>
    </w:p>
    <w:p w14:paraId="1A294BC5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 + 48 = 91</w:t>
      </w:r>
    </w:p>
    <w:p w14:paraId="3D4C82FB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 obtinem daca la catul numerelor 4 300 si 100 se adauga produsul numerelor 16 si 3?</w:t>
      </w:r>
    </w:p>
    <w:p w14:paraId="3B49BCC9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proofErr w:type="gramStart"/>
      <w:r>
        <w:rPr>
          <w:rFonts w:ascii="Arial" w:hAnsi="Arial" w:cs="Arial"/>
          <w:sz w:val="24"/>
          <w:szCs w:val="24"/>
        </w:rPr>
        <w:t>300 :</w:t>
      </w:r>
      <w:proofErr w:type="gramEnd"/>
      <w:r>
        <w:rPr>
          <w:rFonts w:ascii="Arial" w:hAnsi="Arial" w:cs="Arial"/>
          <w:sz w:val="24"/>
          <w:szCs w:val="24"/>
        </w:rPr>
        <w:t xml:space="preserve"> 100 + 16 • 3 = 43 + 48 = 91</w:t>
      </w:r>
    </w:p>
    <w:p w14:paraId="16DC508D" w14:textId="77777777" w:rsidR="0075623B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1D0AE96C" w14:textId="77777777" w:rsidR="0075623B" w:rsidRDefault="007562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A9908D" w14:textId="77777777" w:rsidR="0075623B" w:rsidRDefault="007562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1B538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Calculeaza suma dintre sfertul si jumatatea numarului 400. Ai obtinut:</w:t>
      </w:r>
    </w:p>
    <w:p w14:paraId="1D6047D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500</w:t>
      </w:r>
    </w:p>
    <w:p w14:paraId="11B20A2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63C79B1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sfertul numarului 400?</w:t>
      </w:r>
    </w:p>
    <w:p w14:paraId="0915815A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400 :</w:t>
      </w:r>
      <w:proofErr w:type="gramEnd"/>
      <w:r>
        <w:rPr>
          <w:rFonts w:ascii="Arial" w:hAnsi="Arial" w:cs="Arial"/>
          <w:sz w:val="24"/>
          <w:szCs w:val="24"/>
        </w:rPr>
        <w:t xml:space="preserve"> 4 = 100</w:t>
      </w:r>
    </w:p>
    <w:p w14:paraId="19100B86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jumatatea numarului 400?</w:t>
      </w:r>
    </w:p>
    <w:p w14:paraId="1796E581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400 :</w:t>
      </w:r>
      <w:proofErr w:type="gramEnd"/>
      <w:r>
        <w:rPr>
          <w:rFonts w:ascii="Arial" w:hAnsi="Arial" w:cs="Arial"/>
          <w:sz w:val="24"/>
          <w:szCs w:val="24"/>
        </w:rPr>
        <w:t xml:space="preserve"> 2 = 200</w:t>
      </w:r>
    </w:p>
    <w:p w14:paraId="12EF46D4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dintre sfertul si jumatatea numarului 400?</w:t>
      </w:r>
    </w:p>
    <w:p w14:paraId="007CF901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+ 200 = 300</w:t>
      </w:r>
    </w:p>
    <w:p w14:paraId="55694180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suma dintre sfertul si jumatatea numarului 400?</w:t>
      </w:r>
    </w:p>
    <w:p w14:paraId="4202B6CC" w14:textId="77777777" w:rsidR="0075623B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400: 4 + </w:t>
      </w:r>
      <w:proofErr w:type="gramStart"/>
      <w:r>
        <w:rPr>
          <w:rFonts w:ascii="Arial" w:hAnsi="Arial" w:cs="Arial"/>
          <w:sz w:val="24"/>
          <w:szCs w:val="24"/>
        </w:rPr>
        <w:t>400 :</w:t>
      </w:r>
      <w:proofErr w:type="gramEnd"/>
      <w:r>
        <w:rPr>
          <w:rFonts w:ascii="Arial" w:hAnsi="Arial" w:cs="Arial"/>
          <w:sz w:val="24"/>
          <w:szCs w:val="24"/>
        </w:rPr>
        <w:t xml:space="preserve"> 2 = 100 + 200 = 300</w:t>
      </w:r>
    </w:p>
    <w:p w14:paraId="7D2B999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0CB0C5EC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74A5B6E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Calculeaza suma dintre triplul si treimea lui 27. Ai obtinut:</w:t>
      </w:r>
    </w:p>
    <w:p w14:paraId="14661F9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90</w:t>
      </w:r>
    </w:p>
    <w:p w14:paraId="2CD6F13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4CF1CE5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triplul numarului 27?</w:t>
      </w:r>
    </w:p>
    <w:p w14:paraId="73867C68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• 3 = 81</w:t>
      </w:r>
    </w:p>
    <w:p w14:paraId="095F8B9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treimea numarului 27?</w:t>
      </w:r>
    </w:p>
    <w:p w14:paraId="317A98E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27 :</w:t>
      </w:r>
      <w:proofErr w:type="gramEnd"/>
      <w:r>
        <w:rPr>
          <w:rFonts w:ascii="Arial" w:hAnsi="Arial" w:cs="Arial"/>
          <w:sz w:val="24"/>
          <w:szCs w:val="24"/>
        </w:rPr>
        <w:t xml:space="preserve"> 3 = 9</w:t>
      </w:r>
    </w:p>
    <w:p w14:paraId="47481A6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dintre triplul si treimea lui 27?</w:t>
      </w:r>
    </w:p>
    <w:p w14:paraId="342A98E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 + 9 = 90</w:t>
      </w:r>
    </w:p>
    <w:p w14:paraId="6138661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suma dintre triplul si treimea lui 27?</w:t>
      </w:r>
    </w:p>
    <w:p w14:paraId="4BB1D64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 • 3 + </w:t>
      </w:r>
      <w:proofErr w:type="gramStart"/>
      <w:r>
        <w:rPr>
          <w:rFonts w:ascii="Arial" w:hAnsi="Arial" w:cs="Arial"/>
          <w:sz w:val="24"/>
          <w:szCs w:val="24"/>
        </w:rPr>
        <w:t>27 :</w:t>
      </w:r>
      <w:proofErr w:type="gramEnd"/>
      <w:r>
        <w:rPr>
          <w:rFonts w:ascii="Arial" w:hAnsi="Arial" w:cs="Arial"/>
          <w:sz w:val="24"/>
          <w:szCs w:val="24"/>
        </w:rPr>
        <w:t xml:space="preserve"> 3 = 81 + 9 = 90</w:t>
      </w:r>
    </w:p>
    <w:p w14:paraId="00762BA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50764312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63F7DE5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Bunicul lui Matei a recoltat de pe o parcela 124 kg de cartofi, iar de pe alta de 4 ori mai mult. </w:t>
      </w:r>
      <w:bookmarkStart w:id="1" w:name="_Hlk187507865"/>
      <w:r>
        <w:rPr>
          <w:rFonts w:ascii="Arial" w:hAnsi="Arial" w:cs="Arial"/>
          <w:sz w:val="24"/>
          <w:szCs w:val="24"/>
        </w:rPr>
        <w:t>Cate kilograme de cartofi a recoltat in total?</w:t>
      </w:r>
    </w:p>
    <w:bookmarkEnd w:id="1"/>
    <w:p w14:paraId="371A460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620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420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360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650 kg</w:t>
      </w:r>
    </w:p>
    <w:p w14:paraId="05FDC69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3B7C02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kilograme de cartofi a recoltat bunicul lui Matei de pe a doua parcela?</w:t>
      </w:r>
    </w:p>
    <w:p w14:paraId="6B54893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124 • 4 = 496</w:t>
      </w:r>
    </w:p>
    <w:p w14:paraId="251FE69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kilograme de cartofi a recoltat in total?</w:t>
      </w:r>
    </w:p>
    <w:p w14:paraId="53DE9F0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124 + 496 = 620</w:t>
      </w:r>
    </w:p>
    <w:p w14:paraId="1E86A2E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kilograme de cartofi a recoltat bunicul lui Matei in total?</w:t>
      </w:r>
    </w:p>
    <w:p w14:paraId="2E248B4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124 + 124 • 4 = 124 + 496 = 620</w:t>
      </w:r>
    </w:p>
    <w:p w14:paraId="4B00EDD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 a</w:t>
      </w:r>
    </w:p>
    <w:p w14:paraId="7DB0A438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7C99001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 Intr-o clasa sunt 27 de elevi. Daca 18 sunt fete, iar numarul elevilor care poarta pantaloni este 24, afla cate fete din aceasta clasa poarta pantaloni.</w:t>
      </w:r>
    </w:p>
    <w:p w14:paraId="14A6377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14</w:t>
      </w:r>
    </w:p>
    <w:p w14:paraId="47AAD5D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FD9FAA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elevi din clasa sunt baieti?</w:t>
      </w:r>
    </w:p>
    <w:p w14:paraId="6872EF2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– 18 = 9</w:t>
      </w:r>
    </w:p>
    <w:p w14:paraId="1C4D947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fete poarta pantaloni?</w:t>
      </w:r>
    </w:p>
    <w:p w14:paraId="674494C1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– 9 = 15</w:t>
      </w:r>
    </w:p>
    <w:p w14:paraId="4D0BAAE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fete poarta pantaloni?</w:t>
      </w:r>
    </w:p>
    <w:p w14:paraId="53A8EE6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– (27 – 18) = 24 – 9 = 15</w:t>
      </w:r>
    </w:p>
    <w:p w14:paraId="12CF015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c</w:t>
      </w:r>
    </w:p>
    <w:p w14:paraId="2A736696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2833454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Suma a doua numere consecutive pare este 642. </w:t>
      </w:r>
      <w:bookmarkStart w:id="2" w:name="_Hlk187508739"/>
      <w:r>
        <w:rPr>
          <w:rFonts w:ascii="Arial" w:hAnsi="Arial" w:cs="Arial"/>
          <w:sz w:val="24"/>
          <w:szCs w:val="24"/>
        </w:rPr>
        <w:t>Care este numarul mai mic?</w:t>
      </w:r>
      <w:bookmarkEnd w:id="2"/>
    </w:p>
    <w:p w14:paraId="51F4DAB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269</w:t>
      </w:r>
    </w:p>
    <w:p w14:paraId="3978050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4C66009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Notam cu a primul numar par.</w:t>
      </w:r>
    </w:p>
    <w:p w14:paraId="00315DE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+ (a + 2) = 642</w:t>
      </w:r>
    </w:p>
    <w:p w14:paraId="00ED020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+ a + 2 = 642</w:t>
      </w:r>
    </w:p>
    <w:p w14:paraId="1F72769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 + 2 = 642</w:t>
      </w:r>
    </w:p>
    <w:p w14:paraId="053D719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2a = 642 – 2 </w:t>
      </w:r>
    </w:p>
    <w:p w14:paraId="213B730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 = 640</w:t>
      </w:r>
    </w:p>
    <w:p w14:paraId="00B82D0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</w:t>
      </w:r>
      <w:proofErr w:type="gramStart"/>
      <w:r>
        <w:rPr>
          <w:rFonts w:ascii="Arial" w:hAnsi="Arial" w:cs="Arial"/>
          <w:sz w:val="24"/>
          <w:szCs w:val="24"/>
        </w:rPr>
        <w:t>640 :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</w:p>
    <w:p w14:paraId="34A457C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320 </w:t>
      </w:r>
    </w:p>
    <w:p w14:paraId="1FC97A1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numarul mai mic?</w:t>
      </w:r>
    </w:p>
    <w:p w14:paraId="0F5E8EA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(642 – 2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2 = </w:t>
      </w:r>
      <w:proofErr w:type="gramStart"/>
      <w:r>
        <w:rPr>
          <w:rFonts w:ascii="Arial" w:hAnsi="Arial" w:cs="Arial"/>
          <w:sz w:val="24"/>
          <w:szCs w:val="24"/>
        </w:rPr>
        <w:t>640 :</w:t>
      </w:r>
      <w:proofErr w:type="gramEnd"/>
      <w:r>
        <w:rPr>
          <w:rFonts w:ascii="Arial" w:hAnsi="Arial" w:cs="Arial"/>
          <w:sz w:val="24"/>
          <w:szCs w:val="24"/>
        </w:rPr>
        <w:t xml:space="preserve"> 2 = 320 </w:t>
      </w:r>
    </w:p>
    <w:p w14:paraId="399466C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0D373C38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1B0DE56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Dupa ce parcurge o tremie din distanta pe care si-a propus-o, un biciclist constata ca mai are de parcurs 24 km. </w:t>
      </w:r>
      <w:bookmarkStart w:id="3" w:name="_Hlk187510459"/>
      <w:r>
        <w:rPr>
          <w:rFonts w:ascii="Arial" w:hAnsi="Arial" w:cs="Arial"/>
          <w:sz w:val="24"/>
          <w:szCs w:val="24"/>
        </w:rPr>
        <w:t>Ce distanta avea de parcurs biciclistul?</w:t>
      </w:r>
      <w:bookmarkEnd w:id="3"/>
    </w:p>
    <w:p w14:paraId="7F261E3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36 km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20 km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48 km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60 km</w:t>
      </w:r>
    </w:p>
    <w:p w14:paraId="7463267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Rezolvare:</w:t>
      </w:r>
    </w:p>
    <w:p w14:paraId="1AC7531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kilometrii are o tremie din parcursul biciclistului?</w:t>
      </w:r>
    </w:p>
    <w:p w14:paraId="6BCC35B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 :</w:t>
      </w:r>
      <w:proofErr w:type="gramEnd"/>
      <w:r>
        <w:rPr>
          <w:rFonts w:ascii="Arial" w:hAnsi="Arial" w:cs="Arial"/>
          <w:sz w:val="24"/>
          <w:szCs w:val="24"/>
        </w:rPr>
        <w:t xml:space="preserve"> 2 = 12</w:t>
      </w:r>
    </w:p>
    <w:p w14:paraId="1435471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distanta avea de parcurs biciclistul?</w:t>
      </w:r>
    </w:p>
    <w:p w14:paraId="5AF5B571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 + 24 = 36</w:t>
      </w:r>
    </w:p>
    <w:p w14:paraId="1F3E99B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Ce distanta avea de parcurs biciclistul?</w:t>
      </w:r>
    </w:p>
    <w:p w14:paraId="3F9B463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• 3 = 36</w:t>
      </w:r>
    </w:p>
    <w:p w14:paraId="42E16BD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a</w:t>
      </w:r>
    </w:p>
    <w:p w14:paraId="5CF227D6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50EF20B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b = 5 rest 5</w:t>
      </w:r>
    </w:p>
    <w:p w14:paraId="00C6325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b = 441</w:t>
      </w:r>
    </w:p>
    <w:p w14:paraId="4E86201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= ?</w:t>
      </w:r>
      <w:proofErr w:type="gramEnd"/>
    </w:p>
    <w:p w14:paraId="0A8A5FE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332</w:t>
      </w:r>
    </w:p>
    <w:p w14:paraId="798D4F9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3D345D8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b = 5 rest 5</w:t>
      </w:r>
    </w:p>
    <w:p w14:paraId="1CF4EB1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 • b + 5</w:t>
      </w:r>
    </w:p>
    <w:p w14:paraId="7AEAE202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b = 441</w:t>
      </w:r>
    </w:p>
    <w:p w14:paraId="1FED6A14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• b + 5 – b = 441</w:t>
      </w:r>
    </w:p>
    <w:p w14:paraId="720B44C6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• b + 5 = 441 </w:t>
      </w:r>
    </w:p>
    <w:p w14:paraId="355A530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• b = 441 – 5</w:t>
      </w:r>
    </w:p>
    <w:p w14:paraId="652FC0A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• b = 436</w:t>
      </w:r>
    </w:p>
    <w:p w14:paraId="73FEBEB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= </w:t>
      </w:r>
      <w:proofErr w:type="gramStart"/>
      <w:r>
        <w:rPr>
          <w:rFonts w:ascii="Arial" w:hAnsi="Arial" w:cs="Arial"/>
          <w:sz w:val="24"/>
          <w:szCs w:val="24"/>
        </w:rPr>
        <w:t>436 :</w:t>
      </w:r>
      <w:proofErr w:type="gramEnd"/>
      <w:r>
        <w:rPr>
          <w:rFonts w:ascii="Arial" w:hAnsi="Arial" w:cs="Arial"/>
          <w:sz w:val="24"/>
          <w:szCs w:val="24"/>
        </w:rPr>
        <w:t xml:space="preserve"> 4</w:t>
      </w:r>
    </w:p>
    <w:p w14:paraId="0EE6D8C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= 1 09</w:t>
      </w:r>
    </w:p>
    <w:p w14:paraId="49173EF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 • b + 5</w:t>
      </w:r>
    </w:p>
    <w:p w14:paraId="1BD70FB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 • 109 + 5</w:t>
      </w:r>
    </w:p>
    <w:p w14:paraId="24831A6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545 + 5</w:t>
      </w:r>
    </w:p>
    <w:p w14:paraId="5499A8DB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550</w:t>
      </w:r>
    </w:p>
    <w:p w14:paraId="25EFAA8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a – b = 441</w:t>
      </w:r>
    </w:p>
    <w:p w14:paraId="766EF0F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441 + b</w:t>
      </w:r>
    </w:p>
    <w:p w14:paraId="191FE6D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441 + 109</w:t>
      </w:r>
    </w:p>
    <w:p w14:paraId="77E874B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550  </w:t>
      </w:r>
    </w:p>
    <w:p w14:paraId="2BD3694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Raspuns: b</w:t>
      </w:r>
    </w:p>
    <w:p w14:paraId="687B8583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65BDEAE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Daca 3 caiete si 5 carti costa 149 de lei, iar 3 caiete si 7 carti costa 199 de lei, afla cu cat este mai scumpa o carte decat un caiet. </w:t>
      </w:r>
    </w:p>
    <w:p w14:paraId="41EA54F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10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15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19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17 lei</w:t>
      </w:r>
    </w:p>
    <w:p w14:paraId="55CB9EB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F95AC45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2BFEDDA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caiete …………………. 5 carti 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149 lei</w:t>
      </w:r>
    </w:p>
    <w:p w14:paraId="6B8B5DE9" w14:textId="77777777" w:rsidR="0075623B" w:rsidRDefault="0000000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 caiete …………………. 7 carti …………………</w:t>
      </w:r>
      <w:proofErr w:type="gramStart"/>
      <w:r>
        <w:rPr>
          <w:rFonts w:ascii="Arial" w:hAnsi="Arial" w:cs="Arial"/>
          <w:sz w:val="24"/>
          <w:szCs w:val="24"/>
          <w:u w:val="single"/>
        </w:rPr>
        <w:t>…..</w:t>
      </w:r>
      <w:proofErr w:type="gramEnd"/>
      <w:r>
        <w:rPr>
          <w:rFonts w:ascii="Arial" w:hAnsi="Arial" w:cs="Arial"/>
          <w:sz w:val="24"/>
          <w:szCs w:val="24"/>
          <w:u w:val="single"/>
        </w:rPr>
        <w:t>199 lei</w:t>
      </w:r>
    </w:p>
    <w:p w14:paraId="5C9E9D9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2 carti …………………….   50 lei</w:t>
      </w:r>
    </w:p>
    <w:p w14:paraId="4C10A41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costa o carte?</w:t>
      </w:r>
    </w:p>
    <w:p w14:paraId="3572DD78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50 :</w:t>
      </w:r>
      <w:proofErr w:type="gramEnd"/>
      <w:r>
        <w:rPr>
          <w:rFonts w:ascii="Arial" w:hAnsi="Arial" w:cs="Arial"/>
          <w:sz w:val="24"/>
          <w:szCs w:val="24"/>
        </w:rPr>
        <w:t xml:space="preserve"> 2 = 25</w:t>
      </w:r>
    </w:p>
    <w:p w14:paraId="12A70E67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costa 5 carti?</w:t>
      </w:r>
    </w:p>
    <w:p w14:paraId="2DE035AC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• 5 = 125</w:t>
      </w:r>
    </w:p>
    <w:p w14:paraId="0D77E06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bookmarkStart w:id="4" w:name="_Hlk187510649"/>
      <w:r>
        <w:rPr>
          <w:rFonts w:ascii="Arial" w:hAnsi="Arial" w:cs="Arial"/>
          <w:sz w:val="24"/>
          <w:szCs w:val="24"/>
        </w:rPr>
        <w:t>Cat costa 3 caiete?</w:t>
      </w:r>
    </w:p>
    <w:bookmarkEnd w:id="4"/>
    <w:p w14:paraId="4AE98060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149 – 125 = 24</w:t>
      </w:r>
    </w:p>
    <w:p w14:paraId="7AEEC75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costa un caiet?</w:t>
      </w:r>
    </w:p>
    <w:p w14:paraId="3562B7C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 :</w:t>
      </w:r>
      <w:proofErr w:type="gramEnd"/>
      <w:r>
        <w:rPr>
          <w:rFonts w:ascii="Arial" w:hAnsi="Arial" w:cs="Arial"/>
          <w:sz w:val="24"/>
          <w:szCs w:val="24"/>
        </w:rPr>
        <w:t xml:space="preserve"> 3 = 8</w:t>
      </w:r>
    </w:p>
    <w:p w14:paraId="2731900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cat este mai scumpa o carte decat un caiet?</w:t>
      </w:r>
    </w:p>
    <w:p w14:paraId="336F5FF8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– 8 = 17</w:t>
      </w:r>
    </w:p>
    <w:p w14:paraId="52C1777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 costa 7 carti?</w:t>
      </w:r>
    </w:p>
    <w:p w14:paraId="63122B2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• 7 = 175</w:t>
      </w:r>
    </w:p>
    <w:p w14:paraId="4B0DBC0D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costa 3 caiete?</w:t>
      </w:r>
    </w:p>
    <w:p w14:paraId="68F40C7F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 – 175 = 24</w:t>
      </w:r>
    </w:p>
    <w:p w14:paraId="759052C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costa un caiet?</w:t>
      </w:r>
    </w:p>
    <w:p w14:paraId="3CC58D8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 :</w:t>
      </w:r>
      <w:proofErr w:type="gramEnd"/>
      <w:r>
        <w:rPr>
          <w:rFonts w:ascii="Arial" w:hAnsi="Arial" w:cs="Arial"/>
          <w:sz w:val="24"/>
          <w:szCs w:val="24"/>
        </w:rPr>
        <w:t xml:space="preserve"> 3 = 8</w:t>
      </w:r>
    </w:p>
    <w:p w14:paraId="01D3C5C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cat este mai scumpa o carte decat un caiet?</w:t>
      </w:r>
    </w:p>
    <w:p w14:paraId="3456D9DA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– 8 = 17</w:t>
      </w:r>
    </w:p>
    <w:p w14:paraId="02F05E63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5A61AC71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702158E5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Maria si Andrei locuiesc pe aceeasi strada. Numarand de la un capat al strazii, casa Mariei este a 11-a, iar pornind numaratoarea din celalalt capat al strazii casa ei este a 21-a. Casa lui Andrei se afla exact la mijlocul strazii. Cate case sunt intre casa Mariei si cea a lui Andrei?</w:t>
      </w:r>
    </w:p>
    <w:p w14:paraId="4A5C44F9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b.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c.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d. 16</w:t>
      </w:r>
    </w:p>
    <w:p w14:paraId="50CEE0FE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tbl>
      <w:tblPr>
        <w:tblW w:w="103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5"/>
        <w:gridCol w:w="338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5623B" w14:paraId="5647D24A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56A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169C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3A62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A80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9FF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833B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2EE0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02F2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CC6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5C6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C5FA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C3A8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A5D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D65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3E3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D58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CCA7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DB03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2B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E3E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8F60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1EC8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AE6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A34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545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C2B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749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E3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E7CD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505B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8554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23B" w14:paraId="029C94A3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48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079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E834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E88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9AD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50D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67E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B3B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CF5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0DD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7A0E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295A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395D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6C30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719D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5765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A2D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1AB3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23E3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93A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65DA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4386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31AA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1342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B646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797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A27F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BAEE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F94E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EBB2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D4A5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5623B" w14:paraId="6539F573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EAC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018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60F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D3C7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5B87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028A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405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81FA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4C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290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EEDB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40D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16A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CE0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27C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FF7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393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1F3D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57B3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677D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EAB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6E0A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4880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52A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D00B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2E1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A23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F59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B69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87A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33B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23B" w14:paraId="51F34049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290C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9D4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B60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2EA4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2C55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A22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93DF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CCD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62F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6CEF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C013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7C0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4BB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1472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0C4A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5989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B0C4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1A6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D5E3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3CE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692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9A9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78A2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B25C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4AF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90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DAD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5FA0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42F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95F0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BEF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23B" w14:paraId="3C24B4FF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0FE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F386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370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7E67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091D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7341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56A8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6744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557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DE85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6CCE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889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203F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FEBB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30DD" w14:textId="77777777" w:rsidR="0075623B" w:rsidRDefault="0075623B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5B76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9B2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067B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51F5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037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F7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5946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8708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0503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2C63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CC2D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97B7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1841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481C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337D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09AB" w14:textId="77777777" w:rsidR="0075623B" w:rsidRDefault="00000000">
            <w:pPr>
              <w:spacing w:after="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740663D" w14:textId="77777777" w:rsidR="0075623B" w:rsidRDefault="0075623B">
      <w:pPr>
        <w:jc w:val="both"/>
        <w:rPr>
          <w:rFonts w:ascii="Arial" w:hAnsi="Arial" w:cs="Arial"/>
          <w:sz w:val="24"/>
          <w:szCs w:val="24"/>
        </w:rPr>
      </w:pPr>
    </w:p>
    <w:p w14:paraId="2C9F1691" w14:textId="77777777" w:rsidR="0075623B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Strada are 31 de case (11 + 20). Casa lui Andrei este la jumatatea strazii si este a 16-a casa. Intre casa Mariei si casa lui Andrei sunt 4 case (12, 13 14, 15).</w:t>
      </w:r>
    </w:p>
    <w:p w14:paraId="6E317B6F" w14:textId="77777777" w:rsidR="0075623B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Raspuns: b</w:t>
      </w:r>
    </w:p>
    <w:sectPr w:rsidR="0075623B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FE26" w14:textId="77777777" w:rsidR="00D53765" w:rsidRDefault="00D53765">
      <w:pPr>
        <w:spacing w:after="0"/>
      </w:pPr>
      <w:r>
        <w:separator/>
      </w:r>
    </w:p>
  </w:endnote>
  <w:endnote w:type="continuationSeparator" w:id="0">
    <w:p w14:paraId="0A5C5FC9" w14:textId="77777777" w:rsidR="00D53765" w:rsidRDefault="00D53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E94B" w14:textId="77777777" w:rsidR="00D53765" w:rsidRDefault="00D5376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6DD159" w14:textId="77777777" w:rsidR="00D53765" w:rsidRDefault="00D537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623B"/>
    <w:rsid w:val="0075623B"/>
    <w:rsid w:val="007860BD"/>
    <w:rsid w:val="00D53765"/>
    <w:rsid w:val="00E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8C05"/>
  <w15:docId w15:val="{CBEE077B-04ED-4DE2-B503-24B9DFC9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2026-02-16T20:48:00Z</dcterms:created>
  <dcterms:modified xsi:type="dcterms:W3CDTF">2026-02-16T20:48:00Z</dcterms:modified>
</cp:coreProperties>
</file>