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97BB" w14:textId="77777777" w:rsidR="00BF7C2E" w:rsidRDefault="00000000">
      <w:pPr>
        <w:pBdr>
          <w:right w:val="single" w:sz="2" w:space="4" w:color="2E74B5"/>
        </w:pBdr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</w:t>
      </w:r>
      <w:r>
        <w:rPr>
          <w:rFonts w:ascii="Arial" w:hAnsi="Arial" w:cs="Arial"/>
          <w:b/>
          <w:bCs/>
          <w:color w:val="C00000"/>
          <w:sz w:val="24"/>
          <w:szCs w:val="24"/>
        </w:rPr>
        <w:t>Testul nr. 5: Matematica</w:t>
      </w:r>
    </w:p>
    <w:p w14:paraId="74EB947B" w14:textId="77777777" w:rsidR="00BF7C2E" w:rsidRDefault="00000000">
      <w:pPr>
        <w:pBdr>
          <w:right w:val="single" w:sz="2" w:space="4" w:color="2E74B5"/>
        </w:pBdr>
        <w:jc w:val="both"/>
      </w:pP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                                Pregătire pentru Evaluarea Națională</w:t>
      </w:r>
    </w:p>
    <w:p w14:paraId="0CAC31B1" w14:textId="77777777" w:rsidR="00BF7C2E" w:rsidRDefault="00BF7C2E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4FB0248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Inmultirea si impartirea numerelor naturale mai mici sau egale cu 1 000 000</w:t>
      </w:r>
    </w:p>
    <w:p w14:paraId="6C9359B9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91D9C26" wp14:editId="3FFC3B9E">
                <wp:simplePos x="0" y="0"/>
                <wp:positionH relativeFrom="column">
                  <wp:posOffset>2905121</wp:posOffset>
                </wp:positionH>
                <wp:positionV relativeFrom="paragraph">
                  <wp:posOffset>226698</wp:posOffset>
                </wp:positionV>
                <wp:extent cx="875666" cy="266703"/>
                <wp:effectExtent l="0" t="0" r="19684" b="19047"/>
                <wp:wrapNone/>
                <wp:docPr id="9953023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6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7B8A50" w14:textId="77777777" w:rsidR="00BF7C2E" w:rsidRDefault="00BF7C2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D9C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8.75pt;margin-top:17.85pt;width:68.95pt;height:21pt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" strokeweight=".26467mm">
                <v:textbox>
                  <w:txbxContent>
                    <w:p w14:paraId="287B8A50" w14:textId="77777777" w:rsidR="00BF7C2E" w:rsidRDefault="00BF7C2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A87DFC2" wp14:editId="599FFAA1">
                <wp:simplePos x="0" y="0"/>
                <wp:positionH relativeFrom="column">
                  <wp:posOffset>1571625</wp:posOffset>
                </wp:positionH>
                <wp:positionV relativeFrom="paragraph">
                  <wp:posOffset>226698</wp:posOffset>
                </wp:positionV>
                <wp:extent cx="875666" cy="266703"/>
                <wp:effectExtent l="0" t="0" r="19684" b="19047"/>
                <wp:wrapNone/>
                <wp:docPr id="107262476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6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17F6548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234 • 45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7DFC2" id="_x0000_s1027" type="#_x0000_t202" style="position:absolute;left:0;text-align:left;margin-left:123.75pt;margin-top:17.85pt;width:68.95pt;height:21pt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" strokeweight=".26467mm">
                <v:textbox>
                  <w:txbxContent>
                    <w:p w14:paraId="117F6548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234 • 45   </w:t>
                      </w:r>
                    </w:p>
                  </w:txbxContent>
                </v:textbox>
              </v:shape>
            </w:pict>
          </mc:Fallback>
        </mc:AlternateContent>
      </w:r>
    </w:p>
    <w:p w14:paraId="6BE5F8AE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Rezultatul operatiei                         este  </w:t>
      </w:r>
    </w:p>
    <w:p w14:paraId="70820965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95ED491" wp14:editId="760DB5F5">
                <wp:simplePos x="0" y="0"/>
                <wp:positionH relativeFrom="column">
                  <wp:posOffset>2809878</wp:posOffset>
                </wp:positionH>
                <wp:positionV relativeFrom="paragraph">
                  <wp:posOffset>225427</wp:posOffset>
                </wp:positionV>
                <wp:extent cx="875666" cy="266703"/>
                <wp:effectExtent l="0" t="0" r="19684" b="19047"/>
                <wp:wrapNone/>
                <wp:docPr id="18155443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6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231F65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10 530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ED491" id="_x0000_s1028" type="#_x0000_t202" style="position:absolute;left:0;text-align:left;margin-left:221.25pt;margin-top:17.75pt;width:68.95pt;height:21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" strokeweight=".26467mm">
                <v:textbox>
                  <w:txbxContent>
                    <w:p w14:paraId="16231F65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10 530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070A7ECE" wp14:editId="38AF4F9F">
                <wp:simplePos x="0" y="0"/>
                <wp:positionH relativeFrom="column">
                  <wp:posOffset>1457325</wp:posOffset>
                </wp:positionH>
                <wp:positionV relativeFrom="paragraph">
                  <wp:posOffset>234945</wp:posOffset>
                </wp:positionV>
                <wp:extent cx="875666" cy="257175"/>
                <wp:effectExtent l="0" t="0" r="19684" b="28575"/>
                <wp:wrapNone/>
                <wp:docPr id="9068764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6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D45C7E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234 • 45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A7ECE" id="_x0000_s1029" type="#_x0000_t202" style="position:absolute;left:0;text-align:left;margin-left:114.75pt;margin-top:18.5pt;width:68.95pt;height:20.2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" strokeweight=".26467mm">
                <v:textbox>
                  <w:txbxContent>
                    <w:p w14:paraId="08D45C7E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234 • 45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Rezolvare:</w:t>
      </w:r>
    </w:p>
    <w:p w14:paraId="47AF4DF8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Rezultatul operatiei                          este  </w:t>
      </w:r>
    </w:p>
    <w:p w14:paraId="2B4EFAB0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0FF3F261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88E55BD" wp14:editId="477BF85F">
                <wp:simplePos x="0" y="0"/>
                <wp:positionH relativeFrom="column">
                  <wp:posOffset>180978</wp:posOffset>
                </wp:positionH>
                <wp:positionV relativeFrom="paragraph">
                  <wp:posOffset>252090</wp:posOffset>
                </wp:positionV>
                <wp:extent cx="1571625" cy="257175"/>
                <wp:effectExtent l="0" t="0" r="28575" b="28575"/>
                <wp:wrapNone/>
                <wp:docPr id="11128548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B7AD08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E55BD" id="_x0000_s1030" type="#_x0000_t202" style="position:absolute;left:0;text-align:left;margin-left:14.25pt;margin-top:19.85pt;width:123.75pt;height:20.25pt;z-index:-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" strokeweight=".26467mm">
                <v:textbox>
                  <w:txbxContent>
                    <w:p w14:paraId="7FB7AD08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2. Fiecare elev are nevoie la scoala de 9 caiete. De cate caiete vor avea nevoie 213 elevi?</w:t>
      </w:r>
    </w:p>
    <w:p w14:paraId="1CA62EC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14:paraId="2E5E7E30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7A1BB9BF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79F41DA3" wp14:editId="25220135">
                <wp:simplePos x="0" y="0"/>
                <wp:positionH relativeFrom="column">
                  <wp:posOffset>19046</wp:posOffset>
                </wp:positionH>
                <wp:positionV relativeFrom="paragraph">
                  <wp:posOffset>240660</wp:posOffset>
                </wp:positionV>
                <wp:extent cx="1571625" cy="257175"/>
                <wp:effectExtent l="0" t="0" r="28575" b="28575"/>
                <wp:wrapNone/>
                <wp:docPr id="7213699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2306D8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213 • 9 = 1 917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41DA3" id="_x0000_s1031" type="#_x0000_t202" style="position:absolute;left:0;text-align:left;margin-left:1.5pt;margin-top:18.95pt;width:123.75pt;height:20.25pt;z-index:-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" strokeweight=".26467mm">
                <v:textbox>
                  <w:txbxContent>
                    <w:p w14:paraId="7F2306D8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213 • 9 = 1 917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De cate caiete vor avea nevoie 213 elevi?</w:t>
      </w:r>
    </w:p>
    <w:p w14:paraId="14B1CB13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03C866F5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3A226A52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249525FF" wp14:editId="08DF7604">
                <wp:simplePos x="0" y="0"/>
                <wp:positionH relativeFrom="column">
                  <wp:posOffset>190496</wp:posOffset>
                </wp:positionH>
                <wp:positionV relativeFrom="paragraph">
                  <wp:posOffset>410208</wp:posOffset>
                </wp:positionV>
                <wp:extent cx="1571625" cy="257175"/>
                <wp:effectExtent l="0" t="0" r="28575" b="28575"/>
                <wp:wrapNone/>
                <wp:docPr id="3310736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C59154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25FF" id="_x0000_s1032" type="#_x0000_t202" style="position:absolute;left:0;text-align:left;margin-left:15pt;margin-top:32.3pt;width:123.75pt;height:20.25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" strokeweight=".26467mm">
                <v:textbox>
                  <w:txbxContent>
                    <w:p w14:paraId="5EC59154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3. In sala de spectacole a unei scoli sunt 16 randuri de scaune. Pe fiecare rand sunt cate 14 scaune. Care este numarul total de scaune?</w:t>
      </w:r>
    </w:p>
    <w:p w14:paraId="555590CC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4EA0C71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090377AF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FBF2AC7" wp14:editId="63D8FE64">
                <wp:simplePos x="0" y="0"/>
                <wp:positionH relativeFrom="column">
                  <wp:posOffset>0</wp:posOffset>
                </wp:positionH>
                <wp:positionV relativeFrom="paragraph">
                  <wp:posOffset>271147</wp:posOffset>
                </wp:positionV>
                <wp:extent cx="1571625" cy="257175"/>
                <wp:effectExtent l="0" t="0" r="28575" b="28575"/>
                <wp:wrapNone/>
                <wp:docPr id="331489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374347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16 • 14 = 224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F2AC7" id="_x0000_s1033" type="#_x0000_t202" style="position:absolute;left:0;text-align:left;margin-left:0;margin-top:21.35pt;width:123.75pt;height:20.2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" strokeweight=".26467mm">
                <v:textbox>
                  <w:txbxContent>
                    <w:p w14:paraId="33374347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16 • 14 = 224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Care este numarul total de scaune?</w:t>
      </w:r>
    </w:p>
    <w:p w14:paraId="65132760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2ADA6D8F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6A423F6" wp14:editId="320461D8">
                <wp:simplePos x="0" y="0"/>
                <wp:positionH relativeFrom="column">
                  <wp:posOffset>1581153</wp:posOffset>
                </wp:positionH>
                <wp:positionV relativeFrom="paragraph">
                  <wp:posOffset>212726</wp:posOffset>
                </wp:positionV>
                <wp:extent cx="866778" cy="257175"/>
                <wp:effectExtent l="0" t="0" r="28572" b="28575"/>
                <wp:wrapNone/>
                <wp:docPr id="8225053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D48207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34 si 57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A423F6" id="_x0000_s1034" type="#_x0000_t202" style="position:absolute;left:0;text-align:left;margin-left:124.5pt;margin-top:16.75pt;width:68.25pt;height:20.25pt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" strokeweight=".26467mm">
                <v:textbox>
                  <w:txbxContent>
                    <w:p w14:paraId="6BD48207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34 si 57</w:t>
                      </w:r>
                    </w:p>
                  </w:txbxContent>
                </v:textbox>
              </v:shape>
            </w:pict>
          </mc:Fallback>
        </mc:AlternateContent>
      </w:r>
    </w:p>
    <w:p w14:paraId="18A9DF11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Produsul numerelor                        se afla:</w:t>
      </w:r>
    </w:p>
    <w:p w14:paraId="47DF5A07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prin adunare repetata;</w:t>
      </w:r>
    </w:p>
    <w:p w14:paraId="5E8DA9F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prin impartire;</w:t>
      </w:r>
    </w:p>
    <w:p w14:paraId="7BBF3AE1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prin adunare;</w:t>
      </w:r>
    </w:p>
    <w:p w14:paraId="7242C01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prin inmultire.</w:t>
      </w:r>
    </w:p>
    <w:p w14:paraId="05D1652B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D2A6E43" wp14:editId="0FD4F588">
                <wp:simplePos x="0" y="0"/>
                <wp:positionH relativeFrom="column">
                  <wp:posOffset>1447796</wp:posOffset>
                </wp:positionH>
                <wp:positionV relativeFrom="paragraph">
                  <wp:posOffset>219071</wp:posOffset>
                </wp:positionV>
                <wp:extent cx="866778" cy="266703"/>
                <wp:effectExtent l="0" t="0" r="28572" b="19047"/>
                <wp:wrapNone/>
                <wp:docPr id="202016257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8" cy="2667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EF180A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34 si 57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6E43" id="_x0000_s1035" type="#_x0000_t202" style="position:absolute;left:0;text-align:left;margin-left:114pt;margin-top:17.25pt;width:68.25pt;height:21pt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" strokeweight=".26467mm">
                <v:textbox>
                  <w:txbxContent>
                    <w:p w14:paraId="0BEF180A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34 si 57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Rezolvare:</w:t>
      </w:r>
    </w:p>
    <w:p w14:paraId="4D22D87E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Produsul numerelor                        se afla prin inmultire.</w:t>
      </w:r>
    </w:p>
    <w:p w14:paraId="4CD84A9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Raspuns: d</w:t>
      </w:r>
    </w:p>
    <w:p w14:paraId="20B35802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1B43F894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77DC192D" wp14:editId="51BECB15">
                <wp:simplePos x="0" y="0"/>
                <wp:positionH relativeFrom="column">
                  <wp:posOffset>180978</wp:posOffset>
                </wp:positionH>
                <wp:positionV relativeFrom="paragraph">
                  <wp:posOffset>207011</wp:posOffset>
                </wp:positionV>
                <wp:extent cx="1924053" cy="247016"/>
                <wp:effectExtent l="0" t="0" r="19047" b="19684"/>
                <wp:wrapNone/>
                <wp:docPr id="16171943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3" cy="247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BE6601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 + 5 + 5 + 5 + 5 + 5 + 5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C192D" id="_x0000_s1036" type="#_x0000_t202" style="position:absolute;left:0;text-align:left;margin-left:14.25pt;margin-top:16.3pt;width:151.5pt;height:19.4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" strokeweight=".26467mm">
                <v:textbox>
                  <w:txbxContent>
                    <w:p w14:paraId="58BE6601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 + 5 + 5 + 5 + 5 + 5 + 5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5. Care este inmultirea corespunzatoare adunarii repetate de mai jos?</w:t>
      </w:r>
    </w:p>
    <w:p w14:paraId="19A413EB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469CE328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5 • 5 + 5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5 • 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5 • (5 + 5)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7 • 5</w:t>
      </w:r>
    </w:p>
    <w:p w14:paraId="0BC345A2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</w:t>
      </w:r>
    </w:p>
    <w:p w14:paraId="5D5311F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Rezolvare:</w:t>
      </w:r>
    </w:p>
    <w:p w14:paraId="56E63BA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 + 5 + 5 + 5 + 5 + 5 + 5 = 7 • 5</w:t>
      </w:r>
    </w:p>
    <w:p w14:paraId="598C4618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d</w:t>
      </w:r>
    </w:p>
    <w:p w14:paraId="7569F649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7D1A3A1D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F81C8A9" wp14:editId="50FBC1AD">
                <wp:simplePos x="0" y="0"/>
                <wp:positionH relativeFrom="column">
                  <wp:posOffset>4514850</wp:posOffset>
                </wp:positionH>
                <wp:positionV relativeFrom="paragraph">
                  <wp:posOffset>598173</wp:posOffset>
                </wp:positionV>
                <wp:extent cx="152403" cy="180978"/>
                <wp:effectExtent l="19050" t="19050" r="38097" b="28572"/>
                <wp:wrapNone/>
                <wp:docPr id="249878894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43605C3" id="Isosceles Triangle 7" o:spid="_x0000_s1026" style="position:absolute;margin-left:355.5pt;margin-top:47.1pt;width:12pt;height:14.2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wcM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" path="m,180978l76202,r76201,180978l,180978xe" strokeweight=".35281mm">
                <v:stroke joinstyle="miter"/>
                <v:path arrowok="t" o:connecttype="custom" o:connectlocs="76202,0;152403,90489;76202,180978;0,90489;76202,0;38101,90489;0,180978;76202,180978;152403,180978;114302,90489" o:connectangles="270,0,90,180,270,180,90,90,90,0" textboxrect="38101,90489,114302,180978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541F239" wp14:editId="2DF64F86">
                <wp:simplePos x="0" y="0"/>
                <wp:positionH relativeFrom="column">
                  <wp:posOffset>3105146</wp:posOffset>
                </wp:positionH>
                <wp:positionV relativeFrom="paragraph">
                  <wp:posOffset>598173</wp:posOffset>
                </wp:positionV>
                <wp:extent cx="152403" cy="180978"/>
                <wp:effectExtent l="19050" t="19050" r="38097" b="28572"/>
                <wp:wrapNone/>
                <wp:docPr id="1262246069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8BE5A0" id="Isosceles Triangle 7" o:spid="_x0000_s1026" style="position:absolute;margin-left:244.5pt;margin-top:47.1pt;width:12pt;height:14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wcM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" path="m,180978l76202,r76201,180978l,180978xe" strokeweight=".35281mm">
                <v:stroke joinstyle="miter"/>
                <v:path arrowok="t" o:connecttype="custom" o:connectlocs="76202,0;152403,90489;76202,180978;0,90489;76202,0;38101,90489;0,180978;76202,180978;152403,180978;114302,90489" o:connectangles="270,0,90,180,270,180,90,90,90,0" textboxrect="38101,90489,114302,180978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5580D9" wp14:editId="343CF560">
                <wp:simplePos x="0" y="0"/>
                <wp:positionH relativeFrom="column">
                  <wp:posOffset>1762121</wp:posOffset>
                </wp:positionH>
                <wp:positionV relativeFrom="paragraph">
                  <wp:posOffset>598173</wp:posOffset>
                </wp:positionV>
                <wp:extent cx="152403" cy="180978"/>
                <wp:effectExtent l="19050" t="19050" r="38097" b="28572"/>
                <wp:wrapNone/>
                <wp:docPr id="111681919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B52F3D" id="Isosceles Triangle 7" o:spid="_x0000_s1026" style="position:absolute;margin-left:138.75pt;margin-top:47.1pt;width:12pt;height:14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wcM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" path="m,180978l76202,r76201,180978l,180978xe" strokeweight=".35281mm">
                <v:stroke joinstyle="miter"/>
                <v:path arrowok="t" o:connecttype="custom" o:connectlocs="76202,0;152403,90489;76202,180978;0,90489;76202,0;38101,90489;0,180978;76202,180978;152403,180978;114302,90489" o:connectangles="270,0,90,180,270,180,90,90,90,0" textboxrect="38101,90489,114302,180978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19E36F9" wp14:editId="4DAFB2CB">
                <wp:simplePos x="0" y="0"/>
                <wp:positionH relativeFrom="column">
                  <wp:posOffset>190496</wp:posOffset>
                </wp:positionH>
                <wp:positionV relativeFrom="paragraph">
                  <wp:posOffset>179066</wp:posOffset>
                </wp:positionV>
                <wp:extent cx="152403" cy="180978"/>
                <wp:effectExtent l="19050" t="19050" r="38097" b="28572"/>
                <wp:wrapNone/>
                <wp:docPr id="169447343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397C2E" id="Isosceles Triangle 7" o:spid="_x0000_s1026" style="position:absolute;margin-left:15pt;margin-top:14.1pt;width:12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wcM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" path="m,180978l76202,r76201,180978l,180978xe" strokeweight=".35281mm">
                <v:stroke joinstyle="miter"/>
                <v:path arrowok="t" o:connecttype="custom" o:connectlocs="76202,0;152403,90489;76202,180978;0,90489;76202,0;38101,90489;0,180978;76202,180978;152403,180978;114302,90489" o:connectangles="270,0,90,180,270,180,90,90,90,0" textboxrect="38101,90489,114302,180978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6. Numarul de probleme pe care Radu le rezolva la matematica intr-o saptamana este reprezentat de </w:t>
      </w:r>
      <w:proofErr w:type="gramStart"/>
      <w:r>
        <w:rPr>
          <w:rFonts w:ascii="Arial" w:hAnsi="Arial" w:cs="Arial"/>
          <w:sz w:val="24"/>
          <w:szCs w:val="24"/>
        </w:rPr>
        <w:t xml:space="preserve">  .</w:t>
      </w:r>
      <w:proofErr w:type="gramEnd"/>
      <w:r>
        <w:rPr>
          <w:rFonts w:ascii="Arial" w:hAnsi="Arial" w:cs="Arial"/>
          <w:sz w:val="24"/>
          <w:szCs w:val="24"/>
        </w:rPr>
        <w:t xml:space="preserve"> Care dintre exercitii reprezinta numarul total de probleme pe care Radu le rezolva in 9 saptamani?</w:t>
      </w:r>
    </w:p>
    <w:p w14:paraId="72346471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9 • 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b. 9 +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c. 9 •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d. 7 •       </w:t>
      </w:r>
    </w:p>
    <w:p w14:paraId="5EFE3145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 </w:t>
      </w:r>
    </w:p>
    <w:p w14:paraId="58B50566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86AE265" wp14:editId="677C35EC">
                <wp:simplePos x="0" y="0"/>
                <wp:positionH relativeFrom="column">
                  <wp:posOffset>2162171</wp:posOffset>
                </wp:positionH>
                <wp:positionV relativeFrom="paragraph">
                  <wp:posOffset>257175</wp:posOffset>
                </wp:positionV>
                <wp:extent cx="152403" cy="180978"/>
                <wp:effectExtent l="19050" t="19050" r="38097" b="28572"/>
                <wp:wrapNone/>
                <wp:docPr id="1672088210" name="Isosceles Tri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3" cy="180978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50000"/>
                            <a:gd name="f8" fmla="+- 0 0 -360"/>
                            <a:gd name="f9" fmla="+- 0 0 -270"/>
                            <a:gd name="f10" fmla="+- 0 0 -180"/>
                            <a:gd name="f11" fmla="+- 0 0 -90"/>
                            <a:gd name="f12" fmla="abs f3"/>
                            <a:gd name="f13" fmla="abs f4"/>
                            <a:gd name="f14" fmla="abs f5"/>
                            <a:gd name="f15" fmla="*/ f8 f0 1"/>
                            <a:gd name="f16" fmla="*/ f9 f0 1"/>
                            <a:gd name="f17" fmla="*/ f10 f0 1"/>
                            <a:gd name="f18" fmla="*/ f11 f0 1"/>
                            <a:gd name="f19" fmla="?: f12 f3 1"/>
                            <a:gd name="f20" fmla="?: f13 f4 1"/>
                            <a:gd name="f21" fmla="?: f14 f5 1"/>
                            <a:gd name="f22" fmla="*/ f15 1 f2"/>
                            <a:gd name="f23" fmla="*/ f16 1 f2"/>
                            <a:gd name="f24" fmla="*/ f17 1 f2"/>
                            <a:gd name="f25" fmla="*/ f18 1 f2"/>
                            <a:gd name="f26" fmla="*/ f19 1 21600"/>
                            <a:gd name="f27" fmla="*/ f20 1 21600"/>
                            <a:gd name="f28" fmla="*/ 21600 f19 1"/>
                            <a:gd name="f29" fmla="*/ 21600 f20 1"/>
                            <a:gd name="f30" fmla="+- f22 0 f1"/>
                            <a:gd name="f31" fmla="+- f23 0 f1"/>
                            <a:gd name="f32" fmla="+- f24 0 f1"/>
                            <a:gd name="f33" fmla="+- f25 0 f1"/>
                            <a:gd name="f34" fmla="min f27 f26"/>
                            <a:gd name="f35" fmla="*/ f28 1 f21"/>
                            <a:gd name="f36" fmla="*/ f29 1 f21"/>
                            <a:gd name="f37" fmla="val f35"/>
                            <a:gd name="f38" fmla="val f36"/>
                            <a:gd name="f39" fmla="*/ f6 f34 1"/>
                            <a:gd name="f40" fmla="+- f38 0 f6"/>
                            <a:gd name="f41" fmla="+- f37 0 f6"/>
                            <a:gd name="f42" fmla="*/ f38 f34 1"/>
                            <a:gd name="f43" fmla="*/ f37 f34 1"/>
                            <a:gd name="f44" fmla="*/ f40 1 2"/>
                            <a:gd name="f45" fmla="*/ f41 1 2"/>
                            <a:gd name="f46" fmla="*/ f41 f7 1"/>
                            <a:gd name="f47" fmla="+- f6 f44 0"/>
                            <a:gd name="f48" fmla="*/ f46 1 200000"/>
                            <a:gd name="f49" fmla="*/ f46 1 100000"/>
                            <a:gd name="f50" fmla="+- f48 f45 0"/>
                            <a:gd name="f51" fmla="*/ f48 f34 1"/>
                            <a:gd name="f52" fmla="*/ f47 f34 1"/>
                            <a:gd name="f53" fmla="*/ f49 f34 1"/>
                            <a:gd name="f54" fmla="*/ f50 f34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0">
                              <a:pos x="f53" y="f39"/>
                            </a:cxn>
                            <a:cxn ang="f31">
                              <a:pos x="f51" y="f52"/>
                            </a:cxn>
                            <a:cxn ang="f32">
                              <a:pos x="f39" y="f42"/>
                            </a:cxn>
                            <a:cxn ang="f32">
                              <a:pos x="f53" y="f42"/>
                            </a:cxn>
                            <a:cxn ang="f32">
                              <a:pos x="f43" y="f42"/>
                            </a:cxn>
                            <a:cxn ang="f33">
                              <a:pos x="f54" y="f52"/>
                            </a:cxn>
                          </a:cxnLst>
                          <a:rect l="f51" t="f52" r="f54" b="f42"/>
                          <a:pathLst>
                            <a:path>
                              <a:moveTo>
                                <a:pt x="f39" y="f42"/>
                              </a:moveTo>
                              <a:lnTo>
                                <a:pt x="f53" y="f39"/>
                              </a:lnTo>
                              <a:lnTo>
                                <a:pt x="f43" y="f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CCE492" id="Isosceles Triangle 7" o:spid="_x0000_s1026" style="position:absolute;margin-left:170.25pt;margin-top:20.25pt;width:12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2403,180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" path="m,180978l76202,r76201,180978l,180978xe" strokeweight=".35281mm">
                <v:stroke joinstyle="miter"/>
                <v:path arrowok="t" o:connecttype="custom" o:connectlocs="76202,0;152403,90489;76202,180978;0,90489;76202,0;38101,90489;0,180978;76202,180978;152403,180978;114302,90489" o:connectangles="270,0,90,180,270,180,90,90,90,0" textboxrect="38101,90489,114302,180978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Cate probleme rezolva Radu in 9 saptamani?</w:t>
      </w:r>
    </w:p>
    <w:p w14:paraId="339CF206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9 saptamaniRadu rezolva 9 •      probleme.</w:t>
      </w:r>
    </w:p>
    <w:p w14:paraId="26FD8D1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681AC568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232D9AE5" wp14:editId="279BF5D8">
                <wp:simplePos x="0" y="0"/>
                <wp:positionH relativeFrom="column">
                  <wp:posOffset>1057275</wp:posOffset>
                </wp:positionH>
                <wp:positionV relativeFrom="paragraph">
                  <wp:posOffset>243843</wp:posOffset>
                </wp:positionV>
                <wp:extent cx="1257300" cy="257175"/>
                <wp:effectExtent l="0" t="0" r="19050" b="28575"/>
                <wp:wrapNone/>
                <wp:docPr id="15372688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D703C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27 • 25 = 675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D9AE5" id="_x0000_s1037" type="#_x0000_t202" style="position:absolute;left:0;text-align:left;margin-left:83.25pt;margin-top:19.2pt;width:99pt;height:20.25pt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" strokeweight=".26467mm">
                <v:textbox>
                  <w:txbxContent>
                    <w:p w14:paraId="35CD703C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27 • 25 = 675</w:t>
                      </w:r>
                    </w:p>
                  </w:txbxContent>
                </v:textbox>
              </v:shape>
            </w:pict>
          </mc:Fallback>
        </mc:AlternateContent>
      </w:r>
    </w:p>
    <w:p w14:paraId="66141200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In inmultirea   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,</w:t>
      </w:r>
      <w:proofErr w:type="gramEnd"/>
      <w:r>
        <w:rPr>
          <w:rFonts w:ascii="Arial" w:hAnsi="Arial" w:cs="Arial"/>
          <w:sz w:val="24"/>
          <w:szCs w:val="24"/>
        </w:rPr>
        <w:t xml:space="preserve"> numarul 675 reprezinta:</w:t>
      </w:r>
    </w:p>
    <w:p w14:paraId="2B03876E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suma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factorul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produsul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termenul</w:t>
      </w:r>
    </w:p>
    <w:p w14:paraId="416F635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Rezplvare:</w:t>
      </w:r>
    </w:p>
    <w:p w14:paraId="694325B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 reprezinta numarul 675?</w:t>
      </w:r>
    </w:p>
    <w:p w14:paraId="500BF71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Numarul 675 reprezinta produsul.</w:t>
      </w:r>
    </w:p>
    <w:p w14:paraId="7613EE7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</w:t>
      </w:r>
    </w:p>
    <w:p w14:paraId="75B16B9B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327A01A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Daca a = 8, atunci a • (5 + 7</w:t>
      </w:r>
      <w:proofErr w:type="gramStart"/>
      <w:r>
        <w:rPr>
          <w:rFonts w:ascii="Arial" w:hAnsi="Arial" w:cs="Arial"/>
          <w:sz w:val="24"/>
          <w:szCs w:val="24"/>
        </w:rPr>
        <w:t>)  este</w:t>
      </w:r>
      <w:proofErr w:type="gramEnd"/>
      <w:r>
        <w:rPr>
          <w:rFonts w:ascii="Arial" w:hAnsi="Arial" w:cs="Arial"/>
          <w:sz w:val="24"/>
          <w:szCs w:val="24"/>
        </w:rPr>
        <w:t xml:space="preserve"> egal cu:</w:t>
      </w:r>
    </w:p>
    <w:p w14:paraId="0D9F7177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47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 96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 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 40</w:t>
      </w:r>
    </w:p>
    <w:p w14:paraId="38D0A25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36F1DC92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• (5 + 7) = 8 • (5 + 7) = 8 • 12 = 96</w:t>
      </w:r>
    </w:p>
    <w:p w14:paraId="77A7A082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b</w:t>
      </w:r>
    </w:p>
    <w:p w14:paraId="74C58266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582887E7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Alege enuntul adevarat.</w:t>
      </w:r>
    </w:p>
    <w:p w14:paraId="25F284B5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Un factor necunoscut al inmultirii se afla impartind factorul cunoscut la produs;</w:t>
      </w:r>
    </w:p>
    <w:p w14:paraId="63D9DAC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Rezultatul inmultirii cu 3 a unui numar reprezinta dublul acelui numar;</w:t>
      </w:r>
    </w:p>
    <w:p w14:paraId="37AB325A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Deimpartitul se afla inmultind catul cu impartitorul;</w:t>
      </w:r>
    </w:p>
    <w:p w14:paraId="3DB77EA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Inmultind un numar cu 0 obtinem acel numar.</w:t>
      </w:r>
    </w:p>
    <w:p w14:paraId="4382FCA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p w14:paraId="1324462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Raspuns: c Deimpartitul se afla inmultind catul cu impartitorul.</w:t>
      </w:r>
    </w:p>
    <w:p w14:paraId="71A4F134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5FC65552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Observa tabelul.</w:t>
      </w:r>
    </w:p>
    <w:tbl>
      <w:tblPr>
        <w:tblW w:w="53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900"/>
        <w:gridCol w:w="900"/>
        <w:gridCol w:w="900"/>
      </w:tblGrid>
      <w:tr w:rsidR="00BF7C2E" w14:paraId="6B4D3166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40753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9E181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CF059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D620A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266C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9E2C3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BF7C2E" w14:paraId="6E505ABD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F8BD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F26AD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BA7A6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B34E5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8E166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E657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F7C2E" w14:paraId="2564410A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FB46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• 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57496" w14:textId="77777777" w:rsidR="00BF7C2E" w:rsidRDefault="00BF7C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67542" w14:textId="77777777" w:rsidR="00BF7C2E" w:rsidRDefault="00BF7C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4BDB" w14:textId="77777777" w:rsidR="00BF7C2E" w:rsidRDefault="00BF7C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3D318" w14:textId="77777777" w:rsidR="00BF7C2E" w:rsidRDefault="00BF7C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24F2" w14:textId="77777777" w:rsidR="00BF7C2E" w:rsidRDefault="00BF7C2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1FF07B" w14:textId="77777777" w:rsidR="00BF7C2E" w:rsidRDefault="00BF7C2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E595BF9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Ordinea descrescatoare a produselor este: 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752A4F9F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Rezolvare:</w:t>
      </w:r>
    </w:p>
    <w:tbl>
      <w:tblPr>
        <w:tblW w:w="539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5"/>
        <w:gridCol w:w="900"/>
        <w:gridCol w:w="900"/>
        <w:gridCol w:w="900"/>
        <w:gridCol w:w="900"/>
        <w:gridCol w:w="900"/>
      </w:tblGrid>
      <w:tr w:rsidR="00BF7C2E" w14:paraId="7A707A27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D83D0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C8E9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66059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AF7AB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C43F2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792C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</w:tr>
      <w:tr w:rsidR="00BF7C2E" w14:paraId="7781DC6D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1CF5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2C755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EA0A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3350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47F3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E09FB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F7C2E" w14:paraId="3F86BC33" w14:textId="77777777">
        <w:tblPrEx>
          <w:tblCellMar>
            <w:top w:w="0" w:type="dxa"/>
            <w:bottom w:w="0" w:type="dxa"/>
          </w:tblCellMar>
        </w:tblPrEx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23BF5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• b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2F14F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2C3B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A6AD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0337B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3E075" w14:textId="77777777" w:rsidR="00BF7C2E" w:rsidRDefault="0000000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243</w:t>
            </w:r>
          </w:p>
        </w:tc>
      </w:tr>
    </w:tbl>
    <w:p w14:paraId="2EEEC63F" w14:textId="77777777" w:rsidR="00BF7C2E" w:rsidRDefault="00BF7C2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93830F0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 • 6 = 78</w:t>
      </w:r>
    </w:p>
    <w:p w14:paraId="1BBA16B2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• 7 = 98</w:t>
      </w:r>
    </w:p>
    <w:p w14:paraId="4D056449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 • 8 = 120</w:t>
      </w:r>
    </w:p>
    <w:p w14:paraId="62E51225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• 5 = 130</w:t>
      </w:r>
    </w:p>
    <w:p w14:paraId="08F5F62D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• 9 = 243</w:t>
      </w:r>
    </w:p>
    <w:p w14:paraId="5EF1E2EE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Ordinea descrescatoare a produselor este: 243, 130, 120, 98, 78.</w:t>
      </w:r>
    </w:p>
    <w:p w14:paraId="009BA25A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25333138" wp14:editId="37F3EB57">
                <wp:simplePos x="0" y="0"/>
                <wp:positionH relativeFrom="column">
                  <wp:posOffset>1895478</wp:posOffset>
                </wp:positionH>
                <wp:positionV relativeFrom="paragraph">
                  <wp:posOffset>260347</wp:posOffset>
                </wp:positionV>
                <wp:extent cx="361316" cy="314325"/>
                <wp:effectExtent l="0" t="0" r="19684" b="28575"/>
                <wp:wrapNone/>
                <wp:docPr id="750703246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614496" id="Oval 5" o:spid="_x0000_s1026" style="position:absolute;margin-left:149.25pt;margin-top:20.5pt;width:28.45pt;height:24.75pt;z-index:-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</w:p>
    <w:p w14:paraId="6DAFFAA9" w14:textId="77777777" w:rsidR="00BF7C2E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239832B6" wp14:editId="20DE3C3F">
                <wp:simplePos x="0" y="0"/>
                <wp:positionH relativeFrom="column">
                  <wp:posOffset>2457450</wp:posOffset>
                </wp:positionH>
                <wp:positionV relativeFrom="paragraph">
                  <wp:posOffset>269876</wp:posOffset>
                </wp:positionV>
                <wp:extent cx="361316" cy="314325"/>
                <wp:effectExtent l="0" t="0" r="19684" b="28575"/>
                <wp:wrapNone/>
                <wp:docPr id="338406110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7CAAD2" id="Oval 5" o:spid="_x0000_s1026" style="position:absolute;margin-left:193.5pt;margin-top:21.25pt;width:28.45pt;height:24.75pt;z-index:-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11. Se da exercitiul: 5 </w:t>
      </w:r>
      <w:proofErr w:type="gramStart"/>
      <w:r>
        <w:rPr>
          <w:rFonts w:ascii="Arial" w:hAnsi="Arial" w:cs="Arial"/>
          <w:sz w:val="24"/>
          <w:szCs w:val="24"/>
        </w:rPr>
        <w:t>640 :</w:t>
      </w:r>
      <w:proofErr w:type="gramEnd"/>
      <w:r>
        <w:rPr>
          <w:rFonts w:ascii="Arial" w:hAnsi="Arial" w:cs="Arial"/>
          <w:sz w:val="24"/>
          <w:szCs w:val="24"/>
        </w:rPr>
        <w:t xml:space="preserve">            = 24  </w:t>
      </w:r>
    </w:p>
    <w:p w14:paraId="1330066E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este rezultatul exercitiului 14 •         </w:t>
      </w:r>
      <w:proofErr w:type="gramStart"/>
      <w:r>
        <w:rPr>
          <w:rFonts w:ascii="Arial" w:hAnsi="Arial" w:cs="Arial"/>
          <w:sz w:val="24"/>
          <w:szCs w:val="24"/>
        </w:rPr>
        <w:t xml:space="preserve">  ?</w:t>
      </w:r>
      <w:proofErr w:type="gramEnd"/>
    </w:p>
    <w:p w14:paraId="347371AB" w14:textId="77777777" w:rsidR="00BF7C2E" w:rsidRDefault="00000000">
      <w:pPr>
        <w:spacing w:after="240"/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8BA0559" wp14:editId="636BCD3E">
                <wp:simplePos x="0" y="0"/>
                <wp:positionH relativeFrom="column">
                  <wp:posOffset>1323978</wp:posOffset>
                </wp:positionH>
                <wp:positionV relativeFrom="paragraph">
                  <wp:posOffset>269876</wp:posOffset>
                </wp:positionV>
                <wp:extent cx="361316" cy="314325"/>
                <wp:effectExtent l="0" t="0" r="19684" b="28575"/>
                <wp:wrapNone/>
                <wp:docPr id="187289454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9B1F8D8" id="Oval 5" o:spid="_x0000_s1026" style="position:absolute;margin-left:104.25pt;margin-top:21.25pt;width:28.45pt;height:24.75pt;z-index:-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 Rezolvare:</w:t>
      </w:r>
    </w:p>
    <w:p w14:paraId="4BDC8071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este numarul         </w:t>
      </w:r>
      <w:proofErr w:type="gramStart"/>
      <w:r>
        <w:rPr>
          <w:rFonts w:ascii="Arial" w:hAnsi="Arial" w:cs="Arial"/>
          <w:sz w:val="24"/>
          <w:szCs w:val="24"/>
        </w:rPr>
        <w:t xml:space="preserve"> 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14:paraId="6538484A" w14:textId="77777777" w:rsidR="00BF7C2E" w:rsidRDefault="00000000">
      <w:pPr>
        <w:spacing w:after="240"/>
        <w:jc w:val="both"/>
      </w:pPr>
      <w:r>
        <w:rPr>
          <w:rFonts w:ascii="Arial" w:hAnsi="Arial" w:cs="Arial"/>
          <w:sz w:val="24"/>
          <w:szCs w:val="24"/>
        </w:rPr>
        <w:t xml:space="preserve">5 </w:t>
      </w:r>
      <w:proofErr w:type="gramStart"/>
      <w:r>
        <w:rPr>
          <w:rFonts w:ascii="Arial" w:hAnsi="Arial" w:cs="Arial"/>
          <w:sz w:val="24"/>
          <w:szCs w:val="24"/>
        </w:rPr>
        <w:t>640 :</w:t>
      </w:r>
      <w:proofErr w:type="gramEnd"/>
      <w:r>
        <w:rPr>
          <w:rFonts w:ascii="Arial" w:hAnsi="Arial" w:cs="Arial"/>
          <w:sz w:val="24"/>
          <w:szCs w:val="24"/>
        </w:rPr>
        <w:t xml:space="preserve"> 24 = 235</w: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39ADC048" wp14:editId="59B64E31">
                <wp:simplePos x="0" y="0"/>
                <wp:positionH relativeFrom="column">
                  <wp:posOffset>2457450</wp:posOffset>
                </wp:positionH>
                <wp:positionV relativeFrom="paragraph">
                  <wp:posOffset>269876</wp:posOffset>
                </wp:positionV>
                <wp:extent cx="361316" cy="314325"/>
                <wp:effectExtent l="0" t="0" r="19684" b="28575"/>
                <wp:wrapNone/>
                <wp:docPr id="1587308427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6" cy="314325"/>
                        </a:xfrm>
                        <a:custGeom>
                          <a:avLst/>
                          <a:gdLst>
                            <a:gd name="f0" fmla="val 21600000"/>
                            <a:gd name="f1" fmla="val 10800000"/>
                            <a:gd name="f2" fmla="val 5400000"/>
                            <a:gd name="f3" fmla="val 18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+- 0 0 -360"/>
                            <a:gd name="f10" fmla="+- 0 0 -180"/>
                            <a:gd name="f11" fmla="abs f4"/>
                            <a:gd name="f12" fmla="abs f5"/>
                            <a:gd name="f13" fmla="abs f6"/>
                            <a:gd name="f14" fmla="+- 2700000 f2 0"/>
                            <a:gd name="f15" fmla="*/ f9 f1 1"/>
                            <a:gd name="f16" fmla="*/ f10 f1 1"/>
                            <a:gd name="f17" fmla="?: f11 f4 1"/>
                            <a:gd name="f18" fmla="?: f12 f5 1"/>
                            <a:gd name="f19" fmla="?: f13 f6 1"/>
                            <a:gd name="f20" fmla="+- f14 0 f2"/>
                            <a:gd name="f21" fmla="*/ f15 1 f3"/>
                            <a:gd name="f22" fmla="*/ f16 1 f3"/>
                            <a:gd name="f23" fmla="*/ f17 1 21600"/>
                            <a:gd name="f24" fmla="*/ f18 1 21600"/>
                            <a:gd name="f25" fmla="*/ 21600 f17 1"/>
                            <a:gd name="f26" fmla="*/ 21600 f18 1"/>
                            <a:gd name="f27" fmla="+- f20 f2 0"/>
                            <a:gd name="f28" fmla="+- f21 0 f2"/>
                            <a:gd name="f29" fmla="+- f22 0 f2"/>
                            <a:gd name="f30" fmla="min f24 f23"/>
                            <a:gd name="f31" fmla="*/ f25 1 f19"/>
                            <a:gd name="f32" fmla="*/ f26 1 f19"/>
                            <a:gd name="f33" fmla="*/ f27 f8 1"/>
                            <a:gd name="f34" fmla="val f31"/>
                            <a:gd name="f35" fmla="val f32"/>
                            <a:gd name="f36" fmla="*/ f33 1 f1"/>
                            <a:gd name="f37" fmla="*/ f7 f30 1"/>
                            <a:gd name="f38" fmla="+- f35 0 f7"/>
                            <a:gd name="f39" fmla="+- f34 0 f7"/>
                            <a:gd name="f40" fmla="+- 0 0 f36"/>
                            <a:gd name="f41" fmla="*/ f38 1 2"/>
                            <a:gd name="f42" fmla="*/ f39 1 2"/>
                            <a:gd name="f43" fmla="+- 0 0 f40"/>
                            <a:gd name="f44" fmla="+- f7 f41 0"/>
                            <a:gd name="f45" fmla="+- f7 f42 0"/>
                            <a:gd name="f46" fmla="*/ f43 f1 1"/>
                            <a:gd name="f47" fmla="*/ f42 f30 1"/>
                            <a:gd name="f48" fmla="*/ f41 f30 1"/>
                            <a:gd name="f49" fmla="*/ f46 1 f8"/>
                            <a:gd name="f50" fmla="*/ f44 f30 1"/>
                            <a:gd name="f51" fmla="+- f49 0 f2"/>
                            <a:gd name="f52" fmla="cos 1 f51"/>
                            <a:gd name="f53" fmla="sin 1 f51"/>
                            <a:gd name="f54" fmla="+- 0 0 f52"/>
                            <a:gd name="f55" fmla="+- 0 0 f53"/>
                            <a:gd name="f56" fmla="+- 0 0 f54"/>
                            <a:gd name="f57" fmla="+- 0 0 f55"/>
                            <a:gd name="f58" fmla="val f56"/>
                            <a:gd name="f59" fmla="val f57"/>
                            <a:gd name="f60" fmla="*/ f58 f42 1"/>
                            <a:gd name="f61" fmla="*/ f59 f41 1"/>
                            <a:gd name="f62" fmla="+- f45 0 f60"/>
                            <a:gd name="f63" fmla="+- f45 f60 0"/>
                            <a:gd name="f64" fmla="+- f44 0 f61"/>
                            <a:gd name="f65" fmla="+- f44 f61 0"/>
                            <a:gd name="f66" fmla="*/ f62 f30 1"/>
                            <a:gd name="f67" fmla="*/ f64 f30 1"/>
                            <a:gd name="f68" fmla="*/ f63 f30 1"/>
                            <a:gd name="f69" fmla="*/ f65 f3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8">
                              <a:pos x="f66" y="f67"/>
                            </a:cxn>
                            <a:cxn ang="f29">
                              <a:pos x="f66" y="f69"/>
                            </a:cxn>
                            <a:cxn ang="f29">
                              <a:pos x="f68" y="f69"/>
                            </a:cxn>
                            <a:cxn ang="f28">
                              <a:pos x="f68" y="f67"/>
                            </a:cxn>
                          </a:cxnLst>
                          <a:rect l="f66" t="f67" r="f68" b="f69"/>
                          <a:pathLst>
                            <a:path>
                              <a:moveTo>
                                <a:pt x="f37" y="f50"/>
                              </a:moveTo>
                              <a:arcTo wR="f47" hR="f48" stAng="f1" swAng="f0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1EAD48" id="Oval 5" o:spid="_x0000_s1026" style="position:absolute;margin-left:193.5pt;margin-top:21.25pt;width:28.45pt;height:24.75pt;z-index:-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61316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" path="m,157163at,,361316,314326,,157163,,157163xe" strokeweight=".35281mm">
                <v:stroke joinstyle="miter"/>
                <v:path arrowok="t" o:connecttype="custom" o:connectlocs="180658,0;361316,157163;180658,314325;0,157163;52914,46032;52914,268293;308402,268293;308402,46032" o:connectangles="270,0,90,180,270,90,90,270" textboxrect="52914,46032,308402,268293"/>
              </v:shape>
            </w:pict>
          </mc:Fallback>
        </mc:AlternateContent>
      </w:r>
    </w:p>
    <w:p w14:paraId="3B3A2589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Care este rezultatul exercitiului 14 •         </w:t>
      </w:r>
      <w:proofErr w:type="gramStart"/>
      <w:r>
        <w:rPr>
          <w:rFonts w:ascii="Arial" w:hAnsi="Arial" w:cs="Arial"/>
          <w:sz w:val="24"/>
          <w:szCs w:val="24"/>
        </w:rPr>
        <w:t xml:space="preserve">  ?</w:t>
      </w:r>
      <w:proofErr w:type="gramEnd"/>
    </w:p>
    <w:p w14:paraId="40BECCC4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 • 235 = 3 290</w:t>
      </w:r>
    </w:p>
    <w:p w14:paraId="72C2466E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2214D1E3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 Daca sapte dictionare costa 210 lei, atunci un dictionar costa:</w:t>
      </w:r>
    </w:p>
    <w:p w14:paraId="13C4C8E9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 de 10 ori mai putin;</w:t>
      </w:r>
    </w:p>
    <w:p w14:paraId="7F5C4525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 cu 7 mai putin;</w:t>
      </w:r>
    </w:p>
    <w:p w14:paraId="11D5869E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3 lei;</w:t>
      </w:r>
    </w:p>
    <w:p w14:paraId="479A1DB6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 30 de lei.</w:t>
      </w:r>
    </w:p>
    <w:p w14:paraId="7E729F70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0E5B811A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Cati lei costa un dictionar?</w:t>
      </w:r>
    </w:p>
    <w:p w14:paraId="67748E32" w14:textId="77777777" w:rsidR="00BF7C2E" w:rsidRDefault="00000000">
      <w:pPr>
        <w:spacing w:after="2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210 :</w:t>
      </w:r>
      <w:proofErr w:type="gramEnd"/>
      <w:r>
        <w:rPr>
          <w:rFonts w:ascii="Arial" w:hAnsi="Arial" w:cs="Arial"/>
          <w:sz w:val="24"/>
          <w:szCs w:val="24"/>
        </w:rPr>
        <w:t xml:space="preserve"> 7 = 30 </w:t>
      </w:r>
    </w:p>
    <w:p w14:paraId="7D800680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d</w:t>
      </w:r>
    </w:p>
    <w:p w14:paraId="338663BF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45AD6AFB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 Citeste problema:</w:t>
      </w:r>
    </w:p>
    <w:tbl>
      <w:tblPr>
        <w:tblW w:w="1035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58"/>
      </w:tblGrid>
      <w:tr w:rsidR="00BF7C2E" w14:paraId="4CE18811" w14:textId="77777777">
        <w:tblPrEx>
          <w:tblCellMar>
            <w:top w:w="0" w:type="dxa"/>
            <w:bottom w:w="0" w:type="dxa"/>
          </w:tblCellMar>
        </w:tblPrEx>
        <w:tc>
          <w:tcPr>
            <w:tcW w:w="10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DFBCC" w14:textId="77777777" w:rsidR="00BF7C2E" w:rsidRDefault="00000000">
            <w:p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Din 1 000 de lei, Ana cumpara o imprimanta cu pretul de 562 de lei. De restul banilor se achizitioneaza trei tonere. Ce pret are un toner?</w:t>
            </w:r>
          </w:p>
        </w:tc>
      </w:tr>
    </w:tbl>
    <w:p w14:paraId="032DCE8B" w14:textId="77777777" w:rsidR="00BF7C2E" w:rsidRDefault="00BF7C2E">
      <w:pPr>
        <w:jc w:val="both"/>
        <w:rPr>
          <w:rFonts w:ascii="Arial" w:hAnsi="Arial" w:cs="Arial"/>
          <w:sz w:val="16"/>
          <w:szCs w:val="16"/>
        </w:rPr>
      </w:pPr>
    </w:p>
    <w:p w14:paraId="0F59603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Exercitiul prin care se rezolva aceasta problema este:</w:t>
      </w:r>
    </w:p>
    <w:p w14:paraId="72CD2740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1 000 – </w:t>
      </w:r>
      <w:proofErr w:type="gramStart"/>
      <w:r>
        <w:rPr>
          <w:rFonts w:ascii="Arial" w:hAnsi="Arial" w:cs="Arial"/>
          <w:sz w:val="24"/>
          <w:szCs w:val="24"/>
        </w:rPr>
        <w:t>562 :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ab/>
        <w:t xml:space="preserve">         b. (1 000 – 562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  <w:r>
        <w:rPr>
          <w:rFonts w:ascii="Arial" w:hAnsi="Arial" w:cs="Arial"/>
          <w:sz w:val="24"/>
          <w:szCs w:val="24"/>
        </w:rPr>
        <w:tab/>
        <w:t xml:space="preserve">        c. 1 000 – 562 • 3</w:t>
      </w:r>
      <w:r>
        <w:rPr>
          <w:rFonts w:ascii="Arial" w:hAnsi="Arial" w:cs="Arial"/>
          <w:sz w:val="24"/>
          <w:szCs w:val="24"/>
        </w:rPr>
        <w:tab/>
        <w:t xml:space="preserve">    d. 1 000 – 562 - 3 </w:t>
      </w:r>
    </w:p>
    <w:p w14:paraId="4367AA1A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 </w:t>
      </w:r>
    </w:p>
    <w:p w14:paraId="7AF577F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 pret are un toner?  </w:t>
      </w:r>
    </w:p>
    <w:p w14:paraId="36092F3B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(1 000 – 562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 = </w:t>
      </w:r>
      <w:proofErr w:type="gramStart"/>
      <w:r>
        <w:rPr>
          <w:rFonts w:ascii="Arial" w:hAnsi="Arial" w:cs="Arial"/>
          <w:sz w:val="24"/>
          <w:szCs w:val="24"/>
        </w:rPr>
        <w:t>436 :</w:t>
      </w:r>
      <w:proofErr w:type="gramEnd"/>
      <w:r>
        <w:rPr>
          <w:rFonts w:ascii="Arial" w:hAnsi="Arial" w:cs="Arial"/>
          <w:sz w:val="24"/>
          <w:szCs w:val="24"/>
        </w:rPr>
        <w:t xml:space="preserve"> 3 = 146</w:t>
      </w:r>
    </w:p>
    <w:p w14:paraId="1965A9E7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Care este exercitiul prin care se rezolva problema?</w:t>
      </w:r>
    </w:p>
    <w:p w14:paraId="6C33B09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(1 000 – 562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</w:t>
      </w:r>
    </w:p>
    <w:p w14:paraId="160BBC53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Raspuns: b</w:t>
      </w:r>
    </w:p>
    <w:p w14:paraId="5B4479AB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6CFC73D4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41E284F1" wp14:editId="2A12F4E8">
                <wp:simplePos x="0" y="0"/>
                <wp:positionH relativeFrom="column">
                  <wp:posOffset>0</wp:posOffset>
                </wp:positionH>
                <wp:positionV relativeFrom="paragraph">
                  <wp:posOffset>273689</wp:posOffset>
                </wp:positionV>
                <wp:extent cx="2781303" cy="247016"/>
                <wp:effectExtent l="0" t="0" r="19047" b="19684"/>
                <wp:wrapNone/>
                <wp:docPr id="46450073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3" cy="247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4BC644" w14:textId="77777777" w:rsidR="00BF7C2E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[(95 – 68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)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 +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48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3 + 3 • 15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] :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4 =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284F1" id="_x0000_s1038" type="#_x0000_t202" style="position:absolute;left:0;text-align:left;margin-left:0;margin-top:21.55pt;width:219pt;height:19.4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" strokeweight=".26467mm">
                <v:textbox>
                  <w:txbxContent>
                    <w:p w14:paraId="2A4BC644" w14:textId="77777777" w:rsidR="00BF7C2E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[(95 – 68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)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3 +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48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3 + 3 • 15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] :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4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>14. Rezolva exercitiul dat, respectand ordinea efectuarii operatiilor.</w:t>
      </w:r>
    </w:p>
    <w:p w14:paraId="2BF47CA2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5D5E2CFD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Rezolvare:</w:t>
      </w:r>
    </w:p>
    <w:p w14:paraId="00F0D376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[(95 – 68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3 + </w:t>
      </w:r>
      <w:proofErr w:type="gramStart"/>
      <w:r>
        <w:rPr>
          <w:rFonts w:ascii="Arial" w:hAnsi="Arial" w:cs="Arial"/>
          <w:sz w:val="24"/>
          <w:szCs w:val="24"/>
        </w:rPr>
        <w:t>48 :</w:t>
      </w:r>
      <w:proofErr w:type="gramEnd"/>
      <w:r>
        <w:rPr>
          <w:rFonts w:ascii="Arial" w:hAnsi="Arial" w:cs="Arial"/>
          <w:sz w:val="24"/>
          <w:szCs w:val="24"/>
        </w:rPr>
        <w:t xml:space="preserve"> 3 + 3 • 3 • 15</w:t>
      </w:r>
      <w:proofErr w:type="gramStart"/>
      <w:r>
        <w:rPr>
          <w:rFonts w:ascii="Arial" w:hAnsi="Arial" w:cs="Arial"/>
          <w:sz w:val="24"/>
          <w:szCs w:val="24"/>
        </w:rPr>
        <w:t>] :</w:t>
      </w:r>
      <w:proofErr w:type="gramEnd"/>
      <w:r>
        <w:rPr>
          <w:rFonts w:ascii="Arial" w:hAnsi="Arial" w:cs="Arial"/>
          <w:sz w:val="24"/>
          <w:szCs w:val="24"/>
        </w:rPr>
        <w:t xml:space="preserve"> 4 = (</w:t>
      </w:r>
      <w:proofErr w:type="gramStart"/>
      <w:r>
        <w:rPr>
          <w:rFonts w:ascii="Arial" w:hAnsi="Arial" w:cs="Arial"/>
          <w:sz w:val="24"/>
          <w:szCs w:val="24"/>
        </w:rPr>
        <w:t>27 :</w:t>
      </w:r>
      <w:proofErr w:type="gramEnd"/>
      <w:r>
        <w:rPr>
          <w:rFonts w:ascii="Arial" w:hAnsi="Arial" w:cs="Arial"/>
          <w:sz w:val="24"/>
          <w:szCs w:val="24"/>
        </w:rPr>
        <w:t xml:space="preserve"> 3 + </w:t>
      </w:r>
      <w:proofErr w:type="gramStart"/>
      <w:r>
        <w:rPr>
          <w:rFonts w:ascii="Arial" w:hAnsi="Arial" w:cs="Arial"/>
          <w:sz w:val="24"/>
          <w:szCs w:val="24"/>
        </w:rPr>
        <w:t>48 :</w:t>
      </w:r>
      <w:proofErr w:type="gramEnd"/>
      <w:r>
        <w:rPr>
          <w:rFonts w:ascii="Arial" w:hAnsi="Arial" w:cs="Arial"/>
          <w:sz w:val="24"/>
          <w:szCs w:val="24"/>
        </w:rPr>
        <w:t xml:space="preserve"> 3 + 3 • 3 • 15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4 = </w:t>
      </w:r>
    </w:p>
    <w:p w14:paraId="31ECF86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= (9 + 16 + 9 • 15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4 = </w:t>
      </w:r>
      <w:proofErr w:type="gramStart"/>
      <w:r>
        <w:rPr>
          <w:rFonts w:ascii="Arial" w:hAnsi="Arial" w:cs="Arial"/>
          <w:sz w:val="24"/>
          <w:szCs w:val="24"/>
        </w:rPr>
        <w:t>( 9</w:t>
      </w:r>
      <w:proofErr w:type="gramEnd"/>
      <w:r>
        <w:rPr>
          <w:rFonts w:ascii="Arial" w:hAnsi="Arial" w:cs="Arial"/>
          <w:sz w:val="24"/>
          <w:szCs w:val="24"/>
        </w:rPr>
        <w:t xml:space="preserve"> + 1 6 + 135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4 = (25 + 135</w:t>
      </w:r>
      <w:proofErr w:type="gramStart"/>
      <w:r>
        <w:rPr>
          <w:rFonts w:ascii="Arial" w:hAnsi="Arial" w:cs="Arial"/>
          <w:sz w:val="24"/>
          <w:szCs w:val="24"/>
        </w:rPr>
        <w:t>) :</w:t>
      </w:r>
      <w:proofErr w:type="gramEnd"/>
      <w:r>
        <w:rPr>
          <w:rFonts w:ascii="Arial" w:hAnsi="Arial" w:cs="Arial"/>
          <w:sz w:val="24"/>
          <w:szCs w:val="24"/>
        </w:rPr>
        <w:t xml:space="preserve"> 4 = </w:t>
      </w:r>
      <w:proofErr w:type="gramStart"/>
      <w:r>
        <w:rPr>
          <w:rFonts w:ascii="Arial" w:hAnsi="Arial" w:cs="Arial"/>
          <w:sz w:val="24"/>
          <w:szCs w:val="24"/>
        </w:rPr>
        <w:t>160 :</w:t>
      </w:r>
      <w:proofErr w:type="gramEnd"/>
      <w:r>
        <w:rPr>
          <w:rFonts w:ascii="Arial" w:hAnsi="Arial" w:cs="Arial"/>
          <w:sz w:val="24"/>
          <w:szCs w:val="24"/>
        </w:rPr>
        <w:t xml:space="preserve"> 4 = 40</w:t>
      </w:r>
    </w:p>
    <w:p w14:paraId="6B02A3DE" w14:textId="77777777" w:rsidR="00BF7C2E" w:rsidRDefault="00BF7C2E">
      <w:pPr>
        <w:jc w:val="both"/>
        <w:rPr>
          <w:rFonts w:ascii="Arial" w:hAnsi="Arial" w:cs="Arial"/>
          <w:sz w:val="24"/>
          <w:szCs w:val="24"/>
        </w:rPr>
      </w:pPr>
    </w:p>
    <w:p w14:paraId="5F556B2D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44A3C94" wp14:editId="1F02BA82">
                <wp:simplePos x="0" y="0"/>
                <wp:positionH relativeFrom="column">
                  <wp:posOffset>4143375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28545860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C63CDDF" id="Rectangle 8" o:spid="_x0000_s1026" style="position:absolute;margin-left:326.25pt;margin-top:22.05pt;width:21pt;height:29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ITalWj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B9BE4E" wp14:editId="5EC68F33">
                <wp:simplePos x="0" y="0"/>
                <wp:positionH relativeFrom="column">
                  <wp:posOffset>3819521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58815485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5E34D42" id="Rectangle 8" o:spid="_x0000_s1026" style="position:absolute;margin-left:300.75pt;margin-top:22.05pt;width:21pt;height:29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BUu0Pj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7081B4" wp14:editId="312C98A1">
                <wp:simplePos x="0" y="0"/>
                <wp:positionH relativeFrom="column">
                  <wp:posOffset>3495678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7909933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397D733" id="Rectangle 8" o:spid="_x0000_s1026" style="position:absolute;margin-left:275.25pt;margin-top:22.05pt;width:21pt;height:29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CwxnVP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E821D9" wp14:editId="626745A4">
                <wp:simplePos x="0" y="0"/>
                <wp:positionH relativeFrom="column">
                  <wp:posOffset>3181353</wp:posOffset>
                </wp:positionH>
                <wp:positionV relativeFrom="paragraph">
                  <wp:posOffset>278133</wp:posOffset>
                </wp:positionV>
                <wp:extent cx="266703" cy="371475"/>
                <wp:effectExtent l="0" t="0" r="19047" b="28575"/>
                <wp:wrapNone/>
                <wp:docPr id="98200297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BB81A79" id="Rectangle 8" o:spid="_x0000_s1026" style="position:absolute;margin-left:250.5pt;margin-top:21.9pt;width:21pt;height:29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CNikZ7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EE78D2E" wp14:editId="041FE712">
                <wp:simplePos x="0" y="0"/>
                <wp:positionH relativeFrom="column">
                  <wp:posOffset>2867028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93816727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6D4B955" id="Rectangle 8" o:spid="_x0000_s1026" style="position:absolute;margin-left:225.75pt;margin-top:22.05pt;width:21pt;height:29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JZ3BXz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6F04A58" wp14:editId="5B6103A2">
                <wp:simplePos x="0" y="0"/>
                <wp:positionH relativeFrom="column">
                  <wp:posOffset>2552703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166340660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903EDF4" id="Rectangle 8" o:spid="_x0000_s1026" style="position:absolute;margin-left:201pt;margin-top:22.05pt;width:21pt;height:29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NEJf6v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3D54CBF" wp14:editId="18EE0EA2">
                <wp:simplePos x="0" y="0"/>
                <wp:positionH relativeFrom="column">
                  <wp:posOffset>2228850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140798708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E39B8C" id="Rectangle 8" o:spid="_x0000_s1026" style="position:absolute;margin-left:175.5pt;margin-top:22.05pt;width:21pt;height:29.2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B42F1F" wp14:editId="3E80A309">
                <wp:simplePos x="0" y="0"/>
                <wp:positionH relativeFrom="column">
                  <wp:posOffset>1904996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84384223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17771BB" id="Rectangle 8" o:spid="_x0000_s1026" style="position:absolute;margin-left:150pt;margin-top:22.05pt;width:21pt;height:29.25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E3yL13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7FB63F6" wp14:editId="3236D073">
                <wp:simplePos x="0" y="0"/>
                <wp:positionH relativeFrom="column">
                  <wp:posOffset>1581153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29983734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8FD7BE" id="Rectangle 8" o:spid="_x0000_s1026" style="position:absolute;margin-left:124.5pt;margin-top:22.05pt;width:21pt;height:29.2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FmMFnf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E79DD2" wp14:editId="7F9E7D84">
                <wp:simplePos x="0" y="0"/>
                <wp:positionH relativeFrom="column">
                  <wp:posOffset>1247771</wp:posOffset>
                </wp:positionH>
                <wp:positionV relativeFrom="paragraph">
                  <wp:posOffset>280035</wp:posOffset>
                </wp:positionV>
                <wp:extent cx="266703" cy="371475"/>
                <wp:effectExtent l="0" t="0" r="19047" b="28575"/>
                <wp:wrapNone/>
                <wp:docPr id="189095182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3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317DD9" id="Rectangle 8" o:spid="_x0000_s1026" style="position:absolute;margin-left:98.25pt;margin-top:22.05pt;width:21pt;height:29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15. Observa desenul. Stiind ca un caiet costa 2 </w:t>
      </w:r>
      <w:proofErr w:type="gramStart"/>
      <w:r>
        <w:rPr>
          <w:rFonts w:ascii="Arial" w:hAnsi="Arial" w:cs="Arial"/>
          <w:sz w:val="24"/>
          <w:szCs w:val="24"/>
        </w:rPr>
        <w:t>lei,afla</w:t>
      </w:r>
      <w:proofErr w:type="gramEnd"/>
      <w:r>
        <w:rPr>
          <w:rFonts w:ascii="Arial" w:hAnsi="Arial" w:cs="Arial"/>
          <w:sz w:val="24"/>
          <w:szCs w:val="24"/>
        </w:rPr>
        <w:t xml:space="preserve"> cat vor costa 26 de pixuri.</w:t>
      </w:r>
    </w:p>
    <w:p w14:paraId="6AFD98C1" w14:textId="77777777" w:rsidR="00BF7C2E" w:rsidRDefault="00000000">
      <w:pPr>
        <w:jc w:val="both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E423772" wp14:editId="4D56126A">
                <wp:simplePos x="0" y="0"/>
                <wp:positionH relativeFrom="column">
                  <wp:posOffset>4210053</wp:posOffset>
                </wp:positionH>
                <wp:positionV relativeFrom="paragraph">
                  <wp:posOffset>50804</wp:posOffset>
                </wp:positionV>
                <wp:extent cx="142875" cy="57150"/>
                <wp:effectExtent l="0" t="0" r="28575" b="19050"/>
                <wp:wrapNone/>
                <wp:docPr id="44491100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45D9092" id="Rectangle 8" o:spid="_x0000_s1026" style="position:absolute;margin-left:331.5pt;margin-top:4pt;width:11.25pt;height:4.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8yewgd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A0D4C0A" wp14:editId="6B2B0C2C">
                <wp:simplePos x="0" y="0"/>
                <wp:positionH relativeFrom="column">
                  <wp:posOffset>3886200</wp:posOffset>
                </wp:positionH>
                <wp:positionV relativeFrom="paragraph">
                  <wp:posOffset>60322</wp:posOffset>
                </wp:positionV>
                <wp:extent cx="142875" cy="57150"/>
                <wp:effectExtent l="0" t="0" r="28575" b="19050"/>
                <wp:wrapNone/>
                <wp:docPr id="164479848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27B3A84" id="Rectangle 8" o:spid="_x0000_s1026" style="position:absolute;margin-left:306pt;margin-top:4.75pt;width:11.25pt;height:4.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ov88Et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D7EED97" wp14:editId="396DB291">
                <wp:simplePos x="0" y="0"/>
                <wp:positionH relativeFrom="column">
                  <wp:posOffset>3562346</wp:posOffset>
                </wp:positionH>
                <wp:positionV relativeFrom="paragraph">
                  <wp:posOffset>60322</wp:posOffset>
                </wp:positionV>
                <wp:extent cx="142875" cy="57150"/>
                <wp:effectExtent l="0" t="0" r="28575" b="19050"/>
                <wp:wrapNone/>
                <wp:docPr id="190803254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D0F9D6" id="Rectangle 8" o:spid="_x0000_s1026" style="position:absolute;margin-left:280.5pt;margin-top:4.75pt;width:11.25pt;height:4.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UrZie9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0683021" wp14:editId="780B3874">
                <wp:simplePos x="0" y="0"/>
                <wp:positionH relativeFrom="column">
                  <wp:posOffset>3248021</wp:posOffset>
                </wp:positionH>
                <wp:positionV relativeFrom="paragraph">
                  <wp:posOffset>69851</wp:posOffset>
                </wp:positionV>
                <wp:extent cx="142875" cy="57150"/>
                <wp:effectExtent l="0" t="0" r="28575" b="19050"/>
                <wp:wrapNone/>
                <wp:docPr id="164621208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CBCD4AA" id="Rectangle 8" o:spid="_x0000_s1026" style="position:absolute;margin-left:255.75pt;margin-top:5.5pt;width:11.25pt;height:4.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181AB81" wp14:editId="469D6D52">
                <wp:simplePos x="0" y="0"/>
                <wp:positionH relativeFrom="column">
                  <wp:posOffset>2933696</wp:posOffset>
                </wp:positionH>
                <wp:positionV relativeFrom="paragraph">
                  <wp:posOffset>60322</wp:posOffset>
                </wp:positionV>
                <wp:extent cx="142875" cy="57150"/>
                <wp:effectExtent l="0" t="0" r="28575" b="19050"/>
                <wp:wrapNone/>
                <wp:docPr id="160972656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139C4E9" id="Rectangle 8" o:spid="_x0000_s1026" style="position:absolute;margin-left:231pt;margin-top:4.75pt;width:11.25pt;height:4.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PHW6Qt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077CD7D" wp14:editId="2F130110">
                <wp:simplePos x="0" y="0"/>
                <wp:positionH relativeFrom="column">
                  <wp:posOffset>2619371</wp:posOffset>
                </wp:positionH>
                <wp:positionV relativeFrom="paragraph">
                  <wp:posOffset>69851</wp:posOffset>
                </wp:positionV>
                <wp:extent cx="142875" cy="57150"/>
                <wp:effectExtent l="0" t="0" r="28575" b="19050"/>
                <wp:wrapNone/>
                <wp:docPr id="187025617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56B4D50" id="Rectangle 8" o:spid="_x0000_s1026" style="position:absolute;margin-left:206.25pt;margin-top:5.5pt;width:11.25pt;height:4.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KmYu5N0AAAAJ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71C95B0" wp14:editId="6EA7305D">
                <wp:simplePos x="0" y="0"/>
                <wp:positionH relativeFrom="column">
                  <wp:posOffset>2295528</wp:posOffset>
                </wp:positionH>
                <wp:positionV relativeFrom="paragraph">
                  <wp:posOffset>60322</wp:posOffset>
                </wp:positionV>
                <wp:extent cx="142875" cy="57150"/>
                <wp:effectExtent l="0" t="0" r="28575" b="19050"/>
                <wp:wrapNone/>
                <wp:docPr id="1454614620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D46A1E4" id="Rectangle 8" o:spid="_x0000_s1026" style="position:absolute;margin-left:180.75pt;margin-top:4.75pt;width:11.25pt;height:4.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EF75F2A" wp14:editId="130AA002">
                <wp:simplePos x="0" y="0"/>
                <wp:positionH relativeFrom="column">
                  <wp:posOffset>1971674</wp:posOffset>
                </wp:positionH>
                <wp:positionV relativeFrom="paragraph">
                  <wp:posOffset>58421</wp:posOffset>
                </wp:positionV>
                <wp:extent cx="142875" cy="57150"/>
                <wp:effectExtent l="0" t="0" r="28575" b="19050"/>
                <wp:wrapNone/>
                <wp:docPr id="198809287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F387C17" id="Rectangle 8" o:spid="_x0000_s1026" style="position:absolute;margin-left:155.25pt;margin-top:4.6pt;width:11.25pt;height:4.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9A926B9" wp14:editId="093F5151">
                <wp:simplePos x="0" y="0"/>
                <wp:positionH relativeFrom="column">
                  <wp:posOffset>1647821</wp:posOffset>
                </wp:positionH>
                <wp:positionV relativeFrom="paragraph">
                  <wp:posOffset>57780</wp:posOffset>
                </wp:positionV>
                <wp:extent cx="142875" cy="57150"/>
                <wp:effectExtent l="0" t="0" r="28575" b="19050"/>
                <wp:wrapNone/>
                <wp:docPr id="204338080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B990CB9" id="Rectangle 8" o:spid="_x0000_s1026" style="position:absolute;margin-left:129.75pt;margin-top:4.55pt;width:11.25pt;height:4.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D1F3630" wp14:editId="116EBE42">
                <wp:simplePos x="0" y="0"/>
                <wp:positionH relativeFrom="column">
                  <wp:posOffset>1314449</wp:posOffset>
                </wp:positionH>
                <wp:positionV relativeFrom="paragraph">
                  <wp:posOffset>60322</wp:posOffset>
                </wp:positionV>
                <wp:extent cx="142875" cy="57150"/>
                <wp:effectExtent l="0" t="0" r="28575" b="19050"/>
                <wp:wrapNone/>
                <wp:docPr id="71001493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9FEB9D" id="Rectangle 8" o:spid="_x0000_s1026" style="position:absolute;margin-left:103.5pt;margin-top:4.75pt;width:11.25pt;height:4.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" strokeweight=".35281mm">
                <v:textbox inset="0,0,0,0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6085B640" wp14:editId="04ADB202">
                <wp:extent cx="209553" cy="371474"/>
                <wp:effectExtent l="0" t="0" r="0" b="0"/>
                <wp:docPr id="2090757321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3" cy="371474"/>
                          <a:chOff x="0" y="0"/>
                          <a:chExt cx="209553" cy="371474"/>
                        </a:xfrm>
                      </wpg:grpSpPr>
                      <pic:pic xmlns:pic="http://schemas.openxmlformats.org/drawingml/2006/picture">
                        <pic:nvPicPr>
                          <pic:cNvPr id="18901137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33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855765473" name="Text Box 2"/>
                        <wps:cNvSpPr txBox="1"/>
                        <wps:spPr>
                          <a:xfrm>
                            <a:off x="0" y="338702"/>
                            <a:ext cx="209553" cy="327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8BFF76" w14:textId="77777777" w:rsidR="00BF7C2E" w:rsidRDefault="00000000">
                              <w:hyperlink r:id="rId7" w:history="1">
                                <w: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8" w:history="1">
                                <w: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85B640" id="Group 3" o:spid="_x0000_s1039" style="width:16.5pt;height:29.25pt;mso-position-horizontal-relative:char;mso-position-vertical-relative:line" coordsize="209553,37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40" type="#_x0000_t75" style="position:absolute;width:209553;height:33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">
                  <v:imagedata r:id="rId9" o:title=""/>
                </v:shape>
                <v:shape id="_x0000_s1041" type="#_x0000_t202" style="position:absolute;top:338702;width:209553;height:3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" filled="f" stroked="f">
                  <v:textbox>
                    <w:txbxContent>
                      <w:p w14:paraId="3E8BFF76" w14:textId="77777777" w:rsidR="00BF7C2E" w:rsidRDefault="00000000">
                        <w:hyperlink r:id="rId10" w:history="1">
                          <w:r>
                            <w:t>This Photo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1" w:history="1">
                          <w: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1692BAC4" wp14:editId="1613A1FC">
                <wp:extent cx="209553" cy="371474"/>
                <wp:effectExtent l="0" t="0" r="0" b="0"/>
                <wp:docPr id="896549999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3" cy="371474"/>
                          <a:chOff x="0" y="0"/>
                          <a:chExt cx="209553" cy="371474"/>
                        </a:xfrm>
                      </wpg:grpSpPr>
                      <pic:pic xmlns:pic="http://schemas.openxmlformats.org/drawingml/2006/picture">
                        <pic:nvPicPr>
                          <pic:cNvPr id="144893101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33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58463937" name="Text Box 2"/>
                        <wps:cNvSpPr txBox="1"/>
                        <wps:spPr>
                          <a:xfrm>
                            <a:off x="0" y="338702"/>
                            <a:ext cx="209553" cy="327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F98C4A" w14:textId="77777777" w:rsidR="00BF7C2E" w:rsidRDefault="00000000">
                              <w:hyperlink r:id="rId12" w:history="1">
                                <w: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3" w:history="1">
                                <w: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92BAC4" id="_x0000_s1042" style="width:16.5pt;height:29.25pt;mso-position-horizontal-relative:char;mso-position-vertical-relative:line" coordsize="209553,37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">
                <v:shape id="Picture 1" o:spid="_x0000_s1043" type="#_x0000_t75" style="position:absolute;width:209553;height:33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">
                  <v:imagedata r:id="rId9" o:title=""/>
                </v:shape>
                <v:shape id="_x0000_s1044" type="#_x0000_t202" style="position:absolute;top:338702;width:209553;height:3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" filled="f" stroked="f">
                  <v:textbox>
                    <w:txbxContent>
                      <w:p w14:paraId="35F98C4A" w14:textId="77777777" w:rsidR="00BF7C2E" w:rsidRDefault="00000000">
                        <w:hyperlink r:id="rId14" w:history="1">
                          <w:r>
                            <w:t>This Photo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5" w:history="1">
                          <w: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A39FD8B" wp14:editId="6DC06B6D">
                <wp:extent cx="209553" cy="371474"/>
                <wp:effectExtent l="0" t="0" r="0" b="0"/>
                <wp:docPr id="159907435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3" cy="371474"/>
                          <a:chOff x="0" y="0"/>
                          <a:chExt cx="209553" cy="371474"/>
                        </a:xfrm>
                      </wpg:grpSpPr>
                      <pic:pic xmlns:pic="http://schemas.openxmlformats.org/drawingml/2006/picture">
                        <pic:nvPicPr>
                          <pic:cNvPr id="21892461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33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2013968464" name="Text Box 2"/>
                        <wps:cNvSpPr txBox="1"/>
                        <wps:spPr>
                          <a:xfrm>
                            <a:off x="0" y="338702"/>
                            <a:ext cx="209553" cy="327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3084A1" w14:textId="77777777" w:rsidR="00BF7C2E" w:rsidRDefault="00000000">
                              <w:hyperlink r:id="rId16" w:history="1">
                                <w: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7" w:history="1">
                                <w: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9FD8B" id="_x0000_s1045" style="width:16.5pt;height:29.25pt;mso-position-horizontal-relative:char;mso-position-vertical-relative:line" coordsize="209553,37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">
                <v:shape id="Picture 1" o:spid="_x0000_s1046" type="#_x0000_t75" style="position:absolute;width:209553;height:33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">
                  <v:imagedata r:id="rId9" o:title=""/>
                </v:shape>
                <v:shape id="_x0000_s1047" type="#_x0000_t202" style="position:absolute;top:338702;width:209553;height:3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" filled="f" stroked="f">
                  <v:textbox>
                    <w:txbxContent>
                      <w:p w14:paraId="0F3084A1" w14:textId="77777777" w:rsidR="00BF7C2E" w:rsidRDefault="00000000">
                        <w:hyperlink r:id="rId18" w:history="1">
                          <w:r>
                            <w:t>This Photo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9" w:history="1">
                          <w: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09E61BB4" wp14:editId="5BC17978">
                <wp:extent cx="209553" cy="371474"/>
                <wp:effectExtent l="0" t="0" r="0" b="0"/>
                <wp:docPr id="211887356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3" cy="371474"/>
                          <a:chOff x="0" y="0"/>
                          <a:chExt cx="209553" cy="371474"/>
                        </a:xfrm>
                      </wpg:grpSpPr>
                      <pic:pic xmlns:pic="http://schemas.openxmlformats.org/drawingml/2006/picture">
                        <pic:nvPicPr>
                          <pic:cNvPr id="1666705396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33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278034904" name="Text Box 2"/>
                        <wps:cNvSpPr txBox="1"/>
                        <wps:spPr>
                          <a:xfrm>
                            <a:off x="0" y="338702"/>
                            <a:ext cx="209553" cy="327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AFB494" w14:textId="77777777" w:rsidR="00BF7C2E" w:rsidRDefault="00000000">
                              <w:hyperlink r:id="rId20" w:history="1">
                                <w: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1" w:history="1">
                                <w: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61BB4" id="_x0000_s1048" style="width:16.5pt;height:29.25pt;mso-position-horizontal-relative:char;mso-position-vertical-relative:line" coordsize="209553,37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">
                <v:shape id="Picture 1" o:spid="_x0000_s1049" type="#_x0000_t75" style="position:absolute;width:209553;height:33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">
                  <v:imagedata r:id="rId9" o:title=""/>
                </v:shape>
                <v:shape id="_x0000_s1050" type="#_x0000_t202" style="position:absolute;top:338702;width:209553;height:3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" filled="f" stroked="f">
                  <v:textbox>
                    <w:txbxContent>
                      <w:p w14:paraId="27AFB494" w14:textId="77777777" w:rsidR="00BF7C2E" w:rsidRDefault="00000000">
                        <w:hyperlink r:id="rId22" w:history="1">
                          <w:r>
                            <w:t>This Photo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3" w:history="1">
                          <w: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285DC976" wp14:editId="310677AE">
                <wp:extent cx="209553" cy="371474"/>
                <wp:effectExtent l="0" t="0" r="0" b="0"/>
                <wp:docPr id="363330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553" cy="371474"/>
                          <a:chOff x="0" y="0"/>
                          <a:chExt cx="209553" cy="371474"/>
                        </a:xfrm>
                      </wpg:grpSpPr>
                      <pic:pic xmlns:pic="http://schemas.openxmlformats.org/drawingml/2006/picture">
                        <pic:nvPicPr>
                          <pic:cNvPr id="1211846398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3" cy="338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733425846" name="Text Box 2"/>
                        <wps:cNvSpPr txBox="1"/>
                        <wps:spPr>
                          <a:xfrm>
                            <a:off x="0" y="338702"/>
                            <a:ext cx="209553" cy="327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A3BCB" w14:textId="77777777" w:rsidR="00BF7C2E" w:rsidRDefault="00000000">
                              <w:hyperlink r:id="rId24" w:history="1">
                                <w:r>
                                  <w:t>This Photo</w:t>
                                </w:r>
                              </w:hyperlink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25" w:history="1">
                                <w:r>
                                  <w:t>CC BY-SA-NC</w:t>
                                </w:r>
                              </w:hyperlink>
                            </w:p>
                          </w:txbxContent>
                        </wps:txbx>
                        <wps:bodyPr vert="horz" wrap="square" lIns="91440" tIns="45720" rIns="91440" bIns="45720" anchor="t" anchorCtr="0" compatLnSpc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5DC976" id="_x0000_s1051" style="width:16.5pt;height:29.25pt;mso-position-horizontal-relative:char;mso-position-vertical-relative:line" coordsize="209553,371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">
                <v:shape id="Picture 1" o:spid="_x0000_s1052" type="#_x0000_t75" style="position:absolute;width:209553;height:33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">
                  <v:imagedata r:id="rId9" o:title=""/>
                </v:shape>
                <v:shape id="_x0000_s1053" type="#_x0000_t202" style="position:absolute;top:338702;width:209553;height:3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" filled="f" stroked="f">
                  <v:textbox>
                    <w:txbxContent>
                      <w:p w14:paraId="554A3BCB" w14:textId="77777777" w:rsidR="00BF7C2E" w:rsidRDefault="00000000">
                        <w:hyperlink r:id="rId26" w:history="1">
                          <w:r>
                            <w:t>This Photo</w:t>
                          </w:r>
                        </w:hyperlink>
                        <w:r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27" w:history="1">
                          <w:r>
                            <w:t>CC BY-SA-NC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=  </w:t>
      </w:r>
    </w:p>
    <w:p w14:paraId="1DDA042C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Rezolvare:</w:t>
      </w:r>
    </w:p>
    <w:p w14:paraId="4FDEE0BA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5 pixuri?</w:t>
      </w:r>
    </w:p>
    <w:p w14:paraId="34602A1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• 2 = 20</w:t>
      </w:r>
    </w:p>
    <w:p w14:paraId="683CA5F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un pix?</w:t>
      </w:r>
    </w:p>
    <w:p w14:paraId="79B842EE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20 :</w:t>
      </w:r>
      <w:proofErr w:type="gramEnd"/>
      <w:r>
        <w:rPr>
          <w:rFonts w:ascii="Arial" w:hAnsi="Arial" w:cs="Arial"/>
          <w:sz w:val="24"/>
          <w:szCs w:val="24"/>
        </w:rPr>
        <w:t xml:space="preserve"> 5 = 4</w:t>
      </w:r>
    </w:p>
    <w:p w14:paraId="2CEC9FDF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Cati lei costa 26 de pixuri?</w:t>
      </w:r>
    </w:p>
    <w:p w14:paraId="0CBDE7C9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 • 4 = 104</w:t>
      </w:r>
    </w:p>
    <w:p w14:paraId="6C71BF37" w14:textId="77777777" w:rsidR="00BF7C2E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V2: Cati lei costa 26 se pixuri?</w:t>
      </w:r>
    </w:p>
    <w:p w14:paraId="62C19FD5" w14:textId="77777777" w:rsidR="00BF7C2E" w:rsidRDefault="00000000">
      <w:pPr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10 • </w:t>
      </w:r>
      <w:proofErr w:type="gramStart"/>
      <w:r>
        <w:rPr>
          <w:rFonts w:ascii="Arial" w:hAnsi="Arial" w:cs="Arial"/>
          <w:sz w:val="24"/>
          <w:szCs w:val="24"/>
        </w:rPr>
        <w:t>2 :</w:t>
      </w:r>
      <w:proofErr w:type="gramEnd"/>
      <w:r>
        <w:rPr>
          <w:rFonts w:ascii="Arial" w:hAnsi="Arial" w:cs="Arial"/>
          <w:sz w:val="24"/>
          <w:szCs w:val="24"/>
        </w:rPr>
        <w:t xml:space="preserve"> 5 • 26 = </w:t>
      </w:r>
      <w:proofErr w:type="gramStart"/>
      <w:r>
        <w:rPr>
          <w:rFonts w:ascii="Arial" w:hAnsi="Arial" w:cs="Arial"/>
          <w:sz w:val="24"/>
          <w:szCs w:val="24"/>
        </w:rPr>
        <w:t>20 :</w:t>
      </w:r>
      <w:proofErr w:type="gramEnd"/>
      <w:r>
        <w:rPr>
          <w:rFonts w:ascii="Arial" w:hAnsi="Arial" w:cs="Arial"/>
          <w:sz w:val="24"/>
          <w:szCs w:val="24"/>
        </w:rPr>
        <w:t xml:space="preserve"> 5 • 26 = 4 • 26 = 104</w:t>
      </w:r>
    </w:p>
    <w:sectPr w:rsidR="00BF7C2E">
      <w:pgSz w:w="12240" w:h="15840"/>
      <w:pgMar w:top="720" w:right="432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B851" w14:textId="77777777" w:rsidR="001D4372" w:rsidRDefault="001D4372">
      <w:pPr>
        <w:spacing w:after="0"/>
      </w:pPr>
      <w:r>
        <w:separator/>
      </w:r>
    </w:p>
  </w:endnote>
  <w:endnote w:type="continuationSeparator" w:id="0">
    <w:p w14:paraId="48DCEA1A" w14:textId="77777777" w:rsidR="001D4372" w:rsidRDefault="001D43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191D5" w14:textId="77777777" w:rsidR="001D4372" w:rsidRDefault="001D4372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7F59EFB" w14:textId="77777777" w:rsidR="001D4372" w:rsidRDefault="001D43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7C2E"/>
    <w:rsid w:val="001D4372"/>
    <w:rsid w:val="00BF7C2E"/>
    <w:rsid w:val="00CC01B8"/>
    <w:rsid w:val="00F6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46DAA"/>
  <w15:docId w15:val="{1E9033CB-4AF8-4C72-B892-9714C5D3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666666"/>
    </w:rPr>
  </w:style>
  <w:style w:type="paragraph" w:styleId="ListParagraph">
    <w:name w:val="List Paragraph"/>
    <w:basedOn w:val="Normal"/>
    <w:pPr>
      <w:ind w:left="720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EndnoteText">
    <w:name w:val="endnote text"/>
    <w:basedOn w:val="Normal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rPr>
      <w:sz w:val="20"/>
      <w:szCs w:val="20"/>
    </w:rPr>
  </w:style>
  <w:style w:type="character" w:styleId="EndnoteReference">
    <w:name w:val="endnote reference"/>
    <w:basedOn w:val="DefaultParagraphFont"/>
    <w:rPr>
      <w:position w:val="0"/>
      <w:vertAlign w:val="superscript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3.0/" TargetMode="External"/><Relationship Id="rId13" Type="http://schemas.openxmlformats.org/officeDocument/2006/relationships/hyperlink" Target="https://creativecommons.org/licenses/by-nc-sa/3.0/" TargetMode="External"/><Relationship Id="rId18" Type="http://schemas.openxmlformats.org/officeDocument/2006/relationships/hyperlink" Target="https://www.cartim.ro/pixul-intre-vechi-si-nou/" TargetMode="External"/><Relationship Id="rId26" Type="http://schemas.openxmlformats.org/officeDocument/2006/relationships/hyperlink" Target="https://www.cartim.ro/pixul-intre-vechi-si-no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-nc-sa/3.0/" TargetMode="External"/><Relationship Id="rId7" Type="http://schemas.openxmlformats.org/officeDocument/2006/relationships/hyperlink" Target="https://www.cartim.ro/pixul-intre-vechi-si-nou/" TargetMode="External"/><Relationship Id="rId12" Type="http://schemas.openxmlformats.org/officeDocument/2006/relationships/hyperlink" Target="https://www.cartim.ro/pixul-intre-vechi-si-nou/" TargetMode="External"/><Relationship Id="rId17" Type="http://schemas.openxmlformats.org/officeDocument/2006/relationships/hyperlink" Target="https://creativecommons.org/licenses/by-nc-sa/3.0/" TargetMode="External"/><Relationship Id="rId25" Type="http://schemas.openxmlformats.org/officeDocument/2006/relationships/hyperlink" Target="https://creativecommons.org/licenses/by-nc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rtim.ro/pixul-intre-vechi-si-nou/" TargetMode="External"/><Relationship Id="rId20" Type="http://schemas.openxmlformats.org/officeDocument/2006/relationships/hyperlink" Target="https://www.cartim.ro/pixul-intre-vechi-si-nou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reativecommons.org/licenses/by-nc-sa/3.0/" TargetMode="External"/><Relationship Id="rId24" Type="http://schemas.openxmlformats.org/officeDocument/2006/relationships/hyperlink" Target="https://www.cartim.ro/pixul-intre-vechi-si-no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reativecommons.org/licenses/by-nc-sa/3.0/" TargetMode="External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cartim.ro/pixul-intre-vechi-si-nou/" TargetMode="External"/><Relationship Id="rId19" Type="http://schemas.openxmlformats.org/officeDocument/2006/relationships/hyperlink" Target="https://creativecommons.org/licenses/by-nc-sa/3.0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yperlink" Target="https://www.cartim.ro/pixul-intre-vechi-si-nou/" TargetMode="External"/><Relationship Id="rId22" Type="http://schemas.openxmlformats.org/officeDocument/2006/relationships/hyperlink" Target="https://www.cartim.ro/pixul-intre-vechi-si-nou/" TargetMode="External"/><Relationship Id="rId27" Type="http://schemas.openxmlformats.org/officeDocument/2006/relationships/hyperlink" Target="https://creativecommons.org/licenses/by-nc-sa/3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</dc:creator>
  <dc:description/>
  <cp:lastModifiedBy>Razvan Razvan</cp:lastModifiedBy>
  <cp:revision>2</cp:revision>
  <dcterms:created xsi:type="dcterms:W3CDTF">2026-02-16T20:32:00Z</dcterms:created>
  <dcterms:modified xsi:type="dcterms:W3CDTF">2026-02-16T20:32:00Z</dcterms:modified>
</cp:coreProperties>
</file>