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9F0C" w14:textId="77777777" w:rsidR="007B730F" w:rsidRDefault="00000000">
      <w:pPr>
        <w:pBdr>
          <w:right w:val="single" w:sz="2" w:space="4" w:color="2E74B5"/>
        </w:pBdr>
        <w:jc w:val="both"/>
      </w:pPr>
      <w:r>
        <w:rPr>
          <w:rFonts w:ascii="Arial" w:hAnsi="Arial" w:cs="Arial"/>
          <w:sz w:val="24"/>
          <w:szCs w:val="24"/>
          <w:u w:val="single"/>
        </w:rPr>
        <w:t>Testul nr. 3: Matematica</w:t>
      </w:r>
    </w:p>
    <w:p w14:paraId="1B1B78DC" w14:textId="77777777" w:rsidR="007B730F" w:rsidRDefault="007B730F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7F8602C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Adunarea si scaderea numerelor naturale mai mici sau egale cu 1 000 000</w:t>
      </w:r>
    </w:p>
    <w:p w14:paraId="5E8E4010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123C9BFA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Care dintre operatiile urmatoare au ca rezultat numarul 1 327?</w:t>
      </w:r>
    </w:p>
    <w:p w14:paraId="3A388A75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1 000 + 227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3 896 – 2 569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349 + 999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1 527 – 300</w:t>
      </w:r>
    </w:p>
    <w:p w14:paraId="26246CA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E699E82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1 000 + 227 = 1 227</w:t>
      </w:r>
    </w:p>
    <w:p w14:paraId="14F2B885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3 896 – 2 569 = 1 327</w:t>
      </w:r>
    </w:p>
    <w:p w14:paraId="3E9D913F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349 + 999 = 1 348</w:t>
      </w:r>
    </w:p>
    <w:p w14:paraId="3DD9E9F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1 527 – 300 = 1 227</w:t>
      </w:r>
    </w:p>
    <w:p w14:paraId="6BF08409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b</w:t>
      </w:r>
    </w:p>
    <w:p w14:paraId="05064409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5C6CBCFF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Diferenta numerelor 20 102 si 12 795 este:</w:t>
      </w:r>
    </w:p>
    <w:p w14:paraId="529B7786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egala cu 32 897;</w:t>
      </w:r>
    </w:p>
    <w:p w14:paraId="3145374F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mai mica decat 6 303;</w:t>
      </w:r>
    </w:p>
    <w:p w14:paraId="47678D31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mai mare decat 7 300;</w:t>
      </w:r>
    </w:p>
    <w:p w14:paraId="6AA0732E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mai mare decat 6 500 si mai mica decat 7 200.</w:t>
      </w:r>
    </w:p>
    <w:p w14:paraId="286F9882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C3A832C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diferenta numerelor 20 102 si 12 795?</w:t>
      </w:r>
    </w:p>
    <w:p w14:paraId="4BC727E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20 102 – 12 795 = 7 307</w:t>
      </w:r>
    </w:p>
    <w:p w14:paraId="325342A8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3F30EA2B" w14:textId="77777777" w:rsidR="007B730F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40019C" wp14:editId="238A7C3D">
                <wp:simplePos x="0" y="0"/>
                <wp:positionH relativeFrom="column">
                  <wp:posOffset>1057275</wp:posOffset>
                </wp:positionH>
                <wp:positionV relativeFrom="paragraph">
                  <wp:posOffset>243843</wp:posOffset>
                </wp:positionV>
                <wp:extent cx="1924053" cy="314325"/>
                <wp:effectExtent l="0" t="0" r="19047" b="28575"/>
                <wp:wrapNone/>
                <wp:docPr id="258276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54E8D" w14:textId="77777777" w:rsidR="007B730F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5 789 + 23 456 = 29 245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001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25pt;margin-top:19.2pt;width:151.5pt;height:2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" strokeweight=".26467mm">
                <v:textbox>
                  <w:txbxContent>
                    <w:p w14:paraId="5A854E8D" w14:textId="77777777" w:rsidR="007B730F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5 789 + 23 456 = 29 245</w:t>
                      </w:r>
                    </w:p>
                  </w:txbxContent>
                </v:textbox>
              </v:shape>
            </w:pict>
          </mc:Fallback>
        </mc:AlternateContent>
      </w:r>
    </w:p>
    <w:p w14:paraId="529443DE" w14:textId="77777777" w:rsidR="007B730F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In exercitiul                                                  un termen este mai mare decat celalalt cu:</w:t>
      </w:r>
    </w:p>
    <w:p w14:paraId="1CFC8A18" w14:textId="77777777" w:rsidR="007B730F" w:rsidRDefault="007B73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4A8A85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23 456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29 245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5 789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d. 17 667                                                                  </w:t>
      </w:r>
    </w:p>
    <w:p w14:paraId="09B0D4F4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FE656CD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23 456 – 5 789 = 17 667</w:t>
      </w:r>
    </w:p>
    <w:p w14:paraId="229CDF39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d</w:t>
      </w:r>
    </w:p>
    <w:p w14:paraId="772C64FF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7D2B7BED" w14:textId="77777777" w:rsidR="007B730F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Alege enuntul adevarat.</w:t>
      </w:r>
    </w:p>
    <w:p w14:paraId="083E2584" w14:textId="77777777" w:rsidR="007B730F" w:rsidRDefault="00000000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Suma este intotdeauna mai mica decat unuldin termeni.</w:t>
      </w:r>
    </w:p>
    <w:p w14:paraId="5331FA84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Descazutul trebuie sa fie mai mic decat scazatorul pentru ca sacderea sa se poata efectua.</w:t>
      </w:r>
    </w:p>
    <w:p w14:paraId="3F647152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Suma dintre un numar par si unul impar este un numar impar.</w:t>
      </w:r>
    </w:p>
    <w:p w14:paraId="0B5C28B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d. Diferenta dintre doua numere pare este un numar impar.</w:t>
      </w:r>
    </w:p>
    <w:p w14:paraId="6991AFDE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1514BFE0" w14:textId="77777777" w:rsidR="007B730F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Raspuns: c: Suma dintre un numar par si unul impar este un numar impar.</w:t>
      </w:r>
    </w:p>
    <w:p w14:paraId="5811C140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3C2F9C07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Cand Mihai a inceput sa studieze la pian, ceasul arata ora 14.</w:t>
      </w:r>
    </w:p>
    <w:p w14:paraId="098181FA" w14:textId="77777777" w:rsidR="007B730F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CFD57" wp14:editId="5D1FA987">
                <wp:simplePos x="0" y="0"/>
                <wp:positionH relativeFrom="column">
                  <wp:posOffset>1866262</wp:posOffset>
                </wp:positionH>
                <wp:positionV relativeFrom="paragraph">
                  <wp:posOffset>69851</wp:posOffset>
                </wp:positionV>
                <wp:extent cx="771525" cy="723903"/>
                <wp:effectExtent l="0" t="0" r="28575" b="19047"/>
                <wp:wrapNone/>
                <wp:docPr id="1369970126" name="Circle: Holl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23903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21600000"/>
                            <a:gd name="f10" fmla="val 7279"/>
                            <a:gd name="f11" fmla="+- 0 0 -360"/>
                            <a:gd name="f12" fmla="+- 0 0 -180"/>
                            <a:gd name="f13" fmla="abs f4"/>
                            <a:gd name="f14" fmla="abs f5"/>
                            <a:gd name="f15" fmla="abs f6"/>
                            <a:gd name="f16" fmla="+- 2700000 f2 0"/>
                            <a:gd name="f17" fmla="*/ f11 f1 1"/>
                            <a:gd name="f18" fmla="*/ f12 f1 1"/>
                            <a:gd name="f19" fmla="?: f13 f4 1"/>
                            <a:gd name="f20" fmla="?: f14 f5 1"/>
                            <a:gd name="f21" fmla="?: f15 f6 1"/>
                            <a:gd name="f22" fmla="+- f16 0 f2"/>
                            <a:gd name="f23" fmla="*/ f17 1 f3"/>
                            <a:gd name="f24" fmla="*/ f18 1 f3"/>
                            <a:gd name="f25" fmla="*/ f19 1 21600"/>
                            <a:gd name="f26" fmla="*/ f20 1 21600"/>
                            <a:gd name="f27" fmla="*/ 21600 f19 1"/>
                            <a:gd name="f28" fmla="*/ 21600 f20 1"/>
                            <a:gd name="f29" fmla="+- f22 f2 0"/>
                            <a:gd name="f30" fmla="+- f23 0 f2"/>
                            <a:gd name="f31" fmla="+- f24 0 f2"/>
                            <a:gd name="f32" fmla="min f26 f25"/>
                            <a:gd name="f33" fmla="*/ f27 1 f21"/>
                            <a:gd name="f34" fmla="*/ f28 1 f21"/>
                            <a:gd name="f35" fmla="*/ f29 f8 1"/>
                            <a:gd name="f36" fmla="val f33"/>
                            <a:gd name="f37" fmla="val f34"/>
                            <a:gd name="f38" fmla="*/ f35 1 f1"/>
                            <a:gd name="f39" fmla="*/ f7 f32 1"/>
                            <a:gd name="f40" fmla="+- f37 0 f7"/>
                            <a:gd name="f41" fmla="+- f36 0 f7"/>
                            <a:gd name="f42" fmla="+- 0 0 f38"/>
                            <a:gd name="f43" fmla="*/ f40 1 2"/>
                            <a:gd name="f44" fmla="*/ f41 1 2"/>
                            <a:gd name="f45" fmla="min f41 f40"/>
                            <a:gd name="f46" fmla="+- 0 0 f42"/>
                            <a:gd name="f47" fmla="+- f7 f43 0"/>
                            <a:gd name="f48" fmla="+- f7 f44 0"/>
                            <a:gd name="f49" fmla="*/ f45 f10 1"/>
                            <a:gd name="f50" fmla="*/ f46 f1 1"/>
                            <a:gd name="f51" fmla="*/ f44 f32 1"/>
                            <a:gd name="f52" fmla="*/ f43 f32 1"/>
                            <a:gd name="f53" fmla="*/ f49 1 100000"/>
                            <a:gd name="f54" fmla="*/ f50 1 f8"/>
                            <a:gd name="f55" fmla="*/ f47 f32 1"/>
                            <a:gd name="f56" fmla="+- f54 0 f2"/>
                            <a:gd name="f57" fmla="+- f44 0 f53"/>
                            <a:gd name="f58" fmla="+- f43 0 f53"/>
                            <a:gd name="f59" fmla="*/ f53 f32 1"/>
                            <a:gd name="f60" fmla="cos 1 f56"/>
                            <a:gd name="f61" fmla="sin 1 f56"/>
                            <a:gd name="f62" fmla="*/ f57 f32 1"/>
                            <a:gd name="f63" fmla="*/ f58 f32 1"/>
                            <a:gd name="f64" fmla="+- 0 0 f60"/>
                            <a:gd name="f65" fmla="+- 0 0 f61"/>
                            <a:gd name="f66" fmla="+- 0 0 f64"/>
                            <a:gd name="f67" fmla="+- 0 0 f65"/>
                            <a:gd name="f68" fmla="val f66"/>
                            <a:gd name="f69" fmla="val f67"/>
                            <a:gd name="f70" fmla="*/ f68 f44 1"/>
                            <a:gd name="f71" fmla="*/ f69 f43 1"/>
                            <a:gd name="f72" fmla="+- f48 0 f70"/>
                            <a:gd name="f73" fmla="+- f48 f70 0"/>
                            <a:gd name="f74" fmla="+- f47 0 f71"/>
                            <a:gd name="f75" fmla="+- f47 f71 0"/>
                            <a:gd name="f76" fmla="*/ f72 f32 1"/>
                            <a:gd name="f77" fmla="*/ f74 f32 1"/>
                            <a:gd name="f78" fmla="*/ f73 f32 1"/>
                            <a:gd name="f79" fmla="*/ f75 f3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76" y="f77"/>
                            </a:cxn>
                            <a:cxn ang="f31">
                              <a:pos x="f76" y="f79"/>
                            </a:cxn>
                            <a:cxn ang="f31">
                              <a:pos x="f78" y="f79"/>
                            </a:cxn>
                            <a:cxn ang="f30">
                              <a:pos x="f78" y="f77"/>
                            </a:cxn>
                          </a:cxnLst>
                          <a:rect l="f76" t="f77" r="f78" b="f79"/>
                          <a:pathLst>
                            <a:path>
                              <a:moveTo>
                                <a:pt x="f39" y="f55"/>
                              </a:moveTo>
                              <a:arcTo wR="f51" hR="f52" stAng="f1" swAng="f0"/>
                              <a:close/>
                              <a:moveTo>
                                <a:pt x="f59" y="f55"/>
                              </a:moveTo>
                              <a:arcTo wR="f62" hR="f63" stAng="f1" swAng="f9"/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1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3DB0FB" id="Circle: Hollow 1" o:spid="_x0000_s1026" style="position:absolute;margin-left:146.95pt;margin-top:5.5pt;width:60.7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1525,72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" path="m,361952at,,771526,723904,,361952,,361952xm52693,361952at52693,52693,718833,671211,52693,361952,52693,361952xe" fillcolor="#4472c4" strokecolor="#172c51" strokeweight=".35281mm">
                <v:stroke joinstyle="miter"/>
                <v:path arrowok="t" o:connecttype="custom" o:connectlocs="385763,0;771525,361952;385763,723903;0,361952;112987,106013;112987,617890;658538,617890;658538,106013" o:connectangles="270,0,90,180,270,90,90,270" textboxrect="112987,106013,658538,61789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B77F5B" wp14:editId="749D7B54">
                <wp:simplePos x="0" y="0"/>
                <wp:positionH relativeFrom="column">
                  <wp:posOffset>2266953</wp:posOffset>
                </wp:positionH>
                <wp:positionV relativeFrom="paragraph">
                  <wp:posOffset>146047</wp:posOffset>
                </wp:positionV>
                <wp:extent cx="0" cy="304797"/>
                <wp:effectExtent l="95250" t="38100" r="57150" b="19053"/>
                <wp:wrapNone/>
                <wp:docPr id="402086053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797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A45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8.5pt;margin-top:11.5pt;width:0;height:24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" strokecolor="#4472c4" strokeweight=".17625mm">
                <v:stroke endarrow="open" joinstyle="miter"/>
              </v:shape>
            </w:pict>
          </mc:Fallback>
        </mc:AlternateContent>
      </w:r>
    </w:p>
    <w:p w14:paraId="48640798" w14:textId="77777777" w:rsidR="007B730F" w:rsidRDefault="00000000">
      <w:pPr>
        <w:spacing w:after="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14B56" wp14:editId="59040BF7">
                <wp:simplePos x="0" y="0"/>
                <wp:positionH relativeFrom="column">
                  <wp:posOffset>2266953</wp:posOffset>
                </wp:positionH>
                <wp:positionV relativeFrom="paragraph">
                  <wp:posOffset>40635</wp:posOffset>
                </wp:positionV>
                <wp:extent cx="171450" cy="133347"/>
                <wp:effectExtent l="0" t="38100" r="57150" b="19053"/>
                <wp:wrapNone/>
                <wp:docPr id="24075325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33347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C9426" id="Straight Arrow Connector 2" o:spid="_x0000_s1026" type="#_x0000_t32" style="position:absolute;margin-left:178.5pt;margin-top:3.2pt;width:13.5pt;height:10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" strokecolor="#4472c4" strokeweight=".17625mm">
                <v:stroke endarrow="open" joinstyle="miter"/>
              </v:shape>
            </w:pict>
          </mc:Fallback>
        </mc:AlternateContent>
      </w:r>
    </w:p>
    <w:p w14:paraId="40843FC4" w14:textId="77777777" w:rsidR="007B730F" w:rsidRDefault="007B73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8F0B1C" w14:textId="77777777" w:rsidR="007B730F" w:rsidRDefault="007B73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AA00E6" w14:textId="77777777" w:rsidR="007B730F" w:rsidRDefault="007B730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F13539" w14:textId="77777777" w:rsidR="007B730F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BE7E3" wp14:editId="7A0BAB2E">
                <wp:simplePos x="0" y="0"/>
                <wp:positionH relativeFrom="column">
                  <wp:posOffset>1837687</wp:posOffset>
                </wp:positionH>
                <wp:positionV relativeFrom="paragraph">
                  <wp:posOffset>263520</wp:posOffset>
                </wp:positionV>
                <wp:extent cx="789941" cy="742950"/>
                <wp:effectExtent l="0" t="0" r="10159" b="19050"/>
                <wp:wrapNone/>
                <wp:docPr id="1753068041" name="Circle: Holl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1" cy="74295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21600000"/>
                            <a:gd name="f10" fmla="val 7279"/>
                            <a:gd name="f11" fmla="+- 0 0 -360"/>
                            <a:gd name="f12" fmla="+- 0 0 -180"/>
                            <a:gd name="f13" fmla="abs f4"/>
                            <a:gd name="f14" fmla="abs f5"/>
                            <a:gd name="f15" fmla="abs f6"/>
                            <a:gd name="f16" fmla="+- 2700000 f2 0"/>
                            <a:gd name="f17" fmla="*/ f11 f1 1"/>
                            <a:gd name="f18" fmla="*/ f12 f1 1"/>
                            <a:gd name="f19" fmla="?: f13 f4 1"/>
                            <a:gd name="f20" fmla="?: f14 f5 1"/>
                            <a:gd name="f21" fmla="?: f15 f6 1"/>
                            <a:gd name="f22" fmla="+- f16 0 f2"/>
                            <a:gd name="f23" fmla="*/ f17 1 f3"/>
                            <a:gd name="f24" fmla="*/ f18 1 f3"/>
                            <a:gd name="f25" fmla="*/ f19 1 21600"/>
                            <a:gd name="f26" fmla="*/ f20 1 21600"/>
                            <a:gd name="f27" fmla="*/ 21600 f19 1"/>
                            <a:gd name="f28" fmla="*/ 21600 f20 1"/>
                            <a:gd name="f29" fmla="+- f22 f2 0"/>
                            <a:gd name="f30" fmla="+- f23 0 f2"/>
                            <a:gd name="f31" fmla="+- f24 0 f2"/>
                            <a:gd name="f32" fmla="min f26 f25"/>
                            <a:gd name="f33" fmla="*/ f27 1 f21"/>
                            <a:gd name="f34" fmla="*/ f28 1 f21"/>
                            <a:gd name="f35" fmla="*/ f29 f8 1"/>
                            <a:gd name="f36" fmla="val f33"/>
                            <a:gd name="f37" fmla="val f34"/>
                            <a:gd name="f38" fmla="*/ f35 1 f1"/>
                            <a:gd name="f39" fmla="*/ f7 f32 1"/>
                            <a:gd name="f40" fmla="+- f37 0 f7"/>
                            <a:gd name="f41" fmla="+- f36 0 f7"/>
                            <a:gd name="f42" fmla="+- 0 0 f38"/>
                            <a:gd name="f43" fmla="*/ f40 1 2"/>
                            <a:gd name="f44" fmla="*/ f41 1 2"/>
                            <a:gd name="f45" fmla="min f41 f40"/>
                            <a:gd name="f46" fmla="+- 0 0 f42"/>
                            <a:gd name="f47" fmla="+- f7 f43 0"/>
                            <a:gd name="f48" fmla="+- f7 f44 0"/>
                            <a:gd name="f49" fmla="*/ f45 f10 1"/>
                            <a:gd name="f50" fmla="*/ f46 f1 1"/>
                            <a:gd name="f51" fmla="*/ f44 f32 1"/>
                            <a:gd name="f52" fmla="*/ f43 f32 1"/>
                            <a:gd name="f53" fmla="*/ f49 1 100000"/>
                            <a:gd name="f54" fmla="*/ f50 1 f8"/>
                            <a:gd name="f55" fmla="*/ f47 f32 1"/>
                            <a:gd name="f56" fmla="+- f54 0 f2"/>
                            <a:gd name="f57" fmla="+- f44 0 f53"/>
                            <a:gd name="f58" fmla="+- f43 0 f53"/>
                            <a:gd name="f59" fmla="*/ f53 f32 1"/>
                            <a:gd name="f60" fmla="cos 1 f56"/>
                            <a:gd name="f61" fmla="sin 1 f56"/>
                            <a:gd name="f62" fmla="*/ f57 f32 1"/>
                            <a:gd name="f63" fmla="*/ f58 f32 1"/>
                            <a:gd name="f64" fmla="+- 0 0 f60"/>
                            <a:gd name="f65" fmla="+- 0 0 f61"/>
                            <a:gd name="f66" fmla="+- 0 0 f64"/>
                            <a:gd name="f67" fmla="+- 0 0 f65"/>
                            <a:gd name="f68" fmla="val f66"/>
                            <a:gd name="f69" fmla="val f67"/>
                            <a:gd name="f70" fmla="*/ f68 f44 1"/>
                            <a:gd name="f71" fmla="*/ f69 f43 1"/>
                            <a:gd name="f72" fmla="+- f48 0 f70"/>
                            <a:gd name="f73" fmla="+- f48 f70 0"/>
                            <a:gd name="f74" fmla="+- f47 0 f71"/>
                            <a:gd name="f75" fmla="+- f47 f71 0"/>
                            <a:gd name="f76" fmla="*/ f72 f32 1"/>
                            <a:gd name="f77" fmla="*/ f74 f32 1"/>
                            <a:gd name="f78" fmla="*/ f73 f32 1"/>
                            <a:gd name="f79" fmla="*/ f75 f3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76" y="f77"/>
                            </a:cxn>
                            <a:cxn ang="f31">
                              <a:pos x="f76" y="f79"/>
                            </a:cxn>
                            <a:cxn ang="f31">
                              <a:pos x="f78" y="f79"/>
                            </a:cxn>
                            <a:cxn ang="f30">
                              <a:pos x="f78" y="f77"/>
                            </a:cxn>
                          </a:cxnLst>
                          <a:rect l="f76" t="f77" r="f78" b="f79"/>
                          <a:pathLst>
                            <a:path>
                              <a:moveTo>
                                <a:pt x="f39" y="f55"/>
                              </a:moveTo>
                              <a:arcTo wR="f51" hR="f52" stAng="f1" swAng="f0"/>
                              <a:close/>
                              <a:moveTo>
                                <a:pt x="f59" y="f55"/>
                              </a:moveTo>
                              <a:arcTo wR="f62" hR="f63" stAng="f1" swAng="f9"/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1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D6AC96" id="Circle: Hollow 1" o:spid="_x0000_s1026" style="position:absolute;margin-left:144.7pt;margin-top:20.75pt;width:62.2pt;height:5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9941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" path="m,371475at,,789940,742950,,371475,,371475xm54079,371475at54079,54079,735861,688871,54079,371475,54079,371475xe" fillcolor="#4472c4" strokecolor="#172c51" strokeweight=".35281mm">
                <v:stroke joinstyle="miter"/>
                <v:path arrowok="t" o:connecttype="custom" o:connectlocs="394971,0;789941,371475;394971,742950;0,371475;115684,108803;115684,634147;674257,634147;674257,108803" o:connectangles="270,0,90,180,270,90,90,270" textboxrect="115684,108803,674257,634147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5. Cand Mihai a terminat studiul ceasul arata ora 17.</w:t>
      </w:r>
    </w:p>
    <w:p w14:paraId="3A9391FE" w14:textId="77777777" w:rsidR="007B730F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B2FB00" wp14:editId="6953E911">
                <wp:simplePos x="0" y="0"/>
                <wp:positionH relativeFrom="column">
                  <wp:posOffset>2219321</wp:posOffset>
                </wp:positionH>
                <wp:positionV relativeFrom="paragraph">
                  <wp:posOffset>81911</wp:posOffset>
                </wp:positionV>
                <wp:extent cx="0" cy="323854"/>
                <wp:effectExtent l="95250" t="38100" r="57150" b="19046"/>
                <wp:wrapNone/>
                <wp:docPr id="98923387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F599B" id="Straight Arrow Connector 10" o:spid="_x0000_s1026" type="#_x0000_t32" style="position:absolute;margin-left:174.75pt;margin-top:6.45pt;width:0;height:25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" strokecolor="#4472c4" strokeweight=".17625mm">
                <v:stroke endarrow="open" joinstyle="miter"/>
              </v:shape>
            </w:pict>
          </mc:Fallback>
        </mc:AlternateContent>
      </w:r>
    </w:p>
    <w:p w14:paraId="4A547F49" w14:textId="77777777" w:rsidR="007B730F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1289C" wp14:editId="3A1FD70B">
                <wp:simplePos x="0" y="0"/>
                <wp:positionH relativeFrom="column">
                  <wp:posOffset>2209803</wp:posOffset>
                </wp:positionH>
                <wp:positionV relativeFrom="paragraph">
                  <wp:posOffset>119374</wp:posOffset>
                </wp:positionV>
                <wp:extent cx="189866" cy="123828"/>
                <wp:effectExtent l="0" t="0" r="76834" b="47622"/>
                <wp:wrapNone/>
                <wp:docPr id="92021130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6" cy="123828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F2A4C" id="Straight Arrow Connector 4" o:spid="_x0000_s1026" type="#_x0000_t32" style="position:absolute;margin-left:174pt;margin-top:9.4pt;width:14.9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" strokecolor="#4472c4" strokeweight=".17625mm">
                <v:stroke endarrow="open" joinstyle="miter"/>
              </v:shape>
            </w:pict>
          </mc:Fallback>
        </mc:AlternateContent>
      </w:r>
    </w:p>
    <w:p w14:paraId="26A3EE56" w14:textId="77777777" w:rsidR="007B730F" w:rsidRDefault="007B730F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79FB1269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ore a studiat Mihai la pian?</w:t>
      </w:r>
    </w:p>
    <w:p w14:paraId="2FFE36B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13 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31 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 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 ore</w:t>
      </w:r>
    </w:p>
    <w:p w14:paraId="4684D12F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7059CA58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ore a studiat Mihai la pian?</w:t>
      </w:r>
    </w:p>
    <w:p w14:paraId="3FB47CBE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– 14 = 3</w:t>
      </w:r>
    </w:p>
    <w:p w14:paraId="0A2258B9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Raspuns: d</w:t>
      </w:r>
    </w:p>
    <w:p w14:paraId="62B2608F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702F465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Care este suma cifrelor rezultatului obtinut prin calcularea sumei numerelor 345 678 si 56 985?</w:t>
      </w:r>
    </w:p>
    <w:p w14:paraId="60AB0D4A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402 662</w:t>
      </w:r>
    </w:p>
    <w:p w14:paraId="1D29B005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63526503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numerelor 345 678 si 56 985?</w:t>
      </w:r>
    </w:p>
    <w:p w14:paraId="6AFA22F1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345 678 + 56 985 = 402 663</w:t>
      </w:r>
    </w:p>
    <w:p w14:paraId="191B654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cifrelor rezultatului obtinut prin calcularea sumei numerelor 345 678 si 56 985?</w:t>
      </w:r>
    </w:p>
    <w:p w14:paraId="4B07F8BA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+ 0 + 2 + 6 + 6 + 3 = 6 + 6 + 6 + 3 = 12 + 6 + 3 = 18 + 3 = 21</w:t>
      </w:r>
    </w:p>
    <w:p w14:paraId="0BDDE56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c.</w:t>
      </w:r>
    </w:p>
    <w:p w14:paraId="5AB6F849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385FEE2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Din numarul 30 201 se scade un numar a si se obtine rezultatul 19 877. Care este numarula?</w:t>
      </w:r>
    </w:p>
    <w:p w14:paraId="533F00CA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330E23F2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numarul a?</w:t>
      </w:r>
    </w:p>
    <w:p w14:paraId="4085B73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30 201 – 19 877 = 10 324</w:t>
      </w:r>
    </w:p>
    <w:p w14:paraId="64D334BD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Tabelul arata numarul de baterii reciclate de elevii clasei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IV-a in 4 zile.</w:t>
      </w:r>
    </w:p>
    <w:tbl>
      <w:tblPr>
        <w:tblW w:w="103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26"/>
        <w:gridCol w:w="1726"/>
        <w:gridCol w:w="1726"/>
        <w:gridCol w:w="1727"/>
        <w:gridCol w:w="1727"/>
      </w:tblGrid>
      <w:tr w:rsidR="007B730F" w14:paraId="4B9685F5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1C7E" w14:textId="77777777" w:rsidR="007B730F" w:rsidRDefault="007B730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BB7A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2FE2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MARTI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AE9F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MIERCURI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C21D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8D6E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7B730F" w14:paraId="25A1724C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EF67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LUCA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35BC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35AE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1985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DDD5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F80A" w14:textId="77777777" w:rsidR="007B730F" w:rsidRDefault="007B730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30F" w14:paraId="195F417D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9F35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VERONICA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86AD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6D33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E28A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BDFF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AEC3" w14:textId="77777777" w:rsidR="007B730F" w:rsidRDefault="007B730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30F" w14:paraId="6BF1B44C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194C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NICOLAE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5DFC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839C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C332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58F7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C2B0" w14:textId="77777777" w:rsidR="007B730F" w:rsidRDefault="007B730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30F" w14:paraId="63925319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CA10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TUDOR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846F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47C6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72A3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ACC9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5F20" w14:textId="77777777" w:rsidR="007B730F" w:rsidRDefault="007B730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8ADC64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0D35E144" w14:textId="77777777" w:rsidR="007B730F" w:rsidRDefault="00000000">
      <w:pPr>
        <w:spacing w:after="24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8989D3" wp14:editId="217952C6">
                <wp:simplePos x="0" y="0"/>
                <wp:positionH relativeFrom="column">
                  <wp:posOffset>-9528</wp:posOffset>
                </wp:positionH>
                <wp:positionV relativeFrom="paragraph">
                  <wp:posOffset>255903</wp:posOffset>
                </wp:positionV>
                <wp:extent cx="361316" cy="314325"/>
                <wp:effectExtent l="0" t="0" r="19684" b="28575"/>
                <wp:wrapNone/>
                <wp:docPr id="21150632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B8CEF2" id="Oval 5" o:spid="_x0000_s1026" style="position:absolute;margin-left:-.75pt;margin-top:20.15pt;width:28.45pt;height:24.7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Alege raspunsul corect la cerintele de mai jos.</w:t>
      </w:r>
    </w:p>
    <w:p w14:paraId="670FA7C5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      Cine a reciclat cele mai multe baterii?</w:t>
      </w:r>
    </w:p>
    <w:p w14:paraId="5EA42800" w14:textId="77777777" w:rsidR="007B730F" w:rsidRDefault="00000000">
      <w:pPr>
        <w:spacing w:after="24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66937CB" wp14:editId="4D8E339F">
                <wp:simplePos x="0" y="0"/>
                <wp:positionH relativeFrom="column">
                  <wp:posOffset>-19046</wp:posOffset>
                </wp:positionH>
                <wp:positionV relativeFrom="paragraph">
                  <wp:posOffset>256544</wp:posOffset>
                </wp:positionV>
                <wp:extent cx="361316" cy="314325"/>
                <wp:effectExtent l="0" t="0" r="19684" b="28575"/>
                <wp:wrapNone/>
                <wp:docPr id="173761032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504CD6" id="Oval 5" o:spid="_x0000_s1026" style="position:absolute;margin-left:-1.5pt;margin-top:20.2pt;width:28.45pt;height:24.7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a. Luca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Veronica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Nicolae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Tudor</w:t>
      </w:r>
    </w:p>
    <w:p w14:paraId="5A9F765E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       Cu cate baterii a reciclat mai mult Veronica decat Luca?</w:t>
      </w:r>
    </w:p>
    <w:p w14:paraId="328CE358" w14:textId="77777777" w:rsidR="007B730F" w:rsidRDefault="00000000">
      <w:pPr>
        <w:spacing w:after="24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5F4289" wp14:editId="58887190">
                <wp:simplePos x="0" y="0"/>
                <wp:positionH relativeFrom="column">
                  <wp:posOffset>-9528</wp:posOffset>
                </wp:positionH>
                <wp:positionV relativeFrom="paragraph">
                  <wp:posOffset>254632</wp:posOffset>
                </wp:positionV>
                <wp:extent cx="361316" cy="314325"/>
                <wp:effectExtent l="0" t="0" r="19684" b="28575"/>
                <wp:wrapNone/>
                <wp:docPr id="76486287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C437FC" id="Oval 5" o:spid="_x0000_s1026" style="position:absolute;margin-left:-.75pt;margin-top:20.05pt;width:28.45pt;height:24.7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a.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19</w:t>
      </w:r>
    </w:p>
    <w:p w14:paraId="61FA6FB9" w14:textId="77777777" w:rsidR="007B730F" w:rsidRDefault="0000000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Alege enuntul adevarat.</w:t>
      </w:r>
    </w:p>
    <w:p w14:paraId="5F9CF45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Elevii au reciclat marti cel mai mic numar de baterii.</w:t>
      </w:r>
    </w:p>
    <w:p w14:paraId="23573355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Joi s-a reciclat cu o baterie mai putin decat marti.</w:t>
      </w:r>
    </w:p>
    <w:p w14:paraId="63590969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Miercuri au fost reciclate cele mai multe baterii.</w:t>
      </w:r>
    </w:p>
    <w:p w14:paraId="69CAF09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Numarul de baterii reciclate luni este un numar par.</w:t>
      </w:r>
    </w:p>
    <w:p w14:paraId="297BA1F9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tbl>
      <w:tblPr>
        <w:tblW w:w="103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26"/>
        <w:gridCol w:w="1726"/>
        <w:gridCol w:w="1726"/>
        <w:gridCol w:w="1727"/>
        <w:gridCol w:w="1727"/>
      </w:tblGrid>
      <w:tr w:rsidR="007B730F" w14:paraId="2D81A2AF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A93F" w14:textId="77777777" w:rsidR="007B730F" w:rsidRDefault="007B730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9CEB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C4B5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MARTI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055C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MIERCURI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5756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71EE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7B730F" w14:paraId="0E3431E9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EAB7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LUCA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1D7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5309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675E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7EF5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2F95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</w:t>
            </w:r>
          </w:p>
        </w:tc>
      </w:tr>
      <w:tr w:rsidR="007B730F" w14:paraId="68F74434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75C4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VERONICA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8392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47B1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07FF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B268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016B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278</w:t>
            </w:r>
          </w:p>
        </w:tc>
      </w:tr>
      <w:tr w:rsidR="007B730F" w14:paraId="622EF017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7307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NICOLAE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C236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7665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E64B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B0C7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7A7D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</w:tr>
      <w:tr w:rsidR="007B730F" w14:paraId="5A5F9A95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84A9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TUDOR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2D39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B7C8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1F7D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E238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2FB9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288</w:t>
            </w:r>
          </w:p>
        </w:tc>
      </w:tr>
      <w:tr w:rsidR="007B730F" w14:paraId="6D0EFEC9" w14:textId="77777777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2B49" w14:textId="77777777" w:rsidR="007B730F" w:rsidRDefault="007B730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4B3D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3416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EA10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38E2" w14:textId="77777777" w:rsidR="007B730F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2479" w14:textId="77777777" w:rsidR="007B730F" w:rsidRDefault="007B730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515423" w14:textId="77777777" w:rsidR="007B730F" w:rsidRDefault="00000000">
      <w:pPr>
        <w:spacing w:after="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5797B75" wp14:editId="2081D853">
                <wp:simplePos x="0" y="0"/>
                <wp:positionH relativeFrom="column">
                  <wp:posOffset>28575</wp:posOffset>
                </wp:positionH>
                <wp:positionV relativeFrom="paragraph">
                  <wp:posOffset>113669</wp:posOffset>
                </wp:positionV>
                <wp:extent cx="361316" cy="314325"/>
                <wp:effectExtent l="0" t="0" r="19684" b="28575"/>
                <wp:wrapNone/>
                <wp:docPr id="57520333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C04B0D" id="Oval 5" o:spid="_x0000_s1026" style="position:absolute;margin-left:2.25pt;margin-top:8.95pt;width:28.45pt;height:24.7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</w:p>
    <w:p w14:paraId="1215AAF1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     Cate baterii a reciclat Luca?</w:t>
      </w:r>
    </w:p>
    <w:p w14:paraId="644BAC8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+ 47 + 89 + 38 = 70 + 89 + 38 = 159 + 38 = 197</w:t>
      </w:r>
    </w:p>
    <w:p w14:paraId="4625993E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baterii a reciclat Veronica?</w:t>
      </w:r>
    </w:p>
    <w:p w14:paraId="2B74CB32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91 + 45 + 63 + 79 = 136 + 63 + 79 = 199 + 79 = 278</w:t>
      </w:r>
    </w:p>
    <w:p w14:paraId="3AA417AE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baterii a reciclat Nicolae?</w:t>
      </w:r>
    </w:p>
    <w:p w14:paraId="442D31DF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 + 58 + 62 + 47 = 94 + 62 + 47 = 156 + 47 = 203</w:t>
      </w:r>
    </w:p>
    <w:p w14:paraId="14DF12AE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baterii a reciclat Tudor?</w:t>
      </w:r>
    </w:p>
    <w:p w14:paraId="4CDC4872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+ 89 + 98 + 76 = 114 + 98 + 76 = 212 + 76 = 288</w:t>
      </w:r>
    </w:p>
    <w:p w14:paraId="39D40FD6" w14:textId="77777777" w:rsidR="007B730F" w:rsidRDefault="00000000">
      <w:pPr>
        <w:spacing w:after="24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054B10F" wp14:editId="3C195C2C">
                <wp:simplePos x="0" y="0"/>
                <wp:positionH relativeFrom="column">
                  <wp:posOffset>57150</wp:posOffset>
                </wp:positionH>
                <wp:positionV relativeFrom="paragraph">
                  <wp:posOffset>236857</wp:posOffset>
                </wp:positionV>
                <wp:extent cx="361316" cy="314325"/>
                <wp:effectExtent l="0" t="0" r="19684" b="28575"/>
                <wp:wrapNone/>
                <wp:docPr id="187375618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89CD87" id="Oval 5" o:spid="_x0000_s1026" style="position:absolute;margin-left:4.5pt;margin-top:18.65pt;width:28.45pt;height:24.7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Raspuns: d</w:t>
      </w:r>
    </w:p>
    <w:p w14:paraId="17705717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      Cu cate baterii a reciclat mai mult Veronica decat Luca?</w:t>
      </w:r>
    </w:p>
    <w:p w14:paraId="4BC9D8BC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278 – 197 = 81</w:t>
      </w:r>
    </w:p>
    <w:p w14:paraId="198C73CC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3C43283C" w14:textId="77777777" w:rsidR="007B730F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3F1E804" wp14:editId="625EA7BC">
                <wp:simplePos x="0" y="0"/>
                <wp:positionH relativeFrom="column">
                  <wp:posOffset>28575</wp:posOffset>
                </wp:positionH>
                <wp:positionV relativeFrom="paragraph">
                  <wp:posOffset>-66678</wp:posOffset>
                </wp:positionV>
                <wp:extent cx="361316" cy="314325"/>
                <wp:effectExtent l="0" t="0" r="19684" b="28575"/>
                <wp:wrapNone/>
                <wp:docPr id="92599068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859A18" id="Oval 5" o:spid="_x0000_s1026" style="position:absolute;margin-left:2.25pt;margin-top:-5.25pt;width:28.45pt;height:24.7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3      Cate baterii au reciclat elevii luni?</w:t>
      </w:r>
    </w:p>
    <w:p w14:paraId="776B5871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+ 91 + 36 + 25 = 114 + 36 + 25 = 150 + 25 = 175</w:t>
      </w:r>
    </w:p>
    <w:p w14:paraId="6C2CCE4D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baterii au reciclat elevii marti?</w:t>
      </w:r>
    </w:p>
    <w:p w14:paraId="0DF34581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 + 45 + 58 + 89 = 92 + 58 + 89 = 150 + 89 = 239</w:t>
      </w:r>
    </w:p>
    <w:p w14:paraId="48BE1E22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baterii au reciclat elevii miercuri?</w:t>
      </w:r>
    </w:p>
    <w:p w14:paraId="4096E80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 + 63 + 62 + 98 = 152 + 62 + 98 = 214 + 98 = 312</w:t>
      </w:r>
    </w:p>
    <w:p w14:paraId="784F262F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baterii au reciclat elevii joi?</w:t>
      </w:r>
    </w:p>
    <w:p w14:paraId="0F78BF48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 + 79 + 47 + 76 = 117 + 47 + 76 = 164 + 76 = 240</w:t>
      </w:r>
    </w:p>
    <w:p w14:paraId="264ED758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c.</w:t>
      </w:r>
    </w:p>
    <w:p w14:paraId="39A8088F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7E5D3BA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Se dau numerele 121 679 si 342 432. Din suma celor doua numere scade diferenta lor.</w:t>
      </w:r>
    </w:p>
    <w:p w14:paraId="59C5559F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 </w:t>
      </w:r>
    </w:p>
    <w:p w14:paraId="02728F34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celor doua numere?</w:t>
      </w:r>
    </w:p>
    <w:p w14:paraId="7FEC7A94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121 679 + 342 432 = 464 111</w:t>
      </w:r>
    </w:p>
    <w:p w14:paraId="2E2784E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diferenta celor doua numere?</w:t>
      </w:r>
    </w:p>
    <w:p w14:paraId="3D22ED3C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342 432 – 121 679 = 220 753</w:t>
      </w:r>
    </w:p>
    <w:p w14:paraId="7FF3E3A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obtinem daca din suma celor doua numere scadem diferenta lor?</w:t>
      </w:r>
    </w:p>
    <w:p w14:paraId="4A722542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464 111 – 220 753 = 243 358</w:t>
      </w:r>
    </w:p>
    <w:p w14:paraId="180C44D9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29B9F394" w14:textId="77777777" w:rsidR="007B730F" w:rsidRDefault="00000000">
      <w:pPr>
        <w:spacing w:after="36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55BFAC" wp14:editId="48A7044C">
                <wp:simplePos x="0" y="0"/>
                <wp:positionH relativeFrom="column">
                  <wp:posOffset>1600200</wp:posOffset>
                </wp:positionH>
                <wp:positionV relativeFrom="paragraph">
                  <wp:posOffset>349886</wp:posOffset>
                </wp:positionV>
                <wp:extent cx="323853" cy="295278"/>
                <wp:effectExtent l="0" t="0" r="19047" b="28572"/>
                <wp:wrapNone/>
                <wp:docPr id="129099886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3" cy="29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B66A6ED" id="Rectangle 8" o:spid="_x0000_s1026" style="position:absolute;margin-left:126pt;margin-top:27.55pt;width:25.5pt;height:2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A5CB725" wp14:editId="61EAD09E">
                <wp:simplePos x="0" y="0"/>
                <wp:positionH relativeFrom="column">
                  <wp:posOffset>933446</wp:posOffset>
                </wp:positionH>
                <wp:positionV relativeFrom="paragraph">
                  <wp:posOffset>353058</wp:posOffset>
                </wp:positionV>
                <wp:extent cx="361316" cy="314325"/>
                <wp:effectExtent l="0" t="0" r="19684" b="28575"/>
                <wp:wrapNone/>
                <wp:docPr id="110412028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E6FD92" id="Oval 5" o:spid="_x0000_s1026" style="position:absolute;margin-left:73.5pt;margin-top:27.8pt;width:28.45pt;height:24.7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5236DC" wp14:editId="550F5A41">
                <wp:simplePos x="0" y="0"/>
                <wp:positionH relativeFrom="column">
                  <wp:posOffset>285750</wp:posOffset>
                </wp:positionH>
                <wp:positionV relativeFrom="paragraph">
                  <wp:posOffset>359414</wp:posOffset>
                </wp:positionV>
                <wp:extent cx="355601" cy="314325"/>
                <wp:effectExtent l="19050" t="19050" r="44449" b="28575"/>
                <wp:wrapNone/>
                <wp:docPr id="1352345966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1" cy="3143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+- 0 0 -90"/>
                            <a:gd name="f12" fmla="abs f3"/>
                            <a:gd name="f13" fmla="abs f4"/>
                            <a:gd name="f14" fmla="abs f5"/>
                            <a:gd name="f15" fmla="*/ f8 f0 1"/>
                            <a:gd name="f16" fmla="*/ f9 f0 1"/>
                            <a:gd name="f17" fmla="*/ f10 f0 1"/>
                            <a:gd name="f18" fmla="*/ f11 f0 1"/>
                            <a:gd name="f19" fmla="?: f12 f3 1"/>
                            <a:gd name="f20" fmla="?: f13 f4 1"/>
                            <a:gd name="f21" fmla="?: f14 f5 1"/>
                            <a:gd name="f22" fmla="*/ f15 1 f2"/>
                            <a:gd name="f23" fmla="*/ f16 1 f2"/>
                            <a:gd name="f24" fmla="*/ f17 1 f2"/>
                            <a:gd name="f25" fmla="*/ f18 1 f2"/>
                            <a:gd name="f26" fmla="*/ f19 1 21600"/>
                            <a:gd name="f27" fmla="*/ f20 1 21600"/>
                            <a:gd name="f28" fmla="*/ 21600 f19 1"/>
                            <a:gd name="f29" fmla="*/ 21600 f20 1"/>
                            <a:gd name="f30" fmla="+- f22 0 f1"/>
                            <a:gd name="f31" fmla="+- f23 0 f1"/>
                            <a:gd name="f32" fmla="+- f24 0 f1"/>
                            <a:gd name="f33" fmla="+- f25 0 f1"/>
                            <a:gd name="f34" fmla="min f27 f26"/>
                            <a:gd name="f35" fmla="*/ f28 1 f21"/>
                            <a:gd name="f36" fmla="*/ f29 1 f21"/>
                            <a:gd name="f37" fmla="val f35"/>
                            <a:gd name="f38" fmla="val f36"/>
                            <a:gd name="f39" fmla="*/ f6 f34 1"/>
                            <a:gd name="f40" fmla="+- f38 0 f6"/>
                            <a:gd name="f41" fmla="+- f37 0 f6"/>
                            <a:gd name="f42" fmla="*/ f38 f34 1"/>
                            <a:gd name="f43" fmla="*/ f37 f34 1"/>
                            <a:gd name="f44" fmla="*/ f40 1 2"/>
                            <a:gd name="f45" fmla="*/ f41 1 2"/>
                            <a:gd name="f46" fmla="*/ f41 f7 1"/>
                            <a:gd name="f47" fmla="+- f6 f44 0"/>
                            <a:gd name="f48" fmla="*/ f46 1 200000"/>
                            <a:gd name="f49" fmla="*/ f46 1 100000"/>
                            <a:gd name="f50" fmla="+- f48 f45 0"/>
                            <a:gd name="f51" fmla="*/ f48 f34 1"/>
                            <a:gd name="f52" fmla="*/ f47 f34 1"/>
                            <a:gd name="f53" fmla="*/ f49 f34 1"/>
                            <a:gd name="f54" fmla="*/ f50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3" y="f39"/>
                            </a:cxn>
                            <a:cxn ang="f31">
                              <a:pos x="f51" y="f52"/>
                            </a:cxn>
                            <a:cxn ang="f32">
                              <a:pos x="f39" y="f42"/>
                            </a:cxn>
                            <a:cxn ang="f32">
                              <a:pos x="f53" y="f42"/>
                            </a:cxn>
                            <a:cxn ang="f32">
                              <a:pos x="f43" y="f42"/>
                            </a:cxn>
                            <a:cxn ang="f33">
                              <a:pos x="f54" y="f52"/>
                            </a:cxn>
                          </a:cxnLst>
                          <a:rect l="f51" t="f52" r="f54" b="f42"/>
                          <a:pathLst>
                            <a:path>
                              <a:moveTo>
                                <a:pt x="f39" y="f42"/>
                              </a:moveTo>
                              <a:lnTo>
                                <a:pt x="f53" y="f39"/>
                              </a:lnTo>
                              <a:lnTo>
                                <a:pt x="f43" y="f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1BD597" id="Isosceles Triangle 7" o:spid="_x0000_s1026" style="position:absolute;margin-left:22.5pt;margin-top:28.3pt;width:28pt;height:2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5601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" path="m,314325l177801,,355601,314325,,314325xe" strokeweight=".35281mm">
                <v:stroke joinstyle="miter"/>
                <v:path arrowok="t" o:connecttype="custom" o:connectlocs="177801,0;355601,157163;177801,314325;0,157163;177801,0;88900,157163;0,314325;177801,314325;355601,314325;266701,157163" o:connectangles="270,0,90,180,270,180,90,90,90,0" textboxrect="88900,157163,266701,314325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10. Parola unui joc pe calculator este rezultatul exercitiului urmator:</w:t>
      </w:r>
    </w:p>
    <w:p w14:paraId="5DC237D3" w14:textId="77777777" w:rsidR="007B730F" w:rsidRDefault="00000000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–              + </w:t>
      </w:r>
    </w:p>
    <w:p w14:paraId="7EE4894B" w14:textId="77777777" w:rsidR="007B730F" w:rsidRDefault="00000000">
      <w:pPr>
        <w:spacing w:after="36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0662A1" wp14:editId="15028D5D">
                <wp:simplePos x="0" y="0"/>
                <wp:positionH relativeFrom="column">
                  <wp:posOffset>4248146</wp:posOffset>
                </wp:positionH>
                <wp:positionV relativeFrom="paragraph">
                  <wp:posOffset>362587</wp:posOffset>
                </wp:positionV>
                <wp:extent cx="323853" cy="295278"/>
                <wp:effectExtent l="0" t="0" r="19047" b="28572"/>
                <wp:wrapNone/>
                <wp:docPr id="93171631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3" cy="29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A835C2C" id="Rectangle 8" o:spid="_x0000_s1026" style="position:absolute;margin-left:334.5pt;margin-top:28.55pt;width:25.5pt;height:2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DF5D838" wp14:editId="7B748EFE">
                <wp:simplePos x="0" y="0"/>
                <wp:positionH relativeFrom="column">
                  <wp:posOffset>2200274</wp:posOffset>
                </wp:positionH>
                <wp:positionV relativeFrom="paragraph">
                  <wp:posOffset>361946</wp:posOffset>
                </wp:positionV>
                <wp:extent cx="361316" cy="314325"/>
                <wp:effectExtent l="0" t="0" r="19684" b="28575"/>
                <wp:wrapNone/>
                <wp:docPr id="104908843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C1A0DF" id="Oval 5" o:spid="_x0000_s1026" style="position:absolute;margin-left:173.25pt;margin-top:28.5pt;width:28.45pt;height:24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9E9E62" wp14:editId="7D2EF608">
                <wp:simplePos x="0" y="0"/>
                <wp:positionH relativeFrom="column">
                  <wp:posOffset>0</wp:posOffset>
                </wp:positionH>
                <wp:positionV relativeFrom="paragraph">
                  <wp:posOffset>352428</wp:posOffset>
                </wp:positionV>
                <wp:extent cx="355601" cy="314325"/>
                <wp:effectExtent l="19050" t="19050" r="44449" b="28575"/>
                <wp:wrapNone/>
                <wp:docPr id="83145338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1" cy="3143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+- 0 0 -90"/>
                            <a:gd name="f12" fmla="abs f3"/>
                            <a:gd name="f13" fmla="abs f4"/>
                            <a:gd name="f14" fmla="abs f5"/>
                            <a:gd name="f15" fmla="*/ f8 f0 1"/>
                            <a:gd name="f16" fmla="*/ f9 f0 1"/>
                            <a:gd name="f17" fmla="*/ f10 f0 1"/>
                            <a:gd name="f18" fmla="*/ f11 f0 1"/>
                            <a:gd name="f19" fmla="?: f12 f3 1"/>
                            <a:gd name="f20" fmla="?: f13 f4 1"/>
                            <a:gd name="f21" fmla="?: f14 f5 1"/>
                            <a:gd name="f22" fmla="*/ f15 1 f2"/>
                            <a:gd name="f23" fmla="*/ f16 1 f2"/>
                            <a:gd name="f24" fmla="*/ f17 1 f2"/>
                            <a:gd name="f25" fmla="*/ f18 1 f2"/>
                            <a:gd name="f26" fmla="*/ f19 1 21600"/>
                            <a:gd name="f27" fmla="*/ f20 1 21600"/>
                            <a:gd name="f28" fmla="*/ 21600 f19 1"/>
                            <a:gd name="f29" fmla="*/ 21600 f20 1"/>
                            <a:gd name="f30" fmla="+- f22 0 f1"/>
                            <a:gd name="f31" fmla="+- f23 0 f1"/>
                            <a:gd name="f32" fmla="+- f24 0 f1"/>
                            <a:gd name="f33" fmla="+- f25 0 f1"/>
                            <a:gd name="f34" fmla="min f27 f26"/>
                            <a:gd name="f35" fmla="*/ f28 1 f21"/>
                            <a:gd name="f36" fmla="*/ f29 1 f21"/>
                            <a:gd name="f37" fmla="val f35"/>
                            <a:gd name="f38" fmla="val f36"/>
                            <a:gd name="f39" fmla="*/ f6 f34 1"/>
                            <a:gd name="f40" fmla="+- f38 0 f6"/>
                            <a:gd name="f41" fmla="+- f37 0 f6"/>
                            <a:gd name="f42" fmla="*/ f38 f34 1"/>
                            <a:gd name="f43" fmla="*/ f37 f34 1"/>
                            <a:gd name="f44" fmla="*/ f40 1 2"/>
                            <a:gd name="f45" fmla="*/ f41 1 2"/>
                            <a:gd name="f46" fmla="*/ f41 f7 1"/>
                            <a:gd name="f47" fmla="+- f6 f44 0"/>
                            <a:gd name="f48" fmla="*/ f46 1 200000"/>
                            <a:gd name="f49" fmla="*/ f46 1 100000"/>
                            <a:gd name="f50" fmla="+- f48 f45 0"/>
                            <a:gd name="f51" fmla="*/ f48 f34 1"/>
                            <a:gd name="f52" fmla="*/ f47 f34 1"/>
                            <a:gd name="f53" fmla="*/ f49 f34 1"/>
                            <a:gd name="f54" fmla="*/ f50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3" y="f39"/>
                            </a:cxn>
                            <a:cxn ang="f31">
                              <a:pos x="f51" y="f52"/>
                            </a:cxn>
                            <a:cxn ang="f32">
                              <a:pos x="f39" y="f42"/>
                            </a:cxn>
                            <a:cxn ang="f32">
                              <a:pos x="f53" y="f42"/>
                            </a:cxn>
                            <a:cxn ang="f32">
                              <a:pos x="f43" y="f42"/>
                            </a:cxn>
                            <a:cxn ang="f33">
                              <a:pos x="f54" y="f52"/>
                            </a:cxn>
                          </a:cxnLst>
                          <a:rect l="f51" t="f52" r="f54" b="f42"/>
                          <a:pathLst>
                            <a:path>
                              <a:moveTo>
                                <a:pt x="f39" y="f42"/>
                              </a:moveTo>
                              <a:lnTo>
                                <a:pt x="f53" y="f39"/>
                              </a:lnTo>
                              <a:lnTo>
                                <a:pt x="f43" y="f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35302E" id="Isosceles Triangle 7" o:spid="_x0000_s1026" style="position:absolute;margin-left:0;margin-top:27.75pt;width:28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5601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" path="m,314325l177801,,355601,314325,,314325xe" strokeweight=".35281mm">
                <v:stroke joinstyle="miter"/>
                <v:path arrowok="t" o:connecttype="custom" o:connectlocs="177801,0;355601,157163;177801,314325;0,157163;177801,0;88900,157163;0,314325;177801,314325;355601,314325;266701,157163" o:connectangles="270,0,90,180,270,180,90,90,90,0" textboxrect="88900,157163,266701,314325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Daca vrei sa te joci pe calculator si sa gasesti parola, trebuie sa urmezi codul de mai jos.</w:t>
      </w:r>
    </w:p>
    <w:p w14:paraId="2073F4D0" w14:textId="77777777" w:rsidR="007B730F" w:rsidRDefault="00000000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= 31 004</w:t>
      </w:r>
      <w:r>
        <w:rPr>
          <w:rFonts w:ascii="Arial" w:hAnsi="Arial" w:cs="Arial"/>
          <w:sz w:val="24"/>
          <w:szCs w:val="24"/>
        </w:rPr>
        <w:tab/>
        <w:t xml:space="preserve">                               = 14 895</w:t>
      </w:r>
      <w:r>
        <w:rPr>
          <w:rFonts w:ascii="Arial" w:hAnsi="Arial" w:cs="Arial"/>
          <w:sz w:val="24"/>
          <w:szCs w:val="24"/>
        </w:rPr>
        <w:tab/>
        <w:t xml:space="preserve">                        = 25 991</w:t>
      </w:r>
    </w:p>
    <w:p w14:paraId="1B839F1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parola jocului?</w:t>
      </w:r>
    </w:p>
    <w:p w14:paraId="2379F7F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42 000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42 100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16 109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71 890</w:t>
      </w:r>
    </w:p>
    <w:p w14:paraId="192984D6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68D9C6A1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parola jocului?</w:t>
      </w:r>
    </w:p>
    <w:p w14:paraId="05A5F3DF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31 004 – 14 895 + 25 991 = 16 109 + 25 991 = 42 100</w:t>
      </w:r>
    </w:p>
    <w:p w14:paraId="4A895C45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b</w:t>
      </w:r>
    </w:p>
    <w:p w14:paraId="12A5ADFE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7910A477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0E82561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11. Care este suma a trei numere consecutive, daca al treilea numar este 12 991?</w:t>
      </w:r>
    </w:p>
    <w:p w14:paraId="392DFA7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33ED701B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al doilea numar?</w:t>
      </w:r>
    </w:p>
    <w:p w14:paraId="36F29859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12 991 – 1 = 12 990</w:t>
      </w:r>
    </w:p>
    <w:p w14:paraId="13CB4E53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primul numar?</w:t>
      </w:r>
    </w:p>
    <w:p w14:paraId="79887E45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12 990 – 1 = 12 989</w:t>
      </w:r>
    </w:p>
    <w:p w14:paraId="04611F25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suma celor trei numere?</w:t>
      </w:r>
    </w:p>
    <w:p w14:paraId="1CF48E82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12 989 + 12 990 + 12 991 = 25 979 + 12 991 = 38 970</w:t>
      </w:r>
    </w:p>
    <w:p w14:paraId="6D0BD050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Care este suma celor trei numere?</w:t>
      </w:r>
    </w:p>
    <w:p w14:paraId="79438B04" w14:textId="77777777" w:rsidR="007B730F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12 991 + (12 991 – 1) + (12 991 – 2) = 12 991 + 12 990 + 12 989 = 25 981 + 12 989 = 38 970</w:t>
      </w:r>
    </w:p>
    <w:p w14:paraId="2F38FF55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p w14:paraId="38A8227E" w14:textId="77777777" w:rsidR="007B730F" w:rsidRDefault="007B730F">
      <w:pPr>
        <w:jc w:val="both"/>
        <w:rPr>
          <w:rFonts w:ascii="Arial" w:hAnsi="Arial" w:cs="Arial"/>
          <w:sz w:val="24"/>
          <w:szCs w:val="24"/>
        </w:rPr>
      </w:pPr>
    </w:p>
    <w:sectPr w:rsidR="007B730F">
      <w:pgSz w:w="12240" w:h="15840"/>
      <w:pgMar w:top="720" w:right="432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1BFD" w14:textId="77777777" w:rsidR="00B024C3" w:rsidRDefault="00B024C3">
      <w:pPr>
        <w:spacing w:after="0"/>
      </w:pPr>
      <w:r>
        <w:separator/>
      </w:r>
    </w:p>
  </w:endnote>
  <w:endnote w:type="continuationSeparator" w:id="0">
    <w:p w14:paraId="6633AABB" w14:textId="77777777" w:rsidR="00B024C3" w:rsidRDefault="00B024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64EC" w14:textId="77777777" w:rsidR="00B024C3" w:rsidRDefault="00B024C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903E0A" w14:textId="77777777" w:rsidR="00B024C3" w:rsidRDefault="00B024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3F66"/>
    <w:multiLevelType w:val="multilevel"/>
    <w:tmpl w:val="F404DAA8"/>
    <w:lvl w:ilvl="0">
      <w:start w:val="3"/>
      <w:numFmt w:val="decimal"/>
      <w:lvlText w:val="%1"/>
      <w:lvlJc w:val="left"/>
      <w:pPr>
        <w:ind w:left="555" w:hanging="360"/>
      </w:p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num w:numId="1" w16cid:durableId="211879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730F"/>
    <w:rsid w:val="002A370B"/>
    <w:rsid w:val="0067009C"/>
    <w:rsid w:val="007B730F"/>
    <w:rsid w:val="00B0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6FC5"/>
  <w15:docId w15:val="{4B72234C-67F4-4298-B836-23CC5DC7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66666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EndnoteText">
    <w:name w:val="endnote text"/>
    <w:basedOn w:val="Normal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rPr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</dc:creator>
  <dc:description/>
  <cp:lastModifiedBy>Razvan Razvan</cp:lastModifiedBy>
  <cp:revision>2</cp:revision>
  <dcterms:created xsi:type="dcterms:W3CDTF">2026-02-16T20:39:00Z</dcterms:created>
  <dcterms:modified xsi:type="dcterms:W3CDTF">2026-02-16T20:39:00Z</dcterms:modified>
</cp:coreProperties>
</file>