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8E6B" w14:textId="77777777" w:rsidR="001B31FD" w:rsidRDefault="00000000">
      <w:pPr>
        <w:ind w:firstLine="720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            Etapa I – Matematica. Clasa a IV-a 2010 - 2011 </w:t>
      </w:r>
    </w:p>
    <w:p w14:paraId="13C04576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5235884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Rezultatul calculului 400 : 10 + 478 este:  </w:t>
      </w:r>
    </w:p>
    <w:p w14:paraId="6AB8DB8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518</w:t>
      </w:r>
    </w:p>
    <w:p w14:paraId="50CBF4C2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3B79A15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 : 10 + 478 = 40 + 478 = 518</w:t>
      </w:r>
    </w:p>
    <w:p w14:paraId="442EC7BE" w14:textId="77777777" w:rsidR="001B31FD" w:rsidRDefault="00000000">
      <w:pPr>
        <w:jc w:val="both"/>
      </w:pPr>
      <w:r>
        <w:rPr>
          <w:rFonts w:ascii="Arial" w:hAnsi="Arial" w:cs="Arial"/>
          <w:b/>
          <w:bCs/>
          <w:color w:val="ED7D31"/>
          <w:sz w:val="24"/>
          <w:szCs w:val="24"/>
        </w:rPr>
        <w:t xml:space="preserve">    Răspuns</w:t>
      </w:r>
      <w:r>
        <w:rPr>
          <w:rFonts w:ascii="Arial" w:hAnsi="Arial" w:cs="Arial"/>
          <w:sz w:val="24"/>
          <w:szCs w:val="24"/>
        </w:rPr>
        <w:t>: d</w:t>
      </w:r>
    </w:p>
    <w:p w14:paraId="51B18EA7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23BA733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Împărțind numărul 49 la 3 obținem:</w:t>
      </w:r>
    </w:p>
    <w:p w14:paraId="42E2B09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câtul 13 și restul 10     b. câtul 16 și restul 1     c. câtul 16 și restul 2     d. câtul 17 și restul 0</w:t>
      </w:r>
    </w:p>
    <w:p w14:paraId="0D9D5FC2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696F533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 :  3 = 16 rest 1</w:t>
      </w:r>
    </w:p>
    <w:p w14:paraId="6ED85898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ED7D31"/>
          <w:sz w:val="24"/>
          <w:szCs w:val="24"/>
        </w:rPr>
        <w:t xml:space="preserve">  Răspuns</w:t>
      </w:r>
      <w:r>
        <w:rPr>
          <w:rFonts w:ascii="Arial" w:hAnsi="Arial" w:cs="Arial"/>
          <w:sz w:val="24"/>
          <w:szCs w:val="24"/>
        </w:rPr>
        <w:t>: b</w:t>
      </w:r>
    </w:p>
    <w:p w14:paraId="7CCBA378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2B4B344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Scris cu cifre romane numarul 694 este:</w:t>
      </w:r>
    </w:p>
    <w:p w14:paraId="7F220B4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DCLXXXIV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DCXCIV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DXCVI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DCXCVI</w:t>
      </w:r>
    </w:p>
    <w:p w14:paraId="581730BA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color w:val="00B050"/>
          <w:sz w:val="24"/>
          <w:szCs w:val="24"/>
        </w:rPr>
        <w:t>Rezolvare:</w:t>
      </w:r>
    </w:p>
    <w:p w14:paraId="0CB547A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694 = DCXCIV     </w:t>
      </w:r>
      <w:r>
        <w:rPr>
          <w:rFonts w:ascii="Arial" w:hAnsi="Arial" w:cs="Arial"/>
          <w:sz w:val="24"/>
          <w:szCs w:val="24"/>
        </w:rPr>
        <w:tab/>
        <w:t>500 + 100 + (100 – 10) + (5 – 1)</w:t>
      </w:r>
    </w:p>
    <w:p w14:paraId="218BBE92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</w:p>
    <w:p w14:paraId="091AB126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600AA49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Numărul cu 38 907 mai mic decât 40 368 este:</w:t>
      </w:r>
    </w:p>
    <w:p w14:paraId="13583D7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1 461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11 461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79 275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2 461</w:t>
      </w:r>
    </w:p>
    <w:p w14:paraId="3B3BFD6A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0775A1E7" w14:textId="77777777" w:rsidR="001B31FD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40 368 – 38 907 = 1 461      </w:t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ab/>
      </w:r>
    </w:p>
    <w:p w14:paraId="46D0DEF4" w14:textId="77777777" w:rsidR="001B31FD" w:rsidRDefault="00000000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</w:t>
      </w:r>
      <w:r>
        <w:rPr>
          <w:rFonts w:ascii="Arial" w:hAnsi="Arial" w:cs="Arial"/>
          <w:sz w:val="24"/>
          <w:szCs w:val="24"/>
        </w:rPr>
        <w:t>: a</w:t>
      </w:r>
    </w:p>
    <w:p w14:paraId="56060DC8" w14:textId="77777777" w:rsidR="001B31FD" w:rsidRDefault="001B31FD">
      <w:pPr>
        <w:spacing w:after="0"/>
        <w:rPr>
          <w:rFonts w:ascii="Arial" w:hAnsi="Arial" w:cs="Arial"/>
          <w:sz w:val="24"/>
          <w:szCs w:val="24"/>
        </w:rPr>
      </w:pPr>
    </w:p>
    <w:p w14:paraId="414B9503" w14:textId="77777777" w:rsidR="001B31FD" w:rsidRDefault="001B31FD">
      <w:pPr>
        <w:spacing w:after="0"/>
        <w:rPr>
          <w:rFonts w:ascii="Arial" w:hAnsi="Arial" w:cs="Arial"/>
          <w:sz w:val="24"/>
          <w:szCs w:val="24"/>
        </w:rPr>
      </w:pPr>
    </w:p>
    <w:p w14:paraId="0BA0686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Un numar cu cifra zecilor de mii 7 este:</w:t>
      </w:r>
    </w:p>
    <w:p w14:paraId="23D15EB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56 708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708 332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73 956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123 373</w:t>
      </w:r>
    </w:p>
    <w:p w14:paraId="322AF6D5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354C223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Numarul cu cifra zecilor de mii 7 este 73 956.</w:t>
      </w:r>
    </w:p>
    <w:p w14:paraId="44CA8EB2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</w:t>
      </w:r>
      <w:r>
        <w:rPr>
          <w:rFonts w:ascii="Arial" w:hAnsi="Arial" w:cs="Arial"/>
          <w:sz w:val="24"/>
          <w:szCs w:val="24"/>
        </w:rPr>
        <w:t>: c</w:t>
      </w:r>
    </w:p>
    <w:p w14:paraId="29D12B44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5875990F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327DA79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 Rotunjit la sute numarul 378 262 este:</w:t>
      </w:r>
    </w:p>
    <w:p w14:paraId="19944A1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400 000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378 300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378 000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378 200</w:t>
      </w:r>
    </w:p>
    <w:p w14:paraId="68EA36B4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7C4190F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Rotunjit la sute numarul 378 262 este 378 300.</w:t>
      </w:r>
    </w:p>
    <w:p w14:paraId="7A647F45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</w:t>
      </w:r>
      <w:r>
        <w:rPr>
          <w:rFonts w:ascii="Arial" w:hAnsi="Arial" w:cs="Arial"/>
          <w:sz w:val="24"/>
          <w:szCs w:val="24"/>
        </w:rPr>
        <w:t>: b</w:t>
      </w:r>
    </w:p>
    <w:p w14:paraId="7C7364FC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71F61F8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Intr-o cutie sunt 9 creioane. Cate creioane sunt in 34 de cutii de acelasi fel?</w:t>
      </w:r>
    </w:p>
    <w:p w14:paraId="0A24E50D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302</w:t>
      </w:r>
    </w:p>
    <w:p w14:paraId="4473D733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2B139133" w14:textId="77777777" w:rsidR="001B31FD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 • 9 = 306</w:t>
      </w:r>
    </w:p>
    <w:p w14:paraId="28B62AEB" w14:textId="77777777" w:rsidR="001B31FD" w:rsidRDefault="00000000"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</w:t>
      </w:r>
      <w:r>
        <w:rPr>
          <w:rFonts w:ascii="Arial" w:hAnsi="Arial" w:cs="Arial"/>
          <w:sz w:val="24"/>
          <w:szCs w:val="24"/>
        </w:rPr>
        <w:t>: c</w:t>
      </w:r>
    </w:p>
    <w:p w14:paraId="6F994798" w14:textId="77777777" w:rsidR="001B31FD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65C845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Numarul de 100 de ori mai mic decat 13 000 este:</w:t>
      </w:r>
    </w:p>
    <w:p w14:paraId="064DA34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1 300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130 000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130</w:t>
      </w:r>
    </w:p>
    <w:p w14:paraId="6B7E5C18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699FFB7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13 000 : 100 = 130</w:t>
      </w:r>
    </w:p>
    <w:p w14:paraId="397F73C7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</w:p>
    <w:p w14:paraId="698967D1" w14:textId="77777777" w:rsidR="001B31FD" w:rsidRDefault="001B31FD">
      <w:pPr>
        <w:jc w:val="both"/>
        <w:rPr>
          <w:rFonts w:ascii="Arial" w:hAnsi="Arial" w:cs="Arial"/>
          <w:sz w:val="20"/>
          <w:szCs w:val="20"/>
        </w:rPr>
      </w:pPr>
    </w:p>
    <w:p w14:paraId="5760A48D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Doua numere naturale cu produsul 378 pot fi numerele:</w:t>
      </w:r>
    </w:p>
    <w:p w14:paraId="3195971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22 si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27 si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26 si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18 si 26</w:t>
      </w:r>
    </w:p>
    <w:p w14:paraId="52D1BCA5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533EF2BD" w14:textId="77777777" w:rsidR="001B31FD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 • 19 = 418</w:t>
      </w:r>
    </w:p>
    <w:p w14:paraId="30F30C9C" w14:textId="77777777" w:rsidR="001B31FD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• 14 = 378</w:t>
      </w:r>
    </w:p>
    <w:p w14:paraId="77378F3D" w14:textId="77777777" w:rsidR="001B31FD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• 17 = 442</w:t>
      </w:r>
    </w:p>
    <w:p w14:paraId="297F1DCF" w14:textId="77777777" w:rsidR="001B31FD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• 26 = 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0CA7516A" w14:textId="77777777" w:rsidR="001B31FD" w:rsidRDefault="00000000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</w:t>
      </w:r>
      <w:r>
        <w:rPr>
          <w:rFonts w:ascii="Arial" w:hAnsi="Arial" w:cs="Arial"/>
          <w:sz w:val="24"/>
          <w:szCs w:val="24"/>
        </w:rPr>
        <w:t>: b</w:t>
      </w:r>
    </w:p>
    <w:p w14:paraId="09EB005D" w14:textId="77777777" w:rsidR="001B31FD" w:rsidRDefault="001B31F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79B3BF" w14:textId="77777777" w:rsidR="001B31FD" w:rsidRDefault="001B31F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F1769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Dintre numerele : CDLXXII, CMI, DCCCXLIII, CDXLIX, cel mai mare este:</w:t>
      </w:r>
    </w:p>
    <w:p w14:paraId="745E336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CDXLIX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CDLXXII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CMI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DCCCXLIII</w:t>
      </w:r>
    </w:p>
    <w:p w14:paraId="5CE7B084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3F6BA294" w14:textId="77777777" w:rsidR="001B31FD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CDLXXII = 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(500 – 100) + (50 + 10) + 10 + 1 + 1  </w:t>
      </w:r>
    </w:p>
    <w:p w14:paraId="1F48CD74" w14:textId="77777777" w:rsidR="001B31FD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CMI = 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(1000 – 100) + 1 </w:t>
      </w:r>
    </w:p>
    <w:p w14:paraId="46FE8BC5" w14:textId="77777777" w:rsidR="001B31FD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DCCCXLIII = 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500 + 100 + 100 + 100 + (50 – 10) + 1 + 1 + 1</w:t>
      </w:r>
    </w:p>
    <w:p w14:paraId="2E44D9FC" w14:textId="77777777" w:rsidR="001B31FD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CDXLIX = 449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(500 – 100) + (50 – 10) + (10 – 1)</w:t>
      </w:r>
    </w:p>
    <w:p w14:paraId="226B7516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</w:p>
    <w:p w14:paraId="0F778CF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11. Cate numere naturale impartite la 4 dau catul 19?</w:t>
      </w:r>
    </w:p>
    <w:p w14:paraId="786857A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</w:t>
      </w:r>
    </w:p>
    <w:p w14:paraId="55F816D5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2990CFC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: 4 = 19 rest 0 </w:t>
      </w:r>
      <w:r>
        <w:rPr>
          <w:rFonts w:ascii="Arial" w:hAnsi="Arial" w:cs="Arial"/>
          <w:sz w:val="24"/>
          <w:szCs w:val="24"/>
        </w:rPr>
        <w:tab/>
        <w:t>X = 19 • 4 = 76</w:t>
      </w:r>
    </w:p>
    <w:p w14:paraId="3380F74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: 4 = 19 rest 1</w:t>
      </w:r>
      <w:r>
        <w:rPr>
          <w:rFonts w:ascii="Arial" w:hAnsi="Arial" w:cs="Arial"/>
          <w:sz w:val="24"/>
          <w:szCs w:val="24"/>
        </w:rPr>
        <w:tab/>
        <w:t>X = 19 • 4 + 1 = 76 + 1 = 77</w:t>
      </w:r>
    </w:p>
    <w:p w14:paraId="759BA97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: 4 = 19 rest 2</w:t>
      </w:r>
      <w:r>
        <w:rPr>
          <w:rFonts w:ascii="Arial" w:hAnsi="Arial" w:cs="Arial"/>
          <w:sz w:val="24"/>
          <w:szCs w:val="24"/>
        </w:rPr>
        <w:tab/>
      </w:r>
      <w:bookmarkStart w:id="0" w:name="_Hlk187236606"/>
      <w:r>
        <w:rPr>
          <w:rFonts w:ascii="Arial" w:hAnsi="Arial" w:cs="Arial"/>
          <w:sz w:val="24"/>
          <w:szCs w:val="24"/>
        </w:rPr>
        <w:t>X = 19 • 4 + 2 = 76 + 2 = 78</w:t>
      </w:r>
      <w:bookmarkEnd w:id="0"/>
    </w:p>
    <w:p w14:paraId="6FC16DC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: 4 = 19 rest 3</w:t>
      </w:r>
      <w:r>
        <w:rPr>
          <w:rFonts w:ascii="Arial" w:hAnsi="Arial" w:cs="Arial"/>
          <w:sz w:val="24"/>
          <w:szCs w:val="24"/>
        </w:rPr>
        <w:tab/>
        <w:t>X = 19 • 4 + 3 = 76 + 3 = 79</w:t>
      </w:r>
    </w:p>
    <w:p w14:paraId="6A9C8D68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</w:p>
    <w:p w14:paraId="12E9B835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2B4C928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Andrei a cules 50 de alune. Le-a impartit pe toate, in mod egal, celor 3 frati ai lui, iar alunele ramase le-a pastrat pentru el. Numarul total de alune pe care le are acum Andrei impreuna cu unul dintre fratii lui este egal cu:</w:t>
      </w:r>
    </w:p>
    <w:p w14:paraId="339E5DF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17</w:t>
      </w:r>
    </w:p>
    <w:p w14:paraId="5D87E8E1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41FDEE4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 : 3 = 16 rest 2</w:t>
      </w:r>
    </w:p>
    <w:p w14:paraId="45AA30B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+ 16 = 18</w:t>
      </w:r>
    </w:p>
    <w:p w14:paraId="2D1CCFE7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</w:t>
      </w:r>
      <w:r>
        <w:rPr>
          <w:rFonts w:ascii="Arial" w:hAnsi="Arial" w:cs="Arial"/>
          <w:sz w:val="24"/>
          <w:szCs w:val="24"/>
        </w:rPr>
        <w:t>: c</w:t>
      </w:r>
    </w:p>
    <w:p w14:paraId="45609374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2505AE5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Daca a – 3 498 – 45 = 8 008, atunci numarul a este:</w:t>
      </w:r>
    </w:p>
    <w:p w14:paraId="65FF353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14 307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1 151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4 465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11 551</w:t>
      </w:r>
    </w:p>
    <w:p w14:paraId="0AA8B255" w14:textId="77777777" w:rsidR="001B31FD" w:rsidRDefault="00000000">
      <w:pPr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      Rezolvare:</w:t>
      </w:r>
    </w:p>
    <w:p w14:paraId="04CE215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– 3 498 – 45 = 8 008</w:t>
      </w:r>
    </w:p>
    <w:p w14:paraId="72E13AB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– 3 498 = 8 008 + 45</w:t>
      </w:r>
    </w:p>
    <w:p w14:paraId="4595E528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– 3 498 = 8 053 </w:t>
      </w:r>
    </w:p>
    <w:p w14:paraId="2284FA6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8 053 + 3 498</w:t>
      </w:r>
    </w:p>
    <w:p w14:paraId="62866D0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11 551</w:t>
      </w:r>
    </w:p>
    <w:p w14:paraId="5A125154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</w:p>
    <w:p w14:paraId="0BC6F9E8" w14:textId="77777777" w:rsidR="001B31FD" w:rsidRDefault="001B31FD">
      <w:pPr>
        <w:jc w:val="both"/>
        <w:rPr>
          <w:rFonts w:ascii="Arial" w:hAnsi="Arial" w:cs="Arial"/>
          <w:sz w:val="4"/>
          <w:szCs w:val="4"/>
        </w:rPr>
      </w:pPr>
    </w:p>
    <w:p w14:paraId="6B6DEC74" w14:textId="77777777" w:rsidR="001B31F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______</w:t>
      </w:r>
    </w:p>
    <w:p w14:paraId="731520A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Numarul numerelor de forma 3a2ab5, cu a = 2 + b este:</w:t>
      </w:r>
    </w:p>
    <w:p w14:paraId="0C9303C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7</w:t>
      </w:r>
    </w:p>
    <w:p w14:paraId="7F04EA64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7AA0FD4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a = 2 + b avem:</w:t>
      </w:r>
    </w:p>
    <w:p w14:paraId="0D209B6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Solutia 1: b = 0, a = 2 + 0 = 2, numarul este 322205.</w:t>
      </w:r>
    </w:p>
    <w:p w14:paraId="36F7855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Solutia 2: b = 1, a = 2 + 1 = 3, numarul este 332315.</w:t>
      </w:r>
    </w:p>
    <w:p w14:paraId="50C2D47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Solutia 3: b = 2, a = 2 + 2 = 4, numarul este 342425.</w:t>
      </w:r>
    </w:p>
    <w:p w14:paraId="5D5D90C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Solutia 4: b = 3, a = 2 + 3 = 5, numarul este 352535.</w:t>
      </w:r>
    </w:p>
    <w:p w14:paraId="6987067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Solutia 5: b = 4, a = 2 + 4 = 6, numarul este 362645.</w:t>
      </w:r>
    </w:p>
    <w:p w14:paraId="7C0EFE1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Solutia 6: b = 5, a = 2 + 5 = 7, numarul este 372755.</w:t>
      </w:r>
    </w:p>
    <w:p w14:paraId="66364E1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Solutia 7: b = 6, a = 2 + 6 = 8, numarul este 382865.</w:t>
      </w:r>
    </w:p>
    <w:p w14:paraId="4C5E6F8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Solutia 8: b = 7, a = 2 + 7 = 9, numarul este 392975.</w:t>
      </w:r>
    </w:p>
    <w:p w14:paraId="5DEA014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Solutia 9: b = 8, a = 2 + 8 = 10, nu neste solutie valabila.</w:t>
      </w:r>
    </w:p>
    <w:p w14:paraId="753F320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Solutia 2: b = 9, a = 2 + 9 = 11, nu este solutie valabila.</w:t>
      </w:r>
    </w:p>
    <w:p w14:paraId="146FAD82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</w:p>
    <w:p w14:paraId="1B602214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5208288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Cu cei 70 de lei pe care ii are, Dan poate cumpara exact 5 masinute de acelasi fel. Stiind ca un trenulet costa cu 17 lei maim ult decat masinuta, sa se afle cati lei ii raman lui Dan daca isi cumpara 2 trenulete.</w:t>
      </w:r>
    </w:p>
    <w:p w14:paraId="1E0816B8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18 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8 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12 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39 lei</w:t>
      </w:r>
    </w:p>
    <w:p w14:paraId="375C497E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6A7C268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costa o masinuta?</w:t>
      </w:r>
    </w:p>
    <w:p w14:paraId="37DF45B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: 5 = 14</w:t>
      </w:r>
    </w:p>
    <w:p w14:paraId="0B823F3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costa un trenulet?</w:t>
      </w:r>
    </w:p>
    <w:p w14:paraId="1EBF201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+ 17 = 31</w:t>
      </w:r>
    </w:p>
    <w:p w14:paraId="253F757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costa 2 trenulete?</w:t>
      </w:r>
    </w:p>
    <w:p w14:paraId="0E8A1EE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 • 2 = 62</w:t>
      </w:r>
    </w:p>
    <w:p w14:paraId="63D0B1D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ii raman lui Dan daca isi cumpara 2 trenulete?</w:t>
      </w:r>
    </w:p>
    <w:p w14:paraId="5842DC0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– 62 = 8</w:t>
      </w:r>
    </w:p>
    <w:p w14:paraId="18007D85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</w:p>
    <w:p w14:paraId="65DC23E4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4959D418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La ce exercitiu nu se obtine acelasi rezultat cu cel al calculului: 37 • 15 + 37 • 5?</w:t>
      </w:r>
    </w:p>
    <w:p w14:paraId="162A76A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(15 + 5) • 37</w:t>
      </w:r>
      <w:r>
        <w:rPr>
          <w:rFonts w:ascii="Arial" w:hAnsi="Arial" w:cs="Arial"/>
          <w:sz w:val="24"/>
          <w:szCs w:val="24"/>
        </w:rPr>
        <w:tab/>
        <w:t>b. 37 • (25 – 5)</w:t>
      </w:r>
      <w:r>
        <w:rPr>
          <w:rFonts w:ascii="Arial" w:hAnsi="Arial" w:cs="Arial"/>
          <w:sz w:val="24"/>
          <w:szCs w:val="24"/>
        </w:rPr>
        <w:tab/>
        <w:t>c. 37 • 8 + 37 • 12</w:t>
      </w:r>
      <w:r>
        <w:rPr>
          <w:rFonts w:ascii="Arial" w:hAnsi="Arial" w:cs="Arial"/>
          <w:sz w:val="24"/>
          <w:szCs w:val="24"/>
        </w:rPr>
        <w:tab/>
        <w:t xml:space="preserve">    d. 21 • 37</w:t>
      </w:r>
    </w:p>
    <w:p w14:paraId="7615FD7D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44AAA00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 • 15 + 37 • 5 = 37 • (15 + 5) = 37 • 20 = 740</w:t>
      </w:r>
    </w:p>
    <w:p w14:paraId="60CA94B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(15 + 5) • 37 = 20 • 37 = 740</w:t>
      </w:r>
    </w:p>
    <w:p w14:paraId="56B9398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 •(25 – 5) = 37 • 20 = 740</w:t>
      </w:r>
    </w:p>
    <w:p w14:paraId="1AE1D21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 • 8 + 37 • 12 = 37 • (8 + 12) = 37 • 20 = 740</w:t>
      </w:r>
    </w:p>
    <w:p w14:paraId="64452CC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• 37 = 777</w:t>
      </w:r>
    </w:p>
    <w:p w14:paraId="4CD363CC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</w:p>
    <w:p w14:paraId="64A867F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17. Suntem in anul 2011. Peste 9 ani Diana va implini varsta de 15 ani. In ce an s-anascut Diana?</w:t>
      </w:r>
    </w:p>
    <w:p w14:paraId="2BA96D4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2 007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2 004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2 006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2 005</w:t>
      </w:r>
    </w:p>
    <w:p w14:paraId="1DD25B58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2A06FFE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ani avea Diana in anul 2 011?</w:t>
      </w:r>
    </w:p>
    <w:p w14:paraId="699539C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– 9 = 6</w:t>
      </w:r>
    </w:p>
    <w:p w14:paraId="1CD786B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ce an s-a nascut Diana?</w:t>
      </w:r>
    </w:p>
    <w:p w14:paraId="13576C5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2 011 – 6 = 2 005</w:t>
      </w:r>
    </w:p>
    <w:p w14:paraId="1BE38A31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</w:p>
    <w:p w14:paraId="03392BB5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434E712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Numarul natural a este cu 3 164 mai mic decat numarul 31 640. Scris ca suma de doua numere egale numarul a este:</w:t>
      </w:r>
    </w:p>
    <w:p w14:paraId="3358D4E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14 238 + 14 238</w:t>
      </w:r>
      <w:r>
        <w:rPr>
          <w:rFonts w:ascii="Arial" w:hAnsi="Arial" w:cs="Arial"/>
          <w:sz w:val="24"/>
          <w:szCs w:val="24"/>
        </w:rPr>
        <w:tab/>
        <w:t xml:space="preserve">       b. 17 402 + 17 402         c. 14 852 + 13 624           d. 14 219 + 14 219</w:t>
      </w:r>
    </w:p>
    <w:p w14:paraId="71ED18BB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2FDAA43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numarul a?</w:t>
      </w:r>
    </w:p>
    <w:p w14:paraId="71DA833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31 640 – 3 164 = 28 476</w:t>
      </w:r>
    </w:p>
    <w:p w14:paraId="66E86F0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jumatatea numarului a?</w:t>
      </w:r>
    </w:p>
    <w:p w14:paraId="7DF94E0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28 476 : 2 = 14 238</w:t>
      </w:r>
    </w:p>
    <w:p w14:paraId="6032D8CD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</w:p>
    <w:p w14:paraId="19B4194D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2D3B56D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Pentru o petrecere s-au cumparat 121 de prajituri cu ciocolata a 4 lei fiecare si 108 prajituri cu frisca a cate 3 lei fiecare. Cati lei au fost cheltuiti in total pentru cumpararea prajiturilor?</w:t>
      </w:r>
    </w:p>
    <w:p w14:paraId="58806FD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708 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798 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808 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818 lei</w:t>
      </w:r>
    </w:p>
    <w:p w14:paraId="524E97B7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2C1F2BD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au costat prajiturile de ciocolata?</w:t>
      </w:r>
    </w:p>
    <w:p w14:paraId="42E0865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 • 4 = 484</w:t>
      </w:r>
    </w:p>
    <w:p w14:paraId="3A8F28F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au costat prajiturile cu frisca?</w:t>
      </w:r>
    </w:p>
    <w:p w14:paraId="2122CE9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108 • 3 = 324</w:t>
      </w:r>
    </w:p>
    <w:p w14:paraId="4F5C484D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au fost cheltuiti in total pentru cumpararea prajiturilor?</w:t>
      </w:r>
    </w:p>
    <w:p w14:paraId="224E9CD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484 + 324 = 808</w:t>
      </w:r>
    </w:p>
    <w:p w14:paraId="3CE2FEE1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</w:p>
    <w:p w14:paraId="6B58C85D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480B94B1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7F541C58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58D0583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20. Daca 2 &lt; a ≤ 5 si 3 ≤ b &lt; 7, atunci cea mai mare valoare a sumei dintre numarul a si dublul numarului b este:</w:t>
      </w:r>
    </w:p>
    <w:p w14:paraId="4BD47CA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16</w:t>
      </w:r>
    </w:p>
    <w:p w14:paraId="31BF3AF5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1045A17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cea mai mare valoare a numarului a?</w:t>
      </w:r>
    </w:p>
    <w:p w14:paraId="5A514C78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Numarul a poate fi: 3, 4 sau 5. Cea mai mare valoare a numarului a este 5.</w:t>
      </w:r>
    </w:p>
    <w:p w14:paraId="7BEF6E6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cea mai mare valoare a numarului b?</w:t>
      </w:r>
    </w:p>
    <w:p w14:paraId="2B6C862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Numarul b poate fi: 3, 4, 5 sau 6. Cea mai mare valoare a numarului b este 6.</w:t>
      </w:r>
    </w:p>
    <w:p w14:paraId="7D64048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cea mai mare valoare a sumei dintre numarul a si dublul numarului b?</w:t>
      </w:r>
    </w:p>
    <w:p w14:paraId="010F626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+ 6 • 2 = 5 + 12 = 17</w:t>
      </w:r>
    </w:p>
    <w:p w14:paraId="463EC07D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</w:p>
    <w:p w14:paraId="706B68A7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639AD3E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Suma a doua numere este 41, iar diferenta lor este 23. Produsul celor doua numere este:</w:t>
      </w:r>
    </w:p>
    <w:p w14:paraId="45BFAA2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288</w:t>
      </w:r>
    </w:p>
    <w:p w14:paraId="64F01361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69244F5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+ b = 41</w:t>
      </w:r>
    </w:p>
    <w:p w14:paraId="3103E9E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– b = 23</w:t>
      </w:r>
      <w:r>
        <w:rPr>
          <w:rFonts w:ascii="Arial" w:hAnsi="Arial" w:cs="Arial"/>
          <w:sz w:val="24"/>
          <w:szCs w:val="24"/>
        </w:rPr>
        <w:tab/>
        <w:t>→ a = 23 + b</w:t>
      </w:r>
    </w:p>
    <w:p w14:paraId="7E306EE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+ b + b = 41</w:t>
      </w:r>
    </w:p>
    <w:p w14:paraId="231C3C3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+ 2b = 41</w:t>
      </w:r>
    </w:p>
    <w:p w14:paraId="0D3DB90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2b = 41 – 23 </w:t>
      </w:r>
    </w:p>
    <w:p w14:paraId="13EF44B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2b = 18</w:t>
      </w:r>
    </w:p>
    <w:p w14:paraId="5D2BE2C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= 18 : 2 = 9</w:t>
      </w:r>
    </w:p>
    <w:p w14:paraId="77A8561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23 + b </w:t>
      </w:r>
    </w:p>
    <w:p w14:paraId="0FFABF9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23 + 9 = 32 </w:t>
      </w:r>
    </w:p>
    <w:p w14:paraId="2194CF9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• b = 32 • 9 = 288</w:t>
      </w:r>
    </w:p>
    <w:p w14:paraId="64ED5FA6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</w:p>
    <w:p w14:paraId="017B4431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70F3B9F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Rezultatul calculului 8 • (70 – 35) + 4 000 : (56 + 44) este:</w:t>
      </w:r>
    </w:p>
    <w:p w14:paraId="5131C1A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430</w:t>
      </w:r>
    </w:p>
    <w:p w14:paraId="7CDED3FE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0B77BD8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• (70 – 35) + 4000 : (56 + 44) = 8 • 35 + 4 000 : 100 = 280 + 40 = 320</w:t>
      </w:r>
    </w:p>
    <w:p w14:paraId="0BAF6A85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</w:p>
    <w:p w14:paraId="63962ECE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138E816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23. Pe table sunt scrise mai multe numere naturale consecutive impare. Ultimul numar este cu 36 mai mare decat primul numar. Cate numere sunt scrise pe tabla?</w:t>
      </w:r>
    </w:p>
    <w:p w14:paraId="5D07543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37</w:t>
      </w:r>
    </w:p>
    <w:p w14:paraId="7D35945E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0B89DFAD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4356975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Notam primul numar impar cu a1. Urmatoarele numere impare consecutive vor fi: a2 = a1 + 2, </w:t>
      </w:r>
    </w:p>
    <w:p w14:paraId="6BF88D8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a3 = a1 + 4, a4 = a1 + 6, a5 = a1 + 8, a6 = a1 + 10, a7 = a1 + 12, a8 = a1 + 14,  a9 = a1 + 16,</w:t>
      </w:r>
    </w:p>
    <w:p w14:paraId="3959E18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a10 = a1 + 18,   a11 = a1 + 20,   a12 = a1 + 22,  a13 = a1 +24,  a14 = a1 + 26,  a15 = a1 + 28, </w:t>
      </w:r>
    </w:p>
    <w:p w14:paraId="482E23D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a16 = a1 + 30, a17 = a1 + 32, a18 = a1 + 34, a19 = a1 + 36.</w:t>
      </w:r>
    </w:p>
    <w:p w14:paraId="2D224F4B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</w:p>
    <w:p w14:paraId="1848B5B5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386FA2D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Fie numarul CDLXIX. Schimband intre ele doua dintre cifrele romane folosite in scrierea numarului dat, se poate obtine numarul:</w:t>
      </w:r>
    </w:p>
    <w:p w14:paraId="2DC6F3E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468</w:t>
      </w:r>
    </w:p>
    <w:p w14:paraId="448726E1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0FEB504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449 = CDXLIX</w:t>
      </w:r>
    </w:p>
    <w:p w14:paraId="51741CD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494 = CDXCIV</w:t>
      </w:r>
    </w:p>
    <w:p w14:paraId="6E827A6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571 = DLXXI</w:t>
      </w:r>
    </w:p>
    <w:p w14:paraId="1E9DD02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468 = CDLXVIII</w:t>
      </w:r>
    </w:p>
    <w:p w14:paraId="27464341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</w:p>
    <w:p w14:paraId="4D8ED01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14:paraId="7AD27E3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Daca 3 715 – (a • b + 783) = 2 920, atunci suma numerelor naturale  nu poate sa fie:</w:t>
      </w:r>
    </w:p>
    <w:p w14:paraId="783FE43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13</w:t>
      </w:r>
    </w:p>
    <w:p w14:paraId="4623A1BF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6000EF08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3 715 – (a • b + 783) = 2 920</w:t>
      </w:r>
    </w:p>
    <w:p w14:paraId="1EDEED2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3 715 – 2 920 = (a • b + 783)</w:t>
      </w:r>
    </w:p>
    <w:p w14:paraId="693CFCE8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795 = a • b + 783</w:t>
      </w:r>
    </w:p>
    <w:p w14:paraId="63BF474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795 – 783 = a • b</w:t>
      </w:r>
    </w:p>
    <w:p w14:paraId="3C1DE6A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= a • b</w:t>
      </w:r>
    </w:p>
    <w:p w14:paraId="622569A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= 1 • 12 </w:t>
      </w:r>
      <w:r>
        <w:rPr>
          <w:rFonts w:ascii="Arial" w:hAnsi="Arial" w:cs="Arial"/>
          <w:sz w:val="24"/>
          <w:szCs w:val="24"/>
        </w:rPr>
        <w:tab/>
        <w:t>→ a + b = 1 + 12 = 13</w:t>
      </w:r>
    </w:p>
    <w:p w14:paraId="5054251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= 2 • 6</w:t>
      </w:r>
      <w:r>
        <w:rPr>
          <w:rFonts w:ascii="Arial" w:hAnsi="Arial" w:cs="Arial"/>
          <w:sz w:val="24"/>
          <w:szCs w:val="24"/>
        </w:rPr>
        <w:tab/>
        <w:t>→ a + b = 2 + 6 = 8</w:t>
      </w:r>
    </w:p>
    <w:p w14:paraId="471F6D8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= 3 • 4</w:t>
      </w:r>
      <w:r>
        <w:rPr>
          <w:rFonts w:ascii="Arial" w:hAnsi="Arial" w:cs="Arial"/>
          <w:sz w:val="24"/>
          <w:szCs w:val="24"/>
        </w:rPr>
        <w:tab/>
        <w:t>→ a + b = 3 + 4 = 7</w:t>
      </w:r>
    </w:p>
    <w:p w14:paraId="1BBA6250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</w:p>
    <w:p w14:paraId="585A515B" w14:textId="77777777" w:rsidR="001B31FD" w:rsidRDefault="001B31FD">
      <w:pPr>
        <w:jc w:val="both"/>
        <w:rPr>
          <w:rFonts w:ascii="Arial" w:hAnsi="Arial" w:cs="Arial"/>
          <w:sz w:val="4"/>
          <w:szCs w:val="4"/>
        </w:rPr>
      </w:pPr>
    </w:p>
    <w:p w14:paraId="1BEFF60A" w14:textId="77777777" w:rsidR="001B31FD" w:rsidRDefault="001B31FD">
      <w:pPr>
        <w:jc w:val="both"/>
        <w:rPr>
          <w:rFonts w:ascii="Arial" w:hAnsi="Arial" w:cs="Arial"/>
          <w:sz w:val="4"/>
          <w:szCs w:val="4"/>
        </w:rPr>
      </w:pPr>
    </w:p>
    <w:p w14:paraId="5FBE9946" w14:textId="77777777" w:rsidR="001B31F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__</w:t>
      </w:r>
    </w:p>
    <w:p w14:paraId="2E0B02C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Care este diferenta dintre cel mai mare si cel mai mic numar natural de forma ab, stiind ca: </w:t>
      </w:r>
    </w:p>
    <w:p w14:paraId="77753DF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3a + 5b = 51</w:t>
      </w:r>
    </w:p>
    <w:p w14:paraId="67D6173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28</w:t>
      </w:r>
    </w:p>
    <w:p w14:paraId="1B46BDDB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Rezolvare: </w:t>
      </w:r>
    </w:p>
    <w:p w14:paraId="03EE389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3a = 51 – 5b</w:t>
      </w:r>
    </w:p>
    <w:p w14:paraId="64FE2EB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(51 – 5 b) : 3</w:t>
      </w:r>
    </w:p>
    <w:p w14:paraId="0652A98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0, avem a = (51 – 5 • 0) : 3 = 51 : 3 = 17   → nu este solutie valabila</w:t>
      </w:r>
    </w:p>
    <w:p w14:paraId="2C3E565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1, avem a = (51 – 5 • 1) = (51 – 5) : 3 = 46 : 3 = 15 rest 1</w:t>
      </w:r>
      <w:r>
        <w:rPr>
          <w:rFonts w:ascii="Arial" w:hAnsi="Arial" w:cs="Arial"/>
          <w:sz w:val="24"/>
          <w:szCs w:val="24"/>
        </w:rPr>
        <w:tab/>
      </w:r>
      <w:bookmarkStart w:id="1" w:name="_Hlk187246827"/>
      <w:r>
        <w:rPr>
          <w:rFonts w:ascii="Arial" w:hAnsi="Arial" w:cs="Arial"/>
          <w:sz w:val="24"/>
          <w:szCs w:val="24"/>
        </w:rPr>
        <w:t>→ nu este solutie valabila</w:t>
      </w:r>
      <w:bookmarkEnd w:id="1"/>
    </w:p>
    <w:p w14:paraId="6E84221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2, avem a = (51 – 5 • 2) : 3 = (51 – 10) : 3 = 41 : 3 = 13 rest 2  → nu este solutie valabila</w:t>
      </w:r>
    </w:p>
    <w:p w14:paraId="5E1C092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3, avem a = (51 – 5 • 3) : 3 = (51 – 15) : 3 = 36 : 3 = 12   → nu este solutie valabila</w:t>
      </w:r>
    </w:p>
    <w:p w14:paraId="7497ACF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4, avem a = (51 – 5 • 4) : 3 = (51 – 20) : 3 = 31 : 3 = 10 rest 1 → nu este solutie valabila</w:t>
      </w:r>
    </w:p>
    <w:p w14:paraId="79D3D92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5, avem a = (51 – 5 • 5) : 3 = (51 – 25) : 3 = 26 : 3 = 8 rest 2  → nu este solutie valabila</w:t>
      </w:r>
    </w:p>
    <w:p w14:paraId="4F3F4B9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6, avem a = (51 – 5 • 6) : 3 = (51 – 30) : 3 = 21 : 3 = 7, numarul este 76</w:t>
      </w:r>
    </w:p>
    <w:p w14:paraId="4A44D61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7, avem a = (51 – 5 • 7) : 3 = (51 – 35) : 3 = 16 : 3 = 5 rest 1  → nu este solutie valabila</w:t>
      </w:r>
    </w:p>
    <w:p w14:paraId="4DD7486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8, avem a = (51 – 5 • 8) : 3 = (51 – 40) : 3 = 11 : 3 = 3 rest 2 → nu este solutie valabila</w:t>
      </w:r>
    </w:p>
    <w:p w14:paraId="5701EC9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Daca b = 9, avem a = (51 – 5 • 9) : 3 = (51 – 45) : 3 = 6 : 3 = 2, numarul este 29</w:t>
      </w:r>
    </w:p>
    <w:p w14:paraId="7FDE2DC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 – 29 = 47</w:t>
      </w:r>
    </w:p>
    <w:p w14:paraId="098F0BBB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</w:p>
    <w:p w14:paraId="4FC1AFB8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547EF4D1" w14:textId="77777777" w:rsidR="001B31FD" w:rsidRDefault="00000000">
      <w:pPr>
        <w:spacing w:after="240"/>
        <w:jc w:val="both"/>
      </w:pPr>
      <w:bookmarkStart w:id="2" w:name="_Hlk187258156"/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D0338B8" wp14:editId="7FA3F8FB">
                <wp:simplePos x="0" y="0"/>
                <wp:positionH relativeFrom="column">
                  <wp:posOffset>2019296</wp:posOffset>
                </wp:positionH>
                <wp:positionV relativeFrom="paragraph">
                  <wp:posOffset>480060</wp:posOffset>
                </wp:positionV>
                <wp:extent cx="228600" cy="228600"/>
                <wp:effectExtent l="0" t="0" r="19050" b="19050"/>
                <wp:wrapNone/>
                <wp:docPr id="19483492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28EBA12" w14:textId="77777777" w:rsidR="001B31FD" w:rsidRDefault="0000000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338B8" id="Rectangle 1" o:spid="_x0000_s1026" style="position:absolute;left:0;text-align:left;margin-left:159pt;margin-top:37.8pt;width:18pt;height:18pt;z-index:-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" strokeweight=".35281mm">
                <v:textbox>
                  <w:txbxContent>
                    <w:p w14:paraId="028EBA12" w14:textId="77777777" w:rsidR="001B31FD" w:rsidRDefault="0000000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5093A50D" wp14:editId="4B2FC4E7">
                <wp:simplePos x="0" y="0"/>
                <wp:positionH relativeFrom="column">
                  <wp:posOffset>1600200</wp:posOffset>
                </wp:positionH>
                <wp:positionV relativeFrom="paragraph">
                  <wp:posOffset>489588</wp:posOffset>
                </wp:positionV>
                <wp:extent cx="228600" cy="228600"/>
                <wp:effectExtent l="0" t="0" r="19050" b="19050"/>
                <wp:wrapNone/>
                <wp:docPr id="1509255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F3FCDBB" w14:textId="77777777" w:rsidR="001B31FD" w:rsidRDefault="0000000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3A50D" id="_x0000_s1027" style="position:absolute;left:0;text-align:left;margin-left:126pt;margin-top:38.55pt;width:18pt;height:18pt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" strokeweight=".35281mm">
                <v:textbox>
                  <w:txbxContent>
                    <w:p w14:paraId="5F3FCDBB" w14:textId="77777777" w:rsidR="001B31FD" w:rsidRDefault="0000000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2A1C251" wp14:editId="12A83C39">
                <wp:simplePos x="0" y="0"/>
                <wp:positionH relativeFrom="column">
                  <wp:posOffset>1143000</wp:posOffset>
                </wp:positionH>
                <wp:positionV relativeFrom="paragraph">
                  <wp:posOffset>489588</wp:posOffset>
                </wp:positionV>
                <wp:extent cx="228600" cy="228600"/>
                <wp:effectExtent l="0" t="0" r="19050" b="19050"/>
                <wp:wrapNone/>
                <wp:docPr id="4238074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2D5FB59" w14:textId="77777777" w:rsidR="001B31FD" w:rsidRDefault="0000000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1C251" id="_x0000_s1028" style="position:absolute;left:0;text-align:left;margin-left:90pt;margin-top:38.55pt;width:18pt;height:18pt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" strokeweight=".35281mm">
                <v:textbox>
                  <w:txbxContent>
                    <w:p w14:paraId="62D5FB59" w14:textId="77777777" w:rsidR="001B31FD" w:rsidRDefault="0000000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5B1B2349" wp14:editId="3B258A6D">
                <wp:simplePos x="0" y="0"/>
                <wp:positionH relativeFrom="column">
                  <wp:posOffset>523878</wp:posOffset>
                </wp:positionH>
                <wp:positionV relativeFrom="paragraph">
                  <wp:posOffset>489588</wp:posOffset>
                </wp:positionV>
                <wp:extent cx="228600" cy="228600"/>
                <wp:effectExtent l="0" t="0" r="19050" b="19050"/>
                <wp:wrapNone/>
                <wp:docPr id="11848610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11340A1" w14:textId="77777777" w:rsidR="001B31FD" w:rsidRDefault="0000000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B2349" id="_x0000_s1029" style="position:absolute;left:0;text-align:left;margin-left:41.25pt;margin-top:38.55pt;width:18pt;height:18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" strokeweight=".35281mm">
                <v:textbox>
                  <w:txbxContent>
                    <w:p w14:paraId="311340A1" w14:textId="77777777" w:rsidR="001B31FD" w:rsidRDefault="0000000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27. Andrei avut de completat patratelele de mai jos cu numerele: 4, 6, 8 si 9, astfel incat sa obtina rezultatul dat. Andrei a reusit sa le completeze correct, iar in ultima patrtica a scris numarul:</w:t>
      </w:r>
    </w:p>
    <w:p w14:paraId="2582E10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        : 2 +       ) •        +        = 100   </w:t>
      </w:r>
    </w:p>
    <w:p w14:paraId="28FE8622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476C849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</w:t>
      </w:r>
    </w:p>
    <w:p w14:paraId="29287911" w14:textId="77777777" w:rsidR="001B31FD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2A3C4872" wp14:editId="65B416E0">
                <wp:simplePos x="0" y="0"/>
                <wp:positionH relativeFrom="column">
                  <wp:posOffset>1647821</wp:posOffset>
                </wp:positionH>
                <wp:positionV relativeFrom="paragraph">
                  <wp:posOffset>257175</wp:posOffset>
                </wp:positionV>
                <wp:extent cx="228600" cy="228600"/>
                <wp:effectExtent l="0" t="0" r="19050" b="19050"/>
                <wp:wrapNone/>
                <wp:docPr id="2692341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2FE9A50" w14:textId="77777777" w:rsidR="001B31FD" w:rsidRDefault="0000000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C4872" id="_x0000_s1030" style="position:absolute;left:0;text-align:left;margin-left:129.75pt;margin-top:20.25pt;width:18pt;height:18pt;z-index:-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" strokeweight=".35281mm">
                <v:textbox>
                  <w:txbxContent>
                    <w:p w14:paraId="72FE9A50" w14:textId="77777777" w:rsidR="001B31FD" w:rsidRDefault="0000000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48DE8AEE" wp14:editId="1C84BA75">
                <wp:simplePos x="0" y="0"/>
                <wp:positionH relativeFrom="column">
                  <wp:posOffset>1228725</wp:posOffset>
                </wp:positionH>
                <wp:positionV relativeFrom="paragraph">
                  <wp:posOffset>247646</wp:posOffset>
                </wp:positionV>
                <wp:extent cx="228600" cy="228600"/>
                <wp:effectExtent l="0" t="0" r="19050" b="19050"/>
                <wp:wrapNone/>
                <wp:docPr id="13953580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0DEAF0A" w14:textId="77777777" w:rsidR="001B31FD" w:rsidRDefault="0000000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E8AEE" id="_x0000_s1031" style="position:absolute;left:0;text-align:left;margin-left:96.75pt;margin-top:19.5pt;width:18pt;height:18pt;z-index:-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" strokeweight=".35281mm">
                <v:textbox>
                  <w:txbxContent>
                    <w:p w14:paraId="50DEAF0A" w14:textId="77777777" w:rsidR="001B31FD" w:rsidRDefault="0000000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2AF1E6DC" wp14:editId="1D323CEC">
                <wp:simplePos x="0" y="0"/>
                <wp:positionH relativeFrom="column">
                  <wp:posOffset>742950</wp:posOffset>
                </wp:positionH>
                <wp:positionV relativeFrom="paragraph">
                  <wp:posOffset>242572</wp:posOffset>
                </wp:positionV>
                <wp:extent cx="228600" cy="228600"/>
                <wp:effectExtent l="0" t="0" r="19050" b="19050"/>
                <wp:wrapNone/>
                <wp:docPr id="3397424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60061DE" w14:textId="77777777" w:rsidR="001B31FD" w:rsidRDefault="0000000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1E6DC" id="_x0000_s1032" style="position:absolute;left:0;text-align:left;margin-left:58.5pt;margin-top:19.1pt;width:18pt;height:18pt;z-index:-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" strokeweight=".35281mm">
                <v:textbox>
                  <w:txbxContent>
                    <w:p w14:paraId="060061DE" w14:textId="77777777" w:rsidR="001B31FD" w:rsidRDefault="0000000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2B57E9A6" wp14:editId="66AB5CD2">
                <wp:simplePos x="0" y="0"/>
                <wp:positionH relativeFrom="column">
                  <wp:posOffset>95253</wp:posOffset>
                </wp:positionH>
                <wp:positionV relativeFrom="paragraph">
                  <wp:posOffset>247646</wp:posOffset>
                </wp:positionV>
                <wp:extent cx="228600" cy="228600"/>
                <wp:effectExtent l="0" t="0" r="19050" b="19050"/>
                <wp:wrapNone/>
                <wp:docPr id="10003805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B443560" w14:textId="77777777" w:rsidR="001B31FD" w:rsidRDefault="0000000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7E9A6" id="_x0000_s1033" style="position:absolute;left:0;text-align:left;margin-left:7.5pt;margin-top:19.5pt;width:18pt;height:18pt;z-index:-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" strokeweight=".35281mm">
                <v:textbox>
                  <w:txbxContent>
                    <w:p w14:paraId="2B443560" w14:textId="77777777" w:rsidR="001B31FD" w:rsidRDefault="0000000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Rezolvare:  </w:t>
      </w:r>
    </w:p>
    <w:p w14:paraId="10B9489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6   : 2 +   9   ) •   8   +   4   = 100</w:t>
      </w:r>
    </w:p>
    <w:p w14:paraId="2F2259F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 : 2 + 9) • 8 + 4 = (3 + 9) • 8 + 4 = 12 • 8 + 4 = 96 + 4 = 100</w:t>
      </w:r>
    </w:p>
    <w:p w14:paraId="53E135E9" w14:textId="77777777" w:rsidR="001B31FD" w:rsidRDefault="00000000">
      <w:pPr>
        <w:jc w:val="both"/>
      </w:pPr>
      <w:r>
        <w:rPr>
          <w:rFonts w:ascii="Arial" w:hAnsi="Arial" w:cs="Arial"/>
          <w:b/>
          <w:bCs/>
          <w:color w:val="ED7D31"/>
          <w:sz w:val="24"/>
          <w:szCs w:val="24"/>
        </w:rPr>
        <w:t xml:space="preserve">      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</w:p>
    <w:p w14:paraId="01DE10CD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3F374431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Fie numerele naturale a, b, c. Daca impartim numarul a la numarul b sau b la numarul c, obtinem de fiecare data catul 2 si restul 1. Stiind ca diferenta dintre numerele a si c este 15, sa se afle produsul numerelor a, b si c.</w:t>
      </w:r>
    </w:p>
    <w:p w14:paraId="463FDCB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684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484</w:t>
      </w:r>
    </w:p>
    <w:p w14:paraId="1B039CA5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Rezolvare:</w:t>
      </w:r>
    </w:p>
    <w:p w14:paraId="749D2DF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: b = 2 rest 1</w:t>
      </w:r>
    </w:p>
    <w:p w14:paraId="4CF88C1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2 • b + 1</w:t>
      </w:r>
    </w:p>
    <w:p w14:paraId="7623D6ED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: c = 2 rest 1</w:t>
      </w:r>
    </w:p>
    <w:p w14:paraId="57F92A3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= 2 • c + 1</w:t>
      </w:r>
    </w:p>
    <w:p w14:paraId="0CD69F5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2 • b + 1 = 2 • (2 • c +1) + 1 = 4 • c + 2 + 1 = 4 • c + 3</w:t>
      </w:r>
    </w:p>
    <w:p w14:paraId="20AA6D2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– c = 15</w:t>
      </w:r>
    </w:p>
    <w:p w14:paraId="452AF1C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15 + c</w:t>
      </w:r>
    </w:p>
    <w:p w14:paraId="1B8AFD8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+ c = 4 • c + 3</w:t>
      </w:r>
    </w:p>
    <w:p w14:paraId="3E2CAC1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15 - 3 = 4 • c - c</w:t>
      </w:r>
    </w:p>
    <w:p w14:paraId="52D1A5F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= 3 • c</w:t>
      </w:r>
    </w:p>
    <w:p w14:paraId="4FDA0CB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= 12 : 3 = 4</w:t>
      </w:r>
    </w:p>
    <w:p w14:paraId="7B26A39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15 + 4 = 19</w:t>
      </w:r>
    </w:p>
    <w:p w14:paraId="145ED344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= 2 • c + 1 = 2 • 4 + 1 = 8 + 1 = 9</w:t>
      </w:r>
    </w:p>
    <w:p w14:paraId="14DB917A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• b • c = 19 • 9 • 4 = 171 • 4 = 684</w:t>
      </w:r>
    </w:p>
    <w:p w14:paraId="4668AA85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Raspuns;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</w:p>
    <w:p w14:paraId="386288CF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37273488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Fie aranjamentul:</w:t>
      </w:r>
    </w:p>
    <w:p w14:paraId="76171C3F" w14:textId="77777777" w:rsidR="001B31F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1</w:t>
      </w:r>
    </w:p>
    <w:p w14:paraId="6FA38ABB" w14:textId="77777777" w:rsidR="001B31F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3 1 3</w:t>
      </w:r>
    </w:p>
    <w:p w14:paraId="700E0CDC" w14:textId="77777777" w:rsidR="001B31F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5 3 1 3 5</w:t>
      </w:r>
    </w:p>
    <w:p w14:paraId="66104789" w14:textId="77777777" w:rsidR="001B31F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7 5 3 1 3 5 7</w:t>
      </w:r>
    </w:p>
    <w:p w14:paraId="1995371A" w14:textId="77777777" w:rsidR="001B31F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…………………………</w:t>
      </w:r>
    </w:p>
    <w:p w14:paraId="0C6F9C3E" w14:textId="77777777" w:rsidR="001B31F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30C9A80D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Aflati suma numerelor scrise pe al 9-lea rand al aranjamentului dat.</w:t>
      </w:r>
    </w:p>
    <w:p w14:paraId="4340D709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194</w:t>
      </w:r>
    </w:p>
    <w:p w14:paraId="298645B8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1F2D6855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 1:                                     1</w:t>
      </w:r>
    </w:p>
    <w:p w14:paraId="2C08391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 2:                                  3 1 3</w:t>
      </w:r>
    </w:p>
    <w:p w14:paraId="52838B7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 3:                               5 3 1 3 5</w:t>
      </w:r>
    </w:p>
    <w:p w14:paraId="1B891E3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 4:                            7 5 3 1 3 5 7</w:t>
      </w:r>
    </w:p>
    <w:p w14:paraId="76598F6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 5:                         9 7 5 3 1 3 5 7 9</w:t>
      </w:r>
    </w:p>
    <w:p w14:paraId="64DF57AE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 6:                    11 9 7 5 3 1 3 5 7 9 11</w:t>
      </w:r>
    </w:p>
    <w:p w14:paraId="67339263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 7:               13 11 9 7 5 3 1 3 5 7 9 11 13</w:t>
      </w:r>
    </w:p>
    <w:p w14:paraId="4083DA8C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 8:          15 13 11 9 7 5 3 1 3 5 7 9 11 13 15</w:t>
      </w:r>
    </w:p>
    <w:p w14:paraId="1D640CFF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rand 9:     17 15 13 11 9 7 5 3 1 3 5 7 9 11 13 15 17 </w:t>
      </w:r>
    </w:p>
    <w:p w14:paraId="225347D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Suma numerelor scrise pe al 9-lea rand =</w:t>
      </w:r>
    </w:p>
    <w:p w14:paraId="6FF7B53B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17 + 15 + 13 + 11 + 9 + 7 + 5 + 3 + 1 + 3 + 5 + 7 + 9 + 11 + 13 + 15 + 17 =</w:t>
      </w:r>
    </w:p>
    <w:p w14:paraId="0CF0862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17 + 3 + 15 + 5 + 13 + 7 + 11 + 9 + 1 + 3 + 17 + 5 + 15 + 7 + 13 + 9 + 11 =</w:t>
      </w:r>
    </w:p>
    <w:p w14:paraId="025676D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20 + 20 + 20 + 20 + 1 + 20 + 20 + 20 + 20 = 40 + 40 + 1 + 40 + 40 = 80 + 1 + 80 = 160 +1 = 161</w:t>
      </w:r>
    </w:p>
    <w:p w14:paraId="4A1990DC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</w:p>
    <w:p w14:paraId="51D72CB4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46DACBA2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Razvan a participat la un concurs de matematica.El a avut de rezolvat 10 probleme. Pentru fiecare problema rezolvata corect a primit cate 7 puncte, dar pentru fiecare problema rezolvata gresit i s-au scazut 2 puncte. Stiind ca a obtinut in total 52 de puncte, sa se afle cate puncte ar fi obtinut daca ar fi rezolvat corect cu o problema mai mult.</w:t>
      </w:r>
    </w:p>
    <w:p w14:paraId="52C2E25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59</w:t>
      </w:r>
    </w:p>
    <w:p w14:paraId="1970F673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00B050"/>
          <w:sz w:val="24"/>
          <w:szCs w:val="24"/>
        </w:rPr>
        <w:t>Rezolvare:</w:t>
      </w:r>
    </w:p>
    <w:p w14:paraId="1DAB5606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puncte se pierd pentru o problema rezolvata gresit?</w:t>
      </w:r>
    </w:p>
    <w:p w14:paraId="510FD92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puncte care s-ar fi primit pentru rezolvare corecta + 2 puncte care se scad pentru rezolvare gresita a problemei</w:t>
      </w:r>
    </w:p>
    <w:p w14:paraId="680A971D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+ 2 = 9</w:t>
      </w:r>
    </w:p>
    <w:p w14:paraId="79542D97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puncte ar fi obtinut Razvan daca ar fi rezolvat corect cu o problema mai mult?</w:t>
      </w:r>
    </w:p>
    <w:p w14:paraId="2D65F5F0" w14:textId="77777777" w:rsidR="001B31F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 + 9 = 61</w:t>
      </w:r>
    </w:p>
    <w:p w14:paraId="3B98CA3C" w14:textId="77777777" w:rsidR="001B31FD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color w:val="ED7D31"/>
          <w:sz w:val="24"/>
          <w:szCs w:val="24"/>
        </w:rPr>
        <w:t>Raspuns:</w:t>
      </w:r>
      <w:r>
        <w:rPr>
          <w:rFonts w:ascii="Arial" w:hAnsi="Arial" w:cs="Arial"/>
          <w:color w:val="ED7D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</w:p>
    <w:bookmarkEnd w:id="2"/>
    <w:p w14:paraId="6F9335AA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p w14:paraId="7D7E9ABD" w14:textId="77777777" w:rsidR="001B31FD" w:rsidRDefault="001B31FD">
      <w:pPr>
        <w:jc w:val="both"/>
        <w:rPr>
          <w:rFonts w:ascii="Arial" w:hAnsi="Arial" w:cs="Arial"/>
          <w:sz w:val="24"/>
          <w:szCs w:val="24"/>
        </w:rPr>
      </w:pPr>
    </w:p>
    <w:sectPr w:rsidR="001B31FD">
      <w:pgSz w:w="12240" w:h="15840"/>
      <w:pgMar w:top="720" w:right="432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9A21" w14:textId="77777777" w:rsidR="006B0456" w:rsidRDefault="006B0456">
      <w:pPr>
        <w:spacing w:after="0"/>
      </w:pPr>
      <w:r>
        <w:separator/>
      </w:r>
    </w:p>
  </w:endnote>
  <w:endnote w:type="continuationSeparator" w:id="0">
    <w:p w14:paraId="74D52F05" w14:textId="77777777" w:rsidR="006B0456" w:rsidRDefault="006B04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1031" w14:textId="77777777" w:rsidR="006B0456" w:rsidRDefault="006B045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56409CE" w14:textId="77777777" w:rsidR="006B0456" w:rsidRDefault="006B04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31FD"/>
    <w:rsid w:val="00071A12"/>
    <w:rsid w:val="001B31FD"/>
    <w:rsid w:val="006B0456"/>
    <w:rsid w:val="006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8C0B"/>
  <w15:docId w15:val="{EBC83211-67E5-40D7-95F7-E0A3D237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66666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1811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</dc:creator>
  <dc:description/>
  <cp:lastModifiedBy>Razvan Razvan</cp:lastModifiedBy>
  <cp:revision>2</cp:revision>
  <dcterms:created xsi:type="dcterms:W3CDTF">2026-02-16T20:50:00Z</dcterms:created>
  <dcterms:modified xsi:type="dcterms:W3CDTF">2026-02-16T20:50:00Z</dcterms:modified>
</cp:coreProperties>
</file>