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1D9B" w14:textId="77777777" w:rsidR="00985486" w:rsidRDefault="00000000">
      <w:pPr>
        <w:ind w:firstLine="720"/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Editia 2024-2025 / Etapa I – Matematica.Comper Clasa a IV-a</w:t>
      </w:r>
    </w:p>
    <w:p w14:paraId="7EA890C8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23C741D1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Alege varianta in care au fost scrise corect cel mai mic, respectiv cel mai mare numar natural folosind, o singura data, cifrele: 0, 3, 7, 9, 5 si 4. </w:t>
      </w:r>
    </w:p>
    <w:p w14:paraId="2E34BDD4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307 954 si 703 954;</w:t>
      </w:r>
    </w:p>
    <w:p w14:paraId="38632BC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403 579 si 904 357;</w:t>
      </w:r>
      <w:r>
        <w:rPr>
          <w:rFonts w:ascii="Arial" w:hAnsi="Arial" w:cs="Arial"/>
          <w:sz w:val="24"/>
          <w:szCs w:val="24"/>
        </w:rPr>
        <w:tab/>
      </w:r>
    </w:p>
    <w:p w14:paraId="4F927EBA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304 579 si 975 430;</w:t>
      </w:r>
      <w:r>
        <w:rPr>
          <w:rFonts w:ascii="Arial" w:hAnsi="Arial" w:cs="Arial"/>
          <w:sz w:val="24"/>
          <w:szCs w:val="24"/>
        </w:rPr>
        <w:tab/>
      </w:r>
    </w:p>
    <w:p w14:paraId="421489D3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340 597 si 975 403.</w:t>
      </w:r>
    </w:p>
    <w:p w14:paraId="28F83ED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568F9A1E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 mai mic numar natural folosind, o singura data, cifrele 0, 3, 7, 9, 5 si 4 este: 304 579.</w:t>
      </w:r>
    </w:p>
    <w:p w14:paraId="5E184CD5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 mai mare numar natural folosind, o singura data, cifrele: 0, 3, 7, 9, 5 si 4 este: 975 430.</w:t>
      </w:r>
    </w:p>
    <w:p w14:paraId="654882B5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</w:t>
      </w:r>
    </w:p>
    <w:p w14:paraId="29CB5935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792A1EF7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Alege varianta corecta care indica ce ordin reprezinta fiecare cifra a numarului 476 325.</w:t>
      </w:r>
    </w:p>
    <w:p w14:paraId="5FF2EC54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4 – sute de mii, 47 – zeci de mii, 476 – mii, 47 632 – sute, 476 325 – unitati;</w:t>
      </w:r>
    </w:p>
    <w:p w14:paraId="05614370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4 – sute de mii, 7 – zeci de mii, 6 – mii, 3 – sute, 2 – zeci, 5 – unitati; </w:t>
      </w:r>
    </w:p>
    <w:p w14:paraId="7F64C8E5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47 – sute de mii, 6 – mii, 3 – sute, 25 – unitati; </w:t>
      </w:r>
    </w:p>
    <w:p w14:paraId="587BF5A5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4 – sute de mii, 76 – zeci de mii, 3 – sute, 2 – zeci, 5 – unitati.</w:t>
      </w:r>
    </w:p>
    <w:p w14:paraId="268BAFE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57E81F83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476 325 inseamna: 4 sute 7 zeci si 6 de mii 3 sute 2 zeci si 5.</w:t>
      </w:r>
    </w:p>
    <w:p w14:paraId="7F0DC25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b</w:t>
      </w:r>
    </w:p>
    <w:p w14:paraId="4DE4CCE8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5D95C9B4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Sunt scrise in ordine crescatoare numerele naturale din seria: </w:t>
      </w:r>
    </w:p>
    <w:p w14:paraId="5667EE0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12 320, 6 543, 274 183, 4 000;</w:t>
      </w:r>
    </w:p>
    <w:p w14:paraId="6C239B7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143, 784 932, 85 024, 1 000 000;</w:t>
      </w:r>
    </w:p>
    <w:p w14:paraId="2D10406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987 345, 324 012, 18 570, 1 790;</w:t>
      </w:r>
    </w:p>
    <w:p w14:paraId="6382B7C1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204 379, 587 694, 643 702, 897 254.</w:t>
      </w:r>
    </w:p>
    <w:p w14:paraId="28D0643F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5DA28566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12 320 &gt; 6 543 &gt; 274 183 &lt; 4 000 </w:t>
      </w:r>
      <w:bookmarkStart w:id="0" w:name="_Hlk188095585"/>
      <w:r>
        <w:rPr>
          <w:rFonts w:ascii="Arial" w:hAnsi="Arial" w:cs="Arial"/>
          <w:sz w:val="24"/>
          <w:szCs w:val="24"/>
        </w:rPr>
        <w:t>→ varianta incorecta</w:t>
      </w:r>
      <w:bookmarkEnd w:id="0"/>
    </w:p>
    <w:p w14:paraId="3EE482F4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143 &lt; 784 932 &gt; 85 024 &lt; 1 000 000 → varianta incorecta</w:t>
      </w:r>
    </w:p>
    <w:p w14:paraId="5F80AFDE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987 345 &gt; 324 012 &gt; 18 570 &gt; 1 790 → varianta incorecta</w:t>
      </w:r>
    </w:p>
    <w:p w14:paraId="66E7C0B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204 379 &lt; 587 694 &lt; 643 702 &lt; 897 254 → varianta corecta</w:t>
      </w:r>
    </w:p>
    <w:p w14:paraId="63D85FD4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d</w:t>
      </w:r>
    </w:p>
    <w:p w14:paraId="7EE128D2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1EE7F435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Urmatoarele doua numere naturale din sirul: 77 355, 77 340, 77 325 …  sunt:</w:t>
      </w:r>
    </w:p>
    <w:p w14:paraId="439048BB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77 320, 77 315;</w:t>
      </w:r>
    </w:p>
    <w:p w14:paraId="1142FF9C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77 310, 77 295;</w:t>
      </w:r>
    </w:p>
    <w:p w14:paraId="5254B6B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77 315, 77 305;</w:t>
      </w:r>
    </w:p>
    <w:p w14:paraId="16F1BF41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77 300, 77 275.</w:t>
      </w:r>
    </w:p>
    <w:p w14:paraId="5342EC5D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49729E20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Sirul este: 77 355, 77 340, 77 325, 77 310, 77 295 …</w:t>
      </w:r>
    </w:p>
    <w:p w14:paraId="4D291282" w14:textId="77777777" w:rsidR="00985486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b</w:t>
      </w:r>
    </w:p>
    <w:p w14:paraId="3BB7D9BF" w14:textId="77777777" w:rsidR="00985486" w:rsidRDefault="00985486">
      <w:pPr>
        <w:spacing w:after="0"/>
        <w:rPr>
          <w:rFonts w:ascii="Arial" w:hAnsi="Arial" w:cs="Arial"/>
          <w:sz w:val="24"/>
          <w:szCs w:val="24"/>
        </w:rPr>
      </w:pPr>
    </w:p>
    <w:p w14:paraId="17294A08" w14:textId="77777777" w:rsidR="00985486" w:rsidRDefault="00985486">
      <w:pPr>
        <w:spacing w:after="0"/>
        <w:rPr>
          <w:rFonts w:ascii="Arial" w:hAnsi="Arial" w:cs="Arial"/>
          <w:sz w:val="24"/>
          <w:szCs w:val="24"/>
        </w:rPr>
      </w:pPr>
    </w:p>
    <w:p w14:paraId="2609DFFC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Rotunjind la ordinele zeci de mii, respectiv mii numarul natural 249 357 obtinem:</w:t>
      </w:r>
    </w:p>
    <w:p w14:paraId="63E2A08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250 000 si 249 000;</w:t>
      </w:r>
    </w:p>
    <w:p w14:paraId="0835876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240 000 si 249 000;</w:t>
      </w:r>
    </w:p>
    <w:p w14:paraId="08976564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250 000 si 250 000;</w:t>
      </w:r>
    </w:p>
    <w:p w14:paraId="331955F1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240 000 si 250 000.</w:t>
      </w:r>
    </w:p>
    <w:p w14:paraId="6E02C34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7B09AA77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Rotunjit la zeci de mii numarul natural 249 357 este: 250 000.</w:t>
      </w:r>
    </w:p>
    <w:p w14:paraId="3CDDA23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Rotunjit la mii numarul natural 249 357 este: 249 000.</w:t>
      </w:r>
    </w:p>
    <w:p w14:paraId="1DA53C73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 a</w:t>
      </w:r>
    </w:p>
    <w:p w14:paraId="670CD626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72806FDB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Cati ani a trait poetul Mihai Eminescu, daca s-a nascut in anul MDCCCL si a murit in anul MDCCCLXXXIX?</w:t>
      </w:r>
    </w:p>
    <w:p w14:paraId="44500EA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29</w:t>
      </w:r>
    </w:p>
    <w:p w14:paraId="4E4F24AA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4D3E5B3C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ce an s-a nascut Mihai Eminescu?</w:t>
      </w:r>
    </w:p>
    <w:p w14:paraId="6C3EDF97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MDCCCL = 1 000 + 500 + 100 + 100 + 100 + 50 = 1 850</w:t>
      </w:r>
    </w:p>
    <w:p w14:paraId="4314990B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ce an s-a nascut Mihai Eminescu?</w:t>
      </w:r>
    </w:p>
    <w:p w14:paraId="08401823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MDCCCLXXXIX = 1 000 + 500 + 100 + 100 + 100 + 50 + 10 + 10 + 10 + (10 – 1) = 1 889 </w:t>
      </w:r>
    </w:p>
    <w:p w14:paraId="1DEAA1BA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ani a trait Mihai Eminescu?</w:t>
      </w:r>
    </w:p>
    <w:p w14:paraId="4D4B1A16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1 889 – 1 850 = 39</w:t>
      </w:r>
    </w:p>
    <w:p w14:paraId="55349CB3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</w:t>
      </w:r>
    </w:p>
    <w:p w14:paraId="5E6C6FA5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0103E70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Alege varianta in care au fost ordonate descrescator urmatoarele numere scrise cu cifre romane:</w:t>
      </w:r>
    </w:p>
    <w:p w14:paraId="0DC1F7F2" w14:textId="77777777" w:rsidR="00985486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MMMC, MCDXXI, MMDCCXL, MMMDXX</w:t>
      </w:r>
    </w:p>
    <w:p w14:paraId="6551A594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0849F99F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a. MMMDXX, MCDXXI, MMMC, MMDCCXL; </w:t>
      </w:r>
    </w:p>
    <w:p w14:paraId="18F9F246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MMMC, MMDCCXL, MMMDXX, MCDXXI; </w:t>
      </w:r>
    </w:p>
    <w:p w14:paraId="47D0330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MCDXXI, MMDCCXL, MMMC, MMMDXX;</w:t>
      </w:r>
    </w:p>
    <w:p w14:paraId="19429E50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MMMDXX, MMMC, MMDCCXL, MCDXXI.</w:t>
      </w:r>
    </w:p>
    <w:p w14:paraId="2BC025D3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0577E36D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Rezolvare:</w:t>
      </w:r>
    </w:p>
    <w:p w14:paraId="635C82EB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numarul MMMC?</w:t>
      </w:r>
    </w:p>
    <w:p w14:paraId="6F1765A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MMMC = 1 000 + 1 000 + 1 000 + 100 = 3 100</w:t>
      </w:r>
    </w:p>
    <w:p w14:paraId="6FA3DAA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numarul MCDXXI?</w:t>
      </w:r>
    </w:p>
    <w:p w14:paraId="7C077BBF" w14:textId="77777777" w:rsidR="00985486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MCDXXI = 1 000 + (500 – 100) + 10 + 10 + 1 = 1 000 + 400 + 10 + 10 + 1 = 1 421</w:t>
      </w:r>
    </w:p>
    <w:p w14:paraId="46235B2D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numarul MMDDCCXL?</w:t>
      </w:r>
    </w:p>
    <w:p w14:paraId="556DB2E0" w14:textId="77777777" w:rsidR="00985486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MMDCCXL = 1 000 + 1 000 + 500 + 100 + 100 + (50 – 10) = 2 700 + 40 = 2 740</w:t>
      </w:r>
    </w:p>
    <w:p w14:paraId="6C7419EF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numarul MMMDXX?</w:t>
      </w:r>
    </w:p>
    <w:p w14:paraId="3D13C881" w14:textId="77777777" w:rsidR="00985486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MMMDXX = 1 000 + 1 000 + 1 000 + 500 + 10 + 10 = 3 520</w:t>
      </w:r>
    </w:p>
    <w:p w14:paraId="3AFFDF3F" w14:textId="77777777" w:rsidR="00985486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ordinea descrescatoare a numerelor?</w:t>
      </w:r>
    </w:p>
    <w:p w14:paraId="05243A53" w14:textId="77777777" w:rsidR="00985486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3 520 (MMMDXX), 3 100 (MMMC), 2 740 (MMDCCXL), 1 421 MCDXXI)</w:t>
      </w:r>
    </w:p>
    <w:p w14:paraId="59DE2BBC" w14:textId="77777777" w:rsidR="00985486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d</w:t>
      </w:r>
    </w:p>
    <w:p w14:paraId="3B40C43B" w14:textId="77777777" w:rsidR="00985486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EB4EBB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Numarul cu 45 321 mai mare decat dublul numarului 121 201 este:</w:t>
      </w:r>
    </w:p>
    <w:p w14:paraId="3DC3B4FB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242 402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287 723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422 024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166 522</w:t>
      </w:r>
    </w:p>
    <w:p w14:paraId="1802D16F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3F29576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dublul numarului 121 201?</w:t>
      </w:r>
    </w:p>
    <w:p w14:paraId="300B0095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121 201 • 2 = 242 402</w:t>
      </w:r>
    </w:p>
    <w:p w14:paraId="312218C4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numarul cu 45 321 mai mare decat dublul numarului 121 201?</w:t>
      </w:r>
    </w:p>
    <w:p w14:paraId="041CD95E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242 402 + 45 321 = 287 723</w:t>
      </w:r>
    </w:p>
    <w:p w14:paraId="61CBAD8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b</w:t>
      </w:r>
    </w:p>
    <w:p w14:paraId="5DCD380F" w14:textId="77777777" w:rsidR="00985486" w:rsidRDefault="00985486">
      <w:pPr>
        <w:jc w:val="both"/>
        <w:rPr>
          <w:rFonts w:ascii="Arial" w:hAnsi="Arial" w:cs="Arial"/>
          <w:sz w:val="20"/>
          <w:szCs w:val="20"/>
        </w:rPr>
      </w:pPr>
    </w:p>
    <w:p w14:paraId="24EC88BE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Suma a doua numere este 436 875, iar unul dintre termeni este succesorul lui 214 531. Care este al doilea termen?</w:t>
      </w:r>
    </w:p>
    <w:p w14:paraId="2146AD14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222 343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642 375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213 254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123 212</w:t>
      </w:r>
    </w:p>
    <w:p w14:paraId="2F6A99C1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27995183" w14:textId="77777777" w:rsidR="00985486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succesorul lui 214 531?</w:t>
      </w:r>
    </w:p>
    <w:p w14:paraId="3FD8E49C" w14:textId="77777777" w:rsidR="00985486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214 531 + 1 = 214 532</w:t>
      </w:r>
    </w:p>
    <w:p w14:paraId="7EC6FC3A" w14:textId="77777777" w:rsidR="00985486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al doilea termen?</w:t>
      </w:r>
    </w:p>
    <w:p w14:paraId="32C728D1" w14:textId="77777777" w:rsidR="00985486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436 875 – 214 532 = 222 343</w:t>
      </w:r>
    </w:p>
    <w:p w14:paraId="1D75BB8F" w14:textId="77777777" w:rsidR="00985486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Care este al doilea termen?</w:t>
      </w:r>
    </w:p>
    <w:p w14:paraId="48A92A6D" w14:textId="77777777" w:rsidR="00985486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436 875 – (214 531 + 1) = 436 875 – 214 532 = 222 343</w:t>
      </w:r>
    </w:p>
    <w:p w14:paraId="1CCD6A65" w14:textId="77777777" w:rsidR="00985486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a</w:t>
      </w:r>
    </w:p>
    <w:p w14:paraId="0F777385" w14:textId="77777777" w:rsidR="00985486" w:rsidRDefault="009854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976C16" w14:textId="77777777" w:rsidR="00985486" w:rsidRDefault="009854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1A7FBA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Diferenta a doua numere este 43 263. Cu cat este egal descazutul, daca scazatorul este egal cu cel mai mic numar impar mai mare decat 322 613?</w:t>
      </w:r>
    </w:p>
    <w:p w14:paraId="43A2E69A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415 243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323 796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755 245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365 878</w:t>
      </w:r>
    </w:p>
    <w:p w14:paraId="5B75684D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422F4151" w14:textId="77777777" w:rsidR="00985486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cel mai mic numar impar mai mare decat 322 613?</w:t>
      </w:r>
    </w:p>
    <w:p w14:paraId="29E9971F" w14:textId="77777777" w:rsidR="00985486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322 613 + 2 = 322 615 </w:t>
      </w:r>
    </w:p>
    <w:p w14:paraId="015739D0" w14:textId="77777777" w:rsidR="00985486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descazutl?</w:t>
      </w:r>
    </w:p>
    <w:p w14:paraId="0A5180DC" w14:textId="77777777" w:rsidR="00985486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43 263 + 322 615 = 365 878</w:t>
      </w:r>
    </w:p>
    <w:p w14:paraId="73C93669" w14:textId="77777777" w:rsidR="00985486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Care este descazutl?</w:t>
      </w:r>
    </w:p>
    <w:p w14:paraId="09395239" w14:textId="77777777" w:rsidR="00985486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43 263 + (322 613 + 2) = 43 263 + 322 615 = 365 878</w:t>
      </w:r>
    </w:p>
    <w:p w14:paraId="7713F825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d</w:t>
      </w:r>
    </w:p>
    <w:p w14:paraId="5423A06C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75CE282C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Un termen al unei adunari este 276 386, iar al doilea este cu 96 857 mai mare. Suma celor doua numere este:</w:t>
      </w:r>
    </w:p>
    <w:p w14:paraId="00E81121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373 243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649 629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572 431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785 269</w:t>
      </w:r>
    </w:p>
    <w:p w14:paraId="61E5DD40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4A65DE4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al doilea termen?</w:t>
      </w:r>
    </w:p>
    <w:p w14:paraId="410D4307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276 386 + 96 857 = 373 243</w:t>
      </w:r>
    </w:p>
    <w:p w14:paraId="34D13956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suma celor doua numere?</w:t>
      </w:r>
    </w:p>
    <w:p w14:paraId="59917141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276 386 + 373 243 = 649 629</w:t>
      </w:r>
    </w:p>
    <w:p w14:paraId="3BB2C2B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Care este suma celor doua numere?</w:t>
      </w:r>
    </w:p>
    <w:p w14:paraId="53E51390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276 386 + (276 386 + 96 857) = 276 386 + 373 243 = 649 629</w:t>
      </w:r>
    </w:p>
    <w:p w14:paraId="162C6BC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b</w:t>
      </w:r>
    </w:p>
    <w:p w14:paraId="412FA3C9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5BAB1E7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bookmarkStart w:id="1" w:name="_Hlk187507865"/>
      <w:r>
        <w:rPr>
          <w:rFonts w:ascii="Arial" w:hAnsi="Arial" w:cs="Arial"/>
          <w:sz w:val="24"/>
          <w:szCs w:val="24"/>
        </w:rPr>
        <w:t>Din suma vecinilor numarului 379 864 scade rasturnatul numarului dat. Ai obtinut numarul:</w:t>
      </w:r>
    </w:p>
    <w:bookmarkEnd w:id="1"/>
    <w:p w14:paraId="4EBCFA9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759 728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468 973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290 755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197 364</w:t>
      </w:r>
    </w:p>
    <w:p w14:paraId="42E695F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23145BDB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sunt vecinii numarului 379 864?</w:t>
      </w:r>
    </w:p>
    <w:p w14:paraId="5F14B7B3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379 864 – 1 = 379 863</w:t>
      </w:r>
    </w:p>
    <w:p w14:paraId="38D8316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379 864 + 1 = 379 865</w:t>
      </w:r>
    </w:p>
    <w:p w14:paraId="58EB50E5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Care este suma vecinilor numarului 379 864?</w:t>
      </w:r>
    </w:p>
    <w:p w14:paraId="568B484B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379 863 + 379 865 = 759 728</w:t>
      </w:r>
    </w:p>
    <w:p w14:paraId="38613CB0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rasturnatul numarului 379 864?</w:t>
      </w:r>
    </w:p>
    <w:p w14:paraId="056204CE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Rasturnatul numarului 379 864 este: 468 973.</w:t>
      </w:r>
    </w:p>
    <w:p w14:paraId="1C5F16A6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numar obtinem daca din suma vecinilor numarului 379 864 se scade rasturnatul numarului dat?</w:t>
      </w:r>
    </w:p>
    <w:p w14:paraId="06F4A08C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759 728 – 468 973 = 290 755</w:t>
      </w:r>
    </w:p>
    <w:p w14:paraId="71BFBDD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Ce numar obtinem daca din suma vecinilor numarului 379 864 se scade rasturnatul numarului dat?</w:t>
      </w:r>
    </w:p>
    <w:p w14:paraId="63E3275D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[(379 864 – 1) + (379 864 + 1)] – 468 973 = (379 863 + 379 865) – 468 973 = </w:t>
      </w:r>
    </w:p>
    <w:p w14:paraId="1C6A0C9B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= 759 728 – 468 973 = 290 755 </w:t>
      </w:r>
    </w:p>
    <w:p w14:paraId="2B72466A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 c</w:t>
      </w:r>
    </w:p>
    <w:p w14:paraId="5A041B83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6AA0439C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Intr-un depozit sunt 617 globuri argintii si de 131 de ori mai multe globuri rosii. Cate globuri sunt, in total, in depozit?</w:t>
      </w:r>
    </w:p>
    <w:p w14:paraId="214E9B67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81 444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8 082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80 827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76 953</w:t>
      </w:r>
    </w:p>
    <w:p w14:paraId="5FAC8F30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79FE1D4B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globuri rosii sunt in depozit?</w:t>
      </w:r>
    </w:p>
    <w:p w14:paraId="24B6C5ED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617 • 131 = 80 827</w:t>
      </w:r>
    </w:p>
    <w:p w14:paraId="12D3DC5C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bookmarkStart w:id="2" w:name="_Hlk188101289"/>
      <w:r>
        <w:rPr>
          <w:rFonts w:ascii="Arial" w:hAnsi="Arial" w:cs="Arial"/>
          <w:sz w:val="24"/>
          <w:szCs w:val="24"/>
        </w:rPr>
        <w:t>Cate globuri sunt, in total, in depozit?</w:t>
      </w:r>
    </w:p>
    <w:bookmarkEnd w:id="2"/>
    <w:p w14:paraId="64B95EEE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617 + 80 827 = 81 444</w:t>
      </w:r>
    </w:p>
    <w:p w14:paraId="367BC26E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Cate globuri sunt, in total, in depozit?</w:t>
      </w:r>
    </w:p>
    <w:p w14:paraId="44DEB400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617 + 617 • 131 = 617 + 80 827 = 81 444</w:t>
      </w:r>
    </w:p>
    <w:p w14:paraId="2EAC4D20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a</w:t>
      </w:r>
    </w:p>
    <w:p w14:paraId="23179866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5B3E3760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I</w:t>
      </w:r>
      <w:bookmarkStart w:id="3" w:name="_Hlk188101755"/>
      <w:r>
        <w:rPr>
          <w:rFonts w:ascii="Arial" w:hAnsi="Arial" w:cs="Arial"/>
          <w:sz w:val="24"/>
          <w:szCs w:val="24"/>
        </w:rPr>
        <w:t>n livada bunicului sunt 4 randuri cu cate 106 meri pe fiecare rand, 4 randuri cu cate 112 peri pe fiecare rand si 4 randuri cu cate 109 caisi pe fiacre rand. Cati pomi fructiferi sunt, in total, in livada?</w:t>
      </w:r>
      <w:bookmarkEnd w:id="3"/>
    </w:p>
    <w:p w14:paraId="7CDF522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327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1 308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460</w:t>
      </w:r>
    </w:p>
    <w:p w14:paraId="1E5FEB81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60DA6A0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meri sunt in livada?</w:t>
      </w:r>
    </w:p>
    <w:p w14:paraId="3622C19F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106 • 4 = 424</w:t>
      </w:r>
    </w:p>
    <w:p w14:paraId="6E6ACF3E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peri sunt in livada?</w:t>
      </w:r>
    </w:p>
    <w:p w14:paraId="129D7F9A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112 • 4 = 448</w:t>
      </w:r>
    </w:p>
    <w:p w14:paraId="3F34F70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caisi sunt in livada?</w:t>
      </w:r>
    </w:p>
    <w:p w14:paraId="6DF4ED2D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 • 4 = 436</w:t>
      </w:r>
    </w:p>
    <w:p w14:paraId="683BD54D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Cati pomi fructiferi sunt, in total, in livada?</w:t>
      </w:r>
    </w:p>
    <w:p w14:paraId="5A72D1D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424 + 448 + 436 = 424 + 436 + 448 = 860 + 448 = 1 308</w:t>
      </w:r>
    </w:p>
    <w:p w14:paraId="01E95ABC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Cati pomi fructiferi sunt, in total, in livada?</w:t>
      </w:r>
    </w:p>
    <w:p w14:paraId="704A9D2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106 • 4 + 112 • 4 + 109 • 4 = 424 + 448 + 436 = 1 308</w:t>
      </w:r>
    </w:p>
    <w:p w14:paraId="797C16F1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b</w:t>
      </w:r>
    </w:p>
    <w:p w14:paraId="288925CC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307BBB8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L</w:t>
      </w:r>
      <w:bookmarkStart w:id="4" w:name="_Hlk188102131"/>
      <w:r>
        <w:rPr>
          <w:rFonts w:ascii="Arial" w:hAnsi="Arial" w:cs="Arial"/>
          <w:sz w:val="24"/>
          <w:szCs w:val="24"/>
        </w:rPr>
        <w:t>a o ferma sunt 2 012 porci, fiecare avand o ratie de 3 kg de hrana pe zi. Cate kilograme de hrana sunt necesare pentru toti porcii, timp de o saptamana?</w:t>
      </w:r>
      <w:bookmarkEnd w:id="4"/>
    </w:p>
    <w:p w14:paraId="15D621A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42 252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40 173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6 036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38 914 kg</w:t>
      </w:r>
    </w:p>
    <w:p w14:paraId="52D4F36E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Rezolvare:</w:t>
      </w:r>
    </w:p>
    <w:p w14:paraId="4E8BA9E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kilograme de hrana sunt necesare pentru toti porcii, timp de o zi?</w:t>
      </w:r>
    </w:p>
    <w:p w14:paraId="5F023F83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2 012 • 3 = 6 036</w:t>
      </w:r>
    </w:p>
    <w:p w14:paraId="744B65B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kilograme de hrana sunt necesare pentru toti porcii, timp de o saptamana?</w:t>
      </w:r>
    </w:p>
    <w:p w14:paraId="0B894717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6 036 • 7 = 42 252</w:t>
      </w:r>
    </w:p>
    <w:p w14:paraId="2C7906B6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Cate kilograme de hrana sunt necesare pentru toti porcii, timp de o saptamana?</w:t>
      </w:r>
    </w:p>
    <w:p w14:paraId="3A03474A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2 012 • 3 • 7 = 6 036 • 7 = 42 252</w:t>
      </w:r>
    </w:p>
    <w:p w14:paraId="2AD2AD30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a</w:t>
      </w:r>
    </w:p>
    <w:p w14:paraId="6F4AD2F7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248C4757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Ma gandesc la un nmumar. Il </w:t>
      </w:r>
      <w:proofErr w:type="gramStart"/>
      <w:r>
        <w:rPr>
          <w:rFonts w:ascii="Arial" w:hAnsi="Arial" w:cs="Arial"/>
          <w:sz w:val="24"/>
          <w:szCs w:val="24"/>
        </w:rPr>
        <w:t>impart</w:t>
      </w:r>
      <w:proofErr w:type="gramEnd"/>
      <w:r>
        <w:rPr>
          <w:rFonts w:ascii="Arial" w:hAnsi="Arial" w:cs="Arial"/>
          <w:sz w:val="24"/>
          <w:szCs w:val="24"/>
        </w:rPr>
        <w:t xml:space="preserve"> la 16, apoi la 34 si obtin 52. La ce numar m-am gandit?</w:t>
      </w:r>
    </w:p>
    <w:p w14:paraId="3499A6F4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1 768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10 608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21 793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28 288</w:t>
      </w:r>
    </w:p>
    <w:p w14:paraId="05A6AA06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65D55150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ce numar m-am gandit?</w:t>
      </w:r>
    </w:p>
    <w:p w14:paraId="439D5F8D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52 • 34 • 16 = 1 768 • 16 = 28 288 </w:t>
      </w:r>
    </w:p>
    <w:p w14:paraId="076776DF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Raspuns: d</w:t>
      </w:r>
    </w:p>
    <w:p w14:paraId="274809E7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11B0A1F0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Micsoreaza suma dintre numarul 36 274 si rasturnatul sau cu suma a trei numere naturale consecutive, cel din mijloc fiind 3 179. Ce numar ai obtinut? </w:t>
      </w:r>
    </w:p>
    <w:p w14:paraId="40411E73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83 537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9 557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74 000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79 645</w:t>
      </w:r>
    </w:p>
    <w:p w14:paraId="1D39E657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514652CC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rasturnatul numarului 36 274?</w:t>
      </w:r>
    </w:p>
    <w:p w14:paraId="11E348FC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Rasturnatul numarului 36 274 este: 47 263.</w:t>
      </w:r>
    </w:p>
    <w:p w14:paraId="57739C1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suma dintre numarul 36 274 si rasturnatul sau?</w:t>
      </w:r>
    </w:p>
    <w:p w14:paraId="09385FE6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36 274 + 47 263 = 83 537</w:t>
      </w:r>
    </w:p>
    <w:p w14:paraId="52C3B4D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suma a trei numere naturale consecutive, cel din mijloc fiind 3 179?</w:t>
      </w:r>
    </w:p>
    <w:p w14:paraId="38FDCECF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3 178 + 3 179 + 3 180 = 6 357 + 3 180 = 9 537</w:t>
      </w:r>
    </w:p>
    <w:p w14:paraId="7BF3BD34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numar obtinem daca micsoram suma dintre numarul 36 274 si rasturnatul sau cu suma a trei numere naturale consecutive, cel din mijloc fiind 3 179?</w:t>
      </w:r>
    </w:p>
    <w:p w14:paraId="50AE6435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83 537 – 9 537 </w:t>
      </w:r>
      <w:proofErr w:type="gramStart"/>
      <w:r>
        <w:rPr>
          <w:rFonts w:ascii="Arial" w:hAnsi="Arial" w:cs="Arial"/>
          <w:sz w:val="24"/>
          <w:szCs w:val="24"/>
        </w:rPr>
        <w:t>=  74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14:paraId="4D4729E2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Ce numar obtinem daca micsoram suma dintre numarul 36 274 si rasturnatul sau cu suma a trei numere naturale consecutive, cel din mijloc fiind 3 179?</w:t>
      </w:r>
    </w:p>
    <w:p w14:paraId="3E1E9AC5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(36 274 + 47 263) – (3 178 + 3 179 + 3 180) = 83 537 – 9 537 = 74 000</w:t>
      </w:r>
    </w:p>
    <w:p w14:paraId="37243EF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c</w:t>
      </w:r>
    </w:p>
    <w:p w14:paraId="0490B445" w14:textId="77777777" w:rsidR="00985486" w:rsidRDefault="00985486">
      <w:pPr>
        <w:jc w:val="both"/>
        <w:rPr>
          <w:rFonts w:ascii="Arial" w:hAnsi="Arial" w:cs="Arial"/>
          <w:sz w:val="24"/>
          <w:szCs w:val="24"/>
        </w:rPr>
      </w:pPr>
    </w:p>
    <w:p w14:paraId="3E607E6D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Treimea numarului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este 164. Numarul b este de 132 de ori mai mare decat dublul lui a. Calculeaza a + b.</w:t>
      </w:r>
    </w:p>
    <w:p w14:paraId="16DF00C1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130 380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116 275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103 254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173 242</w:t>
      </w:r>
    </w:p>
    <w:p w14:paraId="042CA7D6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402F674D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759AD567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numarul a?</w:t>
      </w:r>
    </w:p>
    <w:p w14:paraId="4FF9C7DA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164 • 3 = 492</w:t>
      </w:r>
    </w:p>
    <w:p w14:paraId="3C74E4B7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dublul lui a?</w:t>
      </w:r>
    </w:p>
    <w:p w14:paraId="6B77173F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492 • 2 = 984</w:t>
      </w:r>
    </w:p>
    <w:p w14:paraId="52C3B2C3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numarul b?</w:t>
      </w:r>
    </w:p>
    <w:p w14:paraId="38ADCBD1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984 • 132 = 129 888</w:t>
      </w:r>
    </w:p>
    <w:p w14:paraId="7E70D6C1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suma numerelor a si b?</w:t>
      </w:r>
    </w:p>
    <w:p w14:paraId="49EBB56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492 + 129 888 = 130 380</w:t>
      </w:r>
    </w:p>
    <w:p w14:paraId="729B2408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Care este suma numerelor a si b?</w:t>
      </w:r>
    </w:p>
    <w:p w14:paraId="44C22B29" w14:textId="77777777" w:rsidR="00985486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164 • 3 + 164 • 3 • 2 • 132 = 492 + 492 • 2 • 132 = 492 + 984 • 132 = 492 + 129 888 = 130 380</w:t>
      </w:r>
    </w:p>
    <w:p w14:paraId="67FE9F3B" w14:textId="77777777" w:rsidR="00985486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Raspuns: a</w:t>
      </w:r>
    </w:p>
    <w:sectPr w:rsidR="00985486">
      <w:pgSz w:w="12240" w:h="15840"/>
      <w:pgMar w:top="720" w:right="432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3932" w14:textId="77777777" w:rsidR="002264D0" w:rsidRDefault="002264D0">
      <w:pPr>
        <w:spacing w:after="0"/>
      </w:pPr>
      <w:r>
        <w:separator/>
      </w:r>
    </w:p>
  </w:endnote>
  <w:endnote w:type="continuationSeparator" w:id="0">
    <w:p w14:paraId="2E9AF561" w14:textId="77777777" w:rsidR="002264D0" w:rsidRDefault="002264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7215" w14:textId="77777777" w:rsidR="002264D0" w:rsidRDefault="002264D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D46A90" w14:textId="77777777" w:rsidR="002264D0" w:rsidRDefault="002264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5486"/>
    <w:rsid w:val="002264D0"/>
    <w:rsid w:val="00460CC5"/>
    <w:rsid w:val="004D2A81"/>
    <w:rsid w:val="0098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7EAD"/>
  <w15:docId w15:val="{49CF0267-89F1-4344-A45F-F059937D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666666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</dc:creator>
  <dc:description/>
  <cp:lastModifiedBy>Razvan Razvan</cp:lastModifiedBy>
  <cp:revision>2</cp:revision>
  <dcterms:created xsi:type="dcterms:W3CDTF">2026-02-16T20:44:00Z</dcterms:created>
  <dcterms:modified xsi:type="dcterms:W3CDTF">2026-02-16T20:44:00Z</dcterms:modified>
</cp:coreProperties>
</file>