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70AB" w14:textId="77777777" w:rsidR="00EA090A" w:rsidRDefault="00000000">
      <w:pPr>
        <w:ind w:firstLine="720"/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color w:val="FF0000"/>
          <w:sz w:val="24"/>
          <w:szCs w:val="24"/>
        </w:rPr>
        <w:t>Editia 2023-2024 / Etapa I – Matematica. Clasa a IV-a</w:t>
      </w:r>
    </w:p>
    <w:p w14:paraId="7B860A1D" w14:textId="77777777" w:rsidR="00EA090A" w:rsidRDefault="00EA090A">
      <w:pPr>
        <w:jc w:val="both"/>
        <w:rPr>
          <w:rFonts w:ascii="Arial" w:hAnsi="Arial" w:cs="Arial"/>
          <w:sz w:val="24"/>
          <w:szCs w:val="24"/>
        </w:rPr>
      </w:pPr>
    </w:p>
    <w:p w14:paraId="603EEB00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bookmarkStart w:id="0" w:name="_Hlk187573669"/>
      <w:r>
        <w:rPr>
          <w:rFonts w:ascii="Arial" w:hAnsi="Arial" w:cs="Arial"/>
          <w:sz w:val="24"/>
          <w:szCs w:val="24"/>
        </w:rPr>
        <w:t>Cifra corespunzatoare unitatilor de mii in numarul 38 527 este</w:t>
      </w:r>
      <w:bookmarkEnd w:id="0"/>
      <w:r>
        <w:rPr>
          <w:rFonts w:ascii="Arial" w:hAnsi="Arial" w:cs="Arial"/>
          <w:sz w:val="24"/>
          <w:szCs w:val="24"/>
        </w:rPr>
        <w:t xml:space="preserve">:  </w:t>
      </w:r>
    </w:p>
    <w:p w14:paraId="68CA5190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3</w:t>
      </w:r>
    </w:p>
    <w:p w14:paraId="34A7F71A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2ABF689A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Cifra corespunzatoare unitatilor de mii in numarul 38 527 este 8</w:t>
      </w:r>
    </w:p>
    <w:p w14:paraId="0C1CB2B7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a</w:t>
      </w:r>
    </w:p>
    <w:p w14:paraId="4400D6FE" w14:textId="77777777" w:rsidR="00EA090A" w:rsidRDefault="00EA090A">
      <w:pPr>
        <w:jc w:val="both"/>
        <w:rPr>
          <w:rFonts w:ascii="Arial" w:hAnsi="Arial" w:cs="Arial"/>
          <w:sz w:val="20"/>
          <w:szCs w:val="20"/>
        </w:rPr>
      </w:pPr>
    </w:p>
    <w:p w14:paraId="6F44B72C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Succesorul numarului 38 998 este:</w:t>
      </w:r>
    </w:p>
    <w:p w14:paraId="3A33F837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38 997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39 000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38 999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40 000</w:t>
      </w:r>
    </w:p>
    <w:p w14:paraId="76C618BD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28B004CC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succesorul numarului 38 998?</w:t>
      </w:r>
    </w:p>
    <w:p w14:paraId="03B4BC96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38 998 + 1 = 38 999</w:t>
      </w:r>
    </w:p>
    <w:p w14:paraId="47B37BFE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c</w:t>
      </w:r>
    </w:p>
    <w:p w14:paraId="4BA88D46" w14:textId="77777777" w:rsidR="00EA090A" w:rsidRDefault="00EA090A">
      <w:pPr>
        <w:jc w:val="both"/>
        <w:rPr>
          <w:rFonts w:ascii="Arial" w:hAnsi="Arial" w:cs="Arial"/>
          <w:sz w:val="20"/>
          <w:szCs w:val="20"/>
        </w:rPr>
      </w:pPr>
    </w:p>
    <w:p w14:paraId="1C4093A5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Scris cu cifre arabe, numarul MCMXLIV este: </w:t>
      </w:r>
    </w:p>
    <w:p w14:paraId="746CD2EA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1 965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2 943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1 944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1 840</w:t>
      </w:r>
    </w:p>
    <w:p w14:paraId="0DE46122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0D6F0E3A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MCMXLIV = 1 000 + (1 000 – 100) + (50 – 10) + (5 – 1) = 1 000 + 900 + 40 + 4 = 1944</w:t>
      </w:r>
    </w:p>
    <w:p w14:paraId="7881755F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c</w:t>
      </w:r>
    </w:p>
    <w:p w14:paraId="1980C775" w14:textId="77777777" w:rsidR="00EA090A" w:rsidRDefault="00EA090A">
      <w:pPr>
        <w:jc w:val="both"/>
        <w:rPr>
          <w:rFonts w:ascii="Arial" w:hAnsi="Arial" w:cs="Arial"/>
          <w:sz w:val="24"/>
          <w:szCs w:val="24"/>
        </w:rPr>
      </w:pPr>
    </w:p>
    <w:p w14:paraId="7C70966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La cel mai mic numar format din 6 cifre adauga cel mai mic numar format din 5 cifre diferite. Ai obtinut:</w:t>
      </w:r>
    </w:p>
    <w:p w14:paraId="06474238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112 345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110 234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198 765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196 957</w:t>
      </w:r>
    </w:p>
    <w:p w14:paraId="76C40C6C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5A1D8045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cel mai mic numar format din 6 cifre?</w:t>
      </w:r>
    </w:p>
    <w:p w14:paraId="38CECCC8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 mai mic numar format din 6 cifre este 100 000.</w:t>
      </w:r>
    </w:p>
    <w:p w14:paraId="7092D5D7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cel mai mic numar format din 5 cifre diferite?</w:t>
      </w:r>
    </w:p>
    <w:p w14:paraId="4C229A5B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 mai mic numar format din 5 cifre diferite este 10 234</w:t>
      </w:r>
    </w:p>
    <w:p w14:paraId="66887BA2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 obtinem daca la cel mai mic numar format din 6 cifre adaugam cel mai mic numar format din 5 cifre diferite?</w:t>
      </w:r>
    </w:p>
    <w:p w14:paraId="1CFBE93E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100 000 + 10 234 = 110 234</w:t>
      </w:r>
    </w:p>
    <w:p w14:paraId="072FBEE0" w14:textId="77777777" w:rsidR="00EA090A" w:rsidRDefault="00000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b</w:t>
      </w:r>
    </w:p>
    <w:p w14:paraId="4DBA5890" w14:textId="77777777" w:rsidR="00EA090A" w:rsidRDefault="00EA090A">
      <w:pPr>
        <w:spacing w:after="0"/>
        <w:rPr>
          <w:rFonts w:ascii="Arial" w:hAnsi="Arial" w:cs="Arial"/>
          <w:sz w:val="24"/>
          <w:szCs w:val="24"/>
        </w:rPr>
      </w:pPr>
    </w:p>
    <w:p w14:paraId="00E46734" w14:textId="77777777" w:rsidR="00EA090A" w:rsidRDefault="00EA090A">
      <w:pPr>
        <w:spacing w:after="0"/>
        <w:rPr>
          <w:rFonts w:ascii="Arial" w:hAnsi="Arial" w:cs="Arial"/>
          <w:sz w:val="24"/>
          <w:szCs w:val="24"/>
        </w:rPr>
      </w:pPr>
    </w:p>
    <w:p w14:paraId="5557F607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 Afla diferenta numerelor 3 752 si 2 276. Ai obtinut:</w:t>
      </w:r>
    </w:p>
    <w:p w14:paraId="2A8656F8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1 425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1 476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7 420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1 270</w:t>
      </w:r>
    </w:p>
    <w:p w14:paraId="7EC320A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1EC8F8EB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3 752 – 2 276 = 1 476</w:t>
      </w:r>
    </w:p>
    <w:p w14:paraId="1F021D3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 b</w:t>
      </w:r>
    </w:p>
    <w:p w14:paraId="2F27E2FC" w14:textId="77777777" w:rsidR="00EA090A" w:rsidRDefault="00EA090A">
      <w:pPr>
        <w:jc w:val="both"/>
        <w:rPr>
          <w:rFonts w:ascii="Arial" w:hAnsi="Arial" w:cs="Arial"/>
          <w:sz w:val="24"/>
          <w:szCs w:val="24"/>
        </w:rPr>
      </w:pPr>
    </w:p>
    <w:p w14:paraId="283B97C5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O fabrica de conserve a produs 9 375 de conserve pentru iarna astfel: 2 570 cu castraveti, cu   1 326 mai multe cu gogosari, iar restul cu gogonele. Cate conserve cu gogonele a produs fabrica?</w:t>
      </w:r>
    </w:p>
    <w:p w14:paraId="113A1937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3 896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6 466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2 909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3 726</w:t>
      </w:r>
    </w:p>
    <w:p w14:paraId="7CE612BE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2169F2F8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conserve cu gogosari a produs fabrica?</w:t>
      </w:r>
    </w:p>
    <w:p w14:paraId="789AD5F4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2 570 + 1 326 = 3 896</w:t>
      </w:r>
    </w:p>
    <w:p w14:paraId="670EE4E1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conserve cu castraveti si cu gogosari a produs, in total, fabrica?</w:t>
      </w:r>
    </w:p>
    <w:p w14:paraId="416F73AA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2 570 + 3 896 = 6 466</w:t>
      </w:r>
    </w:p>
    <w:p w14:paraId="6BB5181F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conserve cu gogonele a produs fabrica?</w:t>
      </w:r>
    </w:p>
    <w:p w14:paraId="1D6B5586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9 375 – 6 466 = 2 909</w:t>
      </w:r>
    </w:p>
    <w:p w14:paraId="39BCBDB0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Cate conserve cu gogonele a produs fabrica?</w:t>
      </w:r>
    </w:p>
    <w:p w14:paraId="18C5D1C5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9 375 – [2 570 + (2 570 + 1 326)] = 9 375 – (2 570 + 3 896) = 9 375 – 6 466 = 2 909  </w:t>
      </w:r>
    </w:p>
    <w:p w14:paraId="780D3B52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c</w:t>
      </w:r>
    </w:p>
    <w:p w14:paraId="2EA9A0F1" w14:textId="77777777" w:rsidR="00EA090A" w:rsidRDefault="00EA090A">
      <w:pPr>
        <w:jc w:val="both"/>
        <w:rPr>
          <w:rFonts w:ascii="Arial" w:hAnsi="Arial" w:cs="Arial"/>
          <w:sz w:val="24"/>
          <w:szCs w:val="24"/>
        </w:rPr>
      </w:pPr>
    </w:p>
    <w:p w14:paraId="3C90039C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La catul numerelor 63 si 9 adauga diferenta lor. Ai obtinut:</w:t>
      </w:r>
    </w:p>
    <w:p w14:paraId="7BE74B23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82</w:t>
      </w:r>
    </w:p>
    <w:p w14:paraId="733A8B40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27FD1B1A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Care este catul numerelor 63 si 9? </w:t>
      </w:r>
    </w:p>
    <w:p w14:paraId="340569DF" w14:textId="77777777" w:rsidR="00EA090A" w:rsidRDefault="0000000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63 :</w:t>
      </w:r>
      <w:proofErr w:type="gramEnd"/>
      <w:r>
        <w:rPr>
          <w:rFonts w:ascii="Arial" w:hAnsi="Arial" w:cs="Arial"/>
          <w:sz w:val="24"/>
          <w:szCs w:val="24"/>
        </w:rPr>
        <w:t xml:space="preserve"> 9 = 7</w:t>
      </w:r>
    </w:p>
    <w:p w14:paraId="4EBB570B" w14:textId="77777777" w:rsidR="00EA090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diferenta numerelor 63 si 9?</w:t>
      </w:r>
    </w:p>
    <w:p w14:paraId="04072255" w14:textId="77777777" w:rsidR="00EA090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 – 9 = 54</w:t>
      </w:r>
    </w:p>
    <w:p w14:paraId="20BCC87C" w14:textId="77777777" w:rsidR="00EA090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 obtinem daca la catul numerelor 63 si 9 adaugam diferenta lor?</w:t>
      </w:r>
    </w:p>
    <w:p w14:paraId="0563F9F8" w14:textId="77777777" w:rsidR="00EA090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+ 54 = 61</w:t>
      </w:r>
    </w:p>
    <w:p w14:paraId="6779460E" w14:textId="77777777" w:rsidR="00EA090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 obtinem daca la catul numerelor 63 si 9 adaugam diferenta lor?</w:t>
      </w:r>
    </w:p>
    <w:p w14:paraId="3281724F" w14:textId="77777777" w:rsidR="00EA090A" w:rsidRDefault="0000000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63 :</w:t>
      </w:r>
      <w:proofErr w:type="gramEnd"/>
      <w:r>
        <w:rPr>
          <w:rFonts w:ascii="Arial" w:hAnsi="Arial" w:cs="Arial"/>
          <w:sz w:val="24"/>
          <w:szCs w:val="24"/>
        </w:rPr>
        <w:t xml:space="preserve"> 9 + (63 – 9) = 7 + 54 = 61</w:t>
      </w:r>
    </w:p>
    <w:p w14:paraId="2B0B17C4" w14:textId="77777777" w:rsidR="00EA090A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a</w:t>
      </w:r>
    </w:p>
    <w:p w14:paraId="639B9696" w14:textId="77777777" w:rsidR="00EA090A" w:rsidRDefault="000000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2ECF745" w14:textId="77777777" w:rsidR="00EA090A" w:rsidRDefault="00EA090A">
      <w:pPr>
        <w:jc w:val="both"/>
        <w:rPr>
          <w:rFonts w:ascii="Arial" w:hAnsi="Arial" w:cs="Arial"/>
          <w:sz w:val="24"/>
          <w:szCs w:val="24"/>
        </w:rPr>
      </w:pPr>
    </w:p>
    <w:p w14:paraId="37D6F8CB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 Afla deimpartitul, daca impartitorul este 23, catul 35, iar restul 7.</w:t>
      </w:r>
    </w:p>
    <w:p w14:paraId="4D135EB5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812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820</w:t>
      </w:r>
    </w:p>
    <w:p w14:paraId="7B25333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5D2AFA01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 • 35 + 7 = 805 + 7 = 812</w:t>
      </w:r>
    </w:p>
    <w:p w14:paraId="54C5F292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b</w:t>
      </w:r>
    </w:p>
    <w:p w14:paraId="48F7AEB2" w14:textId="77777777" w:rsidR="00EA090A" w:rsidRDefault="00EA090A">
      <w:pPr>
        <w:jc w:val="both"/>
        <w:rPr>
          <w:rFonts w:ascii="Arial" w:hAnsi="Arial" w:cs="Arial"/>
          <w:sz w:val="20"/>
          <w:szCs w:val="20"/>
        </w:rPr>
      </w:pPr>
    </w:p>
    <w:p w14:paraId="60F5AC77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La o scoala s-au adus 123 de cutii cu cate 7 pachete de rechizite fiecare. Au fost repartizate 325 de pachete. </w:t>
      </w:r>
      <w:bookmarkStart w:id="1" w:name="_Hlk187576017"/>
      <w:r>
        <w:rPr>
          <w:rFonts w:ascii="Arial" w:hAnsi="Arial" w:cs="Arial"/>
          <w:sz w:val="24"/>
          <w:szCs w:val="24"/>
        </w:rPr>
        <w:t>Cate pachete mai trebuie repartizate?</w:t>
      </w:r>
      <w:bookmarkEnd w:id="1"/>
    </w:p>
    <w:p w14:paraId="4BE64E36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861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524</w:t>
      </w:r>
    </w:p>
    <w:p w14:paraId="5D53468E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5EC6A6BA" w14:textId="77777777" w:rsidR="00EA090A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pachete de rechizite s-au adus in total?</w:t>
      </w:r>
    </w:p>
    <w:p w14:paraId="05F7120E" w14:textId="77777777" w:rsidR="00EA090A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123 • 7 = 861</w:t>
      </w:r>
    </w:p>
    <w:p w14:paraId="727C4673" w14:textId="77777777" w:rsidR="00EA090A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pachete mai trebuie repartizate?</w:t>
      </w:r>
    </w:p>
    <w:p w14:paraId="24A79FCB" w14:textId="77777777" w:rsidR="00EA090A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861 – 325 = 536</w:t>
      </w:r>
    </w:p>
    <w:p w14:paraId="4DA9E585" w14:textId="77777777" w:rsidR="00EA090A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Cate pachete mai trebuie repartizate?</w:t>
      </w:r>
    </w:p>
    <w:p w14:paraId="09D6F0B1" w14:textId="77777777" w:rsidR="00EA090A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123 • 7 – 325 = 861 – 325 = 536</w:t>
      </w:r>
    </w:p>
    <w:p w14:paraId="15DC73D2" w14:textId="77777777" w:rsidR="00EA090A" w:rsidRDefault="000000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c</w:t>
      </w:r>
    </w:p>
    <w:p w14:paraId="4553F7A3" w14:textId="77777777" w:rsidR="00EA090A" w:rsidRDefault="00EA090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14FF278" w14:textId="77777777" w:rsidR="00EA090A" w:rsidRDefault="00EA090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15BFA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Micsoreaza produsul numerelor 6 si 243 cu catul numerelor 236 si 4. Ai obtinut:</w:t>
      </w:r>
    </w:p>
    <w:p w14:paraId="6466769B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1 458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1 399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1 624</w:t>
      </w:r>
    </w:p>
    <w:p w14:paraId="49E10BB3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598AA160" w14:textId="77777777" w:rsidR="00EA090A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produsul numerelor 6 si 243?</w:t>
      </w:r>
    </w:p>
    <w:p w14:paraId="365DC76D" w14:textId="77777777" w:rsidR="00EA090A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• 243 = 1 458</w:t>
      </w:r>
    </w:p>
    <w:p w14:paraId="46B87B7C" w14:textId="77777777" w:rsidR="00EA090A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catul numerelor 236 si 4?</w:t>
      </w:r>
    </w:p>
    <w:p w14:paraId="2E662A8D" w14:textId="77777777" w:rsidR="00EA090A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236 :</w:t>
      </w:r>
      <w:proofErr w:type="gramEnd"/>
      <w:r>
        <w:rPr>
          <w:rFonts w:ascii="Arial" w:hAnsi="Arial" w:cs="Arial"/>
          <w:sz w:val="24"/>
          <w:szCs w:val="24"/>
        </w:rPr>
        <w:t xml:space="preserve"> 4 = 59</w:t>
      </w:r>
    </w:p>
    <w:p w14:paraId="207B2948" w14:textId="77777777" w:rsidR="00EA090A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 obtinem daca micsoram produsul numerelor 6 si 243 cu catul numerelor 236 si 4?</w:t>
      </w:r>
    </w:p>
    <w:p w14:paraId="2FEB82A1" w14:textId="77777777" w:rsidR="00EA090A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1 458 – 59 = 1 399</w:t>
      </w:r>
    </w:p>
    <w:p w14:paraId="78FF1B4C" w14:textId="77777777" w:rsidR="00EA090A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 obtinem daca micsoram produsul numerelor 6 si 243 cu catul numerelor 236 si 4?</w:t>
      </w:r>
    </w:p>
    <w:p w14:paraId="6DC73761" w14:textId="77777777" w:rsidR="00EA090A" w:rsidRDefault="00000000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• 243 – </w:t>
      </w:r>
      <w:proofErr w:type="gramStart"/>
      <w:r>
        <w:rPr>
          <w:rFonts w:ascii="Arial" w:hAnsi="Arial" w:cs="Arial"/>
          <w:sz w:val="24"/>
          <w:szCs w:val="24"/>
        </w:rPr>
        <w:t>236 :</w:t>
      </w:r>
      <w:proofErr w:type="gramEnd"/>
      <w:r>
        <w:rPr>
          <w:rFonts w:ascii="Arial" w:hAnsi="Arial" w:cs="Arial"/>
          <w:sz w:val="24"/>
          <w:szCs w:val="24"/>
        </w:rPr>
        <w:t xml:space="preserve"> 4 = 1 458 – 59 = 1 399</w:t>
      </w:r>
    </w:p>
    <w:p w14:paraId="0EA47F5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c</w:t>
      </w:r>
    </w:p>
    <w:p w14:paraId="57B63D97" w14:textId="77777777" w:rsidR="00EA090A" w:rsidRDefault="00EA090A">
      <w:pPr>
        <w:jc w:val="both"/>
        <w:rPr>
          <w:rFonts w:ascii="Arial" w:hAnsi="Arial" w:cs="Arial"/>
          <w:sz w:val="24"/>
          <w:szCs w:val="24"/>
        </w:rPr>
      </w:pPr>
    </w:p>
    <w:p w14:paraId="0565B5E8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Intr-o lada sunt 305 portocale si mandarine. Dupa ce s-au luat 123 de portocale si cu 15 mai multe mandarine, s-au mai adus 45 de portocale si cu 18 mai multe mandarine. Cate fructe sunt acum in lada?</w:t>
      </w:r>
    </w:p>
    <w:p w14:paraId="2A0035E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152</w:t>
      </w:r>
    </w:p>
    <w:p w14:paraId="65210110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3E329F5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Cate mandarine s-au luat din lada?</w:t>
      </w:r>
    </w:p>
    <w:p w14:paraId="3717FFAF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123 + 15 = 138</w:t>
      </w:r>
    </w:p>
    <w:p w14:paraId="2EB8BB0F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portocale si mandarine s-au luat, in total, din lada?</w:t>
      </w:r>
    </w:p>
    <w:p w14:paraId="7FED0A28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123 + 138 = 261</w:t>
      </w:r>
    </w:p>
    <w:p w14:paraId="43ABAD52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fructe au ramas in lada?</w:t>
      </w:r>
    </w:p>
    <w:p w14:paraId="2C250852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305 – 261 = 44</w:t>
      </w:r>
    </w:p>
    <w:p w14:paraId="23BCE9FD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mandarine s-au mai adus?</w:t>
      </w:r>
    </w:p>
    <w:p w14:paraId="21694B3B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 + 18 = 63</w:t>
      </w:r>
    </w:p>
    <w:p w14:paraId="5F77D260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 fructe sunt acum in lada?</w:t>
      </w:r>
    </w:p>
    <w:p w14:paraId="12CE92B5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 + 45 + 63 = 89 + 63 = 152</w:t>
      </w:r>
    </w:p>
    <w:p w14:paraId="19DED776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Cate fructe sunt acum in lada?</w:t>
      </w:r>
    </w:p>
    <w:p w14:paraId="14FC9C11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305 – [123 + (123 + 15)] + 45 + (45 + 18) = 305 – (123 + 138) + 45 + 63 = 305 – 261 + 45 + 63 =</w:t>
      </w:r>
    </w:p>
    <w:p w14:paraId="39FBF59E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 44 + 45 + 63 = 89 + 63 = 152</w:t>
      </w:r>
    </w:p>
    <w:p w14:paraId="120A8625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d</w:t>
      </w:r>
    </w:p>
    <w:p w14:paraId="38C8E174" w14:textId="77777777" w:rsidR="00EA090A" w:rsidRDefault="00EA090A">
      <w:pPr>
        <w:jc w:val="both"/>
        <w:rPr>
          <w:rFonts w:ascii="Arial" w:hAnsi="Arial" w:cs="Arial"/>
          <w:sz w:val="24"/>
          <w:szCs w:val="24"/>
        </w:rPr>
      </w:pPr>
    </w:p>
    <w:p w14:paraId="0D7DF8D5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</w:t>
      </w:r>
      <w:bookmarkStart w:id="2" w:name="_Hlk187507865"/>
      <w:r>
        <w:rPr>
          <w:rFonts w:ascii="Arial" w:hAnsi="Arial" w:cs="Arial"/>
          <w:sz w:val="24"/>
          <w:szCs w:val="24"/>
        </w:rPr>
        <w:t>In trei pusculite sunt 300 de lei. Ce suma se afla in a treia pusculita, daca la fiecare 2 lei din prima pusculita revin 3 lei din cea de-a doua si 5 lei din cea de-a treia?</w:t>
      </w:r>
    </w:p>
    <w:bookmarkEnd w:id="2"/>
    <w:p w14:paraId="34BFC71D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135</w:t>
      </w:r>
    </w:p>
    <w:p w14:paraId="3C46852B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786F9018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suma se afla in a treia pusculita?</w:t>
      </w:r>
    </w:p>
    <w:p w14:paraId="6AF7E1E0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300 :</w:t>
      </w:r>
      <w:proofErr w:type="gramEnd"/>
      <w:r>
        <w:rPr>
          <w:rFonts w:ascii="Arial" w:hAnsi="Arial" w:cs="Arial"/>
          <w:sz w:val="24"/>
          <w:szCs w:val="24"/>
        </w:rPr>
        <w:t xml:space="preserve"> (2 + 3 + 5) • 5 = </w:t>
      </w:r>
      <w:proofErr w:type="gramStart"/>
      <w:r>
        <w:rPr>
          <w:rFonts w:ascii="Arial" w:hAnsi="Arial" w:cs="Arial"/>
          <w:sz w:val="24"/>
          <w:szCs w:val="24"/>
        </w:rPr>
        <w:t>300 :</w:t>
      </w:r>
      <w:proofErr w:type="gramEnd"/>
      <w:r>
        <w:rPr>
          <w:rFonts w:ascii="Arial" w:hAnsi="Arial" w:cs="Arial"/>
          <w:sz w:val="24"/>
          <w:szCs w:val="24"/>
        </w:rPr>
        <w:t xml:space="preserve"> 10 • 5 = 30 • 5 = 150</w:t>
      </w:r>
    </w:p>
    <w:p w14:paraId="42A143A3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 b</w:t>
      </w:r>
    </w:p>
    <w:p w14:paraId="3FACA865" w14:textId="77777777" w:rsidR="00EA090A" w:rsidRDefault="00EA090A">
      <w:pPr>
        <w:jc w:val="both"/>
        <w:rPr>
          <w:rFonts w:ascii="Arial" w:hAnsi="Arial" w:cs="Arial"/>
          <w:sz w:val="24"/>
          <w:szCs w:val="24"/>
        </w:rPr>
      </w:pPr>
    </w:p>
    <w:p w14:paraId="5DC4FEE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Adauga la rasturnatul numarului 738 produsul numerelor 125 si 7 si septimea lui 749. Ai obtinut:</w:t>
      </w:r>
    </w:p>
    <w:p w14:paraId="697410C6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1 712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1 819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1 712</w:t>
      </w:r>
    </w:p>
    <w:p w14:paraId="24B47DDB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3B4D130D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rasturnatul numarului 738?</w:t>
      </w:r>
    </w:p>
    <w:p w14:paraId="16E0A10F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Rasturnatul numarului 738 este 837.</w:t>
      </w:r>
    </w:p>
    <w:p w14:paraId="428F6CEE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produsul numerelor 125 si 7?</w:t>
      </w:r>
    </w:p>
    <w:p w14:paraId="1352ADF2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125 • 7 = 875</w:t>
      </w:r>
    </w:p>
    <w:p w14:paraId="65E7DB54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septimea lui 749?</w:t>
      </w:r>
    </w:p>
    <w:p w14:paraId="0AD60B1F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749 :</w:t>
      </w:r>
      <w:proofErr w:type="gramEnd"/>
      <w:r>
        <w:rPr>
          <w:rFonts w:ascii="Arial" w:hAnsi="Arial" w:cs="Arial"/>
          <w:sz w:val="24"/>
          <w:szCs w:val="24"/>
        </w:rPr>
        <w:t xml:space="preserve"> 7 = 107</w:t>
      </w:r>
    </w:p>
    <w:p w14:paraId="5075636D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bookmarkStart w:id="3" w:name="_Hlk187578556"/>
      <w:r>
        <w:rPr>
          <w:rFonts w:ascii="Arial" w:hAnsi="Arial" w:cs="Arial"/>
          <w:sz w:val="24"/>
          <w:szCs w:val="24"/>
        </w:rPr>
        <w:t xml:space="preserve">Cat obtinem daca la rasturnatul numarului 738 adaugam produsul numerelor 125 si 7 si septimea </w:t>
      </w:r>
    </w:p>
    <w:p w14:paraId="42742B28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 749?</w:t>
      </w:r>
    </w:p>
    <w:bookmarkEnd w:id="3"/>
    <w:p w14:paraId="7DA88035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837 + 875 + 107 = 1 712 + 107 = 1 819</w:t>
      </w:r>
    </w:p>
    <w:p w14:paraId="444B79EC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 obtinem daca la rasturnatul numarului 738 adaugam produsul numerelor 125 si 7 si septimea lui 749?</w:t>
      </w:r>
    </w:p>
    <w:p w14:paraId="1E913890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837 + 125 • 7 + </w:t>
      </w:r>
      <w:proofErr w:type="gramStart"/>
      <w:r>
        <w:rPr>
          <w:rFonts w:ascii="Arial" w:hAnsi="Arial" w:cs="Arial"/>
          <w:sz w:val="24"/>
          <w:szCs w:val="24"/>
        </w:rPr>
        <w:t>749 :</w:t>
      </w:r>
      <w:proofErr w:type="gramEnd"/>
      <w:r>
        <w:rPr>
          <w:rFonts w:ascii="Arial" w:hAnsi="Arial" w:cs="Arial"/>
          <w:sz w:val="24"/>
          <w:szCs w:val="24"/>
        </w:rPr>
        <w:t xml:space="preserve"> 7 = 837 + 875 + 107 = 1 712 + 107 = 1 819</w:t>
      </w:r>
    </w:p>
    <w:p w14:paraId="4433C062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c</w:t>
      </w:r>
    </w:p>
    <w:p w14:paraId="106841CD" w14:textId="77777777" w:rsidR="00EA090A" w:rsidRDefault="00EA090A">
      <w:pPr>
        <w:jc w:val="both"/>
        <w:rPr>
          <w:rFonts w:ascii="Arial" w:hAnsi="Arial" w:cs="Arial"/>
          <w:sz w:val="24"/>
          <w:szCs w:val="24"/>
        </w:rPr>
      </w:pPr>
    </w:p>
    <w:p w14:paraId="0AB112EB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Suma a trei numere naturale consecutive pare este 270. </w:t>
      </w:r>
      <w:bookmarkStart w:id="4" w:name="_Hlk187508739"/>
      <w:r>
        <w:rPr>
          <w:rFonts w:ascii="Arial" w:hAnsi="Arial" w:cs="Arial"/>
          <w:sz w:val="24"/>
          <w:szCs w:val="24"/>
        </w:rPr>
        <w:t>Care este al treilea numar?</w:t>
      </w:r>
      <w:bookmarkEnd w:id="4"/>
    </w:p>
    <w:p w14:paraId="462F72C0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92</w:t>
      </w:r>
    </w:p>
    <w:p w14:paraId="2551FE20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558EEB50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primul numar?</w:t>
      </w:r>
    </w:p>
    <w:p w14:paraId="66E6462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Notam cu a primul numar par.</w:t>
      </w:r>
    </w:p>
    <w:p w14:paraId="2B1E7487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+ (a + 2) + (a + 4) = 270</w:t>
      </w:r>
    </w:p>
    <w:p w14:paraId="4A692C85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+ a + 2 + a + 4 = 270</w:t>
      </w:r>
    </w:p>
    <w:p w14:paraId="3FDDBD1D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• a + 6 = 270</w:t>
      </w:r>
    </w:p>
    <w:p w14:paraId="38ACD05C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• a = 270 – 6 </w:t>
      </w:r>
    </w:p>
    <w:p w14:paraId="58C2368E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• a = 264</w:t>
      </w:r>
    </w:p>
    <w:p w14:paraId="2DB3DD53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= </w:t>
      </w:r>
      <w:proofErr w:type="gramStart"/>
      <w:r>
        <w:rPr>
          <w:rFonts w:ascii="Arial" w:hAnsi="Arial" w:cs="Arial"/>
          <w:sz w:val="24"/>
          <w:szCs w:val="24"/>
        </w:rPr>
        <w:t>264 :</w:t>
      </w:r>
      <w:proofErr w:type="gramEnd"/>
      <w:r>
        <w:rPr>
          <w:rFonts w:ascii="Arial" w:hAnsi="Arial" w:cs="Arial"/>
          <w:sz w:val="24"/>
          <w:szCs w:val="24"/>
        </w:rPr>
        <w:t xml:space="preserve"> 3</w:t>
      </w:r>
    </w:p>
    <w:p w14:paraId="683E76AB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= 88 </w:t>
      </w:r>
    </w:p>
    <w:p w14:paraId="3F5B5CD5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al treilea numar?</w:t>
      </w:r>
    </w:p>
    <w:p w14:paraId="2F0521A2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88 + 4 = 92 </w:t>
      </w:r>
    </w:p>
    <w:p w14:paraId="72E81DEA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d</w:t>
      </w:r>
    </w:p>
    <w:p w14:paraId="4DD08096" w14:textId="77777777" w:rsidR="00EA090A" w:rsidRDefault="00EA090A">
      <w:pPr>
        <w:jc w:val="both"/>
        <w:rPr>
          <w:rFonts w:ascii="Arial" w:hAnsi="Arial" w:cs="Arial"/>
          <w:sz w:val="24"/>
          <w:szCs w:val="24"/>
        </w:rPr>
      </w:pPr>
    </w:p>
    <w:p w14:paraId="52E1C798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bookmarkStart w:id="5" w:name="_Hlk187510459"/>
      <w:r>
        <w:rPr>
          <w:rFonts w:ascii="Arial" w:hAnsi="Arial" w:cs="Arial"/>
          <w:sz w:val="24"/>
          <w:szCs w:val="24"/>
        </w:rPr>
        <w:t xml:space="preserve">Tatal si fiul au impreuna 52 de ani. Tatal este de 3 ori mai in varsta decat fiul. </w:t>
      </w:r>
      <w:bookmarkStart w:id="6" w:name="_Hlk187579249"/>
      <w:r>
        <w:rPr>
          <w:rFonts w:ascii="Arial" w:hAnsi="Arial" w:cs="Arial"/>
          <w:sz w:val="24"/>
          <w:szCs w:val="24"/>
        </w:rPr>
        <w:t>Cati ani va avea fiul peste 20 de ani?</w:t>
      </w:r>
      <w:bookmarkEnd w:id="5"/>
      <w:bookmarkEnd w:id="6"/>
    </w:p>
    <w:p w14:paraId="3AB2E88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52</w:t>
      </w:r>
    </w:p>
    <w:p w14:paraId="7C8FB332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Rezolvare:</w:t>
      </w:r>
    </w:p>
    <w:p w14:paraId="2FDA86CB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varsta are fiul?</w:t>
      </w:r>
    </w:p>
    <w:p w14:paraId="6D71D683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52 :</w:t>
      </w:r>
      <w:proofErr w:type="gramEnd"/>
      <w:r>
        <w:rPr>
          <w:rFonts w:ascii="Arial" w:hAnsi="Arial" w:cs="Arial"/>
          <w:sz w:val="24"/>
          <w:szCs w:val="24"/>
        </w:rPr>
        <w:t xml:space="preserve"> 4 = 13</w:t>
      </w:r>
    </w:p>
    <w:p w14:paraId="433F4558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ani va avea fiul peste 20 de ani?</w:t>
      </w:r>
    </w:p>
    <w:p w14:paraId="6D540E38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 + 20 = 33</w:t>
      </w:r>
    </w:p>
    <w:p w14:paraId="4CB25E9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Cati ani va avea fiul peste 20 de ani?</w:t>
      </w:r>
    </w:p>
    <w:p w14:paraId="71E3EEEB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52 :</w:t>
      </w:r>
      <w:proofErr w:type="gramEnd"/>
      <w:r>
        <w:rPr>
          <w:rFonts w:ascii="Arial" w:hAnsi="Arial" w:cs="Arial"/>
          <w:sz w:val="24"/>
          <w:szCs w:val="24"/>
        </w:rPr>
        <w:t xml:space="preserve"> 4 + 20 = 13 + 20 = 33</w:t>
      </w:r>
    </w:p>
    <w:p w14:paraId="50519752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a</w:t>
      </w:r>
    </w:p>
    <w:p w14:paraId="6526F8A2" w14:textId="77777777" w:rsidR="00EA090A" w:rsidRDefault="00EA090A">
      <w:pPr>
        <w:jc w:val="both"/>
        <w:rPr>
          <w:rFonts w:ascii="Arial" w:hAnsi="Arial" w:cs="Arial"/>
          <w:sz w:val="24"/>
          <w:szCs w:val="24"/>
        </w:rPr>
      </w:pPr>
    </w:p>
    <w:p w14:paraId="231D4282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16. Valoarea lui a din egalitatea (80 + a) • 5 + 10 = 4 • 100 + (9 • 4 – 1) este:</w:t>
      </w:r>
    </w:p>
    <w:p w14:paraId="348D3F08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5</w:t>
      </w:r>
    </w:p>
    <w:p w14:paraId="29B7EC86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0FF9A99F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(80 + a) • 5 + 10 = 4 • 100 + (9 • 4 – 1)</w:t>
      </w:r>
    </w:p>
    <w:p w14:paraId="77ED038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(80 + a) • 5 + 10 = 400 + (36 – 1)</w:t>
      </w:r>
    </w:p>
    <w:p w14:paraId="5AADA99C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(80 + a) • 5 + 10 = 400 + 35</w:t>
      </w:r>
    </w:p>
    <w:p w14:paraId="5350B5D7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(80 + a) • 5 + 10 = 435</w:t>
      </w:r>
    </w:p>
    <w:p w14:paraId="5A5CCFB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(80 + a) • 5 = 435 – 10 </w:t>
      </w:r>
    </w:p>
    <w:p w14:paraId="3599C526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(80 + a) • 5 = 425</w:t>
      </w:r>
    </w:p>
    <w:p w14:paraId="672D0D95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80 + a = </w:t>
      </w:r>
      <w:proofErr w:type="gramStart"/>
      <w:r>
        <w:rPr>
          <w:rFonts w:ascii="Arial" w:hAnsi="Arial" w:cs="Arial"/>
          <w:sz w:val="24"/>
          <w:szCs w:val="24"/>
        </w:rPr>
        <w:t>425 :</w:t>
      </w:r>
      <w:proofErr w:type="gramEnd"/>
      <w:r>
        <w:rPr>
          <w:rFonts w:ascii="Arial" w:hAnsi="Arial" w:cs="Arial"/>
          <w:sz w:val="24"/>
          <w:szCs w:val="24"/>
        </w:rPr>
        <w:t xml:space="preserve"> 5</w:t>
      </w:r>
    </w:p>
    <w:p w14:paraId="466EF19C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 + a = 85</w:t>
      </w:r>
    </w:p>
    <w:p w14:paraId="2937B767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= 85 – 80 </w:t>
      </w:r>
    </w:p>
    <w:p w14:paraId="5983BA11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= 5</w:t>
      </w:r>
    </w:p>
    <w:p w14:paraId="2D85FB3D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Raspuns: d</w:t>
      </w:r>
    </w:p>
    <w:p w14:paraId="08041D91" w14:textId="77777777" w:rsidR="00EA090A" w:rsidRDefault="00EA090A">
      <w:pPr>
        <w:jc w:val="both"/>
        <w:rPr>
          <w:rFonts w:ascii="Arial" w:hAnsi="Arial" w:cs="Arial"/>
          <w:sz w:val="24"/>
          <w:szCs w:val="24"/>
        </w:rPr>
      </w:pPr>
    </w:p>
    <w:p w14:paraId="20EF0551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In timp ce Ianis face 5 pasi, sora lui face 7 pasi. Impreuna au facut 240 de pasi. </w:t>
      </w:r>
      <w:bookmarkStart w:id="7" w:name="_Hlk187580358"/>
      <w:r>
        <w:rPr>
          <w:rFonts w:ascii="Arial" w:hAnsi="Arial" w:cs="Arial"/>
          <w:sz w:val="24"/>
          <w:szCs w:val="24"/>
        </w:rPr>
        <w:t xml:space="preserve">Cu cati pasi a facut mai mult sora sa decat Ianis? </w:t>
      </w:r>
      <w:bookmarkEnd w:id="7"/>
    </w:p>
    <w:p w14:paraId="0CABAC67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100</w:t>
      </w:r>
    </w:p>
    <w:p w14:paraId="310192D5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246ABDB0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pasi a facut Ianis?</w:t>
      </w:r>
    </w:p>
    <w:p w14:paraId="2DFBC747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240 :</w:t>
      </w:r>
      <w:proofErr w:type="gramEnd"/>
      <w:r>
        <w:rPr>
          <w:rFonts w:ascii="Arial" w:hAnsi="Arial" w:cs="Arial"/>
          <w:sz w:val="24"/>
          <w:szCs w:val="24"/>
        </w:rPr>
        <w:t xml:space="preserve"> (5 + 7) • 5 = </w:t>
      </w:r>
      <w:proofErr w:type="gramStart"/>
      <w:r>
        <w:rPr>
          <w:rFonts w:ascii="Arial" w:hAnsi="Arial" w:cs="Arial"/>
          <w:sz w:val="24"/>
          <w:szCs w:val="24"/>
        </w:rPr>
        <w:t>240 :</w:t>
      </w:r>
      <w:proofErr w:type="gramEnd"/>
      <w:r>
        <w:rPr>
          <w:rFonts w:ascii="Arial" w:hAnsi="Arial" w:cs="Arial"/>
          <w:sz w:val="24"/>
          <w:szCs w:val="24"/>
        </w:rPr>
        <w:t xml:space="preserve"> 12 • 5 = 20 • 5 = 100</w:t>
      </w:r>
    </w:p>
    <w:p w14:paraId="2F18CD6E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pasi a facut sora lui Ianis?</w:t>
      </w:r>
    </w:p>
    <w:p w14:paraId="658DB83F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240 – 100 = 140</w:t>
      </w:r>
    </w:p>
    <w:p w14:paraId="08E22713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 cati pasi a facut mai mult sora sa decat Ianis?</w:t>
      </w:r>
    </w:p>
    <w:p w14:paraId="6701C3BD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140 – 100 = 40</w:t>
      </w:r>
    </w:p>
    <w:p w14:paraId="49BF2092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Cu cati pasi a facut mai mult sora sa decat Ianis?</w:t>
      </w:r>
    </w:p>
    <w:p w14:paraId="445164FE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[240 – </w:t>
      </w:r>
      <w:proofErr w:type="gramStart"/>
      <w:r>
        <w:rPr>
          <w:rFonts w:ascii="Arial" w:hAnsi="Arial" w:cs="Arial"/>
          <w:sz w:val="24"/>
          <w:szCs w:val="24"/>
        </w:rPr>
        <w:t>240 :</w:t>
      </w:r>
      <w:proofErr w:type="gramEnd"/>
      <w:r>
        <w:rPr>
          <w:rFonts w:ascii="Arial" w:hAnsi="Arial" w:cs="Arial"/>
          <w:sz w:val="24"/>
          <w:szCs w:val="24"/>
        </w:rPr>
        <w:t xml:space="preserve"> (5 + 7) • 5] – </w:t>
      </w:r>
      <w:proofErr w:type="gramStart"/>
      <w:r>
        <w:rPr>
          <w:rFonts w:ascii="Arial" w:hAnsi="Arial" w:cs="Arial"/>
          <w:sz w:val="24"/>
          <w:szCs w:val="24"/>
        </w:rPr>
        <w:t>240 :</w:t>
      </w:r>
      <w:proofErr w:type="gramEnd"/>
      <w:r>
        <w:rPr>
          <w:rFonts w:ascii="Arial" w:hAnsi="Arial" w:cs="Arial"/>
          <w:sz w:val="24"/>
          <w:szCs w:val="24"/>
        </w:rPr>
        <w:t xml:space="preserve"> (5 + 7) • 5 = (240 – </w:t>
      </w:r>
      <w:proofErr w:type="gramStart"/>
      <w:r>
        <w:rPr>
          <w:rFonts w:ascii="Arial" w:hAnsi="Arial" w:cs="Arial"/>
          <w:sz w:val="24"/>
          <w:szCs w:val="24"/>
        </w:rPr>
        <w:t>240 :</w:t>
      </w:r>
      <w:proofErr w:type="gramEnd"/>
      <w:r>
        <w:rPr>
          <w:rFonts w:ascii="Arial" w:hAnsi="Arial" w:cs="Arial"/>
          <w:sz w:val="24"/>
          <w:szCs w:val="24"/>
        </w:rPr>
        <w:t xml:space="preserve"> 12 • 5) – </w:t>
      </w:r>
      <w:proofErr w:type="gramStart"/>
      <w:r>
        <w:rPr>
          <w:rFonts w:ascii="Arial" w:hAnsi="Arial" w:cs="Arial"/>
          <w:sz w:val="24"/>
          <w:szCs w:val="24"/>
        </w:rPr>
        <w:t>240 :</w:t>
      </w:r>
      <w:proofErr w:type="gramEnd"/>
      <w:r>
        <w:rPr>
          <w:rFonts w:ascii="Arial" w:hAnsi="Arial" w:cs="Arial"/>
          <w:sz w:val="24"/>
          <w:szCs w:val="24"/>
        </w:rPr>
        <w:t xml:space="preserve"> 12 • 5 = </w:t>
      </w:r>
    </w:p>
    <w:p w14:paraId="019C49F5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 (240 – 20 • 5) – 20 • 5 = (240 – 100) – 100 = 140 – 100 = 40</w:t>
      </w:r>
    </w:p>
    <w:p w14:paraId="63CDDBC6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b</w:t>
      </w:r>
    </w:p>
    <w:p w14:paraId="6B75155E" w14:textId="77777777" w:rsidR="00EA090A" w:rsidRDefault="00EA090A">
      <w:pPr>
        <w:jc w:val="both"/>
        <w:rPr>
          <w:rFonts w:ascii="Arial" w:hAnsi="Arial" w:cs="Arial"/>
          <w:sz w:val="24"/>
          <w:szCs w:val="24"/>
        </w:rPr>
      </w:pPr>
    </w:p>
    <w:p w14:paraId="05C1A5AC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Daca treimea unui numar se micsoreaza cu 67, iar rezultatul se injumatateste, se obtine 150. Afla numarul.</w:t>
      </w:r>
    </w:p>
    <w:p w14:paraId="70FD67F6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367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>b. 1 530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c. 1 200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d. 1 101</w:t>
      </w:r>
    </w:p>
    <w:p w14:paraId="448A3636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054E9A8D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Rezolvare:</w:t>
      </w:r>
    </w:p>
    <w:p w14:paraId="338BBA09" w14:textId="77777777" w:rsidR="00EA090A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(150 • 2 + 67) • 3 = (300 + 67) • 3 = 367 • 3 = 1 101</w:t>
      </w:r>
    </w:p>
    <w:p w14:paraId="126CC88F" w14:textId="77777777" w:rsidR="00EA090A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      Raspuns: d</w:t>
      </w:r>
    </w:p>
    <w:sectPr w:rsidR="00EA090A">
      <w:pgSz w:w="12240" w:h="15840"/>
      <w:pgMar w:top="720" w:right="432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C325" w14:textId="77777777" w:rsidR="00166E60" w:rsidRDefault="00166E60">
      <w:pPr>
        <w:spacing w:after="0"/>
      </w:pPr>
      <w:r>
        <w:separator/>
      </w:r>
    </w:p>
  </w:endnote>
  <w:endnote w:type="continuationSeparator" w:id="0">
    <w:p w14:paraId="1DCD3302" w14:textId="77777777" w:rsidR="00166E60" w:rsidRDefault="00166E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78CE" w14:textId="77777777" w:rsidR="00166E60" w:rsidRDefault="00166E6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B31EFA0" w14:textId="77777777" w:rsidR="00166E60" w:rsidRDefault="00166E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090A"/>
    <w:rsid w:val="00166E60"/>
    <w:rsid w:val="00353B91"/>
    <w:rsid w:val="00EA090A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841A"/>
  <w15:docId w15:val="{1D7EAF22-5D54-40D5-AFA8-8D393A08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666666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1059</Words>
  <Characters>6041</Characters>
  <Application>Microsoft Office Word</Application>
  <DocSecurity>0</DocSecurity>
  <Lines>50</Lines>
  <Paragraphs>14</Paragraphs>
  <ScaleCrop>false</ScaleCrop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</dc:creator>
  <dc:description/>
  <cp:lastModifiedBy>Razvan Razvan</cp:lastModifiedBy>
  <cp:revision>2</cp:revision>
  <dcterms:created xsi:type="dcterms:W3CDTF">2026-02-16T20:45:00Z</dcterms:created>
  <dcterms:modified xsi:type="dcterms:W3CDTF">2026-02-16T20:45:00Z</dcterms:modified>
</cp:coreProperties>
</file>