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01F" w:rsidRPr="000F6783" w:rsidRDefault="00E5401F" w:rsidP="000F6783">
      <w:pPr>
        <w:pStyle w:val="RIText"/>
        <w:ind w:firstLine="720"/>
        <w:rPr>
          <w:b/>
          <w:noProof/>
        </w:rPr>
      </w:pPr>
      <w:r w:rsidRPr="000F6783">
        <w:rPr>
          <w:b/>
          <w:noProof/>
        </w:rPr>
        <w:t>CONTINUAREA ROMANULUI</w:t>
      </w:r>
      <w:r w:rsidR="00A93EBF" w:rsidRPr="000F6783">
        <w:rPr>
          <w:b/>
          <w:noProof/>
        </w:rPr>
        <w:t xml:space="preserve"> JANE EYRE</w:t>
      </w:r>
    </w:p>
    <w:p w:rsidR="00A93EBF" w:rsidRPr="000F6783" w:rsidRDefault="00A93EBF" w:rsidP="000F6783">
      <w:pPr>
        <w:pStyle w:val="RIText"/>
        <w:ind w:firstLine="720"/>
        <w:rPr>
          <w:noProof/>
        </w:rPr>
      </w:pPr>
    </w:p>
    <w:p w:rsidR="00E5401F" w:rsidRPr="000F6783" w:rsidRDefault="00E5401F" w:rsidP="000F6783">
      <w:pPr>
        <w:pStyle w:val="RIText"/>
        <w:ind w:firstLine="720"/>
        <w:jc w:val="center"/>
        <w:rPr>
          <w:b/>
          <w:noProof/>
        </w:rPr>
      </w:pPr>
      <w:r w:rsidRPr="000F6783">
        <w:rPr>
          <w:b/>
          <w:noProof/>
        </w:rPr>
        <w:t>KIMBERLY BENNETT</w:t>
      </w:r>
    </w:p>
    <w:p w:rsidR="00E5401F" w:rsidRPr="000F6783" w:rsidRDefault="00E5401F" w:rsidP="000F6783">
      <w:pPr>
        <w:pStyle w:val="RIText"/>
        <w:ind w:firstLine="720"/>
        <w:rPr>
          <w:noProof/>
        </w:rPr>
      </w:pPr>
    </w:p>
    <w:p w:rsidR="00E5401F" w:rsidRPr="000F6783" w:rsidRDefault="00E5401F" w:rsidP="000F6783">
      <w:pPr>
        <w:pStyle w:val="RIText"/>
        <w:ind w:firstLine="720"/>
        <w:jc w:val="center"/>
        <w:rPr>
          <w:b/>
          <w:noProof/>
        </w:rPr>
      </w:pPr>
      <w:bookmarkStart w:id="0" w:name="OLE_LINK16"/>
      <w:bookmarkStart w:id="1" w:name="OLE_LINK17"/>
      <w:r w:rsidRPr="000F6783">
        <w:rPr>
          <w:b/>
          <w:noProof/>
        </w:rPr>
        <w:t>ALĂTURI DE</w:t>
      </w:r>
      <w:bookmarkStart w:id="2" w:name="bookmark2"/>
      <w:bookmarkEnd w:id="2"/>
      <w:r w:rsidR="0057349E" w:rsidRPr="000F6783">
        <w:rPr>
          <w:b/>
          <w:noProof/>
        </w:rPr>
        <w:t xml:space="preserve"> </w:t>
      </w:r>
      <w:r w:rsidRPr="000F6783">
        <w:rPr>
          <w:b/>
          <w:noProof/>
        </w:rPr>
        <w:t>EDWARD</w:t>
      </w:r>
    </w:p>
    <w:p w:rsidR="00F06C78" w:rsidRPr="000F6783" w:rsidRDefault="00F06C78" w:rsidP="000F6783">
      <w:pPr>
        <w:pStyle w:val="RIText"/>
        <w:ind w:firstLine="720"/>
        <w:rPr>
          <w:noProof/>
        </w:rPr>
      </w:pPr>
    </w:p>
    <w:bookmarkEnd w:id="0"/>
    <w:bookmarkEnd w:id="1"/>
    <w:p w:rsidR="00A93EBF" w:rsidRPr="000F6783" w:rsidRDefault="00A93EBF" w:rsidP="000F6783">
      <w:pPr>
        <w:pStyle w:val="RIText"/>
        <w:ind w:firstLine="720"/>
        <w:rPr>
          <w:noProof/>
        </w:rPr>
      </w:pPr>
    </w:p>
    <w:p w:rsidR="00A93EBF" w:rsidRPr="000F6783" w:rsidRDefault="00A93EBF" w:rsidP="000F6783">
      <w:pPr>
        <w:pStyle w:val="RIText"/>
        <w:ind w:firstLine="720"/>
        <w:rPr>
          <w:noProof/>
        </w:rPr>
      </w:pPr>
    </w:p>
    <w:p w:rsidR="00F06C78" w:rsidRPr="000F6783" w:rsidRDefault="00F06C78" w:rsidP="000F6783">
      <w:pPr>
        <w:pStyle w:val="RIText"/>
        <w:ind w:firstLine="720"/>
        <w:rPr>
          <w:noProof/>
        </w:rPr>
      </w:pPr>
    </w:p>
    <w:p w:rsidR="00B84C10" w:rsidRPr="000F6783" w:rsidRDefault="00B84C10" w:rsidP="000F6783">
      <w:pPr>
        <w:pStyle w:val="RITitlu"/>
        <w:numPr>
          <w:ilvl w:val="0"/>
          <w:numId w:val="38"/>
        </w:numPr>
        <w:spacing w:before="0" w:after="0"/>
        <w:rPr>
          <w:rFonts w:ascii="Bookman Old Style" w:hAnsi="Bookman Old Style"/>
          <w:noProof/>
          <w:sz w:val="24"/>
        </w:rPr>
      </w:pPr>
      <w:bookmarkStart w:id="3" w:name="_GoBack"/>
      <w:bookmarkEnd w:id="3"/>
      <w:r w:rsidRPr="000F6783">
        <w:rPr>
          <w:rFonts w:ascii="Bookman Old Style" w:hAnsi="Bookman Old Style"/>
          <w:noProof/>
          <w:sz w:val="24"/>
        </w:rPr>
        <w:lastRenderedPageBreak/>
        <w:t>Rezumat –</w:t>
      </w:r>
    </w:p>
    <w:p w:rsidR="00E5401F" w:rsidRPr="000F6783" w:rsidRDefault="00E5401F" w:rsidP="000F6783">
      <w:pPr>
        <w:pStyle w:val="RIText"/>
        <w:ind w:firstLine="720"/>
        <w:rPr>
          <w:noProof/>
        </w:rPr>
      </w:pPr>
      <w:bookmarkStart w:id="4" w:name="OLE_LINK1"/>
      <w:bookmarkStart w:id="5" w:name="OLE_LINK2"/>
      <w:r w:rsidRPr="000F6783">
        <w:rPr>
          <w:noProof/>
        </w:rPr>
        <w:t xml:space="preserve">Jane Eyre </w:t>
      </w:r>
      <w:bookmarkEnd w:id="4"/>
      <w:bookmarkEnd w:id="5"/>
      <w:r w:rsidRPr="000F6783">
        <w:rPr>
          <w:noProof/>
        </w:rPr>
        <w:t>este o copilă orfană crescută din obligaţie de către o mătuşă, doamna Reed. O servitoare, pe nume Bessie, este singura persoană din anturajul lui Jane care o tratează cu blândeţe, îi spune poveşti seara sau îi cântă. Într</w:t>
      </w:r>
      <w:r w:rsidRPr="000F6783">
        <w:rPr>
          <w:noProof/>
        </w:rPr>
        <w:noBreakHyphen/>
        <w:t>o zi, ca pedeapsă pentru că s</w:t>
      </w:r>
      <w:r w:rsidRPr="000F6783">
        <w:rPr>
          <w:noProof/>
        </w:rPr>
        <w:noBreakHyphen/>
        <w:t>a bătut cu vărul ei, agasantul John Reed, mătuşa o închide în camera roşie, cea în care murise unchiul ei. În timp ce era prizonieră aici, Jane, crezând că vede fantoma unchiului începe să ţipe şi în cele din urmă leşină. Când îşi revine, lângă ea se află Bessie şi gentilul farmacist, domnul Lloyd. Spre încântarea lui Jane, şi susţinut de vărul ei, domnul Lloyd propune ca micuţa să fie trimisă la şcoală în altă parte.</w:t>
      </w:r>
    </w:p>
    <w:p w:rsidR="00E5401F" w:rsidRPr="000F6783" w:rsidRDefault="00E5401F" w:rsidP="000F6783">
      <w:pPr>
        <w:pStyle w:val="RIText"/>
        <w:ind w:firstLine="720"/>
        <w:rPr>
          <w:noProof/>
        </w:rPr>
      </w:pPr>
      <w:r w:rsidRPr="000F6783">
        <w:rPr>
          <w:noProof/>
        </w:rPr>
        <w:t>Odată ajunsă la şcoala Lowood, Jane îşi dă seama că viaţa ei aici este departe de a fi una de vis. Directorul şcolii, domnul Brocklehurst este un om rău, abuziv şi ipocrit. El predică o doctrină a sărăciei şi privaţiunii în faţa elevilor săi, în timp ce, cu fondurile primite pentru şcoală asigură un stil de viaţă îndestulat pentru propria familie. La Lowood, Jane se împrieteneşte cu o tânără, Helen Bums, a cărei atitudine puternică şi în acelaşi timp voinţă ce putea merge până la sacrificiu vizavi de lipsurile din şcoală o ajută, dar o şi nemulţumeşte pe</w:t>
      </w:r>
      <w:r w:rsidR="00935541" w:rsidRPr="000F6783">
        <w:rPr>
          <w:noProof/>
        </w:rPr>
        <w:t xml:space="preserve"> </w:t>
      </w:r>
      <w:r w:rsidRPr="000F6783">
        <w:rPr>
          <w:noProof/>
        </w:rPr>
        <w:t>Jane. O epidemie masivă de tifos pune stăpânire pe internat, în urma căreia Helen îşi pierde viaţa. Această epidemie este cauza pentru care domnul Lowood este nevoit să plece de la conducerea şcolii, el fiind înlocuit cu persoane mai înţelegătoare, fapt ce</w:t>
      </w:r>
      <w:r w:rsidRPr="000F6783">
        <w:rPr>
          <w:noProof/>
        </w:rPr>
        <w:noBreakHyphen/>
        <w:t>i îmbunătăţeşte considerabil viaţa lui Jane. Ea va mai petrece 8 ani la şcoală, 6 ani ca elevă şi încă 2 ani ca profesoară.</w:t>
      </w:r>
    </w:p>
    <w:p w:rsidR="00E5401F" w:rsidRPr="000F6783" w:rsidRDefault="00E5401F" w:rsidP="000F6783">
      <w:pPr>
        <w:pStyle w:val="RIText"/>
        <w:ind w:firstLine="720"/>
        <w:rPr>
          <w:noProof/>
        </w:rPr>
      </w:pPr>
      <w:r w:rsidRPr="000F6783">
        <w:rPr>
          <w:noProof/>
        </w:rPr>
        <w:t>După aceşti ultimi doi ani, Jane, devenind independentă pentru că avea 18 ani, realizează că vrea mai mult de la viaţă şi acceptă o poziţie de guvernantă la conacul Thomfield, unde se ocupă de o fetiţă franţuzoaică orfană plină de energie pe nume Adele. Menajera conacului, doamna Fairfax este cea care conduce treburile. Angajatorul lui Jane la Thomfield, domnul Edward Rochester, este un om puţin atrăgător, misterios, pătimaş, dar foarte cult şi cam cu 20 de ani mai în vârstă. Cu toate astea în sufletul ei începe să încolţească o dragoste secretă.</w:t>
      </w:r>
    </w:p>
    <w:p w:rsidR="00E5401F" w:rsidRPr="000F6783" w:rsidRDefault="00E5401F" w:rsidP="000F6783">
      <w:pPr>
        <w:pStyle w:val="RIText"/>
        <w:ind w:firstLine="720"/>
        <w:rPr>
          <w:noProof/>
        </w:rPr>
      </w:pPr>
      <w:r w:rsidRPr="000F6783">
        <w:rPr>
          <w:noProof/>
        </w:rPr>
        <w:t>Într</w:t>
      </w:r>
      <w:r w:rsidRPr="000F6783">
        <w:rPr>
          <w:noProof/>
        </w:rPr>
        <w:noBreakHyphen/>
        <w:t>o seară ea îl salve</w:t>
      </w:r>
      <w:r w:rsidR="0057349E" w:rsidRPr="000F6783">
        <w:rPr>
          <w:noProof/>
        </w:rPr>
        <w:t>a</w:t>
      </w:r>
      <w:r w:rsidRPr="000F6783">
        <w:rPr>
          <w:noProof/>
        </w:rPr>
        <w:t>ză pe Rochester dintr</w:t>
      </w:r>
      <w:r w:rsidRPr="000F6783">
        <w:rPr>
          <w:noProof/>
        </w:rPr>
        <w:noBreakHyphen/>
        <w:t>un incendiu care, pretinde el, izbucnise din vina unei servitoare bete, Grace Poole. Dar pentru că aceasta continua să lucreze aici, Jane ajunge la concluzia că nu i se spusese adevărul.</w:t>
      </w:r>
    </w:p>
    <w:p w:rsidR="00E5401F" w:rsidRPr="000F6783" w:rsidRDefault="00E5401F" w:rsidP="000F6783">
      <w:pPr>
        <w:pStyle w:val="RIText"/>
        <w:ind w:firstLine="720"/>
        <w:rPr>
          <w:noProof/>
        </w:rPr>
      </w:pPr>
      <w:r w:rsidRPr="000F6783">
        <w:rPr>
          <w:noProof/>
        </w:rPr>
        <w:lastRenderedPageBreak/>
        <w:t>Casa o captiva, dar o şi intriga, mai ales că la etajul al treilea se petrecea ceva ciudat, iar Jane nu avea voie să meargă acolo.</w:t>
      </w:r>
    </w:p>
    <w:p w:rsidR="00E5401F" w:rsidRPr="000F6783" w:rsidRDefault="00E5401F" w:rsidP="000F6783">
      <w:pPr>
        <w:pStyle w:val="RIText"/>
        <w:ind w:firstLine="720"/>
        <w:rPr>
          <w:noProof/>
        </w:rPr>
      </w:pPr>
      <w:r w:rsidRPr="000F6783">
        <w:rPr>
          <w:noProof/>
        </w:rPr>
        <w:t>Conştientă că situaţia socială este o barieră în calea dragostei pe care o nutreşte pentru Edward, Jane este deznădăjduită atunci când Rochester aduce acasă o femeie frumoasă, dar vicioasă – Blanche Ingram. Jane se aşteaptă ca el să o ceară în căsătorie pe Blanche, dar spre marea ei surprindere, cererea îi este adresată ei. Uluită, acceptă propunerea.</w:t>
      </w:r>
    </w:p>
    <w:p w:rsidR="00E5401F" w:rsidRPr="000F6783" w:rsidRDefault="00E5401F" w:rsidP="000F6783">
      <w:pPr>
        <w:pStyle w:val="RIText"/>
        <w:ind w:firstLine="720"/>
        <w:rPr>
          <w:noProof/>
        </w:rPr>
      </w:pPr>
      <w:r w:rsidRPr="000F6783">
        <w:rPr>
          <w:noProof/>
        </w:rPr>
        <w:t>Ziua nunţii soseşte şi, în timp ce Jane şi domnul Rochester se pregătesc să facă schimbul de jurăminte, Richard Mason vine şi dă în vileag faptul că Rochester avea deja o soţie. Mason se prezintă ca fiind fratele soţiei lui Rochester, Bertha Mason. Acesta declară că Bertha se căsătorise cu Rochester pe când el se afla în Jamaica şi că ea este încă în viaţă. Rochester nu contestă cele spuse de domnul Mason şi îi explică lui Jane că Bertha este o femeie nebună, din coloniile engleze, fiind ţinută în taină la castel pentru a nu fi închisă într</w:t>
      </w:r>
      <w:r w:rsidRPr="000F6783">
        <w:rPr>
          <w:noProof/>
        </w:rPr>
        <w:noBreakHyphen/>
        <w:t>un ospiciu.</w:t>
      </w:r>
    </w:p>
    <w:p w:rsidR="00E5401F" w:rsidRPr="000F6783" w:rsidRDefault="00E5401F" w:rsidP="000F6783">
      <w:pPr>
        <w:pStyle w:val="RIText"/>
        <w:ind w:firstLine="720"/>
        <w:rPr>
          <w:noProof/>
        </w:rPr>
      </w:pPr>
      <w:r w:rsidRPr="000F6783">
        <w:rPr>
          <w:noProof/>
        </w:rPr>
        <w:t>La întoarcerea la conac toţi sunt martori la manifestările de nebunie ale Berthei care aleargă în toate direcţiile în patru labe, mârâind ca un animal. Rochester recunoaşte că Bertha era cauza incendiului care izbucnise la conac, precum şi a altor episoade ce fuseseră puse în sarcina servitoarei Grace Poole pe care o plătea ca să aibă grijă de ea. Dându</w:t>
      </w:r>
      <w:r w:rsidRPr="000F6783">
        <w:rPr>
          <w:noProof/>
        </w:rPr>
        <w:noBreakHyphen/>
        <w:t>şi seama că era imposibil să rămână alături de Rochester, Jane fuge de la conac.</w:t>
      </w:r>
    </w:p>
    <w:p w:rsidR="00E5401F" w:rsidRPr="000F6783" w:rsidRDefault="00E5401F" w:rsidP="000F6783">
      <w:pPr>
        <w:pStyle w:val="RIText"/>
        <w:ind w:firstLine="720"/>
        <w:rPr>
          <w:noProof/>
        </w:rPr>
      </w:pPr>
      <w:r w:rsidRPr="000F6783">
        <w:rPr>
          <w:noProof/>
        </w:rPr>
        <w:t>Sleită de puteri şi bolnavă, ajunge la familia Rivers cu care se înrudea. Cei trei fraţi – Diana, Mary şi preotul misionar John o îngrijesc atent şi cu multă căldură. John îi găseşte lui Jane o slujbă la o şcoală de caritate în Morton.</w:t>
      </w:r>
    </w:p>
    <w:p w:rsidR="00E5401F" w:rsidRPr="000F6783" w:rsidRDefault="00E5401F" w:rsidP="000F6783">
      <w:pPr>
        <w:pStyle w:val="RIText"/>
        <w:ind w:firstLine="720"/>
        <w:rPr>
          <w:noProof/>
        </w:rPr>
      </w:pPr>
      <w:r w:rsidRPr="000F6783">
        <w:rPr>
          <w:noProof/>
        </w:rPr>
        <w:t>Într</w:t>
      </w:r>
      <w:r w:rsidRPr="000F6783">
        <w:rPr>
          <w:noProof/>
        </w:rPr>
        <w:noBreakHyphen/>
        <w:t>o zi, spre surprinderea ei îi mărturiseşte că unchiul ei, John Eyre, i</w:t>
      </w:r>
      <w:r w:rsidRPr="000F6783">
        <w:rPr>
          <w:noProof/>
        </w:rPr>
        <w:noBreakHyphen/>
        <w:t>a lăsat moştenire o sumă mare de bani: 20.000 de lire, iar Jane se hotărăşte imediat să împartă banii cu verii ei.</w:t>
      </w:r>
    </w:p>
    <w:p w:rsidR="00E5401F" w:rsidRPr="000F6783" w:rsidRDefault="00E5401F" w:rsidP="000F6783">
      <w:pPr>
        <w:pStyle w:val="RIText"/>
        <w:ind w:firstLine="720"/>
        <w:rPr>
          <w:noProof/>
        </w:rPr>
      </w:pPr>
      <w:r w:rsidRPr="000F6783">
        <w:rPr>
          <w:noProof/>
        </w:rPr>
        <w:t>John decide să călătorească în India ca misionar, şi îi propune lui Jane să îl însoţească, dar nu oricum, ci ca soţie a lui. Jane este de acord să plece în India, însă refuză căsătoria pentru că nu îl iubea. John o presează să se răzgândească şi Jane este aproape să cedeze.</w:t>
      </w:r>
    </w:p>
    <w:p w:rsidR="00E5401F" w:rsidRPr="000F6783" w:rsidRDefault="00E5401F" w:rsidP="000F6783">
      <w:pPr>
        <w:pStyle w:val="RIText"/>
        <w:ind w:firstLine="720"/>
        <w:rPr>
          <w:noProof/>
        </w:rPr>
      </w:pPr>
      <w:r w:rsidRPr="000F6783">
        <w:rPr>
          <w:noProof/>
        </w:rPr>
        <w:t>Dragostea faţă de Rochester o macină. Într</w:t>
      </w:r>
      <w:r w:rsidRPr="000F6783">
        <w:rPr>
          <w:noProof/>
        </w:rPr>
        <w:noBreakHyphen/>
        <w:t>o noapte are impresia că aude vocea lui Rochester că o cheamă Şi îşi dă seama că nu</w:t>
      </w:r>
      <w:r w:rsidRPr="000F6783">
        <w:rPr>
          <w:noProof/>
        </w:rPr>
        <w:noBreakHyphen/>
        <w:t>l poate abandona pe bărbatul pe care îl iubea cu adevărat.</w:t>
      </w:r>
    </w:p>
    <w:p w:rsidR="00E5401F" w:rsidRPr="000F6783" w:rsidRDefault="00E5401F" w:rsidP="000F6783">
      <w:pPr>
        <w:pStyle w:val="RIText"/>
        <w:ind w:firstLine="720"/>
        <w:rPr>
          <w:noProof/>
        </w:rPr>
      </w:pPr>
      <w:r w:rsidRPr="000F6783">
        <w:rPr>
          <w:noProof/>
        </w:rPr>
        <w:lastRenderedPageBreak/>
        <w:t>Jane se întoarce la Thomfield şi află că respectivul conac a ars din temelii, focul fiind pus de Bertha Mason, care şi</w:t>
      </w:r>
      <w:r w:rsidRPr="000F6783">
        <w:rPr>
          <w:noProof/>
        </w:rPr>
        <w:noBreakHyphen/>
        <w:t>a pierdut viaţa în incendiu. Rochester a reuşit să salveze servitorii, dar şi</w:t>
      </w:r>
      <w:r w:rsidRPr="000F6783">
        <w:rPr>
          <w:noProof/>
        </w:rPr>
        <w:noBreakHyphen/>
        <w:t xml:space="preserve">a pierdut vederea şi o mână. Jane pleacă apoi spre </w:t>
      </w:r>
      <w:bookmarkStart w:id="6" w:name="OLE_LINK3"/>
      <w:bookmarkStart w:id="7" w:name="OLE_LINK4"/>
      <w:r w:rsidRPr="000F6783">
        <w:rPr>
          <w:noProof/>
        </w:rPr>
        <w:t xml:space="preserve">noua reşedinţă a lui </w:t>
      </w:r>
      <w:bookmarkEnd w:id="6"/>
      <w:bookmarkEnd w:id="7"/>
      <w:r w:rsidRPr="000F6783">
        <w:rPr>
          <w:noProof/>
        </w:rPr>
        <w:t>Edward</w:t>
      </w:r>
      <w:r w:rsidR="00935541" w:rsidRPr="000F6783">
        <w:rPr>
          <w:noProof/>
        </w:rPr>
        <w:t>,</w:t>
      </w:r>
      <w:r w:rsidRPr="000F6783">
        <w:rPr>
          <w:noProof/>
        </w:rPr>
        <w:t xml:space="preserve"> </w:t>
      </w:r>
      <w:r w:rsidR="00FE1DB5" w:rsidRPr="000F6783">
        <w:rPr>
          <w:noProof/>
        </w:rPr>
        <w:t>Femdean</w:t>
      </w:r>
      <w:r w:rsidRPr="000F6783">
        <w:rPr>
          <w:noProof/>
        </w:rPr>
        <w:t>, unde acesta trăieşte alături de doi servitori, John şi Mary.</w:t>
      </w:r>
    </w:p>
    <w:p w:rsidR="00E5401F" w:rsidRPr="000F6783" w:rsidRDefault="00E5401F" w:rsidP="000F6783">
      <w:pPr>
        <w:pStyle w:val="RITitlu"/>
        <w:spacing w:before="0" w:after="0"/>
        <w:rPr>
          <w:rFonts w:ascii="Bookman Old Style" w:hAnsi="Bookman Old Style"/>
          <w:noProof/>
          <w:sz w:val="24"/>
        </w:rPr>
      </w:pPr>
      <w:bookmarkStart w:id="8" w:name="OLE_LINK7"/>
      <w:bookmarkStart w:id="9" w:name="OLE_LINK8"/>
      <w:bookmarkStart w:id="10" w:name="OLE_LINK11"/>
      <w:bookmarkStart w:id="11" w:name="OLE_LINK12"/>
      <w:bookmarkStart w:id="12" w:name="OLE_LINK13"/>
      <w:r w:rsidRPr="000F6783">
        <w:rPr>
          <w:rFonts w:ascii="Bookman Old Style" w:hAnsi="Bookman Old Style"/>
          <w:noProof/>
          <w:sz w:val="24"/>
        </w:rPr>
        <w:lastRenderedPageBreak/>
        <w:t>Capitolul 1</w:t>
      </w:r>
    </w:p>
    <w:bookmarkEnd w:id="8"/>
    <w:bookmarkEnd w:id="9"/>
    <w:bookmarkEnd w:id="10"/>
    <w:bookmarkEnd w:id="11"/>
    <w:bookmarkEnd w:id="12"/>
    <w:p w:rsidR="00E5401F" w:rsidRPr="000F6783" w:rsidRDefault="00E5401F" w:rsidP="000F6783">
      <w:pPr>
        <w:pStyle w:val="RIText"/>
        <w:ind w:firstLine="720"/>
        <w:rPr>
          <w:noProof/>
        </w:rPr>
      </w:pPr>
      <w:r w:rsidRPr="000F6783">
        <w:rPr>
          <w:noProof/>
        </w:rPr>
        <w:t xml:space="preserve">La </w:t>
      </w:r>
      <w:r w:rsidR="00FE1DB5" w:rsidRPr="000F6783">
        <w:rPr>
          <w:noProof/>
        </w:rPr>
        <w:t>Femdean</w:t>
      </w:r>
      <w:r w:rsidRPr="000F6783">
        <w:rPr>
          <w:noProof/>
        </w:rPr>
        <w:t>, Rochester şi Jane îşi reconstruiesc relaţia şi curând se şi căsătoresc. În final</w:t>
      </w:r>
      <w:r w:rsidR="00AE707C" w:rsidRPr="000F6783">
        <w:rPr>
          <w:noProof/>
        </w:rPr>
        <w:t>ul po</w:t>
      </w:r>
      <w:r w:rsidRPr="000F6783">
        <w:rPr>
          <w:noProof/>
        </w:rPr>
        <w:t>veştii sale, Jane scrie că este căsătorită de 10 ani cu Edward şi că se bucură de armonie în viaţa lor. După doi ani, Rochester îşi recapătă vederea la un ochi şi este capabil să îşi zărească primul copil.</w:t>
      </w:r>
    </w:p>
    <w:p w:rsidR="00E5401F" w:rsidRPr="000F6783" w:rsidRDefault="00E5401F" w:rsidP="000F6783">
      <w:pPr>
        <w:pStyle w:val="RIText"/>
        <w:ind w:firstLine="720"/>
        <w:rPr>
          <w:noProof/>
        </w:rPr>
      </w:pPr>
      <w:r w:rsidRPr="000F6783">
        <w:rPr>
          <w:noProof/>
        </w:rPr>
        <w:t>Cum altfel ar putea să înceapă povestea unei căsnicii</w:t>
      </w:r>
      <w:r w:rsidR="00AE707C" w:rsidRPr="000F6783">
        <w:rPr>
          <w:noProof/>
        </w:rPr>
        <w:t xml:space="preserve"> şi a personajelor din ea, dacă n</w:t>
      </w:r>
      <w:r w:rsidRPr="000F6783">
        <w:rPr>
          <w:noProof/>
        </w:rPr>
        <w:t>u în punctul de pornire? Biserica era goală şi tăcută, cu excepţia preotului, lângă care stătea diaconul. Solemni şi pioşi, nu ne</w:t>
      </w:r>
      <w:r w:rsidRPr="000F6783">
        <w:rPr>
          <w:noProof/>
        </w:rPr>
        <w:noBreakHyphen/>
        <w:t>au răspuns la zâmbete, în timp ce Edward şi cu mine ne apropiam de altar. Clericul ne</w:t>
      </w:r>
      <w:r w:rsidRPr="000F6783">
        <w:rPr>
          <w:noProof/>
        </w:rPr>
        <w:noBreakHyphen/>
        <w:t>a întrebat:</w:t>
      </w:r>
    </w:p>
    <w:p w:rsidR="00E5401F" w:rsidRPr="000F6783" w:rsidRDefault="00E5401F" w:rsidP="000F6783">
      <w:pPr>
        <w:pStyle w:val="RIText"/>
        <w:ind w:firstLine="720"/>
        <w:rPr>
          <w:noProof/>
        </w:rPr>
      </w:pPr>
      <w:r w:rsidRPr="000F6783">
        <w:rPr>
          <w:noProof/>
        </w:rPr>
        <w:t>— Sunteţi perechea care urmează să se cunune în dimineaţa asta?</w:t>
      </w:r>
    </w:p>
    <w:p w:rsidR="00E5401F" w:rsidRPr="000F6783" w:rsidRDefault="00E5401F" w:rsidP="000F6783">
      <w:pPr>
        <w:pStyle w:val="RIText"/>
        <w:ind w:firstLine="720"/>
        <w:rPr>
          <w:noProof/>
        </w:rPr>
      </w:pPr>
      <w:r w:rsidRPr="000F6783">
        <w:rPr>
          <w:noProof/>
        </w:rPr>
        <w:t>— Da, a răspuns Edward, noi suntem.</w:t>
      </w:r>
    </w:p>
    <w:p w:rsidR="00E5401F" w:rsidRPr="000F6783" w:rsidRDefault="00E5401F" w:rsidP="000F6783">
      <w:pPr>
        <w:pStyle w:val="RIText"/>
        <w:ind w:firstLine="720"/>
        <w:rPr>
          <w:noProof/>
        </w:rPr>
      </w:pPr>
      <w:r w:rsidRPr="000F6783">
        <w:rPr>
          <w:noProof/>
        </w:rPr>
        <w:t>De la locul său de onoare, aflat cu un cap mai sus de Edward şi mine, preotul a oficiat ceremonia. După ce ne</w:t>
      </w:r>
      <w:r w:rsidRPr="000F6783">
        <w:rPr>
          <w:noProof/>
        </w:rPr>
        <w:noBreakHyphen/>
        <w:t>a explicat scopul căsniciei şi a întrebat dacă există vreun impediment în calea ei, a făcut o pauză, privind sever spre ochii lipsiţi de vedere ai lui Edward.</w:t>
      </w:r>
    </w:p>
    <w:p w:rsidR="00E5401F" w:rsidRPr="000F6783" w:rsidRDefault="00E5401F" w:rsidP="000F6783">
      <w:pPr>
        <w:pStyle w:val="RIText"/>
        <w:ind w:firstLine="720"/>
        <w:rPr>
          <w:noProof/>
        </w:rPr>
      </w:pPr>
      <w:r w:rsidRPr="000F6783">
        <w:rPr>
          <w:noProof/>
        </w:rPr>
        <w:t>— O iei pe această femeie ca soţie legiuită?</w:t>
      </w:r>
    </w:p>
    <w:p w:rsidR="00E5401F" w:rsidRPr="000F6783" w:rsidRDefault="00E5401F" w:rsidP="000F6783">
      <w:pPr>
        <w:pStyle w:val="RIText"/>
        <w:ind w:firstLine="720"/>
        <w:rPr>
          <w:noProof/>
        </w:rPr>
      </w:pPr>
      <w:r w:rsidRPr="000F6783">
        <w:rPr>
          <w:noProof/>
        </w:rPr>
        <w:t>— Da.</w:t>
      </w:r>
    </w:p>
    <w:p w:rsidR="00E5401F" w:rsidRPr="000F6783" w:rsidRDefault="00E5401F" w:rsidP="000F6783">
      <w:pPr>
        <w:pStyle w:val="RIText"/>
        <w:ind w:firstLine="720"/>
        <w:rPr>
          <w:noProof/>
        </w:rPr>
      </w:pPr>
      <w:r w:rsidRPr="000F6783">
        <w:rPr>
          <w:noProof/>
        </w:rPr>
        <w:t>După rostirea acestor cuvinte, pe chipul lui se citi uşurarea. Viitorul meu soţ îmi aştepta cu nerăbdare legământul.</w:t>
      </w:r>
    </w:p>
    <w:p w:rsidR="00E5401F" w:rsidRPr="000F6783" w:rsidRDefault="00E5401F" w:rsidP="000F6783">
      <w:pPr>
        <w:pStyle w:val="RIText"/>
        <w:ind w:firstLine="720"/>
        <w:rPr>
          <w:noProof/>
        </w:rPr>
      </w:pPr>
      <w:r w:rsidRPr="000F6783">
        <w:rPr>
          <w:noProof/>
        </w:rPr>
        <w:t xml:space="preserve">— Jane </w:t>
      </w:r>
      <w:r w:rsidRPr="000F6783">
        <w:rPr>
          <w:noProof/>
          <w:u w:color="C00000"/>
        </w:rPr>
        <w:t xml:space="preserve">Eyre? Îl iei </w:t>
      </w:r>
      <w:r w:rsidRPr="000F6783">
        <w:rPr>
          <w:noProof/>
        </w:rPr>
        <w:t>pe acest bărbat ca soţ legiuit?</w:t>
      </w:r>
    </w:p>
    <w:p w:rsidR="00E5401F" w:rsidRPr="000F6783" w:rsidRDefault="00E5401F" w:rsidP="000F6783">
      <w:pPr>
        <w:pStyle w:val="RIText"/>
        <w:ind w:firstLine="720"/>
        <w:rPr>
          <w:noProof/>
        </w:rPr>
      </w:pPr>
      <w:r w:rsidRPr="000F6783">
        <w:rPr>
          <w:noProof/>
        </w:rPr>
        <w:t>— Da, am răspuns, cu un uşor zâmbet spre paroh.</w:t>
      </w:r>
    </w:p>
    <w:p w:rsidR="00E5401F" w:rsidRPr="000F6783" w:rsidRDefault="00E5401F" w:rsidP="000F6783">
      <w:pPr>
        <w:pStyle w:val="RIText"/>
        <w:ind w:firstLine="720"/>
        <w:rPr>
          <w:noProof/>
        </w:rPr>
      </w:pPr>
      <w:r w:rsidRPr="000F6783">
        <w:rPr>
          <w:noProof/>
        </w:rPr>
        <w:t>Mi</w:t>
      </w:r>
      <w:r w:rsidRPr="000F6783">
        <w:rPr>
          <w:noProof/>
        </w:rPr>
        <w:noBreakHyphen/>
        <w:t>am privit noul soţ, punându</w:t>
      </w:r>
      <w:r w:rsidRPr="000F6783">
        <w:rPr>
          <w:noProof/>
        </w:rPr>
        <w:noBreakHyphen/>
        <w:t>i pe faţă mâinile tremurătoare, şi i</w:t>
      </w:r>
      <w:r w:rsidRPr="000F6783">
        <w:rPr>
          <w:noProof/>
        </w:rPr>
        <w:noBreakHyphen/>
        <w:t>am călăuzit gura spre a mea. După un sărut scurt şi tandru, ne</w:t>
      </w:r>
      <w:r w:rsidRPr="000F6783">
        <w:rPr>
          <w:noProof/>
        </w:rPr>
        <w:noBreakHyphen/>
        <w:t>am despărţit. Edward îmi luă mâna,” mulţumi clericului cu o înclinare a capului şi mă urmă demn prin scurtul naos al bisericii. Cu inimile uşoare, am ieşit în lumina curată a soarelui de dimineaţă. Când am trecut de colţul clădirii, razele ce străluceau de deasupra orizontului m</w:t>
      </w:r>
      <w:r w:rsidRPr="000F6783">
        <w:rPr>
          <w:noProof/>
        </w:rPr>
        <w:noBreakHyphen/>
        <w:t>au orbit. Edward se opri şi mă strânse la piept. Silueta lui îmi umbrea faţa, iar pantofii mei aproape se desprinseră de iarba înrourată.</w:t>
      </w:r>
    </w:p>
    <w:p w:rsidR="00E5401F" w:rsidRPr="000F6783" w:rsidRDefault="00E5401F" w:rsidP="000F6783">
      <w:pPr>
        <w:pStyle w:val="RIText"/>
        <w:ind w:firstLine="720"/>
        <w:rPr>
          <w:noProof/>
        </w:rPr>
      </w:pPr>
      <w:r w:rsidRPr="000F6783">
        <w:rPr>
          <w:noProof/>
        </w:rPr>
        <w:t>Inima lui Edward îmi bubuia la ureche, în timp ce el mă ţinea în braţe.</w:t>
      </w:r>
    </w:p>
    <w:p w:rsidR="00E5401F" w:rsidRPr="000F6783" w:rsidRDefault="00E5401F" w:rsidP="000F6783">
      <w:pPr>
        <w:pStyle w:val="RIText"/>
        <w:ind w:firstLine="720"/>
        <w:rPr>
          <w:noProof/>
        </w:rPr>
      </w:pPr>
      <w:r w:rsidRPr="000F6783">
        <w:rPr>
          <w:noProof/>
        </w:rPr>
        <w:t>— Jane. Lumina ochilor mei! Mireasa mea înfloritoare, aş dori atât de mult să te sărut din nou</w:t>
      </w:r>
      <w:r w:rsidR="00935541" w:rsidRPr="000F6783">
        <w:rPr>
          <w:noProof/>
        </w:rPr>
        <w:t>...</w:t>
      </w:r>
    </w:p>
    <w:p w:rsidR="00E5401F" w:rsidRPr="000F6783" w:rsidRDefault="00E5401F" w:rsidP="000F6783">
      <w:pPr>
        <w:pStyle w:val="RIText"/>
        <w:ind w:firstLine="720"/>
        <w:rPr>
          <w:noProof/>
        </w:rPr>
      </w:pPr>
      <w:r w:rsidRPr="000F6783">
        <w:rPr>
          <w:noProof/>
        </w:rPr>
        <w:t>Faţa mi se încălzi, când i</w:t>
      </w:r>
      <w:r w:rsidRPr="000F6783">
        <w:rPr>
          <w:noProof/>
        </w:rPr>
        <w:noBreakHyphen/>
        <w:t>am văzut gura căutând</w:t>
      </w:r>
      <w:r w:rsidRPr="000F6783">
        <w:rPr>
          <w:noProof/>
        </w:rPr>
        <w:noBreakHyphen/>
        <w:t xml:space="preserve">o pe a mea. Ardeam de nerăbdare ca buzele să ni se întâlnească, şi în </w:t>
      </w:r>
      <w:r w:rsidRPr="000F6783">
        <w:rPr>
          <w:noProof/>
        </w:rPr>
        <w:lastRenderedPageBreak/>
        <w:t>timp ce eu mă temeam să nu</w:t>
      </w:r>
      <w:r w:rsidRPr="000F6783">
        <w:rPr>
          <w:noProof/>
        </w:rPr>
        <w:noBreakHyphen/>
        <w:t>i produc vreo durere, îmbrăţişarea lui Edward mă ameninţa cu o intensitate de care aflasem cât era de capabil, dar până acum n</w:t>
      </w:r>
      <w:r w:rsidRPr="000F6783">
        <w:rPr>
          <w:noProof/>
        </w:rPr>
        <w:noBreakHyphen/>
        <w:t>o înţelesesem niciodată. Îmi dădu drumul şi</w:t>
      </w:r>
      <w:r w:rsidRPr="000F6783">
        <w:rPr>
          <w:noProof/>
        </w:rPr>
        <w:noBreakHyphen/>
        <w:t>mi mângâie obrazul şi buza de jos cu degetul mare.</w:t>
      </w:r>
    </w:p>
    <w:p w:rsidR="00E5401F" w:rsidRPr="000F6783" w:rsidRDefault="00E5401F" w:rsidP="000F6783">
      <w:pPr>
        <w:pStyle w:val="RIText"/>
        <w:ind w:firstLine="720"/>
        <w:rPr>
          <w:noProof/>
        </w:rPr>
      </w:pPr>
      <w:r w:rsidRPr="000F6783">
        <w:rPr>
          <w:noProof/>
        </w:rPr>
        <w:t>— Jane, trebuie să am grijă cu tine. Acum, că eşti soţia mea, îmi poţi porunci să plec şi mă voi supune, dar numai pentru o clipă. Tu eşti tovarăşa mea de suflet şi vom depinde unul de altul în toate privinţele! De</w:t>
      </w:r>
      <w:r w:rsidRPr="000F6783">
        <w:rPr>
          <w:noProof/>
        </w:rPr>
        <w:noBreakHyphen/>
        <w:t>acum, vei sta cu mine. Da, Jane?</w:t>
      </w:r>
    </w:p>
    <w:p w:rsidR="00E5401F" w:rsidRPr="000F6783" w:rsidRDefault="00E5401F" w:rsidP="000F6783">
      <w:pPr>
        <w:pStyle w:val="RIText"/>
        <w:ind w:firstLine="720"/>
        <w:rPr>
          <w:noProof/>
        </w:rPr>
      </w:pPr>
      <w:r w:rsidRPr="000F6783">
        <w:rPr>
          <w:noProof/>
        </w:rPr>
        <w:t>— Trebuie.</w:t>
      </w:r>
    </w:p>
    <w:p w:rsidR="00E5401F" w:rsidRPr="000F6783" w:rsidRDefault="00E5401F" w:rsidP="000F6783">
      <w:pPr>
        <w:pStyle w:val="RIText"/>
        <w:ind w:firstLine="720"/>
        <w:rPr>
          <w:noProof/>
        </w:rPr>
      </w:pPr>
      <w:r w:rsidRPr="000F6783">
        <w:rPr>
          <w:noProof/>
        </w:rPr>
        <w:t>Am renunţat rapid la tonul stoic, când am văzut expresia abătută pe care o adusese pe chipul iubitului meu. Era insuportabil să privesc aceaşi faţă pe care mi se ceruse s</w:t>
      </w:r>
      <w:r w:rsidRPr="000F6783">
        <w:rPr>
          <w:noProof/>
        </w:rPr>
        <w:noBreakHyphen/>
        <w:t>o examinez prima oară când îl găsisem pe Edward, singur, cu câteva zile în urmă, privind fără vedere împrejurimile de pe treptele Conacului Femdean.</w:t>
      </w:r>
    </w:p>
    <w:p w:rsidR="00E5401F" w:rsidRPr="000F6783" w:rsidRDefault="00E5401F" w:rsidP="000F6783">
      <w:pPr>
        <w:pStyle w:val="RIText"/>
        <w:ind w:firstLine="720"/>
        <w:rPr>
          <w:noProof/>
        </w:rPr>
      </w:pPr>
      <w:r w:rsidRPr="000F6783">
        <w:rPr>
          <w:noProof/>
        </w:rPr>
        <w:t>În seara întoarcerii mele la el, stătea cu ochii spre coroanele copacilor, fără să ştie nici de prezenţa mea, nici că venisem cu gândul de a</w:t>
      </w:r>
      <w:r w:rsidRPr="000F6783">
        <w:rPr>
          <w:noProof/>
        </w:rPr>
        <w:noBreakHyphen/>
        <w:t>i rămâne alături în orişice împrejurare. Ca mireasă a lui, refuzam să</w:t>
      </w:r>
      <w:r w:rsidRPr="000F6783">
        <w:rPr>
          <w:noProof/>
        </w:rPr>
        <w:noBreakHyphen/>
        <w:t>i mai aduc vreodată pe chip cea mai mică umbră de singurătate.</w:t>
      </w:r>
    </w:p>
    <w:p w:rsidR="00E5401F" w:rsidRPr="000F6783" w:rsidRDefault="00E5401F" w:rsidP="000F6783">
      <w:pPr>
        <w:pStyle w:val="RIText"/>
        <w:ind w:firstLine="720"/>
        <w:rPr>
          <w:noProof/>
        </w:rPr>
      </w:pPr>
      <w:r w:rsidRPr="000F6783">
        <w:rPr>
          <w:noProof/>
        </w:rPr>
        <w:t>L-am cuprins cu braţele pe după talie şi, când am ridicat faţa spre figura lui, i</w:t>
      </w:r>
      <w:r w:rsidRPr="000F6783">
        <w:rPr>
          <w:noProof/>
        </w:rPr>
        <w:noBreakHyphen/>
        <w:t>am văzut o lucire umedă în ochiul mai puţin vătămat, tocmai când o absorbeau genele lui negre. Un surâs nesigur apăru pe gura cândva austeră, în timp ce</w:t>
      </w:r>
      <w:r w:rsidRPr="000F6783">
        <w:rPr>
          <w:noProof/>
        </w:rPr>
        <w:noBreakHyphen/>
        <w:t>i şopteam:</w:t>
      </w:r>
    </w:p>
    <w:p w:rsidR="00E5401F" w:rsidRPr="000F6783" w:rsidRDefault="00E5401F" w:rsidP="000F6783">
      <w:pPr>
        <w:pStyle w:val="RIText"/>
        <w:ind w:firstLine="720"/>
        <w:rPr>
          <w:noProof/>
        </w:rPr>
      </w:pPr>
      <w:r w:rsidRPr="000F6783">
        <w:rPr>
          <w:noProof/>
        </w:rPr>
        <w:t>— Iubitul meu, sunt mireasa ta, cea mai bună confidentă, îngrijitoarea ta, şi n</w:t>
      </w:r>
      <w:r w:rsidRPr="000F6783">
        <w:rPr>
          <w:noProof/>
        </w:rPr>
        <w:noBreakHyphen/>
        <w:t>am să te părăsesc niciodată, atâta vreme cât ai suflare în plămâni ca să mă chemi lângă tine.</w:t>
      </w:r>
    </w:p>
    <w:p w:rsidR="00E5401F" w:rsidRPr="000F6783" w:rsidRDefault="00E5401F" w:rsidP="000F6783">
      <w:pPr>
        <w:pStyle w:val="RIText"/>
        <w:ind w:firstLine="720"/>
        <w:rPr>
          <w:noProof/>
        </w:rPr>
      </w:pPr>
      <w:r w:rsidRPr="000F6783">
        <w:rPr>
          <w:noProof/>
        </w:rPr>
        <w:t>Oftând, Edward mi se alătură:</w:t>
      </w:r>
    </w:p>
    <w:p w:rsidR="00E5401F" w:rsidRPr="000F6783" w:rsidRDefault="00E5401F" w:rsidP="000F6783">
      <w:pPr>
        <w:pStyle w:val="RIText"/>
        <w:ind w:firstLine="720"/>
        <w:rPr>
          <w:noProof/>
        </w:rPr>
      </w:pPr>
      <w:r w:rsidRPr="000F6783">
        <w:rPr>
          <w:noProof/>
        </w:rPr>
        <w:t>— Eşti o minune. Uneori, în prezenţa ta, mă simt din nou întreg.</w:t>
      </w:r>
    </w:p>
    <w:p w:rsidR="00E5401F" w:rsidRPr="000F6783" w:rsidRDefault="00E5401F" w:rsidP="000F6783">
      <w:pPr>
        <w:pStyle w:val="RIText"/>
        <w:ind w:firstLine="720"/>
        <w:rPr>
          <w:noProof/>
        </w:rPr>
      </w:pPr>
      <w:r w:rsidRPr="000F6783">
        <w:rPr>
          <w:noProof/>
        </w:rPr>
        <w:t>— Recunoşti deja că ai nevoie de mine. Sunt în avantaj.</w:t>
      </w:r>
    </w:p>
    <w:p w:rsidR="00E5401F" w:rsidRPr="000F6783" w:rsidRDefault="00E5401F" w:rsidP="000F6783">
      <w:pPr>
        <w:pStyle w:val="RIText"/>
        <w:ind w:firstLine="720"/>
        <w:rPr>
          <w:noProof/>
        </w:rPr>
      </w:pPr>
      <w:r w:rsidRPr="000F6783">
        <w:rPr>
          <w:noProof/>
        </w:rPr>
        <w:t>Edward se încruntă în glumă, ridicând din umăr.</w:t>
      </w:r>
    </w:p>
    <w:p w:rsidR="00E5401F" w:rsidRPr="000F6783" w:rsidRDefault="00E5401F" w:rsidP="000F6783">
      <w:pPr>
        <w:pStyle w:val="RIText"/>
        <w:ind w:firstLine="720"/>
        <w:rPr>
          <w:noProof/>
        </w:rPr>
      </w:pPr>
      <w:r w:rsidRPr="000F6783">
        <w:rPr>
          <w:noProof/>
        </w:rPr>
        <w:t>— Aha, rolul de soţie nu se află dincolo de imaginaţia ta, teamă mi</w:t>
      </w:r>
      <w:r w:rsidRPr="000F6783">
        <w:rPr>
          <w:noProof/>
        </w:rPr>
        <w:noBreakHyphen/>
        <w:t>e. Voi fi atent la farmecele tale, vrăjitoareo!</w:t>
      </w:r>
    </w:p>
    <w:p w:rsidR="00E5401F" w:rsidRPr="000F6783" w:rsidRDefault="00E5401F" w:rsidP="000F6783">
      <w:pPr>
        <w:pStyle w:val="RIText"/>
        <w:ind w:firstLine="720"/>
        <w:rPr>
          <w:noProof/>
        </w:rPr>
      </w:pPr>
      <w:r w:rsidRPr="000F6783">
        <w:rPr>
          <w:noProof/>
        </w:rPr>
        <w:t>Am râs, şi vă pot spune că era un râs de soi nou. Simţeam în mine o căldură dulce, care se întindea din creştetul capului cuprins de furnicături până</w:t>
      </w:r>
      <w:r w:rsidRPr="000F6783">
        <w:rPr>
          <w:noProof/>
        </w:rPr>
        <w:noBreakHyphen/>
        <w:t xml:space="preserve">n vârfurile picioarelor, şi am presupus că niciodată nu voi mai redeveni Jane cea veche. Doamna Rochester. Ce ciudat şi atrăgător îmi sunau acele cuvinte! Eram în acelaşi timp recunoscătoare şi uluită că întreaga </w:t>
      </w:r>
      <w:r w:rsidRPr="000F6783">
        <w:rPr>
          <w:noProof/>
        </w:rPr>
        <w:lastRenderedPageBreak/>
        <w:t>ceremonie se terminase atât de repede, iar viitorul meu era complet schimbat. Eram pur şi simplu cea mai mulţumită tânără mireasă din Anglia, în acea zi de iunie.</w:t>
      </w:r>
    </w:p>
    <w:p w:rsidR="00E5401F" w:rsidRPr="000F6783" w:rsidRDefault="00E5401F" w:rsidP="000F6783">
      <w:pPr>
        <w:pStyle w:val="RIText"/>
        <w:ind w:firstLine="720"/>
        <w:rPr>
          <w:noProof/>
        </w:rPr>
      </w:pPr>
      <w:r w:rsidRPr="000F6783">
        <w:rPr>
          <w:noProof/>
        </w:rPr>
        <w:t>În zilele dinaintea nunţii, m</w:t>
      </w:r>
      <w:r w:rsidRPr="000F6783">
        <w:rPr>
          <w:noProof/>
        </w:rPr>
        <w:noBreakHyphen/>
        <w:t>am gândit cum îşi achitase Edward datoria pentru a</w:t>
      </w:r>
      <w:r w:rsidRPr="000F6783">
        <w:rPr>
          <w:noProof/>
        </w:rPr>
        <w:noBreakHyphen/>
        <w:t>mi fi înşelat firea încrezătoare, îmi era greu să</w:t>
      </w:r>
      <w:r w:rsidRPr="000F6783">
        <w:rPr>
          <w:noProof/>
        </w:rPr>
        <w:noBreakHyphen/>
        <w:t>i îndur pierderea unui ochi şi orbirea celuilalt, în vreme ce mutilarea mâinii stângi era de asemenea foarte tristă. Fostele diversiuni ale acceselor lui de poftă şi lăcomie erau înlocuite de regretul sincer al soţului meu reformat. Furia, durerea şi umilinţa dragului meu Edward aveau să se calmeze curând, cu ajutorul atenţiei mele mărinimoase, consideraţiei pasionale şi companiei zilnice. Avea să redevină acelaşi stăpân de fortăreaţă Pe care ajunsesem să</w:t>
      </w:r>
      <w:r w:rsidRPr="000F6783">
        <w:rPr>
          <w:noProof/>
        </w:rPr>
        <w:noBreakHyphen/>
        <w:t>l stimez şi să</w:t>
      </w:r>
      <w:r w:rsidRPr="000F6783">
        <w:rPr>
          <w:noProof/>
        </w:rPr>
        <w:noBreakHyphen/>
        <w:t>l ador. Fără niciun balamuc secret pe care să</w:t>
      </w:r>
      <w:r w:rsidRPr="000F6783">
        <w:rPr>
          <w:noProof/>
        </w:rPr>
        <w:noBreakHyphen/>
        <w:t>l ascundă, se putea dezvălui pe deplin ca un om plin de empatie şi compasiune.</w:t>
      </w:r>
    </w:p>
    <w:p w:rsidR="00E5401F" w:rsidRPr="000F6783" w:rsidRDefault="00E5401F" w:rsidP="000F6783">
      <w:pPr>
        <w:pStyle w:val="RIText"/>
        <w:ind w:firstLine="720"/>
        <w:rPr>
          <w:noProof/>
        </w:rPr>
      </w:pPr>
      <w:r w:rsidRPr="000F6783">
        <w:rPr>
          <w:noProof/>
        </w:rPr>
        <w:t>Edward Rochester nu mai era soţul Berthei Mason – epava de la Thomfield Hali. Fusese eliberat din rolul de pion într</w:t>
      </w:r>
      <w:r w:rsidRPr="000F6783">
        <w:rPr>
          <w:noProof/>
        </w:rPr>
        <w:noBreakHyphen/>
        <w:t>o intrigă a poftei şi a lăcomiei instigată de tatăl şi fratele lui. Îl păcăliseră să se însoare cu o frumuseţe morbidă dintr</w:t>
      </w:r>
      <w:r w:rsidRPr="000F6783">
        <w:rPr>
          <w:noProof/>
        </w:rPr>
        <w:noBreakHyphen/>
        <w:t>o familie cu antecedente de nebunie. Prima doamnă Rochester nu</w:t>
      </w:r>
      <w:r w:rsidRPr="000F6783">
        <w:rPr>
          <w:noProof/>
        </w:rPr>
        <w:noBreakHyphen/>
        <w:t>şi mai putea ispiti soţul să uite de firea lui sinceră şi cinstită, credincioasă şi filantropică, îşi nimicise prezenţa de torţionară tăcută cu mâna ei, prin propria ei voinţă, în focul care devorase Thomfield Hali. După nuntă, m</w:t>
      </w:r>
      <w:r w:rsidRPr="000F6783">
        <w:rPr>
          <w:noProof/>
        </w:rPr>
        <w:noBreakHyphen/>
        <w:t>am rugat la porţile bisericii să</w:t>
      </w:r>
      <w:r w:rsidRPr="000F6783">
        <w:rPr>
          <w:noProof/>
        </w:rPr>
        <w:noBreakHyphen/>
        <w:t>şi găsească în cer un loc potrivit şi mântuirea sufletului. Vai, alte amintiri hidoase nu mai existau pentru o zi atât de fericită!</w:t>
      </w:r>
    </w:p>
    <w:p w:rsidR="00E5401F" w:rsidRPr="000F6783" w:rsidRDefault="00E5401F" w:rsidP="000F6783">
      <w:pPr>
        <w:pStyle w:val="RIText"/>
        <w:ind w:firstLine="720"/>
        <w:rPr>
          <w:noProof/>
        </w:rPr>
      </w:pPr>
      <w:r w:rsidRPr="000F6783">
        <w:rPr>
          <w:noProof/>
        </w:rPr>
        <w:t>Revin adesea la amintirea primului nostru drum cu trăsura, ca soţ şi soţie: ne</w:t>
      </w:r>
      <w:r w:rsidRPr="000F6783">
        <w:rPr>
          <w:noProof/>
        </w:rPr>
        <w:noBreakHyphen/>
        <w:t>am urcat în mica noastră cabrioletă, iar eu am mânat iapa castanie înapoi la Conacul Femdean. Edward m</w:t>
      </w:r>
      <w:r w:rsidRPr="000F6783">
        <w:rPr>
          <w:noProof/>
        </w:rPr>
        <w:noBreakHyphen/>
        <w:t>a cuprins cu braţul de talie şi a spus:</w:t>
      </w:r>
    </w:p>
    <w:p w:rsidR="00E5401F" w:rsidRPr="000F6783" w:rsidRDefault="00E5401F" w:rsidP="000F6783">
      <w:pPr>
        <w:pStyle w:val="RIText"/>
        <w:ind w:firstLine="720"/>
        <w:rPr>
          <w:noProof/>
        </w:rPr>
      </w:pPr>
      <w:r w:rsidRPr="000F6783">
        <w:rPr>
          <w:noProof/>
        </w:rPr>
        <w:t>— Janet. Când ajungem acasă, aş dori să le dai asta lui Mary şi John, pentru bunătatea cu care m</w:t>
      </w:r>
      <w:r w:rsidRPr="000F6783">
        <w:rPr>
          <w:noProof/>
        </w:rPr>
        <w:noBreakHyphen/>
        <w:t>au slujit.</w:t>
      </w:r>
    </w:p>
    <w:p w:rsidR="00E5401F" w:rsidRPr="000F6783" w:rsidRDefault="00E5401F" w:rsidP="000F6783">
      <w:pPr>
        <w:pStyle w:val="RIText"/>
        <w:ind w:firstLine="720"/>
        <w:rPr>
          <w:noProof/>
        </w:rPr>
      </w:pPr>
      <w:r w:rsidRPr="000F6783">
        <w:rPr>
          <w:noProof/>
        </w:rPr>
        <w:t>Am luat din mâna lui o hârtie de cinci lire sterline, vârând</w:t>
      </w:r>
      <w:r w:rsidRPr="000F6783">
        <w:rPr>
          <w:noProof/>
        </w:rPr>
        <w:noBreakHyphen/>
        <w:t>o în buzunarul rochiei. Eram mulţumită să văd că firea mea generoasă influenţa deja tendinţa spre meschinărie a omului de lângă mi</w:t>
      </w:r>
      <w:r w:rsidR="00AE707C" w:rsidRPr="000F6783">
        <w:rPr>
          <w:noProof/>
        </w:rPr>
        <w:t>ne, când de la ceremonia nupţial</w:t>
      </w:r>
      <w:r w:rsidRPr="000F6783">
        <w:rPr>
          <w:noProof/>
        </w:rPr>
        <w:t>ă nu trecuseră decât zece minute!</w:t>
      </w:r>
    </w:p>
    <w:p w:rsidR="00E5401F" w:rsidRPr="000F6783" w:rsidRDefault="00E5401F" w:rsidP="000F6783">
      <w:pPr>
        <w:pStyle w:val="RIText"/>
        <w:ind w:firstLine="720"/>
        <w:rPr>
          <w:noProof/>
        </w:rPr>
      </w:pPr>
      <w:r w:rsidRPr="000F6783">
        <w:rPr>
          <w:noProof/>
        </w:rPr>
        <w:t>— Îţi mulţumesc, domnişoară Eyre</w:t>
      </w:r>
      <w:r w:rsidR="00935541" w:rsidRPr="000F6783">
        <w:rPr>
          <w:noProof/>
        </w:rPr>
        <w:t>...</w:t>
      </w:r>
      <w:r w:rsidRPr="000F6783">
        <w:rPr>
          <w:noProof/>
        </w:rPr>
        <w:t xml:space="preserve"> Scuză</w:t>
      </w:r>
      <w:r w:rsidRPr="000F6783">
        <w:rPr>
          <w:noProof/>
        </w:rPr>
        <w:noBreakHyphen/>
        <w:t>mi greşeala! Ar trebui să</w:t>
      </w:r>
      <w:r w:rsidRPr="000F6783">
        <w:rPr>
          <w:noProof/>
        </w:rPr>
        <w:noBreakHyphen/>
        <w:t>ţi spun doamnă Edward Fairfax Rochester. Te</w:t>
      </w:r>
      <w:r w:rsidRPr="000F6783">
        <w:rPr>
          <w:noProof/>
        </w:rPr>
        <w:noBreakHyphen/>
        <w:t xml:space="preserve">ai </w:t>
      </w:r>
      <w:r w:rsidRPr="000F6783">
        <w:rPr>
          <w:noProof/>
        </w:rPr>
        <w:lastRenderedPageBreak/>
        <w:t>obişnuit deja cu acest nume? Aţi exersat în secret semnătura? Tânjesc să</w:t>
      </w:r>
      <w:r w:rsidRPr="000F6783">
        <w:rPr>
          <w:noProof/>
        </w:rPr>
        <w:noBreakHyphen/>
        <w:t>ţi văd faţa de mireasă.</w:t>
      </w:r>
    </w:p>
    <w:p w:rsidR="00E5401F" w:rsidRPr="000F6783" w:rsidRDefault="00E5401F" w:rsidP="000F6783">
      <w:pPr>
        <w:pStyle w:val="RIText"/>
        <w:ind w:firstLine="720"/>
        <w:rPr>
          <w:noProof/>
        </w:rPr>
      </w:pPr>
      <w:r w:rsidRPr="000F6783">
        <w:rPr>
          <w:noProof/>
        </w:rPr>
        <w:t>Domnul Rochester întinse mâna teafără, iar eu i</w:t>
      </w:r>
      <w:r w:rsidRPr="000F6783">
        <w:rPr>
          <w:noProof/>
        </w:rPr>
        <w:noBreakHyphen/>
        <w:t>am condus</w:t>
      </w:r>
      <w:r w:rsidRPr="000F6783">
        <w:rPr>
          <w:noProof/>
        </w:rPr>
        <w:noBreakHyphen/>
        <w:t>o la bărbia mea, pe care o ciupi uşurel. Îmi scăpă un chicotit şăgalnic, iar Edward zâmbi ca un copil care descoperă ascunzătoarea unei făpturi de poveste.</w:t>
      </w:r>
    </w:p>
    <w:p w:rsidR="00E5401F" w:rsidRPr="000F6783" w:rsidRDefault="00AE707C" w:rsidP="000F6783">
      <w:pPr>
        <w:pStyle w:val="RIText"/>
        <w:ind w:firstLine="720"/>
        <w:rPr>
          <w:noProof/>
        </w:rPr>
      </w:pPr>
      <w:r w:rsidRPr="000F6783">
        <w:rPr>
          <w:noProof/>
        </w:rPr>
        <w:t>— Ah, ce bine e!</w:t>
      </w:r>
      <w:r w:rsidR="00E5401F" w:rsidRPr="000F6783">
        <w:rPr>
          <w:noProof/>
        </w:rPr>
        <w:t xml:space="preserve"> Aerul este curat şi înviorător. Chiar şi atât de devreme, dimineaţa, briza e suportabilă, şi simt cum inima mi se eliberează din lanţurile cele vechi. Jane, vrei să</w:t>
      </w:r>
      <w:r w:rsidR="00E5401F" w:rsidRPr="000F6783">
        <w:rPr>
          <w:noProof/>
        </w:rPr>
        <w:noBreakHyphen/>
        <w:t>mi mai vorbeşti? Mă agăţ de vocea aceea sigură şi puternică. La ce te gândeşti? Te implor, insistă Edward, prinzându</w:t>
      </w:r>
      <w:r w:rsidR="00E5401F" w:rsidRPr="000F6783">
        <w:rPr>
          <w:noProof/>
        </w:rPr>
        <w:noBreakHyphen/>
        <w:t>mă de mijloc ca să mă tragă spre el.</w:t>
      </w:r>
    </w:p>
    <w:p w:rsidR="00E5401F" w:rsidRPr="000F6783" w:rsidRDefault="00E5401F" w:rsidP="000F6783">
      <w:pPr>
        <w:pStyle w:val="RIText"/>
        <w:ind w:firstLine="720"/>
        <w:rPr>
          <w:noProof/>
        </w:rPr>
      </w:pPr>
      <w:r w:rsidRPr="000F6783">
        <w:rPr>
          <w:noProof/>
        </w:rPr>
        <w:t xml:space="preserve">— Domnule </w:t>
      </w:r>
      <w:r w:rsidRPr="000F6783">
        <w:rPr>
          <w:noProof/>
          <w:u w:color="C00000"/>
        </w:rPr>
        <w:t xml:space="preserve">Rochester! Încerc să </w:t>
      </w:r>
      <w:r w:rsidRPr="000F6783">
        <w:rPr>
          <w:noProof/>
        </w:rPr>
        <w:t>ajungem cu bine acasă! Te rog, dă</w:t>
      </w:r>
      <w:r w:rsidRPr="000F6783">
        <w:rPr>
          <w:noProof/>
        </w:rPr>
        <w:noBreakHyphen/>
        <w:t>mi drumul! m</w:t>
      </w:r>
      <w:r w:rsidRPr="000F6783">
        <w:rPr>
          <w:noProof/>
        </w:rPr>
        <w:noBreakHyphen/>
        <w:t>am ferit eu, ca în joacă. Dar, la drept vorbind, mâna lui care</w:t>
      </w:r>
      <w:r w:rsidRPr="000F6783">
        <w:rPr>
          <w:noProof/>
        </w:rPr>
        <w:noBreakHyphen/>
        <w:t>mi stăruia pe trup începea să</w:t>
      </w:r>
      <w:r w:rsidRPr="000F6783">
        <w:rPr>
          <w:noProof/>
        </w:rPr>
        <w:noBreakHyphen/>
        <w:t>mi stârnească simţurile şi abia dacă</w:t>
      </w:r>
      <w:r w:rsidRPr="000F6783">
        <w:rPr>
          <w:noProof/>
        </w:rPr>
        <w:noBreakHyphen/>
        <w:t>mi dădea puţină siguranţă faptul că nu putea să</w:t>
      </w:r>
      <w:r w:rsidRPr="000F6783">
        <w:rPr>
          <w:noProof/>
        </w:rPr>
        <w:noBreakHyphen/>
        <w:t>mi vadă zâmbetul. Edward îşi retrase mâna, şi i</w:t>
      </w:r>
      <w:r w:rsidRPr="000F6783">
        <w:rPr>
          <w:noProof/>
        </w:rPr>
        <w:noBreakHyphen/>
        <w:t>am simţit profund lipsa, dar mă temeam să i</w:t>
      </w:r>
      <w:r w:rsidRPr="000F6783">
        <w:rPr>
          <w:noProof/>
        </w:rPr>
        <w:noBreakHyphen/>
        <w:t>o cer înapoi, ca să nu mă ia drept vicleană sau prea nerăbdătoare.</w:t>
      </w:r>
    </w:p>
    <w:p w:rsidR="00E5401F" w:rsidRPr="000F6783" w:rsidRDefault="00E5401F" w:rsidP="000F6783">
      <w:pPr>
        <w:pStyle w:val="RIText"/>
        <w:ind w:firstLine="720"/>
        <w:rPr>
          <w:noProof/>
        </w:rPr>
      </w:pPr>
      <w:r w:rsidRPr="000F6783">
        <w:rPr>
          <w:noProof/>
        </w:rPr>
        <w:t>— Ar trebui să</w:t>
      </w:r>
      <w:r w:rsidRPr="000F6783">
        <w:rPr>
          <w:noProof/>
        </w:rPr>
        <w:noBreakHyphen/>
        <w:t>mi măsor cuvintele înainte de a fi rostite. Însă mă enervezi aşa de tare, Edward</w:t>
      </w:r>
      <w:r w:rsidR="00935541" w:rsidRPr="000F6783">
        <w:rPr>
          <w:noProof/>
        </w:rPr>
        <w:t>...</w:t>
      </w:r>
      <w:r w:rsidRPr="000F6783">
        <w:rPr>
          <w:noProof/>
        </w:rPr>
        <w:t xml:space="preserve"> Da, sunt în delir de bucurie. Fac mari eforturi ca să</w:t>
      </w:r>
      <w:r w:rsidRPr="000F6783">
        <w:rPr>
          <w:noProof/>
        </w:rPr>
        <w:noBreakHyphen/>
        <w:t>mi păstrez calmul. În visele mele, când eram la şcoala sătească din Morton, îmi imaginam că eram sincer împreună, în hoinărelile mele nocturne. Visele erau singura mea alinare.</w:t>
      </w:r>
    </w:p>
    <w:p w:rsidR="00E5401F" w:rsidRPr="000F6783" w:rsidRDefault="00E5401F" w:rsidP="000F6783">
      <w:pPr>
        <w:pStyle w:val="RIText"/>
        <w:ind w:firstLine="720"/>
        <w:rPr>
          <w:noProof/>
        </w:rPr>
      </w:pPr>
      <w:r w:rsidRPr="000F6783">
        <w:rPr>
          <w:noProof/>
        </w:rPr>
        <w:t xml:space="preserve">De fapt, căutam instrucţiuni, dar soţul meu nu mi le </w:t>
      </w:r>
      <w:r w:rsidR="00FE1DB5" w:rsidRPr="000F6783">
        <w:rPr>
          <w:noProof/>
        </w:rPr>
        <w:t>o</w:t>
      </w:r>
      <w:r w:rsidRPr="000F6783">
        <w:rPr>
          <w:noProof/>
        </w:rPr>
        <w:t>ferea</w:t>
      </w:r>
      <w:r w:rsidR="00FE1DB5" w:rsidRPr="000F6783">
        <w:rPr>
          <w:noProof/>
        </w:rPr>
        <w:t>.</w:t>
      </w:r>
      <w:r w:rsidRPr="000F6783">
        <w:rPr>
          <w:noProof/>
        </w:rPr>
        <w:t xml:space="preserve"> Actul fizic al consumării mariajului nu mă îmspăimânta, tocmai, dar mă intimida. Nu ştiam dacă aveam să mă desfăt în torentul de emoţii şi senzaţii. Cea mai profundă întrebare era: cum să</w:t>
      </w:r>
      <w:r w:rsidRPr="000F6783">
        <w:rPr>
          <w:noProof/>
        </w:rPr>
        <w:noBreakHyphen/>
        <w:t>mi mulţumesc soţul? Necunoscând îndatoririle unei mirese şi neavând cui pune întrebări, plănuiam să</w:t>
      </w:r>
      <w:r w:rsidRPr="000F6783">
        <w:rPr>
          <w:noProof/>
        </w:rPr>
        <w:noBreakHyphen/>
        <w:t>mi folosesc instinctele ca pe o hartă, pe parcursul activităţilor din seara care urma.</w:t>
      </w:r>
    </w:p>
    <w:p w:rsidR="00E5401F" w:rsidRPr="000F6783" w:rsidRDefault="00E5401F" w:rsidP="000F6783">
      <w:pPr>
        <w:pStyle w:val="RIText"/>
        <w:ind w:firstLine="720"/>
        <w:rPr>
          <w:noProof/>
        </w:rPr>
      </w:pPr>
      <w:r w:rsidRPr="000F6783">
        <w:rPr>
          <w:noProof/>
        </w:rPr>
        <w:t>Edward rămăsese tăcut şi părea cufundat adânc în visare. Mi</w:t>
      </w:r>
      <w:r w:rsidRPr="000F6783">
        <w:rPr>
          <w:noProof/>
        </w:rPr>
        <w:noBreakHyphen/>
        <w:t>am simţit inima tresărind, ca şi cum ar fi lovit</w:t>
      </w:r>
      <w:r w:rsidRPr="000F6783">
        <w:rPr>
          <w:noProof/>
        </w:rPr>
        <w:noBreakHyphen/>
        <w:t>o un stol de săgeţi. Ce mărturisisem? Mă întrebam dacă soţul meu, atât de cunoscător în cele lumeşti, îmi putea înţelege inocenţa; era aşa de departe de o asemenea situaţie</w:t>
      </w:r>
      <w:r w:rsidR="00935541" w:rsidRPr="000F6783">
        <w:rPr>
          <w:noProof/>
        </w:rPr>
        <w:t>...</w:t>
      </w:r>
      <w:r w:rsidRPr="000F6783">
        <w:rPr>
          <w:noProof/>
        </w:rPr>
        <w:t xml:space="preserve"> Am început să turui, comentând peisajele.</w:t>
      </w:r>
    </w:p>
    <w:p w:rsidR="00E5401F" w:rsidRPr="000F6783" w:rsidRDefault="00E5401F" w:rsidP="000F6783">
      <w:pPr>
        <w:pStyle w:val="RIText"/>
        <w:ind w:firstLine="720"/>
        <w:rPr>
          <w:noProof/>
        </w:rPr>
      </w:pPr>
      <w:r w:rsidRPr="000F6783">
        <w:rPr>
          <w:noProof/>
        </w:rPr>
        <w:t>— Ferigile par să prospere în vremea asta blândă, de vară. Copacii de pe plajă freamătă într</w:t>
      </w:r>
      <w:r w:rsidRPr="000F6783">
        <w:rPr>
          <w:noProof/>
        </w:rPr>
        <w:noBreakHyphen/>
        <w:t xml:space="preserve">o briză uşoară, iar merii au </w:t>
      </w:r>
      <w:r w:rsidRPr="000F6783">
        <w:rPr>
          <w:noProof/>
        </w:rPr>
        <w:lastRenderedPageBreak/>
        <w:t>coroanele în floare. E o zi mai frumoasă decât sperasem. Nu</w:t>
      </w:r>
      <w:r w:rsidRPr="000F6783">
        <w:rPr>
          <w:noProof/>
        </w:rPr>
        <w:noBreakHyphen/>
        <w:t>mi pot imagina un cer mai eteric, mai frumos. Inspiră aerul curat! Lumea se trezeşte la viaţă!</w:t>
      </w:r>
    </w:p>
    <w:p w:rsidR="00E5401F" w:rsidRPr="000F6783" w:rsidRDefault="00E5401F" w:rsidP="000F6783">
      <w:pPr>
        <w:pStyle w:val="RIText"/>
        <w:ind w:firstLine="720"/>
        <w:rPr>
          <w:noProof/>
        </w:rPr>
      </w:pPr>
      <w:r w:rsidRPr="000F6783">
        <w:rPr>
          <w:noProof/>
        </w:rPr>
        <w:t>Am aruncat o privire spre Edward şi am văzut că părea amuzat de exuberanţa mea prefăcută.</w:t>
      </w:r>
    </w:p>
    <w:p w:rsidR="00E5401F" w:rsidRPr="000F6783" w:rsidRDefault="00E5401F" w:rsidP="000F6783">
      <w:pPr>
        <w:pStyle w:val="RIText"/>
        <w:ind w:firstLine="720"/>
        <w:rPr>
          <w:noProof/>
        </w:rPr>
      </w:pPr>
      <w:r w:rsidRPr="000F6783">
        <w:rPr>
          <w:noProof/>
        </w:rPr>
        <w:t>Recunosc, firea lui misterioasă îmi incita intelectul, şi am încercat să</w:t>
      </w:r>
      <w:r w:rsidRPr="000F6783">
        <w:rPr>
          <w:noProof/>
        </w:rPr>
        <w:noBreakHyphen/>
        <w:t>i ghicesc gândurile, dar degeaba. Edward era de nepătruns. Nu comentă decât că mă considera cam vivace, la care n</w:t>
      </w:r>
      <w:r w:rsidRPr="000F6783">
        <w:rPr>
          <w:noProof/>
        </w:rPr>
        <w:noBreakHyphen/>
        <w:t>am avut niciun răspuns.</w:t>
      </w:r>
    </w:p>
    <w:p w:rsidR="00E5401F" w:rsidRPr="000F6783" w:rsidRDefault="00E5401F" w:rsidP="000F6783">
      <w:pPr>
        <w:pStyle w:val="RIText"/>
        <w:ind w:firstLine="720"/>
        <w:rPr>
          <w:noProof/>
        </w:rPr>
      </w:pPr>
      <w:r w:rsidRPr="000F6783">
        <w:rPr>
          <w:noProof/>
        </w:rPr>
        <w:t>Am mers în tăcere câteva minute, înainte de a apărea la vedere amfiteatrul de copaci care ascundea Conacul Femdean. Soarele strălucea la jumătatea drumului spre zenit, luminând colinele joase din spatele clădirii. Eram vrăjită de strălucirea priveliştii, care</w:t>
      </w:r>
      <w:r w:rsidRPr="000F6783">
        <w:rPr>
          <w:noProof/>
        </w:rPr>
        <w:noBreakHyphen/>
        <w:t>mi părea atât de primitoare şi fascinantă. Era ca o veche grădină a plăcerilor, pregătită pentru desfătarea aparte şi încântarea omenească a stăpânului şi a stăpânei. Deşi pustiu şi neîngrijit, Conacul Femdean era pentru mine ca un palat.</w:t>
      </w:r>
    </w:p>
    <w:p w:rsidR="00E5401F" w:rsidRPr="000F6783" w:rsidRDefault="00E5401F" w:rsidP="000F6783">
      <w:pPr>
        <w:pStyle w:val="RIText"/>
        <w:ind w:firstLine="720"/>
        <w:rPr>
          <w:noProof/>
        </w:rPr>
      </w:pPr>
      <w:r w:rsidRPr="000F6783">
        <w:rPr>
          <w:noProof/>
        </w:rPr>
        <w:t>Iapa ne duse printre stâlpii de granit ai porţii înguste de fier, apoi pe drumul plin de bălării şi hurducături, pentru a opri pe aleea cu pietriş, lângă uşa din faţă. Niciun servitor nu se zărea, când am coborât din vehicul.</w:t>
      </w:r>
    </w:p>
    <w:p w:rsidR="00E5401F" w:rsidRPr="000F6783" w:rsidRDefault="00E5401F" w:rsidP="000F6783">
      <w:pPr>
        <w:pStyle w:val="RIText"/>
        <w:ind w:firstLine="720"/>
        <w:rPr>
          <w:noProof/>
        </w:rPr>
      </w:pPr>
      <w:r w:rsidRPr="000F6783">
        <w:rPr>
          <w:noProof/>
        </w:rPr>
        <w:t>— Jane, te rog să</w:t>
      </w:r>
      <w:r w:rsidRPr="000F6783">
        <w:rPr>
          <w:noProof/>
        </w:rPr>
        <w:noBreakHyphen/>
        <w:t>mi îndeplineşti cererea de a le da lui Mary şi John darul nostru. Dacă vrei, acum poţi să le spui că ne</w:t>
      </w:r>
      <w:r w:rsidRPr="000F6783">
        <w:rPr>
          <w:noProof/>
        </w:rPr>
        <w:noBreakHyphen/>
        <w:t>am căsătorit. Eu aş prefera să mă retrag în camera mea, ca să mă odihnesc. Sunt obosit.</w:t>
      </w:r>
    </w:p>
    <w:p w:rsidR="00E5401F" w:rsidRPr="000F6783" w:rsidRDefault="00E5401F" w:rsidP="000F6783">
      <w:pPr>
        <w:pStyle w:val="RIText"/>
        <w:ind w:firstLine="720"/>
        <w:rPr>
          <w:noProof/>
        </w:rPr>
      </w:pPr>
      <w:r w:rsidRPr="000F6783">
        <w:rPr>
          <w:noProof/>
        </w:rPr>
        <w:t>Pilot ne întâmpină cu un lătrat de bun</w:t>
      </w:r>
      <w:r w:rsidRPr="000F6783">
        <w:rPr>
          <w:noProof/>
        </w:rPr>
        <w:noBreakHyphen/>
        <w:t>venit şi, în timp ce bătrânul animal venea în goană spre cabrioletă, l</w:t>
      </w:r>
      <w:r w:rsidRPr="000F6783">
        <w:rPr>
          <w:noProof/>
        </w:rPr>
        <w:noBreakHyphen/>
        <w:t>am ajutat pe Edward să coboare. Mângâie câinele, care ne urmă în casă. Odată ajunşi în lumina vie a holului îngust aflat în mijlocul clădirii, soţul meu mă sărută pe frunte şi</w:t>
      </w:r>
      <w:r w:rsidRPr="000F6783">
        <w:rPr>
          <w:noProof/>
        </w:rPr>
        <w:noBreakHyphen/>
        <w:t>i făcu semn lui Pilot să</w:t>
      </w:r>
      <w:r w:rsidRPr="000F6783">
        <w:rPr>
          <w:noProof/>
        </w:rPr>
        <w:noBreakHyphen/>
        <w:t>l însoţească. Luând</w:t>
      </w:r>
      <w:r w:rsidRPr="000F6783">
        <w:rPr>
          <w:noProof/>
        </w:rPr>
        <w:noBreakHyphen/>
        <w:t>o la stânga, Edward îşi găsi pe pipăite drumul până la scara cu balustradă din lemn de cireş şi urcă treptele late, acoperite de un covor, spre odăile noastre de la etaj.</w:t>
      </w:r>
    </w:p>
    <w:p w:rsidR="00E5401F" w:rsidRPr="000F6783" w:rsidRDefault="00E5401F" w:rsidP="000F6783">
      <w:pPr>
        <w:pStyle w:val="RIText"/>
        <w:ind w:firstLine="720"/>
        <w:rPr>
          <w:noProof/>
        </w:rPr>
      </w:pPr>
      <w:r w:rsidRPr="000F6783">
        <w:rPr>
          <w:noProof/>
        </w:rPr>
        <w:t>Ajunsă în bucătărie, le</w:t>
      </w:r>
      <w:r w:rsidRPr="000F6783">
        <w:rPr>
          <w:noProof/>
        </w:rPr>
        <w:noBreakHyphen/>
        <w:t xml:space="preserve">am spus lui Mary şi John despre căsătoria cu stăpânul lor. Mary rămase mută câteva momente, cu polonicul deasupra puiului pus la fript, </w:t>
      </w:r>
      <w:r w:rsidR="00FE1DB5" w:rsidRPr="000F6783">
        <w:rPr>
          <w:noProof/>
        </w:rPr>
        <w:t>i</w:t>
      </w:r>
      <w:r w:rsidRPr="000F6783">
        <w:rPr>
          <w:noProof/>
        </w:rPr>
        <w:noBreakHyphen/>
        <w:t>am adresat o privire serioasă, dându</w:t>
      </w:r>
      <w:r w:rsidRPr="000F6783">
        <w:rPr>
          <w:noProof/>
        </w:rPr>
        <w:noBreakHyphen/>
        <w:t>i de înţeles că spusesem adevărul. Atunci dădu din cap, cu un zâmbet scurt, şi mă felicită înainte de a</w:t>
      </w:r>
      <w:r w:rsidRPr="000F6783">
        <w:rPr>
          <w:noProof/>
        </w:rPr>
        <w:noBreakHyphen/>
        <w:t xml:space="preserve">şi relua lucrul, încă destul de uimită. John puse jos cuţitele pe care le </w:t>
      </w:r>
      <w:r w:rsidRPr="000F6783">
        <w:rPr>
          <w:noProof/>
        </w:rPr>
        <w:lastRenderedPageBreak/>
        <w:t>ascuţea. Destul de zguduit, se uită după mine în timp ce ieşeam din bucătărie, lăsându</w:t>
      </w:r>
      <w:r w:rsidRPr="000F6783">
        <w:rPr>
          <w:noProof/>
        </w:rPr>
        <w:noBreakHyphen/>
        <w:t>i în mână hârtia de cinci lire sterline.</w:t>
      </w:r>
    </w:p>
    <w:p w:rsidR="00E5401F" w:rsidRPr="000F6783" w:rsidRDefault="00E5401F" w:rsidP="000F6783">
      <w:pPr>
        <w:pStyle w:val="RIText"/>
        <w:ind w:firstLine="720"/>
        <w:rPr>
          <w:noProof/>
        </w:rPr>
      </w:pPr>
      <w:r w:rsidRPr="000F6783">
        <w:rPr>
          <w:noProof/>
        </w:rPr>
        <w:t>Trebuie să dezvălui, dragă cititorule, că am stat singură câteva momente înainte de a căuta îmbrăţişarea celui drag mie. Mângâindu</w:t>
      </w:r>
      <w:r w:rsidRPr="000F6783">
        <w:rPr>
          <w:noProof/>
        </w:rPr>
        <w:noBreakHyphen/>
        <w:t>mi micul colier de perle de la gât, primit în dar de la domnul Rochester cu câtva timp în urmă, înainte de prima noastră nuntă nedusă până la capăt, m</w:t>
      </w:r>
      <w:r w:rsidRPr="000F6783">
        <w:rPr>
          <w:noProof/>
        </w:rPr>
        <w:noBreakHyphen/>
        <w:t>am privit întrebător în oglindă. Mă schimbasem? Mi se părea că avusese loc o transformare. După ce mi</w:t>
      </w:r>
      <w:r w:rsidRPr="000F6783">
        <w:rPr>
          <w:noProof/>
        </w:rPr>
        <w:noBreakHyphen/>
        <w:t>am scos boneta de pai, mi</w:t>
      </w:r>
      <w:r w:rsidRPr="000F6783">
        <w:rPr>
          <w:noProof/>
        </w:rPr>
        <w:noBreakHyphen/>
        <w:t>am netezit părul negru, privind drept în ochii unei tinere mirese.</w:t>
      </w:r>
    </w:p>
    <w:p w:rsidR="00E5401F" w:rsidRPr="000F6783" w:rsidRDefault="00E5401F" w:rsidP="000F6783">
      <w:pPr>
        <w:pStyle w:val="RIText"/>
        <w:ind w:firstLine="720"/>
        <w:rPr>
          <w:noProof/>
        </w:rPr>
      </w:pPr>
      <w:r w:rsidRPr="000F6783">
        <w:rPr>
          <w:noProof/>
        </w:rPr>
        <w:t>— Eşti doamna Rochester! i</w:t>
      </w:r>
      <w:r w:rsidRPr="000F6783">
        <w:rPr>
          <w:noProof/>
        </w:rPr>
        <w:noBreakHyphen/>
        <w:t>am şoptit femeii din oglindă, scundă şi luminoasă la faţă – şi, îndrăznesc să spun, fermecătoare. O, ce mai întorsătură a evenimentelor, să mă văd pe mine însămi într</w:t>
      </w:r>
      <w:r w:rsidRPr="000F6783">
        <w:rPr>
          <w:noProof/>
        </w:rPr>
        <w:noBreakHyphen/>
        <w:t>un asemenea fel! Eram sigură pe mine, în timp ce mă pregăteam să mă duc la Edward cu o întreagă bogăţie de dragoste şi pasiune pe care eram gata s</w:t>
      </w:r>
      <w:r w:rsidRPr="000F6783">
        <w:rPr>
          <w:noProof/>
        </w:rPr>
        <w:noBreakHyphen/>
        <w:t>o împart cu el. În acel moment, deznădejdea era ultima dintre stările mele. Aveam deplină încredere că</w:t>
      </w:r>
      <w:r w:rsidRPr="000F6783">
        <w:rPr>
          <w:noProof/>
        </w:rPr>
        <w:noBreakHyphen/>
        <w:t>l puteam mulţumi pe Edward în felul meu – simplu, calm, iubitor şi cu multă imaginaţie.</w:t>
      </w:r>
    </w:p>
    <w:p w:rsidR="00E5401F" w:rsidRPr="000F6783" w:rsidRDefault="00E5401F" w:rsidP="000F6783">
      <w:pPr>
        <w:pStyle w:val="RIText"/>
        <w:ind w:firstLine="720"/>
        <w:rPr>
          <w:noProof/>
        </w:rPr>
      </w:pPr>
      <w:r w:rsidRPr="000F6783">
        <w:rPr>
          <w:noProof/>
        </w:rPr>
        <w:t>În timp ce priveam cum mi se aprindeau bujorii din obraji, l</w:t>
      </w:r>
      <w:r w:rsidRPr="000F6783">
        <w:rPr>
          <w:noProof/>
        </w:rPr>
        <w:noBreakHyphen/>
        <w:t>am auzit pe Edward strigând:</w:t>
      </w:r>
    </w:p>
    <w:p w:rsidR="00E5401F" w:rsidRPr="000F6783" w:rsidRDefault="00E5401F" w:rsidP="000F6783">
      <w:pPr>
        <w:pStyle w:val="RIText"/>
        <w:ind w:firstLine="720"/>
        <w:rPr>
          <w:noProof/>
        </w:rPr>
      </w:pPr>
      <w:r w:rsidRPr="000F6783">
        <w:rPr>
          <w:noProof/>
        </w:rPr>
        <w:t>— Unde eşti, Jane? Pe</w:t>
      </w:r>
      <w:r w:rsidRPr="000F6783">
        <w:rPr>
          <w:noProof/>
        </w:rPr>
        <w:noBreakHyphen/>
        <w:t>aproape?</w:t>
      </w:r>
    </w:p>
    <w:p w:rsidR="00E5401F" w:rsidRPr="000F6783" w:rsidRDefault="00E5401F" w:rsidP="000F6783">
      <w:pPr>
        <w:pStyle w:val="RIText"/>
        <w:ind w:firstLine="720"/>
        <w:rPr>
          <w:noProof/>
        </w:rPr>
      </w:pPr>
      <w:r w:rsidRPr="000F6783">
        <w:rPr>
          <w:noProof/>
        </w:rPr>
        <w:t>M-a frapat nerăbdarea din tonul lui poruncitor. Ca să nu</w:t>
      </w:r>
      <w:r w:rsidRPr="000F6783">
        <w:rPr>
          <w:noProof/>
        </w:rPr>
        <w:noBreakHyphen/>
        <w:t>l mai pun la încercare, m</w:t>
      </w:r>
      <w:r w:rsidRPr="000F6783">
        <w:rPr>
          <w:noProof/>
        </w:rPr>
        <w:noBreakHyphen/>
        <w:t>am înclinat spre mireasa din oglindă, spunându</w:t>
      </w:r>
      <w:r w:rsidRPr="000F6783">
        <w:rPr>
          <w:noProof/>
        </w:rPr>
        <w:noBreakHyphen/>
        <w:t>i cu voce tare:</w:t>
      </w:r>
    </w:p>
    <w:p w:rsidR="00E5401F" w:rsidRPr="000F6783" w:rsidRDefault="00E5401F" w:rsidP="000F6783">
      <w:pPr>
        <w:pStyle w:val="RIText"/>
        <w:ind w:firstLine="720"/>
        <w:rPr>
          <w:noProof/>
        </w:rPr>
      </w:pPr>
      <w:r w:rsidRPr="000F6783">
        <w:rPr>
          <w:noProof/>
        </w:rPr>
        <w:t>— Du</w:t>
      </w:r>
      <w:r w:rsidRPr="000F6783">
        <w:rPr>
          <w:noProof/>
        </w:rPr>
        <w:noBreakHyphen/>
        <w:t>te la soţul tău! Te cheamă!</w:t>
      </w:r>
    </w:p>
    <w:p w:rsidR="00E5401F" w:rsidRPr="000F6783" w:rsidRDefault="00E5401F" w:rsidP="000F6783">
      <w:pPr>
        <w:pStyle w:val="RIText"/>
        <w:ind w:firstLine="720"/>
        <w:rPr>
          <w:noProof/>
        </w:rPr>
      </w:pPr>
      <w:r w:rsidRPr="000F6783">
        <w:rPr>
          <w:noProof/>
        </w:rPr>
        <w:t>Apoi, am străbătut covorul de culoarea boabelor de muştar de pe scară şi coridor, pe lângă două uşi, spre camera unde urma să locuiesc împreună cu Edward Rochester.</w:t>
      </w:r>
    </w:p>
    <w:p w:rsidR="00E5401F" w:rsidRPr="000F6783" w:rsidRDefault="00E5401F" w:rsidP="000F6783">
      <w:pPr>
        <w:pStyle w:val="RIText"/>
        <w:ind w:firstLine="720"/>
        <w:rPr>
          <w:noProof/>
        </w:rPr>
      </w:pPr>
      <w:r w:rsidRPr="000F6783">
        <w:rPr>
          <w:noProof/>
        </w:rPr>
        <w:t>Stătea tolănit în faţa unui foc mic şi vioi. Vatra era foarte aproape de el, iar lângă fotoliul masiv se afla altul, mai mic, tapiţat cu creton roz pal, numai bun pentru mine. Între ele era pusă o măsuţă ovală, de marmură, decorată cu o mică vază de porţelan. Din ea se aplecau precar câteva margarete. Lângă peretele din fund al camerei, un pat de mahon masiv, cu baldachin, două dulapuri şi o oglindă de toaletă înaltă, în ramă de stejar. De</w:t>
      </w:r>
      <w:r w:rsidRPr="000F6783">
        <w:rPr>
          <w:noProof/>
        </w:rPr>
        <w:noBreakHyphen/>
        <w:t>o parte şi de alta a celor două ferestre mici se găseau masa de toaletă şi un birou pentru scris. Covorul era cafeniu</w:t>
      </w:r>
      <w:r w:rsidRPr="000F6783">
        <w:rPr>
          <w:noProof/>
        </w:rPr>
        <w:noBreakHyphen/>
        <w:t xml:space="preserve">închis şi uzat. Patul, cu perdele de damasc carmin, părea aproape negru în umbra din acea porţiune, unde soarele amiezii </w:t>
      </w:r>
      <w:r w:rsidRPr="000F6783">
        <w:rPr>
          <w:noProof/>
        </w:rPr>
        <w:lastRenderedPageBreak/>
        <w:t>nu putea ajunge prin ferestre. Perdelele ascundeau aşternutul fin, cu perne numeroase, în care mă desfătasem cu o seară înainte, pregătindu</w:t>
      </w:r>
      <w:r w:rsidRPr="000F6783">
        <w:rPr>
          <w:noProof/>
        </w:rPr>
        <w:noBreakHyphen/>
        <w:t>mă pentru noaptea nunţii.</w:t>
      </w:r>
    </w:p>
    <w:p w:rsidR="00E5401F" w:rsidRPr="000F6783" w:rsidRDefault="00E5401F" w:rsidP="000F6783">
      <w:pPr>
        <w:pStyle w:val="RIText"/>
        <w:ind w:firstLine="720"/>
        <w:rPr>
          <w:noProof/>
        </w:rPr>
      </w:pPr>
      <w:r w:rsidRPr="000F6783">
        <w:rPr>
          <w:noProof/>
        </w:rPr>
        <w:t>Când auzi uşa închizându</w:t>
      </w:r>
      <w:r w:rsidRPr="000F6783">
        <w:rPr>
          <w:noProof/>
        </w:rPr>
        <w:noBreakHyphen/>
        <w:t>se, Edward întinse mâna spre mine.</w:t>
      </w:r>
    </w:p>
    <w:p w:rsidR="00E5401F" w:rsidRPr="000F6783" w:rsidRDefault="00E5401F" w:rsidP="000F6783">
      <w:pPr>
        <w:pStyle w:val="RIText"/>
        <w:ind w:firstLine="720"/>
        <w:rPr>
          <w:noProof/>
        </w:rPr>
      </w:pPr>
      <w:r w:rsidRPr="000F6783">
        <w:rPr>
          <w:noProof/>
        </w:rPr>
        <w:t>— Micuţa mea mireasă? Vino la mine. Vreau să te cuprind într</w:t>
      </w:r>
      <w:r w:rsidRPr="000F6783">
        <w:rPr>
          <w:noProof/>
        </w:rPr>
        <w:noBreakHyphen/>
        <w:t>o îmbrăţişare atât de strânsă, încât să te simţi adorată pentru o mie de ani!</w:t>
      </w:r>
    </w:p>
    <w:p w:rsidR="00E5401F" w:rsidRPr="000F6783" w:rsidRDefault="00E5401F" w:rsidP="000F6783">
      <w:pPr>
        <w:pStyle w:val="RIText"/>
        <w:ind w:firstLine="720"/>
        <w:rPr>
          <w:noProof/>
        </w:rPr>
      </w:pPr>
      <w:r w:rsidRPr="000F6783">
        <w:rPr>
          <w:noProof/>
        </w:rPr>
        <w:t>— Te vei sătura de mine mult mai devreme, domnule, am replicat. Nu</w:t>
      </w:r>
      <w:r w:rsidRPr="000F6783">
        <w:rPr>
          <w:noProof/>
        </w:rPr>
        <w:noBreakHyphen/>
        <w:t>s un sfinx.</w:t>
      </w:r>
    </w:p>
    <w:p w:rsidR="00E5401F" w:rsidRPr="000F6783" w:rsidRDefault="00E5401F" w:rsidP="000F6783">
      <w:pPr>
        <w:pStyle w:val="RIText"/>
        <w:ind w:firstLine="720"/>
        <w:rPr>
          <w:noProof/>
        </w:rPr>
      </w:pPr>
      <w:r w:rsidRPr="000F6783">
        <w:rPr>
          <w:noProof/>
        </w:rPr>
        <w:t>Exagerările lui Edward mă ispiteau să</w:t>
      </w:r>
      <w:r w:rsidRPr="000F6783">
        <w:rPr>
          <w:noProof/>
        </w:rPr>
        <w:noBreakHyphen/>
        <w:t>l tachinez. Era jocul nostru. M-am oprit la o lungime de braţ, privind cum mintea lui suplă folosea arta persuasiunii.</w:t>
      </w:r>
    </w:p>
    <w:p w:rsidR="00E5401F" w:rsidRPr="000F6783" w:rsidRDefault="00E5401F" w:rsidP="000F6783">
      <w:pPr>
        <w:pStyle w:val="RIText"/>
        <w:ind w:firstLine="720"/>
        <w:rPr>
          <w:noProof/>
        </w:rPr>
      </w:pPr>
      <w:r w:rsidRPr="000F6783">
        <w:rPr>
          <w:noProof/>
        </w:rPr>
        <w:t>— Acum îmi dau seama că</w:t>
      </w:r>
      <w:r w:rsidRPr="000F6783">
        <w:rPr>
          <w:noProof/>
        </w:rPr>
        <w:noBreakHyphen/>
        <w:t>nu sunt decât o necesitate suplimentară a existenţei, am declarat. Într</w:t>
      </w:r>
      <w:r w:rsidRPr="000F6783">
        <w:rPr>
          <w:noProof/>
        </w:rPr>
        <w:noBreakHyphen/>
        <w:t>o lună, ai să te obişnuieşti cu mine.</w:t>
      </w:r>
    </w:p>
    <w:p w:rsidR="00E5401F" w:rsidRPr="000F6783" w:rsidRDefault="00E5401F" w:rsidP="000F6783">
      <w:pPr>
        <w:pStyle w:val="RIText"/>
        <w:ind w:firstLine="720"/>
        <w:rPr>
          <w:noProof/>
        </w:rPr>
      </w:pPr>
      <w:r w:rsidRPr="000F6783">
        <w:rPr>
          <w:noProof/>
        </w:rPr>
        <w:t>— Nu m</w:t>
      </w:r>
      <w:r w:rsidRPr="000F6783">
        <w:rPr>
          <w:noProof/>
        </w:rPr>
        <w:noBreakHyphen/>
        <w:t>aş sătura niciodată de Janet a mea. De vin mă satur vreodată? Mă satur de savoarea unei mese bune? Refuz desfătarea unui pat moale, la sfârşitul zilei?</w:t>
      </w:r>
    </w:p>
    <w:p w:rsidR="00E5401F" w:rsidRPr="000F6783" w:rsidRDefault="00E5401F" w:rsidP="000F6783">
      <w:pPr>
        <w:pStyle w:val="RIText"/>
        <w:ind w:firstLine="720"/>
        <w:rPr>
          <w:noProof/>
        </w:rPr>
      </w:pPr>
      <w:r w:rsidRPr="000F6783">
        <w:rPr>
          <w:noProof/>
        </w:rPr>
        <w:t>Într</w:t>
      </w:r>
      <w:r w:rsidRPr="000F6783">
        <w:rPr>
          <w:noProof/>
        </w:rPr>
        <w:noBreakHyphen/>
        <w:t>adevăr, Edward ştia să fie convingător.</w:t>
      </w:r>
    </w:p>
    <w:p w:rsidR="00E5401F" w:rsidRPr="000F6783" w:rsidRDefault="00E5401F" w:rsidP="000F6783">
      <w:pPr>
        <w:pStyle w:val="RIText"/>
        <w:ind w:firstLine="720"/>
        <w:rPr>
          <w:noProof/>
        </w:rPr>
      </w:pPr>
      <w:r w:rsidRPr="000F6783">
        <w:rPr>
          <w:noProof/>
        </w:rPr>
        <w:t>Am mai făcut doi paşi, oprindu</w:t>
      </w:r>
      <w:r w:rsidRPr="000F6783">
        <w:rPr>
          <w:noProof/>
        </w:rPr>
        <w:noBreakHyphen/>
        <w:t>mă în spatele fotoliului său. Mi</w:t>
      </w:r>
      <w:r w:rsidRPr="000F6783">
        <w:rPr>
          <w:noProof/>
        </w:rPr>
        <w:noBreakHyphen/>
        <w:t>am trecut cu multă plăcere degetele prin părul lui ondulat, negru ca pana corbului, încercând zadarnic să i</w:t>
      </w:r>
      <w:r w:rsidRPr="000F6783">
        <w:rPr>
          <w:noProof/>
        </w:rPr>
        <w:noBreakHyphen/>
        <w:t>l netezesc. Cât mai adoram atingerea lui mătătoasă, în contrast cu textura aspră a obrajilor! Degetele mele stăruiră în coama aceea deasă.</w:t>
      </w:r>
    </w:p>
    <w:p w:rsidR="00E5401F" w:rsidRPr="000F6783" w:rsidRDefault="00E5401F" w:rsidP="000F6783">
      <w:pPr>
        <w:pStyle w:val="RIText"/>
        <w:ind w:firstLine="720"/>
        <w:rPr>
          <w:noProof/>
        </w:rPr>
      </w:pPr>
      <w:r w:rsidRPr="000F6783">
        <w:rPr>
          <w:noProof/>
        </w:rPr>
        <w:t>— Drăcoaică mică! Jane, înţelege că pentru mine nu eşti o nimica toată! Vino şi aşază</w:t>
      </w:r>
      <w:r w:rsidRPr="000F6783">
        <w:rPr>
          <w:noProof/>
        </w:rPr>
        <w:noBreakHyphen/>
        <w:t>te pe genunchii mei. Vrăjeşte</w:t>
      </w:r>
      <w:r w:rsidRPr="000F6783">
        <w:rPr>
          <w:noProof/>
        </w:rPr>
        <w:noBreakHyphen/>
        <w:t>mă. Azi vei reuşi.</w:t>
      </w:r>
    </w:p>
    <w:p w:rsidR="00E5401F" w:rsidRPr="000F6783" w:rsidRDefault="00E5401F" w:rsidP="000F6783">
      <w:pPr>
        <w:pStyle w:val="RIText"/>
        <w:ind w:firstLine="720"/>
        <w:rPr>
          <w:noProof/>
        </w:rPr>
      </w:pPr>
      <w:r w:rsidRPr="000F6783">
        <w:rPr>
          <w:noProof/>
        </w:rPr>
        <w:t>Edward îşi ridică mâna, o prinse pe a mea şi mă conduse prin jurul fotoliului. Curând, m</w:t>
      </w:r>
      <w:r w:rsidRPr="000F6783">
        <w:rPr>
          <w:noProof/>
        </w:rPr>
        <w:noBreakHyphen/>
        <w:t>am găsit într</w:t>
      </w:r>
      <w:r w:rsidRPr="000F6783">
        <w:rPr>
          <w:noProof/>
        </w:rPr>
        <w:noBreakHyphen/>
        <w:t>o îmbrăţişare profundă.</w:t>
      </w:r>
    </w:p>
    <w:p w:rsidR="00E5401F" w:rsidRPr="000F6783" w:rsidRDefault="00E5401F" w:rsidP="000F6783">
      <w:pPr>
        <w:pStyle w:val="RIText"/>
        <w:ind w:firstLine="720"/>
        <w:rPr>
          <w:noProof/>
        </w:rPr>
      </w:pPr>
      <w:r w:rsidRPr="000F6783">
        <w:rPr>
          <w:noProof/>
        </w:rPr>
        <w:t>Bucuroasă cum eram de a fi lângă omul pe care</w:t>
      </w:r>
      <w:r w:rsidRPr="000F6783">
        <w:rPr>
          <w:noProof/>
        </w:rPr>
        <w:noBreakHyphen/>
        <w:t>l iubeam cel mai mult pe lume, mă surprindea totuşi intensitatea propriei mele reacţii. Braţul soţului meu pe după mijloc, precum şi mâna lui schilodită, atingându</w:t>
      </w:r>
      <w:r w:rsidRPr="000F6783">
        <w:rPr>
          <w:noProof/>
        </w:rPr>
        <w:noBreakHyphen/>
        <w:t>mi spatele, mă readuseră la realitate, l</w:t>
      </w:r>
      <w:r w:rsidRPr="000F6783">
        <w:rPr>
          <w:noProof/>
        </w:rPr>
        <w:noBreakHyphen/>
        <w:t>am simţit muşchii braţelor fremătând. Timpul încetinise, ca şi cum n</w:t>
      </w:r>
      <w:r w:rsidRPr="000F6783">
        <w:rPr>
          <w:noProof/>
        </w:rPr>
        <w:noBreakHyphen/>
        <w:t>ar fi avut niciun motiv să se grăbească. Eram conştient de fiecare oftat dintre noi, de ridicările şi coborârile pieptului său. Chipul i se îmblânzi, când îmi mângâie umărul cu obrazul.</w:t>
      </w:r>
    </w:p>
    <w:p w:rsidR="00E5401F" w:rsidRPr="000F6783" w:rsidRDefault="00E5401F" w:rsidP="000F6783">
      <w:pPr>
        <w:pStyle w:val="RIText"/>
        <w:ind w:firstLine="720"/>
        <w:rPr>
          <w:noProof/>
        </w:rPr>
      </w:pPr>
      <w:r w:rsidRPr="000F6783">
        <w:rPr>
          <w:noProof/>
        </w:rPr>
        <w:lastRenderedPageBreak/>
        <w:t>M-am desprins din strânsoare, pentru a</w:t>
      </w:r>
      <w:r w:rsidRPr="000F6783">
        <w:rPr>
          <w:noProof/>
        </w:rPr>
        <w:noBreakHyphen/>
        <w:t>i săruta fruntea nedumerită.</w:t>
      </w:r>
    </w:p>
    <w:p w:rsidR="00E5401F" w:rsidRPr="000F6783" w:rsidRDefault="00E5401F" w:rsidP="000F6783">
      <w:pPr>
        <w:pStyle w:val="RIText"/>
        <w:ind w:firstLine="720"/>
        <w:rPr>
          <w:noProof/>
        </w:rPr>
      </w:pPr>
      <w:r w:rsidRPr="000F6783">
        <w:rPr>
          <w:noProof/>
        </w:rPr>
        <w:t>— Mi</w:t>
      </w:r>
      <w:r w:rsidRPr="000F6783">
        <w:rPr>
          <w:noProof/>
        </w:rPr>
        <w:noBreakHyphen/>
        <w:t>e cam sete. Nu cred c</w:t>
      </w:r>
      <w:r w:rsidRPr="000F6783">
        <w:rPr>
          <w:noProof/>
        </w:rPr>
        <w:noBreakHyphen/>
        <w:t>am băut un strop de apă, toată dimineaţa. Pot să</w:t>
      </w:r>
      <w:r w:rsidRPr="000F6783">
        <w:rPr>
          <w:noProof/>
        </w:rPr>
        <w:noBreakHyphen/>
        <w:t>ţi aduc şi ţie ceva de la bucătărie, Edward?</w:t>
      </w:r>
    </w:p>
    <w:p w:rsidR="00E5401F" w:rsidRPr="000F6783" w:rsidRDefault="00E5401F" w:rsidP="000F6783">
      <w:pPr>
        <w:pStyle w:val="RIText"/>
        <w:ind w:firstLine="720"/>
        <w:rPr>
          <w:noProof/>
        </w:rPr>
      </w:pPr>
      <w:r w:rsidRPr="000F6783">
        <w:rPr>
          <w:noProof/>
        </w:rPr>
        <w:t>Edward se gândi un moment, apoi îşi lăsă braţele să cadă, după ce încercase zadarnic să mă reţină.</w:t>
      </w:r>
    </w:p>
    <w:p w:rsidR="00E5401F" w:rsidRPr="000F6783" w:rsidRDefault="00E5401F" w:rsidP="000F6783">
      <w:pPr>
        <w:pStyle w:val="RIText"/>
        <w:ind w:firstLine="720"/>
        <w:rPr>
          <w:noProof/>
        </w:rPr>
      </w:pPr>
      <w:r w:rsidRPr="000F6783">
        <w:rPr>
          <w:noProof/>
        </w:rPr>
        <w:t>— Adu nişte vin. E timpul să închinăm paharele. N-am avut o masă de nuntă aşa cum se cuvine. Grăbeşte</w:t>
      </w:r>
      <w:r w:rsidRPr="000F6783">
        <w:rPr>
          <w:noProof/>
        </w:rPr>
        <w:noBreakHyphen/>
        <w:t>te, n</w:t>
      </w:r>
      <w:r w:rsidRPr="000F6783">
        <w:rPr>
          <w:noProof/>
        </w:rPr>
        <w:noBreakHyphen/>
        <w:t>am să te aştept mult.</w:t>
      </w:r>
    </w:p>
    <w:p w:rsidR="00E5401F" w:rsidRPr="000F6783" w:rsidRDefault="00E5401F" w:rsidP="000F6783">
      <w:pPr>
        <w:pStyle w:val="RIText"/>
        <w:ind w:firstLine="720"/>
        <w:rPr>
          <w:noProof/>
        </w:rPr>
      </w:pPr>
      <w:r w:rsidRPr="000F6783">
        <w:rPr>
          <w:noProof/>
        </w:rPr>
        <w:t>Trecând peste dorinţa lui, am răspuns:</w:t>
      </w:r>
    </w:p>
    <w:p w:rsidR="00E5401F" w:rsidRPr="000F6783" w:rsidRDefault="00E5401F" w:rsidP="000F6783">
      <w:pPr>
        <w:pStyle w:val="RIText"/>
        <w:ind w:firstLine="720"/>
        <w:rPr>
          <w:noProof/>
        </w:rPr>
      </w:pPr>
      <w:r w:rsidRPr="000F6783">
        <w:rPr>
          <w:noProof/>
        </w:rPr>
        <w:t>— Diseară, vom lua o cină în doi, ca de obicei, iar atunci vom şi închina. Dacă vrei o petrecere, se poate aranja, dar cine să vină? am încheiat, atingând clanţa uşii.</w:t>
      </w:r>
    </w:p>
    <w:p w:rsidR="00E5401F" w:rsidRPr="000F6783" w:rsidRDefault="00E5401F" w:rsidP="000F6783">
      <w:pPr>
        <w:pStyle w:val="RIText"/>
        <w:ind w:firstLine="720"/>
        <w:rPr>
          <w:noProof/>
        </w:rPr>
      </w:pPr>
      <w:r w:rsidRPr="000F6783">
        <w:rPr>
          <w:noProof/>
        </w:rPr>
        <w:t xml:space="preserve">— Adevărat. Tocmai asta e. </w:t>
      </w:r>
      <w:bookmarkStart w:id="13" w:name="OLE_LINK5"/>
      <w:bookmarkStart w:id="14" w:name="OLE_LINK6"/>
      <w:r w:rsidRPr="000F6783">
        <w:rPr>
          <w:noProof/>
        </w:rPr>
        <w:t xml:space="preserve">O asemenea sărbătoare </w:t>
      </w:r>
      <w:bookmarkEnd w:id="13"/>
      <w:bookmarkEnd w:id="14"/>
      <w:r w:rsidR="009C1B95" w:rsidRPr="000F6783">
        <w:rPr>
          <w:noProof/>
        </w:rPr>
        <w:t>e</w:t>
      </w:r>
      <w:r w:rsidRPr="000F6783">
        <w:rPr>
          <w:noProof/>
        </w:rPr>
        <w:t xml:space="preserve"> numai pentru mireasă şi mire.</w:t>
      </w:r>
    </w:p>
    <w:p w:rsidR="00E5401F" w:rsidRPr="000F6783" w:rsidRDefault="00E5401F" w:rsidP="000F6783">
      <w:pPr>
        <w:pStyle w:val="RIText"/>
        <w:ind w:firstLine="720"/>
        <w:rPr>
          <w:noProof/>
        </w:rPr>
      </w:pPr>
      <w:r w:rsidRPr="000F6783">
        <w:rPr>
          <w:noProof/>
        </w:rPr>
        <w:t>Îmi simţea nervozitatea şi, în timp ce ieşeam pe uşă, strigă după mine:</w:t>
      </w:r>
    </w:p>
    <w:p w:rsidR="00E5401F" w:rsidRPr="000F6783" w:rsidRDefault="00E5401F" w:rsidP="000F6783">
      <w:pPr>
        <w:pStyle w:val="RIText"/>
        <w:ind w:firstLine="720"/>
        <w:rPr>
          <w:noProof/>
        </w:rPr>
      </w:pPr>
      <w:r w:rsidRPr="000F6783">
        <w:rPr>
          <w:noProof/>
        </w:rPr>
        <w:t>— Jane, nu</w:t>
      </w:r>
      <w:r w:rsidRPr="000F6783">
        <w:rPr>
          <w:noProof/>
        </w:rPr>
        <w:noBreakHyphen/>
        <w:t>ţi fie frică. N-ai de ce să te temi de mine.</w:t>
      </w:r>
    </w:p>
    <w:p w:rsidR="00E5401F" w:rsidRPr="000F6783" w:rsidRDefault="00E5401F" w:rsidP="000F6783">
      <w:pPr>
        <w:pStyle w:val="RIText"/>
        <w:ind w:firstLine="720"/>
        <w:rPr>
          <w:noProof/>
        </w:rPr>
      </w:pPr>
      <w:r w:rsidRPr="000F6783">
        <w:rPr>
          <w:noProof/>
        </w:rPr>
        <w:t>— Revin imediat, Edward.</w:t>
      </w:r>
    </w:p>
    <w:p w:rsidR="00E5401F" w:rsidRPr="000F6783" w:rsidRDefault="00E5401F" w:rsidP="000F6783">
      <w:pPr>
        <w:pStyle w:val="RIText"/>
        <w:ind w:firstLine="720"/>
        <w:rPr>
          <w:noProof/>
        </w:rPr>
      </w:pPr>
      <w:r w:rsidRPr="000F6783">
        <w:rPr>
          <w:noProof/>
        </w:rPr>
        <w:t>Am închis uşa, stând un moment pe coridor, înainte de a porni grăbită spre bucătărie. Nu mi</w:t>
      </w:r>
      <w:r w:rsidRPr="000F6783">
        <w:rPr>
          <w:noProof/>
        </w:rPr>
        <w:noBreakHyphen/>
        <w:t>era cu adevărat teamă de el, ci numai de propriile mele fantezii şi accese ale imaginaţiei nepuse la încercare. Necunoscutul îmi complica reacţiile faţă de soţul meu şi de mine însămi. Cu siguranţă, detaliile complicate ale dragostei fizice mi</w:t>
      </w:r>
      <w:r w:rsidRPr="000F6783">
        <w:rPr>
          <w:noProof/>
        </w:rPr>
        <w:noBreakHyphen/>
        <w:t>erau necunoscute. Îmi aminteam şuşotelile colegelor mele de la Lowod. Mai târziu, ca profesoară, confiscam desenele obscene cu cupluri împerechindu</w:t>
      </w:r>
      <w:r w:rsidRPr="000F6783">
        <w:rPr>
          <w:noProof/>
        </w:rPr>
        <w:noBreakHyphen/>
        <w:t>se.</w:t>
      </w:r>
    </w:p>
    <w:p w:rsidR="00E5401F" w:rsidRPr="000F6783" w:rsidRDefault="00E5401F" w:rsidP="000F6783">
      <w:pPr>
        <w:pStyle w:val="RIText"/>
        <w:ind w:firstLine="720"/>
        <w:rPr>
          <w:noProof/>
        </w:rPr>
      </w:pPr>
      <w:r w:rsidRPr="000F6783">
        <w:rPr>
          <w:noProof/>
        </w:rPr>
        <w:t>În nopţile petrecute departe de Edward, vreme de aproape un an, jinduisem după momentele petrecute singură cu el şi</w:t>
      </w:r>
      <w:r w:rsidRPr="000F6783">
        <w:rPr>
          <w:noProof/>
        </w:rPr>
        <w:noBreakHyphen/>
        <w:t xml:space="preserve">mi regretam fuga de la Thomfield Hali, sanctuarul iubitului meu. Mă atrăgea ideea patului său comod şi a sărutărilor tandre, în nopţile mele de singurătate. Oare realitatea dorinţelor mele stârnite de vanitate avea să fie greu de </w:t>
      </w:r>
      <w:r w:rsidRPr="000F6783">
        <w:rPr>
          <w:noProof/>
          <w:u w:color="C00000"/>
        </w:rPr>
        <w:t xml:space="preserve">îndurat? În drum </w:t>
      </w:r>
      <w:r w:rsidRPr="000F6783">
        <w:rPr>
          <w:noProof/>
        </w:rPr>
        <w:t>spre bucătărie, mi</w:t>
      </w:r>
      <w:r w:rsidRPr="000F6783">
        <w:rPr>
          <w:noProof/>
        </w:rPr>
        <w:noBreakHyphen/>
        <w:t>am privit vinovată imaginea în oglindă. Hotărârea de a fi cât mai însufleţită în noaptea nunţii se risipise.</w:t>
      </w:r>
      <w:bookmarkStart w:id="15" w:name="bookmark9"/>
      <w:bookmarkEnd w:id="15"/>
    </w:p>
    <w:p w:rsidR="00830E2B" w:rsidRPr="000F6783" w:rsidRDefault="00830E2B" w:rsidP="000F6783">
      <w:pPr>
        <w:pStyle w:val="RITitlu"/>
        <w:spacing w:before="0" w:after="0"/>
        <w:rPr>
          <w:rFonts w:ascii="Bookman Old Style" w:hAnsi="Bookman Old Style"/>
          <w:noProof/>
          <w:sz w:val="24"/>
        </w:rPr>
      </w:pPr>
      <w:r w:rsidRPr="000F6783">
        <w:rPr>
          <w:rFonts w:ascii="Bookman Old Style" w:hAnsi="Bookman Old Style"/>
          <w:noProof/>
          <w:sz w:val="24"/>
        </w:rPr>
        <w:lastRenderedPageBreak/>
        <w:t>Capitolul 2</w:t>
      </w:r>
    </w:p>
    <w:p w:rsidR="00E5401F" w:rsidRPr="000F6783" w:rsidRDefault="00E5401F" w:rsidP="000F6783">
      <w:pPr>
        <w:pStyle w:val="RIText"/>
        <w:ind w:firstLine="720"/>
        <w:rPr>
          <w:noProof/>
        </w:rPr>
      </w:pPr>
      <w:r w:rsidRPr="000F6783">
        <w:rPr>
          <w:noProof/>
        </w:rPr>
        <w:t>Stăteam aşezată lângă Edward, în faţa ferestrei deschise a dormitorului, după ce mâncaserăm la cină pui fript cu cartofi. Sorbeam fiecare din câte un pahar de porto, iar eu simţeam cu seninătate cum ziua făcea loc nopţii, cu mica ei orchestră de stele. Marginea apuseană a cerului plutea peste sărutarea trandafirie a soarelui, în timp ce roua începea să îmbroboneze plaja însetată şi castanii din jurul moşiei. Restul cerului era scăldat în tonuri vineţii. Niciun nor singuratic nu păta orizontul. Câteva ciocârlii veniră pentru câteva momente dinspre cuiburi, ca să agite miresmele de iasomie şi pelin. Îmi aminteam de noaptea petrecută sub castanul porcesc, când Edward şi cu mine ne lăsaserăm dorinţele să se dezvăluie. Apusul soarelui era un simbol fericit.</w:t>
      </w:r>
    </w:p>
    <w:p w:rsidR="00E5401F" w:rsidRPr="000F6783" w:rsidRDefault="00E5401F" w:rsidP="000F6783">
      <w:pPr>
        <w:pStyle w:val="RIText"/>
        <w:ind w:firstLine="720"/>
        <w:rPr>
          <w:noProof/>
        </w:rPr>
      </w:pPr>
      <w:r w:rsidRPr="000F6783">
        <w:rPr>
          <w:noProof/>
        </w:rPr>
        <w:t>Lui Edward îi plăcea felul amănunţit cum descriam cerul. Eram sigură că vocea mea suna la fel de aerian ca filamentele ultimelor raze de soare. Sub efectul alcoolului, limba mi se desferecase şi nu mă mai puteam stăpâni. Îmi venea să cânt şi să dansez!</w:t>
      </w:r>
    </w:p>
    <w:p w:rsidR="00E5401F" w:rsidRPr="000F6783" w:rsidRDefault="00E5401F" w:rsidP="000F6783">
      <w:pPr>
        <w:pStyle w:val="RIText"/>
        <w:ind w:firstLine="720"/>
        <w:rPr>
          <w:noProof/>
        </w:rPr>
      </w:pPr>
      <w:r w:rsidRPr="000F6783">
        <w:rPr>
          <w:noProof/>
        </w:rPr>
        <w:t>Străduindu</w:t>
      </w:r>
      <w:r w:rsidRPr="000F6783">
        <w:rPr>
          <w:noProof/>
        </w:rPr>
        <w:noBreakHyphen/>
        <w:t>mă să rămân cuviincioasă, m</w:t>
      </w:r>
      <w:r w:rsidRPr="000F6783">
        <w:rPr>
          <w:noProof/>
        </w:rPr>
        <w:noBreakHyphen/>
        <w:t>am ridicat în picioare, l</w:t>
      </w:r>
      <w:r w:rsidRPr="000F6783">
        <w:rPr>
          <w:noProof/>
        </w:rPr>
        <w:noBreakHyphen/>
        <w:t>am luat pe Edward de mână şi am întrebat:</w:t>
      </w:r>
    </w:p>
    <w:p w:rsidR="00E5401F" w:rsidRPr="000F6783" w:rsidRDefault="00E5401F" w:rsidP="000F6783">
      <w:pPr>
        <w:pStyle w:val="RIText"/>
        <w:ind w:firstLine="720"/>
        <w:rPr>
          <w:noProof/>
        </w:rPr>
      </w:pPr>
      <w:r w:rsidRPr="000F6783">
        <w:rPr>
          <w:noProof/>
        </w:rPr>
        <w:t>— Domnule Rochester? Eşti foarte tăcut în seara asta. Ţi</w:t>
      </w:r>
      <w:r w:rsidRPr="000F6783">
        <w:rPr>
          <w:noProof/>
        </w:rPr>
        <w:noBreakHyphen/>
        <w:t>e somn? Vorbesc prea mult, poate? Soarele încă nu s</w:t>
      </w:r>
      <w:r w:rsidRPr="000F6783">
        <w:rPr>
          <w:noProof/>
        </w:rPr>
        <w:noBreakHyphen/>
        <w:t>a dus prea departe de Anglia, şi mă tem c</w:t>
      </w:r>
      <w:r w:rsidRPr="000F6783">
        <w:rPr>
          <w:noProof/>
        </w:rPr>
        <w:noBreakHyphen/>
        <w:t>am zărit mai mult de trei căscături pe faţa dumitale, de când a strâns Mary masa, după cină!</w:t>
      </w:r>
    </w:p>
    <w:p w:rsidR="00E5401F" w:rsidRPr="000F6783" w:rsidRDefault="00E5401F" w:rsidP="000F6783">
      <w:pPr>
        <w:pStyle w:val="RIText"/>
        <w:ind w:firstLine="720"/>
        <w:rPr>
          <w:noProof/>
        </w:rPr>
      </w:pPr>
      <w:r w:rsidRPr="000F6783">
        <w:rPr>
          <w:noProof/>
        </w:rPr>
        <w:t>Ca un spiriduş, am strâns mâna lui Edward într</w:t>
      </w:r>
      <w:r w:rsidRPr="000F6783">
        <w:rPr>
          <w:noProof/>
        </w:rPr>
        <w:noBreakHyphen/>
        <w:t>a mea, ca să</w:t>
      </w:r>
      <w:r w:rsidRPr="000F6783">
        <w:rPr>
          <w:noProof/>
        </w:rPr>
        <w:noBreakHyphen/>
        <w:t>i zoresc o reacţie. Încă nesigură de felul potrivit în care o femeie trebuie să i se adreseze soţului ei, continuam să joc rolul guvernantei naive care încearcă să smulgă o vorbă de la stăpânul ei. Spre uimirea mea, spiritul dejoacă se întoarse împotrivă</w:t>
      </w:r>
      <w:r w:rsidRPr="000F6783">
        <w:rPr>
          <w:noProof/>
        </w:rPr>
        <w:noBreakHyphen/>
        <w:t>mi, soţul meu fiind cel care mă păcălea.</w:t>
      </w:r>
    </w:p>
    <w:p w:rsidR="00E5401F" w:rsidRPr="000F6783" w:rsidRDefault="00E5401F" w:rsidP="000F6783">
      <w:pPr>
        <w:pStyle w:val="RIText"/>
        <w:ind w:firstLine="720"/>
        <w:rPr>
          <w:noProof/>
        </w:rPr>
      </w:pPr>
      <w:r w:rsidRPr="000F6783">
        <w:rPr>
          <w:noProof/>
        </w:rPr>
        <w:t>— Aha! Vasăzică, eşti nerăbdătoare să mă vezi în pat? Fetişcanele se grăbesc adesea, când le</w:t>
      </w:r>
      <w:r w:rsidRPr="000F6783">
        <w:rPr>
          <w:noProof/>
        </w:rPr>
        <w:noBreakHyphen/>
        <w:t>o ia la goană curiozitatea faţă de sexul masculin. Gentlemanul superior este acela care ştie cum să savureze momentul şi să lase situaţiile să ia fiinţă de la sine. Vrei să mă grăbeşti, Jane?</w:t>
      </w:r>
    </w:p>
    <w:p w:rsidR="00E5401F" w:rsidRPr="000F6783" w:rsidRDefault="00E5401F" w:rsidP="000F6783">
      <w:pPr>
        <w:pStyle w:val="RIText"/>
        <w:ind w:firstLine="720"/>
        <w:rPr>
          <w:noProof/>
        </w:rPr>
      </w:pPr>
      <w:r w:rsidRPr="000F6783">
        <w:rPr>
          <w:noProof/>
        </w:rPr>
        <w:t>— Mă superi! Voi învăţa vreodată să te întrec? Te voi surprinde vreodată, pe tine şi firea ta veselă?</w:t>
      </w:r>
    </w:p>
    <w:p w:rsidR="00E5401F" w:rsidRPr="000F6783" w:rsidRDefault="00E5401F" w:rsidP="000F6783">
      <w:pPr>
        <w:pStyle w:val="RIText"/>
        <w:ind w:firstLine="720"/>
        <w:rPr>
          <w:noProof/>
        </w:rPr>
      </w:pPr>
      <w:r w:rsidRPr="000F6783">
        <w:rPr>
          <w:noProof/>
        </w:rPr>
        <w:t>Mi</w:t>
      </w:r>
      <w:r w:rsidRPr="000F6783">
        <w:rPr>
          <w:noProof/>
        </w:rPr>
        <w:noBreakHyphen/>
        <w:t>am retras mâna dintr</w:t>
      </w:r>
      <w:r w:rsidRPr="000F6783">
        <w:rPr>
          <w:noProof/>
        </w:rPr>
        <w:noBreakHyphen/>
        <w:t>a lui şi m</w:t>
      </w:r>
      <w:r w:rsidRPr="000F6783">
        <w:rPr>
          <w:noProof/>
        </w:rPr>
        <w:noBreakHyphen/>
        <w:t>am aşezat, netezindu</w:t>
      </w:r>
      <w:r w:rsidRPr="000F6783">
        <w:rPr>
          <w:noProof/>
        </w:rPr>
        <w:noBreakHyphen/>
        <w:t>mi cutele rochiei de mireasă din mătase albă, după care am băut ultimul strop de licoare purpurie din pahar.</w:t>
      </w:r>
    </w:p>
    <w:p w:rsidR="00E5401F" w:rsidRPr="000F6783" w:rsidRDefault="00E5401F" w:rsidP="000F6783">
      <w:pPr>
        <w:pStyle w:val="RIText"/>
        <w:ind w:firstLine="720"/>
        <w:rPr>
          <w:noProof/>
        </w:rPr>
      </w:pPr>
      <w:r w:rsidRPr="000F6783">
        <w:rPr>
          <w:noProof/>
        </w:rPr>
        <w:lastRenderedPageBreak/>
        <w:t>În mod remarcabil, Edward îmi simţi dispoziţia şi mă bătu pe umăr, ca şi cum aş fi fost un copil nebunatic căruia i</w:t>
      </w:r>
      <w:r w:rsidRPr="000F6783">
        <w:rPr>
          <w:noProof/>
        </w:rPr>
        <w:noBreakHyphen/>
        <w:t>a fost descoperit şiretlicul. Şi când mă gândesc că încă nici nu</w:t>
      </w:r>
      <w:r w:rsidRPr="000F6783">
        <w:rPr>
          <w:noProof/>
        </w:rPr>
        <w:noBreakHyphen/>
        <w:t>mi începusem jocurile cu Edward! Continua să mă bată pe braţ. Senzaţia mătăsii pe piel</w:t>
      </w:r>
      <w:r w:rsidR="00D410A1" w:rsidRPr="000F6783">
        <w:rPr>
          <w:noProof/>
        </w:rPr>
        <w:t>e</w:t>
      </w:r>
      <w:r w:rsidRPr="000F6783">
        <w:rPr>
          <w:noProof/>
        </w:rPr>
        <w:t>a mea era delicioasă. M-am liniştit numaidecât.</w:t>
      </w:r>
    </w:p>
    <w:p w:rsidR="00E5401F" w:rsidRPr="000F6783" w:rsidRDefault="00E5401F" w:rsidP="000F6783">
      <w:pPr>
        <w:pStyle w:val="RIText"/>
        <w:ind w:firstLine="720"/>
        <w:rPr>
          <w:noProof/>
        </w:rPr>
      </w:pPr>
      <w:r w:rsidRPr="000F6783">
        <w:rPr>
          <w:noProof/>
        </w:rPr>
        <w:t>— Mireasa mea, de ce eşti capricioasă în seara asta? mă întrebă el. Unde e micuţa mea prietenă care răspândeşte în jur o vrajă misterioasă? Aha, aşa da</w:t>
      </w:r>
      <w:r w:rsidR="00935541" w:rsidRPr="000F6783">
        <w:rPr>
          <w:noProof/>
        </w:rPr>
        <w:t>...</w:t>
      </w:r>
      <w:r w:rsidRPr="000F6783">
        <w:rPr>
          <w:noProof/>
        </w:rPr>
        <w:t>! Da, ţine</w:t>
      </w:r>
      <w:r w:rsidRPr="000F6783">
        <w:rPr>
          <w:noProof/>
        </w:rPr>
        <w:noBreakHyphen/>
        <w:t>mă de mână. Ce ţeapănă e mâna ta! Jane, m</w:t>
      </w:r>
      <w:r w:rsidRPr="000F6783">
        <w:rPr>
          <w:noProof/>
        </w:rPr>
        <w:noBreakHyphen/>
        <w:t>ai calificat ca pe o brută? N-am să te capturez, pisicuţa mea. Tridentul l</w:t>
      </w:r>
      <w:r w:rsidRPr="000F6783">
        <w:rPr>
          <w:noProof/>
        </w:rPr>
        <w:noBreakHyphen/>
        <w:t>am dăruit unui duşman. Refuz riscul de a</w:t>
      </w:r>
      <w:r w:rsidRPr="000F6783">
        <w:rPr>
          <w:noProof/>
        </w:rPr>
        <w:noBreakHyphen/>
        <w:t>ţi răscoli firea nedeprinsă. Căci cum altfel poate fi această noapte, decât tinerească şi luminoasă precum cei nouăsprezece ani ai tăi neîntinaţi? Niciodată nu voi privi lumea atât de sublim cum o faci tu, Jane.</w:t>
      </w:r>
    </w:p>
    <w:p w:rsidR="00E5401F" w:rsidRPr="000F6783" w:rsidRDefault="00E5401F" w:rsidP="000F6783">
      <w:pPr>
        <w:pStyle w:val="RIText"/>
        <w:ind w:firstLine="720"/>
        <w:rPr>
          <w:noProof/>
        </w:rPr>
      </w:pPr>
      <w:r w:rsidRPr="000F6783">
        <w:rPr>
          <w:noProof/>
        </w:rPr>
        <w:t>După o tăcere prelungită, Edward îşi retrase mâna dintr</w:t>
      </w:r>
      <w:r w:rsidRPr="000F6783">
        <w:rPr>
          <w:noProof/>
        </w:rPr>
        <w:noBreakHyphen/>
        <w:t>a mea.</w:t>
      </w:r>
    </w:p>
    <w:p w:rsidR="00E5401F" w:rsidRPr="000F6783" w:rsidRDefault="00E5401F" w:rsidP="000F6783">
      <w:pPr>
        <w:pStyle w:val="RIText"/>
        <w:ind w:firstLine="720"/>
        <w:rPr>
          <w:noProof/>
        </w:rPr>
      </w:pPr>
      <w:r w:rsidRPr="000F6783">
        <w:rPr>
          <w:noProof/>
        </w:rPr>
        <w:t>— Îmi amintesc aerul altei lumi plutind în jurul tău, şi tenul tău palid, când ne</w:t>
      </w:r>
      <w:r w:rsidRPr="000F6783">
        <w:rPr>
          <w:noProof/>
        </w:rPr>
        <w:noBreakHyphen/>
        <w:t>am întâlnit prima oară, pe un drum albit de chiciură. Ochii aceia, pe care mai pot să</w:t>
      </w:r>
      <w:r w:rsidRPr="000F6783">
        <w:rPr>
          <w:noProof/>
        </w:rPr>
        <w:noBreakHyphen/>
        <w:t>i contemplu şi acum, în minte, proclamau că înţeleg mecanismele gândirii şi spiritului omenesc. Ai întrecut în isteţime un bărbat aproape de două ori mai în vârstă decât tine, şi n</w:t>
      </w:r>
      <w:r w:rsidRPr="000F6783">
        <w:rPr>
          <w:noProof/>
        </w:rPr>
        <w:noBreakHyphen/>
        <w:t>ai şovăit când se străduia să te şocheze. Am fost eu vreodată un asemenea om? Până şi un suflet distrus şi tulburat ca al meu şi</w:t>
      </w:r>
      <w:r w:rsidRPr="000F6783">
        <w:rPr>
          <w:noProof/>
        </w:rPr>
        <w:noBreakHyphen/>
        <w:t>a putut găsi mângâierea şi recunoaşterea în templul tău. Afirm că ai arăta cu degetul un şarlatan înainte ca nătărăul s</w:t>
      </w:r>
      <w:r w:rsidRPr="000F6783">
        <w:rPr>
          <w:noProof/>
        </w:rPr>
        <w:noBreakHyphen/>
        <w:t>o ştie el însuşi! Mai ţii minte când mă costumasem în ghicitoare şi încercam să te atrag într</w:t>
      </w:r>
      <w:r w:rsidRPr="000F6783">
        <w:rPr>
          <w:noProof/>
        </w:rPr>
        <w:noBreakHyphen/>
        <w:t>o cursă, în timpul jocurilor de salon, cu luni în urmă la Thomfield Hali? Mi</w:t>
      </w:r>
      <w:r w:rsidRPr="000F6783">
        <w:rPr>
          <w:noProof/>
        </w:rPr>
        <w:noBreakHyphen/>
        <w:t>a fost imposibil să te fac să te trădezi. Pe seama domnişoarelor Ingram şi Eshton, tu erai singurul motiv al farsei. M-ai lăsat uimit şi impresionat.</w:t>
      </w:r>
    </w:p>
    <w:p w:rsidR="00E5401F" w:rsidRPr="000F6783" w:rsidRDefault="00E5401F" w:rsidP="000F6783">
      <w:pPr>
        <w:pStyle w:val="RIText"/>
        <w:ind w:firstLine="720"/>
        <w:rPr>
          <w:noProof/>
        </w:rPr>
      </w:pPr>
      <w:r w:rsidRPr="000F6783">
        <w:rPr>
          <w:noProof/>
        </w:rPr>
        <w:t>Am întins o mână spre Edward, dar înainte ca vârfurile degetelor mele să</w:t>
      </w:r>
      <w:r w:rsidRPr="000F6783">
        <w:rPr>
          <w:noProof/>
        </w:rPr>
        <w:noBreakHyphen/>
        <w:t>i simtă pielea caldă, îmi spuse:</w:t>
      </w:r>
    </w:p>
    <w:p w:rsidR="00E5401F" w:rsidRPr="000F6783" w:rsidRDefault="00E5401F" w:rsidP="000F6783">
      <w:pPr>
        <w:pStyle w:val="RIText"/>
        <w:ind w:firstLine="720"/>
        <w:rPr>
          <w:noProof/>
        </w:rPr>
      </w:pPr>
      <w:r w:rsidRPr="000F6783">
        <w:rPr>
          <w:noProof/>
        </w:rPr>
        <w:t>— Să nu rămâi o taină pentru mine. Secretele prosperă în întunecime, iar dispreţul îţi va fura orice ofrandă de dragoste cinstită. Numai de n</w:t>
      </w:r>
      <w:r w:rsidRPr="000F6783">
        <w:rPr>
          <w:noProof/>
        </w:rPr>
        <w:noBreakHyphen/>
        <w:t>ar mai fi orori de ascuns, ca să fiu întru totul liber</w:t>
      </w:r>
      <w:r w:rsidR="00935541" w:rsidRPr="000F6783">
        <w:rPr>
          <w:noProof/>
        </w:rPr>
        <w:t>...</w:t>
      </w:r>
      <w:r w:rsidRPr="000F6783">
        <w:rPr>
          <w:noProof/>
        </w:rPr>
        <w:t xml:space="preserve"> Te ador, Jane.</w:t>
      </w:r>
    </w:p>
    <w:p w:rsidR="00E5401F" w:rsidRPr="000F6783" w:rsidRDefault="00E5401F" w:rsidP="000F6783">
      <w:pPr>
        <w:pStyle w:val="RIText"/>
        <w:ind w:firstLine="720"/>
        <w:rPr>
          <w:noProof/>
        </w:rPr>
      </w:pPr>
      <w:r w:rsidRPr="000F6783">
        <w:rPr>
          <w:noProof/>
        </w:rPr>
        <w:t>Îmi luă mâna ridicată sfios, ducându</w:t>
      </w:r>
      <w:r w:rsidRPr="000F6783">
        <w:rPr>
          <w:noProof/>
        </w:rPr>
        <w:noBreakHyphen/>
        <w:t>mi degetele la buze pentru a</w:t>
      </w:r>
      <w:r w:rsidRPr="000F6783">
        <w:rPr>
          <w:noProof/>
        </w:rPr>
        <w:noBreakHyphen/>
        <w:t>l săruta pe fiecare, încet şi blând.</w:t>
      </w:r>
    </w:p>
    <w:p w:rsidR="00E5401F" w:rsidRPr="000F6783" w:rsidRDefault="00E5401F" w:rsidP="000F6783">
      <w:pPr>
        <w:pStyle w:val="RIText"/>
        <w:ind w:firstLine="720"/>
        <w:rPr>
          <w:noProof/>
        </w:rPr>
      </w:pPr>
      <w:r w:rsidRPr="000F6783">
        <w:rPr>
          <w:noProof/>
        </w:rPr>
        <w:lastRenderedPageBreak/>
        <w:t>Analizam situaţia şi înţelegeam că n</w:t>
      </w:r>
      <w:r w:rsidRPr="000F6783">
        <w:rPr>
          <w:noProof/>
        </w:rPr>
        <w:noBreakHyphen/>
        <w:t>avea să</w:t>
      </w:r>
      <w:r w:rsidRPr="000F6783">
        <w:rPr>
          <w:noProof/>
        </w:rPr>
        <w:noBreakHyphen/>
        <w:t>mi răscolească spiritul în noaptea aceea. Urma să fie atent cu mine.</w:t>
      </w:r>
    </w:p>
    <w:p w:rsidR="00E5401F" w:rsidRPr="000F6783" w:rsidRDefault="00E5401F" w:rsidP="000F6783">
      <w:pPr>
        <w:pStyle w:val="RIText"/>
        <w:ind w:firstLine="720"/>
        <w:rPr>
          <w:noProof/>
        </w:rPr>
      </w:pPr>
      <w:r w:rsidRPr="000F6783">
        <w:rPr>
          <w:noProof/>
        </w:rPr>
        <w:t>— Îţi pot simţi iubirea în degete, în înşişi atomii cărnii tale. A apus soarele?</w:t>
      </w:r>
    </w:p>
    <w:p w:rsidR="00E5401F" w:rsidRPr="000F6783" w:rsidRDefault="00E5401F" w:rsidP="000F6783">
      <w:pPr>
        <w:pStyle w:val="RIText"/>
        <w:ind w:firstLine="720"/>
        <w:rPr>
          <w:noProof/>
        </w:rPr>
      </w:pPr>
      <w:r w:rsidRPr="000F6783">
        <w:rPr>
          <w:noProof/>
        </w:rPr>
        <w:t>Edward vorbea încet, ca în transă, când continuă:</w:t>
      </w:r>
    </w:p>
    <w:p w:rsidR="00E5401F" w:rsidRPr="000F6783" w:rsidRDefault="00E5401F" w:rsidP="000F6783">
      <w:pPr>
        <w:pStyle w:val="RIText"/>
        <w:ind w:firstLine="720"/>
        <w:rPr>
          <w:noProof/>
        </w:rPr>
      </w:pPr>
      <w:r w:rsidRPr="000F6783">
        <w:rPr>
          <w:noProof/>
        </w:rPr>
        <w:t>— E răcoare în odaie şi pot distinge o lumină, deşi slabă. Când întorc capul la stânga, desluşesc lucirea roşiatică a unei lumânări.</w:t>
      </w:r>
    </w:p>
    <w:p w:rsidR="00E5401F" w:rsidRPr="000F6783" w:rsidRDefault="00E5401F" w:rsidP="000F6783">
      <w:pPr>
        <w:pStyle w:val="RIText"/>
        <w:ind w:firstLine="720"/>
        <w:rPr>
          <w:noProof/>
        </w:rPr>
      </w:pPr>
      <w:r w:rsidRPr="000F6783">
        <w:rPr>
          <w:noProof/>
        </w:rPr>
        <w:t>În timp ce vorbea, îmi ţinea degetul mic lipit de buze. Mâna mi se relaxă, savurând senzaţia. Era foarte intimă, şi abia în acel moment adevăratul sens al acelui gest se făcu cunoscut trupului meu. Aveam să mă schimb pentru totdeauna, foarte curând. Mâna îi tresări, apoi o lăsă pe a mea, pentru a pune încă o întrebare:</w:t>
      </w:r>
    </w:p>
    <w:p w:rsidR="00E5401F" w:rsidRPr="000F6783" w:rsidRDefault="00E5401F" w:rsidP="000F6783">
      <w:pPr>
        <w:pStyle w:val="RIText"/>
        <w:ind w:firstLine="720"/>
        <w:rPr>
          <w:noProof/>
        </w:rPr>
      </w:pPr>
      <w:r w:rsidRPr="000F6783">
        <w:rPr>
          <w:noProof/>
        </w:rPr>
        <w:t xml:space="preserve">— Jane. E </w:t>
      </w:r>
      <w:r w:rsidRPr="000F6783">
        <w:rPr>
          <w:noProof/>
          <w:u w:color="C00000"/>
        </w:rPr>
        <w:t xml:space="preserve">întuneric? Îmi mai </w:t>
      </w:r>
      <w:r w:rsidRPr="000F6783">
        <w:rPr>
          <w:noProof/>
        </w:rPr>
        <w:t>torni, te rog, un pahar de porto? Mă ia cu frig.</w:t>
      </w:r>
    </w:p>
    <w:p w:rsidR="00E5401F" w:rsidRPr="000F6783" w:rsidRDefault="00E5401F" w:rsidP="000F6783">
      <w:pPr>
        <w:pStyle w:val="RIText"/>
        <w:ind w:firstLine="720"/>
        <w:rPr>
          <w:noProof/>
        </w:rPr>
      </w:pPr>
      <w:r w:rsidRPr="000F6783">
        <w:rPr>
          <w:noProof/>
        </w:rPr>
        <w:t>Era posibil ca noaptea aceea să</w:t>
      </w:r>
      <w:r w:rsidRPr="000F6783">
        <w:rPr>
          <w:noProof/>
        </w:rPr>
        <w:noBreakHyphen/>
        <w:t>i trezească şi lui aşteptări neliniştite? Teoria mă bucura: nu eram singura cuprinsă de temeri!</w:t>
      </w:r>
    </w:p>
    <w:p w:rsidR="00E5401F" w:rsidRPr="000F6783" w:rsidRDefault="00E5401F" w:rsidP="000F6783">
      <w:pPr>
        <w:pStyle w:val="RIText"/>
        <w:ind w:firstLine="720"/>
        <w:rPr>
          <w:noProof/>
        </w:rPr>
      </w:pPr>
      <w:r w:rsidRPr="000F6783">
        <w:rPr>
          <w:noProof/>
        </w:rPr>
        <w:t>M-am ridicat de pe scaun, răspunzând:</w:t>
      </w:r>
    </w:p>
    <w:p w:rsidR="00E5401F" w:rsidRPr="000F6783" w:rsidRDefault="00E5401F" w:rsidP="000F6783">
      <w:pPr>
        <w:pStyle w:val="RIText"/>
        <w:ind w:firstLine="720"/>
        <w:rPr>
          <w:noProof/>
        </w:rPr>
      </w:pPr>
      <w:r w:rsidRPr="000F6783">
        <w:rPr>
          <w:noProof/>
        </w:rPr>
        <w:t>— Da, s</w:t>
      </w:r>
      <w:r w:rsidRPr="000F6783">
        <w:rPr>
          <w:noProof/>
        </w:rPr>
        <w:noBreakHyphen/>
        <w:t>a întunecat.</w:t>
      </w:r>
    </w:p>
    <w:p w:rsidR="00E5401F" w:rsidRPr="000F6783" w:rsidRDefault="00E5401F" w:rsidP="000F6783">
      <w:pPr>
        <w:pStyle w:val="RIText"/>
        <w:ind w:firstLine="720"/>
        <w:rPr>
          <w:noProof/>
        </w:rPr>
      </w:pPr>
      <w:r w:rsidRPr="000F6783">
        <w:rPr>
          <w:noProof/>
        </w:rPr>
        <w:t>Privindu</w:t>
      </w:r>
      <w:r w:rsidRPr="000F6783">
        <w:rPr>
          <w:noProof/>
        </w:rPr>
        <w:noBreakHyphen/>
        <w:t>mi soţul aşezat, am văzut că se încrunta, masându</w:t>
      </w:r>
      <w:r w:rsidRPr="000F6783">
        <w:rPr>
          <w:noProof/>
        </w:rPr>
        <w:noBreakHyphen/>
        <w:t>şi tâmpla, l</w:t>
      </w:r>
      <w:r w:rsidRPr="000F6783">
        <w:rPr>
          <w:noProof/>
        </w:rPr>
        <w:noBreakHyphen/>
        <w:t>am ocolit picioarele întinse, pentru a mă duce să iau carafa.</w:t>
      </w:r>
    </w:p>
    <w:p w:rsidR="00E5401F" w:rsidRPr="000F6783" w:rsidRDefault="00E5401F" w:rsidP="000F6783">
      <w:pPr>
        <w:pStyle w:val="RIText"/>
        <w:ind w:firstLine="720"/>
        <w:rPr>
          <w:noProof/>
        </w:rPr>
      </w:pPr>
      <w:r w:rsidRPr="000F6783">
        <w:rPr>
          <w:noProof/>
        </w:rPr>
        <w:t>— Ridică paharul, te rog. Uite, jumătate</w:t>
      </w:r>
      <w:r w:rsidR="00935541" w:rsidRPr="000F6783">
        <w:rPr>
          <w:noProof/>
        </w:rPr>
        <w:t>...</w:t>
      </w:r>
      <w:r w:rsidRPr="000F6783">
        <w:rPr>
          <w:noProof/>
        </w:rPr>
        <w:t xml:space="preserve"> încă nu ştiu dacă sforăi, şi am aflat de la verişoarele mele, Diana şi Mary, că tatăl lor sforăia dacă bea prea mult înainte de a se retrage în camera lui.</w:t>
      </w:r>
    </w:p>
    <w:p w:rsidR="00E5401F" w:rsidRPr="000F6783" w:rsidRDefault="00E5401F" w:rsidP="000F6783">
      <w:pPr>
        <w:pStyle w:val="RIText"/>
        <w:ind w:firstLine="720"/>
        <w:rPr>
          <w:noProof/>
        </w:rPr>
      </w:pPr>
      <w:r w:rsidRPr="000F6783">
        <w:rPr>
          <w:noProof/>
        </w:rPr>
        <w:t>Paharul se ridică agil spre gura lui Edward, care înghiţi lichidul dintr</w:t>
      </w:r>
      <w:r w:rsidRPr="000F6783">
        <w:rPr>
          <w:noProof/>
        </w:rPr>
        <w:noBreakHyphen/>
        <w:t>o sorbitură.</w:t>
      </w:r>
    </w:p>
    <w:p w:rsidR="00E5401F" w:rsidRPr="000F6783" w:rsidRDefault="00E5401F" w:rsidP="000F6783">
      <w:pPr>
        <w:pStyle w:val="RIText"/>
        <w:ind w:firstLine="720"/>
        <w:rPr>
          <w:noProof/>
        </w:rPr>
      </w:pPr>
      <w:r w:rsidRPr="000F6783">
        <w:rPr>
          <w:noProof/>
        </w:rPr>
        <w:t>— Nu mi s</w:t>
      </w:r>
      <w:r w:rsidRPr="000F6783">
        <w:rPr>
          <w:noProof/>
        </w:rPr>
        <w:noBreakHyphen/>
        <w:t>a spus nicicând că aş sforăi. Nimeni nu s</w:t>
      </w:r>
      <w:r w:rsidRPr="000F6783">
        <w:rPr>
          <w:noProof/>
        </w:rPr>
        <w:noBreakHyphen/>
        <w:t>a plâns vreodată de obiceiurile mele nocturne.</w:t>
      </w:r>
    </w:p>
    <w:p w:rsidR="00E5401F" w:rsidRPr="000F6783" w:rsidRDefault="00E5401F" w:rsidP="000F6783">
      <w:pPr>
        <w:pStyle w:val="RIText"/>
        <w:ind w:firstLine="720"/>
        <w:rPr>
          <w:noProof/>
        </w:rPr>
      </w:pPr>
      <w:r w:rsidRPr="000F6783">
        <w:rPr>
          <w:noProof/>
        </w:rPr>
        <w:t>Îmi întinse paharul, iar eu l</w:t>
      </w:r>
      <w:r w:rsidRPr="000F6783">
        <w:rPr>
          <w:noProof/>
        </w:rPr>
        <w:noBreakHyphen/>
        <w:t>am pus pe masa din spatele meu.</w:t>
      </w:r>
    </w:p>
    <w:p w:rsidR="00E5401F" w:rsidRPr="000F6783" w:rsidRDefault="00E5401F" w:rsidP="000F6783">
      <w:pPr>
        <w:pStyle w:val="RIText"/>
        <w:ind w:firstLine="720"/>
        <w:rPr>
          <w:noProof/>
        </w:rPr>
      </w:pPr>
      <w:r w:rsidRPr="000F6783">
        <w:rPr>
          <w:noProof/>
        </w:rPr>
        <w:t>Apoi, Edward continuă:</w:t>
      </w:r>
    </w:p>
    <w:p w:rsidR="00E5401F" w:rsidRPr="000F6783" w:rsidRDefault="00E5401F" w:rsidP="000F6783">
      <w:pPr>
        <w:pStyle w:val="RIText"/>
        <w:ind w:firstLine="720"/>
        <w:rPr>
          <w:noProof/>
        </w:rPr>
      </w:pPr>
      <w:r w:rsidRPr="000F6783">
        <w:rPr>
          <w:noProof/>
        </w:rPr>
        <w:t>— Şi domnul Rivers al tău? Beai şi împreună cu el, în serile de vară? Mi</w:t>
      </w:r>
      <w:r w:rsidRPr="000F6783">
        <w:rPr>
          <w:noProof/>
        </w:rPr>
        <w:noBreakHyphen/>
        <w:t>ai spus că te vizita destul de des în căsuţa ta de profesoară din Morton, alungându</w:t>
      </w:r>
      <w:r w:rsidRPr="000F6783">
        <w:rPr>
          <w:noProof/>
        </w:rPr>
        <w:noBreakHyphen/>
        <w:t>ţi junghiurile singurătăţii.</w:t>
      </w:r>
    </w:p>
    <w:p w:rsidR="00E5401F" w:rsidRPr="000F6783" w:rsidRDefault="00E5401F" w:rsidP="000F6783">
      <w:pPr>
        <w:pStyle w:val="RIText"/>
        <w:ind w:firstLine="720"/>
        <w:rPr>
          <w:noProof/>
        </w:rPr>
      </w:pPr>
      <w:r w:rsidRPr="000F6783">
        <w:rPr>
          <w:noProof/>
        </w:rPr>
        <w:t>— Nu, St. John nu bea niciodată în prezenţa mea, Edward.</w:t>
      </w:r>
    </w:p>
    <w:p w:rsidR="00E5401F" w:rsidRPr="000F6783" w:rsidRDefault="00E5401F" w:rsidP="000F6783">
      <w:pPr>
        <w:pStyle w:val="RIText"/>
        <w:ind w:firstLine="720"/>
        <w:rPr>
          <w:noProof/>
        </w:rPr>
      </w:pPr>
      <w:r w:rsidRPr="000F6783">
        <w:rPr>
          <w:noProof/>
        </w:rPr>
        <w:lastRenderedPageBreak/>
        <w:t>— Deci, un sfânt în toate privinţele vieţii? Iar ţie ţi</w:t>
      </w:r>
      <w:r w:rsidRPr="000F6783">
        <w:rPr>
          <w:noProof/>
        </w:rPr>
        <w:noBreakHyphen/>
        <w:t>era ruşine că mă cunoscuseşi – pe mine, un om cu atâtea obiceiuri rele?</w:t>
      </w:r>
    </w:p>
    <w:p w:rsidR="00E5401F" w:rsidRPr="000F6783" w:rsidRDefault="00E5401F" w:rsidP="000F6783">
      <w:pPr>
        <w:pStyle w:val="RIText"/>
        <w:ind w:firstLine="720"/>
        <w:rPr>
          <w:noProof/>
        </w:rPr>
      </w:pPr>
      <w:r w:rsidRPr="000F6783">
        <w:rPr>
          <w:noProof/>
        </w:rPr>
        <w:t>Îşi încrucişă braţele la piept, ridicând chipul spre mine, în aşteptare.</w:t>
      </w:r>
    </w:p>
    <w:p w:rsidR="00E5401F" w:rsidRPr="000F6783" w:rsidRDefault="00E5401F" w:rsidP="000F6783">
      <w:pPr>
        <w:pStyle w:val="RIText"/>
        <w:ind w:firstLine="720"/>
        <w:rPr>
          <w:noProof/>
        </w:rPr>
      </w:pPr>
      <w:r w:rsidRPr="000F6783">
        <w:rPr>
          <w:noProof/>
        </w:rPr>
        <w:t>— Într</w:t>
      </w:r>
      <w:r w:rsidRPr="000F6783">
        <w:rPr>
          <w:noProof/>
        </w:rPr>
        <w:noBreakHyphen/>
        <w:t>adevăr, St. John îmi risipea însingurarea cu unele ocazii, şi purtam conversaţii interesante, până s</w:t>
      </w:r>
      <w:r w:rsidRPr="000F6783">
        <w:rPr>
          <w:noProof/>
        </w:rPr>
        <w:noBreakHyphen/>
        <w:t>a hotărât să mă cucerească.</w:t>
      </w:r>
    </w:p>
    <w:p w:rsidR="00E5401F" w:rsidRPr="000F6783" w:rsidRDefault="00E5401F" w:rsidP="000F6783">
      <w:pPr>
        <w:pStyle w:val="RIText"/>
        <w:ind w:firstLine="720"/>
        <w:rPr>
          <w:noProof/>
        </w:rPr>
      </w:pPr>
      <w:r w:rsidRPr="000F6783">
        <w:rPr>
          <w:noProof/>
        </w:rPr>
        <w:t>M-am întrebat cum avea să reacţioneze Edward la o declaraţie atât de îndrăzneaţă. Tăcu un moment, apoi mormăi ceva în sinea lui, înainte de a</w:t>
      </w:r>
      <w:r w:rsidRPr="000F6783">
        <w:rPr>
          <w:noProof/>
        </w:rPr>
        <w:noBreakHyphen/>
        <w:t>şi îndrepta degetul spre mine:</w:t>
      </w:r>
    </w:p>
    <w:p w:rsidR="00E5401F" w:rsidRPr="000F6783" w:rsidRDefault="00E5401F" w:rsidP="000F6783">
      <w:pPr>
        <w:pStyle w:val="RIText"/>
        <w:ind w:firstLine="720"/>
        <w:rPr>
          <w:noProof/>
        </w:rPr>
      </w:pPr>
      <w:r w:rsidRPr="000F6783">
        <w:rPr>
          <w:noProof/>
        </w:rPr>
        <w:t>— Ce mărturisire! Tonul tău e ironic. Mă cutremur la gândul că te</w:t>
      </w:r>
      <w:r w:rsidRPr="000F6783">
        <w:rPr>
          <w:noProof/>
        </w:rPr>
        <w:noBreakHyphen/>
        <w:t>arfi putut ispiti să nu te mai întorci niciodată la mine.</w:t>
      </w:r>
    </w:p>
    <w:p w:rsidR="00E5401F" w:rsidRPr="000F6783" w:rsidRDefault="00E5401F" w:rsidP="000F6783">
      <w:pPr>
        <w:pStyle w:val="RIText"/>
        <w:ind w:firstLine="720"/>
        <w:rPr>
          <w:noProof/>
        </w:rPr>
      </w:pPr>
      <w:r w:rsidRPr="000F6783">
        <w:rPr>
          <w:noProof/>
        </w:rPr>
        <w:t>Înclină capul, şi am văzut că era nefericit.</w:t>
      </w:r>
    </w:p>
    <w:p w:rsidR="00E5401F" w:rsidRPr="000F6783" w:rsidRDefault="00E5401F" w:rsidP="000F6783">
      <w:pPr>
        <w:pStyle w:val="RIText"/>
        <w:ind w:firstLine="720"/>
        <w:rPr>
          <w:noProof/>
        </w:rPr>
      </w:pPr>
      <w:r w:rsidRPr="000F6783">
        <w:rPr>
          <w:noProof/>
        </w:rPr>
        <w:t>— Te iubesc mai mult decât orice pe lume. Toate astea au încetat să mai existe acum câteva zile. Ideea unui rival încă</w:t>
      </w:r>
      <w:r w:rsidRPr="000F6783">
        <w:rPr>
          <w:noProof/>
        </w:rPr>
        <w:noBreakHyphen/>
        <w:t>ţi mai roade pielea? Singura legătură este aceea de iubire filială. De ce să</w:t>
      </w:r>
      <w:r w:rsidRPr="000F6783">
        <w:rPr>
          <w:noProof/>
        </w:rPr>
        <w:noBreakHyphen/>
        <w:t xml:space="preserve">l aducem pe vărul meu, sau pe alţii, în odaia noastră </w:t>
      </w:r>
      <w:r w:rsidR="002C680C" w:rsidRPr="000F6783">
        <w:rPr>
          <w:noProof/>
        </w:rPr>
        <w:t>d</w:t>
      </w:r>
      <w:r w:rsidRPr="000F6783">
        <w:rPr>
          <w:noProof/>
        </w:rPr>
        <w:t>e culcare? N-ai spus că asta e o sărbătoare numai a noastră? Reţin acest legământ şi voi risca tunetele tale, în noaptea asta şi</w:t>
      </w:r>
      <w:r w:rsidRPr="000F6783">
        <w:rPr>
          <w:noProof/>
        </w:rPr>
        <w:noBreakHyphen/>
        <w:t>n altele. Hai să nu ne interesăm despre nopţile din vremea când eram despărţiţi. Dacă vreau să aflu cum îţi petreceai nopţile înainte de a mă cunoaşte pe mine, am să te întreb. Te voi interoga cu înverşunare, dacă de</w:t>
      </w:r>
      <w:r w:rsidRPr="000F6783">
        <w:rPr>
          <w:noProof/>
        </w:rPr>
        <w:noBreakHyphen/>
        <w:t>asta este nevoie, dar te rog să nu</w:t>
      </w:r>
      <w:r w:rsidRPr="000F6783">
        <w:rPr>
          <w:noProof/>
        </w:rPr>
        <w:noBreakHyphen/>
        <w:t>mi pui la încercare tendinţele geloase.</w:t>
      </w:r>
    </w:p>
    <w:p w:rsidR="00E5401F" w:rsidRPr="000F6783" w:rsidRDefault="00E5401F" w:rsidP="000F6783">
      <w:pPr>
        <w:pStyle w:val="RIText"/>
        <w:ind w:firstLine="720"/>
        <w:rPr>
          <w:noProof/>
        </w:rPr>
      </w:pPr>
      <w:r w:rsidRPr="000F6783">
        <w:rPr>
          <w:noProof/>
        </w:rPr>
        <w:t>Mă răneşte dureros, şi nu vreau să ştiu cum te</w:t>
      </w:r>
      <w:r w:rsidRPr="000F6783">
        <w:rPr>
          <w:noProof/>
        </w:rPr>
        <w:noBreakHyphen/>
        <w:t>au satisfăcut alte femei. N-am nici</w:t>
      </w:r>
      <w:r w:rsidRPr="000F6783">
        <w:rPr>
          <w:noProof/>
        </w:rPr>
        <w:noBreakHyphen/>
        <w:t>o speranţă! Imaginaţia mea nu mă poate duce prea departe, iar gândurile mi se risipesc când mă mângâi tu. Din păcate, dacă în noaptea asta cineva e pătruns de îndoială, eu voi fi aceea!</w:t>
      </w:r>
    </w:p>
    <w:p w:rsidR="00E5401F" w:rsidRPr="000F6783" w:rsidRDefault="00E5401F" w:rsidP="000F6783">
      <w:pPr>
        <w:pStyle w:val="RIText"/>
        <w:ind w:firstLine="720"/>
        <w:rPr>
          <w:noProof/>
        </w:rPr>
      </w:pPr>
      <w:r w:rsidRPr="000F6783">
        <w:rPr>
          <w:noProof/>
        </w:rPr>
        <w:t>Am păşit peste picioarele lui Edward, iar poala rochiei mi se agăţă din neatenţie de vârful ghetei lui. Am tras cu putere. Când rochia mi se desprinse, am căzut în fotoliul meu. Eram în pragul lacrimilor şi mă bucuram că nu putea să</w:t>
      </w:r>
      <w:r w:rsidRPr="000F6783">
        <w:rPr>
          <w:noProof/>
        </w:rPr>
        <w:noBreakHyphen/>
        <w:t>mi vadă furia din ochi.</w:t>
      </w:r>
    </w:p>
    <w:p w:rsidR="00E5401F" w:rsidRPr="000F6783" w:rsidRDefault="00E5401F" w:rsidP="000F6783">
      <w:pPr>
        <w:pStyle w:val="RIText"/>
        <w:ind w:firstLine="720"/>
        <w:rPr>
          <w:noProof/>
        </w:rPr>
      </w:pPr>
      <w:r w:rsidRPr="000F6783">
        <w:rPr>
          <w:noProof/>
        </w:rPr>
        <w:t xml:space="preserve">— Jane! Nu plânge în seara asta. N-am împărţit patul cu nimeni, înaintea ta. Erau halucinaţii. Vălul frumuseţii lor fizice nu era mai real pentru mine decât un duh. M-am culcat cu altele, dar nu din dragoste. Am un spirit firav. Există momente când sunt convins că mă găseşti respingător şi ofensiv. Mă tem de consecinţele pasiunii mele pentru tine, şi mă întreb ce </w:t>
      </w:r>
      <w:r w:rsidRPr="000F6783">
        <w:rPr>
          <w:noProof/>
        </w:rPr>
        <w:lastRenderedPageBreak/>
        <w:t>te</w:t>
      </w:r>
      <w:r w:rsidRPr="000F6783">
        <w:rPr>
          <w:noProof/>
        </w:rPr>
        <w:noBreakHyphen/>
        <w:t>ndeamnă să</w:t>
      </w:r>
      <w:r w:rsidRPr="000F6783">
        <w:rPr>
          <w:noProof/>
        </w:rPr>
        <w:noBreakHyphen/>
        <w:t>mi răspunzi cu aceeaşi afecţiune, iartă</w:t>
      </w:r>
      <w:r w:rsidRPr="000F6783">
        <w:rPr>
          <w:noProof/>
        </w:rPr>
        <w:noBreakHyphen/>
        <w:t>mă. Iartă</w:t>
      </w:r>
      <w:r w:rsidRPr="000F6783">
        <w:rPr>
          <w:noProof/>
        </w:rPr>
        <w:noBreakHyphen/>
        <w:t>mi felul cum singur mă dispreţuiesc. Caut mereu motive de a fi atât de fericit să te am aici, cu mine, ca îngrijitoare, ca micuţă prietenă, ca mireasă. Uită</w:t>
      </w:r>
      <w:r w:rsidRPr="000F6783">
        <w:rPr>
          <w:noProof/>
        </w:rPr>
        <w:noBreakHyphen/>
        <w:t>te la expresia mea. Sunt sincer.</w:t>
      </w:r>
    </w:p>
    <w:p w:rsidR="00E5401F" w:rsidRPr="000F6783" w:rsidRDefault="00E5401F" w:rsidP="000F6783">
      <w:pPr>
        <w:pStyle w:val="RIText"/>
        <w:ind w:firstLine="720"/>
        <w:rPr>
          <w:noProof/>
        </w:rPr>
      </w:pPr>
      <w:r w:rsidRPr="000F6783">
        <w:rPr>
          <w:noProof/>
        </w:rPr>
        <w:t>Am încercat să clădesc o punte între deznădejdile noastre separate. Îngenunchind, mi</w:t>
      </w:r>
      <w:r w:rsidRPr="000F6783">
        <w:rPr>
          <w:noProof/>
        </w:rPr>
        <w:noBreakHyphen/>
        <w:t>am rezemat de genunchiul lui Edward ţeasta care</w:t>
      </w:r>
      <w:r w:rsidRPr="000F6783">
        <w:rPr>
          <w:noProof/>
        </w:rPr>
        <w:noBreakHyphen/>
        <w:t>mi pulsa dureros.</w:t>
      </w:r>
    </w:p>
    <w:p w:rsidR="00E5401F" w:rsidRPr="000F6783" w:rsidRDefault="00E5401F" w:rsidP="000F6783">
      <w:pPr>
        <w:pStyle w:val="RIText"/>
        <w:ind w:firstLine="720"/>
        <w:rPr>
          <w:noProof/>
        </w:rPr>
      </w:pPr>
      <w:r w:rsidRPr="000F6783">
        <w:rPr>
          <w:noProof/>
        </w:rPr>
        <w:t>— Băutura ta e prea tare pentru o novice ca mine.</w:t>
      </w:r>
    </w:p>
    <w:p w:rsidR="00E5401F" w:rsidRPr="000F6783" w:rsidRDefault="00E5401F" w:rsidP="000F6783">
      <w:pPr>
        <w:pStyle w:val="RIText"/>
        <w:ind w:firstLine="720"/>
        <w:rPr>
          <w:noProof/>
        </w:rPr>
      </w:pPr>
      <w:r w:rsidRPr="000F6783">
        <w:rPr>
          <w:noProof/>
        </w:rPr>
        <w:t>Ţinându</w:t>
      </w:r>
      <w:r w:rsidRPr="000F6783">
        <w:rPr>
          <w:noProof/>
        </w:rPr>
        <w:noBreakHyphen/>
        <w:t>l de mână, mi</w:t>
      </w:r>
      <w:r w:rsidRPr="000F6783">
        <w:rPr>
          <w:noProof/>
        </w:rPr>
        <w:noBreakHyphen/>
        <w:t>am frecat obrazul de nodurile degetelor lui.</w:t>
      </w:r>
    </w:p>
    <w:p w:rsidR="00E5401F" w:rsidRPr="000F6783" w:rsidRDefault="00E5401F" w:rsidP="000F6783">
      <w:pPr>
        <w:pStyle w:val="RIText"/>
        <w:ind w:firstLine="720"/>
        <w:rPr>
          <w:noProof/>
        </w:rPr>
      </w:pPr>
      <w:r w:rsidRPr="000F6783">
        <w:rPr>
          <w:noProof/>
        </w:rPr>
        <w:t>— Ce</w:t>
      </w:r>
      <w:r w:rsidRPr="000F6783">
        <w:rPr>
          <w:noProof/>
        </w:rPr>
        <w:noBreakHyphen/>
        <w:t>a fost, a fost! Amândoi suntem atât de plini de speranţe şi îndoieli, încât nimic altceva din tot ce zicem n</w:t>
      </w:r>
      <w:r w:rsidRPr="000F6783">
        <w:rPr>
          <w:noProof/>
        </w:rPr>
        <w:noBreakHyphen/>
        <w:t>ar trebui să conteze. N-am să te fac răspunzător pentru mila de tine însuţi, dacă nici tu nu mă pedepseşti pentru a mea. Edward, iubirea mea, legătura noastră e de nedesfăcut. Ne aparţinem unul altuia şi nici</w:t>
      </w:r>
      <w:r w:rsidRPr="000F6783">
        <w:rPr>
          <w:noProof/>
        </w:rPr>
        <w:noBreakHyphen/>
        <w:t>o fiară sau muritor n</w:t>
      </w:r>
      <w:r w:rsidRPr="000F6783">
        <w:rPr>
          <w:noProof/>
        </w:rPr>
        <w:noBreakHyphen/>
        <w:t>o să ne dezbine vreodată.</w:t>
      </w:r>
    </w:p>
    <w:p w:rsidR="00E5401F" w:rsidRPr="000F6783" w:rsidRDefault="00E5401F" w:rsidP="000F6783">
      <w:pPr>
        <w:pStyle w:val="RIText"/>
        <w:ind w:firstLine="720"/>
        <w:rPr>
          <w:noProof/>
        </w:rPr>
      </w:pPr>
      <w:r w:rsidRPr="000F6783">
        <w:rPr>
          <w:noProof/>
        </w:rPr>
        <w:t>Edward îşi întoarse mâna, pentru a</w:t>
      </w:r>
      <w:r w:rsidRPr="000F6783">
        <w:rPr>
          <w:noProof/>
        </w:rPr>
        <w:noBreakHyphen/>
        <w:t>mi cuprinde obrazul în palmă. Căldura pielii lui mă linişti, în timp ce vedeam cum pe chipu</w:t>
      </w:r>
      <w:r w:rsidR="002C680C" w:rsidRPr="000F6783">
        <w:rPr>
          <w:noProof/>
        </w:rPr>
        <w:t>l</w:t>
      </w:r>
      <w:r w:rsidRPr="000F6783">
        <w:rPr>
          <w:noProof/>
        </w:rPr>
        <w:t xml:space="preserve"> lui dur şi colţuros apărea expresia unui admirator plin de adoraţie. Pieptul îmi palpită, ajungând să cunosc rolul de a fi o fiinţă adorată şi râvnită. Era o fantezie care mă făcea să mă minunez. În ochiul orb al lui Edward se citea compasiunea – şi, dincolo de ea, o expresie aparte, pe care nu apucasem s</w:t>
      </w:r>
      <w:r w:rsidRPr="000F6783">
        <w:rPr>
          <w:noProof/>
        </w:rPr>
        <w:noBreakHyphen/>
        <w:t>o observ înainte. Atingea în carnea mea o coardă cu care intra în rezonanţă. Simţeam furnicături pe piele, iar pulsul mi se accelera. Am rămas în genunchi, privind cum gura lui Edward înainta spre a mea. Niciodată nu fusese mai îmbietor. Închizând ochii, i</w:t>
      </w:r>
      <w:r w:rsidRPr="000F6783">
        <w:rPr>
          <w:noProof/>
        </w:rPr>
        <w:noBreakHyphen/>
        <w:t>am simţit buzele pline pe frunte şi pe obraji. După cum sanctuarul gurii lui mă ispitea, uimirea îmi creştea tot mai mult. M-am lăsat în voia simţurilor bogate ale dorinţei. Era ca şi cum aş fi fost cu adevărat la fel de originară precum Eva, iar Edward mă însoţea ca Adam. Mă simţeam cu totul ciudat.</w:t>
      </w:r>
    </w:p>
    <w:p w:rsidR="00E5401F" w:rsidRPr="000F6783" w:rsidRDefault="00E5401F" w:rsidP="000F6783">
      <w:pPr>
        <w:pStyle w:val="RIText"/>
        <w:ind w:firstLine="720"/>
        <w:rPr>
          <w:noProof/>
        </w:rPr>
      </w:pPr>
      <w:r w:rsidRPr="000F6783">
        <w:rPr>
          <w:noProof/>
        </w:rPr>
        <w:t>Cine este această Jane Rochester? N-o cunosc. Acum un an, era o fată speriată şi uitată de toţi, izgonită din faţa altarului de către convenţii şi de Legea lui Dumnezeu. Aproape pe dată, părea să fie o femeie făcută să fie iubită de singura persoană care</w:t>
      </w:r>
      <w:r w:rsidRPr="000F6783">
        <w:rPr>
          <w:noProof/>
        </w:rPr>
        <w:noBreakHyphen/>
        <w:t>i ţinea captive inima şi mintea.</w:t>
      </w:r>
    </w:p>
    <w:p w:rsidR="00E5401F" w:rsidRPr="000F6783" w:rsidRDefault="00E5401F" w:rsidP="000F6783">
      <w:pPr>
        <w:pStyle w:val="RIText"/>
        <w:ind w:firstLine="720"/>
        <w:rPr>
          <w:noProof/>
        </w:rPr>
      </w:pPr>
      <w:r w:rsidRPr="000F6783">
        <w:rPr>
          <w:noProof/>
        </w:rPr>
        <w:t>Iubitul meu mă săruta senzual, răscolindu</w:t>
      </w:r>
      <w:r w:rsidRPr="000F6783">
        <w:rPr>
          <w:noProof/>
        </w:rPr>
        <w:noBreakHyphen/>
        <w:t xml:space="preserve">mi cu degetele părul despletit şi încurcat. O, în acele momente, simţurile îmi zburau spre înălţimi stelare. Da, vedeam stelele cerului, iar </w:t>
      </w:r>
      <w:r w:rsidRPr="000F6783">
        <w:rPr>
          <w:noProof/>
        </w:rPr>
        <w:lastRenderedPageBreak/>
        <w:t>destinul mi</w:t>
      </w:r>
      <w:r w:rsidRPr="000F6783">
        <w:rPr>
          <w:noProof/>
        </w:rPr>
        <w:noBreakHyphen/>
        <w:t>era confirmat. Da. Da. Eram legănată în timp ce soţul meu îmi săruta faţa, gâtul, umerii şi părul, dornic şi sincer.</w:t>
      </w:r>
    </w:p>
    <w:p w:rsidR="00E5401F" w:rsidRPr="000F6783" w:rsidRDefault="00E5401F" w:rsidP="000F6783">
      <w:pPr>
        <w:pStyle w:val="RIText"/>
        <w:ind w:firstLine="720"/>
        <w:rPr>
          <w:noProof/>
        </w:rPr>
      </w:pPr>
      <w:r w:rsidRPr="000F6783">
        <w:rPr>
          <w:noProof/>
        </w:rPr>
        <w:t>Cu cruzime, o senzaţie spectrală mă cuprinse, răpindu</w:t>
      </w:r>
      <w:r w:rsidRPr="000F6783">
        <w:rPr>
          <w:noProof/>
        </w:rPr>
        <w:noBreakHyphen/>
        <w:t>mi răsuflarea. Am îndurat să fiu ridicată de Edward pe coapsele lui. Eram devorată, consumată. Nu găseam niciun sprijin, şi mă temeam să nu leşin. Am încercat s</w:t>
      </w:r>
      <w:r w:rsidRPr="000F6783">
        <w:rPr>
          <w:noProof/>
        </w:rPr>
        <w:noBreakHyphen/>
        <w:t>o pun pe Jane Eyre în rând cu noua doamnă Rochester. Constatam că mireasa din mine era o făptură plină de viaţă şi pasiune, dar în acelaşi timp eram complet nepregătită să mă las în voia acestei noi versiuni a mea, să</w:t>
      </w:r>
      <w:r w:rsidRPr="000F6783">
        <w:rPr>
          <w:noProof/>
        </w:rPr>
        <w:noBreakHyphen/>
        <w:t>mi croiesc drum spre o sferă străină de carnea şi sufletul meu. M-am lăsat pe spate, zguduită şi năucită, desprinzându</w:t>
      </w:r>
      <w:r w:rsidRPr="000F6783">
        <w:rPr>
          <w:noProof/>
        </w:rPr>
        <w:noBreakHyphen/>
        <w:t>mi gura de a lui Edward. El mă ţinea de păr şi încercă să</w:t>
      </w:r>
      <w:r w:rsidRPr="000F6783">
        <w:rPr>
          <w:noProof/>
        </w:rPr>
        <w:noBreakHyphen/>
        <w:t>mi apropie iar gura de a lui, dar am făcut un efort să rămân la distanţă. Mi</w:t>
      </w:r>
      <w:r w:rsidRPr="000F6783">
        <w:rPr>
          <w:noProof/>
        </w:rPr>
        <w:noBreakHyphen/>
        <w:t>am rezemat spatele de braţul fotoliului, acoperindu</w:t>
      </w:r>
      <w:r w:rsidRPr="000F6783">
        <w:rPr>
          <w:noProof/>
        </w:rPr>
        <w:noBreakHyphen/>
        <w:t>mi faţa cu mâinile.</w:t>
      </w:r>
    </w:p>
    <w:p w:rsidR="00E5401F" w:rsidRPr="000F6783" w:rsidRDefault="00E5401F" w:rsidP="000F6783">
      <w:pPr>
        <w:pStyle w:val="RIText"/>
        <w:ind w:firstLine="720"/>
        <w:rPr>
          <w:noProof/>
        </w:rPr>
      </w:pPr>
      <w:r w:rsidRPr="000F6783">
        <w:rPr>
          <w:noProof/>
        </w:rPr>
        <w:t>— Edward! E prea mult</w:t>
      </w:r>
      <w:r w:rsidR="00935541" w:rsidRPr="000F6783">
        <w:rPr>
          <w:noProof/>
        </w:rPr>
        <w:t>...</w:t>
      </w:r>
    </w:p>
    <w:p w:rsidR="00E5401F" w:rsidRPr="000F6783" w:rsidRDefault="00E5401F" w:rsidP="000F6783">
      <w:pPr>
        <w:pStyle w:val="RIText"/>
        <w:ind w:firstLine="720"/>
        <w:rPr>
          <w:noProof/>
        </w:rPr>
      </w:pPr>
      <w:r w:rsidRPr="000F6783">
        <w:rPr>
          <w:noProof/>
        </w:rPr>
        <w:t>Eram în acelaşi timp ruşinată şi excitată, prinsă între a</w:t>
      </w:r>
      <w:r w:rsidRPr="000F6783">
        <w:rPr>
          <w:noProof/>
        </w:rPr>
        <w:noBreakHyphen/>
        <w:t>mi urma pasiunile şi a fugi de ele. Cum puteam încerca să pun o înţelegere între neştiinţa mea despre ale dragostei şi toate cunoştinţele lui Edward?</w:t>
      </w:r>
    </w:p>
    <w:p w:rsidR="00E5401F" w:rsidRPr="000F6783" w:rsidRDefault="00E5401F" w:rsidP="000F6783">
      <w:pPr>
        <w:pStyle w:val="RIText"/>
        <w:ind w:firstLine="720"/>
        <w:rPr>
          <w:noProof/>
        </w:rPr>
      </w:pPr>
      <w:r w:rsidRPr="000F6783">
        <w:rPr>
          <w:noProof/>
        </w:rPr>
        <w:t>Oare acest contrast avea să transforme prima noastră împreunare într</w:t>
      </w:r>
      <w:r w:rsidRPr="000F6783">
        <w:rPr>
          <w:noProof/>
        </w:rPr>
        <w:noBreakHyphen/>
        <w:t xml:space="preserve">o farsă? Poate urma să găsesc repulsive artele erotice, şi nu puteam fi nesinceră, spunând că tânjeam după atenţiile partenerului meu. </w:t>
      </w:r>
      <w:r w:rsidR="002C680C" w:rsidRPr="000F6783">
        <w:rPr>
          <w:noProof/>
        </w:rPr>
        <w:t>I</w:t>
      </w:r>
      <w:r w:rsidRPr="000F6783">
        <w:rPr>
          <w:noProof/>
        </w:rPr>
        <w:t>-am privit chipul şi n</w:t>
      </w:r>
      <w:r w:rsidRPr="000F6783">
        <w:rPr>
          <w:noProof/>
        </w:rPr>
        <w:noBreakHyphen/>
        <w:t>am văzut nici</w:t>
      </w:r>
      <w:r w:rsidRPr="000F6783">
        <w:rPr>
          <w:noProof/>
        </w:rPr>
        <w:noBreakHyphen/>
        <w:t>o urmă de dispreţ sau reproş frustrat, numai o afecţiune deschisă. În faţa mea se afla un om care aştepta să</w:t>
      </w:r>
      <w:r w:rsidRPr="000F6783">
        <w:rPr>
          <w:noProof/>
        </w:rPr>
        <w:noBreakHyphen/>
        <w:t>şi consume căsnicia în fapt. Firea sa blândă şi altruistă fu aceea care mă îndemnă să mă las cu totul în voia lui. Mi</w:t>
      </w:r>
      <w:r w:rsidRPr="000F6783">
        <w:rPr>
          <w:noProof/>
        </w:rPr>
        <w:noBreakHyphen/>
        <w:t>am îndreptat spinarea şi mi</w:t>
      </w:r>
      <w:r w:rsidRPr="000F6783">
        <w:rPr>
          <w:noProof/>
        </w:rPr>
        <w:noBreakHyphen/>
        <w:t>am aranjat rochia, încă dorind să arăt prezentabil în faţa lui Edward, deşi ştiam că nu putea să mă vadă, cu ochiul lui omenesc.</w:t>
      </w:r>
    </w:p>
    <w:p w:rsidR="00E5401F" w:rsidRPr="000F6783" w:rsidRDefault="00E5401F" w:rsidP="000F6783">
      <w:pPr>
        <w:pStyle w:val="RIText"/>
        <w:ind w:firstLine="720"/>
        <w:rPr>
          <w:noProof/>
        </w:rPr>
      </w:pPr>
      <w:r w:rsidRPr="000F6783">
        <w:rPr>
          <w:noProof/>
        </w:rPr>
        <w:t>— Micuţa mea dragă, cunosc foarte bine făptura care</w:t>
      </w:r>
      <w:r w:rsidRPr="000F6783">
        <w:rPr>
          <w:noProof/>
        </w:rPr>
        <w:noBreakHyphen/>
        <w:t>mi stă pe genunchi, şi mirosul tău. Nu seamănă cu nici</w:t>
      </w:r>
      <w:r w:rsidRPr="000F6783">
        <w:rPr>
          <w:noProof/>
        </w:rPr>
        <w:noBreakHyphen/>
        <w:t>o aromă pe care natura să mi</w:t>
      </w:r>
      <w:r w:rsidRPr="000F6783">
        <w:rPr>
          <w:noProof/>
        </w:rPr>
        <w:noBreakHyphen/>
        <w:t>o mai fi dăruit până acum. Uite</w:t>
      </w:r>
      <w:r w:rsidR="00935541" w:rsidRPr="000F6783">
        <w:rPr>
          <w:noProof/>
        </w:rPr>
        <w:t>...</w:t>
      </w:r>
    </w:p>
    <w:p w:rsidR="00E5401F" w:rsidRPr="000F6783" w:rsidRDefault="00E5401F" w:rsidP="000F6783">
      <w:pPr>
        <w:pStyle w:val="RIText"/>
        <w:ind w:firstLine="720"/>
        <w:rPr>
          <w:noProof/>
        </w:rPr>
      </w:pPr>
      <w:r w:rsidRPr="000F6783">
        <w:rPr>
          <w:noProof/>
        </w:rPr>
        <w:t>Şi</w:t>
      </w:r>
      <w:r w:rsidRPr="000F6783">
        <w:rPr>
          <w:noProof/>
        </w:rPr>
        <w:noBreakHyphen/>
        <w:t>mi făcu semn să mă apropii iar de el, cu chipul marcat de îngrijorare.</w:t>
      </w:r>
    </w:p>
    <w:p w:rsidR="00E5401F" w:rsidRPr="000F6783" w:rsidRDefault="00E5401F" w:rsidP="000F6783">
      <w:pPr>
        <w:pStyle w:val="RIText"/>
        <w:ind w:firstLine="720"/>
        <w:rPr>
          <w:noProof/>
        </w:rPr>
      </w:pPr>
      <w:r w:rsidRPr="000F6783">
        <w:rPr>
          <w:noProof/>
        </w:rPr>
        <w:t>În loc de a mă supune, i</w:t>
      </w:r>
      <w:r w:rsidRPr="000F6783">
        <w:rPr>
          <w:noProof/>
        </w:rPr>
        <w:noBreakHyphen/>
        <w:t>am cerut:</w:t>
      </w:r>
    </w:p>
    <w:p w:rsidR="00E5401F" w:rsidRPr="000F6783" w:rsidRDefault="00E5401F" w:rsidP="000F6783">
      <w:pPr>
        <w:pStyle w:val="RIText"/>
        <w:ind w:firstLine="720"/>
        <w:rPr>
          <w:noProof/>
        </w:rPr>
      </w:pPr>
      <w:r w:rsidRPr="000F6783">
        <w:rPr>
          <w:noProof/>
        </w:rPr>
        <w:t>— Edward, iubire, cred că ne vom simţi mai comod în pat. E târziu, iar soarele a apus, punând capăt acestei zile deosebite. Să te ajut să mergi la pat, iar apoi voi închide fereastra.</w:t>
      </w:r>
    </w:p>
    <w:p w:rsidR="00E5401F" w:rsidRPr="000F6783" w:rsidRDefault="00E5401F" w:rsidP="000F6783">
      <w:pPr>
        <w:pStyle w:val="RIText"/>
        <w:ind w:firstLine="720"/>
        <w:rPr>
          <w:noProof/>
        </w:rPr>
      </w:pPr>
      <w:r w:rsidRPr="000F6783">
        <w:rPr>
          <w:noProof/>
        </w:rPr>
        <w:t>— Ce schimbătoare eşti</w:t>
      </w:r>
      <w:r w:rsidR="00935541" w:rsidRPr="000F6783">
        <w:rPr>
          <w:noProof/>
        </w:rPr>
        <w:t>...</w:t>
      </w:r>
      <w:r w:rsidRPr="000F6783">
        <w:rPr>
          <w:noProof/>
        </w:rPr>
        <w:t xml:space="preserve"> Eşti prea delicată.</w:t>
      </w:r>
    </w:p>
    <w:p w:rsidR="00E5401F" w:rsidRPr="000F6783" w:rsidRDefault="00E5401F" w:rsidP="000F6783">
      <w:pPr>
        <w:pStyle w:val="RIText"/>
        <w:ind w:firstLine="720"/>
        <w:rPr>
          <w:noProof/>
        </w:rPr>
      </w:pPr>
      <w:r w:rsidRPr="000F6783">
        <w:rPr>
          <w:noProof/>
        </w:rPr>
        <w:t>— Sunt destinsă, Edward.</w:t>
      </w:r>
    </w:p>
    <w:p w:rsidR="00E5401F" w:rsidRPr="000F6783" w:rsidRDefault="00E5401F" w:rsidP="000F6783">
      <w:pPr>
        <w:pStyle w:val="RIText"/>
        <w:ind w:firstLine="720"/>
        <w:rPr>
          <w:noProof/>
        </w:rPr>
      </w:pPr>
      <w:r w:rsidRPr="000F6783">
        <w:rPr>
          <w:noProof/>
        </w:rPr>
        <w:t>Zâmbi şi, ridicându</w:t>
      </w:r>
      <w:r w:rsidRPr="000F6783">
        <w:rPr>
          <w:noProof/>
        </w:rPr>
        <w:noBreakHyphen/>
        <w:t>se, mă luă de mână, pentru a mă urma fidel spre pat, unde am dat perdeaua la o parte, iar Edward se aşeză pe cuvertura matlasată.</w:t>
      </w:r>
    </w:p>
    <w:p w:rsidR="00E5401F" w:rsidRPr="000F6783" w:rsidRDefault="00E5401F" w:rsidP="000F6783">
      <w:pPr>
        <w:pStyle w:val="RIText"/>
        <w:ind w:firstLine="720"/>
        <w:rPr>
          <w:noProof/>
        </w:rPr>
      </w:pPr>
      <w:r w:rsidRPr="000F6783">
        <w:rPr>
          <w:noProof/>
        </w:rPr>
        <w:t>— Vocea ta spune că eşti puternică. Pe mine nu mă duci.</w:t>
      </w:r>
    </w:p>
    <w:p w:rsidR="00E5401F" w:rsidRPr="000F6783" w:rsidRDefault="00E5401F" w:rsidP="000F6783">
      <w:pPr>
        <w:pStyle w:val="RIText"/>
        <w:ind w:firstLine="720"/>
        <w:rPr>
          <w:noProof/>
        </w:rPr>
      </w:pPr>
      <w:r w:rsidRPr="000F6783">
        <w:rPr>
          <w:noProof/>
        </w:rPr>
        <w:t>— Gata, Edward, stai jos. Uite</w:t>
      </w:r>
      <w:r w:rsidRPr="000F6783">
        <w:rPr>
          <w:noProof/>
        </w:rPr>
        <w:noBreakHyphen/>
        <w:t>ţi cămaşa de noapte. Mă întorc într</w:t>
      </w:r>
      <w:r w:rsidRPr="000F6783">
        <w:rPr>
          <w:noProof/>
        </w:rPr>
        <w:noBreakHyphen/>
        <w:t>un minut.</w:t>
      </w:r>
    </w:p>
    <w:p w:rsidR="00E5401F" w:rsidRPr="000F6783" w:rsidRDefault="00E5401F" w:rsidP="000F6783">
      <w:pPr>
        <w:pStyle w:val="RIText"/>
        <w:ind w:firstLine="720"/>
        <w:rPr>
          <w:noProof/>
        </w:rPr>
      </w:pPr>
      <w:r w:rsidRPr="000F6783">
        <w:rPr>
          <w:noProof/>
        </w:rPr>
        <w:t>M-a frapat să constat cât de calmă mi</w:t>
      </w:r>
      <w:r w:rsidRPr="000F6783">
        <w:rPr>
          <w:noProof/>
        </w:rPr>
        <w:noBreakHyphen/>
        <w:t>era vocea: stăpânită şi ordonată. Am aruncat o privire spre Edward: pe buze îi plutea un zâmbet amuzat. Repede, am închis fereastra şi am tras jaluzelele peste cerul senin şi aproape întunecat. Mă simţeam plină de viaţă şi hotărâre. O clipă, am reflectat la noaptea aceea din urmă cu luni de zile, când Edward avusese nevoie de ajutorul meu, ca guvernantă angajată, pentru a</w:t>
      </w:r>
      <w:r w:rsidRPr="000F6783">
        <w:rPr>
          <w:noProof/>
        </w:rPr>
        <w:noBreakHyphen/>
        <w:t>l îngriji pe Richard Mason. Bertha îşi zgâriase şi</w:t>
      </w:r>
      <w:r w:rsidRPr="000F6783">
        <w:rPr>
          <w:noProof/>
        </w:rPr>
        <w:noBreakHyphen/>
        <w:t>şi muşcase fratele, când acesta încercase s</w:t>
      </w:r>
      <w:r w:rsidRPr="000F6783">
        <w:rPr>
          <w:noProof/>
        </w:rPr>
        <w:noBreakHyphen/>
        <w:t>o îmbrăţişeze. Domnul Mason nu ştia că orice comunicare cu ea devenise imposibilă. Şi noaptea asta dădea o senzaţie precară, dar din alte motive.</w:t>
      </w:r>
    </w:p>
    <w:p w:rsidR="00E5401F" w:rsidRPr="000F6783" w:rsidRDefault="00E5401F" w:rsidP="000F6783">
      <w:pPr>
        <w:pStyle w:val="RIText"/>
        <w:ind w:firstLine="720"/>
        <w:rPr>
          <w:noProof/>
        </w:rPr>
      </w:pPr>
      <w:r w:rsidRPr="000F6783">
        <w:rPr>
          <w:noProof/>
        </w:rPr>
        <w:t>Cu mult mai utile pentru mine însămi, îndatoririle căsniciei puteau deveni nişte munci plăcute. Eram de folos, şi o simţeam până</w:t>
      </w:r>
      <w:r w:rsidRPr="000F6783">
        <w:rPr>
          <w:noProof/>
        </w:rPr>
        <w:noBreakHyphen/>
        <w:t>n măduva oaselor. M-am aplecat şi am luat o lampă de pe masă, ca s</w:t>
      </w:r>
      <w:r w:rsidRPr="000F6783">
        <w:rPr>
          <w:noProof/>
        </w:rPr>
        <w:noBreakHyphen/>
        <w:t>o aduc mai aproape de pat. În timp ce mergeam spre Edward, umbra lui neagră se unduia pe pereţii din jur. Îşi scoase vesta de catifea verde şi cămaşa albă, piel</w:t>
      </w:r>
      <w:r w:rsidR="002C680C" w:rsidRPr="000F6783">
        <w:rPr>
          <w:noProof/>
        </w:rPr>
        <w:t>e</w:t>
      </w:r>
      <w:r w:rsidRPr="000F6783">
        <w:rPr>
          <w:noProof/>
        </w:rPr>
        <w:t>a lui dezgolită părând vulnerabilă în contrast cu stacojiul perdelelor ce</w:t>
      </w:r>
      <w:r w:rsidRPr="000F6783">
        <w:rPr>
          <w:noProof/>
        </w:rPr>
        <w:noBreakHyphen/>
        <w:t>i înconjurau. Sub ochii mei, soţul meu devenea peste măsură de uman.</w:t>
      </w:r>
    </w:p>
    <w:p w:rsidR="00E5401F" w:rsidRPr="000F6783" w:rsidRDefault="00E5401F" w:rsidP="000F6783">
      <w:pPr>
        <w:pStyle w:val="RIText"/>
        <w:ind w:firstLine="720"/>
        <w:rPr>
          <w:noProof/>
        </w:rPr>
      </w:pPr>
      <w:r w:rsidRPr="000F6783">
        <w:rPr>
          <w:noProof/>
        </w:rPr>
        <w:t>Am pus lampa pe o măsuţă joasă şi am venit spre pat. Edward nu ştia că mă apropiasem.</w:t>
      </w:r>
    </w:p>
    <w:p w:rsidR="00E5401F" w:rsidRPr="000F6783" w:rsidRDefault="00E5401F" w:rsidP="000F6783">
      <w:pPr>
        <w:pStyle w:val="RIText"/>
        <w:ind w:firstLine="720"/>
        <w:rPr>
          <w:noProof/>
        </w:rPr>
      </w:pPr>
      <w:r w:rsidRPr="000F6783">
        <w:rPr>
          <w:noProof/>
        </w:rPr>
        <w:t>— Jane? Ce faci? Nu aud nici</w:t>
      </w:r>
      <w:r w:rsidRPr="000F6783">
        <w:rPr>
          <w:noProof/>
        </w:rPr>
        <w:noBreakHyphen/>
        <w:t>o mişcare.</w:t>
      </w:r>
    </w:p>
    <w:p w:rsidR="00E5401F" w:rsidRPr="000F6783" w:rsidRDefault="00E5401F" w:rsidP="000F6783">
      <w:pPr>
        <w:pStyle w:val="RIText"/>
        <w:ind w:firstLine="720"/>
        <w:rPr>
          <w:noProof/>
        </w:rPr>
      </w:pPr>
      <w:r w:rsidRPr="000F6783">
        <w:rPr>
          <w:noProof/>
        </w:rPr>
        <w:t>Gheata lui se mută din loc, când întinse o mână să mă caute. Înălţimea lui era fascinantă, iar de aproape ştiam că era puternic şi viguros, chiar şi cu toate vătămările pe care le suferise.</w:t>
      </w:r>
    </w:p>
    <w:p w:rsidR="00E5401F" w:rsidRPr="000F6783" w:rsidRDefault="00E5401F" w:rsidP="000F6783">
      <w:pPr>
        <w:pStyle w:val="RIText"/>
        <w:ind w:firstLine="720"/>
        <w:rPr>
          <w:noProof/>
        </w:rPr>
      </w:pPr>
      <w:r w:rsidRPr="000F6783">
        <w:rPr>
          <w:noProof/>
        </w:rPr>
        <w:t>— Aştept să te retragi, ca să pot stinge lampa, i</w:t>
      </w:r>
      <w:r w:rsidRPr="000F6783">
        <w:rPr>
          <w:noProof/>
        </w:rPr>
        <w:noBreakHyphen/>
        <w:t>am răspuns. Pot să te ajut? am continuat, scoţându</w:t>
      </w:r>
      <w:r w:rsidRPr="000F6783">
        <w:rPr>
          <w:noProof/>
        </w:rPr>
        <w:noBreakHyphen/>
        <w:t>mi rochia şi începând s</w:t>
      </w:r>
      <w:r w:rsidRPr="000F6783">
        <w:rPr>
          <w:noProof/>
        </w:rPr>
        <w:noBreakHyphen/>
        <w:t>o aranjez în dulap.</w:t>
      </w:r>
    </w:p>
    <w:p w:rsidR="00E5401F" w:rsidRPr="000F6783" w:rsidRDefault="00E5401F" w:rsidP="000F6783">
      <w:pPr>
        <w:pStyle w:val="RIText"/>
        <w:ind w:firstLine="720"/>
        <w:rPr>
          <w:noProof/>
        </w:rPr>
      </w:pPr>
      <w:r w:rsidRPr="000F6783">
        <w:rPr>
          <w:noProof/>
        </w:rPr>
        <w:t>— N-ai să faci una ca asta. Încă mai pot să</w:t>
      </w:r>
      <w:r w:rsidRPr="000F6783">
        <w:rPr>
          <w:noProof/>
        </w:rPr>
        <w:noBreakHyphen/>
        <w:t>mi port singur de grijă, în multe privinţe. Nu e nevoie să mă cocoloşeşti ca pe un copil găsit, nevestico.</w:t>
      </w:r>
    </w:p>
    <w:p w:rsidR="00E5401F" w:rsidRPr="000F6783" w:rsidRDefault="00E5401F" w:rsidP="000F6783">
      <w:pPr>
        <w:pStyle w:val="RIText"/>
        <w:ind w:firstLine="720"/>
        <w:rPr>
          <w:noProof/>
        </w:rPr>
      </w:pPr>
      <w:r w:rsidRPr="000F6783">
        <w:rPr>
          <w:noProof/>
        </w:rPr>
        <w:t>Şi termină dezbrăcatul, în timp ce eu mă duceam în cealaltă parte a patului.</w:t>
      </w:r>
    </w:p>
    <w:p w:rsidR="00E5401F" w:rsidRPr="000F6783" w:rsidRDefault="00E5401F" w:rsidP="000F6783">
      <w:pPr>
        <w:pStyle w:val="RIText"/>
        <w:ind w:firstLine="720"/>
        <w:rPr>
          <w:noProof/>
        </w:rPr>
      </w:pPr>
      <w:r w:rsidRPr="000F6783">
        <w:rPr>
          <w:noProof/>
        </w:rPr>
        <w:t>— Doamna Rochester face atât de puţin zgomot, încât mă întreb dacă nu cumva împart odaia cu doppelganger</w:t>
      </w:r>
      <w:r w:rsidRPr="000F6783">
        <w:rPr>
          <w:noProof/>
        </w:rPr>
        <w:noBreakHyphen/>
        <w:t>ul tău, aşa cum mi s</w:t>
      </w:r>
      <w:r w:rsidRPr="000F6783">
        <w:rPr>
          <w:noProof/>
        </w:rPr>
        <w:noBreakHyphen/>
        <w:t>a întâmplat de</w:t>
      </w:r>
      <w:r w:rsidRPr="000F6783">
        <w:rPr>
          <w:noProof/>
        </w:rPr>
        <w:noBreakHyphen/>
        <w:t>atâtea ori, în nopţile când nu ştiam unde erai.</w:t>
      </w:r>
    </w:p>
    <w:p w:rsidR="00E5401F" w:rsidRPr="000F6783" w:rsidRDefault="00E5401F" w:rsidP="000F6783">
      <w:pPr>
        <w:pStyle w:val="RIText"/>
        <w:ind w:firstLine="720"/>
        <w:rPr>
          <w:noProof/>
        </w:rPr>
      </w:pPr>
      <w:r w:rsidRPr="000F6783">
        <w:rPr>
          <w:noProof/>
        </w:rPr>
        <w:t>Mi</w:t>
      </w:r>
      <w:r w:rsidRPr="000F6783">
        <w:rPr>
          <w:noProof/>
        </w:rPr>
        <w:noBreakHyphen/>
        <w:t>am dat seama că încerca să facă o farsă, căci zâmbea când se urcă în pat, vârându</w:t>
      </w:r>
      <w:r w:rsidRPr="000F6783">
        <w:rPr>
          <w:noProof/>
        </w:rPr>
        <w:noBreakHyphen/>
        <w:t>se sub pătură.</w:t>
      </w:r>
    </w:p>
    <w:p w:rsidR="00E5401F" w:rsidRPr="000F6783" w:rsidRDefault="00E5401F" w:rsidP="000F6783">
      <w:pPr>
        <w:pStyle w:val="RIText"/>
        <w:ind w:firstLine="720"/>
        <w:rPr>
          <w:noProof/>
        </w:rPr>
      </w:pPr>
      <w:r w:rsidRPr="000F6783">
        <w:rPr>
          <w:noProof/>
        </w:rPr>
        <w:t>Am stins lumina. De câteva ore, în aer plutea fumul înţepător al ţigărilor de foi, şi când am tras perdelele groase în jurul patului, mi</w:t>
      </w:r>
      <w:r w:rsidRPr="000F6783">
        <w:rPr>
          <w:noProof/>
        </w:rPr>
        <w:noBreakHyphen/>
        <w:t>am imaginat că ne aflam într</w:t>
      </w:r>
      <w:r w:rsidRPr="000F6783">
        <w:rPr>
          <w:noProof/>
        </w:rPr>
        <w:noBreakHyphen/>
        <w:t>o grotă.</w:t>
      </w:r>
    </w:p>
    <w:p w:rsidR="00E5401F" w:rsidRPr="000F6783" w:rsidRDefault="00E5401F" w:rsidP="000F6783">
      <w:pPr>
        <w:pStyle w:val="RIText"/>
        <w:ind w:firstLine="720"/>
        <w:rPr>
          <w:noProof/>
        </w:rPr>
      </w:pPr>
      <w:r w:rsidRPr="000F6783">
        <w:rPr>
          <w:noProof/>
        </w:rPr>
        <w:t>Mirosul de fum era acoperit de aroma iasomiei. Pe parcursul după</w:t>
      </w:r>
      <w:r w:rsidRPr="000F6783">
        <w:rPr>
          <w:noProof/>
        </w:rPr>
        <w:noBreakHyphen/>
        <w:t>amiezii şi al serii, când stătuserăm lângă fereastra deschisă, se impregnase în aşternut. Mireasma naturală îmi calma nervii întinşi la limită, în timp ce aşteptam instrucţiunile.</w:t>
      </w:r>
    </w:p>
    <w:p w:rsidR="00E5401F" w:rsidRPr="000F6783" w:rsidRDefault="00E5401F" w:rsidP="000F6783">
      <w:pPr>
        <w:pStyle w:val="RIText"/>
        <w:ind w:firstLine="720"/>
        <w:rPr>
          <w:noProof/>
        </w:rPr>
      </w:pPr>
      <w:r w:rsidRPr="000F6783">
        <w:rPr>
          <w:noProof/>
        </w:rPr>
        <w:t>După câteva momente de prudenţă, Edward începu:</w:t>
      </w:r>
    </w:p>
    <w:p w:rsidR="00E5401F" w:rsidRPr="000F6783" w:rsidRDefault="00E5401F" w:rsidP="000F6783">
      <w:pPr>
        <w:pStyle w:val="RIText"/>
        <w:ind w:firstLine="720"/>
        <w:rPr>
          <w:noProof/>
        </w:rPr>
      </w:pPr>
      <w:r w:rsidRPr="000F6783">
        <w:rPr>
          <w:noProof/>
        </w:rPr>
        <w:t>— N-am avut niciodată relaţii de tip tradiţional. Tu şi cu mine am comunicat întotdeauna la un nivel personal mai rar, Jane.</w:t>
      </w:r>
    </w:p>
    <w:p w:rsidR="00E5401F" w:rsidRPr="000F6783" w:rsidRDefault="00E5401F" w:rsidP="000F6783">
      <w:pPr>
        <w:pStyle w:val="RIText"/>
        <w:ind w:firstLine="720"/>
        <w:rPr>
          <w:noProof/>
        </w:rPr>
      </w:pPr>
      <w:r w:rsidRPr="000F6783">
        <w:rPr>
          <w:noProof/>
        </w:rPr>
        <w:t>— Da, am şoptit.</w:t>
      </w:r>
    </w:p>
    <w:p w:rsidR="00E5401F" w:rsidRPr="000F6783" w:rsidRDefault="00E5401F" w:rsidP="000F6783">
      <w:pPr>
        <w:pStyle w:val="RIText"/>
        <w:ind w:firstLine="720"/>
        <w:rPr>
          <w:noProof/>
        </w:rPr>
      </w:pPr>
      <w:r w:rsidRPr="000F6783">
        <w:rPr>
          <w:noProof/>
        </w:rPr>
        <w:t>— Îţi voi spune deschis la ce să te aştepţi în noaptea asta. O anume măsură de senzaţii brutale, animalice, dar egalate de plăceri delicioase. Totuşi, sunt de părere că ocazia unei nunţi trebuie să fie pecetluită prin consumul trupesc. Înţelegi?</w:t>
      </w:r>
    </w:p>
    <w:p w:rsidR="00E5401F" w:rsidRPr="000F6783" w:rsidRDefault="00E5401F" w:rsidP="000F6783">
      <w:pPr>
        <w:pStyle w:val="RIText"/>
        <w:ind w:firstLine="720"/>
        <w:rPr>
          <w:noProof/>
        </w:rPr>
      </w:pPr>
      <w:r w:rsidRPr="000F6783">
        <w:rPr>
          <w:noProof/>
        </w:rPr>
        <w:t>— Da, Edward. Nu ştiu de vreun alt obicei.</w:t>
      </w:r>
    </w:p>
    <w:p w:rsidR="00E5401F" w:rsidRPr="000F6783" w:rsidRDefault="00E5401F" w:rsidP="000F6783">
      <w:pPr>
        <w:pStyle w:val="RIText"/>
        <w:ind w:firstLine="720"/>
        <w:rPr>
          <w:noProof/>
        </w:rPr>
      </w:pPr>
      <w:r w:rsidRPr="000F6783">
        <w:rPr>
          <w:noProof/>
        </w:rPr>
        <w:t>Din nou, vorbisem atât de încet, încât mă întrebam cum putea să</w:t>
      </w:r>
      <w:r w:rsidRPr="000F6783">
        <w:rPr>
          <w:noProof/>
        </w:rPr>
        <w:noBreakHyphen/>
        <w:t>mi audă vocea.</w:t>
      </w:r>
    </w:p>
    <w:p w:rsidR="00E5401F" w:rsidRPr="000F6783" w:rsidRDefault="00E5401F" w:rsidP="000F6783">
      <w:pPr>
        <w:pStyle w:val="RIText"/>
        <w:ind w:firstLine="720"/>
        <w:rPr>
          <w:noProof/>
        </w:rPr>
      </w:pPr>
      <w:r w:rsidRPr="000F6783">
        <w:rPr>
          <w:noProof/>
        </w:rPr>
        <w:t>— Ce</w:t>
      </w:r>
      <w:r w:rsidRPr="000F6783">
        <w:rPr>
          <w:noProof/>
        </w:rPr>
        <w:noBreakHyphen/>
        <w:t>a fost asta? mă tachina Edward. S-a strecurat în cameră o boare de vânt!</w:t>
      </w:r>
    </w:p>
    <w:p w:rsidR="00E5401F" w:rsidRPr="000F6783" w:rsidRDefault="00E5401F" w:rsidP="000F6783">
      <w:pPr>
        <w:pStyle w:val="RIText"/>
        <w:ind w:firstLine="720"/>
        <w:rPr>
          <w:noProof/>
        </w:rPr>
      </w:pPr>
      <w:r w:rsidRPr="000F6783">
        <w:rPr>
          <w:noProof/>
        </w:rPr>
        <w:t>Mă irita faptul de a fi împunsă în asemenea momente, şi am răspuns mai aspru:</w:t>
      </w:r>
    </w:p>
    <w:p w:rsidR="00E5401F" w:rsidRPr="000F6783" w:rsidRDefault="00E5401F" w:rsidP="000F6783">
      <w:pPr>
        <w:pStyle w:val="RIText"/>
        <w:ind w:firstLine="720"/>
        <w:rPr>
          <w:noProof/>
        </w:rPr>
      </w:pPr>
      <w:r w:rsidRPr="000F6783">
        <w:rPr>
          <w:noProof/>
        </w:rPr>
        <w:t>— Dacă am stabilit să ne purtăm neconvenţional, voi vorbi deschis. Sunt deschisă la toate instrucţiunile tale. Nu ştiu dacă muşc sau nu, dar mă poţi pune la încercare! E bine aşa, sau atitudinea mea de fată simplă te va face să râzi în hohote, pentru a încerca din nou în altă noapte?</w:t>
      </w:r>
    </w:p>
    <w:p w:rsidR="00E5401F" w:rsidRPr="000F6783" w:rsidRDefault="00E5401F" w:rsidP="000F6783">
      <w:pPr>
        <w:pStyle w:val="RIText"/>
        <w:ind w:firstLine="720"/>
        <w:rPr>
          <w:noProof/>
        </w:rPr>
      </w:pPr>
      <w:r w:rsidRPr="000F6783">
        <w:rPr>
          <w:noProof/>
        </w:rPr>
        <w:t>— Draga mea dragă, dă</w:t>
      </w:r>
      <w:r w:rsidRPr="000F6783">
        <w:rPr>
          <w:noProof/>
        </w:rPr>
        <w:noBreakHyphen/>
        <w:t>mi mâna.</w:t>
      </w:r>
    </w:p>
    <w:p w:rsidR="00E5401F" w:rsidRPr="000F6783" w:rsidRDefault="00E5401F" w:rsidP="000F6783">
      <w:pPr>
        <w:pStyle w:val="RIText"/>
        <w:ind w:firstLine="720"/>
        <w:rPr>
          <w:noProof/>
        </w:rPr>
      </w:pPr>
      <w:r w:rsidRPr="000F6783">
        <w:rPr>
          <w:noProof/>
        </w:rPr>
        <w:t>Degetele lui Edward mă atinseră pe cot, şi am tresărit din tot trupul. Era rândul meu să râd.</w:t>
      </w:r>
    </w:p>
    <w:p w:rsidR="00E5401F" w:rsidRPr="000F6783" w:rsidRDefault="00E5401F" w:rsidP="000F6783">
      <w:pPr>
        <w:pStyle w:val="RIText"/>
        <w:ind w:firstLine="720"/>
        <w:rPr>
          <w:noProof/>
        </w:rPr>
      </w:pPr>
      <w:r w:rsidRPr="000F6783">
        <w:rPr>
          <w:noProof/>
        </w:rPr>
        <w:t>— O, Doamne! Năzuroasă mai sunt în noaptea asta! Uite mâna mea.</w:t>
      </w:r>
    </w:p>
    <w:p w:rsidR="00E5401F" w:rsidRPr="000F6783" w:rsidRDefault="00E5401F" w:rsidP="000F6783">
      <w:pPr>
        <w:pStyle w:val="RIText"/>
        <w:ind w:firstLine="720"/>
        <w:rPr>
          <w:noProof/>
        </w:rPr>
      </w:pPr>
      <w:r w:rsidRPr="000F6783">
        <w:rPr>
          <w:noProof/>
        </w:rPr>
        <w:t>Mi</w:t>
      </w:r>
      <w:r w:rsidRPr="000F6783">
        <w:rPr>
          <w:noProof/>
        </w:rPr>
        <w:noBreakHyphen/>
        <w:t>o simţeam uşoară dar în siguranţă, şi am oftat. Lăsându</w:t>
      </w:r>
      <w:r w:rsidRPr="000F6783">
        <w:rPr>
          <w:noProof/>
        </w:rPr>
        <w:noBreakHyphen/>
        <w:t>mi-o într</w:t>
      </w:r>
      <w:r w:rsidRPr="000F6783">
        <w:rPr>
          <w:noProof/>
        </w:rPr>
        <w:noBreakHyphen/>
        <w:t>a lui, m</w:t>
      </w:r>
      <w:r w:rsidRPr="000F6783">
        <w:rPr>
          <w:noProof/>
        </w:rPr>
        <w:noBreakHyphen/>
        <w:t>am întors pe o parte, cu faţa spre el.</w:t>
      </w:r>
    </w:p>
    <w:p w:rsidR="00E5401F" w:rsidRPr="000F6783" w:rsidRDefault="00E5401F" w:rsidP="000F6783">
      <w:pPr>
        <w:pStyle w:val="RIText"/>
        <w:ind w:firstLine="720"/>
        <w:rPr>
          <w:noProof/>
        </w:rPr>
      </w:pPr>
      <w:r w:rsidRPr="000F6783">
        <w:rPr>
          <w:noProof/>
        </w:rPr>
        <w:t>Chiar şi în întuneric, căutam să</w:t>
      </w:r>
      <w:r w:rsidRPr="000F6783">
        <w:rPr>
          <w:noProof/>
        </w:rPr>
        <w:noBreakHyphen/>
        <w:t>i disting conturul şi trăsăturile; erau singurele lucruri care mă mai ţineau legată de lumea reală. Am întins mâna dreaptă, căutându</w:t>
      </w:r>
      <w:r w:rsidRPr="000F6783">
        <w:rPr>
          <w:noProof/>
        </w:rPr>
        <w:noBreakHyphen/>
        <w:t>l prin spaţiul patului. Degetele mele îi găsiră gura, şi mă muşcă în joacă. Mâna lui mutilată se lăsă pe talia mea, şi în timp ce mă trăgea spre el am înţeles că între noi nu mai rămăsese nici</w:t>
      </w:r>
      <w:r w:rsidRPr="000F6783">
        <w:rPr>
          <w:noProof/>
        </w:rPr>
        <w:noBreakHyphen/>
        <w:t xml:space="preserve">o distanţă. Tovarăşul meu de viaţă şi de pat se opri o clipă, apoi </w:t>
      </w:r>
      <w:r w:rsidRPr="000F6783">
        <w:rPr>
          <w:noProof/>
          <w:u w:color="C00000"/>
        </w:rPr>
        <w:t>î</w:t>
      </w:r>
      <w:r w:rsidR="00450A48" w:rsidRPr="000F6783">
        <w:rPr>
          <w:noProof/>
          <w:u w:color="C00000"/>
        </w:rPr>
        <w:t>m</w:t>
      </w:r>
      <w:r w:rsidRPr="000F6783">
        <w:rPr>
          <w:noProof/>
          <w:u w:color="C00000"/>
        </w:rPr>
        <w:t xml:space="preserve">i şopti </w:t>
      </w:r>
      <w:r w:rsidRPr="000F6783">
        <w:rPr>
          <w:noProof/>
        </w:rPr>
        <w:t>la ureche:</w:t>
      </w:r>
    </w:p>
    <w:p w:rsidR="00E5401F" w:rsidRPr="000F6783" w:rsidRDefault="00E5401F" w:rsidP="000F6783">
      <w:pPr>
        <w:pStyle w:val="RIText"/>
        <w:ind w:firstLine="720"/>
        <w:rPr>
          <w:noProof/>
        </w:rPr>
      </w:pPr>
      <w:r w:rsidRPr="000F6783">
        <w:rPr>
          <w:noProof/>
        </w:rPr>
        <w:t>— Visele sunt minunate, atât de dulci şi nereţinute – dar asta de</w:t>
      </w:r>
      <w:r w:rsidRPr="000F6783">
        <w:rPr>
          <w:noProof/>
        </w:rPr>
        <w:noBreakHyphen/>
        <w:t>acum şi de aici este realitatea.</w:t>
      </w:r>
    </w:p>
    <w:p w:rsidR="00E5401F" w:rsidRPr="000F6783" w:rsidRDefault="00E5401F" w:rsidP="000F6783">
      <w:pPr>
        <w:pStyle w:val="RIText"/>
        <w:ind w:firstLine="720"/>
        <w:rPr>
          <w:noProof/>
        </w:rPr>
      </w:pPr>
      <w:r w:rsidRPr="000F6783">
        <w:rPr>
          <w:noProof/>
        </w:rPr>
        <w:t>Mai târziu, în noaptea aceea, am visat plaje luminoase, cu pietriş alb, soare cald, vânt vesel şi, în chip ciudat, nestemate. Mergeam pe ţărmul unei insuliţe şi, în loc de scoici, pe jos erau rubine, diamante şi smaralde răscolite de valuri. Am adunat destule ca să</w:t>
      </w:r>
      <w:r w:rsidRPr="000F6783">
        <w:rPr>
          <w:noProof/>
        </w:rPr>
        <w:noBreakHyphen/>
        <w:t>mi umplu un şorţ mare, şi în timp ce stăteam aşezată la umbra unui palmier mă minunam de frumuseţea lor. Le ţineam în poală şi, cu toate că erau grele, nu voiam să le arunc.</w:t>
      </w:r>
    </w:p>
    <w:p w:rsidR="00E5401F" w:rsidRPr="000F6783" w:rsidRDefault="00E5401F" w:rsidP="000F6783">
      <w:pPr>
        <w:pStyle w:val="RIText"/>
        <w:ind w:firstLine="720"/>
        <w:rPr>
          <w:noProof/>
        </w:rPr>
      </w:pPr>
      <w:r w:rsidRPr="000F6783">
        <w:rPr>
          <w:noProof/>
        </w:rPr>
        <w:t>Mi</w:t>
      </w:r>
      <w:r w:rsidRPr="000F6783">
        <w:rPr>
          <w:noProof/>
        </w:rPr>
        <w:noBreakHyphen/>
        <w:t>am privit faţa în oglinda unui rubin şi am văzut că era strălucitoare şi plină de viaţă.</w:t>
      </w:r>
      <w:bookmarkStart w:id="16" w:name="bookmark10"/>
      <w:bookmarkEnd w:id="16"/>
    </w:p>
    <w:p w:rsidR="00450A48" w:rsidRPr="000F6783" w:rsidRDefault="00450A48" w:rsidP="000F6783">
      <w:pPr>
        <w:pStyle w:val="RITitlu"/>
        <w:spacing w:before="0" w:after="0"/>
        <w:rPr>
          <w:rFonts w:ascii="Bookman Old Style" w:hAnsi="Bookman Old Style"/>
          <w:noProof/>
          <w:sz w:val="24"/>
        </w:rPr>
      </w:pPr>
      <w:r w:rsidRPr="000F6783">
        <w:rPr>
          <w:rFonts w:ascii="Bookman Old Style" w:hAnsi="Bookman Old Style"/>
          <w:noProof/>
          <w:sz w:val="24"/>
        </w:rPr>
        <w:lastRenderedPageBreak/>
        <w:t>Capitolul 3</w:t>
      </w:r>
    </w:p>
    <w:p w:rsidR="00E5401F" w:rsidRPr="000F6783" w:rsidRDefault="00E5401F" w:rsidP="000F6783">
      <w:pPr>
        <w:pStyle w:val="RIText"/>
        <w:ind w:firstLine="720"/>
        <w:rPr>
          <w:noProof/>
        </w:rPr>
      </w:pPr>
      <w:r w:rsidRPr="000F6783">
        <w:rPr>
          <w:noProof/>
        </w:rPr>
        <w:t>T</w:t>
      </w:r>
      <w:r w:rsidR="00450A48" w:rsidRPr="000F6783">
        <w:rPr>
          <w:noProof/>
        </w:rPr>
        <w:t>o</w:t>
      </w:r>
      <w:r w:rsidRPr="000F6783">
        <w:rPr>
          <w:noProof/>
        </w:rPr>
        <w:t>amna a sosit la Femdean brusc şi fără ceremonie. Verdeaţa copacilor, până mai deunăzi suplă şi vie, a devenit scorţoasă, aurie şi transparentă. Vieţuitoarele pădurii au început să se pregătească pentru iarnă. Veveriţe viguroase adunau provizii pentru lunile de izolare în vizuini, iar fructele se pârguiau şi cădeau greoi la pământ. Presupusesem că dispoziţia veselă a lunilor de vară, primele din viaţa mea cu Edward, avea să continue neschimbată, dar natura, aşa cum plănuise Dumnezeu, a adus schimbarea şi</w:t>
      </w:r>
      <w:r w:rsidRPr="000F6783">
        <w:rPr>
          <w:noProof/>
        </w:rPr>
        <w:noBreakHyphen/>
        <w:t>n pragul casei noastre. Orice căsnicie are şi ea anotimpurile ei, iar şcolirea mea dulce</w:t>
      </w:r>
      <w:r w:rsidRPr="000F6783">
        <w:rPr>
          <w:noProof/>
        </w:rPr>
        <w:noBreakHyphen/>
        <w:t>amăruie era desăvârşită prin experienţă.</w:t>
      </w:r>
    </w:p>
    <w:p w:rsidR="00E5401F" w:rsidRPr="000F6783" w:rsidRDefault="00E5401F" w:rsidP="000F6783">
      <w:pPr>
        <w:pStyle w:val="RIText"/>
        <w:ind w:firstLine="720"/>
        <w:rPr>
          <w:noProof/>
        </w:rPr>
      </w:pPr>
      <w:r w:rsidRPr="000F6783">
        <w:rPr>
          <w:noProof/>
        </w:rPr>
        <w:t>Eu, doamna Rochester, m</w:t>
      </w:r>
      <w:r w:rsidRPr="000F6783">
        <w:rPr>
          <w:noProof/>
        </w:rPr>
        <w:noBreakHyphen/>
        <w:t>am înscris într</w:t>
      </w:r>
      <w:r w:rsidRPr="000F6783">
        <w:rPr>
          <w:noProof/>
        </w:rPr>
        <w:noBreakHyphen/>
        <w:t>o rutină mulţumitoare cu iubitul meu soţ. Ştiam cum să am grijă de el şi să</w:t>
      </w:r>
      <w:r w:rsidRPr="000F6783">
        <w:rPr>
          <w:noProof/>
        </w:rPr>
        <w:noBreakHyphen/>
        <w:t>l distrez de dimineaţa până seara. Nici</w:t>
      </w:r>
      <w:r w:rsidRPr="000F6783">
        <w:rPr>
          <w:noProof/>
        </w:rPr>
        <w:noBreakHyphen/>
        <w:t>o altă meserie din lume nu mi</w:t>
      </w:r>
      <w:r w:rsidRPr="000F6783">
        <w:rPr>
          <w:noProof/>
        </w:rPr>
        <w:noBreakHyphen/>
        <w:t>ar fi plăcut mai mult decât acele prime câteva luni în care mă acomodasem cu Edward şi</w:t>
      </w:r>
      <w:r w:rsidRPr="000F6783">
        <w:rPr>
          <w:noProof/>
        </w:rPr>
        <w:noBreakHyphen/>
        <w:t>l răsfăţasem.</w:t>
      </w:r>
    </w:p>
    <w:p w:rsidR="00E5401F" w:rsidRPr="000F6783" w:rsidRDefault="00E5401F" w:rsidP="000F6783">
      <w:pPr>
        <w:pStyle w:val="RIText"/>
        <w:ind w:firstLine="720"/>
        <w:rPr>
          <w:noProof/>
        </w:rPr>
      </w:pPr>
      <w:r w:rsidRPr="000F6783">
        <w:rPr>
          <w:noProof/>
        </w:rPr>
        <w:t>Dacă</w:t>
      </w:r>
      <w:r w:rsidRPr="000F6783">
        <w:rPr>
          <w:noProof/>
        </w:rPr>
        <w:noBreakHyphen/>
        <w:t>mi cerea un anume fruct la desert, mă duceam cu el în livadă şi</w:t>
      </w:r>
      <w:r w:rsidRPr="000F6783">
        <w:rPr>
          <w:noProof/>
        </w:rPr>
        <w:noBreakHyphen/>
        <w:t>i culegeam mai multe roade din copaci şi din vie, ca să le guste. Dacă cireşele pe care i le băg</w:t>
      </w:r>
      <w:r w:rsidR="00450A48" w:rsidRPr="000F6783">
        <w:rPr>
          <w:noProof/>
        </w:rPr>
        <w:t>a</w:t>
      </w:r>
      <w:r w:rsidRPr="000F6783">
        <w:rPr>
          <w:noProof/>
        </w:rPr>
        <w:t>m în gură erau acre, am învăţat repede să le încerc înainte de a i le pune pe limbă. Dacă lui Edward îi era dor de cântul unei privighetori, mă aşezam cu el sub strălucirea galaxiei până se sătura de triluri. Lecturile din Biblie, din Sir Walter Scott şi Lord Byron erau nişte activităţi la fel de satisfăcătoare. Edward îmi lămurea cu iscusinţă diverse aspecte ale subiectelor, şi</w:t>
      </w:r>
      <w:r w:rsidRPr="000F6783">
        <w:rPr>
          <w:noProof/>
        </w:rPr>
        <w:noBreakHyphen/>
        <w:t>mi plăceau discuţiile noastre.</w:t>
      </w:r>
    </w:p>
    <w:p w:rsidR="00E5401F" w:rsidRPr="000F6783" w:rsidRDefault="00E5401F" w:rsidP="000F6783">
      <w:pPr>
        <w:pStyle w:val="RIText"/>
        <w:ind w:firstLine="720"/>
        <w:rPr>
          <w:noProof/>
        </w:rPr>
      </w:pPr>
      <w:r w:rsidRPr="000F6783">
        <w:rPr>
          <w:noProof/>
        </w:rPr>
        <w:t>Adeseori, îl conduceam pe soţul meu prin grădinile de la Femdean şi</w:t>
      </w:r>
      <w:r w:rsidRPr="000F6783">
        <w:rPr>
          <w:noProof/>
        </w:rPr>
        <w:noBreakHyphen/>
        <w:t>i descriam florile, înfăţişarea norilor de pe cer şi peisajele pe care le puteam întrezări printre copacii care ne înconjurau proprietatea. Cel mai mult ne plăceau furtunile şi, în timp ce Edward asculta tunetele, eu îi vorbeam despre strălucirea fulgerelor. Eram ca doi copii în vacanţă.</w:t>
      </w:r>
    </w:p>
    <w:p w:rsidR="00E5401F" w:rsidRPr="000F6783" w:rsidRDefault="00E5401F" w:rsidP="000F6783">
      <w:pPr>
        <w:pStyle w:val="RIText"/>
        <w:ind w:firstLine="720"/>
        <w:rPr>
          <w:noProof/>
        </w:rPr>
      </w:pPr>
      <w:r w:rsidRPr="000F6783">
        <w:rPr>
          <w:noProof/>
        </w:rPr>
        <w:t>Într</w:t>
      </w:r>
      <w:r w:rsidRPr="000F6783">
        <w:rPr>
          <w:noProof/>
        </w:rPr>
        <w:noBreakHyphen/>
        <w:t>o dimineaţă de la sfârşitul lunii septembrie, ne plimbam pe lângă câmpii, iar mirosul fânului proaspăt cosit ne îmbia nările. Amândoi respiram adânc, iar eu îi descriam scena iubitului meu.</w:t>
      </w:r>
    </w:p>
    <w:p w:rsidR="00E5401F" w:rsidRPr="000F6783" w:rsidRDefault="00E5401F" w:rsidP="000F6783">
      <w:pPr>
        <w:pStyle w:val="RIText"/>
        <w:ind w:firstLine="720"/>
        <w:rPr>
          <w:noProof/>
        </w:rPr>
      </w:pPr>
      <w:r w:rsidRPr="000F6783">
        <w:rPr>
          <w:noProof/>
        </w:rPr>
        <w:t>— Să ne oprim aici, Edward. În jurul nostru se desfăşoară eforturile lucrătorilor.</w:t>
      </w:r>
    </w:p>
    <w:p w:rsidR="00E5401F" w:rsidRPr="000F6783" w:rsidRDefault="00E5401F" w:rsidP="000F6783">
      <w:pPr>
        <w:pStyle w:val="RIText"/>
        <w:ind w:firstLine="720"/>
        <w:rPr>
          <w:noProof/>
        </w:rPr>
      </w:pPr>
      <w:r w:rsidRPr="000F6783">
        <w:rPr>
          <w:noProof/>
        </w:rPr>
        <w:t>Cositul se terminase, şi m</w:t>
      </w:r>
      <w:r w:rsidRPr="000F6783">
        <w:rPr>
          <w:noProof/>
        </w:rPr>
        <w:noBreakHyphen/>
        <w:t>am întins peste gard, culegând un spic de grâu rupt, ca să</w:t>
      </w:r>
      <w:r w:rsidRPr="000F6783">
        <w:rPr>
          <w:noProof/>
        </w:rPr>
        <w:noBreakHyphen/>
        <w:t>l pun în mâna soţului meu. Îl rupse în bucăţi cu dinţii, apoi îl scuipă în iarbă, lângă ghete.</w:t>
      </w:r>
    </w:p>
    <w:p w:rsidR="00E5401F" w:rsidRPr="000F6783" w:rsidRDefault="00E5401F" w:rsidP="000F6783">
      <w:pPr>
        <w:pStyle w:val="RIText"/>
        <w:ind w:firstLine="720"/>
        <w:rPr>
          <w:noProof/>
        </w:rPr>
      </w:pPr>
      <w:r w:rsidRPr="000F6783">
        <w:rPr>
          <w:noProof/>
        </w:rPr>
        <w:t>Aerul fremăta uşor ca o boare prin jurul gleznelor mele, în timp ce</w:t>
      </w:r>
      <w:r w:rsidRPr="000F6783">
        <w:rPr>
          <w:noProof/>
        </w:rPr>
        <w:noBreakHyphen/>
      </w:r>
      <w:r w:rsidR="00450A48" w:rsidRPr="000F6783">
        <w:rPr>
          <w:noProof/>
        </w:rPr>
        <w:t>l</w:t>
      </w:r>
      <w:r w:rsidRPr="000F6783">
        <w:rPr>
          <w:noProof/>
        </w:rPr>
        <w:t xml:space="preserve"> aşteptam pe Edward să vorbească. Mi</w:t>
      </w:r>
      <w:r w:rsidRPr="000F6783">
        <w:rPr>
          <w:noProof/>
        </w:rPr>
        <w:noBreakHyphen/>
        <w:t>am dres vocea, înainte de a rupe tăcerea:</w:t>
      </w:r>
    </w:p>
    <w:p w:rsidR="00E5401F" w:rsidRPr="000F6783" w:rsidRDefault="00E5401F" w:rsidP="000F6783">
      <w:pPr>
        <w:pStyle w:val="RIText"/>
        <w:ind w:firstLine="720"/>
        <w:rPr>
          <w:noProof/>
        </w:rPr>
      </w:pPr>
      <w:r w:rsidRPr="000F6783">
        <w:rPr>
          <w:noProof/>
        </w:rPr>
        <w:lastRenderedPageBreak/>
        <w:t>— Pajişti</w:t>
      </w:r>
      <w:r w:rsidR="00450A48" w:rsidRPr="000F6783">
        <w:rPr>
          <w:noProof/>
        </w:rPr>
        <w:t>l</w:t>
      </w:r>
      <w:r w:rsidRPr="000F6783">
        <w:rPr>
          <w:noProof/>
        </w:rPr>
        <w:t>e sunt pline cu flori de câmp. Degetariţele au început să pălească. Se ofilesc. Simţi mirosul florilor, Edward? E delicios de îmbătător.</w:t>
      </w:r>
    </w:p>
    <w:p w:rsidR="00E5401F" w:rsidRPr="000F6783" w:rsidRDefault="00E5401F" w:rsidP="000F6783">
      <w:pPr>
        <w:pStyle w:val="RIText"/>
        <w:ind w:firstLine="720"/>
        <w:rPr>
          <w:noProof/>
        </w:rPr>
      </w:pPr>
      <w:r w:rsidRPr="000F6783">
        <w:rPr>
          <w:noProof/>
        </w:rPr>
        <w:t>— Jane, nu există niciun parfum care să rivalizeze cu aroma asta de acum! Nu</w:t>
      </w:r>
      <w:r w:rsidRPr="000F6783">
        <w:rPr>
          <w:noProof/>
        </w:rPr>
        <w:noBreakHyphen/>
        <w:t>mi amintesc savoarea unei dimineţi netulburate de vară de când eram copil, plin de inocenţă şi speranţe. Pot vedea totul prin ochii tăi, le pot simţi cu fiecare fibră a anatomiei mele. Ce figură ciudată mi</w:t>
      </w:r>
      <w:r w:rsidRPr="000F6783">
        <w:rPr>
          <w:noProof/>
        </w:rPr>
        <w:noBreakHyphen/>
        <w:t>a făcut natura! Chiar şi în lumea mea de umbre, ştiu că soarele încă mai lucrează. Acum, lumina lui nu mă mai orbeşte. Toată natura e plină de strălucire şi energie. În dreapta mea e o întindere verde cu puţin albastru. Toate s</w:t>
      </w:r>
      <w:r w:rsidRPr="000F6783">
        <w:rPr>
          <w:noProof/>
        </w:rPr>
        <w:noBreakHyphen/>
        <w:t>au decolorat, deşi asta dovedeşte că pupila mea nu e complet distrusă. Vara aproape a trecut, nu</w:t>
      </w:r>
      <w:r w:rsidRPr="000F6783">
        <w:rPr>
          <w:noProof/>
        </w:rPr>
        <w:noBreakHyphen/>
        <w:t>i aşa, Jane? Inerţia creşterii trebuie să se sfârşească brusc, ca o lovitură de bici care</w:t>
      </w:r>
      <w:r w:rsidRPr="000F6783">
        <w:rPr>
          <w:noProof/>
        </w:rPr>
        <w:noBreakHyphen/>
        <w:t>şi atinge ţinta, pocnind ca să atragă atenţia. Pământul îşi cere înapoi drepturile de la neamul omenesc. Se închide în sine, ca să zacă adormit în descompunere, aşteptând renaşterea. Oare tulpinile îmbătrânite ale degetariţelor şi scheletele rugilor de mure îşi mai amintesc iernile, în timpul verii? Se apropie paşnic de sfârşit?</w:t>
      </w:r>
    </w:p>
    <w:p w:rsidR="00E5401F" w:rsidRPr="000F6783" w:rsidRDefault="00E5401F" w:rsidP="000F6783">
      <w:pPr>
        <w:pStyle w:val="RIText"/>
        <w:ind w:firstLine="720"/>
        <w:rPr>
          <w:noProof/>
        </w:rPr>
      </w:pPr>
      <w:r w:rsidRPr="000F6783">
        <w:rPr>
          <w:noProof/>
        </w:rPr>
        <w:t>— Dacă aceste simboluri ale vieţii stăruie asupra originilor sau a sfârşiturilor lor, cu siguranţă se bucură de fiecare schimbare, căci orice acţiune duce la transformare. Toate elementele se află într</w:t>
      </w:r>
      <w:r w:rsidRPr="000F6783">
        <w:rPr>
          <w:noProof/>
        </w:rPr>
        <w:noBreakHyphen/>
        <w:t>o stare de naştere sau moarte. Astea sunt căile Domnului. Cu siguranţă, te gândeşti la ideea de iad. Nu noi avem căderea de a căuta adevăratul infern. Dacă</w:t>
      </w:r>
      <w:r w:rsidRPr="000F6783">
        <w:rPr>
          <w:noProof/>
        </w:rPr>
        <w:noBreakHyphen/>
        <w:t>l vei găsi, înseamnă că l</w:t>
      </w:r>
      <w:r w:rsidRPr="000F6783">
        <w:rPr>
          <w:noProof/>
        </w:rPr>
        <w:noBreakHyphen/>
        <w:t>ai meritat, iar moartea în sine nu este o pedeapsă.</w:t>
      </w:r>
    </w:p>
    <w:p w:rsidR="00E5401F" w:rsidRPr="000F6783" w:rsidRDefault="00E5401F" w:rsidP="000F6783">
      <w:pPr>
        <w:pStyle w:val="RIText"/>
        <w:ind w:firstLine="720"/>
        <w:rPr>
          <w:noProof/>
        </w:rPr>
      </w:pPr>
      <w:r w:rsidRPr="000F6783">
        <w:rPr>
          <w:noProof/>
        </w:rPr>
        <w:t>L-am privit prudentă pe Edward şi am văzut că se uita spre cerul golaş, cu ochiul mijit. Peticul de pe cealaltă orbită se umpluse de praf, aşa că am ridicat mâna ca să i</w:t>
      </w:r>
      <w:r w:rsidRPr="000F6783">
        <w:rPr>
          <w:noProof/>
        </w:rPr>
        <w:noBreakHyphen/>
        <w:t>l şterg.</w:t>
      </w:r>
    </w:p>
    <w:p w:rsidR="00E5401F" w:rsidRPr="000F6783" w:rsidRDefault="00E5401F" w:rsidP="000F6783">
      <w:pPr>
        <w:pStyle w:val="RIText"/>
        <w:ind w:firstLine="720"/>
        <w:rPr>
          <w:noProof/>
        </w:rPr>
      </w:pPr>
      <w:r w:rsidRPr="000F6783">
        <w:rPr>
          <w:noProof/>
        </w:rPr>
        <w:t xml:space="preserve">— Aşa, soţioara </w:t>
      </w:r>
      <w:r w:rsidRPr="000F6783">
        <w:rPr>
          <w:noProof/>
          <w:u w:color="C00000"/>
        </w:rPr>
        <w:t xml:space="preserve">mea! Îmi pot </w:t>
      </w:r>
      <w:r w:rsidRPr="000F6783">
        <w:rPr>
          <w:noProof/>
        </w:rPr>
        <w:t>închipui cum arată faţa ta acum. Trebuie să fie trandafirie şi pistruiată, în timp ce culoarea părului ţi s</w:t>
      </w:r>
      <w:r w:rsidRPr="000F6783">
        <w:rPr>
          <w:noProof/>
        </w:rPr>
        <w:noBreakHyphen/>
        <w:t>a deschis până la un castaniu drăgălaş, după toate acele zile în care te</w:t>
      </w:r>
      <w:r w:rsidRPr="000F6783">
        <w:rPr>
          <w:noProof/>
        </w:rPr>
        <w:noBreakHyphen/>
        <w:t>am purtat prin calea soarelui. Dă</w:t>
      </w:r>
      <w:r w:rsidRPr="000F6783">
        <w:rPr>
          <w:noProof/>
        </w:rPr>
        <w:noBreakHyphen/>
        <w:t>mi voie să te întreb, Jane, încă te mai simţi ca o mireasă, după aproape patru luni de când îmi eşti alături? Nu te confunzi cu îngrijitoarea mea, în locul nevestei iubite?</w:t>
      </w:r>
    </w:p>
    <w:p w:rsidR="00E5401F" w:rsidRPr="000F6783" w:rsidRDefault="00E5401F" w:rsidP="000F6783">
      <w:pPr>
        <w:pStyle w:val="RIText"/>
        <w:ind w:firstLine="720"/>
        <w:rPr>
          <w:noProof/>
        </w:rPr>
      </w:pPr>
      <w:r w:rsidRPr="000F6783">
        <w:rPr>
          <w:noProof/>
        </w:rPr>
        <w:t>Mâna mi se îndepărtă de chipul său, iar Edward o întinse pe a lui ca să mi</w:t>
      </w:r>
      <w:r w:rsidRPr="000F6783">
        <w:rPr>
          <w:noProof/>
        </w:rPr>
        <w:noBreakHyphen/>
        <w:t>o pună pe braţ, într</w:t>
      </w:r>
      <w:r w:rsidRPr="000F6783">
        <w:rPr>
          <w:noProof/>
        </w:rPr>
        <w:noBreakHyphen/>
        <w:t>o atingere prietenoasă.</w:t>
      </w:r>
    </w:p>
    <w:p w:rsidR="00E5401F" w:rsidRPr="000F6783" w:rsidRDefault="00E5401F" w:rsidP="000F6783">
      <w:pPr>
        <w:pStyle w:val="RIText"/>
        <w:ind w:firstLine="720"/>
        <w:rPr>
          <w:noProof/>
        </w:rPr>
      </w:pPr>
      <w:r w:rsidRPr="000F6783">
        <w:rPr>
          <w:noProof/>
        </w:rPr>
        <w:t>— Nu, iubirea mea, am răspuns, îmi cunosc locul, oricât ar fi de complex uneori. Sunt statornică şi credincioasă. Nu ai nici</w:t>
      </w:r>
      <w:r w:rsidRPr="000F6783">
        <w:rPr>
          <w:noProof/>
        </w:rPr>
        <w:noBreakHyphen/>
        <w:t>o obiecţie pentru că</w:t>
      </w:r>
      <w:r w:rsidRPr="000F6783">
        <w:rPr>
          <w:noProof/>
        </w:rPr>
        <w:noBreakHyphen/>
        <w:t>ţi satisfac toate capriciile.</w:t>
      </w:r>
    </w:p>
    <w:p w:rsidR="00E5401F" w:rsidRPr="000F6783" w:rsidRDefault="00E5401F" w:rsidP="000F6783">
      <w:pPr>
        <w:pStyle w:val="RIText"/>
        <w:ind w:firstLine="720"/>
        <w:rPr>
          <w:noProof/>
        </w:rPr>
      </w:pPr>
      <w:r w:rsidRPr="000F6783">
        <w:rPr>
          <w:noProof/>
        </w:rPr>
        <w:t>Şi i</w:t>
      </w:r>
      <w:r w:rsidRPr="000F6783">
        <w:rPr>
          <w:noProof/>
        </w:rPr>
        <w:noBreakHyphen/>
        <w:t>am zâmbit, în timp ce el îşi apleca faţa spre a mea. Pe când ne sărutam, un uliu, alb cu maroniu, coborî spre noi. Am tresărit, aruncându</w:t>
      </w:r>
      <w:r w:rsidRPr="000F6783">
        <w:rPr>
          <w:noProof/>
        </w:rPr>
        <w:noBreakHyphen/>
        <w:t>mi în sus braţul gol, apoi mi</w:t>
      </w:r>
      <w:r w:rsidRPr="000F6783">
        <w:rPr>
          <w:noProof/>
        </w:rPr>
        <w:noBreakHyphen/>
        <w:t xml:space="preserve">am pus mâna streaşină la ochi, ca să mă uit cum îşi captura prada, un iepure </w:t>
      </w:r>
      <w:r w:rsidRPr="000F6783">
        <w:rPr>
          <w:noProof/>
        </w:rPr>
        <w:lastRenderedPageBreak/>
        <w:t>cenuşiu. La câţiva paşi distanţă, pe ramura unui copac, începu să sfâşie carnea moale a animalului.</w:t>
      </w:r>
    </w:p>
    <w:p w:rsidR="00E5401F" w:rsidRPr="000F6783" w:rsidRDefault="00E5401F" w:rsidP="000F6783">
      <w:pPr>
        <w:pStyle w:val="RIText"/>
        <w:ind w:firstLine="720"/>
        <w:rPr>
          <w:noProof/>
        </w:rPr>
      </w:pPr>
      <w:r w:rsidRPr="000F6783">
        <w:rPr>
          <w:noProof/>
        </w:rPr>
        <w:t>— Vreau să ne întoarcem acasă. Am obosit.</w:t>
      </w:r>
    </w:p>
    <w:p w:rsidR="00E5401F" w:rsidRPr="000F6783" w:rsidRDefault="00E5401F" w:rsidP="000F6783">
      <w:pPr>
        <w:pStyle w:val="RIText"/>
        <w:ind w:firstLine="720"/>
        <w:rPr>
          <w:noProof/>
        </w:rPr>
      </w:pPr>
      <w:r w:rsidRPr="000F6783">
        <w:rPr>
          <w:noProof/>
        </w:rPr>
        <w:t>Edward păru mirat, aşa că m</w:t>
      </w:r>
      <w:r w:rsidRPr="000F6783">
        <w:rPr>
          <w:noProof/>
        </w:rPr>
        <w:noBreakHyphen/>
        <w:t>am grăbit să</w:t>
      </w:r>
      <w:r w:rsidRPr="000F6783">
        <w:rPr>
          <w:noProof/>
        </w:rPr>
        <w:noBreakHyphen/>
        <w:t>i explic:</w:t>
      </w:r>
    </w:p>
    <w:p w:rsidR="00E5401F" w:rsidRPr="000F6783" w:rsidRDefault="00E5401F" w:rsidP="000F6783">
      <w:pPr>
        <w:pStyle w:val="RIText"/>
        <w:ind w:firstLine="720"/>
        <w:rPr>
          <w:noProof/>
        </w:rPr>
      </w:pPr>
      <w:r w:rsidRPr="000F6783">
        <w:rPr>
          <w:noProof/>
        </w:rPr>
        <w:t>— O pasăre a ucis un iepure. Nu vreau să văd cum îl devorează.</w:t>
      </w:r>
    </w:p>
    <w:p w:rsidR="00E5401F" w:rsidRPr="000F6783" w:rsidRDefault="00E5401F" w:rsidP="000F6783">
      <w:pPr>
        <w:pStyle w:val="RIText"/>
        <w:ind w:firstLine="720"/>
        <w:rPr>
          <w:noProof/>
        </w:rPr>
      </w:pPr>
      <w:r w:rsidRPr="000F6783">
        <w:rPr>
          <w:noProof/>
        </w:rPr>
        <w:t>— Încă nu, Jane.</w:t>
      </w:r>
    </w:p>
    <w:p w:rsidR="00E5401F" w:rsidRPr="000F6783" w:rsidRDefault="00E5401F" w:rsidP="000F6783">
      <w:pPr>
        <w:pStyle w:val="RIText"/>
        <w:ind w:firstLine="720"/>
        <w:rPr>
          <w:noProof/>
        </w:rPr>
      </w:pPr>
      <w:r w:rsidRPr="000F6783">
        <w:rPr>
          <w:noProof/>
        </w:rPr>
        <w:t>— Foarte bine, atunci să găsim puţină umbră.</w:t>
      </w:r>
    </w:p>
    <w:p w:rsidR="00E5401F" w:rsidRPr="000F6783" w:rsidRDefault="00E5401F" w:rsidP="000F6783">
      <w:pPr>
        <w:pStyle w:val="RIText"/>
        <w:ind w:firstLine="720"/>
        <w:rPr>
          <w:noProof/>
        </w:rPr>
      </w:pPr>
      <w:r w:rsidRPr="000F6783">
        <w:rPr>
          <w:noProof/>
        </w:rPr>
        <w:t>Am pornit absent spre unul dintre locurile noastre favorite, sub un stejar. Era chiar locul unde Edward mă aşezase lângă el, ştiind că mă întorsesem, dar fără să înţel</w:t>
      </w:r>
      <w:r w:rsidR="00D45A8C" w:rsidRPr="000F6783">
        <w:rPr>
          <w:noProof/>
        </w:rPr>
        <w:t>e</w:t>
      </w:r>
      <w:r w:rsidRPr="000F6783">
        <w:rPr>
          <w:noProof/>
        </w:rPr>
        <w:t>agă, la vremea aceea, că n</w:t>
      </w:r>
      <w:r w:rsidRPr="000F6783">
        <w:rPr>
          <w:noProof/>
        </w:rPr>
        <w:noBreakHyphen/>
        <w:t>aveam să mai fug niciodată.</w:t>
      </w:r>
    </w:p>
    <w:p w:rsidR="00E5401F" w:rsidRPr="000F6783" w:rsidRDefault="00E5401F" w:rsidP="000F6783">
      <w:pPr>
        <w:pStyle w:val="RIText"/>
        <w:ind w:firstLine="720"/>
        <w:rPr>
          <w:noProof/>
        </w:rPr>
      </w:pPr>
      <w:r w:rsidRPr="000F6783">
        <w:rPr>
          <w:noProof/>
        </w:rPr>
        <w:t>Mă sărută uşor pe obraz, alungându</w:t>
      </w:r>
      <w:r w:rsidRPr="000F6783">
        <w:rPr>
          <w:noProof/>
        </w:rPr>
        <w:noBreakHyphen/>
        <w:t>mi din minte neliniştea. E foarte emoţionant, să fii împreună cu omul drag din zori şi până</w:t>
      </w:r>
      <w:r w:rsidRPr="000F6783">
        <w:rPr>
          <w:noProof/>
        </w:rPr>
        <w:noBreakHyphen/>
        <w:t>n seară. Căci compania lui Edward era modul meu favorit de a</w:t>
      </w:r>
      <w:r w:rsidRPr="000F6783">
        <w:rPr>
          <w:noProof/>
        </w:rPr>
        <w:noBreakHyphen/>
        <w:t>mi petrece timpul şi putea să mă calmeze oricând aveam nevoie. Dar, deşi mă adora atât de mult, ştiam că propria mea consideraţie de sine depindea de iubirea lui. Este într</w:t>
      </w:r>
      <w:r w:rsidRPr="000F6783">
        <w:rPr>
          <w:noProof/>
        </w:rPr>
        <w:noBreakHyphen/>
        <w:t>adevăr o hotărâre inconştien</w:t>
      </w:r>
      <w:r w:rsidR="00D45A8C" w:rsidRPr="000F6783">
        <w:rPr>
          <w:noProof/>
        </w:rPr>
        <w:t>t</w:t>
      </w:r>
      <w:r w:rsidRPr="000F6783">
        <w:rPr>
          <w:noProof/>
        </w:rPr>
        <w:t>ă, aceea de a</w:t>
      </w:r>
      <w:r w:rsidRPr="000F6783">
        <w:rPr>
          <w:noProof/>
        </w:rPr>
        <w:noBreakHyphen/>
        <w:t>ţi investi total fericirea în altcineva. Într</w:t>
      </w:r>
      <w:r w:rsidRPr="000F6783">
        <w:rPr>
          <w:noProof/>
        </w:rPr>
        <w:noBreakHyphen/>
        <w:t>o asemenea stare de comuniune, frica de izgonire şi îndoielile idioate devin foarte puternice.</w:t>
      </w:r>
    </w:p>
    <w:p w:rsidR="00E5401F" w:rsidRPr="000F6783" w:rsidRDefault="00E5401F" w:rsidP="000F6783">
      <w:pPr>
        <w:pStyle w:val="RIText"/>
        <w:ind w:firstLine="720"/>
        <w:rPr>
          <w:noProof/>
        </w:rPr>
      </w:pPr>
      <w:r w:rsidRPr="000F6783">
        <w:rPr>
          <w:noProof/>
        </w:rPr>
        <w:t>Din păcate, dragă cititorule, aici îmi voi exprima sincer suspiciunea. După primele patru luni de căsnicie, simţeam cum în inimă începeau să mi se strecoare resentimentele. La începutul celei de</w:t>
      </w:r>
      <w:r w:rsidRPr="000F6783">
        <w:rPr>
          <w:noProof/>
        </w:rPr>
        <w:noBreakHyphen/>
        <w:t>a cincea luni, mă simţeam însingurată. Nu era o emoţie devoratoare, însă chiar în timp ce mă dăruiam cu totul tămăduirii lui Edward, am constatat că nu putea fi salvat de mine. Frustrată, mi</w:t>
      </w:r>
      <w:r w:rsidRPr="000F6783">
        <w:rPr>
          <w:noProof/>
        </w:rPr>
        <w:noBreakHyphen/>
        <w:t>am abandonat planul naiv de a restabili calmul interior al soţului meu numai cu ajutorul timpului. Pe</w:t>
      </w:r>
      <w:r w:rsidRPr="000F6783">
        <w:rPr>
          <w:noProof/>
        </w:rPr>
        <w:noBreakHyphen/>
        <w:t>atunci, încă nu descoperisem elixirul magic, nici nu</w:t>
      </w:r>
      <w:r w:rsidRPr="000F6783">
        <w:rPr>
          <w:noProof/>
        </w:rPr>
        <w:noBreakHyphen/>
        <w:t>mi dădeam seama că niciodată nu</w:t>
      </w:r>
      <w:r w:rsidRPr="000F6783">
        <w:rPr>
          <w:noProof/>
        </w:rPr>
        <w:noBreakHyphen/>
        <w:t>l văzusem pe soţul meu într</w:t>
      </w:r>
      <w:r w:rsidRPr="000F6783">
        <w:rPr>
          <w:noProof/>
        </w:rPr>
        <w:noBreakHyphen/>
        <w:t>o stare de linişte sufletească. Edward rămăsese neschimbat, din ziua când îl întâlnisem pe drumul îngheţat, dincolo de Hay şi Thomfield Hali.</w:t>
      </w:r>
    </w:p>
    <w:p w:rsidR="00E5401F" w:rsidRPr="000F6783" w:rsidRDefault="00E5401F" w:rsidP="000F6783">
      <w:pPr>
        <w:pStyle w:val="RIText"/>
        <w:ind w:firstLine="720"/>
        <w:rPr>
          <w:noProof/>
        </w:rPr>
      </w:pPr>
      <w:r w:rsidRPr="000F6783">
        <w:rPr>
          <w:noProof/>
        </w:rPr>
        <w:t>Rolul soţului meu în dramă era acela al unui invalid pretenţios. Fiind singura capabilă să</w:t>
      </w:r>
      <w:r w:rsidRPr="000F6783">
        <w:rPr>
          <w:noProof/>
        </w:rPr>
        <w:noBreakHyphen/>
        <w:t>l bucure, nu mai petrecusem nici măcar o oră încheiată cu tocul în mână. Era singura mea plăcere adevărată, dinainte de a pecetlui legământul iubirii şi a</w:t>
      </w:r>
      <w:r w:rsidRPr="000F6783">
        <w:rPr>
          <w:noProof/>
        </w:rPr>
        <w:noBreakHyphen/>
        <w:t>mi uni existenţa cu aceea a companionului meu de</w:t>
      </w:r>
      <w:r w:rsidRPr="000F6783">
        <w:rPr>
          <w:noProof/>
        </w:rPr>
        <w:noBreakHyphen/>
        <w:t>acum. Începeam să simt că, lângă mine, Edward îşi stăpânea toanele nervoase şi egoiste, care făceau parte din natura lui. Nu era un om crud, dar pur şi simplu subînţelegea că faptul de a</w:t>
      </w:r>
      <w:r w:rsidRPr="000F6783">
        <w:rPr>
          <w:noProof/>
        </w:rPr>
        <w:noBreakHyphen/>
        <w:t>l sluji era pentru mine o plăcere şi nimic mai mult. Nu</w:t>
      </w:r>
      <w:r w:rsidRPr="000F6783">
        <w:rPr>
          <w:noProof/>
        </w:rPr>
        <w:noBreakHyphen/>
        <w:t>i ceream niciodată un răgaz, şi greşeam. În multe privinţe, eram prea atenţi unul la altul şi nu riscam să ne atingem punctele vulnerabile. Exista o anume certitudine că, într</w:t>
      </w:r>
      <w:r w:rsidRPr="000F6783">
        <w:rPr>
          <w:noProof/>
        </w:rPr>
        <w:noBreakHyphen/>
        <w:t>o zi, vom lăsa garda jos, încetând să ne mai ocupăm doar cu a ne satisface unul altuia nevoile până la epuizare.</w:t>
      </w:r>
    </w:p>
    <w:p w:rsidR="00E5401F" w:rsidRPr="000F6783" w:rsidRDefault="00E5401F" w:rsidP="000F6783">
      <w:pPr>
        <w:pStyle w:val="RIText"/>
        <w:ind w:firstLine="720"/>
        <w:rPr>
          <w:noProof/>
        </w:rPr>
      </w:pPr>
      <w:r w:rsidRPr="000F6783">
        <w:rPr>
          <w:noProof/>
        </w:rPr>
        <w:lastRenderedPageBreak/>
        <w:t>Poate că, în primăvara viitoare, oboseala de a învăţa să trăim ca soţ şi soţie urma să scadă odată cu sosirea noului anotimp, iar compania omului meu avea să redevină mulţumitoare. În timp ce stăteam tăcuţi la umbra marelui stejar, plesnind insectele, simţeam o prezenţă din afara sferei noastre. Simţeam o schimbare plutind în aer, şi nu puteam s</w:t>
      </w:r>
      <w:r w:rsidRPr="000F6783">
        <w:rPr>
          <w:noProof/>
        </w:rPr>
        <w:noBreakHyphen/>
        <w:t>o înţeleg cu ajutorul experienţei de viaţă. Se părea că nişte ochi enormi ne priveau, aşteptând ca visul să înceapă. Locatarii Conacului Femdean, cel ascuns şi neglijat, urmau să devină personajele unei piese de vis, în momentul când coborau pleoapele. Nu</w:t>
      </w:r>
      <w:r w:rsidRPr="000F6783">
        <w:rPr>
          <w:noProof/>
        </w:rPr>
        <w:noBreakHyphen/>
        <w:t>mi puteam fixa mintea spre sursa acestei himere şi, cum niciodată nu declarasem că aş putea ghici viitorul, resursele mi se combinau, instruindu</w:t>
      </w:r>
      <w:r w:rsidRPr="000F6783">
        <w:rPr>
          <w:noProof/>
        </w:rPr>
        <w:noBreakHyphen/>
        <w:t>mă să fiu prevăzătoare.</w:t>
      </w:r>
    </w:p>
    <w:p w:rsidR="00E5401F" w:rsidRPr="000F6783" w:rsidRDefault="00E5401F" w:rsidP="000F6783">
      <w:pPr>
        <w:pStyle w:val="RIText"/>
        <w:ind w:firstLine="720"/>
        <w:rPr>
          <w:noProof/>
        </w:rPr>
      </w:pPr>
      <w:r w:rsidRPr="000F6783">
        <w:rPr>
          <w:noProof/>
        </w:rPr>
        <w:t>Un alt punct dureros al făpturii mele era situaţia cu Adèle. Mi</w:t>
      </w:r>
      <w:r w:rsidRPr="000F6783">
        <w:rPr>
          <w:noProof/>
        </w:rPr>
        <w:noBreakHyphen/>
        <w:t>era dor de ea. O simţeam ca pe o rudă, în pofida trăsăturilor noastre fizice atât de deosebite: era o fiinţă feminină prin excelenţă, pe când eu eram mai degrabă o Quaker. După ce o găsisem într</w:t>
      </w:r>
      <w:r w:rsidRPr="000F6783">
        <w:rPr>
          <w:noProof/>
        </w:rPr>
        <w:noBreakHyphen/>
        <w:t>un plasament nesatisfăcător, o adusesem şi pe ea la Femdean. Din nefericire, după doar două săptămâni, situaţia devenise imposibilă. Edward avea nevoie de toată atenţia şi tot timpul meu. L-am găsit o şcoală mulţumitoare, cu consolarea că nu era departe de mine. M-am liniştit şi mai mult, după ce am aflat că era răsfăţată şi avea voie să cânte împreună cu colegele ei de clasă. Noile sale prietene obişnuiau să</w:t>
      </w:r>
      <w:r w:rsidRPr="000F6783">
        <w:rPr>
          <w:noProof/>
        </w:rPr>
        <w:noBreakHyphen/>
        <w:t>i prindă panglici de satin în buclele arămii şi</w:t>
      </w:r>
      <w:r w:rsidRPr="000F6783">
        <w:rPr>
          <w:noProof/>
        </w:rPr>
        <w:noBreakHyphen/>
        <w:t>i imitau cu admiraţie accentul franţuzesc.</w:t>
      </w:r>
    </w:p>
    <w:p w:rsidR="00E5401F" w:rsidRPr="000F6783" w:rsidRDefault="00E5401F" w:rsidP="000F6783">
      <w:pPr>
        <w:pStyle w:val="RIText"/>
        <w:ind w:firstLine="720"/>
        <w:rPr>
          <w:noProof/>
        </w:rPr>
      </w:pPr>
      <w:r w:rsidRPr="000F6783">
        <w:rPr>
          <w:noProof/>
        </w:rPr>
        <w:t>Nu vă grăbiţi că vedeţi în mine o mică oroare bosumflată. Nu mă nemulţumea deloc datoria de a</w:t>
      </w:r>
      <w:r w:rsidRPr="000F6783">
        <w:rPr>
          <w:noProof/>
        </w:rPr>
        <w:noBreakHyphen/>
        <w:t>l sluji pe omul drag, dar vocaţia căsniciei însemna mai mult decât prevăzusem. Mai mult, în ultima vreme începusem să constat că răsplata era neîndestulătoare. Edward începuse să se îndepărteze de mine, iar Adèle era absentă.</w:t>
      </w:r>
    </w:p>
    <w:p w:rsidR="00E5401F" w:rsidRPr="000F6783" w:rsidRDefault="00E5401F" w:rsidP="000F6783">
      <w:pPr>
        <w:pStyle w:val="RIText"/>
        <w:ind w:firstLine="720"/>
        <w:rPr>
          <w:noProof/>
        </w:rPr>
      </w:pPr>
      <w:r w:rsidRPr="000F6783">
        <w:rPr>
          <w:noProof/>
        </w:rPr>
        <w:t>Începutul ploilor de toamnă a fost acela care a înăsprit noul aspect de la Femdean, deşi ar fi o copilărie să învinuiesc anotimpul pentru felul meu de a percepe lucrurile. Edward şi cu mine stăteam închişi în casă, avându</w:t>
      </w:r>
      <w:r w:rsidRPr="000F6783">
        <w:rPr>
          <w:noProof/>
        </w:rPr>
        <w:noBreakHyphen/>
        <w:t>i alături de noi numai pe servitorii Mary şi John, dar chiar şi ei erau apatici şi indispuşi. Învăţasem încă de la o vârstă fragedă, graţie mătuşii mele Jane Reed şi copiilor ei, să profit la maximum de fiecare oră liniştită, şi eram mulţumită de atmosfera pe care o adusese vremea urâtă. Eram obişnuită să stau ore întregi în camera mea, citind un roman sau desenând. Aceste îndeletniciri aveau propriile lor compensaţii.</w:t>
      </w:r>
    </w:p>
    <w:p w:rsidR="00E5401F" w:rsidRPr="000F6783" w:rsidRDefault="00E5401F" w:rsidP="000F6783">
      <w:pPr>
        <w:pStyle w:val="RIText"/>
        <w:ind w:firstLine="720"/>
        <w:rPr>
          <w:noProof/>
        </w:rPr>
      </w:pPr>
      <w:r w:rsidRPr="000F6783">
        <w:rPr>
          <w:noProof/>
        </w:rPr>
        <w:t>Numai după ce</w:t>
      </w:r>
      <w:r w:rsidRPr="000F6783">
        <w:rPr>
          <w:noProof/>
        </w:rPr>
        <w:noBreakHyphen/>
        <w:t>i cunoscusem pe domnul Rochester am ajuns să simt adevărata indiferenţă a unui cer cenuşiu şi strânsoarea din jurul gâtului, când câte un tunet mă fugărea în câmp deschis. Sperasem ca noua noastră viaţă împreună să risipească asprimea mohorâtă a Angliei în lunile de toamnă şi de iarnă. Din păcate, nu toate dorinţele se împlinesc la fel de uşor.</w:t>
      </w:r>
    </w:p>
    <w:p w:rsidR="00E5401F" w:rsidRPr="000F6783" w:rsidRDefault="00E5401F" w:rsidP="000F6783">
      <w:pPr>
        <w:pStyle w:val="RIText"/>
        <w:ind w:firstLine="720"/>
        <w:rPr>
          <w:noProof/>
        </w:rPr>
      </w:pPr>
      <w:r w:rsidRPr="000F6783">
        <w:rPr>
          <w:noProof/>
        </w:rPr>
        <w:lastRenderedPageBreak/>
        <w:t>Adeseori, ziua era petrecută destul de sârguincios. Aveam nevoie de un anumit efort ca să mă scol, auzind ploaia care bătea în geam, înainte de a</w:t>
      </w:r>
      <w:r w:rsidRPr="000F6783">
        <w:rPr>
          <w:noProof/>
        </w:rPr>
        <w:noBreakHyphen/>
        <w:t>l trezi pe Edward şi a</w:t>
      </w:r>
      <w:r w:rsidRPr="000F6783">
        <w:rPr>
          <w:noProof/>
        </w:rPr>
        <w:noBreakHyphen/>
        <w:t>l ajuta să se îmbrace. Mary ne servea micul dejun în sufragerie, după care eu citeam ziarul local cu voce tare. Edward făcea comentarii răzleţe, fără să dea vreun răspuns substanţial. În ultima vreme, nu mai puteam împiedica deprimarea de zi cu zi şi, odată, Edward mă luase în râs, căci îmi scăpa modul lui de a privi zilele. După ora prânzului, dacă nu ploua prea tare, ne plimbam prin apropierea conacului, iar eu îi spuneam soţului meu cât de golaşi erau copacii sau după cât timp putea începe ploaia.</w:t>
      </w:r>
    </w:p>
    <w:p w:rsidR="00E5401F" w:rsidRPr="000F6783" w:rsidRDefault="00E5401F" w:rsidP="000F6783">
      <w:pPr>
        <w:pStyle w:val="RIText"/>
        <w:ind w:firstLine="720"/>
        <w:rPr>
          <w:noProof/>
        </w:rPr>
      </w:pPr>
      <w:r w:rsidRPr="000F6783">
        <w:rPr>
          <w:noProof/>
        </w:rPr>
        <w:t>Înainte de căderea nopţii, care</w:t>
      </w:r>
      <w:r w:rsidRPr="000F6783">
        <w:rPr>
          <w:noProof/>
        </w:rPr>
        <w:noBreakHyphen/>
        <w:t>mi genera stări intense de eşec, o ajutam pe Mary la coptul pâinii, spălatul rufelor şi alte treburi gospodăreşti. Îmi plăcea conversaţia cu ea, deşi nu era prea interesantă. Refuza să mai angajăm personal, şi începea să discute despre ajutorul pe care i</w:t>
      </w:r>
      <w:r w:rsidRPr="000F6783">
        <w:rPr>
          <w:noProof/>
        </w:rPr>
        <w:noBreakHyphen/>
        <w:t>l dădeam de îndată ce începeam treburile. Nu eram stăpâna obişnuită a casei şi refuzam să joc acel rol doar de hatârul altcuiva. Destul de curând, Mary s</w:t>
      </w:r>
      <w:r w:rsidRPr="000F6783">
        <w:rPr>
          <w:noProof/>
        </w:rPr>
        <w:noBreakHyphen/>
        <w:t>a obişnuit cu ciudăţeniile mele, dar continua să nu le aprobe.</w:t>
      </w:r>
    </w:p>
    <w:p w:rsidR="00E5401F" w:rsidRPr="000F6783" w:rsidRDefault="00E5401F" w:rsidP="000F6783">
      <w:pPr>
        <w:pStyle w:val="RIText"/>
        <w:ind w:firstLine="720"/>
        <w:rPr>
          <w:noProof/>
        </w:rPr>
      </w:pPr>
      <w:r w:rsidRPr="000F6783">
        <w:rPr>
          <w:noProof/>
        </w:rPr>
        <w:t>După masa de seară, Edward şi cu mine ne retrăgeam în camera noastră. Eu încercam să desenez în tăcere, pe când el îşi fuma pipa. Adeseori, mă convingea să</w:t>
      </w:r>
      <w:r w:rsidRPr="000F6783">
        <w:rPr>
          <w:noProof/>
        </w:rPr>
        <w:noBreakHyphen/>
        <w:t>i descriu desenul înainte de a</w:t>
      </w:r>
      <w:r w:rsidRPr="000F6783">
        <w:rPr>
          <w:noProof/>
        </w:rPr>
        <w:noBreakHyphen/>
        <w:t>l termina, după care venea cu propuneri care</w:t>
      </w:r>
      <w:r w:rsidRPr="000F6783">
        <w:rPr>
          <w:noProof/>
        </w:rPr>
        <w:noBreakHyphen/>
        <w:t>mi făceau praf şi pulbere conceptul iniţial. Asta mă făcea să fiu nervoasă, şi</w:t>
      </w:r>
      <w:r w:rsidRPr="000F6783">
        <w:rPr>
          <w:noProof/>
        </w:rPr>
        <w:noBreakHyphen/>
        <w:t>mi puneam pe foc toate schiţele. Destul de des, soţul meu se retrăgea la culcare devreme, în timp ce eu rămâneam lângă lampă, citind din Biblie până</w:t>
      </w:r>
      <w:r w:rsidRPr="000F6783">
        <w:rPr>
          <w:noProof/>
        </w:rPr>
        <w:noBreakHyphen/>
        <w:t>mi venea somnul.</w:t>
      </w:r>
    </w:p>
    <w:p w:rsidR="00E5401F" w:rsidRPr="000F6783" w:rsidRDefault="00E5401F" w:rsidP="000F6783">
      <w:pPr>
        <w:pStyle w:val="RIText"/>
        <w:ind w:firstLine="720"/>
        <w:rPr>
          <w:noProof/>
        </w:rPr>
      </w:pPr>
      <w:r w:rsidRPr="000F6783">
        <w:rPr>
          <w:noProof/>
        </w:rPr>
        <w:t>Existau şi nopţi de extaz conjugal, deşi puţine, şi</w:t>
      </w:r>
      <w:r w:rsidRPr="000F6783">
        <w:rPr>
          <w:noProof/>
        </w:rPr>
        <w:noBreakHyphen/>
        <w:t>mi făcea plăcere să simt contopirea cărnii. Într</w:t>
      </w:r>
      <w:r w:rsidRPr="000F6783">
        <w:rPr>
          <w:noProof/>
        </w:rPr>
        <w:noBreakHyphen/>
        <w:t>adevăr, Edward şi cu mine rămâneam nesiguri şi temători să nu ne ofensăm unul pe altul, aşa că nu învăţam nimic din împreunările noastre. Ştiam doar un singur mod de a face dragoste şi aşteptam cererea soţului meu, după care mă străduiam să</w:t>
      </w:r>
      <w:r w:rsidRPr="000F6783">
        <w:rPr>
          <w:noProof/>
        </w:rPr>
        <w:noBreakHyphen/>
        <w:t>i îndeplinesc dorinţele omeneşti. Propriile mele dorinţe erau modeste ca ale unei căprioare, însă chiar şi aşa mi le ţineam în cuşcă, până aveam să pot înţelege mai bine felul ciudat în care îmi funcţiona trupul.</w:t>
      </w:r>
    </w:p>
    <w:p w:rsidR="00E5401F" w:rsidRPr="000F6783" w:rsidRDefault="00E5401F" w:rsidP="000F6783">
      <w:pPr>
        <w:pStyle w:val="RIText"/>
        <w:ind w:firstLine="720"/>
        <w:rPr>
          <w:noProof/>
        </w:rPr>
      </w:pPr>
      <w:r w:rsidRPr="000F6783">
        <w:rPr>
          <w:noProof/>
        </w:rPr>
        <w:t>O, multe zile şi nopţi din octombrie erau lungi şi umede. În momentele de singurătate, care păreau din ce în ce mai multe, întrucât Edward nu era un om cu chef de vorbă, mă întrebam de ce nu</w:t>
      </w:r>
      <w:r w:rsidRPr="000F6783">
        <w:rPr>
          <w:noProof/>
        </w:rPr>
        <w:noBreakHyphen/>
        <w:t>l satisfăceam şi ce</w:t>
      </w:r>
      <w:r w:rsidRPr="000F6783">
        <w:rPr>
          <w:noProof/>
        </w:rPr>
        <w:noBreakHyphen/>
        <w:t>aş fi putut să mai fac. Dacă nu părea nemulţumit de mine, arăta preocupat şi ursuz. Nu chibzuiam la multe întrebări despre căsătorie şi soartă, în schimb încerc să adopt o atitudine pozitivă. Insistam ca firea mea pasională să rămână adormită, şi suportam cu stoicism lunile turbulente şi îndoielnice ale căsniciei.</w:t>
      </w:r>
    </w:p>
    <w:p w:rsidR="00E5401F" w:rsidRPr="000F6783" w:rsidRDefault="00E5401F" w:rsidP="000F6783">
      <w:pPr>
        <w:pStyle w:val="RIText"/>
        <w:ind w:firstLine="720"/>
        <w:rPr>
          <w:noProof/>
        </w:rPr>
      </w:pPr>
      <w:r w:rsidRPr="000F6783">
        <w:rPr>
          <w:noProof/>
        </w:rPr>
        <w:t xml:space="preserve">Tăcerea mă rănea mult mai dureros decât replicile lui scurte şi repezite. Când Edward mă atingea fără veste, tresăream. Ori de câte ori mă uitam în oglindă, îmi </w:t>
      </w:r>
      <w:r w:rsidRPr="000F6783">
        <w:rPr>
          <w:noProof/>
        </w:rPr>
        <w:lastRenderedPageBreak/>
        <w:t>vedeam pe faţă nesiguranţa, şi nici urmă de frumuseţe pe obraji sau încredere în adâncurile ochilor. Simţeam cum coarda care ţinea legate inimile noastre începea să se înmoaie, o schimbare de care Edward nu părea să</w:t>
      </w:r>
      <w:r w:rsidRPr="000F6783">
        <w:rPr>
          <w:noProof/>
        </w:rPr>
        <w:noBreakHyphen/>
        <w:t>şi fi dat seama. Ce frământări lăuntrice îi îndepărtau atenţia de mine, nu reuşeam să deduc privindu</w:t>
      </w:r>
      <w:r w:rsidRPr="000F6783">
        <w:rPr>
          <w:noProof/>
        </w:rPr>
        <w:noBreakHyphen/>
        <w:t>i chipul de nepătruns.</w:t>
      </w:r>
    </w:p>
    <w:p w:rsidR="00E5401F" w:rsidRPr="000F6783" w:rsidRDefault="00E5401F" w:rsidP="000F6783">
      <w:pPr>
        <w:pStyle w:val="RIText"/>
        <w:ind w:firstLine="720"/>
        <w:rPr>
          <w:noProof/>
        </w:rPr>
      </w:pPr>
      <w:r w:rsidRPr="000F6783">
        <w:rPr>
          <w:noProof/>
        </w:rPr>
        <w:t>Pe la jumătatea lunii octombrie, abia mai puteam să</w:t>
      </w:r>
      <w:r w:rsidRPr="000F6783">
        <w:rPr>
          <w:noProof/>
        </w:rPr>
        <w:noBreakHyphen/>
        <w:t>mi stăpânesc deznădejdea. Edward stătea în fotoliul lui, lângă un foc cu flăcări roşii şi transparente. Chipul lui unghiular, de şoim, era cufundat în umbră şi străbătut de jocurile de lumină ale flăcărilor, cu privirea spre cămin. Ochiul orb nu încerca să distingă focul, dar acesta se reflecta undeva spre o viziune interioară. Îşi fuma ţigara de foi, frecându</w:t>
      </w:r>
      <w:r w:rsidRPr="000F6783">
        <w:rPr>
          <w:noProof/>
        </w:rPr>
        <w:noBreakHyphen/>
        <w:t>şi din când în când cu degetul peticul de pe orbita goală sau ciotul mâinii amputate. O pâclă de fum albăstriu îi plutea în jurul capului, ca o mască africană. Aceaşi scenă se repeta, aproape neschimbată, în fiecare seară. Nu îndrăzneam niciodată să</w:t>
      </w:r>
      <w:r w:rsidRPr="000F6783">
        <w:rPr>
          <w:noProof/>
        </w:rPr>
        <w:noBreakHyphen/>
        <w:t>l întreb despre reveriile lui. Mă consideram curajoasă că nu</w:t>
      </w:r>
      <w:r w:rsidRPr="000F6783">
        <w:rPr>
          <w:noProof/>
        </w:rPr>
        <w:noBreakHyphen/>
        <w:t>l descoseam pe soţul meu să</w:t>
      </w:r>
      <w:r w:rsidRPr="000F6783">
        <w:rPr>
          <w:noProof/>
        </w:rPr>
        <w:noBreakHyphen/>
        <w:t>mi facă mărturisiri, dar noaptea ameninţa să</w:t>
      </w:r>
      <w:r w:rsidRPr="000F6783">
        <w:rPr>
          <w:noProof/>
        </w:rPr>
        <w:noBreakHyphen/>
        <w:t>mi strivească sufletul ca o menghină, dacă mai continua să</w:t>
      </w:r>
      <w:r w:rsidRPr="000F6783">
        <w:rPr>
          <w:noProof/>
        </w:rPr>
        <w:noBreakHyphen/>
        <w:t>şi ascundă de mine frământările. M-am hotărât să leg o conversaţie – sau, de nu, să mă duc la culcare.</w:t>
      </w:r>
    </w:p>
    <w:p w:rsidR="00E5401F" w:rsidRPr="000F6783" w:rsidRDefault="00E5401F" w:rsidP="000F6783">
      <w:pPr>
        <w:pStyle w:val="RIText"/>
        <w:ind w:firstLine="720"/>
        <w:rPr>
          <w:noProof/>
        </w:rPr>
      </w:pPr>
      <w:r w:rsidRPr="000F6783">
        <w:rPr>
          <w:noProof/>
        </w:rPr>
        <w:t>— Edward? i</w:t>
      </w:r>
      <w:r w:rsidRPr="000F6783">
        <w:rPr>
          <w:noProof/>
        </w:rPr>
        <w:noBreakHyphen/>
        <w:t>am rostit numele, pe un ton întrebător, aşteptând să</w:t>
      </w:r>
      <w:r w:rsidRPr="000F6783">
        <w:rPr>
          <w:noProof/>
        </w:rPr>
        <w:noBreakHyphen/>
        <w:t>mi răspundă.</w:t>
      </w:r>
    </w:p>
    <w:p w:rsidR="00E5401F" w:rsidRPr="000F6783" w:rsidRDefault="00E5401F" w:rsidP="000F6783">
      <w:pPr>
        <w:pStyle w:val="RIText"/>
        <w:ind w:firstLine="720"/>
        <w:rPr>
          <w:noProof/>
        </w:rPr>
      </w:pPr>
      <w:r w:rsidRPr="000F6783">
        <w:rPr>
          <w:noProof/>
        </w:rPr>
        <w:t>Nu reacţionă.</w:t>
      </w:r>
    </w:p>
    <w:p w:rsidR="00E5401F" w:rsidRPr="000F6783" w:rsidRDefault="00E5401F" w:rsidP="000F6783">
      <w:pPr>
        <w:pStyle w:val="RIText"/>
        <w:ind w:firstLine="720"/>
        <w:rPr>
          <w:noProof/>
        </w:rPr>
      </w:pPr>
      <w:r w:rsidRPr="000F6783">
        <w:rPr>
          <w:noProof/>
        </w:rPr>
        <w:t>— Edward, sunt obosită. Mă duc să mă culc.</w:t>
      </w:r>
    </w:p>
    <w:p w:rsidR="00E5401F" w:rsidRPr="000F6783" w:rsidRDefault="00E5401F" w:rsidP="000F6783">
      <w:pPr>
        <w:pStyle w:val="RIText"/>
        <w:ind w:firstLine="720"/>
        <w:rPr>
          <w:noProof/>
        </w:rPr>
      </w:pPr>
      <w:r w:rsidRPr="000F6783">
        <w:rPr>
          <w:noProof/>
        </w:rPr>
        <w:t>Cu aceste câteva cuvinte, m</w:t>
      </w:r>
      <w:r w:rsidRPr="000F6783">
        <w:rPr>
          <w:noProof/>
        </w:rPr>
        <w:noBreakHyphen/>
        <w:t>am ridicat, pornind spre dulap. Acolo, m</w:t>
      </w:r>
      <w:r w:rsidRPr="000F6783">
        <w:rPr>
          <w:noProof/>
        </w:rPr>
        <w:noBreakHyphen/>
        <w:t>am oprit cu mâna pe toarta uşii, în aşteptarea unui răspuns.</w:t>
      </w:r>
    </w:p>
    <w:p w:rsidR="00E5401F" w:rsidRPr="000F6783" w:rsidRDefault="00E5401F" w:rsidP="000F6783">
      <w:pPr>
        <w:pStyle w:val="RIText"/>
        <w:ind w:firstLine="720"/>
        <w:rPr>
          <w:noProof/>
        </w:rPr>
      </w:pPr>
      <w:r w:rsidRPr="000F6783">
        <w:rPr>
          <w:noProof/>
        </w:rPr>
        <w:t>— Hmmm</w:t>
      </w:r>
      <w:r w:rsidR="00935541" w:rsidRPr="000F6783">
        <w:rPr>
          <w:noProof/>
        </w:rPr>
        <w:t>...</w:t>
      </w:r>
      <w:r w:rsidRPr="000F6783">
        <w:rPr>
          <w:noProof/>
        </w:rPr>
        <w:t xml:space="preserve"> Atunci, noapte bună.</w:t>
      </w:r>
    </w:p>
    <w:p w:rsidR="00E5401F" w:rsidRPr="000F6783" w:rsidRDefault="00E5401F" w:rsidP="000F6783">
      <w:pPr>
        <w:pStyle w:val="RIText"/>
        <w:ind w:firstLine="720"/>
        <w:rPr>
          <w:noProof/>
        </w:rPr>
      </w:pPr>
      <w:r w:rsidRPr="000F6783">
        <w:rPr>
          <w:noProof/>
        </w:rPr>
        <w:t>Încrucişându</w:t>
      </w:r>
      <w:r w:rsidRPr="000F6783">
        <w:rPr>
          <w:noProof/>
        </w:rPr>
        <w:noBreakHyphen/>
        <w:t>şi nervos braţele pe piept, Edward oftă.</w:t>
      </w:r>
    </w:p>
    <w:p w:rsidR="00E5401F" w:rsidRPr="000F6783" w:rsidRDefault="00D45A8C" w:rsidP="000F6783">
      <w:pPr>
        <w:pStyle w:val="RIText"/>
        <w:ind w:firstLine="720"/>
        <w:rPr>
          <w:noProof/>
        </w:rPr>
      </w:pPr>
      <w:r w:rsidRPr="000F6783">
        <w:rPr>
          <w:noProof/>
        </w:rPr>
        <w:t>I</w:t>
      </w:r>
      <w:r w:rsidR="00E5401F" w:rsidRPr="000F6783">
        <w:rPr>
          <w:noProof/>
        </w:rPr>
        <w:t>-am văzut trăsăturile încordate şi expresia nepăsătoare, care</w:t>
      </w:r>
      <w:r w:rsidR="00E5401F" w:rsidRPr="000F6783">
        <w:rPr>
          <w:noProof/>
        </w:rPr>
        <w:noBreakHyphen/>
        <w:t>mi dădea de înţeles că nu</w:t>
      </w:r>
      <w:r w:rsidR="00E5401F" w:rsidRPr="000F6783">
        <w:rPr>
          <w:noProof/>
        </w:rPr>
        <w:noBreakHyphen/>
        <w:t>i păsa. Am încercat să</w:t>
      </w:r>
      <w:r w:rsidR="00E5401F" w:rsidRPr="000F6783">
        <w:rPr>
          <w:noProof/>
        </w:rPr>
        <w:noBreakHyphen/>
        <w:t>i ignor starea de spirit şi mi</w:t>
      </w:r>
      <w:r w:rsidR="00E5401F" w:rsidRPr="000F6783">
        <w:rPr>
          <w:noProof/>
        </w:rPr>
        <w:noBreakHyphen/>
        <w:t>am continuat pregătirile de culcare.</w:t>
      </w:r>
    </w:p>
    <w:p w:rsidR="00E5401F" w:rsidRPr="000F6783" w:rsidRDefault="00E5401F" w:rsidP="000F6783">
      <w:pPr>
        <w:pStyle w:val="RIText"/>
        <w:ind w:firstLine="720"/>
        <w:rPr>
          <w:noProof/>
        </w:rPr>
      </w:pPr>
      <w:r w:rsidRPr="000F6783">
        <w:rPr>
          <w:noProof/>
        </w:rPr>
        <w:t>Când am început să mă vâr în pat, dincolo de perdele, inima îmi fu învăluită de regrete. Dacă nu făceam nici</w:t>
      </w:r>
      <w:r w:rsidRPr="000F6783">
        <w:rPr>
          <w:noProof/>
        </w:rPr>
        <w:noBreakHyphen/>
        <w:t>o încercare de a pătrunde în sufletul întunecat al lui Edward, aveam oare să</w:t>
      </w:r>
      <w:r w:rsidRPr="000F6783">
        <w:rPr>
          <w:noProof/>
        </w:rPr>
        <w:noBreakHyphen/>
        <w:t>l pierd pentru totdeauna? Acesta era programul rânduit pentru căsnicia noastră? Acum simţeam cu totul altceva decât iubirea din momentele romantice ale regăsirii noastre. M-am dat jos din pat şi am pornit tiptil spre el. Întâmplător, i</w:t>
      </w:r>
      <w:r w:rsidRPr="000F6783">
        <w:rPr>
          <w:noProof/>
        </w:rPr>
        <w:noBreakHyphen/>
        <w:t>am văzut chipul încruntat într</w:t>
      </w:r>
      <w:r w:rsidRPr="000F6783">
        <w:rPr>
          <w:noProof/>
        </w:rPr>
        <w:noBreakHyphen/>
        <w:t>o expresie oribilă, de parcă l</w:t>
      </w:r>
      <w:r w:rsidRPr="000F6783">
        <w:rPr>
          <w:noProof/>
        </w:rPr>
        <w:noBreakHyphen/>
        <w:t>ar fi transformat Meduza. Imitându</w:t>
      </w:r>
      <w:r w:rsidRPr="000F6783">
        <w:rPr>
          <w:noProof/>
        </w:rPr>
        <w:noBreakHyphen/>
        <w:t>i atitudinea, mi</w:t>
      </w:r>
      <w:r w:rsidRPr="000F6783">
        <w:rPr>
          <w:noProof/>
        </w:rPr>
        <w:noBreakHyphen/>
        <w:t>am încrucişat braţele peste sâni, încruntându</w:t>
      </w:r>
      <w:r w:rsidRPr="000F6783">
        <w:rPr>
          <w:noProof/>
        </w:rPr>
        <w:noBreakHyphen/>
        <w:t>mă la rândul meu la adresa prezenţei lui nepăsătoare. În trecut, ştiuse unde mă aflam înainte ca eu să</w:t>
      </w:r>
      <w:r w:rsidRPr="000F6783">
        <w:rPr>
          <w:noProof/>
        </w:rPr>
        <w:noBreakHyphen/>
        <w:t xml:space="preserve">l informez, iar după ce orbise, celelalte simţuri încă </w:t>
      </w:r>
      <w:r w:rsidRPr="000F6783">
        <w:rPr>
          <w:noProof/>
        </w:rPr>
        <w:lastRenderedPageBreak/>
        <w:t>mai continuau să</w:t>
      </w:r>
      <w:r w:rsidRPr="000F6783">
        <w:rPr>
          <w:noProof/>
        </w:rPr>
        <w:noBreakHyphen/>
        <w:t>i dea de veste întotdeauna. Mă miram întruna cum putea mereu să mă localizeze, într</w:t>
      </w:r>
      <w:r w:rsidRPr="000F6783">
        <w:rPr>
          <w:noProof/>
        </w:rPr>
        <w:noBreakHyphen/>
        <w:t>un chip aproape supranatural, şi simţeam că acest lucru ne lega, centru</w:t>
      </w:r>
      <w:r w:rsidRPr="000F6783">
        <w:rPr>
          <w:noProof/>
        </w:rPr>
        <w:noBreakHyphen/>
        <w:t>la-centru, pentru veşnicie. Acum se dovedea că mă înşelasem.</w:t>
      </w:r>
    </w:p>
    <w:p w:rsidR="00E5401F" w:rsidRPr="000F6783" w:rsidRDefault="00E5401F" w:rsidP="000F6783">
      <w:pPr>
        <w:pStyle w:val="RIText"/>
        <w:ind w:firstLine="720"/>
        <w:rPr>
          <w:noProof/>
        </w:rPr>
      </w:pPr>
      <w:r w:rsidRPr="000F6783">
        <w:rPr>
          <w:noProof/>
        </w:rPr>
        <w:t>Chiar în clipa aceea, am fost nevoită să</w:t>
      </w:r>
      <w:r w:rsidRPr="000F6783">
        <w:rPr>
          <w:noProof/>
        </w:rPr>
        <w:noBreakHyphen/>
        <w:t xml:space="preserve">mi reconsider suspiciunile din momentele când mă aflam în preajma soţului meu. Ca o tirană, aproape strigam ca să aflu dacă aceea era masca lui conjugală. Era oare aceeaşi versiune pe care o afişase cu Bertha Mason şi celelalte frumuseţi damnate? Multe dintre acele legături duraseră doar câteva luni, până când flacăra dorinţei se ostoise. Acesta era felul lui de a se </w:t>
      </w:r>
      <w:r w:rsidRPr="000F6783">
        <w:rPr>
          <w:noProof/>
          <w:u w:color="C00000"/>
        </w:rPr>
        <w:t xml:space="preserve">purta? Îndoieli tăioase </w:t>
      </w:r>
      <w:r w:rsidRPr="000F6783">
        <w:rPr>
          <w:noProof/>
        </w:rPr>
        <w:t>şi costisitoare îmi făceau tâmplele să pulseze.</w:t>
      </w:r>
    </w:p>
    <w:p w:rsidR="00E5401F" w:rsidRPr="000F6783" w:rsidRDefault="00E5401F" w:rsidP="000F6783">
      <w:pPr>
        <w:pStyle w:val="RIText"/>
        <w:ind w:firstLine="720"/>
        <w:rPr>
          <w:noProof/>
        </w:rPr>
      </w:pPr>
      <w:r w:rsidRPr="000F6783">
        <w:rPr>
          <w:noProof/>
        </w:rPr>
        <w:t>Am străbătut covorul înapoi spre pat şi am tras perdeaua, ca să</w:t>
      </w:r>
      <w:r w:rsidRPr="000F6783">
        <w:rPr>
          <w:noProof/>
        </w:rPr>
        <w:noBreakHyphen/>
        <w:t>mi acopăr furia. Chiar atunci, Edward mă strigă:</w:t>
      </w:r>
    </w:p>
    <w:p w:rsidR="00E5401F" w:rsidRPr="000F6783" w:rsidRDefault="00E5401F" w:rsidP="000F6783">
      <w:pPr>
        <w:pStyle w:val="RIText"/>
        <w:ind w:firstLine="720"/>
        <w:rPr>
          <w:noProof/>
        </w:rPr>
      </w:pPr>
      <w:r w:rsidRPr="000F6783">
        <w:rPr>
          <w:noProof/>
        </w:rPr>
        <w:t xml:space="preserve">— </w:t>
      </w:r>
      <w:r w:rsidRPr="000F6783">
        <w:rPr>
          <w:noProof/>
          <w:u w:color="C00000"/>
        </w:rPr>
        <w:t xml:space="preserve">Frumoaso? În seara </w:t>
      </w:r>
      <w:r w:rsidRPr="000F6783">
        <w:rPr>
          <w:noProof/>
        </w:rPr>
        <w:t>asta n</w:t>
      </w:r>
      <w:r w:rsidRPr="000F6783">
        <w:rPr>
          <w:noProof/>
        </w:rPr>
        <w:noBreakHyphen/>
        <w:t>ai niciun sărut pentru bestia ta?</w:t>
      </w:r>
    </w:p>
    <w:p w:rsidR="00E5401F" w:rsidRPr="000F6783" w:rsidRDefault="00E5401F" w:rsidP="000F6783">
      <w:pPr>
        <w:pStyle w:val="RIText"/>
        <w:ind w:firstLine="720"/>
        <w:rPr>
          <w:noProof/>
        </w:rPr>
      </w:pPr>
      <w:r w:rsidRPr="000F6783">
        <w:rPr>
          <w:noProof/>
        </w:rPr>
        <w:t>Despărţind iar perdelele, am rămas aşezată pe marginea patului, sub baldachin, cu gândul la cererea lui. Atât de furioasă eram încât nici nu puteam concepe să mă duc la el. La fel ca în casa mătuşii Reed, când eram mică, mă simţeam nedorită şi ignorată; îmi reveniseră aceleaşi sentimente. Stăteam cu privirea spre spătarul fotoliului lui Edward.</w:t>
      </w:r>
    </w:p>
    <w:p w:rsidR="00E5401F" w:rsidRPr="000F6783" w:rsidRDefault="00E5401F" w:rsidP="000F6783">
      <w:pPr>
        <w:pStyle w:val="RIText"/>
        <w:ind w:firstLine="720"/>
        <w:rPr>
          <w:noProof/>
        </w:rPr>
      </w:pPr>
      <w:r w:rsidRPr="000F6783">
        <w:rPr>
          <w:noProof/>
        </w:rPr>
        <w:t>— O, ce repede a adormit, rosti el, pe un ton ca de cremene, destinat numai propriilor lui urechi. Se poate odihni, căci nu are cusururi, sau un trecut care să</w:t>
      </w:r>
      <w:r w:rsidRPr="000F6783">
        <w:rPr>
          <w:noProof/>
        </w:rPr>
        <w:noBreakHyphen/>
        <w:t>i bântuie reveriile ori visele. N-a cunoscut niciodată înfrângerea!</w:t>
      </w:r>
    </w:p>
    <w:p w:rsidR="00E5401F" w:rsidRPr="000F6783" w:rsidRDefault="00E5401F" w:rsidP="000F6783">
      <w:pPr>
        <w:pStyle w:val="RIText"/>
        <w:ind w:firstLine="720"/>
        <w:rPr>
          <w:noProof/>
        </w:rPr>
      </w:pPr>
      <w:r w:rsidRPr="000F6783">
        <w:rPr>
          <w:noProof/>
        </w:rPr>
        <w:t>Ridicându</w:t>
      </w:r>
      <w:r w:rsidRPr="000F6783">
        <w:rPr>
          <w:noProof/>
        </w:rPr>
        <w:noBreakHyphen/>
        <w:t>se, Edward îşi croi drum spre vatră, undeşi rezemă braţele pe consola de marmură. Dintr</w:t>
      </w:r>
      <w:r w:rsidRPr="000F6783">
        <w:rPr>
          <w:noProof/>
        </w:rPr>
        <w:noBreakHyphen/>
        <w:t>odată, întoarse capul, privind în direcţia patului. Faţa îi era cufundată în umbră, când se răsuci şi se lăsă la loc în fotoliu, greoi. Cum obosisem dureros să</w:t>
      </w:r>
      <w:r w:rsidRPr="000F6783">
        <w:rPr>
          <w:noProof/>
        </w:rPr>
        <w:noBreakHyphen/>
        <w:t>mi mai ascund încordarea, m</w:t>
      </w:r>
      <w:r w:rsidRPr="000F6783">
        <w:rPr>
          <w:noProof/>
        </w:rPr>
        <w:noBreakHyphen/>
        <w:t>am culcat şi î</w:t>
      </w:r>
      <w:r w:rsidR="00C0401E" w:rsidRPr="000F6783">
        <w:rPr>
          <w:noProof/>
        </w:rPr>
        <w:t>n</w:t>
      </w:r>
      <w:r w:rsidRPr="000F6783">
        <w:rPr>
          <w:noProof/>
        </w:rPr>
        <w:t xml:space="preserve"> aşternut, pe perne, lăsându</w:t>
      </w:r>
      <w:r w:rsidRPr="000F6783">
        <w:rPr>
          <w:noProof/>
        </w:rPr>
        <w:noBreakHyphen/>
        <w:t>le să mă cuprindă ca un pântec matern, în timp ce plângeam încet cu cele câteva lacrimi pe care nu mi le puteam întemniţa, în aşteptarea somnului.</w:t>
      </w:r>
    </w:p>
    <w:p w:rsidR="00E5401F" w:rsidRPr="000F6783" w:rsidRDefault="00E5401F" w:rsidP="000F6783">
      <w:pPr>
        <w:pStyle w:val="RIText"/>
        <w:ind w:firstLine="720"/>
        <w:rPr>
          <w:noProof/>
        </w:rPr>
      </w:pPr>
      <w:r w:rsidRPr="000F6783">
        <w:rPr>
          <w:noProof/>
        </w:rPr>
        <w:t>Tunetul era aproape. Zgomotul aspru pătrunse în odaie, şi m</w:t>
      </w:r>
      <w:r w:rsidRPr="000F6783">
        <w:rPr>
          <w:noProof/>
        </w:rPr>
        <w:noBreakHyphen/>
        <w:t>am temut să nu se prăbuşească tavanul, strivindu</w:t>
      </w:r>
      <w:r w:rsidRPr="000F6783">
        <w:rPr>
          <w:noProof/>
        </w:rPr>
        <w:noBreakHyphen/>
        <w:t>mă. Era un sunet dens, ameninţător. Privind spre baldachinul care se unduia, am văzut cum se încorda, când pe pânză căzură câteva bucăţi de tencuială. Mi</w:t>
      </w:r>
      <w:r w:rsidRPr="000F6783">
        <w:rPr>
          <w:noProof/>
        </w:rPr>
        <w:noBreakHyphen/>
        <w:t>am acoperit faţa, aşteptând dezastrul, pierdută în infernul sonor unde nu puteam chema pe nimeni să mă apere.</w:t>
      </w:r>
    </w:p>
    <w:p w:rsidR="00E5401F" w:rsidRPr="000F6783" w:rsidRDefault="00E5401F" w:rsidP="000F6783">
      <w:pPr>
        <w:pStyle w:val="RIText"/>
        <w:ind w:firstLine="720"/>
        <w:rPr>
          <w:noProof/>
        </w:rPr>
      </w:pPr>
      <w:r w:rsidRPr="000F6783">
        <w:rPr>
          <w:noProof/>
        </w:rPr>
        <w:t>M-am deşteptat cu o tresărire, pentru a descoperi sursa zgomotului care răzbătuse în coşmarul meu. Edward arunca de perete cărţile.</w:t>
      </w:r>
    </w:p>
    <w:p w:rsidR="00E5401F" w:rsidRPr="000F6783" w:rsidRDefault="00E5401F" w:rsidP="000F6783">
      <w:pPr>
        <w:pStyle w:val="RIText"/>
        <w:ind w:firstLine="720"/>
        <w:rPr>
          <w:noProof/>
        </w:rPr>
      </w:pPr>
      <w:r w:rsidRPr="000F6783">
        <w:rPr>
          <w:noProof/>
        </w:rPr>
        <w:t>— Ochi blestemaţi! Găvane de niciun folos, care n</w:t>
      </w:r>
      <w:r w:rsidRPr="000F6783">
        <w:rPr>
          <w:noProof/>
        </w:rPr>
        <w:noBreakHyphen/>
        <w:t>au altă ocupaţie decât trecutul! Vor veni vreodată şi vedenii noi să</w:t>
      </w:r>
      <w:r w:rsidRPr="000F6783">
        <w:rPr>
          <w:noProof/>
        </w:rPr>
        <w:noBreakHyphen/>
        <w:t>mi bată la uşile simţurilor?</w:t>
      </w:r>
    </w:p>
    <w:p w:rsidR="00E5401F" w:rsidRPr="000F6783" w:rsidRDefault="00E5401F" w:rsidP="000F6783">
      <w:pPr>
        <w:pStyle w:val="RIText"/>
        <w:ind w:firstLine="720"/>
        <w:rPr>
          <w:noProof/>
        </w:rPr>
      </w:pPr>
      <w:r w:rsidRPr="000F6783">
        <w:rPr>
          <w:noProof/>
        </w:rPr>
        <w:t>Am sărit jos din pat şi, regăsindu</w:t>
      </w:r>
      <w:r w:rsidRPr="000F6783">
        <w:rPr>
          <w:noProof/>
        </w:rPr>
        <w:noBreakHyphen/>
        <w:t>mi afecţiunea, am încercat să</w:t>
      </w:r>
      <w:r w:rsidRPr="000F6783">
        <w:rPr>
          <w:noProof/>
        </w:rPr>
        <w:noBreakHyphen/>
        <w:t>mi liniştesc soţul.</w:t>
      </w:r>
    </w:p>
    <w:p w:rsidR="00E5401F" w:rsidRPr="000F6783" w:rsidRDefault="00E5401F" w:rsidP="000F6783">
      <w:pPr>
        <w:pStyle w:val="RIText"/>
        <w:ind w:firstLine="720"/>
        <w:rPr>
          <w:noProof/>
        </w:rPr>
      </w:pPr>
      <w:r w:rsidRPr="000F6783">
        <w:rPr>
          <w:noProof/>
        </w:rPr>
        <w:lastRenderedPageBreak/>
        <w:t>— Edward! Dragule, ce s</w:t>
      </w:r>
      <w:r w:rsidRPr="000F6783">
        <w:rPr>
          <w:noProof/>
        </w:rPr>
        <w:noBreakHyphen/>
        <w:t>a întâmplat? De ce strigi? Hai, să te</w:t>
      </w:r>
      <w:r w:rsidRPr="000F6783">
        <w:rPr>
          <w:noProof/>
        </w:rPr>
        <w:noBreakHyphen/>
        <w:t>ajut să te culci. Ai nevoie de odihnă. De săptămâni de zile eşti nervos.</w:t>
      </w:r>
    </w:p>
    <w:p w:rsidR="00E5401F" w:rsidRPr="000F6783" w:rsidRDefault="00E5401F" w:rsidP="000F6783">
      <w:pPr>
        <w:pStyle w:val="RIText"/>
        <w:ind w:firstLine="720"/>
        <w:rPr>
          <w:noProof/>
        </w:rPr>
      </w:pPr>
      <w:r w:rsidRPr="000F6783">
        <w:rPr>
          <w:noProof/>
        </w:rPr>
        <w:t>— Nu</w:t>
      </w:r>
      <w:r w:rsidRPr="000F6783">
        <w:rPr>
          <w:noProof/>
        </w:rPr>
        <w:noBreakHyphen/>
        <w:t>mi plânge de milă! suspină Edward. Nu sunt o vietate a nopţii, pe care s</w:t>
      </w:r>
      <w:r w:rsidRPr="000F6783">
        <w:rPr>
          <w:noProof/>
        </w:rPr>
        <w:noBreakHyphen/>
        <w:t>o linişteşti. Sunt Edward Fairfax Rochester. Mai sunt încă acelaşi om care te</w:t>
      </w:r>
      <w:r w:rsidRPr="000F6783">
        <w:rPr>
          <w:noProof/>
        </w:rPr>
        <w:noBreakHyphen/>
        <w:t xml:space="preserve">a luat lângă el. Carnea mea îşi mai păstrează ceva din vechea putere, </w:t>
      </w:r>
      <w:r w:rsidR="00C0401E" w:rsidRPr="000F6783">
        <w:rPr>
          <w:noProof/>
        </w:rPr>
        <w:t>i</w:t>
      </w:r>
      <w:r w:rsidRPr="000F6783">
        <w:rPr>
          <w:noProof/>
        </w:rPr>
        <w:t>a mâna de pe mine, fato!</w:t>
      </w:r>
    </w:p>
    <w:p w:rsidR="00E5401F" w:rsidRPr="000F6783" w:rsidRDefault="00E5401F" w:rsidP="000F6783">
      <w:pPr>
        <w:pStyle w:val="RIText"/>
        <w:ind w:firstLine="720"/>
        <w:rPr>
          <w:noProof/>
        </w:rPr>
      </w:pPr>
      <w:r w:rsidRPr="000F6783">
        <w:rPr>
          <w:noProof/>
        </w:rPr>
        <w:t>Dispoziţia lui brutală mă respinse, şi mi</w:t>
      </w:r>
      <w:r w:rsidRPr="000F6783">
        <w:rPr>
          <w:noProof/>
        </w:rPr>
        <w:noBreakHyphen/>
        <w:t>am lăsat mâna să cadă pe lângă trup în timp ce Edward se vâra în pat, acoperindu</w:t>
      </w:r>
      <w:r w:rsidRPr="000F6783">
        <w:rPr>
          <w:noProof/>
        </w:rPr>
        <w:noBreakHyphen/>
        <w:t>şi cu pătura trupul ţeapăn. Mi</w:t>
      </w:r>
      <w:r w:rsidRPr="000F6783">
        <w:rPr>
          <w:noProof/>
        </w:rPr>
        <w:noBreakHyphen/>
        <w:t>am dat seama că voia să se ascundă. Îndreptându</w:t>
      </w:r>
      <w:r w:rsidRPr="000F6783">
        <w:rPr>
          <w:noProof/>
        </w:rPr>
        <w:noBreakHyphen/>
        <w:t>mă spre locul unde se refugiase, am dat perdelele deoparte.</w:t>
      </w:r>
    </w:p>
    <w:p w:rsidR="00E5401F" w:rsidRPr="000F6783" w:rsidRDefault="00E5401F" w:rsidP="000F6783">
      <w:pPr>
        <w:pStyle w:val="RIText"/>
        <w:ind w:firstLine="720"/>
        <w:rPr>
          <w:noProof/>
        </w:rPr>
      </w:pPr>
      <w:r w:rsidRPr="000F6783">
        <w:rPr>
          <w:noProof/>
        </w:rPr>
        <w:t>Plină de venin şi mânie, am strigat:</w:t>
      </w:r>
    </w:p>
    <w:p w:rsidR="00E5401F" w:rsidRPr="000F6783" w:rsidRDefault="00E5401F" w:rsidP="000F6783">
      <w:pPr>
        <w:pStyle w:val="RIText"/>
        <w:ind w:firstLine="720"/>
        <w:rPr>
          <w:noProof/>
        </w:rPr>
      </w:pPr>
      <w:r w:rsidRPr="000F6783">
        <w:rPr>
          <w:noProof/>
        </w:rPr>
        <w:t>— Nu uita cine sunt! Sunt Jane Eyre, mireasa care a stat gravă şi tăcută la porţile iadului. Am devenit o tânără moştenitoare care ţi</w:t>
      </w:r>
      <w:r w:rsidRPr="000F6783">
        <w:rPr>
          <w:noProof/>
        </w:rPr>
        <w:noBreakHyphen/>
        <w:t>a căutat compania şi iubirea înfruntând chiar şi buna</w:t>
      </w:r>
      <w:r w:rsidRPr="000F6783">
        <w:rPr>
          <w:noProof/>
        </w:rPr>
        <w:noBreakHyphen/>
        <w:t>cuviinţă. Sunt doar o fată oarecare? Condescendenţa ta nu e deloc bine</w:t>
      </w:r>
      <w:r w:rsidRPr="000F6783">
        <w:rPr>
          <w:noProof/>
        </w:rPr>
        <w:noBreakHyphen/>
        <w:t>venită!</w:t>
      </w:r>
    </w:p>
    <w:p w:rsidR="00E5401F" w:rsidRPr="000F6783" w:rsidRDefault="00E5401F" w:rsidP="000F6783">
      <w:pPr>
        <w:pStyle w:val="RIText"/>
        <w:ind w:firstLine="720"/>
        <w:rPr>
          <w:noProof/>
        </w:rPr>
      </w:pPr>
      <w:r w:rsidRPr="000F6783">
        <w:rPr>
          <w:noProof/>
        </w:rPr>
        <w:t>Tonul mi se mai îmblânzi, când remuşcarea scăpă din pieptul lui Edward, sub forma unui urlet ameninţător.</w:t>
      </w:r>
    </w:p>
    <w:p w:rsidR="00E5401F" w:rsidRPr="000F6783" w:rsidRDefault="00E5401F" w:rsidP="000F6783">
      <w:pPr>
        <w:pStyle w:val="RIText"/>
        <w:ind w:firstLine="720"/>
        <w:rPr>
          <w:noProof/>
        </w:rPr>
      </w:pPr>
      <w:r w:rsidRPr="000F6783">
        <w:rPr>
          <w:noProof/>
        </w:rPr>
        <w:t>Încă hotărâtă să caut răspunsuri la întrebările mele, am continuat:</w:t>
      </w:r>
    </w:p>
    <w:p w:rsidR="00E5401F" w:rsidRPr="000F6783" w:rsidRDefault="00E5401F" w:rsidP="000F6783">
      <w:pPr>
        <w:pStyle w:val="RIText"/>
        <w:ind w:firstLine="720"/>
        <w:rPr>
          <w:noProof/>
        </w:rPr>
      </w:pPr>
      <w:r w:rsidRPr="000F6783">
        <w:rPr>
          <w:noProof/>
        </w:rPr>
        <w:t>— Iubitul meu, stăpâne, nu mă mai iubeşti? Vrei să mă alungi de lângă tine?</w:t>
      </w:r>
    </w:p>
    <w:p w:rsidR="00E5401F" w:rsidRPr="000F6783" w:rsidRDefault="00E5401F" w:rsidP="000F6783">
      <w:pPr>
        <w:pStyle w:val="RIText"/>
        <w:ind w:firstLine="720"/>
        <w:rPr>
          <w:noProof/>
        </w:rPr>
      </w:pPr>
      <w:r w:rsidRPr="000F6783">
        <w:rPr>
          <w:noProof/>
        </w:rPr>
        <w:t>Şi, pentru mine însămi, am strigat:</w:t>
      </w:r>
    </w:p>
    <w:p w:rsidR="00E5401F" w:rsidRPr="000F6783" w:rsidRDefault="00E5401F" w:rsidP="000F6783">
      <w:pPr>
        <w:pStyle w:val="RIText"/>
        <w:ind w:firstLine="720"/>
        <w:rPr>
          <w:noProof/>
        </w:rPr>
      </w:pPr>
      <w:r w:rsidRPr="000F6783">
        <w:rPr>
          <w:noProof/>
        </w:rPr>
        <w:t>— Totul n</w:t>
      </w:r>
      <w:r w:rsidRPr="000F6783">
        <w:rPr>
          <w:noProof/>
        </w:rPr>
        <w:noBreakHyphen/>
        <w:t>a fost decât un basm transformat în coşmar! Sunt încă la Lowood, iar dimineaţa când mă trezesc, voi continua să fiu profesoara unor fete inferioare şi cenuşii, fără mai multă nădejde a fericirii decât mine! Care infern să</w:t>
      </w:r>
      <w:r w:rsidRPr="000F6783">
        <w:rPr>
          <w:noProof/>
        </w:rPr>
        <w:noBreakHyphen/>
        <w:t>l aleg pentru a</w:t>
      </w:r>
      <w:r w:rsidRPr="000F6783">
        <w:rPr>
          <w:noProof/>
        </w:rPr>
        <w:noBreakHyphen/>
        <w:t>mi împlini soarta?</w:t>
      </w:r>
    </w:p>
    <w:p w:rsidR="00E5401F" w:rsidRPr="000F6783" w:rsidRDefault="00E5401F" w:rsidP="000F6783">
      <w:pPr>
        <w:pStyle w:val="RIText"/>
        <w:ind w:firstLine="720"/>
        <w:rPr>
          <w:noProof/>
        </w:rPr>
      </w:pPr>
      <w:r w:rsidRPr="000F6783">
        <w:rPr>
          <w:noProof/>
        </w:rPr>
        <w:t>M-am prăbuşit pe podea, rezemându</w:t>
      </w:r>
      <w:r w:rsidRPr="000F6783">
        <w:rPr>
          <w:noProof/>
        </w:rPr>
        <w:noBreakHyphen/>
        <w:t>mi capul de marginea patului, în timp ce plângeam după dorinţele mele deşarte.</w:t>
      </w:r>
    </w:p>
    <w:p w:rsidR="00E5401F" w:rsidRPr="000F6783" w:rsidRDefault="00E5401F" w:rsidP="000F6783">
      <w:pPr>
        <w:pStyle w:val="RIText"/>
        <w:ind w:firstLine="720"/>
        <w:rPr>
          <w:noProof/>
        </w:rPr>
      </w:pPr>
      <w:r w:rsidRPr="000F6783">
        <w:rPr>
          <w:noProof/>
        </w:rPr>
        <w:t>Acest moment de jale fu cel care</w:t>
      </w:r>
      <w:r w:rsidRPr="000F6783">
        <w:rPr>
          <w:noProof/>
        </w:rPr>
        <w:noBreakHyphen/>
        <w:t>l smulse pe Edward din abisul lui.</w:t>
      </w:r>
    </w:p>
    <w:p w:rsidR="00E5401F" w:rsidRPr="000F6783" w:rsidRDefault="00E5401F" w:rsidP="000F6783">
      <w:pPr>
        <w:pStyle w:val="RIText"/>
        <w:ind w:firstLine="720"/>
        <w:rPr>
          <w:noProof/>
        </w:rPr>
      </w:pPr>
      <w:r w:rsidRPr="000F6783">
        <w:rPr>
          <w:noProof/>
        </w:rPr>
        <w:t>— Jane! Iubirea mea cea mai mare pe care mi</w:t>
      </w:r>
      <w:r w:rsidRPr="000F6783">
        <w:rPr>
          <w:noProof/>
        </w:rPr>
        <w:noBreakHyphen/>
        <w:t>a dăruit-o Dumnezeu</w:t>
      </w:r>
      <w:r w:rsidR="00935541" w:rsidRPr="000F6783">
        <w:rPr>
          <w:noProof/>
        </w:rPr>
        <w:t>...</w:t>
      </w:r>
      <w:r w:rsidRPr="000F6783">
        <w:rPr>
          <w:noProof/>
        </w:rPr>
        <w:t>! Ai fost chinuită de propriii mei demoni? l</w:t>
      </w:r>
      <w:r w:rsidRPr="000F6783">
        <w:rPr>
          <w:noProof/>
        </w:rPr>
        <w:noBreakHyphen/>
        <w:t>am lăsat să bântuie atât de liber, încât au început să</w:t>
      </w:r>
      <w:r w:rsidRPr="000F6783">
        <w:rPr>
          <w:noProof/>
        </w:rPr>
        <w:noBreakHyphen/>
        <w:t>mi devoreze rubedeniile? iartă</w:t>
      </w:r>
      <w:r w:rsidRPr="000F6783">
        <w:rPr>
          <w:noProof/>
        </w:rPr>
        <w:noBreakHyphen/>
        <w:t>mă, Jane. N-am vrut să te împovărez cu imitaţiile mele de lanţuri ale remuşcării şi egoismului. Vrei să</w:t>
      </w:r>
      <w:r w:rsidRPr="000F6783">
        <w:rPr>
          <w:noProof/>
        </w:rPr>
        <w:noBreakHyphen/>
        <w:t>mi vorbeşti?</w:t>
      </w:r>
    </w:p>
    <w:p w:rsidR="00E5401F" w:rsidRPr="000F6783" w:rsidRDefault="00E5401F" w:rsidP="000F6783">
      <w:pPr>
        <w:pStyle w:val="RIText"/>
        <w:ind w:firstLine="720"/>
        <w:rPr>
          <w:noProof/>
        </w:rPr>
      </w:pPr>
      <w:r w:rsidRPr="000F6783">
        <w:rPr>
          <w:noProof/>
        </w:rPr>
        <w:t>Am profitat de ocazie ca să vorbesc despre groaza pe care mi</w:t>
      </w:r>
      <w:r w:rsidRPr="000F6783">
        <w:rPr>
          <w:noProof/>
        </w:rPr>
        <w:noBreakHyphen/>
        <w:t>o reprimasem.</w:t>
      </w:r>
    </w:p>
    <w:p w:rsidR="00E5401F" w:rsidRPr="000F6783" w:rsidRDefault="00E5401F" w:rsidP="000F6783">
      <w:pPr>
        <w:pStyle w:val="RIText"/>
        <w:ind w:firstLine="720"/>
        <w:rPr>
          <w:noProof/>
        </w:rPr>
      </w:pPr>
      <w:r w:rsidRPr="000F6783">
        <w:rPr>
          <w:noProof/>
        </w:rPr>
        <w:t>— Edward, l</w:t>
      </w:r>
      <w:r w:rsidRPr="000F6783">
        <w:rPr>
          <w:noProof/>
        </w:rPr>
        <w:noBreakHyphen/>
        <w:t>am întrebat, eu sunt pricina nefericirii tale? Cu ce te</w:t>
      </w:r>
      <w:r w:rsidRPr="000F6783">
        <w:rPr>
          <w:noProof/>
        </w:rPr>
        <w:noBreakHyphen/>
        <w:t xml:space="preserve">am </w:t>
      </w:r>
      <w:r w:rsidRPr="000F6783">
        <w:rPr>
          <w:noProof/>
          <w:u w:color="C00000"/>
        </w:rPr>
        <w:t xml:space="preserve">dezamăgit? În toate </w:t>
      </w:r>
      <w:r w:rsidRPr="000F6783">
        <w:rPr>
          <w:noProof/>
        </w:rPr>
        <w:t>aceste zile şi nopţi, te</w:t>
      </w:r>
      <w:r w:rsidRPr="000F6783">
        <w:rPr>
          <w:noProof/>
        </w:rPr>
        <w:noBreakHyphen/>
        <w:t>am lăsat cu gândurile tale, până voiai să te apropii iar de mine. Iar tu încă îţi mai închizi inima în faţa mea. De ce? Dacă e mai bine să plec, spune</w:t>
      </w:r>
      <w:r w:rsidRPr="000F6783">
        <w:rPr>
          <w:noProof/>
        </w:rPr>
        <w:noBreakHyphen/>
        <w:t>mi acum, nu</w:t>
      </w:r>
      <w:r w:rsidRPr="000F6783">
        <w:rPr>
          <w:noProof/>
        </w:rPr>
        <w:noBreakHyphen/>
        <w:t>mi mai ispiti dorinţa de şcolărinţă neştiutoare să</w:t>
      </w:r>
      <w:r w:rsidRPr="000F6783">
        <w:rPr>
          <w:noProof/>
        </w:rPr>
        <w:noBreakHyphen/>
        <w:t>ţi cerşească dragostea cu orice preţ! Te</w:t>
      </w:r>
      <w:r w:rsidRPr="000F6783">
        <w:rPr>
          <w:noProof/>
        </w:rPr>
        <w:noBreakHyphen/>
        <w:t>au rugat şi celelalte la fel de limpede ca mine?</w:t>
      </w:r>
    </w:p>
    <w:p w:rsidR="00E5401F" w:rsidRPr="000F6783" w:rsidRDefault="00E5401F" w:rsidP="000F6783">
      <w:pPr>
        <w:pStyle w:val="RIText"/>
        <w:ind w:firstLine="720"/>
        <w:rPr>
          <w:noProof/>
        </w:rPr>
      </w:pPr>
      <w:r w:rsidRPr="000F6783">
        <w:rPr>
          <w:noProof/>
        </w:rPr>
        <w:lastRenderedPageBreak/>
        <w:t>Şi, ridicându</w:t>
      </w:r>
      <w:r w:rsidRPr="000F6783">
        <w:rPr>
          <w:noProof/>
        </w:rPr>
        <w:noBreakHyphen/>
        <w:t>mă în picioare, am privit chipul crispat al lui Edward.</w:t>
      </w:r>
    </w:p>
    <w:p w:rsidR="00E5401F" w:rsidRPr="000F6783" w:rsidRDefault="00E5401F" w:rsidP="000F6783">
      <w:pPr>
        <w:pStyle w:val="RIText"/>
        <w:ind w:firstLine="720"/>
        <w:rPr>
          <w:noProof/>
        </w:rPr>
      </w:pPr>
      <w:r w:rsidRPr="000F6783">
        <w:rPr>
          <w:noProof/>
        </w:rPr>
        <w:t>— Păsăreaua mea, aici, sub aceste pleoape, nu e întuneric. Chiar şi acum, în locul feţei tale, îmi imaginez un chip scârbit de păcatele mele. Nu pot scăpa de trecut. Cum? Ce</w:t>
      </w:r>
      <w:r w:rsidRPr="000F6783">
        <w:rPr>
          <w:noProof/>
        </w:rPr>
        <w:noBreakHyphen/>
        <w:t>ar trebui să fac? Există vreo operaţie</w:t>
      </w:r>
      <w:r w:rsidR="00935541" w:rsidRPr="000F6783">
        <w:rPr>
          <w:noProof/>
          <w:u w:color="C00000"/>
        </w:rPr>
        <w:t>...</w:t>
      </w:r>
      <w:r w:rsidRPr="000F6783">
        <w:rPr>
          <w:noProof/>
          <w:u w:color="C00000"/>
        </w:rPr>
        <w:t xml:space="preserve">? În seara </w:t>
      </w:r>
      <w:r w:rsidRPr="000F6783">
        <w:rPr>
          <w:noProof/>
        </w:rPr>
        <w:t>asta, am încercat să caut o carte şi mi</w:t>
      </w:r>
      <w:r w:rsidRPr="000F6783">
        <w:rPr>
          <w:noProof/>
        </w:rPr>
        <w:noBreakHyphen/>
        <w:t>am dat seama, cu groază, că nu pot face nimic de unul singur, ca să</w:t>
      </w:r>
      <w:r w:rsidRPr="000F6783">
        <w:rPr>
          <w:noProof/>
        </w:rPr>
        <w:noBreakHyphen/>
        <w:t>mi alung demonii. Jane, ascultă</w:t>
      </w:r>
      <w:r w:rsidRPr="000F6783">
        <w:rPr>
          <w:noProof/>
        </w:rPr>
        <w:noBreakHyphen/>
        <w:t>mă. Nu eşti ca nici</w:t>
      </w:r>
      <w:r w:rsidRPr="000F6783">
        <w:rPr>
          <w:noProof/>
        </w:rPr>
        <w:noBreakHyphen/>
        <w:t>o altă femeie pe care am iubit</w:t>
      </w:r>
      <w:r w:rsidRPr="000F6783">
        <w:rPr>
          <w:noProof/>
        </w:rPr>
        <w:noBreakHyphen/>
        <w:t>o. Ce prostie, să te compari cu ele</w:t>
      </w:r>
      <w:r w:rsidR="00935541" w:rsidRPr="000F6783">
        <w:rPr>
          <w:noProof/>
        </w:rPr>
        <w:t>...</w:t>
      </w:r>
      <w:r w:rsidRPr="000F6783">
        <w:rPr>
          <w:noProof/>
        </w:rPr>
        <w:t>! Desigur, dintre toate cele care au ţinut la mine, numai tu înţelegi pe deplin că sunt obişnuit să</w:t>
      </w:r>
      <w:r w:rsidRPr="000F6783">
        <w:rPr>
          <w:noProof/>
        </w:rPr>
        <w:noBreakHyphen/>
        <w:t>mi aduc singur fericirea, sau cel puţin o imitaţie apropiată. Calea dintre noi mi</w:t>
      </w:r>
      <w:r w:rsidRPr="000F6783">
        <w:rPr>
          <w:noProof/>
        </w:rPr>
        <w:noBreakHyphen/>
        <w:t>e încă stăvilită. Vreau să ajung la tine, şi o văd pe Bertha sau pe Celine dând din capul cu păr împletit, să</w:t>
      </w:r>
      <w:r w:rsidRPr="000F6783">
        <w:rPr>
          <w:noProof/>
        </w:rPr>
        <w:noBreakHyphen/>
        <w:t>mi ceară un sărut. Îţi aud vocea, şi întrezăresc conturul micii tale feţe, în timp ce vrăjitoarele acelea intervin şi</w:t>
      </w:r>
      <w:r w:rsidRPr="000F6783">
        <w:rPr>
          <w:noProof/>
        </w:rPr>
        <w:noBreakHyphen/>
        <w:t>ţi schimonosesc trăsăturile. Şi totuşi, gingăşia şi tinereţea ta îmi amintesc ce spurcat am fost, pretinzând să fii a mea. Ah, Jane! Nu</w:t>
      </w:r>
      <w:r w:rsidRPr="000F6783">
        <w:rPr>
          <w:noProof/>
        </w:rPr>
        <w:noBreakHyphen/>
        <w:t xml:space="preserve">ţi dai seama? Ororile </w:t>
      </w:r>
      <w:r w:rsidRPr="000F6783">
        <w:rPr>
          <w:noProof/>
          <w:u w:color="C00000"/>
        </w:rPr>
        <w:t>trăiesc! Înfloresc aici</w:t>
      </w:r>
      <w:r w:rsidRPr="000F6783">
        <w:rPr>
          <w:noProof/>
        </w:rPr>
        <w:t>, în mintea mea, trează sau adormită!</w:t>
      </w:r>
    </w:p>
    <w:p w:rsidR="00E5401F" w:rsidRPr="000F6783" w:rsidRDefault="00E5401F" w:rsidP="000F6783">
      <w:pPr>
        <w:pStyle w:val="RIText"/>
        <w:ind w:firstLine="720"/>
        <w:rPr>
          <w:noProof/>
        </w:rPr>
      </w:pPr>
      <w:r w:rsidRPr="000F6783">
        <w:rPr>
          <w:noProof/>
        </w:rPr>
        <w:t>Şi</w:t>
      </w:r>
      <w:r w:rsidRPr="000F6783">
        <w:rPr>
          <w:noProof/>
        </w:rPr>
        <w:noBreakHyphen/>
        <w:t>şi lovi tâmpla cu pumnul, înainte de a întinde o mână tremurătoare ca să</w:t>
      </w:r>
      <w:r w:rsidRPr="000F6783">
        <w:rPr>
          <w:noProof/>
        </w:rPr>
        <w:noBreakHyphen/>
        <w:t>mi mângâie părul. Atingerea lui mă mai linişti. În mâna aceea simţeam iubirea, chiar dacă în glas îi era foarte departe. Şi mi</w:t>
      </w:r>
      <w:r w:rsidRPr="000F6783">
        <w:rPr>
          <w:noProof/>
        </w:rPr>
        <w:noBreakHyphen/>
        <w:t>am dat seama că încă mai avea nevoie de mine.</w:t>
      </w:r>
    </w:p>
    <w:p w:rsidR="00E5401F" w:rsidRPr="000F6783" w:rsidRDefault="00E5401F" w:rsidP="000F6783">
      <w:pPr>
        <w:pStyle w:val="RIText"/>
        <w:ind w:firstLine="720"/>
        <w:rPr>
          <w:noProof/>
        </w:rPr>
      </w:pPr>
      <w:r w:rsidRPr="000F6783">
        <w:rPr>
          <w:noProof/>
        </w:rPr>
        <w:t>— Iubitule, ascultă</w:t>
      </w:r>
      <w:r w:rsidRPr="000F6783">
        <w:rPr>
          <w:noProof/>
        </w:rPr>
        <w:noBreakHyphen/>
        <w:t>mă. Vom sta de vorbă ceas de ceas, numai pentru a nu lăsa coşmarurile să ţi se mai plăsmuiască în ochiul minţii. Primesc cu bucurie orice sarcină în care pot fi de folos, atâta vreme cât mă recunoşti ca fiind perechea ta! Nu mă cruţa de amănuntele visărilor tale, căci dacă nu</w:t>
      </w:r>
      <w:r w:rsidRPr="000F6783">
        <w:rPr>
          <w:noProof/>
        </w:rPr>
        <w:noBreakHyphen/>
        <w:t>s împăturită în inima ta, la fel ca batista în buzunarul de la piept, sunt pierdută. Vreau să fim unul al altuia, Edward. Unde</w:t>
      </w:r>
      <w:r w:rsidRPr="000F6783">
        <w:rPr>
          <w:noProof/>
        </w:rPr>
        <w:noBreakHyphen/>
        <w:t>aş putea să mă duc, în mintea ta, ca să te alin?</w:t>
      </w:r>
    </w:p>
    <w:p w:rsidR="00E5401F" w:rsidRPr="000F6783" w:rsidRDefault="00E5401F" w:rsidP="000F6783">
      <w:pPr>
        <w:pStyle w:val="RIText"/>
        <w:ind w:firstLine="720"/>
        <w:rPr>
          <w:noProof/>
        </w:rPr>
      </w:pPr>
      <w:r w:rsidRPr="000F6783">
        <w:rPr>
          <w:noProof/>
        </w:rPr>
        <w:t>Edward mă trase de cămaşa de noapte, l</w:t>
      </w:r>
      <w:r w:rsidRPr="000F6783">
        <w:rPr>
          <w:noProof/>
        </w:rPr>
        <w:noBreakHyphen/>
        <w:t>am mai şoptit:</w:t>
      </w:r>
    </w:p>
    <w:p w:rsidR="00E5401F" w:rsidRPr="000F6783" w:rsidRDefault="00E5401F" w:rsidP="000F6783">
      <w:pPr>
        <w:pStyle w:val="RIText"/>
        <w:ind w:firstLine="720"/>
        <w:rPr>
          <w:noProof/>
        </w:rPr>
      </w:pPr>
      <w:r w:rsidRPr="000F6783">
        <w:rPr>
          <w:noProof/>
        </w:rPr>
        <w:t>— Când se apropie demonii, atinge</w:t>
      </w:r>
      <w:r w:rsidRPr="000F6783">
        <w:rPr>
          <w:noProof/>
        </w:rPr>
        <w:noBreakHyphen/>
        <w:t>mi obrazul. Voi fi apărătoarea ta.</w:t>
      </w:r>
    </w:p>
    <w:p w:rsidR="00E5401F" w:rsidRPr="000F6783" w:rsidRDefault="00E5401F" w:rsidP="000F6783">
      <w:pPr>
        <w:pStyle w:val="RIText"/>
        <w:ind w:firstLine="720"/>
        <w:rPr>
          <w:noProof/>
        </w:rPr>
      </w:pPr>
      <w:r w:rsidRPr="000F6783">
        <w:rPr>
          <w:noProof/>
        </w:rPr>
        <w:t>— Jane, te implor, spuse el, ridicând pătura, ca să mă culc şi eu alături. Stai cu mine. Promite</w:t>
      </w:r>
      <w:r w:rsidRPr="000F6783">
        <w:rPr>
          <w:noProof/>
        </w:rPr>
        <w:noBreakHyphen/>
        <w:t>mi.</w:t>
      </w:r>
    </w:p>
    <w:p w:rsidR="00E5401F" w:rsidRPr="000F6783" w:rsidRDefault="00E5401F" w:rsidP="000F6783">
      <w:pPr>
        <w:pStyle w:val="RIText"/>
        <w:ind w:firstLine="720"/>
        <w:rPr>
          <w:noProof/>
        </w:rPr>
      </w:pPr>
      <w:r w:rsidRPr="000F6783">
        <w:rPr>
          <w:noProof/>
        </w:rPr>
        <w:t>Şi se cutremură, în timp ce eu îmi lipeam trupul cald de al lui.</w:t>
      </w:r>
    </w:p>
    <w:p w:rsidR="00E5401F" w:rsidRPr="000F6783" w:rsidRDefault="00E5401F" w:rsidP="000F6783">
      <w:pPr>
        <w:pStyle w:val="RIText"/>
        <w:ind w:firstLine="720"/>
        <w:rPr>
          <w:noProof/>
        </w:rPr>
      </w:pPr>
      <w:r w:rsidRPr="000F6783">
        <w:rPr>
          <w:noProof/>
        </w:rPr>
        <w:t>— Am să stau. Rămân aici şi voi dormi lângă tine, ca o prietenă. Acum odihneşte</w:t>
      </w:r>
      <w:r w:rsidRPr="000F6783">
        <w:rPr>
          <w:noProof/>
        </w:rPr>
        <w:noBreakHyphen/>
        <w:t>te. Fii atent numai la vocea mea, şi</w:t>
      </w:r>
      <w:r w:rsidRPr="000F6783">
        <w:rPr>
          <w:noProof/>
        </w:rPr>
        <w:noBreakHyphen/>
        <w:t>am să te port pe un tărâm de basm, unde noi doi suntem regele şi regina şi nimeni nu ne poate face niciun rău. Nici</w:t>
      </w:r>
      <w:r w:rsidRPr="000F6783">
        <w:rPr>
          <w:noProof/>
        </w:rPr>
        <w:noBreakHyphen/>
        <w:t>o indiscreţie din trecut nu poate sparge globul de cristal al regatului nostru. Imaginează</w:t>
      </w:r>
      <w:r w:rsidRPr="000F6783">
        <w:rPr>
          <w:noProof/>
        </w:rPr>
        <w:noBreakHyphen/>
        <w:t>ţi că suntem adăpostiţi într</w:t>
      </w:r>
      <w:r w:rsidRPr="000F6783">
        <w:rPr>
          <w:noProof/>
        </w:rPr>
        <w:noBreakHyphen/>
        <w:t>un mic balon, dacă vrei. Te iubesc. Am să te ţin în braţe toată noaptea, şi</w:t>
      </w:r>
      <w:r w:rsidRPr="000F6783">
        <w:rPr>
          <w:noProof/>
        </w:rPr>
        <w:noBreakHyphen/>
        <w:t>ţi voi şopti vise la ureche până</w:t>
      </w:r>
      <w:r w:rsidRPr="000F6783">
        <w:rPr>
          <w:noProof/>
        </w:rPr>
        <w:noBreakHyphen/>
        <w:t>ţi revii.</w:t>
      </w:r>
    </w:p>
    <w:p w:rsidR="00E5401F" w:rsidRPr="000F6783" w:rsidRDefault="00E5401F" w:rsidP="000F6783">
      <w:pPr>
        <w:pStyle w:val="RIText"/>
        <w:ind w:firstLine="720"/>
        <w:rPr>
          <w:noProof/>
        </w:rPr>
      </w:pPr>
      <w:r w:rsidRPr="000F6783">
        <w:rPr>
          <w:noProof/>
        </w:rPr>
        <w:t>— Îi mulţumesc lui Dumnezeu că nu porţi pică, soţia mea dragă.</w:t>
      </w:r>
    </w:p>
    <w:p w:rsidR="00E5401F" w:rsidRPr="000F6783" w:rsidRDefault="00E5401F" w:rsidP="000F6783">
      <w:pPr>
        <w:pStyle w:val="RIText"/>
        <w:ind w:firstLine="720"/>
        <w:rPr>
          <w:noProof/>
        </w:rPr>
      </w:pPr>
      <w:r w:rsidRPr="000F6783">
        <w:rPr>
          <w:noProof/>
        </w:rPr>
        <w:lastRenderedPageBreak/>
        <w:t>Edward mă trase mai aproape, ca un copil în cala unei corăbii, pe un ocean răvăşit de furtună.</w:t>
      </w:r>
    </w:p>
    <w:p w:rsidR="00E5401F" w:rsidRPr="000F6783" w:rsidRDefault="00E5401F" w:rsidP="000F6783">
      <w:pPr>
        <w:pStyle w:val="RIText"/>
        <w:ind w:firstLine="720"/>
        <w:rPr>
          <w:noProof/>
        </w:rPr>
      </w:pPr>
      <w:r w:rsidRPr="000F6783">
        <w:rPr>
          <w:noProof/>
        </w:rPr>
        <w:t>— Edward, Dumnezeu mi</w:t>
      </w:r>
      <w:r w:rsidRPr="000F6783">
        <w:rPr>
          <w:noProof/>
        </w:rPr>
        <w:noBreakHyphen/>
        <w:t xml:space="preserve">a dăruit puterea de a pune în balanţă resentimentele pe care </w:t>
      </w:r>
      <w:r w:rsidR="00D04246" w:rsidRPr="000F6783">
        <w:rPr>
          <w:noProof/>
        </w:rPr>
        <w:t>l</w:t>
      </w:r>
      <w:r w:rsidRPr="000F6783">
        <w:rPr>
          <w:noProof/>
        </w:rPr>
        <w:t>e porţi în tine; mai ales contra ta însuţi. Dar există anumite făpturi cărora nu le pot ierta răul pe care ţi l</w:t>
      </w:r>
      <w:r w:rsidRPr="000F6783">
        <w:rPr>
          <w:noProof/>
        </w:rPr>
        <w:noBreakHyphen/>
        <w:t>au făcut.</w:t>
      </w:r>
    </w:p>
    <w:p w:rsidR="00E5401F" w:rsidRPr="000F6783" w:rsidRDefault="00E5401F" w:rsidP="000F6783">
      <w:pPr>
        <w:pStyle w:val="RIText"/>
        <w:ind w:firstLine="720"/>
        <w:rPr>
          <w:noProof/>
        </w:rPr>
      </w:pPr>
      <w:r w:rsidRPr="000F6783">
        <w:rPr>
          <w:noProof/>
        </w:rPr>
        <w:t>M-am uitat la el, i</w:t>
      </w:r>
      <w:r w:rsidRPr="000F6783">
        <w:rPr>
          <w:noProof/>
        </w:rPr>
        <w:noBreakHyphen/>
        <w:t>am auzit oftatul în ureche şi l</w:t>
      </w:r>
      <w:r w:rsidRPr="000F6783">
        <w:rPr>
          <w:noProof/>
        </w:rPr>
        <w:noBreakHyphen/>
        <w:t>am simţit cum se înmuia din tot trupul. Respiraţia</w:t>
      </w:r>
      <w:r w:rsidRPr="000F6783">
        <w:rPr>
          <w:noProof/>
        </w:rPr>
        <w:noBreakHyphen/>
        <w:t>i devenea tot mai languroasă. Furia secătuieşte un om pe care l</w:t>
      </w:r>
      <w:r w:rsidRPr="000F6783">
        <w:rPr>
          <w:noProof/>
        </w:rPr>
        <w:noBreakHyphen/>
        <w:t>a lovit ani de zile, iar pe cel care nu</w:t>
      </w:r>
      <w:r w:rsidRPr="000F6783">
        <w:rPr>
          <w:noProof/>
        </w:rPr>
        <w:noBreakHyphen/>
        <w:t>i recunoaşte puterea asupra lui îl ucide.</w:t>
      </w:r>
    </w:p>
    <w:p w:rsidR="00E5401F" w:rsidRPr="000F6783" w:rsidRDefault="00E5401F" w:rsidP="000F6783">
      <w:pPr>
        <w:pStyle w:val="RIText"/>
        <w:ind w:firstLine="720"/>
        <w:rPr>
          <w:noProof/>
        </w:rPr>
      </w:pPr>
      <w:r w:rsidRPr="000F6783">
        <w:rPr>
          <w:noProof/>
        </w:rPr>
        <w:t>— Ar trebui să ţii minte acest cântec. E cel pe care tu mi l</w:t>
      </w:r>
      <w:r w:rsidRPr="000F6783">
        <w:rPr>
          <w:noProof/>
        </w:rPr>
        <w:noBreakHyphen/>
        <w:t>ai cântat, cu luni în urmă.</w:t>
      </w:r>
    </w:p>
    <w:p w:rsidR="00E5401F" w:rsidRPr="000F6783" w:rsidRDefault="00E5401F" w:rsidP="000F6783">
      <w:pPr>
        <w:pStyle w:val="RIText"/>
        <w:ind w:firstLine="720"/>
        <w:rPr>
          <w:noProof/>
        </w:rPr>
      </w:pPr>
      <w:r w:rsidRPr="000F6783">
        <w:rPr>
          <w:noProof/>
        </w:rPr>
        <w:t>Edward mi se alătură:</w:t>
      </w:r>
    </w:p>
    <w:p w:rsidR="00E5401F" w:rsidRPr="000F6783" w:rsidRDefault="00E5401F" w:rsidP="000F6783">
      <w:pPr>
        <w:pStyle w:val="RIText"/>
        <w:ind w:firstLine="720"/>
        <w:rPr>
          <w:noProof/>
        </w:rPr>
      </w:pPr>
      <w:r w:rsidRPr="000F6783">
        <w:rPr>
          <w:noProof/>
        </w:rPr>
        <w:t xml:space="preserve">— Cântă orice, numai să mă calmeze. Jane, vom. Avea un </w:t>
      </w:r>
      <w:r w:rsidRPr="000F6783">
        <w:rPr>
          <w:i/>
          <w:noProof/>
        </w:rPr>
        <w:t>tête</w:t>
      </w:r>
      <w:r w:rsidRPr="000F6783">
        <w:rPr>
          <w:i/>
          <w:noProof/>
        </w:rPr>
        <w:noBreakHyphen/>
        <w:t>à</w:t>
      </w:r>
      <w:r w:rsidRPr="000F6783">
        <w:rPr>
          <w:noProof/>
        </w:rPr>
        <w:t>-</w:t>
      </w:r>
      <w:r w:rsidRPr="000F6783">
        <w:rPr>
          <w:i/>
          <w:noProof/>
        </w:rPr>
        <w:t>tête</w:t>
      </w:r>
      <w:r w:rsidRPr="000F6783">
        <w:rPr>
          <w:noProof/>
        </w:rPr>
        <w:t>, curând. N-o să ne lăsăm hărţuiţi aşa la nesfârşit. Întrebările tale nu vor rămâne fără răspuns. Poţi să</w:t>
      </w:r>
      <w:r w:rsidRPr="000F6783">
        <w:rPr>
          <w:noProof/>
        </w:rPr>
        <w:noBreakHyphen/>
        <w:t>mi stai alături, cu răbdare, până sunt gata?</w:t>
      </w:r>
    </w:p>
    <w:p w:rsidR="00E5401F" w:rsidRPr="000F6783" w:rsidRDefault="00E5401F" w:rsidP="000F6783">
      <w:pPr>
        <w:pStyle w:val="RIText"/>
        <w:ind w:firstLine="720"/>
        <w:rPr>
          <w:noProof/>
        </w:rPr>
      </w:pPr>
      <w:r w:rsidRPr="000F6783">
        <w:rPr>
          <w:noProof/>
        </w:rPr>
        <w:t>— Da, am răspuns.</w:t>
      </w:r>
    </w:p>
    <w:p w:rsidR="00E5401F" w:rsidRPr="000F6783" w:rsidRDefault="00E5401F" w:rsidP="000F6783">
      <w:pPr>
        <w:pStyle w:val="RIText"/>
        <w:ind w:firstLine="720"/>
        <w:rPr>
          <w:noProof/>
        </w:rPr>
      </w:pPr>
      <w:r w:rsidRPr="000F6783">
        <w:rPr>
          <w:noProof/>
        </w:rPr>
        <w:t>Nu ştiam câte ceasuri de confesiuni amare aveau să treacă, înainte ca Edward să se lecuiască pe deplin. Puteam să</w:t>
      </w:r>
      <w:r w:rsidRPr="000F6783">
        <w:rPr>
          <w:noProof/>
        </w:rPr>
        <w:noBreakHyphen/>
        <w:t>i iert firea irascibilă. Ştiam că nu voia să mă rănească, dar eram alarmată că evoca atât de obsesiv figurile fostelor sale iubite. Avea să lovească pentru a izgoni strigoii din trecutul lui, într</w:t>
      </w:r>
      <w:r w:rsidRPr="000F6783">
        <w:rPr>
          <w:noProof/>
        </w:rPr>
        <w:noBreakHyphen/>
        <w:t>un moment de teroare, făcând în schimb să</w:t>
      </w:r>
      <w:r w:rsidRPr="000F6783">
        <w:rPr>
          <w:noProof/>
        </w:rPr>
        <w:noBreakHyphen/>
        <w:t xml:space="preserve">mi curgă mie </w:t>
      </w:r>
      <w:r w:rsidRPr="000F6783">
        <w:rPr>
          <w:noProof/>
          <w:u w:color="C00000"/>
        </w:rPr>
        <w:t>sângele? Într</w:t>
      </w:r>
      <w:r w:rsidRPr="000F6783">
        <w:rPr>
          <w:noProof/>
          <w:u w:color="C00000"/>
        </w:rPr>
        <w:noBreakHyphen/>
      </w:r>
      <w:r w:rsidRPr="000F6783">
        <w:rPr>
          <w:noProof/>
        </w:rPr>
        <w:t>adevăr, era un om bântuit, şi nu eram sigură în ce fel de soţie avea să mă plămădească strânsoarea lui atât de puternică. Ce mozaic îngrozitor trebuie că eram, în inima lui? Mi</w:t>
      </w:r>
      <w:r w:rsidRPr="000F6783">
        <w:rPr>
          <w:noProof/>
        </w:rPr>
        <w:noBreakHyphen/>
        <w:t>am alungat din minte această idee copleşitoare. Şi eu aveam nevoie de mângâieri.</w:t>
      </w:r>
    </w:p>
    <w:p w:rsidR="00E5401F" w:rsidRPr="000F6783" w:rsidRDefault="00E5401F" w:rsidP="000F6783">
      <w:pPr>
        <w:pStyle w:val="RIText"/>
        <w:ind w:firstLine="720"/>
        <w:rPr>
          <w:noProof/>
        </w:rPr>
      </w:pPr>
      <w:r w:rsidRPr="000F6783">
        <w:rPr>
          <w:noProof/>
        </w:rPr>
        <w:t>Aşa că am cântat o melodie din zilele mai naive, ca să</w:t>
      </w:r>
      <w:r w:rsidRPr="000F6783">
        <w:rPr>
          <w:noProof/>
        </w:rPr>
        <w:noBreakHyphen/>
        <w:t>mi liniştesc perechea:</w:t>
      </w:r>
    </w:p>
    <w:p w:rsidR="00D04246" w:rsidRPr="000F6783" w:rsidRDefault="00D04246" w:rsidP="000F6783">
      <w:pPr>
        <w:pStyle w:val="RIText"/>
        <w:ind w:firstLine="720"/>
        <w:rPr>
          <w:i/>
          <w:noProof/>
        </w:rPr>
      </w:pPr>
    </w:p>
    <w:p w:rsidR="00D04246" w:rsidRPr="000F6783" w:rsidRDefault="00D04246" w:rsidP="000F6783">
      <w:pPr>
        <w:pStyle w:val="RIText"/>
        <w:ind w:firstLine="720"/>
        <w:rPr>
          <w:noProof/>
        </w:rPr>
      </w:pPr>
      <w:r w:rsidRPr="000F6783">
        <w:rPr>
          <w:i/>
          <w:noProof/>
        </w:rPr>
        <w:t>I</w:t>
      </w:r>
      <w:r w:rsidR="00E5401F" w:rsidRPr="000F6783">
        <w:rPr>
          <w:i/>
          <w:noProof/>
        </w:rPr>
        <w:t>ubire</w:t>
      </w:r>
      <w:r w:rsidR="00E5401F" w:rsidRPr="000F6783">
        <w:rPr>
          <w:i/>
          <w:noProof/>
        </w:rPr>
        <w:noBreakHyphen/>
        <w:t>adevărată</w:t>
      </w:r>
      <w:r w:rsidR="00E5401F" w:rsidRPr="000F6783">
        <w:rPr>
          <w:noProof/>
        </w:rPr>
        <w:t xml:space="preserve">, </w:t>
      </w:r>
      <w:r w:rsidR="00E5401F" w:rsidRPr="000F6783">
        <w:rPr>
          <w:i/>
          <w:noProof/>
        </w:rPr>
        <w:t>nu</w:t>
      </w:r>
      <w:r w:rsidR="00E5401F" w:rsidRPr="000F6783">
        <w:rPr>
          <w:noProof/>
        </w:rPr>
        <w:t xml:space="preserve"> </w:t>
      </w:r>
      <w:r w:rsidR="00E5401F" w:rsidRPr="000F6783">
        <w:rPr>
          <w:i/>
          <w:noProof/>
        </w:rPr>
        <w:t>perenă</w:t>
      </w:r>
      <w:r w:rsidR="00E5401F" w:rsidRPr="000F6783">
        <w:rPr>
          <w:noProof/>
        </w:rPr>
        <w:t>,</w:t>
      </w:r>
    </w:p>
    <w:p w:rsidR="00D04246" w:rsidRPr="000F6783" w:rsidRDefault="00E5401F" w:rsidP="000F6783">
      <w:pPr>
        <w:pStyle w:val="RIText"/>
        <w:ind w:firstLine="720"/>
        <w:rPr>
          <w:noProof/>
        </w:rPr>
      </w:pPr>
      <w:r w:rsidRPr="000F6783">
        <w:rPr>
          <w:i/>
          <w:noProof/>
        </w:rPr>
        <w:t>Cea</w:t>
      </w:r>
      <w:r w:rsidRPr="000F6783">
        <w:rPr>
          <w:noProof/>
        </w:rPr>
        <w:t xml:space="preserve"> </w:t>
      </w:r>
      <w:r w:rsidRPr="000F6783">
        <w:rPr>
          <w:i/>
          <w:noProof/>
        </w:rPr>
        <w:t>mai</w:t>
      </w:r>
      <w:r w:rsidRPr="000F6783">
        <w:rPr>
          <w:noProof/>
        </w:rPr>
        <w:t xml:space="preserve"> </w:t>
      </w:r>
      <w:r w:rsidRPr="000F6783">
        <w:rPr>
          <w:i/>
          <w:noProof/>
        </w:rPr>
        <w:t>adâncă</w:t>
      </w:r>
      <w:r w:rsidRPr="000F6783">
        <w:rPr>
          <w:noProof/>
        </w:rPr>
        <w:t xml:space="preserve"> </w:t>
      </w:r>
      <w:r w:rsidRPr="000F6783">
        <w:rPr>
          <w:i/>
          <w:noProof/>
        </w:rPr>
        <w:t>ce</w:t>
      </w:r>
      <w:r w:rsidRPr="000F6783">
        <w:rPr>
          <w:i/>
          <w:noProof/>
        </w:rPr>
        <w:noBreakHyphen/>
        <w:t>am simţit</w:t>
      </w:r>
      <w:r w:rsidRPr="000F6783">
        <w:rPr>
          <w:noProof/>
        </w:rPr>
        <w:t xml:space="preserve"> </w:t>
      </w:r>
      <w:r w:rsidRPr="000F6783">
        <w:rPr>
          <w:i/>
          <w:noProof/>
        </w:rPr>
        <w:t>vreodată</w:t>
      </w:r>
      <w:r w:rsidRPr="000F6783">
        <w:rPr>
          <w:noProof/>
        </w:rPr>
        <w:t>,</w:t>
      </w:r>
    </w:p>
    <w:p w:rsidR="00D04246" w:rsidRPr="000F6783" w:rsidRDefault="00E5401F" w:rsidP="000F6783">
      <w:pPr>
        <w:pStyle w:val="RIText"/>
        <w:ind w:firstLine="720"/>
        <w:rPr>
          <w:noProof/>
        </w:rPr>
      </w:pPr>
      <w:r w:rsidRPr="000F6783">
        <w:rPr>
          <w:i/>
          <w:noProof/>
        </w:rPr>
        <w:t>Iute</w:t>
      </w:r>
      <w:r w:rsidRPr="000F6783">
        <w:rPr>
          <w:noProof/>
        </w:rPr>
        <w:t xml:space="preserve"> </w:t>
      </w:r>
      <w:r w:rsidRPr="000F6783">
        <w:rPr>
          <w:i/>
          <w:noProof/>
        </w:rPr>
        <w:t>pornind</w:t>
      </w:r>
      <w:r w:rsidRPr="000F6783">
        <w:rPr>
          <w:noProof/>
        </w:rPr>
        <w:t xml:space="preserve">, </w:t>
      </w:r>
      <w:r w:rsidRPr="000F6783">
        <w:rPr>
          <w:i/>
          <w:noProof/>
        </w:rPr>
        <w:t>prin</w:t>
      </w:r>
      <w:r w:rsidRPr="000F6783">
        <w:rPr>
          <w:noProof/>
        </w:rPr>
        <w:t xml:space="preserve"> </w:t>
      </w:r>
      <w:r w:rsidRPr="000F6783">
        <w:rPr>
          <w:i/>
          <w:noProof/>
        </w:rPr>
        <w:t>fiecare</w:t>
      </w:r>
      <w:r w:rsidRPr="000F6783">
        <w:rPr>
          <w:noProof/>
        </w:rPr>
        <w:t xml:space="preserve"> </w:t>
      </w:r>
      <w:r w:rsidRPr="000F6783">
        <w:rPr>
          <w:i/>
          <w:noProof/>
        </w:rPr>
        <w:t>venă</w:t>
      </w:r>
      <w:r w:rsidRPr="000F6783">
        <w:rPr>
          <w:noProof/>
        </w:rPr>
        <w:t>,</w:t>
      </w:r>
    </w:p>
    <w:p w:rsidR="00E5401F" w:rsidRPr="000F6783" w:rsidRDefault="00E5401F" w:rsidP="000F6783">
      <w:pPr>
        <w:pStyle w:val="RIText"/>
        <w:ind w:firstLine="720"/>
        <w:rPr>
          <w:noProof/>
        </w:rPr>
      </w:pPr>
      <w:r w:rsidRPr="000F6783">
        <w:rPr>
          <w:i/>
          <w:noProof/>
        </w:rPr>
        <w:t>Stârnit</w:t>
      </w:r>
      <w:r w:rsidRPr="000F6783">
        <w:rPr>
          <w:i/>
          <w:noProof/>
        </w:rPr>
        <w:noBreakHyphen/>
        <w:t>a</w:t>
      </w:r>
      <w:r w:rsidRPr="000F6783">
        <w:rPr>
          <w:noProof/>
        </w:rPr>
        <w:t xml:space="preserve"> </w:t>
      </w:r>
      <w:r w:rsidRPr="000F6783">
        <w:rPr>
          <w:i/>
          <w:noProof/>
        </w:rPr>
        <w:t>valul de</w:t>
      </w:r>
      <w:r w:rsidRPr="000F6783">
        <w:rPr>
          <w:noProof/>
        </w:rPr>
        <w:t xml:space="preserve"> </w:t>
      </w:r>
      <w:r w:rsidRPr="000F6783">
        <w:rPr>
          <w:i/>
          <w:noProof/>
        </w:rPr>
        <w:t>a</w:t>
      </w:r>
      <w:r w:rsidRPr="000F6783">
        <w:rPr>
          <w:noProof/>
        </w:rPr>
        <w:t xml:space="preserve"> </w:t>
      </w:r>
      <w:r w:rsidRPr="000F6783">
        <w:rPr>
          <w:i/>
          <w:noProof/>
        </w:rPr>
        <w:t>fi</w:t>
      </w:r>
      <w:r w:rsidRPr="000F6783">
        <w:rPr>
          <w:noProof/>
        </w:rPr>
        <w:t xml:space="preserve"> </w:t>
      </w:r>
      <w:r w:rsidRPr="000F6783">
        <w:rPr>
          <w:i/>
          <w:noProof/>
        </w:rPr>
        <w:t>turnată</w:t>
      </w:r>
      <w:r w:rsidRPr="000F6783">
        <w:rPr>
          <w:noProof/>
        </w:rPr>
        <w:t>.</w:t>
      </w:r>
    </w:p>
    <w:p w:rsidR="00D04246" w:rsidRPr="000F6783" w:rsidRDefault="00E5401F" w:rsidP="000F6783">
      <w:pPr>
        <w:pStyle w:val="RIText"/>
        <w:ind w:firstLine="720"/>
        <w:rPr>
          <w:noProof/>
        </w:rPr>
      </w:pPr>
      <w:r w:rsidRPr="000F6783">
        <w:rPr>
          <w:i/>
          <w:noProof/>
        </w:rPr>
        <w:t>Venirea</w:t>
      </w:r>
      <w:r w:rsidRPr="000F6783">
        <w:rPr>
          <w:noProof/>
        </w:rPr>
        <w:t xml:space="preserve"> </w:t>
      </w:r>
      <w:r w:rsidRPr="000F6783">
        <w:rPr>
          <w:i/>
          <w:noProof/>
        </w:rPr>
        <w:t>ei</w:t>
      </w:r>
      <w:r w:rsidRPr="000F6783">
        <w:rPr>
          <w:noProof/>
        </w:rPr>
        <w:t xml:space="preserve">, </w:t>
      </w:r>
      <w:r w:rsidRPr="000F6783">
        <w:rPr>
          <w:i/>
          <w:noProof/>
        </w:rPr>
        <w:t>speranţă</w:t>
      </w:r>
      <w:r w:rsidRPr="000F6783">
        <w:rPr>
          <w:noProof/>
        </w:rPr>
        <w:t xml:space="preserve"> </w:t>
      </w:r>
      <w:r w:rsidRPr="000F6783">
        <w:rPr>
          <w:i/>
          <w:noProof/>
        </w:rPr>
        <w:t>zi</w:t>
      </w:r>
      <w:r w:rsidRPr="000F6783">
        <w:rPr>
          <w:noProof/>
        </w:rPr>
        <w:t xml:space="preserve"> </w:t>
      </w:r>
      <w:r w:rsidRPr="000F6783">
        <w:rPr>
          <w:i/>
          <w:noProof/>
        </w:rPr>
        <w:t>de</w:t>
      </w:r>
      <w:r w:rsidRPr="000F6783">
        <w:rPr>
          <w:noProof/>
        </w:rPr>
        <w:t xml:space="preserve"> </w:t>
      </w:r>
      <w:r w:rsidRPr="000F6783">
        <w:rPr>
          <w:i/>
          <w:noProof/>
        </w:rPr>
        <w:t>zi</w:t>
      </w:r>
      <w:r w:rsidRPr="000F6783">
        <w:rPr>
          <w:noProof/>
        </w:rPr>
        <w:t>,</w:t>
      </w:r>
    </w:p>
    <w:p w:rsidR="00D04246" w:rsidRPr="000F6783" w:rsidRDefault="00E5401F" w:rsidP="000F6783">
      <w:pPr>
        <w:pStyle w:val="RIText"/>
        <w:ind w:firstLine="720"/>
        <w:rPr>
          <w:noProof/>
        </w:rPr>
      </w:pPr>
      <w:r w:rsidRPr="000F6783">
        <w:rPr>
          <w:i/>
          <w:noProof/>
        </w:rPr>
        <w:t>Plecarea</w:t>
      </w:r>
      <w:r w:rsidRPr="000F6783">
        <w:rPr>
          <w:noProof/>
        </w:rPr>
        <w:t xml:space="preserve"> </w:t>
      </w:r>
      <w:r w:rsidRPr="000F6783">
        <w:rPr>
          <w:i/>
          <w:noProof/>
        </w:rPr>
        <w:t>ei</w:t>
      </w:r>
      <w:r w:rsidRPr="000F6783">
        <w:rPr>
          <w:noProof/>
        </w:rPr>
        <w:t xml:space="preserve"> </w:t>
      </w:r>
      <w:r w:rsidRPr="000F6783">
        <w:rPr>
          <w:i/>
          <w:noProof/>
        </w:rPr>
        <w:t>durere</w:t>
      </w:r>
      <w:r w:rsidRPr="000F6783">
        <w:rPr>
          <w:noProof/>
        </w:rPr>
        <w:t xml:space="preserve"> </w:t>
      </w:r>
      <w:r w:rsidRPr="000F6783">
        <w:rPr>
          <w:i/>
          <w:noProof/>
        </w:rPr>
        <w:t>îmi</w:t>
      </w:r>
      <w:r w:rsidRPr="000F6783">
        <w:rPr>
          <w:noProof/>
        </w:rPr>
        <w:t xml:space="preserve"> </w:t>
      </w:r>
      <w:r w:rsidRPr="000F6783">
        <w:rPr>
          <w:i/>
          <w:noProof/>
        </w:rPr>
        <w:t>era</w:t>
      </w:r>
      <w:r w:rsidRPr="000F6783">
        <w:rPr>
          <w:noProof/>
        </w:rPr>
        <w:t>;</w:t>
      </w:r>
    </w:p>
    <w:p w:rsidR="00D04246" w:rsidRPr="000F6783" w:rsidRDefault="00E5401F" w:rsidP="000F6783">
      <w:pPr>
        <w:pStyle w:val="RIText"/>
        <w:ind w:firstLine="720"/>
        <w:rPr>
          <w:noProof/>
        </w:rPr>
      </w:pPr>
      <w:r w:rsidRPr="000F6783">
        <w:rPr>
          <w:i/>
          <w:noProof/>
        </w:rPr>
        <w:t>Orice</w:t>
      </w:r>
      <w:r w:rsidRPr="000F6783">
        <w:rPr>
          <w:i/>
          <w:noProof/>
        </w:rPr>
        <w:noBreakHyphen/>
        <w:t>ar fi</w:t>
      </w:r>
      <w:r w:rsidRPr="000F6783">
        <w:rPr>
          <w:i/>
          <w:noProof/>
        </w:rPr>
        <w:noBreakHyphen/>
        <w:t>mpiedicat</w:t>
      </w:r>
      <w:r w:rsidRPr="000F6783">
        <w:rPr>
          <w:noProof/>
        </w:rPr>
        <w:t>-</w:t>
      </w:r>
      <w:r w:rsidRPr="000F6783">
        <w:rPr>
          <w:i/>
          <w:noProof/>
        </w:rPr>
        <w:t>o</w:t>
      </w:r>
      <w:r w:rsidRPr="000F6783">
        <w:rPr>
          <w:noProof/>
        </w:rPr>
        <w:t xml:space="preserve"> </w:t>
      </w:r>
      <w:r w:rsidRPr="000F6783">
        <w:rPr>
          <w:i/>
          <w:noProof/>
        </w:rPr>
        <w:t>a</w:t>
      </w:r>
      <w:r w:rsidRPr="000F6783">
        <w:rPr>
          <w:noProof/>
        </w:rPr>
        <w:t xml:space="preserve"> </w:t>
      </w:r>
      <w:r w:rsidRPr="000F6783">
        <w:rPr>
          <w:i/>
          <w:noProof/>
        </w:rPr>
        <w:t>veni</w:t>
      </w:r>
      <w:r w:rsidRPr="000F6783">
        <w:rPr>
          <w:noProof/>
        </w:rPr>
        <w:t>,</w:t>
      </w:r>
    </w:p>
    <w:p w:rsidR="00E5401F" w:rsidRPr="000F6783" w:rsidRDefault="00E5401F" w:rsidP="000F6783">
      <w:pPr>
        <w:pStyle w:val="RIText"/>
        <w:ind w:firstLine="720"/>
        <w:rPr>
          <w:noProof/>
        </w:rPr>
      </w:pPr>
      <w:r w:rsidRPr="000F6783">
        <w:rPr>
          <w:i/>
          <w:noProof/>
        </w:rPr>
        <w:t>Sloi</w:t>
      </w:r>
      <w:r w:rsidRPr="000F6783">
        <w:rPr>
          <w:noProof/>
        </w:rPr>
        <w:t xml:space="preserve"> </w:t>
      </w:r>
      <w:r w:rsidRPr="000F6783">
        <w:rPr>
          <w:i/>
          <w:noProof/>
        </w:rPr>
        <w:t>îngheţat</w:t>
      </w:r>
      <w:r w:rsidRPr="000F6783">
        <w:rPr>
          <w:noProof/>
        </w:rPr>
        <w:t xml:space="preserve"> </w:t>
      </w:r>
      <w:r w:rsidRPr="000F6783">
        <w:rPr>
          <w:i/>
          <w:noProof/>
        </w:rPr>
        <w:t>era</w:t>
      </w:r>
      <w:r w:rsidRPr="000F6783">
        <w:rPr>
          <w:i/>
          <w:noProof/>
        </w:rPr>
        <w:noBreakHyphen/>
        <w:t>n</w:t>
      </w:r>
      <w:r w:rsidRPr="000F6783">
        <w:rPr>
          <w:noProof/>
        </w:rPr>
        <w:t xml:space="preserve"> </w:t>
      </w:r>
      <w:r w:rsidRPr="000F6783">
        <w:rPr>
          <w:i/>
          <w:noProof/>
        </w:rPr>
        <w:t>inima mea</w:t>
      </w:r>
      <w:r w:rsidRPr="000F6783">
        <w:rPr>
          <w:noProof/>
        </w:rPr>
        <w:t>.</w:t>
      </w:r>
    </w:p>
    <w:p w:rsidR="00D04246" w:rsidRPr="000F6783" w:rsidRDefault="00E5401F" w:rsidP="000F6783">
      <w:pPr>
        <w:pStyle w:val="RIText"/>
        <w:ind w:firstLine="720"/>
        <w:rPr>
          <w:noProof/>
        </w:rPr>
      </w:pPr>
      <w:r w:rsidRPr="000F6783">
        <w:rPr>
          <w:i/>
          <w:noProof/>
        </w:rPr>
        <w:t>Că</w:t>
      </w:r>
      <w:r w:rsidRPr="000F6783">
        <w:rPr>
          <w:i/>
          <w:noProof/>
        </w:rPr>
        <w:noBreakHyphen/>
        <w:t>i</w:t>
      </w:r>
      <w:r w:rsidRPr="000F6783">
        <w:rPr>
          <w:noProof/>
        </w:rPr>
        <w:t xml:space="preserve"> </w:t>
      </w:r>
      <w:r w:rsidRPr="000F6783">
        <w:rPr>
          <w:i/>
          <w:noProof/>
        </w:rPr>
        <w:t>fericirea fără</w:t>
      </w:r>
      <w:r w:rsidRPr="000F6783">
        <w:rPr>
          <w:noProof/>
        </w:rPr>
        <w:t xml:space="preserve"> </w:t>
      </w:r>
      <w:r w:rsidRPr="000F6783">
        <w:rPr>
          <w:i/>
          <w:noProof/>
        </w:rPr>
        <w:t>nume</w:t>
      </w:r>
      <w:r w:rsidRPr="000F6783">
        <w:rPr>
          <w:noProof/>
        </w:rPr>
        <w:t xml:space="preserve"> </w:t>
      </w:r>
      <w:r w:rsidRPr="000F6783">
        <w:rPr>
          <w:i/>
          <w:noProof/>
        </w:rPr>
        <w:t>eu</w:t>
      </w:r>
      <w:r w:rsidRPr="000F6783">
        <w:rPr>
          <w:noProof/>
        </w:rPr>
        <w:t xml:space="preserve"> </w:t>
      </w:r>
      <w:r w:rsidRPr="000F6783">
        <w:rPr>
          <w:i/>
          <w:noProof/>
        </w:rPr>
        <w:t>visam</w:t>
      </w:r>
      <w:r w:rsidRPr="000F6783">
        <w:rPr>
          <w:noProof/>
        </w:rPr>
        <w:t>,</w:t>
      </w:r>
    </w:p>
    <w:p w:rsidR="00D04246" w:rsidRPr="000F6783" w:rsidRDefault="00E5401F" w:rsidP="000F6783">
      <w:pPr>
        <w:pStyle w:val="RIText"/>
        <w:ind w:firstLine="720"/>
        <w:rPr>
          <w:noProof/>
        </w:rPr>
      </w:pPr>
      <w:r w:rsidRPr="000F6783">
        <w:rPr>
          <w:i/>
          <w:noProof/>
        </w:rPr>
        <w:t>Pe</w:t>
      </w:r>
      <w:r w:rsidRPr="000F6783">
        <w:rPr>
          <w:noProof/>
        </w:rPr>
        <w:t xml:space="preserve"> </w:t>
      </w:r>
      <w:r w:rsidRPr="000F6783">
        <w:rPr>
          <w:i/>
          <w:noProof/>
        </w:rPr>
        <w:t>când</w:t>
      </w:r>
      <w:r w:rsidRPr="000F6783">
        <w:rPr>
          <w:noProof/>
        </w:rPr>
        <w:t xml:space="preserve"> </w:t>
      </w:r>
      <w:r w:rsidRPr="000F6783">
        <w:rPr>
          <w:i/>
          <w:noProof/>
        </w:rPr>
        <w:t>iubeam</w:t>
      </w:r>
      <w:r w:rsidRPr="000F6783">
        <w:rPr>
          <w:noProof/>
        </w:rPr>
        <w:t xml:space="preserve">, </w:t>
      </w:r>
      <w:r w:rsidRPr="000F6783">
        <w:rPr>
          <w:i/>
          <w:noProof/>
        </w:rPr>
        <w:t>sub</w:t>
      </w:r>
      <w:r w:rsidRPr="000F6783">
        <w:rPr>
          <w:noProof/>
        </w:rPr>
        <w:t xml:space="preserve"> </w:t>
      </w:r>
      <w:r w:rsidRPr="000F6783">
        <w:rPr>
          <w:i/>
          <w:noProof/>
        </w:rPr>
        <w:t>lună</w:t>
      </w:r>
      <w:r w:rsidRPr="000F6783">
        <w:rPr>
          <w:noProof/>
        </w:rPr>
        <w:t xml:space="preserve"> </w:t>
      </w:r>
      <w:r w:rsidRPr="000F6783">
        <w:rPr>
          <w:i/>
          <w:noProof/>
        </w:rPr>
        <w:t>şi</w:t>
      </w:r>
      <w:r w:rsidRPr="000F6783">
        <w:rPr>
          <w:noProof/>
        </w:rPr>
        <w:t xml:space="preserve"> </w:t>
      </w:r>
      <w:r w:rsidRPr="000F6783">
        <w:rPr>
          <w:i/>
          <w:noProof/>
        </w:rPr>
        <w:t>sub</w:t>
      </w:r>
      <w:r w:rsidRPr="000F6783">
        <w:rPr>
          <w:noProof/>
        </w:rPr>
        <w:t xml:space="preserve"> </w:t>
      </w:r>
      <w:r w:rsidRPr="000F6783">
        <w:rPr>
          <w:i/>
          <w:noProof/>
        </w:rPr>
        <w:t>soare</w:t>
      </w:r>
      <w:r w:rsidRPr="000F6783">
        <w:rPr>
          <w:noProof/>
        </w:rPr>
        <w:t>;</w:t>
      </w:r>
    </w:p>
    <w:p w:rsidR="00D04246" w:rsidRPr="000F6783" w:rsidRDefault="00E5401F" w:rsidP="000F6783">
      <w:pPr>
        <w:pStyle w:val="RIText"/>
        <w:ind w:firstLine="720"/>
        <w:rPr>
          <w:noProof/>
        </w:rPr>
      </w:pPr>
      <w:r w:rsidRPr="000F6783">
        <w:rPr>
          <w:i/>
          <w:noProof/>
        </w:rPr>
        <w:t>Spre</w:t>
      </w:r>
      <w:r w:rsidRPr="000F6783">
        <w:rPr>
          <w:noProof/>
        </w:rPr>
        <w:t xml:space="preserve"> </w:t>
      </w:r>
      <w:r w:rsidRPr="000F6783">
        <w:rPr>
          <w:i/>
          <w:noProof/>
        </w:rPr>
        <w:t>ţelu</w:t>
      </w:r>
      <w:r w:rsidRPr="000F6783">
        <w:rPr>
          <w:i/>
          <w:noProof/>
        </w:rPr>
        <w:noBreakHyphen/>
        <w:t>acesta veşnic</w:t>
      </w:r>
      <w:r w:rsidRPr="000F6783">
        <w:rPr>
          <w:noProof/>
        </w:rPr>
        <w:t xml:space="preserve"> </w:t>
      </w:r>
      <w:r w:rsidRPr="000F6783">
        <w:rPr>
          <w:i/>
          <w:noProof/>
        </w:rPr>
        <w:t>stăruiam</w:t>
      </w:r>
      <w:r w:rsidRPr="000F6783">
        <w:rPr>
          <w:noProof/>
        </w:rPr>
        <w:t>,</w:t>
      </w:r>
    </w:p>
    <w:p w:rsidR="00E5401F" w:rsidRPr="000F6783" w:rsidRDefault="00E5401F" w:rsidP="000F6783">
      <w:pPr>
        <w:pStyle w:val="RIText"/>
        <w:ind w:firstLine="720"/>
        <w:rPr>
          <w:noProof/>
        </w:rPr>
      </w:pPr>
      <w:r w:rsidRPr="000F6783">
        <w:rPr>
          <w:i/>
          <w:noProof/>
        </w:rPr>
        <w:lastRenderedPageBreak/>
        <w:t>Pe</w:t>
      </w:r>
      <w:r w:rsidRPr="000F6783">
        <w:rPr>
          <w:noProof/>
        </w:rPr>
        <w:t xml:space="preserve"> </w:t>
      </w:r>
      <w:r w:rsidRPr="000F6783">
        <w:rPr>
          <w:i/>
          <w:noProof/>
        </w:rPr>
        <w:t>cât</w:t>
      </w:r>
      <w:r w:rsidRPr="000F6783">
        <w:rPr>
          <w:noProof/>
        </w:rPr>
        <w:t xml:space="preserve"> </w:t>
      </w:r>
      <w:r w:rsidRPr="000F6783">
        <w:rPr>
          <w:i/>
          <w:noProof/>
        </w:rPr>
        <w:t>de</w:t>
      </w:r>
      <w:r w:rsidRPr="000F6783">
        <w:rPr>
          <w:i/>
          <w:noProof/>
        </w:rPr>
        <w:noBreakHyphen/>
        <w:t>orbesc</w:t>
      </w:r>
      <w:r w:rsidRPr="000F6783">
        <w:rPr>
          <w:noProof/>
        </w:rPr>
        <w:t xml:space="preserve">, </w:t>
      </w:r>
      <w:r w:rsidRPr="000F6783">
        <w:rPr>
          <w:i/>
          <w:noProof/>
        </w:rPr>
        <w:t>cu</w:t>
      </w:r>
      <w:r w:rsidRPr="000F6783">
        <w:rPr>
          <w:i/>
          <w:noProof/>
        </w:rPr>
        <w:noBreakHyphen/>
        <w:t>atâta nerăbdare</w:t>
      </w:r>
      <w:r w:rsidRPr="000F6783">
        <w:rPr>
          <w:noProof/>
        </w:rPr>
        <w:t>.</w:t>
      </w:r>
    </w:p>
    <w:p w:rsidR="00D04246" w:rsidRPr="000F6783" w:rsidRDefault="00E5401F" w:rsidP="000F6783">
      <w:pPr>
        <w:pStyle w:val="RIText"/>
        <w:ind w:firstLine="720"/>
        <w:rPr>
          <w:i/>
          <w:noProof/>
        </w:rPr>
      </w:pPr>
      <w:r w:rsidRPr="000F6783">
        <w:rPr>
          <w:i/>
          <w:noProof/>
        </w:rPr>
        <w:t>Dar</w:t>
      </w:r>
      <w:r w:rsidRPr="000F6783">
        <w:rPr>
          <w:noProof/>
        </w:rPr>
        <w:t xml:space="preserve"> </w:t>
      </w:r>
      <w:r w:rsidRPr="000F6783">
        <w:rPr>
          <w:i/>
          <w:noProof/>
        </w:rPr>
        <w:t>larg</w:t>
      </w:r>
      <w:r w:rsidRPr="000F6783">
        <w:rPr>
          <w:noProof/>
        </w:rPr>
        <w:t xml:space="preserve"> </w:t>
      </w:r>
      <w:r w:rsidRPr="000F6783">
        <w:rPr>
          <w:i/>
          <w:noProof/>
        </w:rPr>
        <w:t>şi</w:t>
      </w:r>
      <w:r w:rsidRPr="000F6783">
        <w:rPr>
          <w:noProof/>
        </w:rPr>
        <w:t xml:space="preserve"> </w:t>
      </w:r>
      <w:r w:rsidRPr="000F6783">
        <w:rPr>
          <w:i/>
          <w:noProof/>
        </w:rPr>
        <w:t>fără</w:t>
      </w:r>
      <w:r w:rsidRPr="000F6783">
        <w:rPr>
          <w:noProof/>
        </w:rPr>
        <w:t xml:space="preserve"> </w:t>
      </w:r>
      <w:r w:rsidRPr="000F6783">
        <w:rPr>
          <w:i/>
          <w:noProof/>
        </w:rPr>
        <w:t>drum</w:t>
      </w:r>
      <w:r w:rsidRPr="000F6783">
        <w:rPr>
          <w:noProof/>
        </w:rPr>
        <w:t xml:space="preserve"> </w:t>
      </w:r>
      <w:r w:rsidRPr="000F6783">
        <w:rPr>
          <w:i/>
          <w:noProof/>
        </w:rPr>
        <w:t>era</w:t>
      </w:r>
      <w:r w:rsidRPr="000F6783">
        <w:rPr>
          <w:noProof/>
        </w:rPr>
        <w:t xml:space="preserve"> </w:t>
      </w:r>
      <w:r w:rsidRPr="000F6783">
        <w:rPr>
          <w:i/>
          <w:noProof/>
        </w:rPr>
        <w:t>întinsul</w:t>
      </w:r>
    </w:p>
    <w:p w:rsidR="00D04246" w:rsidRPr="000F6783" w:rsidRDefault="00E5401F" w:rsidP="000F6783">
      <w:pPr>
        <w:pStyle w:val="RIText"/>
        <w:ind w:firstLine="720"/>
        <w:rPr>
          <w:noProof/>
        </w:rPr>
      </w:pPr>
      <w:r w:rsidRPr="000F6783">
        <w:rPr>
          <w:i/>
          <w:noProof/>
        </w:rPr>
        <w:t>Ce</w:t>
      </w:r>
      <w:r w:rsidRPr="000F6783">
        <w:rPr>
          <w:i/>
          <w:noProof/>
        </w:rPr>
        <w:noBreakHyphen/>
        <w:t>ntre</w:t>
      </w:r>
      <w:r w:rsidRPr="000F6783">
        <w:rPr>
          <w:noProof/>
        </w:rPr>
        <w:t>-</w:t>
      </w:r>
      <w:r w:rsidRPr="000F6783">
        <w:rPr>
          <w:i/>
          <w:noProof/>
        </w:rPr>
        <w:t>ale</w:t>
      </w:r>
      <w:r w:rsidRPr="000F6783">
        <w:rPr>
          <w:noProof/>
        </w:rPr>
        <w:t xml:space="preserve"> </w:t>
      </w:r>
      <w:r w:rsidRPr="000F6783">
        <w:rPr>
          <w:i/>
          <w:noProof/>
        </w:rPr>
        <w:t>noastre</w:t>
      </w:r>
      <w:r w:rsidRPr="000F6783">
        <w:rPr>
          <w:noProof/>
        </w:rPr>
        <w:t xml:space="preserve"> </w:t>
      </w:r>
      <w:r w:rsidRPr="000F6783">
        <w:rPr>
          <w:i/>
          <w:noProof/>
        </w:rPr>
        <w:t>vieţi</w:t>
      </w:r>
      <w:r w:rsidRPr="000F6783">
        <w:rPr>
          <w:noProof/>
        </w:rPr>
        <w:t xml:space="preserve"> </w:t>
      </w:r>
      <w:r w:rsidRPr="000F6783">
        <w:rPr>
          <w:i/>
          <w:noProof/>
        </w:rPr>
        <w:t>stătea</w:t>
      </w:r>
      <w:r w:rsidRPr="000F6783">
        <w:rPr>
          <w:noProof/>
        </w:rPr>
        <w:t xml:space="preserve"> </w:t>
      </w:r>
      <w:r w:rsidRPr="000F6783">
        <w:rPr>
          <w:i/>
          <w:noProof/>
        </w:rPr>
        <w:t>genună</w:t>
      </w:r>
      <w:r w:rsidRPr="000F6783">
        <w:rPr>
          <w:noProof/>
        </w:rPr>
        <w:t>,</w:t>
      </w:r>
    </w:p>
    <w:p w:rsidR="00D04246" w:rsidRPr="000F6783" w:rsidRDefault="00E5401F" w:rsidP="000F6783">
      <w:pPr>
        <w:pStyle w:val="RIText"/>
        <w:ind w:firstLine="720"/>
        <w:rPr>
          <w:i/>
          <w:noProof/>
        </w:rPr>
      </w:pPr>
      <w:r w:rsidRPr="000F6783">
        <w:rPr>
          <w:i/>
          <w:noProof/>
        </w:rPr>
        <w:t>Nimicitor</w:t>
      </w:r>
      <w:r w:rsidRPr="000F6783">
        <w:rPr>
          <w:noProof/>
        </w:rPr>
        <w:t xml:space="preserve"> </w:t>
      </w:r>
      <w:r w:rsidRPr="000F6783">
        <w:rPr>
          <w:i/>
          <w:noProof/>
        </w:rPr>
        <w:t>ca</w:t>
      </w:r>
      <w:r w:rsidRPr="000F6783">
        <w:rPr>
          <w:noProof/>
        </w:rPr>
        <w:t xml:space="preserve"> </w:t>
      </w:r>
      <w:r w:rsidRPr="000F6783">
        <w:rPr>
          <w:i/>
          <w:noProof/>
        </w:rPr>
        <w:t>înspumat</w:t>
      </w:r>
      <w:r w:rsidRPr="000F6783">
        <w:rPr>
          <w:noProof/>
        </w:rPr>
        <w:t xml:space="preserve"> </w:t>
      </w:r>
      <w:r w:rsidRPr="000F6783">
        <w:rPr>
          <w:i/>
          <w:noProof/>
        </w:rPr>
        <w:t>cuprinsul</w:t>
      </w:r>
    </w:p>
    <w:p w:rsidR="00E5401F" w:rsidRPr="000F6783" w:rsidRDefault="00E5401F" w:rsidP="000F6783">
      <w:pPr>
        <w:pStyle w:val="RIText"/>
        <w:ind w:firstLine="720"/>
        <w:rPr>
          <w:noProof/>
        </w:rPr>
      </w:pPr>
      <w:r w:rsidRPr="000F6783">
        <w:rPr>
          <w:i/>
          <w:noProof/>
        </w:rPr>
        <w:t>Unui</w:t>
      </w:r>
      <w:r w:rsidRPr="000F6783">
        <w:rPr>
          <w:noProof/>
        </w:rPr>
        <w:t xml:space="preserve"> </w:t>
      </w:r>
      <w:r w:rsidRPr="000F6783">
        <w:rPr>
          <w:i/>
          <w:noProof/>
        </w:rPr>
        <w:t>ocean</w:t>
      </w:r>
      <w:r w:rsidRPr="000F6783">
        <w:rPr>
          <w:noProof/>
        </w:rPr>
        <w:t xml:space="preserve"> </w:t>
      </w:r>
      <w:r w:rsidRPr="000F6783">
        <w:rPr>
          <w:i/>
          <w:noProof/>
        </w:rPr>
        <w:t>cu</w:t>
      </w:r>
      <w:r w:rsidRPr="000F6783">
        <w:rPr>
          <w:noProof/>
        </w:rPr>
        <w:t xml:space="preserve"> </w:t>
      </w:r>
      <w:r w:rsidRPr="000F6783">
        <w:rPr>
          <w:i/>
          <w:noProof/>
        </w:rPr>
        <w:t>valuri</w:t>
      </w:r>
      <w:r w:rsidRPr="000F6783">
        <w:rPr>
          <w:noProof/>
        </w:rPr>
        <w:t xml:space="preserve"> </w:t>
      </w:r>
      <w:r w:rsidRPr="000F6783">
        <w:rPr>
          <w:i/>
          <w:noProof/>
        </w:rPr>
        <w:t>de</w:t>
      </w:r>
      <w:r w:rsidRPr="000F6783">
        <w:rPr>
          <w:noProof/>
        </w:rPr>
        <w:t xml:space="preserve"> </w:t>
      </w:r>
      <w:r w:rsidRPr="000F6783">
        <w:rPr>
          <w:i/>
          <w:noProof/>
        </w:rPr>
        <w:t>furtună</w:t>
      </w:r>
      <w:r w:rsidRPr="000F6783">
        <w:rPr>
          <w:noProof/>
        </w:rPr>
        <w:t>.</w:t>
      </w:r>
    </w:p>
    <w:p w:rsidR="00D04246" w:rsidRPr="000F6783" w:rsidRDefault="00E5401F" w:rsidP="000F6783">
      <w:pPr>
        <w:pStyle w:val="RIText"/>
        <w:ind w:firstLine="720"/>
        <w:rPr>
          <w:i/>
          <w:noProof/>
        </w:rPr>
      </w:pPr>
      <w:r w:rsidRPr="000F6783">
        <w:rPr>
          <w:i/>
          <w:noProof/>
        </w:rPr>
        <w:t>Cu</w:t>
      </w:r>
      <w:r w:rsidRPr="000F6783">
        <w:rPr>
          <w:noProof/>
        </w:rPr>
        <w:t xml:space="preserve"> </w:t>
      </w:r>
      <w:r w:rsidRPr="000F6783">
        <w:rPr>
          <w:i/>
          <w:noProof/>
        </w:rPr>
        <w:t>spaimă</w:t>
      </w:r>
      <w:r w:rsidRPr="000F6783">
        <w:rPr>
          <w:noProof/>
        </w:rPr>
        <w:t xml:space="preserve">, </w:t>
      </w:r>
      <w:r w:rsidRPr="000F6783">
        <w:rPr>
          <w:i/>
          <w:noProof/>
        </w:rPr>
        <w:t>ca</w:t>
      </w:r>
      <w:r w:rsidRPr="000F6783">
        <w:rPr>
          <w:noProof/>
        </w:rPr>
        <w:t xml:space="preserve"> </w:t>
      </w:r>
      <w:r w:rsidRPr="000F6783">
        <w:rPr>
          <w:i/>
          <w:noProof/>
        </w:rPr>
        <w:t>pe</w:t>
      </w:r>
      <w:r w:rsidRPr="000F6783">
        <w:rPr>
          <w:noProof/>
        </w:rPr>
        <w:t xml:space="preserve"> </w:t>
      </w:r>
      <w:r w:rsidRPr="000F6783">
        <w:rPr>
          <w:i/>
          <w:noProof/>
        </w:rPr>
        <w:t>drumul</w:t>
      </w:r>
      <w:r w:rsidRPr="000F6783">
        <w:rPr>
          <w:noProof/>
        </w:rPr>
        <w:t xml:space="preserve"> </w:t>
      </w:r>
      <w:r w:rsidRPr="000F6783">
        <w:rPr>
          <w:i/>
          <w:noProof/>
        </w:rPr>
        <w:t>de</w:t>
      </w:r>
      <w:r w:rsidRPr="000F6783">
        <w:rPr>
          <w:noProof/>
        </w:rPr>
        <w:t xml:space="preserve"> </w:t>
      </w:r>
      <w:r w:rsidRPr="000F6783">
        <w:rPr>
          <w:i/>
          <w:noProof/>
        </w:rPr>
        <w:t>tâlhari</w:t>
      </w:r>
    </w:p>
    <w:p w:rsidR="00D04246" w:rsidRPr="000F6783" w:rsidRDefault="00E5401F" w:rsidP="000F6783">
      <w:pPr>
        <w:pStyle w:val="RIText"/>
        <w:ind w:firstLine="720"/>
        <w:rPr>
          <w:noProof/>
        </w:rPr>
      </w:pPr>
      <w:r w:rsidRPr="000F6783">
        <w:rPr>
          <w:i/>
          <w:noProof/>
        </w:rPr>
        <w:t>Pustiul</w:t>
      </w:r>
      <w:r w:rsidRPr="000F6783">
        <w:rPr>
          <w:noProof/>
        </w:rPr>
        <w:t xml:space="preserve"> </w:t>
      </w:r>
      <w:r w:rsidRPr="000F6783">
        <w:rPr>
          <w:i/>
          <w:noProof/>
        </w:rPr>
        <w:t>sau</w:t>
      </w:r>
      <w:r w:rsidRPr="000F6783">
        <w:rPr>
          <w:noProof/>
        </w:rPr>
        <w:t xml:space="preserve"> </w:t>
      </w:r>
      <w:r w:rsidRPr="000F6783">
        <w:rPr>
          <w:i/>
          <w:noProof/>
        </w:rPr>
        <w:t>pădurea</w:t>
      </w:r>
      <w:r w:rsidRPr="000F6783">
        <w:rPr>
          <w:noProof/>
        </w:rPr>
        <w:t xml:space="preserve"> </w:t>
      </w:r>
      <w:r w:rsidRPr="000F6783">
        <w:rPr>
          <w:i/>
          <w:noProof/>
        </w:rPr>
        <w:t>ce</w:t>
      </w:r>
      <w:r w:rsidRPr="000F6783">
        <w:rPr>
          <w:i/>
          <w:noProof/>
        </w:rPr>
        <w:noBreakHyphen/>
        <w:t>o</w:t>
      </w:r>
      <w:r w:rsidRPr="000F6783">
        <w:rPr>
          <w:noProof/>
        </w:rPr>
        <w:t xml:space="preserve"> </w:t>
      </w:r>
      <w:r w:rsidRPr="000F6783">
        <w:rPr>
          <w:i/>
          <w:noProof/>
        </w:rPr>
        <w:t>străbate</w:t>
      </w:r>
      <w:r w:rsidRPr="000F6783">
        <w:rPr>
          <w:noProof/>
        </w:rPr>
        <w:t>;</w:t>
      </w:r>
    </w:p>
    <w:p w:rsidR="00D04246" w:rsidRPr="000F6783" w:rsidRDefault="00E5401F" w:rsidP="000F6783">
      <w:pPr>
        <w:pStyle w:val="RIText"/>
        <w:ind w:firstLine="720"/>
        <w:rPr>
          <w:noProof/>
        </w:rPr>
      </w:pPr>
      <w:r w:rsidRPr="000F6783">
        <w:rPr>
          <w:i/>
          <w:noProof/>
        </w:rPr>
        <w:t>Căci</w:t>
      </w:r>
      <w:r w:rsidRPr="000F6783">
        <w:rPr>
          <w:noProof/>
        </w:rPr>
        <w:t xml:space="preserve"> </w:t>
      </w:r>
      <w:r w:rsidRPr="000F6783">
        <w:rPr>
          <w:i/>
          <w:noProof/>
        </w:rPr>
        <w:t>Drept</w:t>
      </w:r>
      <w:r w:rsidRPr="000F6783">
        <w:rPr>
          <w:noProof/>
        </w:rPr>
        <w:t xml:space="preserve"> </w:t>
      </w:r>
      <w:r w:rsidRPr="000F6783">
        <w:rPr>
          <w:i/>
          <w:noProof/>
        </w:rPr>
        <w:t>şi</w:t>
      </w:r>
      <w:r w:rsidRPr="000F6783">
        <w:rPr>
          <w:noProof/>
        </w:rPr>
        <w:t xml:space="preserve"> </w:t>
      </w:r>
      <w:r w:rsidRPr="000F6783">
        <w:rPr>
          <w:i/>
          <w:noProof/>
        </w:rPr>
        <w:t>Strâmb</w:t>
      </w:r>
      <w:r w:rsidRPr="000F6783">
        <w:rPr>
          <w:noProof/>
        </w:rPr>
        <w:t>,</w:t>
      </w:r>
    </w:p>
    <w:p w:rsidR="00E5401F" w:rsidRPr="000F6783" w:rsidRDefault="00E5401F" w:rsidP="000F6783">
      <w:pPr>
        <w:pStyle w:val="RIText"/>
        <w:ind w:firstLine="720"/>
        <w:rPr>
          <w:noProof/>
        </w:rPr>
      </w:pPr>
      <w:r w:rsidRPr="000F6783">
        <w:rPr>
          <w:i/>
          <w:noProof/>
        </w:rPr>
        <w:t>Vaiet</w:t>
      </w:r>
      <w:r w:rsidRPr="000F6783">
        <w:rPr>
          <w:noProof/>
        </w:rPr>
        <w:t xml:space="preserve"> </w:t>
      </w:r>
      <w:r w:rsidRPr="000F6783">
        <w:rPr>
          <w:i/>
          <w:noProof/>
        </w:rPr>
        <w:t>şi</w:t>
      </w:r>
      <w:r w:rsidRPr="000F6783">
        <w:rPr>
          <w:noProof/>
        </w:rPr>
        <w:t xml:space="preserve"> </w:t>
      </w:r>
      <w:r w:rsidRPr="000F6783">
        <w:rPr>
          <w:i/>
          <w:noProof/>
        </w:rPr>
        <w:t>Furii</w:t>
      </w:r>
      <w:r w:rsidRPr="000F6783">
        <w:rPr>
          <w:noProof/>
        </w:rPr>
        <w:t xml:space="preserve"> </w:t>
      </w:r>
      <w:r w:rsidRPr="000F6783">
        <w:rPr>
          <w:i/>
          <w:noProof/>
        </w:rPr>
        <w:t>mari</w:t>
      </w:r>
      <w:r w:rsidR="00D04246" w:rsidRPr="000F6783">
        <w:rPr>
          <w:i/>
          <w:noProof/>
        </w:rPr>
        <w:t xml:space="preserve"> î</w:t>
      </w:r>
      <w:r w:rsidRPr="000F6783">
        <w:rPr>
          <w:i/>
          <w:noProof/>
        </w:rPr>
        <w:t>ntre</w:t>
      </w:r>
      <w:r w:rsidRPr="000F6783">
        <w:rPr>
          <w:i/>
          <w:noProof/>
        </w:rPr>
        <w:noBreakHyphen/>
        <w:t>ale noastre</w:t>
      </w:r>
      <w:r w:rsidRPr="000F6783">
        <w:rPr>
          <w:noProof/>
        </w:rPr>
        <w:t xml:space="preserve"> </w:t>
      </w:r>
      <w:r w:rsidRPr="000F6783">
        <w:rPr>
          <w:i/>
          <w:noProof/>
        </w:rPr>
        <w:t>inimi</w:t>
      </w:r>
      <w:r w:rsidRPr="000F6783">
        <w:rPr>
          <w:noProof/>
        </w:rPr>
        <w:t xml:space="preserve"> </w:t>
      </w:r>
      <w:r w:rsidRPr="000F6783">
        <w:rPr>
          <w:i/>
          <w:noProof/>
        </w:rPr>
        <w:t>stau</w:t>
      </w:r>
      <w:r w:rsidRPr="000F6783">
        <w:rPr>
          <w:noProof/>
        </w:rPr>
        <w:t xml:space="preserve"> </w:t>
      </w:r>
      <w:r w:rsidRPr="000F6783">
        <w:rPr>
          <w:i/>
          <w:noProof/>
        </w:rPr>
        <w:t>’nălţate</w:t>
      </w:r>
      <w:r w:rsidRPr="000F6783">
        <w:rPr>
          <w:noProof/>
        </w:rPr>
        <w:t>.</w:t>
      </w:r>
    </w:p>
    <w:p w:rsidR="00D04246" w:rsidRPr="000F6783" w:rsidRDefault="00E5401F" w:rsidP="000F6783">
      <w:pPr>
        <w:pStyle w:val="RIText"/>
        <w:ind w:firstLine="720"/>
        <w:rPr>
          <w:noProof/>
        </w:rPr>
      </w:pPr>
      <w:r w:rsidRPr="000F6783">
        <w:rPr>
          <w:i/>
          <w:noProof/>
        </w:rPr>
        <w:t>Primejdii</w:t>
      </w:r>
      <w:r w:rsidRPr="000F6783">
        <w:rPr>
          <w:noProof/>
        </w:rPr>
        <w:t xml:space="preserve"> </w:t>
      </w:r>
      <w:r w:rsidRPr="000F6783">
        <w:rPr>
          <w:i/>
          <w:noProof/>
        </w:rPr>
        <w:t>înfruntam</w:t>
      </w:r>
      <w:r w:rsidRPr="000F6783">
        <w:rPr>
          <w:noProof/>
        </w:rPr>
        <w:t xml:space="preserve">, </w:t>
      </w:r>
      <w:r w:rsidRPr="000F6783">
        <w:rPr>
          <w:i/>
          <w:noProof/>
        </w:rPr>
        <w:t>treceam</w:t>
      </w:r>
      <w:r w:rsidRPr="000F6783">
        <w:rPr>
          <w:noProof/>
        </w:rPr>
        <w:t xml:space="preserve"> </w:t>
      </w:r>
      <w:r w:rsidRPr="000F6783">
        <w:rPr>
          <w:i/>
          <w:noProof/>
        </w:rPr>
        <w:t>oprelişti</w:t>
      </w:r>
      <w:r w:rsidRPr="000F6783">
        <w:rPr>
          <w:noProof/>
        </w:rPr>
        <w:t>,</w:t>
      </w:r>
    </w:p>
    <w:p w:rsidR="00D04246" w:rsidRPr="000F6783" w:rsidRDefault="00E5401F" w:rsidP="000F6783">
      <w:pPr>
        <w:pStyle w:val="RIText"/>
        <w:ind w:firstLine="720"/>
        <w:rPr>
          <w:noProof/>
        </w:rPr>
      </w:pPr>
      <w:r w:rsidRPr="000F6783">
        <w:rPr>
          <w:i/>
          <w:noProof/>
        </w:rPr>
        <w:t>Sfidam</w:t>
      </w:r>
      <w:r w:rsidRPr="000F6783">
        <w:rPr>
          <w:noProof/>
        </w:rPr>
        <w:t xml:space="preserve"> </w:t>
      </w:r>
      <w:r w:rsidRPr="000F6783">
        <w:rPr>
          <w:i/>
          <w:noProof/>
        </w:rPr>
        <w:t>şi</w:t>
      </w:r>
      <w:r w:rsidRPr="000F6783">
        <w:rPr>
          <w:noProof/>
        </w:rPr>
        <w:t xml:space="preserve"> </w:t>
      </w:r>
      <w:r w:rsidRPr="000F6783">
        <w:rPr>
          <w:i/>
          <w:noProof/>
        </w:rPr>
        <w:t>semnele</w:t>
      </w:r>
      <w:r w:rsidRPr="000F6783">
        <w:rPr>
          <w:noProof/>
        </w:rPr>
        <w:t xml:space="preserve"> </w:t>
      </w:r>
      <w:r w:rsidRPr="000F6783">
        <w:rPr>
          <w:i/>
          <w:noProof/>
        </w:rPr>
        <w:t>prevestitoare</w:t>
      </w:r>
      <w:r w:rsidRPr="000F6783">
        <w:rPr>
          <w:noProof/>
        </w:rPr>
        <w:t>;</w:t>
      </w:r>
    </w:p>
    <w:p w:rsidR="00D04246" w:rsidRPr="000F6783" w:rsidRDefault="00E5401F" w:rsidP="000F6783">
      <w:pPr>
        <w:pStyle w:val="RIText"/>
        <w:ind w:firstLine="720"/>
        <w:rPr>
          <w:noProof/>
        </w:rPr>
      </w:pPr>
      <w:r w:rsidRPr="000F6783">
        <w:rPr>
          <w:i/>
          <w:noProof/>
        </w:rPr>
        <w:t>Orice</w:t>
      </w:r>
      <w:r w:rsidRPr="000F6783">
        <w:rPr>
          <w:noProof/>
        </w:rPr>
        <w:t xml:space="preserve"> </w:t>
      </w:r>
      <w:r w:rsidRPr="000F6783">
        <w:rPr>
          <w:i/>
          <w:noProof/>
        </w:rPr>
        <w:t>ameninţa</w:t>
      </w:r>
      <w:r w:rsidRPr="000F6783">
        <w:rPr>
          <w:noProof/>
        </w:rPr>
        <w:t xml:space="preserve">, </w:t>
      </w:r>
      <w:r w:rsidRPr="000F6783">
        <w:rPr>
          <w:i/>
          <w:noProof/>
        </w:rPr>
        <w:t>crude</w:t>
      </w:r>
      <w:r w:rsidRPr="000F6783">
        <w:rPr>
          <w:noProof/>
        </w:rPr>
        <w:t xml:space="preserve"> </w:t>
      </w:r>
      <w:r w:rsidRPr="000F6783">
        <w:rPr>
          <w:i/>
          <w:noProof/>
        </w:rPr>
        <w:t>privelişti</w:t>
      </w:r>
      <w:r w:rsidRPr="000F6783">
        <w:rPr>
          <w:noProof/>
        </w:rPr>
        <w:t>,</w:t>
      </w:r>
    </w:p>
    <w:p w:rsidR="00E5401F" w:rsidRPr="000F6783" w:rsidRDefault="00E5401F" w:rsidP="000F6783">
      <w:pPr>
        <w:pStyle w:val="RIText"/>
        <w:ind w:firstLine="720"/>
        <w:rPr>
          <w:noProof/>
        </w:rPr>
      </w:pPr>
      <w:r w:rsidRPr="000F6783">
        <w:rPr>
          <w:i/>
          <w:noProof/>
        </w:rPr>
        <w:t>Treceam</w:t>
      </w:r>
      <w:r w:rsidRPr="000F6783">
        <w:rPr>
          <w:noProof/>
        </w:rPr>
        <w:t xml:space="preserve"> </w:t>
      </w:r>
      <w:r w:rsidRPr="000F6783">
        <w:rPr>
          <w:i/>
          <w:noProof/>
        </w:rPr>
        <w:t>pe</w:t>
      </w:r>
      <w:r w:rsidRPr="000F6783">
        <w:rPr>
          <w:i/>
          <w:noProof/>
        </w:rPr>
        <w:noBreakHyphen/>
        <w:t>alături</w:t>
      </w:r>
      <w:r w:rsidRPr="000F6783">
        <w:rPr>
          <w:noProof/>
        </w:rPr>
        <w:t xml:space="preserve">, </w:t>
      </w:r>
      <w:r w:rsidRPr="000F6783">
        <w:rPr>
          <w:i/>
          <w:noProof/>
        </w:rPr>
        <w:t>doar</w:t>
      </w:r>
      <w:r w:rsidRPr="000F6783">
        <w:rPr>
          <w:noProof/>
        </w:rPr>
        <w:t xml:space="preserve"> </w:t>
      </w:r>
      <w:r w:rsidRPr="000F6783">
        <w:rPr>
          <w:i/>
          <w:noProof/>
        </w:rPr>
        <w:t>cu</w:t>
      </w:r>
      <w:r w:rsidRPr="000F6783">
        <w:rPr>
          <w:noProof/>
        </w:rPr>
        <w:t xml:space="preserve"> </w:t>
      </w:r>
      <w:r w:rsidRPr="000F6783">
        <w:rPr>
          <w:i/>
          <w:noProof/>
        </w:rPr>
        <w:t>nepăsare</w:t>
      </w:r>
      <w:r w:rsidRPr="000F6783">
        <w:rPr>
          <w:noProof/>
        </w:rPr>
        <w:t>.</w:t>
      </w:r>
    </w:p>
    <w:p w:rsidR="00D04246" w:rsidRPr="000F6783" w:rsidRDefault="00E5401F" w:rsidP="000F6783">
      <w:pPr>
        <w:pStyle w:val="RIText"/>
        <w:ind w:firstLine="720"/>
        <w:rPr>
          <w:noProof/>
        </w:rPr>
      </w:pPr>
      <w:r w:rsidRPr="000F6783">
        <w:rPr>
          <w:i/>
          <w:noProof/>
        </w:rPr>
        <w:t>Şi</w:t>
      </w:r>
      <w:r w:rsidRPr="000F6783">
        <w:rPr>
          <w:noProof/>
        </w:rPr>
        <w:t xml:space="preserve"> </w:t>
      </w:r>
      <w:r w:rsidRPr="000F6783">
        <w:rPr>
          <w:i/>
          <w:noProof/>
        </w:rPr>
        <w:t>curcubeu</w:t>
      </w:r>
      <w:r w:rsidRPr="000F6783">
        <w:rPr>
          <w:i/>
          <w:noProof/>
        </w:rPr>
        <w:noBreakHyphen/>
        <w:t>mi iute</w:t>
      </w:r>
      <w:r w:rsidRPr="000F6783">
        <w:rPr>
          <w:noProof/>
        </w:rPr>
        <w:t xml:space="preserve"> </w:t>
      </w:r>
      <w:r w:rsidRPr="000F6783">
        <w:rPr>
          <w:i/>
          <w:noProof/>
        </w:rPr>
        <w:t>tot</w:t>
      </w:r>
      <w:r w:rsidRPr="000F6783">
        <w:rPr>
          <w:noProof/>
        </w:rPr>
        <w:t xml:space="preserve"> </w:t>
      </w:r>
      <w:r w:rsidRPr="000F6783">
        <w:rPr>
          <w:i/>
          <w:noProof/>
        </w:rPr>
        <w:t>gonea</w:t>
      </w:r>
      <w:r w:rsidRPr="000F6783">
        <w:rPr>
          <w:noProof/>
        </w:rPr>
        <w:t>,</w:t>
      </w:r>
    </w:p>
    <w:p w:rsidR="00D04246" w:rsidRPr="000F6783" w:rsidRDefault="00E5401F" w:rsidP="000F6783">
      <w:pPr>
        <w:pStyle w:val="RIText"/>
        <w:ind w:firstLine="720"/>
        <w:rPr>
          <w:noProof/>
        </w:rPr>
      </w:pPr>
      <w:r w:rsidRPr="000F6783">
        <w:rPr>
          <w:i/>
          <w:noProof/>
        </w:rPr>
        <w:t>Ca</w:t>
      </w:r>
      <w:r w:rsidRPr="000F6783">
        <w:rPr>
          <w:i/>
          <w:noProof/>
        </w:rPr>
        <w:noBreakHyphen/>
        <w:t>n</w:t>
      </w:r>
      <w:r w:rsidRPr="000F6783">
        <w:rPr>
          <w:noProof/>
        </w:rPr>
        <w:t xml:space="preserve"> </w:t>
      </w:r>
      <w:r w:rsidRPr="000F6783">
        <w:rPr>
          <w:i/>
          <w:noProof/>
        </w:rPr>
        <w:t>vis zburam</w:t>
      </w:r>
      <w:r w:rsidRPr="000F6783">
        <w:rPr>
          <w:noProof/>
        </w:rPr>
        <w:t xml:space="preserve">, </w:t>
      </w:r>
      <w:r w:rsidRPr="000F6783">
        <w:rPr>
          <w:i/>
          <w:noProof/>
        </w:rPr>
        <w:t>pe</w:t>
      </w:r>
      <w:r w:rsidRPr="000F6783">
        <w:rPr>
          <w:i/>
          <w:noProof/>
        </w:rPr>
        <w:noBreakHyphen/>
        <w:t>aripile vestirii</w:t>
      </w:r>
      <w:r w:rsidRPr="000F6783">
        <w:rPr>
          <w:noProof/>
        </w:rPr>
        <w:t>;</w:t>
      </w:r>
    </w:p>
    <w:p w:rsidR="00D04246" w:rsidRPr="000F6783" w:rsidRDefault="00E5401F" w:rsidP="000F6783">
      <w:pPr>
        <w:pStyle w:val="RIText"/>
        <w:ind w:firstLine="720"/>
        <w:rPr>
          <w:i/>
          <w:noProof/>
        </w:rPr>
      </w:pPr>
      <w:r w:rsidRPr="000F6783">
        <w:rPr>
          <w:i/>
          <w:noProof/>
        </w:rPr>
        <w:t>Măreţ</w:t>
      </w:r>
      <w:r w:rsidRPr="000F6783">
        <w:rPr>
          <w:noProof/>
        </w:rPr>
        <w:t xml:space="preserve"> </w:t>
      </w:r>
      <w:r w:rsidRPr="000F6783">
        <w:rPr>
          <w:i/>
          <w:noProof/>
        </w:rPr>
        <w:t>în</w:t>
      </w:r>
      <w:r w:rsidRPr="000F6783">
        <w:rPr>
          <w:noProof/>
        </w:rPr>
        <w:t xml:space="preserve"> </w:t>
      </w:r>
      <w:r w:rsidRPr="000F6783">
        <w:rPr>
          <w:i/>
          <w:noProof/>
        </w:rPr>
        <w:t>faţa</w:t>
      </w:r>
      <w:r w:rsidRPr="000F6783">
        <w:rPr>
          <w:noProof/>
        </w:rPr>
        <w:t xml:space="preserve"> </w:t>
      </w:r>
      <w:r w:rsidRPr="000F6783">
        <w:rPr>
          <w:i/>
          <w:noProof/>
        </w:rPr>
        <w:t>mea</w:t>
      </w:r>
      <w:r w:rsidRPr="000F6783">
        <w:rPr>
          <w:noProof/>
        </w:rPr>
        <w:t xml:space="preserve"> </w:t>
      </w:r>
      <w:r w:rsidRPr="000F6783">
        <w:rPr>
          <w:i/>
          <w:noProof/>
        </w:rPr>
        <w:t>se</w:t>
      </w:r>
      <w:r w:rsidRPr="000F6783">
        <w:rPr>
          <w:noProof/>
        </w:rPr>
        <w:t xml:space="preserve"> </w:t>
      </w:r>
      <w:r w:rsidRPr="000F6783">
        <w:rPr>
          <w:i/>
          <w:noProof/>
        </w:rPr>
        <w:t>înălţa</w:t>
      </w:r>
      <w:r w:rsidRPr="000F6783">
        <w:rPr>
          <w:noProof/>
        </w:rPr>
        <w:t xml:space="preserve"> </w:t>
      </w:r>
      <w:r w:rsidRPr="000F6783">
        <w:rPr>
          <w:i/>
          <w:noProof/>
        </w:rPr>
        <w:t>Acel</w:t>
      </w:r>
      <w:r w:rsidRPr="000F6783">
        <w:rPr>
          <w:noProof/>
        </w:rPr>
        <w:t xml:space="preserve"> </w:t>
      </w:r>
      <w:r w:rsidRPr="000F6783">
        <w:rPr>
          <w:i/>
          <w:noProof/>
        </w:rPr>
        <w:t>copil</w:t>
      </w:r>
      <w:r w:rsidRPr="000F6783">
        <w:rPr>
          <w:noProof/>
        </w:rPr>
        <w:t xml:space="preserve"> </w:t>
      </w:r>
      <w:r w:rsidRPr="000F6783">
        <w:rPr>
          <w:i/>
          <w:noProof/>
        </w:rPr>
        <w:t>al</w:t>
      </w:r>
    </w:p>
    <w:p w:rsidR="00E5401F" w:rsidRPr="000F6783" w:rsidRDefault="00E5401F" w:rsidP="000F6783">
      <w:pPr>
        <w:pStyle w:val="RIText"/>
        <w:ind w:firstLine="720"/>
        <w:rPr>
          <w:noProof/>
        </w:rPr>
      </w:pPr>
      <w:r w:rsidRPr="000F6783">
        <w:rPr>
          <w:i/>
          <w:noProof/>
        </w:rPr>
        <w:t>Ploii</w:t>
      </w:r>
      <w:r w:rsidRPr="000F6783">
        <w:rPr>
          <w:noProof/>
        </w:rPr>
        <w:t xml:space="preserve"> </w:t>
      </w:r>
      <w:r w:rsidRPr="000F6783">
        <w:rPr>
          <w:i/>
          <w:noProof/>
        </w:rPr>
        <w:t>şi</w:t>
      </w:r>
      <w:r w:rsidRPr="000F6783">
        <w:rPr>
          <w:i/>
          <w:noProof/>
        </w:rPr>
        <w:noBreakHyphen/>
        <w:t>al Lucirii</w:t>
      </w:r>
      <w:r w:rsidRPr="000F6783">
        <w:rPr>
          <w:noProof/>
        </w:rPr>
        <w:t>.</w:t>
      </w:r>
    </w:p>
    <w:p w:rsidR="00D04246" w:rsidRPr="000F6783" w:rsidRDefault="00E5401F" w:rsidP="000F6783">
      <w:pPr>
        <w:pStyle w:val="RIText"/>
        <w:ind w:firstLine="720"/>
        <w:rPr>
          <w:noProof/>
        </w:rPr>
      </w:pPr>
      <w:r w:rsidRPr="000F6783">
        <w:rPr>
          <w:i/>
          <w:noProof/>
        </w:rPr>
        <w:t>Şi</w:t>
      </w:r>
      <w:r w:rsidRPr="000F6783">
        <w:rPr>
          <w:noProof/>
        </w:rPr>
        <w:t xml:space="preserve"> </w:t>
      </w:r>
      <w:r w:rsidRPr="000F6783">
        <w:rPr>
          <w:i/>
          <w:noProof/>
        </w:rPr>
        <w:t>orbitor</w:t>
      </w:r>
      <w:r w:rsidRPr="000F6783">
        <w:rPr>
          <w:noProof/>
        </w:rPr>
        <w:t xml:space="preserve"> </w:t>
      </w:r>
      <w:r w:rsidRPr="000F6783">
        <w:rPr>
          <w:i/>
          <w:noProof/>
        </w:rPr>
        <w:t>pe</w:t>
      </w:r>
      <w:r w:rsidRPr="000F6783">
        <w:rPr>
          <w:noProof/>
        </w:rPr>
        <w:t xml:space="preserve"> </w:t>
      </w:r>
      <w:r w:rsidRPr="000F6783">
        <w:rPr>
          <w:i/>
          <w:noProof/>
        </w:rPr>
        <w:t>tulburi</w:t>
      </w:r>
      <w:r w:rsidRPr="000F6783">
        <w:rPr>
          <w:noProof/>
        </w:rPr>
        <w:t xml:space="preserve"> </w:t>
      </w:r>
      <w:r w:rsidRPr="000F6783">
        <w:rPr>
          <w:i/>
          <w:noProof/>
        </w:rPr>
        <w:t>nori</w:t>
      </w:r>
      <w:r w:rsidRPr="000F6783">
        <w:rPr>
          <w:noProof/>
        </w:rPr>
        <w:t xml:space="preserve"> </w:t>
      </w:r>
      <w:r w:rsidRPr="000F6783">
        <w:rPr>
          <w:i/>
          <w:noProof/>
        </w:rPr>
        <w:t>de</w:t>
      </w:r>
      <w:r w:rsidRPr="000F6783">
        <w:rPr>
          <w:noProof/>
        </w:rPr>
        <w:t xml:space="preserve"> </w:t>
      </w:r>
      <w:r w:rsidRPr="000F6783">
        <w:rPr>
          <w:i/>
          <w:noProof/>
        </w:rPr>
        <w:t>jale</w:t>
      </w:r>
      <w:r w:rsidRPr="000F6783">
        <w:rPr>
          <w:noProof/>
        </w:rPr>
        <w:t>,</w:t>
      </w:r>
    </w:p>
    <w:p w:rsidR="00E5401F" w:rsidRPr="000F6783" w:rsidRDefault="00E5401F" w:rsidP="000F6783">
      <w:pPr>
        <w:pStyle w:val="RIText"/>
        <w:ind w:firstLine="720"/>
        <w:rPr>
          <w:noProof/>
        </w:rPr>
      </w:pPr>
      <w:r w:rsidRPr="000F6783">
        <w:rPr>
          <w:i/>
          <w:noProof/>
        </w:rPr>
        <w:t>Străluce</w:t>
      </w:r>
      <w:r w:rsidRPr="000F6783">
        <w:rPr>
          <w:i/>
          <w:noProof/>
        </w:rPr>
        <w:noBreakHyphen/>
        <w:t>acea solemnă</w:t>
      </w:r>
      <w:r w:rsidRPr="000F6783">
        <w:rPr>
          <w:noProof/>
        </w:rPr>
        <w:t xml:space="preserve"> </w:t>
      </w:r>
      <w:r w:rsidRPr="000F6783">
        <w:rPr>
          <w:i/>
          <w:noProof/>
        </w:rPr>
        <w:t>bucurie</w:t>
      </w:r>
      <w:r w:rsidRPr="000F6783">
        <w:rPr>
          <w:noProof/>
        </w:rPr>
        <w:t>;</w:t>
      </w:r>
    </w:p>
    <w:p w:rsidR="00D04246" w:rsidRPr="000F6783" w:rsidRDefault="00E5401F" w:rsidP="000F6783">
      <w:pPr>
        <w:pStyle w:val="RIText"/>
        <w:ind w:firstLine="720"/>
        <w:rPr>
          <w:noProof/>
        </w:rPr>
      </w:pPr>
      <w:r w:rsidRPr="000F6783">
        <w:rPr>
          <w:i/>
          <w:noProof/>
        </w:rPr>
        <w:t>Nu</w:t>
      </w:r>
      <w:r w:rsidRPr="000F6783">
        <w:rPr>
          <w:i/>
          <w:noProof/>
        </w:rPr>
        <w:noBreakHyphen/>
        <w:t>mi pasă</w:t>
      </w:r>
      <w:r w:rsidRPr="000F6783">
        <w:rPr>
          <w:i/>
          <w:noProof/>
        </w:rPr>
        <w:noBreakHyphen/>
        <w:t>acum de</w:t>
      </w:r>
      <w:r w:rsidRPr="000F6783">
        <w:rPr>
          <w:noProof/>
        </w:rPr>
        <w:t xml:space="preserve"> </w:t>
      </w:r>
      <w:r w:rsidRPr="000F6783">
        <w:rPr>
          <w:i/>
          <w:noProof/>
        </w:rPr>
        <w:t>vechea</w:t>
      </w:r>
      <w:r w:rsidRPr="000F6783">
        <w:rPr>
          <w:noProof/>
        </w:rPr>
        <w:t xml:space="preserve"> </w:t>
      </w:r>
      <w:r w:rsidRPr="000F6783">
        <w:rPr>
          <w:i/>
          <w:noProof/>
        </w:rPr>
        <w:t>tristă</w:t>
      </w:r>
      <w:r w:rsidRPr="000F6783">
        <w:rPr>
          <w:noProof/>
        </w:rPr>
        <w:t xml:space="preserve"> </w:t>
      </w:r>
      <w:r w:rsidRPr="000F6783">
        <w:rPr>
          <w:i/>
          <w:noProof/>
        </w:rPr>
        <w:t>cale</w:t>
      </w:r>
      <w:r w:rsidRPr="000F6783">
        <w:rPr>
          <w:noProof/>
        </w:rPr>
        <w:t>,</w:t>
      </w:r>
    </w:p>
    <w:p w:rsidR="00E5401F" w:rsidRPr="000F6783" w:rsidRDefault="00E5401F" w:rsidP="000F6783">
      <w:pPr>
        <w:pStyle w:val="RIText"/>
        <w:ind w:firstLine="720"/>
        <w:rPr>
          <w:noProof/>
        </w:rPr>
      </w:pPr>
      <w:r w:rsidRPr="000F6783">
        <w:rPr>
          <w:i/>
          <w:noProof/>
        </w:rPr>
        <w:t>Nici</w:t>
      </w:r>
      <w:r w:rsidRPr="000F6783">
        <w:rPr>
          <w:noProof/>
        </w:rPr>
        <w:t xml:space="preserve"> </w:t>
      </w:r>
      <w:r w:rsidRPr="000F6783">
        <w:rPr>
          <w:i/>
          <w:noProof/>
        </w:rPr>
        <w:t>de</w:t>
      </w:r>
      <w:r w:rsidRPr="000F6783">
        <w:rPr>
          <w:noProof/>
        </w:rPr>
        <w:t xml:space="preserve"> </w:t>
      </w:r>
      <w:r w:rsidRPr="000F6783">
        <w:rPr>
          <w:i/>
          <w:noProof/>
        </w:rPr>
        <w:t>nefericiri</w:t>
      </w:r>
      <w:r w:rsidRPr="000F6783">
        <w:rPr>
          <w:noProof/>
        </w:rPr>
        <w:t xml:space="preserve"> </w:t>
      </w:r>
      <w:r w:rsidRPr="000F6783">
        <w:rPr>
          <w:i/>
          <w:noProof/>
        </w:rPr>
        <w:t>ce</w:t>
      </w:r>
      <w:r w:rsidRPr="000F6783">
        <w:rPr>
          <w:i/>
          <w:noProof/>
        </w:rPr>
        <w:noBreakHyphen/>
        <w:t>au să</w:t>
      </w:r>
      <w:r w:rsidRPr="000F6783">
        <w:rPr>
          <w:noProof/>
        </w:rPr>
        <w:t xml:space="preserve"> </w:t>
      </w:r>
      <w:r w:rsidRPr="000F6783">
        <w:rPr>
          <w:i/>
          <w:noProof/>
        </w:rPr>
        <w:t>mai</w:t>
      </w:r>
      <w:r w:rsidRPr="000F6783">
        <w:rPr>
          <w:noProof/>
        </w:rPr>
        <w:t xml:space="preserve"> </w:t>
      </w:r>
      <w:r w:rsidRPr="000F6783">
        <w:rPr>
          <w:i/>
          <w:noProof/>
        </w:rPr>
        <w:t>fie</w:t>
      </w:r>
      <w:r w:rsidRPr="000F6783">
        <w:rPr>
          <w:noProof/>
        </w:rPr>
        <w:t>.</w:t>
      </w:r>
    </w:p>
    <w:p w:rsidR="00D04246" w:rsidRPr="000F6783" w:rsidRDefault="00E5401F" w:rsidP="000F6783">
      <w:pPr>
        <w:pStyle w:val="RIText"/>
        <w:ind w:firstLine="720"/>
        <w:rPr>
          <w:noProof/>
        </w:rPr>
      </w:pPr>
      <w:r w:rsidRPr="000F6783">
        <w:rPr>
          <w:i/>
          <w:noProof/>
        </w:rPr>
        <w:t>Nu</w:t>
      </w:r>
      <w:r w:rsidRPr="000F6783">
        <w:rPr>
          <w:i/>
          <w:noProof/>
        </w:rPr>
        <w:noBreakHyphen/>
        <w:t>mi pasă</w:t>
      </w:r>
      <w:r w:rsidRPr="000F6783">
        <w:rPr>
          <w:noProof/>
        </w:rPr>
        <w:t xml:space="preserve"> </w:t>
      </w:r>
      <w:r w:rsidRPr="000F6783">
        <w:rPr>
          <w:i/>
          <w:noProof/>
        </w:rPr>
        <w:t>nici</w:t>
      </w:r>
      <w:r w:rsidRPr="000F6783">
        <w:rPr>
          <w:noProof/>
        </w:rPr>
        <w:t xml:space="preserve"> </w:t>
      </w:r>
      <w:r w:rsidRPr="000F6783">
        <w:rPr>
          <w:i/>
          <w:noProof/>
        </w:rPr>
        <w:t>că</w:t>
      </w:r>
      <w:r w:rsidRPr="000F6783">
        <w:rPr>
          <w:i/>
          <w:noProof/>
        </w:rPr>
        <w:noBreakHyphen/>
        <w:t>n</w:t>
      </w:r>
      <w:r w:rsidRPr="000F6783">
        <w:rPr>
          <w:noProof/>
        </w:rPr>
        <w:t xml:space="preserve"> </w:t>
      </w:r>
      <w:r w:rsidRPr="000F6783">
        <w:rPr>
          <w:i/>
          <w:noProof/>
        </w:rPr>
        <w:t>dulcea clipă</w:t>
      </w:r>
      <w:r w:rsidRPr="000F6783">
        <w:rPr>
          <w:noProof/>
        </w:rPr>
        <w:t>,</w:t>
      </w:r>
    </w:p>
    <w:p w:rsidR="00D04246" w:rsidRPr="000F6783" w:rsidRDefault="00E5401F" w:rsidP="000F6783">
      <w:pPr>
        <w:pStyle w:val="RIText"/>
        <w:ind w:firstLine="720"/>
        <w:rPr>
          <w:i/>
          <w:noProof/>
        </w:rPr>
      </w:pPr>
      <w:r w:rsidRPr="000F6783">
        <w:rPr>
          <w:i/>
          <w:noProof/>
        </w:rPr>
        <w:t>De</w:t>
      </w:r>
      <w:r w:rsidRPr="000F6783">
        <w:rPr>
          <w:noProof/>
        </w:rPr>
        <w:t xml:space="preserve"> </w:t>
      </w:r>
      <w:r w:rsidRPr="000F6783">
        <w:rPr>
          <w:i/>
          <w:noProof/>
        </w:rPr>
        <w:t>după</w:t>
      </w:r>
      <w:r w:rsidRPr="000F6783">
        <w:rPr>
          <w:noProof/>
        </w:rPr>
        <w:t xml:space="preserve"> </w:t>
      </w:r>
      <w:r w:rsidRPr="000F6783">
        <w:rPr>
          <w:i/>
          <w:noProof/>
        </w:rPr>
        <w:t>toate</w:t>
      </w:r>
      <w:r w:rsidRPr="000F6783">
        <w:rPr>
          <w:noProof/>
        </w:rPr>
        <w:t xml:space="preserve"> </w:t>
      </w:r>
      <w:r w:rsidRPr="000F6783">
        <w:rPr>
          <w:i/>
          <w:noProof/>
        </w:rPr>
        <w:t>cele</w:t>
      </w:r>
      <w:r w:rsidRPr="000F6783">
        <w:rPr>
          <w:noProof/>
        </w:rPr>
        <w:t xml:space="preserve"> </w:t>
      </w:r>
      <w:r w:rsidRPr="000F6783">
        <w:rPr>
          <w:i/>
          <w:noProof/>
        </w:rPr>
        <w:t>peste</w:t>
      </w:r>
      <w:r w:rsidRPr="000F6783">
        <w:rPr>
          <w:noProof/>
        </w:rPr>
        <w:t xml:space="preserve"> </w:t>
      </w:r>
      <w:r w:rsidRPr="000F6783">
        <w:rPr>
          <w:i/>
          <w:noProof/>
        </w:rPr>
        <w:t>care</w:t>
      </w:r>
    </w:p>
    <w:p w:rsidR="00D04246" w:rsidRPr="000F6783" w:rsidRDefault="00E5401F" w:rsidP="000F6783">
      <w:pPr>
        <w:pStyle w:val="RIText"/>
        <w:ind w:firstLine="720"/>
        <w:rPr>
          <w:i/>
          <w:noProof/>
        </w:rPr>
      </w:pPr>
      <w:r w:rsidRPr="000F6783">
        <w:rPr>
          <w:i/>
          <w:noProof/>
        </w:rPr>
        <w:t>Trecut</w:t>
      </w:r>
      <w:r w:rsidRPr="000F6783">
        <w:rPr>
          <w:i/>
          <w:noProof/>
        </w:rPr>
        <w:noBreakHyphen/>
        <w:t>am</w:t>
      </w:r>
      <w:r w:rsidRPr="000F6783">
        <w:rPr>
          <w:noProof/>
        </w:rPr>
        <w:t xml:space="preserve">, </w:t>
      </w:r>
      <w:r w:rsidRPr="000F6783">
        <w:rPr>
          <w:i/>
          <w:noProof/>
        </w:rPr>
        <w:t>s</w:t>
      </w:r>
      <w:r w:rsidRPr="000F6783">
        <w:rPr>
          <w:i/>
          <w:noProof/>
        </w:rPr>
        <w:noBreakHyphen/>
        <w:t>ar ivi</w:t>
      </w:r>
      <w:r w:rsidRPr="000F6783">
        <w:rPr>
          <w:noProof/>
        </w:rPr>
        <w:t xml:space="preserve"> </w:t>
      </w:r>
      <w:r w:rsidRPr="000F6783">
        <w:rPr>
          <w:i/>
          <w:noProof/>
        </w:rPr>
        <w:t>neagra</w:t>
      </w:r>
      <w:r w:rsidRPr="000F6783">
        <w:rPr>
          <w:noProof/>
        </w:rPr>
        <w:t xml:space="preserve"> </w:t>
      </w:r>
      <w:r w:rsidRPr="000F6783">
        <w:rPr>
          <w:i/>
          <w:noProof/>
        </w:rPr>
        <w:t>aripă</w:t>
      </w:r>
    </w:p>
    <w:p w:rsidR="00E5401F" w:rsidRPr="000F6783" w:rsidRDefault="00E5401F" w:rsidP="000F6783">
      <w:pPr>
        <w:pStyle w:val="RIText"/>
        <w:ind w:firstLine="720"/>
        <w:rPr>
          <w:noProof/>
        </w:rPr>
      </w:pPr>
      <w:r w:rsidRPr="000F6783">
        <w:rPr>
          <w:i/>
          <w:noProof/>
        </w:rPr>
        <w:t>Să</w:t>
      </w:r>
      <w:r w:rsidRPr="000F6783">
        <w:rPr>
          <w:noProof/>
        </w:rPr>
        <w:t xml:space="preserve"> </w:t>
      </w:r>
      <w:r w:rsidRPr="000F6783">
        <w:rPr>
          <w:i/>
          <w:noProof/>
        </w:rPr>
        <w:t>ceară</w:t>
      </w:r>
      <w:r w:rsidRPr="000F6783">
        <w:rPr>
          <w:noProof/>
        </w:rPr>
        <w:t xml:space="preserve"> </w:t>
      </w:r>
      <w:r w:rsidRPr="000F6783">
        <w:rPr>
          <w:i/>
          <w:noProof/>
        </w:rPr>
        <w:t>în</w:t>
      </w:r>
      <w:r w:rsidR="00D04246" w:rsidRPr="000F6783">
        <w:rPr>
          <w:i/>
          <w:noProof/>
        </w:rPr>
        <w:t>c</w:t>
      </w:r>
      <w:r w:rsidRPr="000F6783">
        <w:rPr>
          <w:i/>
          <w:noProof/>
        </w:rPr>
        <w:noBreakHyphen/>
        <w:t>o</w:t>
      </w:r>
      <w:r w:rsidRPr="000F6783">
        <w:rPr>
          <w:noProof/>
        </w:rPr>
        <w:t xml:space="preserve"> </w:t>
      </w:r>
      <w:r w:rsidRPr="000F6783">
        <w:rPr>
          <w:i/>
          <w:noProof/>
        </w:rPr>
        <w:t>dată răzbunare</w:t>
      </w:r>
      <w:r w:rsidRPr="000F6783">
        <w:rPr>
          <w:noProof/>
        </w:rPr>
        <w:t>.</w:t>
      </w:r>
    </w:p>
    <w:p w:rsidR="00D04246" w:rsidRPr="000F6783" w:rsidRDefault="00E5401F" w:rsidP="000F6783">
      <w:pPr>
        <w:pStyle w:val="RIText"/>
        <w:ind w:firstLine="720"/>
        <w:rPr>
          <w:noProof/>
        </w:rPr>
      </w:pPr>
      <w:r w:rsidRPr="000F6783">
        <w:rPr>
          <w:i/>
          <w:noProof/>
        </w:rPr>
        <w:t>De</w:t>
      </w:r>
      <w:r w:rsidRPr="000F6783">
        <w:rPr>
          <w:noProof/>
        </w:rPr>
        <w:t xml:space="preserve"> </w:t>
      </w:r>
      <w:r w:rsidRPr="000F6783">
        <w:rPr>
          <w:i/>
          <w:noProof/>
        </w:rPr>
        <w:t>m</w:t>
      </w:r>
      <w:r w:rsidRPr="000F6783">
        <w:rPr>
          <w:i/>
          <w:noProof/>
        </w:rPr>
        <w:noBreakHyphen/>
        <w:t>ar lovi</w:t>
      </w:r>
      <w:r w:rsidRPr="000F6783">
        <w:rPr>
          <w:noProof/>
        </w:rPr>
        <w:t xml:space="preserve"> </w:t>
      </w:r>
      <w:r w:rsidRPr="000F6783">
        <w:rPr>
          <w:i/>
          <w:noProof/>
        </w:rPr>
        <w:t>din</w:t>
      </w:r>
      <w:r w:rsidRPr="000F6783">
        <w:rPr>
          <w:noProof/>
        </w:rPr>
        <w:t xml:space="preserve"> </w:t>
      </w:r>
      <w:r w:rsidRPr="000F6783">
        <w:rPr>
          <w:i/>
          <w:noProof/>
        </w:rPr>
        <w:t>nou</w:t>
      </w:r>
      <w:r w:rsidRPr="000F6783">
        <w:rPr>
          <w:noProof/>
        </w:rPr>
        <w:t xml:space="preserve"> </w:t>
      </w:r>
      <w:r w:rsidRPr="000F6783">
        <w:rPr>
          <w:i/>
          <w:noProof/>
        </w:rPr>
        <w:t>trufaşa</w:t>
      </w:r>
      <w:r w:rsidRPr="000F6783">
        <w:rPr>
          <w:noProof/>
        </w:rPr>
        <w:t xml:space="preserve"> </w:t>
      </w:r>
      <w:r w:rsidRPr="000F6783">
        <w:rPr>
          <w:i/>
          <w:noProof/>
        </w:rPr>
        <w:t>ură</w:t>
      </w:r>
      <w:r w:rsidRPr="000F6783">
        <w:rPr>
          <w:noProof/>
        </w:rPr>
        <w:t>,</w:t>
      </w:r>
    </w:p>
    <w:p w:rsidR="00D04246" w:rsidRPr="000F6783" w:rsidRDefault="00E5401F" w:rsidP="000F6783">
      <w:pPr>
        <w:pStyle w:val="RIText"/>
        <w:ind w:firstLine="720"/>
        <w:rPr>
          <w:noProof/>
        </w:rPr>
      </w:pPr>
      <w:r w:rsidRPr="000F6783">
        <w:rPr>
          <w:i/>
          <w:noProof/>
        </w:rPr>
        <w:t>Dreptatea</w:t>
      </w:r>
      <w:r w:rsidRPr="000F6783">
        <w:rPr>
          <w:i/>
          <w:noProof/>
        </w:rPr>
        <w:noBreakHyphen/>
        <w:t>n</w:t>
      </w:r>
      <w:r w:rsidRPr="000F6783">
        <w:rPr>
          <w:noProof/>
        </w:rPr>
        <w:t xml:space="preserve"> </w:t>
      </w:r>
      <w:r w:rsidRPr="000F6783">
        <w:rPr>
          <w:i/>
          <w:noProof/>
        </w:rPr>
        <w:t>mine fi</w:t>
      </w:r>
      <w:r w:rsidRPr="000F6783">
        <w:rPr>
          <w:i/>
          <w:noProof/>
        </w:rPr>
        <w:noBreakHyphen/>
        <w:t>va pururi</w:t>
      </w:r>
      <w:r w:rsidRPr="000F6783">
        <w:rPr>
          <w:noProof/>
        </w:rPr>
        <w:t xml:space="preserve"> </w:t>
      </w:r>
      <w:r w:rsidRPr="000F6783">
        <w:rPr>
          <w:i/>
          <w:noProof/>
        </w:rPr>
        <w:t>vie</w:t>
      </w:r>
      <w:r w:rsidRPr="000F6783">
        <w:rPr>
          <w:noProof/>
        </w:rPr>
        <w:t>,</w:t>
      </w:r>
    </w:p>
    <w:p w:rsidR="00D04246" w:rsidRPr="000F6783" w:rsidRDefault="00E5401F" w:rsidP="000F6783">
      <w:pPr>
        <w:pStyle w:val="RIText"/>
        <w:ind w:firstLine="720"/>
        <w:rPr>
          <w:noProof/>
        </w:rPr>
      </w:pPr>
      <w:r w:rsidRPr="000F6783">
        <w:rPr>
          <w:i/>
          <w:noProof/>
        </w:rPr>
        <w:t>Scrâşnind</w:t>
      </w:r>
      <w:r w:rsidRPr="000F6783">
        <w:rPr>
          <w:noProof/>
        </w:rPr>
        <w:t xml:space="preserve"> </w:t>
      </w:r>
      <w:r w:rsidRPr="000F6783">
        <w:rPr>
          <w:i/>
          <w:noProof/>
        </w:rPr>
        <w:t>Puterea</w:t>
      </w:r>
      <w:r w:rsidRPr="000F6783">
        <w:rPr>
          <w:noProof/>
        </w:rPr>
        <w:t xml:space="preserve">, </w:t>
      </w:r>
      <w:r w:rsidRPr="000F6783">
        <w:rPr>
          <w:i/>
          <w:noProof/>
        </w:rPr>
        <w:t>cu</w:t>
      </w:r>
      <w:r w:rsidRPr="000F6783">
        <w:rPr>
          <w:noProof/>
        </w:rPr>
        <w:t xml:space="preserve"> </w:t>
      </w:r>
      <w:r w:rsidRPr="000F6783">
        <w:rPr>
          <w:i/>
          <w:noProof/>
        </w:rPr>
        <w:t>încruntătură</w:t>
      </w:r>
      <w:r w:rsidRPr="000F6783">
        <w:rPr>
          <w:noProof/>
        </w:rPr>
        <w:t>,</w:t>
      </w:r>
    </w:p>
    <w:p w:rsidR="00E5401F" w:rsidRPr="000F6783" w:rsidRDefault="00E5401F" w:rsidP="000F6783">
      <w:pPr>
        <w:pStyle w:val="RIText"/>
        <w:ind w:firstLine="720"/>
        <w:rPr>
          <w:noProof/>
        </w:rPr>
      </w:pPr>
      <w:r w:rsidRPr="000F6783">
        <w:rPr>
          <w:i/>
          <w:noProof/>
        </w:rPr>
        <w:t>Jura</w:t>
      </w:r>
      <w:r w:rsidRPr="000F6783">
        <w:rPr>
          <w:i/>
          <w:noProof/>
        </w:rPr>
        <w:noBreakHyphen/>
        <w:t>va nesfârşită</w:t>
      </w:r>
      <w:r w:rsidRPr="000F6783">
        <w:rPr>
          <w:noProof/>
        </w:rPr>
        <w:t xml:space="preserve"> </w:t>
      </w:r>
      <w:r w:rsidRPr="000F6783">
        <w:rPr>
          <w:i/>
          <w:noProof/>
        </w:rPr>
        <w:t>duşmănie</w:t>
      </w:r>
      <w:r w:rsidRPr="000F6783">
        <w:rPr>
          <w:noProof/>
        </w:rPr>
        <w:t>.</w:t>
      </w:r>
    </w:p>
    <w:p w:rsidR="00D04246" w:rsidRPr="000F6783" w:rsidRDefault="00E5401F" w:rsidP="000F6783">
      <w:pPr>
        <w:pStyle w:val="RIText"/>
        <w:ind w:firstLine="720"/>
        <w:rPr>
          <w:i/>
          <w:noProof/>
        </w:rPr>
      </w:pPr>
      <w:r w:rsidRPr="000F6783">
        <w:rPr>
          <w:i/>
          <w:noProof/>
        </w:rPr>
        <w:t>Iubirea</w:t>
      </w:r>
      <w:r w:rsidRPr="000F6783">
        <w:rPr>
          <w:noProof/>
        </w:rPr>
        <w:t xml:space="preserve"> </w:t>
      </w:r>
      <w:r w:rsidRPr="000F6783">
        <w:rPr>
          <w:i/>
          <w:noProof/>
        </w:rPr>
        <w:t>mea</w:t>
      </w:r>
      <w:r w:rsidRPr="000F6783">
        <w:rPr>
          <w:noProof/>
        </w:rPr>
        <w:t xml:space="preserve"> </w:t>
      </w:r>
      <w:r w:rsidRPr="000F6783">
        <w:rPr>
          <w:i/>
          <w:noProof/>
        </w:rPr>
        <w:t>şi</w:t>
      </w:r>
      <w:r w:rsidRPr="000F6783">
        <w:rPr>
          <w:i/>
          <w:noProof/>
        </w:rPr>
        <w:noBreakHyphen/>
        <w:t>a</w:t>
      </w:r>
      <w:r w:rsidRPr="000F6783">
        <w:rPr>
          <w:noProof/>
        </w:rPr>
        <w:t xml:space="preserve"> </w:t>
      </w:r>
      <w:r w:rsidRPr="000F6783">
        <w:rPr>
          <w:i/>
          <w:noProof/>
        </w:rPr>
        <w:t>pus micuţa</w:t>
      </w:r>
      <w:r w:rsidRPr="000F6783">
        <w:rPr>
          <w:noProof/>
        </w:rPr>
        <w:t xml:space="preserve"> </w:t>
      </w:r>
      <w:r w:rsidRPr="000F6783">
        <w:rPr>
          <w:i/>
          <w:noProof/>
        </w:rPr>
        <w:t>mână</w:t>
      </w:r>
    </w:p>
    <w:p w:rsidR="00D04246" w:rsidRPr="000F6783" w:rsidRDefault="00D04246" w:rsidP="000F6783">
      <w:pPr>
        <w:pStyle w:val="RIText"/>
        <w:ind w:firstLine="720"/>
        <w:rPr>
          <w:noProof/>
        </w:rPr>
      </w:pPr>
      <w:r w:rsidRPr="000F6783">
        <w:rPr>
          <w:i/>
          <w:noProof/>
        </w:rPr>
        <w:t>Î</w:t>
      </w:r>
      <w:r w:rsidR="00E5401F" w:rsidRPr="000F6783">
        <w:rPr>
          <w:i/>
          <w:noProof/>
        </w:rPr>
        <w:t>n</w:t>
      </w:r>
      <w:r w:rsidR="00E5401F" w:rsidRPr="000F6783">
        <w:rPr>
          <w:noProof/>
        </w:rPr>
        <w:t xml:space="preserve"> </w:t>
      </w:r>
      <w:r w:rsidR="00E5401F" w:rsidRPr="000F6783">
        <w:rPr>
          <w:i/>
          <w:noProof/>
        </w:rPr>
        <w:t>mâna</w:t>
      </w:r>
      <w:r w:rsidR="00E5401F" w:rsidRPr="000F6783">
        <w:rPr>
          <w:noProof/>
        </w:rPr>
        <w:t xml:space="preserve"> </w:t>
      </w:r>
      <w:r w:rsidR="00E5401F" w:rsidRPr="000F6783">
        <w:rPr>
          <w:i/>
          <w:noProof/>
        </w:rPr>
        <w:t>mea</w:t>
      </w:r>
      <w:r w:rsidR="00E5401F" w:rsidRPr="000F6783">
        <w:rPr>
          <w:noProof/>
        </w:rPr>
        <w:t xml:space="preserve">, </w:t>
      </w:r>
      <w:r w:rsidR="00E5401F" w:rsidRPr="000F6783">
        <w:rPr>
          <w:i/>
          <w:noProof/>
        </w:rPr>
        <w:t>cu</w:t>
      </w:r>
      <w:r w:rsidR="00E5401F" w:rsidRPr="000F6783">
        <w:rPr>
          <w:noProof/>
        </w:rPr>
        <w:t xml:space="preserve"> </w:t>
      </w:r>
      <w:r w:rsidR="00E5401F" w:rsidRPr="000F6783">
        <w:rPr>
          <w:i/>
          <w:noProof/>
        </w:rPr>
        <w:t>nobilă</w:t>
      </w:r>
      <w:r w:rsidR="00E5401F" w:rsidRPr="000F6783">
        <w:rPr>
          <w:noProof/>
        </w:rPr>
        <w:t xml:space="preserve"> </w:t>
      </w:r>
      <w:r w:rsidR="00E5401F" w:rsidRPr="000F6783">
        <w:rPr>
          <w:i/>
          <w:noProof/>
        </w:rPr>
        <w:t>credinţă</w:t>
      </w:r>
      <w:r w:rsidR="00E5401F" w:rsidRPr="000F6783">
        <w:rPr>
          <w:noProof/>
        </w:rPr>
        <w:t>,</w:t>
      </w:r>
    </w:p>
    <w:p w:rsidR="00D04246" w:rsidRPr="000F6783" w:rsidRDefault="00E5401F" w:rsidP="000F6783">
      <w:pPr>
        <w:pStyle w:val="RIText"/>
        <w:ind w:firstLine="720"/>
        <w:rPr>
          <w:i/>
          <w:noProof/>
        </w:rPr>
      </w:pPr>
      <w:r w:rsidRPr="000F6783">
        <w:rPr>
          <w:i/>
          <w:noProof/>
        </w:rPr>
        <w:t>Jurând</w:t>
      </w:r>
      <w:r w:rsidRPr="000F6783">
        <w:rPr>
          <w:noProof/>
        </w:rPr>
        <w:t xml:space="preserve"> </w:t>
      </w:r>
      <w:r w:rsidRPr="000F6783">
        <w:rPr>
          <w:i/>
          <w:noProof/>
        </w:rPr>
        <w:t>ca</w:t>
      </w:r>
      <w:r w:rsidRPr="000F6783">
        <w:rPr>
          <w:noProof/>
        </w:rPr>
        <w:t xml:space="preserve"> </w:t>
      </w:r>
      <w:r w:rsidRPr="000F6783">
        <w:rPr>
          <w:i/>
          <w:noProof/>
        </w:rPr>
        <w:t>măritişul</w:t>
      </w:r>
      <w:r w:rsidRPr="000F6783">
        <w:rPr>
          <w:noProof/>
        </w:rPr>
        <w:t xml:space="preserve"> </w:t>
      </w:r>
      <w:r w:rsidRPr="000F6783">
        <w:rPr>
          <w:i/>
          <w:noProof/>
        </w:rPr>
        <w:t>să</w:t>
      </w:r>
      <w:r w:rsidRPr="000F6783">
        <w:rPr>
          <w:noProof/>
        </w:rPr>
        <w:t xml:space="preserve"> </w:t>
      </w:r>
      <w:r w:rsidRPr="000F6783">
        <w:rPr>
          <w:i/>
          <w:noProof/>
        </w:rPr>
        <w:t>rămână</w:t>
      </w:r>
    </w:p>
    <w:p w:rsidR="00E5401F" w:rsidRPr="000F6783" w:rsidRDefault="00E5401F" w:rsidP="000F6783">
      <w:pPr>
        <w:pStyle w:val="RIText"/>
        <w:ind w:firstLine="720"/>
        <w:rPr>
          <w:noProof/>
        </w:rPr>
      </w:pPr>
      <w:r w:rsidRPr="000F6783">
        <w:rPr>
          <w:i/>
          <w:noProof/>
        </w:rPr>
        <w:t>Uniunea</w:t>
      </w:r>
      <w:r w:rsidRPr="000F6783">
        <w:rPr>
          <w:noProof/>
        </w:rPr>
        <w:t xml:space="preserve"> </w:t>
      </w:r>
      <w:r w:rsidRPr="000F6783">
        <w:rPr>
          <w:i/>
          <w:noProof/>
        </w:rPr>
        <w:t>noastră</w:t>
      </w:r>
      <w:r w:rsidRPr="000F6783">
        <w:rPr>
          <w:noProof/>
        </w:rPr>
        <w:t xml:space="preserve"> </w:t>
      </w:r>
      <w:r w:rsidRPr="000F6783">
        <w:rPr>
          <w:i/>
          <w:noProof/>
        </w:rPr>
        <w:t>întru</w:t>
      </w:r>
      <w:r w:rsidRPr="000F6783">
        <w:rPr>
          <w:noProof/>
        </w:rPr>
        <w:t xml:space="preserve"> </w:t>
      </w:r>
      <w:r w:rsidRPr="000F6783">
        <w:rPr>
          <w:i/>
          <w:noProof/>
        </w:rPr>
        <w:t>biruinţă</w:t>
      </w:r>
      <w:r w:rsidRPr="000F6783">
        <w:rPr>
          <w:noProof/>
        </w:rPr>
        <w:t>.</w:t>
      </w:r>
    </w:p>
    <w:p w:rsidR="00D04246" w:rsidRPr="000F6783" w:rsidRDefault="00E5401F" w:rsidP="000F6783">
      <w:pPr>
        <w:pStyle w:val="RIText"/>
        <w:ind w:firstLine="720"/>
        <w:rPr>
          <w:noProof/>
        </w:rPr>
      </w:pPr>
      <w:r w:rsidRPr="000F6783">
        <w:rPr>
          <w:i/>
          <w:noProof/>
        </w:rPr>
        <w:t>Cu</w:t>
      </w:r>
      <w:r w:rsidRPr="000F6783">
        <w:rPr>
          <w:noProof/>
        </w:rPr>
        <w:t xml:space="preserve"> </w:t>
      </w:r>
      <w:r w:rsidRPr="000F6783">
        <w:rPr>
          <w:i/>
          <w:noProof/>
        </w:rPr>
        <w:t>un</w:t>
      </w:r>
      <w:r w:rsidRPr="000F6783">
        <w:rPr>
          <w:noProof/>
        </w:rPr>
        <w:t xml:space="preserve"> </w:t>
      </w:r>
      <w:r w:rsidRPr="000F6783">
        <w:rPr>
          <w:i/>
          <w:noProof/>
        </w:rPr>
        <w:t>sărut</w:t>
      </w:r>
      <w:r w:rsidRPr="000F6783">
        <w:rPr>
          <w:noProof/>
        </w:rPr>
        <w:t xml:space="preserve"> </w:t>
      </w:r>
      <w:r w:rsidRPr="000F6783">
        <w:rPr>
          <w:i/>
          <w:noProof/>
        </w:rPr>
        <w:t>pecetluind</w:t>
      </w:r>
      <w:r w:rsidRPr="000F6783">
        <w:rPr>
          <w:noProof/>
        </w:rPr>
        <w:t xml:space="preserve">, </w:t>
      </w:r>
      <w:r w:rsidRPr="000F6783">
        <w:rPr>
          <w:i/>
          <w:noProof/>
        </w:rPr>
        <w:t>jurat</w:t>
      </w:r>
      <w:r w:rsidRPr="000F6783">
        <w:rPr>
          <w:i/>
          <w:noProof/>
        </w:rPr>
        <w:noBreakHyphen/>
        <w:t>a</w:t>
      </w:r>
      <w:r w:rsidRPr="000F6783">
        <w:rPr>
          <w:noProof/>
        </w:rPr>
        <w:t>:</w:t>
      </w:r>
    </w:p>
    <w:p w:rsidR="00D04246" w:rsidRPr="000F6783" w:rsidRDefault="00E5401F" w:rsidP="000F6783">
      <w:pPr>
        <w:pStyle w:val="RIText"/>
        <w:ind w:firstLine="720"/>
        <w:rPr>
          <w:noProof/>
        </w:rPr>
      </w:pPr>
      <w:r w:rsidRPr="000F6783">
        <w:rPr>
          <w:i/>
          <w:noProof/>
        </w:rPr>
        <w:t>Cu</w:t>
      </w:r>
      <w:r w:rsidRPr="000F6783">
        <w:rPr>
          <w:noProof/>
        </w:rPr>
        <w:t xml:space="preserve"> </w:t>
      </w:r>
      <w:r w:rsidRPr="000F6783">
        <w:rPr>
          <w:i/>
          <w:noProof/>
        </w:rPr>
        <w:t>mine</w:t>
      </w:r>
      <w:r w:rsidRPr="000F6783">
        <w:rPr>
          <w:i/>
          <w:noProof/>
        </w:rPr>
        <w:noBreakHyphen/>
        <w:t>a</w:t>
      </w:r>
      <w:r w:rsidRPr="000F6783">
        <w:rPr>
          <w:noProof/>
        </w:rPr>
        <w:t xml:space="preserve"> </w:t>
      </w:r>
      <w:r w:rsidRPr="000F6783">
        <w:rPr>
          <w:i/>
          <w:noProof/>
        </w:rPr>
        <w:t>fi</w:t>
      </w:r>
      <w:r w:rsidRPr="000F6783">
        <w:rPr>
          <w:noProof/>
        </w:rPr>
        <w:t xml:space="preserve">, </w:t>
      </w:r>
      <w:r w:rsidRPr="000F6783">
        <w:rPr>
          <w:i/>
          <w:noProof/>
        </w:rPr>
        <w:t>la</w:t>
      </w:r>
      <w:r w:rsidRPr="000F6783">
        <w:rPr>
          <w:noProof/>
        </w:rPr>
        <w:t xml:space="preserve"> </w:t>
      </w:r>
      <w:r w:rsidRPr="000F6783">
        <w:rPr>
          <w:i/>
          <w:noProof/>
        </w:rPr>
        <w:t>bine</w:t>
      </w:r>
      <w:r w:rsidRPr="000F6783">
        <w:rPr>
          <w:noProof/>
        </w:rPr>
        <w:t xml:space="preserve"> </w:t>
      </w:r>
      <w:r w:rsidRPr="000F6783">
        <w:rPr>
          <w:i/>
          <w:noProof/>
        </w:rPr>
        <w:t>şi</w:t>
      </w:r>
      <w:r w:rsidRPr="000F6783">
        <w:rPr>
          <w:noProof/>
        </w:rPr>
        <w:t xml:space="preserve"> </w:t>
      </w:r>
      <w:r w:rsidRPr="000F6783">
        <w:rPr>
          <w:i/>
          <w:noProof/>
        </w:rPr>
        <w:t>la</w:t>
      </w:r>
      <w:r w:rsidRPr="000F6783">
        <w:rPr>
          <w:noProof/>
        </w:rPr>
        <w:t xml:space="preserve"> </w:t>
      </w:r>
      <w:r w:rsidRPr="000F6783">
        <w:rPr>
          <w:i/>
          <w:noProof/>
        </w:rPr>
        <w:t>greu</w:t>
      </w:r>
      <w:r w:rsidRPr="000F6783">
        <w:rPr>
          <w:noProof/>
        </w:rPr>
        <w:t>;</w:t>
      </w:r>
    </w:p>
    <w:p w:rsidR="00D04246" w:rsidRPr="000F6783" w:rsidRDefault="00E5401F" w:rsidP="000F6783">
      <w:pPr>
        <w:pStyle w:val="RIText"/>
        <w:ind w:firstLine="720"/>
        <w:rPr>
          <w:noProof/>
        </w:rPr>
      </w:pPr>
      <w:r w:rsidRPr="000F6783">
        <w:rPr>
          <w:i/>
          <w:noProof/>
        </w:rPr>
        <w:t>Atins</w:t>
      </w:r>
      <w:r w:rsidRPr="000F6783">
        <w:rPr>
          <w:i/>
          <w:noProof/>
        </w:rPr>
        <w:noBreakHyphen/>
        <w:t>am fericirea</w:t>
      </w:r>
      <w:r w:rsidRPr="000F6783">
        <w:rPr>
          <w:noProof/>
        </w:rPr>
        <w:t xml:space="preserve">, </w:t>
      </w:r>
      <w:r w:rsidRPr="000F6783">
        <w:rPr>
          <w:i/>
          <w:noProof/>
        </w:rPr>
        <w:t>preacurat</w:t>
      </w:r>
      <w:r w:rsidR="00D04246" w:rsidRPr="000F6783">
        <w:rPr>
          <w:i/>
          <w:noProof/>
        </w:rPr>
        <w:t>ă</w:t>
      </w:r>
      <w:r w:rsidRPr="000F6783">
        <w:rPr>
          <w:noProof/>
        </w:rPr>
        <w:t>:</w:t>
      </w:r>
    </w:p>
    <w:p w:rsidR="00E5401F" w:rsidRPr="000F6783" w:rsidRDefault="00E5401F" w:rsidP="000F6783">
      <w:pPr>
        <w:pStyle w:val="RIText"/>
        <w:ind w:firstLine="720"/>
        <w:rPr>
          <w:noProof/>
        </w:rPr>
      </w:pPr>
      <w:r w:rsidRPr="000F6783">
        <w:rPr>
          <w:i/>
          <w:noProof/>
        </w:rPr>
        <w:lastRenderedPageBreak/>
        <w:t>Precum</w:t>
      </w:r>
      <w:r w:rsidRPr="000F6783">
        <w:rPr>
          <w:noProof/>
        </w:rPr>
        <w:t xml:space="preserve"> </w:t>
      </w:r>
      <w:r w:rsidRPr="000F6783">
        <w:rPr>
          <w:i/>
          <w:noProof/>
        </w:rPr>
        <w:t>iubesc</w:t>
      </w:r>
      <w:r w:rsidRPr="000F6783">
        <w:rPr>
          <w:noProof/>
        </w:rPr>
        <w:t xml:space="preserve">, </w:t>
      </w:r>
      <w:r w:rsidRPr="000F6783">
        <w:rPr>
          <w:i/>
          <w:noProof/>
        </w:rPr>
        <w:t>iubit</w:t>
      </w:r>
      <w:r w:rsidRPr="000F6783">
        <w:rPr>
          <w:noProof/>
        </w:rPr>
        <w:t xml:space="preserve"> </w:t>
      </w:r>
      <w:r w:rsidRPr="000F6783">
        <w:rPr>
          <w:i/>
          <w:noProof/>
        </w:rPr>
        <w:t>sunt</w:t>
      </w:r>
      <w:r w:rsidRPr="000F6783">
        <w:rPr>
          <w:noProof/>
        </w:rPr>
        <w:t xml:space="preserve"> </w:t>
      </w:r>
      <w:r w:rsidRPr="000F6783">
        <w:rPr>
          <w:i/>
          <w:noProof/>
        </w:rPr>
        <w:t>azi</w:t>
      </w:r>
      <w:r w:rsidRPr="000F6783">
        <w:rPr>
          <w:noProof/>
        </w:rPr>
        <w:t xml:space="preserve"> </w:t>
      </w:r>
      <w:r w:rsidRPr="000F6783">
        <w:rPr>
          <w:i/>
          <w:noProof/>
        </w:rPr>
        <w:t>şi</w:t>
      </w:r>
      <w:r w:rsidRPr="000F6783">
        <w:rPr>
          <w:noProof/>
        </w:rPr>
        <w:t xml:space="preserve"> </w:t>
      </w:r>
      <w:r w:rsidRPr="000F6783">
        <w:rPr>
          <w:i/>
          <w:noProof/>
        </w:rPr>
        <w:t>eu</w:t>
      </w:r>
      <w:r w:rsidRPr="000F6783">
        <w:rPr>
          <w:noProof/>
        </w:rPr>
        <w:t>!</w:t>
      </w:r>
    </w:p>
    <w:p w:rsidR="00D04246" w:rsidRPr="000F6783" w:rsidRDefault="00D04246" w:rsidP="000F6783">
      <w:pPr>
        <w:pStyle w:val="RIText"/>
        <w:ind w:firstLine="720"/>
        <w:rPr>
          <w:noProof/>
        </w:rPr>
      </w:pPr>
    </w:p>
    <w:p w:rsidR="00E5401F" w:rsidRPr="000F6783" w:rsidRDefault="00E5401F" w:rsidP="000F6783">
      <w:pPr>
        <w:pStyle w:val="RIText"/>
        <w:ind w:firstLine="720"/>
        <w:rPr>
          <w:noProof/>
        </w:rPr>
      </w:pPr>
      <w:r w:rsidRPr="000F6783">
        <w:rPr>
          <w:noProof/>
        </w:rPr>
        <w:t>După ce Edward a adormit, mi</w:t>
      </w:r>
      <w:r w:rsidRPr="000F6783">
        <w:rPr>
          <w:noProof/>
        </w:rPr>
        <w:noBreakHyphen/>
        <w:t>am amintit momentul când îmi cântase prima oară cântecul. Fusese chiar înainte de oroarea primei noastre nunţi, când eram mândră să ştiu că mă alătur unui om atât de înzestrat. Ţinusem minte cântecul tot timpul, şi mă bucuram să</w:t>
      </w:r>
      <w:r w:rsidRPr="000F6783">
        <w:rPr>
          <w:noProof/>
        </w:rPr>
        <w:noBreakHyphen/>
        <w:t>l pot împărtăşi încă o dată cu iubitul meu. i l</w:t>
      </w:r>
      <w:r w:rsidRPr="000F6783">
        <w:rPr>
          <w:noProof/>
        </w:rPr>
        <w:noBreakHyphen/>
        <w:t>am mai fredonat încet la ureche câteva clipe, înainte de a mă da jos din pat ca să fac ordine în cameră.</w:t>
      </w:r>
    </w:p>
    <w:p w:rsidR="00E5401F" w:rsidRPr="000F6783" w:rsidRDefault="00E5401F" w:rsidP="000F6783">
      <w:pPr>
        <w:pStyle w:val="RIText"/>
        <w:ind w:firstLine="720"/>
        <w:rPr>
          <w:noProof/>
        </w:rPr>
      </w:pPr>
      <w:r w:rsidRPr="000F6783">
        <w:rPr>
          <w:noProof/>
        </w:rPr>
        <w:t>Cărţile erau împrăştiate în jurul căminului, şi le</w:t>
      </w:r>
      <w:r w:rsidRPr="000F6783">
        <w:rPr>
          <w:noProof/>
        </w:rPr>
        <w:noBreakHyphen/>
        <w:t>am pus la loc pe raft, după care am suflat în lumânarea topită. Am rămas cu privirea în gol, spre foc, şi mi</w:t>
      </w:r>
      <w:r w:rsidRPr="000F6783">
        <w:rPr>
          <w:noProof/>
        </w:rPr>
        <w:noBreakHyphen/>
        <w:t>am dat seama că era pe sfârşite, dar tocmai când să se stingă, se învăpăie din nou, ca fulgerarea unei spade lovind în ultima clipă. Apoi păli iar, dar nu m</w:t>
      </w:r>
      <w:r w:rsidRPr="000F6783">
        <w:rPr>
          <w:noProof/>
        </w:rPr>
        <w:noBreakHyphen/>
        <w:t>am ostenit cu el.</w:t>
      </w:r>
    </w:p>
    <w:p w:rsidR="00E5401F" w:rsidRPr="000F6783" w:rsidRDefault="00E5401F" w:rsidP="000F6783">
      <w:pPr>
        <w:pStyle w:val="RIText"/>
        <w:ind w:firstLine="720"/>
        <w:rPr>
          <w:noProof/>
        </w:rPr>
      </w:pPr>
      <w:r w:rsidRPr="000F6783">
        <w:rPr>
          <w:noProof/>
        </w:rPr>
        <w:t>M-am aşezat în fotoliul lui Edward, cu o lipsă vădită de eleganţă şi armonie. Mi</w:t>
      </w:r>
      <w:r w:rsidRPr="000F6783">
        <w:rPr>
          <w:noProof/>
        </w:rPr>
        <w:noBreakHyphen/>
        <w:t>am luat caietul de desen şi am început să schiţez o grădină umbroasă, fără detalii sau zone de lumină. Văzând că desenul era prea abstract, l</w:t>
      </w:r>
      <w:r w:rsidRPr="000F6783">
        <w:rPr>
          <w:noProof/>
        </w:rPr>
        <w:noBreakHyphen/>
        <w:t>am aruncat peste tăciuni. Poate că mă pricepeam să mă ascund de mine însămi? Supravieţuirea propriilor farmece costă. Iar negarea brutală a propriilor dezamăgiri e o nebunie.</w:t>
      </w:r>
      <w:bookmarkStart w:id="17" w:name="bookmark11"/>
      <w:bookmarkEnd w:id="17"/>
    </w:p>
    <w:p w:rsidR="00D04246" w:rsidRPr="000F6783" w:rsidRDefault="00D04246" w:rsidP="000F6783">
      <w:pPr>
        <w:pStyle w:val="RITitlu"/>
        <w:spacing w:before="0" w:after="0"/>
        <w:rPr>
          <w:rFonts w:ascii="Bookman Old Style" w:hAnsi="Bookman Old Style"/>
          <w:noProof/>
          <w:sz w:val="24"/>
        </w:rPr>
      </w:pPr>
      <w:r w:rsidRPr="000F6783">
        <w:rPr>
          <w:rFonts w:ascii="Bookman Old Style" w:hAnsi="Bookman Old Style"/>
          <w:noProof/>
          <w:sz w:val="24"/>
        </w:rPr>
        <w:lastRenderedPageBreak/>
        <w:t>Capitolul 4</w:t>
      </w:r>
    </w:p>
    <w:p w:rsidR="00E5401F" w:rsidRPr="000F6783" w:rsidRDefault="00E5401F" w:rsidP="000F6783">
      <w:pPr>
        <w:pStyle w:val="RIText"/>
        <w:ind w:firstLine="720"/>
        <w:rPr>
          <w:noProof/>
        </w:rPr>
      </w:pPr>
      <w:r w:rsidRPr="000F6783">
        <w:rPr>
          <w:noProof/>
        </w:rPr>
        <w:t>A</w:t>
      </w:r>
      <w:r w:rsidR="00D04246" w:rsidRPr="000F6783">
        <w:rPr>
          <w:noProof/>
        </w:rPr>
        <w:t xml:space="preserve"> </w:t>
      </w:r>
      <w:r w:rsidRPr="000F6783">
        <w:rPr>
          <w:noProof/>
        </w:rPr>
        <w:t>doua zi a adus o schimbare a împrejurărilor. Edward se trezi vesel, ca şi cum i s</w:t>
      </w:r>
      <w:r w:rsidRPr="000F6783">
        <w:rPr>
          <w:noProof/>
        </w:rPr>
        <w:noBreakHyphen/>
        <w:t>ar fi luat o greutate de pe umeri – descriere foarte potrivită, dată fiind postura lui dreaptă, când l</w:t>
      </w:r>
      <w:r w:rsidRPr="000F6783">
        <w:rPr>
          <w:noProof/>
        </w:rPr>
        <w:noBreakHyphen/>
        <w:t>am condus cu pas vioi la micul dejun. Eu am trăncănit toată dimineaţa, iar el răspundea la tot ce</w:t>
      </w:r>
      <w:r w:rsidRPr="000F6783">
        <w:rPr>
          <w:noProof/>
        </w:rPr>
        <w:noBreakHyphen/>
        <w:t>i spuneam, oricât de neînsemnat. Nu vorbeam despre subiecte serioase, ceea ce ne convenea amândurora. Ziua de toamnă era neobişnuit de îmbălsămată, aşa că am hotărât să mergem la o plimbare, imediat după masa de dimineaţă.</w:t>
      </w:r>
    </w:p>
    <w:p w:rsidR="00E5401F" w:rsidRPr="000F6783" w:rsidRDefault="00E5401F" w:rsidP="000F6783">
      <w:pPr>
        <w:pStyle w:val="RIText"/>
        <w:ind w:firstLine="720"/>
        <w:rPr>
          <w:noProof/>
        </w:rPr>
      </w:pPr>
      <w:r w:rsidRPr="000F6783">
        <w:rPr>
          <w:noProof/>
        </w:rPr>
        <w:t>În timp ce coboram scara, John intră în hol pe uşa din faţă, cu o scrisoare în mână.</w:t>
      </w:r>
    </w:p>
    <w:p w:rsidR="00E5401F" w:rsidRPr="000F6783" w:rsidRDefault="00E5401F" w:rsidP="000F6783">
      <w:pPr>
        <w:pStyle w:val="RIText"/>
        <w:ind w:firstLine="720"/>
        <w:rPr>
          <w:noProof/>
        </w:rPr>
      </w:pPr>
      <w:r w:rsidRPr="000F6783">
        <w:rPr>
          <w:noProof/>
        </w:rPr>
        <w:t>— Vin de la Millcote, doamnă Rochester. Asta e pentru dumneavoastră.</w:t>
      </w:r>
    </w:p>
    <w:p w:rsidR="00E5401F" w:rsidRPr="000F6783" w:rsidRDefault="00E5401F" w:rsidP="000F6783">
      <w:pPr>
        <w:pStyle w:val="RIText"/>
        <w:ind w:firstLine="720"/>
        <w:rPr>
          <w:noProof/>
        </w:rPr>
      </w:pPr>
      <w:r w:rsidRPr="000F6783">
        <w:rPr>
          <w:noProof/>
        </w:rPr>
        <w:t>Am luat de la el scrisoarea, privind curioasă adresa. Imediat, am recunoscut regiunea de unde venea.</w:t>
      </w:r>
    </w:p>
    <w:p w:rsidR="00E5401F" w:rsidRPr="000F6783" w:rsidRDefault="00E5401F" w:rsidP="000F6783">
      <w:pPr>
        <w:pStyle w:val="RIText"/>
        <w:ind w:firstLine="720"/>
        <w:rPr>
          <w:noProof/>
        </w:rPr>
      </w:pPr>
      <w:r w:rsidRPr="000F6783">
        <w:rPr>
          <w:noProof/>
        </w:rPr>
        <w:t>— A, e de la verişoarele mele. Te superi, Edward? N-am mai primit un rând de la Mary şi Diana de aproape două luni.</w:t>
      </w:r>
    </w:p>
    <w:p w:rsidR="00E5401F" w:rsidRPr="000F6783" w:rsidRDefault="00E5401F" w:rsidP="000F6783">
      <w:pPr>
        <w:pStyle w:val="RIText"/>
        <w:ind w:firstLine="720"/>
        <w:rPr>
          <w:noProof/>
        </w:rPr>
      </w:pPr>
      <w:r w:rsidRPr="000F6783">
        <w:rPr>
          <w:noProof/>
        </w:rPr>
        <w:t>— Du</w:t>
      </w:r>
      <w:r w:rsidRPr="000F6783">
        <w:rPr>
          <w:noProof/>
        </w:rPr>
        <w:noBreakHyphen/>
        <w:t>te s</w:t>
      </w:r>
      <w:r w:rsidRPr="000F6783">
        <w:rPr>
          <w:noProof/>
        </w:rPr>
        <w:noBreakHyphen/>
        <w:t>o citeşti. John, condu</w:t>
      </w:r>
      <w:r w:rsidRPr="000F6783">
        <w:rPr>
          <w:noProof/>
        </w:rPr>
        <w:noBreakHyphen/>
        <w:t>mă afară, la un refugiu comod.</w:t>
      </w:r>
    </w:p>
    <w:p w:rsidR="00E5401F" w:rsidRPr="000F6783" w:rsidRDefault="00E5401F" w:rsidP="000F6783">
      <w:pPr>
        <w:pStyle w:val="RIText"/>
        <w:ind w:firstLine="720"/>
        <w:rPr>
          <w:noProof/>
        </w:rPr>
      </w:pPr>
      <w:r w:rsidRPr="000F6783">
        <w:rPr>
          <w:noProof/>
        </w:rPr>
        <w:t>John îl escortă pe Edward pe uşa din faţă, în timp ce eu îmi scoteam eşarfa şi porneam spre bibliotecă.</w:t>
      </w:r>
    </w:p>
    <w:p w:rsidR="00E5401F" w:rsidRPr="000F6783" w:rsidRDefault="00E5401F" w:rsidP="000F6783">
      <w:pPr>
        <w:pStyle w:val="RIText"/>
        <w:ind w:firstLine="720"/>
        <w:rPr>
          <w:noProof/>
        </w:rPr>
      </w:pPr>
      <w:r w:rsidRPr="000F6783">
        <w:rPr>
          <w:noProof/>
        </w:rPr>
        <w:t>Mi</w:t>
      </w:r>
      <w:r w:rsidRPr="000F6783">
        <w:rPr>
          <w:noProof/>
        </w:rPr>
        <w:noBreakHyphen/>
        <w:t>am scos mantaua şi boneta de castor, în timp ce mă instalam într</w:t>
      </w:r>
      <w:r w:rsidRPr="000F6783">
        <w:rPr>
          <w:noProof/>
        </w:rPr>
        <w:noBreakHyphen/>
        <w:t>un fotoliu mare, lângă focul de cărbuni din cămin, rupând sigiliul scrisorii.</w:t>
      </w:r>
    </w:p>
    <w:p w:rsidR="00AE375A" w:rsidRPr="000F6783" w:rsidRDefault="00AE375A" w:rsidP="000F6783">
      <w:pPr>
        <w:pStyle w:val="RIText"/>
        <w:ind w:firstLine="720"/>
        <w:rPr>
          <w:i/>
          <w:noProof/>
        </w:rPr>
      </w:pPr>
    </w:p>
    <w:p w:rsidR="00E5401F" w:rsidRPr="000F6783" w:rsidRDefault="00E5401F" w:rsidP="000F6783">
      <w:pPr>
        <w:pStyle w:val="RIText"/>
        <w:ind w:firstLine="720"/>
        <w:rPr>
          <w:noProof/>
        </w:rPr>
      </w:pPr>
      <w:r w:rsidRPr="000F6783">
        <w:rPr>
          <w:i/>
          <w:noProof/>
        </w:rPr>
        <w:t>Draga</w:t>
      </w:r>
      <w:r w:rsidRPr="000F6783">
        <w:rPr>
          <w:noProof/>
        </w:rPr>
        <w:t xml:space="preserve"> </w:t>
      </w:r>
      <w:r w:rsidRPr="000F6783">
        <w:rPr>
          <w:i/>
          <w:noProof/>
        </w:rPr>
        <w:t>noastră</w:t>
      </w:r>
      <w:r w:rsidRPr="000F6783">
        <w:rPr>
          <w:noProof/>
        </w:rPr>
        <w:t xml:space="preserve"> </w:t>
      </w:r>
      <w:r w:rsidRPr="000F6783">
        <w:rPr>
          <w:i/>
          <w:noProof/>
        </w:rPr>
        <w:t>Jane</w:t>
      </w:r>
      <w:r w:rsidRPr="000F6783">
        <w:rPr>
          <w:noProof/>
        </w:rPr>
        <w:t>,</w:t>
      </w:r>
    </w:p>
    <w:p w:rsidR="00E5401F" w:rsidRPr="000F6783" w:rsidRDefault="00E5401F" w:rsidP="000F6783">
      <w:pPr>
        <w:pStyle w:val="RIText"/>
        <w:ind w:firstLine="720"/>
        <w:rPr>
          <w:noProof/>
        </w:rPr>
      </w:pPr>
      <w:r w:rsidRPr="000F6783">
        <w:rPr>
          <w:i/>
          <w:noProof/>
        </w:rPr>
        <w:t>S</w:t>
      </w:r>
      <w:r w:rsidRPr="000F6783">
        <w:rPr>
          <w:noProof/>
        </w:rPr>
        <w:t>-</w:t>
      </w:r>
      <w:r w:rsidRPr="000F6783">
        <w:rPr>
          <w:i/>
          <w:noProof/>
        </w:rPr>
        <w:t>au</w:t>
      </w:r>
      <w:r w:rsidRPr="000F6783">
        <w:rPr>
          <w:noProof/>
        </w:rPr>
        <w:t xml:space="preserve"> </w:t>
      </w:r>
      <w:r w:rsidRPr="000F6783">
        <w:rPr>
          <w:i/>
          <w:noProof/>
        </w:rPr>
        <w:t>întâmplat</w:t>
      </w:r>
      <w:r w:rsidRPr="000F6783">
        <w:rPr>
          <w:noProof/>
        </w:rPr>
        <w:t xml:space="preserve"> </w:t>
      </w:r>
      <w:r w:rsidRPr="000F6783">
        <w:rPr>
          <w:i/>
          <w:noProof/>
        </w:rPr>
        <w:t>multe</w:t>
      </w:r>
      <w:r w:rsidRPr="000F6783">
        <w:rPr>
          <w:noProof/>
        </w:rPr>
        <w:t xml:space="preserve"> </w:t>
      </w:r>
      <w:r w:rsidRPr="000F6783">
        <w:rPr>
          <w:i/>
          <w:noProof/>
        </w:rPr>
        <w:t>de</w:t>
      </w:r>
      <w:r w:rsidRPr="000F6783">
        <w:rPr>
          <w:noProof/>
        </w:rPr>
        <w:t xml:space="preserve"> </w:t>
      </w:r>
      <w:r w:rsidRPr="000F6783">
        <w:rPr>
          <w:i/>
          <w:noProof/>
        </w:rPr>
        <w:t>când</w:t>
      </w:r>
      <w:r w:rsidRPr="000F6783">
        <w:rPr>
          <w:noProof/>
        </w:rPr>
        <w:t xml:space="preserve"> </w:t>
      </w:r>
      <w:r w:rsidRPr="000F6783">
        <w:rPr>
          <w:i/>
          <w:noProof/>
        </w:rPr>
        <w:t>ai</w:t>
      </w:r>
      <w:r w:rsidRPr="000F6783">
        <w:rPr>
          <w:noProof/>
        </w:rPr>
        <w:t xml:space="preserve"> </w:t>
      </w:r>
      <w:r w:rsidRPr="000F6783">
        <w:rPr>
          <w:i/>
          <w:noProof/>
        </w:rPr>
        <w:t>plecat</w:t>
      </w:r>
      <w:r w:rsidRPr="000F6783">
        <w:rPr>
          <w:noProof/>
        </w:rPr>
        <w:t xml:space="preserve"> </w:t>
      </w:r>
      <w:r w:rsidRPr="000F6783">
        <w:rPr>
          <w:i/>
          <w:noProof/>
        </w:rPr>
        <w:t>tu</w:t>
      </w:r>
      <w:r w:rsidRPr="000F6783">
        <w:rPr>
          <w:noProof/>
        </w:rPr>
        <w:t xml:space="preserve"> </w:t>
      </w:r>
      <w:r w:rsidRPr="000F6783">
        <w:rPr>
          <w:i/>
          <w:noProof/>
        </w:rPr>
        <w:t>din</w:t>
      </w:r>
      <w:r w:rsidRPr="000F6783">
        <w:rPr>
          <w:noProof/>
        </w:rPr>
        <w:t xml:space="preserve"> </w:t>
      </w:r>
      <w:r w:rsidRPr="000F6783">
        <w:rPr>
          <w:i/>
          <w:noProof/>
        </w:rPr>
        <w:t>casa</w:t>
      </w:r>
      <w:r w:rsidRPr="000F6783">
        <w:rPr>
          <w:noProof/>
        </w:rPr>
        <w:t xml:space="preserve"> </w:t>
      </w:r>
      <w:r w:rsidRPr="000F6783">
        <w:rPr>
          <w:i/>
          <w:noProof/>
        </w:rPr>
        <w:t>Moor</w:t>
      </w:r>
      <w:r w:rsidRPr="000F6783">
        <w:rPr>
          <w:noProof/>
        </w:rPr>
        <w:t xml:space="preserve"> </w:t>
      </w:r>
      <w:r w:rsidRPr="000F6783">
        <w:rPr>
          <w:i/>
          <w:noProof/>
        </w:rPr>
        <w:t>şi</w:t>
      </w:r>
      <w:r w:rsidRPr="000F6783">
        <w:rPr>
          <w:noProof/>
        </w:rPr>
        <w:t xml:space="preserve"> </w:t>
      </w:r>
      <w:r w:rsidRPr="000F6783">
        <w:rPr>
          <w:i/>
          <w:noProof/>
        </w:rPr>
        <w:t>te</w:t>
      </w:r>
      <w:r w:rsidRPr="000F6783">
        <w:rPr>
          <w:i/>
          <w:noProof/>
        </w:rPr>
        <w:noBreakHyphen/>
        <w:t>ai măritat</w:t>
      </w:r>
      <w:r w:rsidRPr="000F6783">
        <w:rPr>
          <w:noProof/>
        </w:rPr>
        <w:t xml:space="preserve"> </w:t>
      </w:r>
      <w:r w:rsidRPr="000F6783">
        <w:rPr>
          <w:i/>
          <w:noProof/>
        </w:rPr>
        <w:t>cu</w:t>
      </w:r>
      <w:r w:rsidRPr="000F6783">
        <w:rPr>
          <w:noProof/>
        </w:rPr>
        <w:t xml:space="preserve"> </w:t>
      </w:r>
      <w:r w:rsidRPr="000F6783">
        <w:rPr>
          <w:i/>
          <w:noProof/>
        </w:rPr>
        <w:t>domnul</w:t>
      </w:r>
      <w:r w:rsidRPr="000F6783">
        <w:rPr>
          <w:noProof/>
        </w:rPr>
        <w:t xml:space="preserve"> </w:t>
      </w:r>
      <w:r w:rsidRPr="000F6783">
        <w:rPr>
          <w:i/>
          <w:noProof/>
        </w:rPr>
        <w:t>Rochester</w:t>
      </w:r>
      <w:r w:rsidRPr="000F6783">
        <w:rPr>
          <w:noProof/>
        </w:rPr>
        <w:t xml:space="preserve">. </w:t>
      </w:r>
      <w:r w:rsidRPr="000F6783">
        <w:rPr>
          <w:i/>
          <w:noProof/>
        </w:rPr>
        <w:t>Nu</w:t>
      </w:r>
      <w:r w:rsidRPr="000F6783">
        <w:rPr>
          <w:noProof/>
        </w:rPr>
        <w:t xml:space="preserve"> </w:t>
      </w:r>
      <w:r w:rsidRPr="000F6783">
        <w:rPr>
          <w:i/>
          <w:noProof/>
        </w:rPr>
        <w:t>eşti</w:t>
      </w:r>
      <w:r w:rsidRPr="000F6783">
        <w:rPr>
          <w:noProof/>
        </w:rPr>
        <w:t xml:space="preserve"> </w:t>
      </w:r>
      <w:r w:rsidRPr="000F6783">
        <w:rPr>
          <w:i/>
          <w:noProof/>
        </w:rPr>
        <w:t>singura</w:t>
      </w:r>
      <w:r w:rsidRPr="000F6783">
        <w:rPr>
          <w:noProof/>
        </w:rPr>
        <w:t xml:space="preserve"> </w:t>
      </w:r>
      <w:r w:rsidRPr="000F6783">
        <w:rPr>
          <w:i/>
          <w:noProof/>
        </w:rPr>
        <w:t>beneficiară</w:t>
      </w:r>
      <w:r w:rsidRPr="000F6783">
        <w:rPr>
          <w:noProof/>
        </w:rPr>
        <w:t xml:space="preserve"> </w:t>
      </w:r>
      <w:r w:rsidRPr="000F6783">
        <w:rPr>
          <w:i/>
          <w:noProof/>
        </w:rPr>
        <w:t>a</w:t>
      </w:r>
      <w:r w:rsidRPr="000F6783">
        <w:rPr>
          <w:noProof/>
        </w:rPr>
        <w:t xml:space="preserve"> </w:t>
      </w:r>
      <w:r w:rsidRPr="000F6783">
        <w:rPr>
          <w:i/>
          <w:noProof/>
        </w:rPr>
        <w:t>moştenirii</w:t>
      </w:r>
      <w:r w:rsidRPr="000F6783">
        <w:rPr>
          <w:noProof/>
        </w:rPr>
        <w:t xml:space="preserve"> </w:t>
      </w:r>
      <w:r w:rsidRPr="000F6783">
        <w:rPr>
          <w:i/>
          <w:noProof/>
        </w:rPr>
        <w:t>Eyre</w:t>
      </w:r>
      <w:r w:rsidRPr="000F6783">
        <w:rPr>
          <w:noProof/>
        </w:rPr>
        <w:t xml:space="preserve"> </w:t>
      </w:r>
      <w:r w:rsidRPr="000F6783">
        <w:rPr>
          <w:i/>
          <w:noProof/>
        </w:rPr>
        <w:t>pentru</w:t>
      </w:r>
      <w:r w:rsidRPr="000F6783">
        <w:rPr>
          <w:noProof/>
        </w:rPr>
        <w:t xml:space="preserve"> </w:t>
      </w:r>
      <w:r w:rsidRPr="000F6783">
        <w:rPr>
          <w:i/>
          <w:noProof/>
        </w:rPr>
        <w:t>a</w:t>
      </w:r>
      <w:r w:rsidRPr="000F6783">
        <w:rPr>
          <w:i/>
          <w:noProof/>
        </w:rPr>
        <w:noBreakHyphen/>
        <w:t>ţi dobândi</w:t>
      </w:r>
      <w:r w:rsidRPr="000F6783">
        <w:rPr>
          <w:noProof/>
        </w:rPr>
        <w:t xml:space="preserve"> </w:t>
      </w:r>
      <w:r w:rsidRPr="000F6783">
        <w:rPr>
          <w:i/>
          <w:noProof/>
        </w:rPr>
        <w:t>o</w:t>
      </w:r>
      <w:r w:rsidRPr="000F6783">
        <w:rPr>
          <w:noProof/>
        </w:rPr>
        <w:t xml:space="preserve"> </w:t>
      </w:r>
      <w:r w:rsidRPr="000F6783">
        <w:rPr>
          <w:i/>
          <w:noProof/>
        </w:rPr>
        <w:t>pereche</w:t>
      </w:r>
      <w:r w:rsidRPr="000F6783">
        <w:rPr>
          <w:noProof/>
        </w:rPr>
        <w:t>.</w:t>
      </w:r>
    </w:p>
    <w:p w:rsidR="00E5401F" w:rsidRPr="000F6783" w:rsidRDefault="00E5401F" w:rsidP="000F6783">
      <w:pPr>
        <w:pStyle w:val="RIText"/>
        <w:ind w:firstLine="720"/>
        <w:rPr>
          <w:noProof/>
        </w:rPr>
      </w:pPr>
      <w:r w:rsidRPr="000F6783">
        <w:rPr>
          <w:i/>
          <w:noProof/>
        </w:rPr>
        <w:t>M</w:t>
      </w:r>
      <w:r w:rsidRPr="000F6783">
        <w:rPr>
          <w:noProof/>
        </w:rPr>
        <w:t>-</w:t>
      </w:r>
      <w:r w:rsidRPr="000F6783">
        <w:rPr>
          <w:i/>
          <w:noProof/>
        </w:rPr>
        <w:t>am</w:t>
      </w:r>
      <w:r w:rsidRPr="000F6783">
        <w:rPr>
          <w:noProof/>
        </w:rPr>
        <w:t xml:space="preserve"> </w:t>
      </w:r>
      <w:r w:rsidRPr="000F6783">
        <w:rPr>
          <w:i/>
          <w:noProof/>
        </w:rPr>
        <w:t>abţinut</w:t>
      </w:r>
      <w:r w:rsidRPr="000F6783">
        <w:rPr>
          <w:noProof/>
        </w:rPr>
        <w:t xml:space="preserve"> </w:t>
      </w:r>
      <w:r w:rsidRPr="000F6783">
        <w:rPr>
          <w:i/>
          <w:noProof/>
        </w:rPr>
        <w:t>numai</w:t>
      </w:r>
      <w:r w:rsidRPr="000F6783">
        <w:rPr>
          <w:noProof/>
        </w:rPr>
        <w:t xml:space="preserve"> </w:t>
      </w:r>
      <w:r w:rsidRPr="000F6783">
        <w:rPr>
          <w:i/>
          <w:noProof/>
        </w:rPr>
        <w:t>până</w:t>
      </w:r>
      <w:r w:rsidRPr="000F6783">
        <w:rPr>
          <w:noProof/>
        </w:rPr>
        <w:t xml:space="preserve"> </w:t>
      </w:r>
      <w:r w:rsidRPr="000F6783">
        <w:rPr>
          <w:i/>
          <w:noProof/>
        </w:rPr>
        <w:t>când</w:t>
      </w:r>
      <w:r w:rsidRPr="000F6783">
        <w:rPr>
          <w:noProof/>
        </w:rPr>
        <w:t xml:space="preserve"> </w:t>
      </w:r>
      <w:r w:rsidRPr="000F6783">
        <w:rPr>
          <w:i/>
          <w:noProof/>
        </w:rPr>
        <w:t>am</w:t>
      </w:r>
      <w:r w:rsidRPr="000F6783">
        <w:rPr>
          <w:noProof/>
        </w:rPr>
        <w:t xml:space="preserve"> </w:t>
      </w:r>
      <w:r w:rsidRPr="000F6783">
        <w:rPr>
          <w:i/>
          <w:noProof/>
        </w:rPr>
        <w:t>devenit</w:t>
      </w:r>
      <w:r w:rsidRPr="000F6783">
        <w:rPr>
          <w:noProof/>
        </w:rPr>
        <w:t xml:space="preserve"> </w:t>
      </w:r>
      <w:r w:rsidRPr="000F6783">
        <w:rPr>
          <w:i/>
          <w:noProof/>
        </w:rPr>
        <w:t>absolut</w:t>
      </w:r>
      <w:r w:rsidRPr="000F6783">
        <w:rPr>
          <w:noProof/>
        </w:rPr>
        <w:t xml:space="preserve"> </w:t>
      </w:r>
      <w:r w:rsidRPr="000F6783">
        <w:rPr>
          <w:i/>
          <w:noProof/>
        </w:rPr>
        <w:t>sigură</w:t>
      </w:r>
      <w:r w:rsidRPr="000F6783">
        <w:rPr>
          <w:noProof/>
        </w:rPr>
        <w:t xml:space="preserve"> </w:t>
      </w:r>
      <w:r w:rsidRPr="000F6783">
        <w:rPr>
          <w:i/>
          <w:noProof/>
        </w:rPr>
        <w:t>de</w:t>
      </w:r>
      <w:r w:rsidRPr="000F6783">
        <w:rPr>
          <w:noProof/>
        </w:rPr>
        <w:t xml:space="preserve"> </w:t>
      </w:r>
      <w:r w:rsidRPr="000F6783">
        <w:rPr>
          <w:i/>
          <w:noProof/>
        </w:rPr>
        <w:t>adevăratele</w:t>
      </w:r>
      <w:r w:rsidRPr="000F6783">
        <w:rPr>
          <w:noProof/>
        </w:rPr>
        <w:t xml:space="preserve"> </w:t>
      </w:r>
      <w:r w:rsidRPr="000F6783">
        <w:rPr>
          <w:i/>
          <w:noProof/>
        </w:rPr>
        <w:t>intenţii</w:t>
      </w:r>
      <w:r w:rsidRPr="000F6783">
        <w:rPr>
          <w:noProof/>
        </w:rPr>
        <w:t xml:space="preserve"> </w:t>
      </w:r>
      <w:r w:rsidRPr="000F6783">
        <w:rPr>
          <w:i/>
          <w:noProof/>
        </w:rPr>
        <w:t>ale</w:t>
      </w:r>
      <w:r w:rsidRPr="000F6783">
        <w:rPr>
          <w:noProof/>
        </w:rPr>
        <w:t xml:space="preserve"> </w:t>
      </w:r>
      <w:r w:rsidRPr="000F6783">
        <w:rPr>
          <w:i/>
          <w:noProof/>
        </w:rPr>
        <w:t>domnului</w:t>
      </w:r>
      <w:r w:rsidRPr="000F6783">
        <w:rPr>
          <w:noProof/>
        </w:rPr>
        <w:t xml:space="preserve"> </w:t>
      </w:r>
      <w:r w:rsidRPr="000F6783">
        <w:rPr>
          <w:i/>
          <w:noProof/>
        </w:rPr>
        <w:t>Wharton</w:t>
      </w:r>
      <w:r w:rsidRPr="000F6783">
        <w:rPr>
          <w:noProof/>
        </w:rPr>
        <w:t xml:space="preserve"> </w:t>
      </w:r>
      <w:r w:rsidRPr="000F6783">
        <w:rPr>
          <w:i/>
          <w:noProof/>
        </w:rPr>
        <w:t>ca</w:t>
      </w:r>
      <w:r w:rsidRPr="000F6783">
        <w:rPr>
          <w:noProof/>
        </w:rPr>
        <w:t xml:space="preserve"> </w:t>
      </w:r>
      <w:r w:rsidRPr="000F6783">
        <w:rPr>
          <w:i/>
          <w:noProof/>
        </w:rPr>
        <w:t>să</w:t>
      </w:r>
      <w:r w:rsidRPr="000F6783">
        <w:rPr>
          <w:noProof/>
        </w:rPr>
        <w:t xml:space="preserve"> </w:t>
      </w:r>
      <w:r w:rsidRPr="000F6783">
        <w:rPr>
          <w:i/>
          <w:noProof/>
        </w:rPr>
        <w:t>te</w:t>
      </w:r>
      <w:r w:rsidRPr="000F6783">
        <w:rPr>
          <w:noProof/>
        </w:rPr>
        <w:t xml:space="preserve"> </w:t>
      </w:r>
      <w:r w:rsidRPr="000F6783">
        <w:rPr>
          <w:i/>
          <w:noProof/>
        </w:rPr>
        <w:t>informeze</w:t>
      </w:r>
      <w:r w:rsidRPr="000F6783">
        <w:rPr>
          <w:noProof/>
        </w:rPr>
        <w:t xml:space="preserve"> </w:t>
      </w:r>
      <w:r w:rsidRPr="000F6783">
        <w:rPr>
          <w:i/>
          <w:noProof/>
        </w:rPr>
        <w:t>despre</w:t>
      </w:r>
      <w:r w:rsidRPr="000F6783">
        <w:rPr>
          <w:noProof/>
        </w:rPr>
        <w:t xml:space="preserve"> </w:t>
      </w:r>
      <w:r w:rsidRPr="000F6783">
        <w:rPr>
          <w:i/>
          <w:noProof/>
        </w:rPr>
        <w:t>ataşamentul</w:t>
      </w:r>
      <w:r w:rsidRPr="000F6783">
        <w:rPr>
          <w:noProof/>
        </w:rPr>
        <w:t xml:space="preserve"> </w:t>
      </w:r>
      <w:r w:rsidRPr="000F6783">
        <w:rPr>
          <w:i/>
          <w:noProof/>
        </w:rPr>
        <w:t>dintre</w:t>
      </w:r>
      <w:r w:rsidRPr="000F6783">
        <w:rPr>
          <w:noProof/>
        </w:rPr>
        <w:t xml:space="preserve"> </w:t>
      </w:r>
      <w:r w:rsidRPr="000F6783">
        <w:rPr>
          <w:i/>
          <w:noProof/>
        </w:rPr>
        <w:t>noi</w:t>
      </w:r>
      <w:r w:rsidRPr="000F6783">
        <w:rPr>
          <w:noProof/>
        </w:rPr>
        <w:t xml:space="preserve"> </w:t>
      </w:r>
      <w:r w:rsidRPr="000F6783">
        <w:rPr>
          <w:i/>
          <w:noProof/>
        </w:rPr>
        <w:t>doi</w:t>
      </w:r>
      <w:r w:rsidRPr="000F6783">
        <w:rPr>
          <w:noProof/>
        </w:rPr>
        <w:t xml:space="preserve">. </w:t>
      </w:r>
      <w:r w:rsidRPr="000F6783">
        <w:rPr>
          <w:i/>
          <w:noProof/>
        </w:rPr>
        <w:t>Este</w:t>
      </w:r>
      <w:r w:rsidRPr="000F6783">
        <w:rPr>
          <w:noProof/>
        </w:rPr>
        <w:t xml:space="preserve"> </w:t>
      </w:r>
      <w:r w:rsidRPr="000F6783">
        <w:rPr>
          <w:i/>
          <w:noProof/>
        </w:rPr>
        <w:t>prieten</w:t>
      </w:r>
      <w:r w:rsidRPr="000F6783">
        <w:rPr>
          <w:noProof/>
        </w:rPr>
        <w:t xml:space="preserve"> </w:t>
      </w:r>
      <w:r w:rsidRPr="000F6783">
        <w:rPr>
          <w:i/>
          <w:noProof/>
        </w:rPr>
        <w:t>de</w:t>
      </w:r>
      <w:r w:rsidRPr="000F6783">
        <w:rPr>
          <w:noProof/>
        </w:rPr>
        <w:t xml:space="preserve"> </w:t>
      </w:r>
      <w:r w:rsidRPr="000F6783">
        <w:rPr>
          <w:i/>
          <w:noProof/>
        </w:rPr>
        <w:t>colegiu</w:t>
      </w:r>
      <w:r w:rsidRPr="000F6783">
        <w:rPr>
          <w:noProof/>
        </w:rPr>
        <w:t xml:space="preserve"> </w:t>
      </w:r>
      <w:r w:rsidRPr="000F6783">
        <w:rPr>
          <w:i/>
          <w:noProof/>
        </w:rPr>
        <w:t>cu</w:t>
      </w:r>
      <w:r w:rsidRPr="000F6783">
        <w:rPr>
          <w:noProof/>
        </w:rPr>
        <w:t xml:space="preserve"> </w:t>
      </w:r>
      <w:r w:rsidRPr="000F6783">
        <w:rPr>
          <w:i/>
          <w:noProof/>
        </w:rPr>
        <w:t>fratele</w:t>
      </w:r>
      <w:r w:rsidRPr="000F6783">
        <w:rPr>
          <w:noProof/>
        </w:rPr>
        <w:t xml:space="preserve"> </w:t>
      </w:r>
      <w:r w:rsidRPr="000F6783">
        <w:rPr>
          <w:i/>
          <w:noProof/>
        </w:rPr>
        <w:t>meu</w:t>
      </w:r>
      <w:r w:rsidRPr="000F6783">
        <w:rPr>
          <w:noProof/>
        </w:rPr>
        <w:t xml:space="preserve">, </w:t>
      </w:r>
      <w:r w:rsidRPr="000F6783">
        <w:rPr>
          <w:i/>
          <w:noProof/>
        </w:rPr>
        <w:t>John</w:t>
      </w:r>
      <w:r w:rsidRPr="000F6783">
        <w:rPr>
          <w:noProof/>
        </w:rPr>
        <w:t xml:space="preserve">, </w:t>
      </w:r>
      <w:r w:rsidRPr="000F6783">
        <w:rPr>
          <w:i/>
          <w:noProof/>
        </w:rPr>
        <w:t>aşa</w:t>
      </w:r>
      <w:r w:rsidRPr="000F6783">
        <w:rPr>
          <w:noProof/>
        </w:rPr>
        <w:t xml:space="preserve"> </w:t>
      </w:r>
      <w:r w:rsidRPr="000F6783">
        <w:rPr>
          <w:i/>
          <w:noProof/>
        </w:rPr>
        <w:t>că</w:t>
      </w:r>
      <w:r w:rsidRPr="000F6783">
        <w:rPr>
          <w:noProof/>
        </w:rPr>
        <w:t xml:space="preserve"> </w:t>
      </w:r>
      <w:r w:rsidRPr="000F6783">
        <w:rPr>
          <w:i/>
          <w:noProof/>
        </w:rPr>
        <w:t>nu</w:t>
      </w:r>
      <w:r w:rsidRPr="000F6783">
        <w:rPr>
          <w:noProof/>
        </w:rPr>
        <w:t xml:space="preserve"> </w:t>
      </w:r>
      <w:r w:rsidRPr="000F6783">
        <w:rPr>
          <w:i/>
          <w:noProof/>
        </w:rPr>
        <w:t>încape</w:t>
      </w:r>
      <w:r w:rsidRPr="000F6783">
        <w:rPr>
          <w:noProof/>
        </w:rPr>
        <w:t xml:space="preserve"> </w:t>
      </w:r>
      <w:r w:rsidRPr="000F6783">
        <w:rPr>
          <w:i/>
          <w:noProof/>
        </w:rPr>
        <w:t>nici</w:t>
      </w:r>
      <w:r w:rsidRPr="000F6783">
        <w:rPr>
          <w:i/>
          <w:noProof/>
        </w:rPr>
        <w:noBreakHyphen/>
        <w:t>o</w:t>
      </w:r>
      <w:r w:rsidRPr="000F6783">
        <w:rPr>
          <w:noProof/>
        </w:rPr>
        <w:t xml:space="preserve"> </w:t>
      </w:r>
      <w:r w:rsidRPr="000F6783">
        <w:rPr>
          <w:i/>
          <w:noProof/>
        </w:rPr>
        <w:t>îndoială privind</w:t>
      </w:r>
      <w:r w:rsidRPr="000F6783">
        <w:rPr>
          <w:noProof/>
        </w:rPr>
        <w:t xml:space="preserve"> </w:t>
      </w:r>
      <w:r w:rsidRPr="000F6783">
        <w:rPr>
          <w:i/>
          <w:noProof/>
        </w:rPr>
        <w:t>vrednicia</w:t>
      </w:r>
      <w:r w:rsidRPr="000F6783">
        <w:rPr>
          <w:noProof/>
        </w:rPr>
        <w:t xml:space="preserve"> </w:t>
      </w:r>
      <w:r w:rsidRPr="000F6783">
        <w:rPr>
          <w:i/>
          <w:noProof/>
        </w:rPr>
        <w:t>lui</w:t>
      </w:r>
      <w:r w:rsidRPr="000F6783">
        <w:rPr>
          <w:noProof/>
        </w:rPr>
        <w:t xml:space="preserve">, </w:t>
      </w:r>
      <w:r w:rsidRPr="000F6783">
        <w:rPr>
          <w:i/>
          <w:noProof/>
        </w:rPr>
        <w:t>în</w:t>
      </w:r>
      <w:r w:rsidRPr="000F6783">
        <w:rPr>
          <w:noProof/>
        </w:rPr>
        <w:t xml:space="preserve"> </w:t>
      </w:r>
      <w:r w:rsidRPr="000F6783">
        <w:rPr>
          <w:i/>
          <w:noProof/>
        </w:rPr>
        <w:t>ochii</w:t>
      </w:r>
      <w:r w:rsidRPr="000F6783">
        <w:rPr>
          <w:noProof/>
        </w:rPr>
        <w:t xml:space="preserve"> </w:t>
      </w:r>
      <w:r w:rsidRPr="000F6783">
        <w:rPr>
          <w:i/>
          <w:noProof/>
        </w:rPr>
        <w:t>păzitorului</w:t>
      </w:r>
      <w:r w:rsidRPr="000F6783">
        <w:rPr>
          <w:noProof/>
        </w:rPr>
        <w:t xml:space="preserve"> </w:t>
      </w:r>
      <w:r w:rsidRPr="000F6783">
        <w:rPr>
          <w:i/>
          <w:noProof/>
        </w:rPr>
        <w:t>meu</w:t>
      </w:r>
      <w:r w:rsidRPr="000F6783">
        <w:rPr>
          <w:noProof/>
        </w:rPr>
        <w:t xml:space="preserve">. </w:t>
      </w:r>
      <w:r w:rsidRPr="000F6783">
        <w:rPr>
          <w:i/>
          <w:noProof/>
        </w:rPr>
        <w:t>Nunta</w:t>
      </w:r>
      <w:r w:rsidRPr="000F6783">
        <w:rPr>
          <w:noProof/>
        </w:rPr>
        <w:t xml:space="preserve"> </w:t>
      </w:r>
      <w:r w:rsidRPr="000F6783">
        <w:rPr>
          <w:i/>
          <w:noProof/>
        </w:rPr>
        <w:t>va</w:t>
      </w:r>
      <w:r w:rsidRPr="000F6783">
        <w:rPr>
          <w:noProof/>
        </w:rPr>
        <w:t xml:space="preserve"> </w:t>
      </w:r>
      <w:r w:rsidRPr="000F6783">
        <w:rPr>
          <w:i/>
          <w:noProof/>
        </w:rPr>
        <w:t>avea</w:t>
      </w:r>
      <w:r w:rsidRPr="000F6783">
        <w:rPr>
          <w:noProof/>
        </w:rPr>
        <w:t xml:space="preserve"> </w:t>
      </w:r>
      <w:r w:rsidRPr="000F6783">
        <w:rPr>
          <w:i/>
          <w:noProof/>
        </w:rPr>
        <w:t>loc</w:t>
      </w:r>
      <w:r w:rsidRPr="000F6783">
        <w:rPr>
          <w:noProof/>
        </w:rPr>
        <w:t xml:space="preserve"> </w:t>
      </w:r>
      <w:r w:rsidRPr="000F6783">
        <w:rPr>
          <w:i/>
          <w:noProof/>
        </w:rPr>
        <w:t>la</w:t>
      </w:r>
      <w:r w:rsidRPr="000F6783">
        <w:rPr>
          <w:noProof/>
        </w:rPr>
        <w:t xml:space="preserve"> </w:t>
      </w:r>
      <w:r w:rsidRPr="000F6783">
        <w:rPr>
          <w:i/>
          <w:noProof/>
        </w:rPr>
        <w:t>anul</w:t>
      </w:r>
      <w:r w:rsidRPr="000F6783">
        <w:rPr>
          <w:noProof/>
        </w:rPr>
        <w:t xml:space="preserve">, </w:t>
      </w:r>
      <w:r w:rsidRPr="000F6783">
        <w:rPr>
          <w:i/>
          <w:noProof/>
        </w:rPr>
        <w:t>în</w:t>
      </w:r>
      <w:r w:rsidRPr="000F6783">
        <w:rPr>
          <w:noProof/>
        </w:rPr>
        <w:t xml:space="preserve"> </w:t>
      </w:r>
      <w:r w:rsidRPr="000F6783">
        <w:rPr>
          <w:i/>
          <w:noProof/>
        </w:rPr>
        <w:t>septembrie</w:t>
      </w:r>
      <w:r w:rsidRPr="000F6783">
        <w:rPr>
          <w:noProof/>
        </w:rPr>
        <w:t xml:space="preserve">, </w:t>
      </w:r>
      <w:r w:rsidRPr="000F6783">
        <w:rPr>
          <w:i/>
          <w:noProof/>
        </w:rPr>
        <w:t>la</w:t>
      </w:r>
      <w:r w:rsidRPr="000F6783">
        <w:rPr>
          <w:noProof/>
        </w:rPr>
        <w:t xml:space="preserve"> </w:t>
      </w:r>
      <w:r w:rsidRPr="000F6783">
        <w:rPr>
          <w:i/>
          <w:noProof/>
        </w:rPr>
        <w:t>capela</w:t>
      </w:r>
      <w:r w:rsidRPr="000F6783">
        <w:rPr>
          <w:noProof/>
        </w:rPr>
        <w:t xml:space="preserve"> </w:t>
      </w:r>
      <w:r w:rsidRPr="000F6783">
        <w:rPr>
          <w:i/>
          <w:noProof/>
        </w:rPr>
        <w:t>din</w:t>
      </w:r>
      <w:r w:rsidRPr="000F6783">
        <w:rPr>
          <w:noProof/>
        </w:rPr>
        <w:t xml:space="preserve"> </w:t>
      </w:r>
      <w:r w:rsidRPr="000F6783">
        <w:rPr>
          <w:i/>
          <w:noProof/>
        </w:rPr>
        <w:t>Morton</w:t>
      </w:r>
      <w:r w:rsidRPr="000F6783">
        <w:rPr>
          <w:noProof/>
        </w:rPr>
        <w:t xml:space="preserve">. </w:t>
      </w:r>
      <w:r w:rsidRPr="000F6783">
        <w:rPr>
          <w:i/>
          <w:noProof/>
        </w:rPr>
        <w:t>Tu</w:t>
      </w:r>
      <w:r w:rsidRPr="000F6783">
        <w:rPr>
          <w:noProof/>
        </w:rPr>
        <w:t xml:space="preserve"> </w:t>
      </w:r>
      <w:r w:rsidRPr="000F6783">
        <w:rPr>
          <w:i/>
          <w:noProof/>
        </w:rPr>
        <w:t>şi</w:t>
      </w:r>
      <w:r w:rsidRPr="000F6783">
        <w:rPr>
          <w:noProof/>
        </w:rPr>
        <w:t xml:space="preserve"> </w:t>
      </w:r>
      <w:r w:rsidRPr="000F6783">
        <w:rPr>
          <w:i/>
          <w:noProof/>
        </w:rPr>
        <w:t>domnul</w:t>
      </w:r>
      <w:r w:rsidRPr="000F6783">
        <w:rPr>
          <w:noProof/>
        </w:rPr>
        <w:t xml:space="preserve"> </w:t>
      </w:r>
      <w:r w:rsidRPr="000F6783">
        <w:rPr>
          <w:i/>
          <w:noProof/>
        </w:rPr>
        <w:t>Rochester</w:t>
      </w:r>
      <w:r w:rsidRPr="000F6783">
        <w:rPr>
          <w:noProof/>
        </w:rPr>
        <w:t xml:space="preserve"> </w:t>
      </w:r>
      <w:r w:rsidRPr="000F6783">
        <w:rPr>
          <w:i/>
          <w:noProof/>
        </w:rPr>
        <w:t>sunteţi</w:t>
      </w:r>
      <w:r w:rsidRPr="000F6783">
        <w:rPr>
          <w:noProof/>
        </w:rPr>
        <w:t xml:space="preserve"> </w:t>
      </w:r>
      <w:r w:rsidRPr="000F6783">
        <w:rPr>
          <w:i/>
          <w:noProof/>
        </w:rPr>
        <w:t>amândoi</w:t>
      </w:r>
      <w:r w:rsidRPr="000F6783">
        <w:rPr>
          <w:noProof/>
        </w:rPr>
        <w:t xml:space="preserve"> </w:t>
      </w:r>
      <w:r w:rsidRPr="000F6783">
        <w:rPr>
          <w:i/>
          <w:noProof/>
        </w:rPr>
        <w:t>invitaţi</w:t>
      </w:r>
      <w:r w:rsidRPr="000F6783">
        <w:rPr>
          <w:noProof/>
        </w:rPr>
        <w:t>.</w:t>
      </w:r>
    </w:p>
    <w:p w:rsidR="00E5401F" w:rsidRPr="000F6783" w:rsidRDefault="00E5401F" w:rsidP="000F6783">
      <w:pPr>
        <w:pStyle w:val="RIText"/>
        <w:ind w:firstLine="720"/>
        <w:rPr>
          <w:noProof/>
        </w:rPr>
      </w:pPr>
      <w:r w:rsidRPr="000F6783">
        <w:rPr>
          <w:i/>
          <w:noProof/>
        </w:rPr>
        <w:t>Scumpa</w:t>
      </w:r>
      <w:r w:rsidRPr="000F6783">
        <w:rPr>
          <w:noProof/>
        </w:rPr>
        <w:t xml:space="preserve"> </w:t>
      </w:r>
      <w:r w:rsidRPr="000F6783">
        <w:rPr>
          <w:i/>
          <w:noProof/>
        </w:rPr>
        <w:t>de</w:t>
      </w:r>
      <w:r w:rsidRPr="000F6783">
        <w:rPr>
          <w:noProof/>
        </w:rPr>
        <w:t xml:space="preserve"> </w:t>
      </w:r>
      <w:r w:rsidRPr="000F6783">
        <w:rPr>
          <w:i/>
          <w:noProof/>
        </w:rPr>
        <w:t>Diana</w:t>
      </w:r>
      <w:r w:rsidRPr="000F6783">
        <w:rPr>
          <w:noProof/>
        </w:rPr>
        <w:t xml:space="preserve"> </w:t>
      </w:r>
      <w:r w:rsidRPr="000F6783">
        <w:rPr>
          <w:i/>
          <w:noProof/>
        </w:rPr>
        <w:t>încă</w:t>
      </w:r>
      <w:r w:rsidRPr="000F6783">
        <w:rPr>
          <w:noProof/>
        </w:rPr>
        <w:t xml:space="preserve"> </w:t>
      </w:r>
      <w:r w:rsidRPr="000F6783">
        <w:rPr>
          <w:i/>
          <w:noProof/>
        </w:rPr>
        <w:t>nu</w:t>
      </w:r>
      <w:r w:rsidRPr="000F6783">
        <w:rPr>
          <w:noProof/>
        </w:rPr>
        <w:t xml:space="preserve"> </w:t>
      </w:r>
      <w:r w:rsidRPr="000F6783">
        <w:rPr>
          <w:i/>
          <w:noProof/>
        </w:rPr>
        <w:t>a</w:t>
      </w:r>
      <w:r w:rsidRPr="000F6783">
        <w:rPr>
          <w:noProof/>
        </w:rPr>
        <w:t xml:space="preserve"> </w:t>
      </w:r>
      <w:r w:rsidRPr="000F6783">
        <w:rPr>
          <w:i/>
          <w:noProof/>
        </w:rPr>
        <w:t>avut</w:t>
      </w:r>
      <w:r w:rsidRPr="000F6783">
        <w:rPr>
          <w:noProof/>
        </w:rPr>
        <w:t xml:space="preserve"> </w:t>
      </w:r>
      <w:r w:rsidRPr="000F6783">
        <w:rPr>
          <w:i/>
          <w:noProof/>
        </w:rPr>
        <w:t>norocul</w:t>
      </w:r>
      <w:r w:rsidRPr="000F6783">
        <w:rPr>
          <w:noProof/>
        </w:rPr>
        <w:t xml:space="preserve"> </w:t>
      </w:r>
      <w:r w:rsidRPr="000F6783">
        <w:rPr>
          <w:i/>
          <w:noProof/>
        </w:rPr>
        <w:t>de</w:t>
      </w:r>
      <w:r w:rsidRPr="000F6783">
        <w:rPr>
          <w:noProof/>
        </w:rPr>
        <w:t xml:space="preserve"> </w:t>
      </w:r>
      <w:r w:rsidRPr="000F6783">
        <w:rPr>
          <w:i/>
          <w:noProof/>
        </w:rPr>
        <w:t>a</w:t>
      </w:r>
      <w:r w:rsidRPr="000F6783">
        <w:rPr>
          <w:i/>
          <w:noProof/>
        </w:rPr>
        <w:noBreakHyphen/>
        <w:t>şi găsi</w:t>
      </w:r>
      <w:r w:rsidRPr="000F6783">
        <w:rPr>
          <w:noProof/>
        </w:rPr>
        <w:t xml:space="preserve"> </w:t>
      </w:r>
      <w:r w:rsidRPr="000F6783">
        <w:rPr>
          <w:i/>
          <w:noProof/>
        </w:rPr>
        <w:t>un</w:t>
      </w:r>
      <w:r w:rsidRPr="000F6783">
        <w:rPr>
          <w:noProof/>
        </w:rPr>
        <w:t xml:space="preserve"> </w:t>
      </w:r>
      <w:r w:rsidRPr="000F6783">
        <w:rPr>
          <w:i/>
          <w:noProof/>
        </w:rPr>
        <w:t>peţitor</w:t>
      </w:r>
      <w:r w:rsidRPr="000F6783">
        <w:rPr>
          <w:noProof/>
        </w:rPr>
        <w:t xml:space="preserve">, </w:t>
      </w:r>
      <w:r w:rsidRPr="000F6783">
        <w:rPr>
          <w:i/>
          <w:noProof/>
        </w:rPr>
        <w:t>şi</w:t>
      </w:r>
      <w:r w:rsidRPr="000F6783">
        <w:rPr>
          <w:noProof/>
        </w:rPr>
        <w:t xml:space="preserve"> </w:t>
      </w:r>
      <w:r w:rsidRPr="000F6783">
        <w:rPr>
          <w:i/>
          <w:noProof/>
        </w:rPr>
        <w:t>s</w:t>
      </w:r>
      <w:r w:rsidRPr="000F6783">
        <w:rPr>
          <w:i/>
          <w:noProof/>
        </w:rPr>
        <w:noBreakHyphen/>
        <w:t>a</w:t>
      </w:r>
      <w:r w:rsidRPr="000F6783">
        <w:rPr>
          <w:noProof/>
        </w:rPr>
        <w:t xml:space="preserve"> </w:t>
      </w:r>
      <w:r w:rsidRPr="000F6783">
        <w:rPr>
          <w:i/>
          <w:noProof/>
        </w:rPr>
        <w:t>resemnat cu</w:t>
      </w:r>
      <w:r w:rsidRPr="000F6783">
        <w:rPr>
          <w:noProof/>
        </w:rPr>
        <w:t xml:space="preserve"> </w:t>
      </w:r>
      <w:r w:rsidRPr="000F6783">
        <w:rPr>
          <w:i/>
          <w:noProof/>
        </w:rPr>
        <w:t>statutul</w:t>
      </w:r>
      <w:r w:rsidRPr="000F6783">
        <w:rPr>
          <w:noProof/>
        </w:rPr>
        <w:t xml:space="preserve"> </w:t>
      </w:r>
      <w:r w:rsidRPr="000F6783">
        <w:rPr>
          <w:i/>
          <w:noProof/>
        </w:rPr>
        <w:t>de</w:t>
      </w:r>
      <w:r w:rsidRPr="000F6783">
        <w:rPr>
          <w:noProof/>
        </w:rPr>
        <w:t xml:space="preserve"> </w:t>
      </w:r>
      <w:r w:rsidRPr="000F6783">
        <w:rPr>
          <w:i/>
          <w:noProof/>
        </w:rPr>
        <w:t>domnişoară</w:t>
      </w:r>
      <w:r w:rsidRPr="000F6783">
        <w:rPr>
          <w:noProof/>
        </w:rPr>
        <w:t xml:space="preserve"> </w:t>
      </w:r>
      <w:r w:rsidRPr="000F6783">
        <w:rPr>
          <w:i/>
          <w:noProof/>
        </w:rPr>
        <w:t>bătrână</w:t>
      </w:r>
      <w:r w:rsidRPr="000F6783">
        <w:rPr>
          <w:noProof/>
        </w:rPr>
        <w:t xml:space="preserve">, </w:t>
      </w:r>
      <w:r w:rsidRPr="000F6783">
        <w:rPr>
          <w:i/>
          <w:noProof/>
        </w:rPr>
        <w:t>devenind</w:t>
      </w:r>
      <w:r w:rsidRPr="000F6783">
        <w:rPr>
          <w:noProof/>
        </w:rPr>
        <w:t xml:space="preserve"> </w:t>
      </w:r>
      <w:r w:rsidRPr="000F6783">
        <w:rPr>
          <w:i/>
          <w:noProof/>
        </w:rPr>
        <w:t>chiar</w:t>
      </w:r>
      <w:r w:rsidRPr="000F6783">
        <w:rPr>
          <w:noProof/>
        </w:rPr>
        <w:t xml:space="preserve"> </w:t>
      </w:r>
      <w:r w:rsidRPr="000F6783">
        <w:rPr>
          <w:i/>
          <w:noProof/>
        </w:rPr>
        <w:t>foarte</w:t>
      </w:r>
      <w:r w:rsidRPr="000F6783">
        <w:rPr>
          <w:noProof/>
        </w:rPr>
        <w:t xml:space="preserve"> </w:t>
      </w:r>
      <w:r w:rsidRPr="000F6783">
        <w:rPr>
          <w:i/>
          <w:noProof/>
        </w:rPr>
        <w:t>certăreaţă</w:t>
      </w:r>
      <w:r w:rsidRPr="000F6783">
        <w:rPr>
          <w:noProof/>
        </w:rPr>
        <w:t xml:space="preserve">! </w:t>
      </w:r>
      <w:r w:rsidRPr="000F6783">
        <w:rPr>
          <w:i/>
          <w:noProof/>
        </w:rPr>
        <w:t>E</w:t>
      </w:r>
      <w:r w:rsidRPr="000F6783">
        <w:rPr>
          <w:noProof/>
        </w:rPr>
        <w:t xml:space="preserve"> </w:t>
      </w:r>
      <w:r w:rsidRPr="000F6783">
        <w:rPr>
          <w:i/>
          <w:noProof/>
        </w:rPr>
        <w:t>atât</w:t>
      </w:r>
      <w:r w:rsidRPr="000F6783">
        <w:rPr>
          <w:noProof/>
        </w:rPr>
        <w:t xml:space="preserve"> </w:t>
      </w:r>
      <w:r w:rsidRPr="000F6783">
        <w:rPr>
          <w:i/>
          <w:noProof/>
        </w:rPr>
        <w:t>de</w:t>
      </w:r>
      <w:r w:rsidRPr="000F6783">
        <w:rPr>
          <w:noProof/>
        </w:rPr>
        <w:t xml:space="preserve"> </w:t>
      </w:r>
      <w:r w:rsidRPr="000F6783">
        <w:rPr>
          <w:i/>
          <w:noProof/>
        </w:rPr>
        <w:t>greu</w:t>
      </w:r>
      <w:r w:rsidRPr="000F6783">
        <w:rPr>
          <w:noProof/>
        </w:rPr>
        <w:t xml:space="preserve"> </w:t>
      </w:r>
      <w:r w:rsidRPr="000F6783">
        <w:rPr>
          <w:i/>
          <w:noProof/>
        </w:rPr>
        <w:t>să</w:t>
      </w:r>
      <w:r w:rsidRPr="000F6783">
        <w:rPr>
          <w:noProof/>
        </w:rPr>
        <w:t xml:space="preserve"> </w:t>
      </w:r>
      <w:r w:rsidRPr="000F6783">
        <w:rPr>
          <w:i/>
          <w:noProof/>
        </w:rPr>
        <w:t>sărbătorim</w:t>
      </w:r>
      <w:r w:rsidRPr="000F6783">
        <w:rPr>
          <w:noProof/>
        </w:rPr>
        <w:t xml:space="preserve">, </w:t>
      </w:r>
      <w:r w:rsidRPr="000F6783">
        <w:rPr>
          <w:i/>
          <w:noProof/>
        </w:rPr>
        <w:t>în</w:t>
      </w:r>
      <w:r w:rsidRPr="000F6783">
        <w:rPr>
          <w:noProof/>
        </w:rPr>
        <w:t xml:space="preserve"> </w:t>
      </w:r>
      <w:r w:rsidRPr="000F6783">
        <w:rPr>
          <w:i/>
          <w:noProof/>
        </w:rPr>
        <w:t>prezenţa</w:t>
      </w:r>
      <w:r w:rsidRPr="000F6783">
        <w:rPr>
          <w:noProof/>
        </w:rPr>
        <w:t xml:space="preserve"> </w:t>
      </w:r>
      <w:r w:rsidRPr="000F6783">
        <w:rPr>
          <w:i/>
          <w:noProof/>
        </w:rPr>
        <w:t>ei</w:t>
      </w:r>
      <w:r w:rsidRPr="000F6783">
        <w:rPr>
          <w:noProof/>
        </w:rPr>
        <w:t xml:space="preserve">! </w:t>
      </w:r>
      <w:r w:rsidRPr="000F6783">
        <w:rPr>
          <w:i/>
          <w:noProof/>
        </w:rPr>
        <w:t>Dar</w:t>
      </w:r>
      <w:r w:rsidRPr="000F6783">
        <w:rPr>
          <w:noProof/>
        </w:rPr>
        <w:t xml:space="preserve"> </w:t>
      </w:r>
      <w:r w:rsidRPr="000F6783">
        <w:rPr>
          <w:i/>
          <w:noProof/>
        </w:rPr>
        <w:t>să</w:t>
      </w:r>
      <w:r w:rsidRPr="000F6783">
        <w:rPr>
          <w:noProof/>
        </w:rPr>
        <w:t xml:space="preserve"> </w:t>
      </w:r>
      <w:r w:rsidRPr="000F6783">
        <w:rPr>
          <w:i/>
          <w:noProof/>
        </w:rPr>
        <w:t>revenim</w:t>
      </w:r>
      <w:r w:rsidRPr="000F6783">
        <w:rPr>
          <w:noProof/>
        </w:rPr>
        <w:t xml:space="preserve"> </w:t>
      </w:r>
      <w:r w:rsidRPr="000F6783">
        <w:rPr>
          <w:i/>
          <w:noProof/>
        </w:rPr>
        <w:t>la</w:t>
      </w:r>
      <w:r w:rsidRPr="000F6783">
        <w:rPr>
          <w:noProof/>
        </w:rPr>
        <w:t xml:space="preserve"> </w:t>
      </w:r>
      <w:r w:rsidRPr="000F6783">
        <w:rPr>
          <w:i/>
          <w:noProof/>
        </w:rPr>
        <w:t>intenţiile</w:t>
      </w:r>
      <w:r w:rsidRPr="000F6783">
        <w:rPr>
          <w:noProof/>
        </w:rPr>
        <w:t xml:space="preserve"> </w:t>
      </w:r>
      <w:r w:rsidRPr="000F6783">
        <w:rPr>
          <w:i/>
          <w:noProof/>
        </w:rPr>
        <w:t>mele</w:t>
      </w:r>
      <w:r w:rsidRPr="000F6783">
        <w:rPr>
          <w:noProof/>
        </w:rPr>
        <w:t xml:space="preserve"> </w:t>
      </w:r>
      <w:r w:rsidRPr="000F6783">
        <w:rPr>
          <w:i/>
          <w:noProof/>
        </w:rPr>
        <w:t>de</w:t>
      </w:r>
      <w:r w:rsidRPr="000F6783">
        <w:rPr>
          <w:noProof/>
        </w:rPr>
        <w:t xml:space="preserve"> </w:t>
      </w:r>
      <w:r w:rsidRPr="000F6783">
        <w:rPr>
          <w:i/>
          <w:noProof/>
        </w:rPr>
        <w:t>acum</w:t>
      </w:r>
      <w:r w:rsidRPr="000F6783">
        <w:rPr>
          <w:noProof/>
        </w:rPr>
        <w:t xml:space="preserve">. </w:t>
      </w:r>
      <w:r w:rsidRPr="000F6783">
        <w:rPr>
          <w:i/>
          <w:noProof/>
        </w:rPr>
        <w:t>Îţi</w:t>
      </w:r>
      <w:r w:rsidRPr="000F6783">
        <w:rPr>
          <w:noProof/>
        </w:rPr>
        <w:t xml:space="preserve"> </w:t>
      </w:r>
      <w:r w:rsidRPr="000F6783">
        <w:rPr>
          <w:i/>
          <w:noProof/>
        </w:rPr>
        <w:t>scriu</w:t>
      </w:r>
      <w:r w:rsidRPr="000F6783">
        <w:rPr>
          <w:noProof/>
        </w:rPr>
        <w:t xml:space="preserve"> </w:t>
      </w:r>
      <w:r w:rsidRPr="000F6783">
        <w:rPr>
          <w:i/>
          <w:noProof/>
        </w:rPr>
        <w:t>cu</w:t>
      </w:r>
      <w:r w:rsidRPr="000F6783">
        <w:rPr>
          <w:noProof/>
        </w:rPr>
        <w:t xml:space="preserve"> </w:t>
      </w:r>
      <w:r w:rsidRPr="000F6783">
        <w:rPr>
          <w:i/>
          <w:noProof/>
        </w:rPr>
        <w:t>speranţa</w:t>
      </w:r>
      <w:r w:rsidRPr="000F6783">
        <w:rPr>
          <w:noProof/>
        </w:rPr>
        <w:t xml:space="preserve"> </w:t>
      </w:r>
      <w:r w:rsidRPr="000F6783">
        <w:rPr>
          <w:i/>
          <w:noProof/>
        </w:rPr>
        <w:t>că</w:t>
      </w:r>
      <w:r w:rsidRPr="000F6783">
        <w:rPr>
          <w:noProof/>
        </w:rPr>
        <w:t xml:space="preserve"> </w:t>
      </w:r>
      <w:r w:rsidRPr="000F6783">
        <w:rPr>
          <w:i/>
          <w:noProof/>
        </w:rPr>
        <w:t>nu</w:t>
      </w:r>
      <w:r w:rsidRPr="000F6783">
        <w:rPr>
          <w:noProof/>
        </w:rPr>
        <w:t xml:space="preserve"> </w:t>
      </w:r>
      <w:r w:rsidRPr="000F6783">
        <w:rPr>
          <w:i/>
          <w:noProof/>
        </w:rPr>
        <w:t>vei</w:t>
      </w:r>
      <w:r w:rsidRPr="000F6783">
        <w:rPr>
          <w:noProof/>
        </w:rPr>
        <w:t xml:space="preserve"> </w:t>
      </w:r>
      <w:r w:rsidRPr="000F6783">
        <w:rPr>
          <w:i/>
          <w:noProof/>
        </w:rPr>
        <w:t>refuza</w:t>
      </w:r>
      <w:r w:rsidRPr="000F6783">
        <w:rPr>
          <w:noProof/>
        </w:rPr>
        <w:t xml:space="preserve"> </w:t>
      </w:r>
      <w:r w:rsidRPr="000F6783">
        <w:rPr>
          <w:i/>
          <w:noProof/>
        </w:rPr>
        <w:t>să</w:t>
      </w:r>
      <w:r w:rsidRPr="000F6783">
        <w:rPr>
          <w:noProof/>
        </w:rPr>
        <w:t xml:space="preserve"> </w:t>
      </w:r>
      <w:r w:rsidRPr="000F6783">
        <w:rPr>
          <w:i/>
          <w:noProof/>
        </w:rPr>
        <w:t>ne</w:t>
      </w:r>
      <w:r w:rsidRPr="000F6783">
        <w:rPr>
          <w:noProof/>
        </w:rPr>
        <w:t xml:space="preserve"> </w:t>
      </w:r>
      <w:r w:rsidRPr="000F6783">
        <w:rPr>
          <w:i/>
          <w:noProof/>
        </w:rPr>
        <w:t>primeşti</w:t>
      </w:r>
      <w:r w:rsidRPr="000F6783">
        <w:rPr>
          <w:noProof/>
        </w:rPr>
        <w:t xml:space="preserve"> </w:t>
      </w:r>
      <w:r w:rsidRPr="000F6783">
        <w:rPr>
          <w:i/>
          <w:noProof/>
        </w:rPr>
        <w:t>într</w:t>
      </w:r>
      <w:r w:rsidRPr="000F6783">
        <w:rPr>
          <w:i/>
          <w:noProof/>
        </w:rPr>
        <w:noBreakHyphen/>
        <w:t>o</w:t>
      </w:r>
      <w:r w:rsidRPr="000F6783">
        <w:rPr>
          <w:noProof/>
        </w:rPr>
        <w:t xml:space="preserve"> </w:t>
      </w:r>
      <w:r w:rsidRPr="000F6783">
        <w:rPr>
          <w:i/>
          <w:noProof/>
        </w:rPr>
        <w:t>vizită</w:t>
      </w:r>
      <w:r w:rsidRPr="000F6783">
        <w:rPr>
          <w:noProof/>
        </w:rPr>
        <w:t xml:space="preserve">. </w:t>
      </w:r>
      <w:r w:rsidRPr="000F6783">
        <w:rPr>
          <w:i/>
          <w:noProof/>
        </w:rPr>
        <w:t>Diana</w:t>
      </w:r>
      <w:r w:rsidRPr="000F6783">
        <w:rPr>
          <w:noProof/>
        </w:rPr>
        <w:t xml:space="preserve"> </w:t>
      </w:r>
      <w:r w:rsidRPr="000F6783">
        <w:rPr>
          <w:i/>
          <w:noProof/>
        </w:rPr>
        <w:t>şi</w:t>
      </w:r>
      <w:r w:rsidRPr="000F6783">
        <w:rPr>
          <w:noProof/>
        </w:rPr>
        <w:t xml:space="preserve"> </w:t>
      </w:r>
      <w:r w:rsidRPr="000F6783">
        <w:rPr>
          <w:i/>
          <w:noProof/>
        </w:rPr>
        <w:t>cu</w:t>
      </w:r>
      <w:r w:rsidRPr="000F6783">
        <w:rPr>
          <w:noProof/>
        </w:rPr>
        <w:t xml:space="preserve"> </w:t>
      </w:r>
      <w:r w:rsidRPr="000F6783">
        <w:rPr>
          <w:i/>
          <w:noProof/>
        </w:rPr>
        <w:t>mine</w:t>
      </w:r>
      <w:r w:rsidRPr="000F6783">
        <w:rPr>
          <w:noProof/>
        </w:rPr>
        <w:t xml:space="preserve"> </w:t>
      </w:r>
      <w:r w:rsidRPr="000F6783">
        <w:rPr>
          <w:i/>
          <w:noProof/>
        </w:rPr>
        <w:t>am</w:t>
      </w:r>
      <w:r w:rsidRPr="000F6783">
        <w:rPr>
          <w:noProof/>
        </w:rPr>
        <w:t xml:space="preserve"> </w:t>
      </w:r>
      <w:r w:rsidRPr="000F6783">
        <w:rPr>
          <w:i/>
          <w:noProof/>
        </w:rPr>
        <w:t>sosi</w:t>
      </w:r>
      <w:r w:rsidRPr="000F6783">
        <w:rPr>
          <w:noProof/>
        </w:rPr>
        <w:t xml:space="preserve"> </w:t>
      </w:r>
      <w:r w:rsidRPr="000F6783">
        <w:rPr>
          <w:i/>
          <w:noProof/>
        </w:rPr>
        <w:t>în</w:t>
      </w:r>
      <w:r w:rsidRPr="000F6783">
        <w:rPr>
          <w:noProof/>
        </w:rPr>
        <w:t xml:space="preserve"> </w:t>
      </w:r>
      <w:r w:rsidRPr="000F6783">
        <w:rPr>
          <w:i/>
          <w:noProof/>
        </w:rPr>
        <w:t>cea</w:t>
      </w:r>
      <w:r w:rsidRPr="000F6783">
        <w:rPr>
          <w:noProof/>
        </w:rPr>
        <w:t xml:space="preserve"> </w:t>
      </w:r>
      <w:r w:rsidRPr="000F6783">
        <w:rPr>
          <w:i/>
          <w:noProof/>
        </w:rPr>
        <w:t>de</w:t>
      </w:r>
      <w:r w:rsidRPr="000F6783">
        <w:rPr>
          <w:i/>
          <w:noProof/>
        </w:rPr>
        <w:noBreakHyphen/>
        <w:t>a</w:t>
      </w:r>
      <w:r w:rsidRPr="000F6783">
        <w:rPr>
          <w:noProof/>
        </w:rPr>
        <w:t xml:space="preserve"> </w:t>
      </w:r>
      <w:r w:rsidRPr="000F6783">
        <w:rPr>
          <w:i/>
          <w:noProof/>
        </w:rPr>
        <w:t>doua marţi</w:t>
      </w:r>
      <w:r w:rsidRPr="000F6783">
        <w:rPr>
          <w:noProof/>
        </w:rPr>
        <w:t xml:space="preserve"> </w:t>
      </w:r>
      <w:r w:rsidRPr="000F6783">
        <w:rPr>
          <w:i/>
          <w:noProof/>
        </w:rPr>
        <w:t>din</w:t>
      </w:r>
      <w:r w:rsidRPr="000F6783">
        <w:rPr>
          <w:noProof/>
        </w:rPr>
        <w:t xml:space="preserve"> </w:t>
      </w:r>
      <w:r w:rsidRPr="000F6783">
        <w:rPr>
          <w:i/>
          <w:noProof/>
        </w:rPr>
        <w:t>noiembrie</w:t>
      </w:r>
      <w:r w:rsidRPr="000F6783">
        <w:rPr>
          <w:noProof/>
        </w:rPr>
        <w:t xml:space="preserve">, </w:t>
      </w:r>
      <w:r w:rsidRPr="000F6783">
        <w:rPr>
          <w:i/>
          <w:noProof/>
        </w:rPr>
        <w:t>ca</w:t>
      </w:r>
      <w:r w:rsidRPr="000F6783">
        <w:rPr>
          <w:noProof/>
        </w:rPr>
        <w:t xml:space="preserve"> </w:t>
      </w:r>
      <w:r w:rsidRPr="000F6783">
        <w:rPr>
          <w:i/>
          <w:noProof/>
        </w:rPr>
        <w:t>să</w:t>
      </w:r>
      <w:r w:rsidRPr="000F6783">
        <w:rPr>
          <w:noProof/>
        </w:rPr>
        <w:t xml:space="preserve"> </w:t>
      </w:r>
      <w:r w:rsidRPr="000F6783">
        <w:rPr>
          <w:i/>
          <w:noProof/>
        </w:rPr>
        <w:t>stăm</w:t>
      </w:r>
      <w:r w:rsidRPr="000F6783">
        <w:rPr>
          <w:noProof/>
        </w:rPr>
        <w:t xml:space="preserve"> </w:t>
      </w:r>
      <w:r w:rsidRPr="000F6783">
        <w:rPr>
          <w:i/>
          <w:noProof/>
        </w:rPr>
        <w:t>până</w:t>
      </w:r>
      <w:r w:rsidRPr="000F6783">
        <w:rPr>
          <w:noProof/>
        </w:rPr>
        <w:t xml:space="preserve"> </w:t>
      </w:r>
      <w:r w:rsidRPr="000F6783">
        <w:rPr>
          <w:i/>
          <w:noProof/>
        </w:rPr>
        <w:t>în</w:t>
      </w:r>
      <w:r w:rsidRPr="000F6783">
        <w:rPr>
          <w:noProof/>
        </w:rPr>
        <w:t xml:space="preserve"> </w:t>
      </w:r>
      <w:r w:rsidRPr="000F6783">
        <w:rPr>
          <w:i/>
          <w:noProof/>
        </w:rPr>
        <w:t>ultima</w:t>
      </w:r>
      <w:r w:rsidRPr="000F6783">
        <w:rPr>
          <w:noProof/>
        </w:rPr>
        <w:t xml:space="preserve"> </w:t>
      </w:r>
      <w:r w:rsidRPr="000F6783">
        <w:rPr>
          <w:i/>
          <w:noProof/>
        </w:rPr>
        <w:t>zi</w:t>
      </w:r>
      <w:r w:rsidRPr="000F6783">
        <w:rPr>
          <w:noProof/>
        </w:rPr>
        <w:t xml:space="preserve"> </w:t>
      </w:r>
      <w:r w:rsidRPr="000F6783">
        <w:rPr>
          <w:i/>
          <w:noProof/>
        </w:rPr>
        <w:t>a</w:t>
      </w:r>
      <w:r w:rsidRPr="000F6783">
        <w:rPr>
          <w:noProof/>
        </w:rPr>
        <w:t xml:space="preserve"> </w:t>
      </w:r>
      <w:r w:rsidRPr="000F6783">
        <w:rPr>
          <w:i/>
          <w:noProof/>
        </w:rPr>
        <w:t>lunii</w:t>
      </w:r>
      <w:r w:rsidRPr="000F6783">
        <w:rPr>
          <w:noProof/>
        </w:rPr>
        <w:t xml:space="preserve">, </w:t>
      </w:r>
      <w:r w:rsidRPr="000F6783">
        <w:rPr>
          <w:i/>
          <w:noProof/>
        </w:rPr>
        <w:t>de</w:t>
      </w:r>
      <w:r w:rsidRPr="000F6783">
        <w:rPr>
          <w:noProof/>
        </w:rPr>
        <w:t xml:space="preserve"> </w:t>
      </w:r>
      <w:r w:rsidRPr="000F6783">
        <w:rPr>
          <w:i/>
          <w:noProof/>
        </w:rPr>
        <w:t>vreme</w:t>
      </w:r>
      <w:r w:rsidRPr="000F6783">
        <w:rPr>
          <w:noProof/>
        </w:rPr>
        <w:t xml:space="preserve"> </w:t>
      </w:r>
      <w:r w:rsidRPr="000F6783">
        <w:rPr>
          <w:i/>
          <w:noProof/>
        </w:rPr>
        <w:t>ce</w:t>
      </w:r>
      <w:r w:rsidRPr="000F6783">
        <w:rPr>
          <w:noProof/>
        </w:rPr>
        <w:t xml:space="preserve"> </w:t>
      </w:r>
      <w:r w:rsidRPr="000F6783">
        <w:rPr>
          <w:i/>
          <w:noProof/>
        </w:rPr>
        <w:t>familia</w:t>
      </w:r>
      <w:r w:rsidRPr="000F6783">
        <w:rPr>
          <w:noProof/>
        </w:rPr>
        <w:t xml:space="preserve"> </w:t>
      </w:r>
      <w:r w:rsidRPr="000F6783">
        <w:rPr>
          <w:i/>
          <w:noProof/>
        </w:rPr>
        <w:lastRenderedPageBreak/>
        <w:t>Wharton</w:t>
      </w:r>
      <w:r w:rsidRPr="000F6783">
        <w:rPr>
          <w:noProof/>
        </w:rPr>
        <w:t xml:space="preserve"> </w:t>
      </w:r>
      <w:r w:rsidRPr="000F6783">
        <w:rPr>
          <w:i/>
          <w:noProof/>
        </w:rPr>
        <w:t>ne</w:t>
      </w:r>
      <w:r w:rsidRPr="000F6783">
        <w:rPr>
          <w:noProof/>
        </w:rPr>
        <w:t xml:space="preserve"> </w:t>
      </w:r>
      <w:r w:rsidRPr="000F6783">
        <w:rPr>
          <w:i/>
          <w:noProof/>
        </w:rPr>
        <w:t>aşteaptă</w:t>
      </w:r>
      <w:r w:rsidRPr="000F6783">
        <w:rPr>
          <w:noProof/>
        </w:rPr>
        <w:t xml:space="preserve"> </w:t>
      </w:r>
      <w:r w:rsidRPr="000F6783">
        <w:rPr>
          <w:i/>
          <w:noProof/>
        </w:rPr>
        <w:t>pe</w:t>
      </w:r>
      <w:r w:rsidRPr="000F6783">
        <w:rPr>
          <w:noProof/>
        </w:rPr>
        <w:t xml:space="preserve"> </w:t>
      </w:r>
      <w:r w:rsidRPr="000F6783">
        <w:rPr>
          <w:i/>
          <w:noProof/>
        </w:rPr>
        <w:t>toţi</w:t>
      </w:r>
      <w:r w:rsidRPr="000F6783">
        <w:rPr>
          <w:noProof/>
        </w:rPr>
        <w:t xml:space="preserve"> </w:t>
      </w:r>
      <w:r w:rsidRPr="000F6783">
        <w:rPr>
          <w:i/>
          <w:noProof/>
        </w:rPr>
        <w:t>trei</w:t>
      </w:r>
      <w:r w:rsidRPr="000F6783">
        <w:rPr>
          <w:noProof/>
        </w:rPr>
        <w:t xml:space="preserve"> (</w:t>
      </w:r>
      <w:r w:rsidRPr="000F6783">
        <w:rPr>
          <w:i/>
          <w:noProof/>
        </w:rPr>
        <w:t>Diana</w:t>
      </w:r>
      <w:r w:rsidRPr="000F6783">
        <w:rPr>
          <w:noProof/>
        </w:rPr>
        <w:t xml:space="preserve">, </w:t>
      </w:r>
      <w:r w:rsidRPr="000F6783">
        <w:rPr>
          <w:i/>
          <w:noProof/>
        </w:rPr>
        <w:t>Horace</w:t>
      </w:r>
      <w:r w:rsidRPr="000F6783">
        <w:rPr>
          <w:noProof/>
        </w:rPr>
        <w:t xml:space="preserve"> </w:t>
      </w:r>
      <w:r w:rsidRPr="000F6783">
        <w:rPr>
          <w:i/>
          <w:noProof/>
        </w:rPr>
        <w:t>şi</w:t>
      </w:r>
      <w:r w:rsidRPr="000F6783">
        <w:rPr>
          <w:noProof/>
        </w:rPr>
        <w:t xml:space="preserve"> </w:t>
      </w:r>
      <w:r w:rsidRPr="000F6783">
        <w:rPr>
          <w:i/>
          <w:noProof/>
        </w:rPr>
        <w:t>cu</w:t>
      </w:r>
      <w:r w:rsidRPr="000F6783">
        <w:rPr>
          <w:noProof/>
        </w:rPr>
        <w:t xml:space="preserve"> </w:t>
      </w:r>
      <w:r w:rsidRPr="000F6783">
        <w:rPr>
          <w:i/>
          <w:noProof/>
        </w:rPr>
        <w:t>mine</w:t>
      </w:r>
      <w:r w:rsidRPr="000F6783">
        <w:rPr>
          <w:noProof/>
        </w:rPr>
        <w:t xml:space="preserve">) </w:t>
      </w:r>
      <w:r w:rsidRPr="000F6783">
        <w:rPr>
          <w:i/>
          <w:noProof/>
        </w:rPr>
        <w:t>de</w:t>
      </w:r>
      <w:r w:rsidRPr="000F6783">
        <w:rPr>
          <w:noProof/>
        </w:rPr>
        <w:t xml:space="preserve"> </w:t>
      </w:r>
      <w:r w:rsidRPr="000F6783">
        <w:rPr>
          <w:i/>
          <w:noProof/>
        </w:rPr>
        <w:t>Crăciun</w:t>
      </w:r>
      <w:r w:rsidRPr="000F6783">
        <w:rPr>
          <w:noProof/>
        </w:rPr>
        <w:t xml:space="preserve">. </w:t>
      </w:r>
      <w:r w:rsidRPr="000F6783">
        <w:rPr>
          <w:i/>
          <w:noProof/>
        </w:rPr>
        <w:t>Îţi</w:t>
      </w:r>
      <w:r w:rsidRPr="000F6783">
        <w:rPr>
          <w:noProof/>
        </w:rPr>
        <w:t xml:space="preserve"> </w:t>
      </w:r>
      <w:r w:rsidRPr="000F6783">
        <w:rPr>
          <w:i/>
          <w:noProof/>
        </w:rPr>
        <w:t>aştept</w:t>
      </w:r>
      <w:r w:rsidRPr="000F6783">
        <w:rPr>
          <w:noProof/>
        </w:rPr>
        <w:t xml:space="preserve"> </w:t>
      </w:r>
      <w:r w:rsidRPr="000F6783">
        <w:rPr>
          <w:i/>
          <w:noProof/>
        </w:rPr>
        <w:t>cu</w:t>
      </w:r>
      <w:r w:rsidRPr="000F6783">
        <w:rPr>
          <w:noProof/>
        </w:rPr>
        <w:t xml:space="preserve"> </w:t>
      </w:r>
      <w:r w:rsidRPr="000F6783">
        <w:rPr>
          <w:i/>
          <w:noProof/>
        </w:rPr>
        <w:t>nerăbdare</w:t>
      </w:r>
      <w:r w:rsidRPr="000F6783">
        <w:rPr>
          <w:noProof/>
        </w:rPr>
        <w:t xml:space="preserve"> </w:t>
      </w:r>
      <w:r w:rsidRPr="000F6783">
        <w:rPr>
          <w:i/>
          <w:noProof/>
        </w:rPr>
        <w:t>răspunsul</w:t>
      </w:r>
      <w:r w:rsidRPr="000F6783">
        <w:rPr>
          <w:noProof/>
        </w:rPr>
        <w:t xml:space="preserve">, </w:t>
      </w:r>
      <w:r w:rsidRPr="000F6783">
        <w:rPr>
          <w:i/>
          <w:noProof/>
        </w:rPr>
        <w:t>draga</w:t>
      </w:r>
      <w:r w:rsidRPr="000F6783">
        <w:rPr>
          <w:noProof/>
        </w:rPr>
        <w:t xml:space="preserve"> </w:t>
      </w:r>
      <w:r w:rsidRPr="000F6783">
        <w:rPr>
          <w:i/>
          <w:noProof/>
        </w:rPr>
        <w:t>mea</w:t>
      </w:r>
      <w:r w:rsidRPr="000F6783">
        <w:rPr>
          <w:noProof/>
        </w:rPr>
        <w:t xml:space="preserve"> </w:t>
      </w:r>
      <w:r w:rsidRPr="000F6783">
        <w:rPr>
          <w:i/>
          <w:noProof/>
        </w:rPr>
        <w:t>Jane</w:t>
      </w:r>
      <w:r w:rsidRPr="000F6783">
        <w:rPr>
          <w:noProof/>
        </w:rPr>
        <w:t>!</w:t>
      </w:r>
    </w:p>
    <w:p w:rsidR="00AE375A" w:rsidRPr="000F6783" w:rsidRDefault="00E5401F" w:rsidP="000F6783">
      <w:pPr>
        <w:pStyle w:val="RIText"/>
        <w:ind w:firstLine="720"/>
        <w:rPr>
          <w:i/>
          <w:noProof/>
        </w:rPr>
      </w:pPr>
      <w:r w:rsidRPr="000F6783">
        <w:rPr>
          <w:i/>
          <w:noProof/>
        </w:rPr>
        <w:t>Verişoara</w:t>
      </w:r>
      <w:r w:rsidRPr="000F6783">
        <w:rPr>
          <w:noProof/>
        </w:rPr>
        <w:t xml:space="preserve"> </w:t>
      </w:r>
      <w:r w:rsidRPr="000F6783">
        <w:rPr>
          <w:i/>
          <w:noProof/>
        </w:rPr>
        <w:t>ta</w:t>
      </w:r>
      <w:r w:rsidRPr="000F6783">
        <w:rPr>
          <w:noProof/>
        </w:rPr>
        <w:t xml:space="preserve"> </w:t>
      </w:r>
      <w:r w:rsidRPr="000F6783">
        <w:rPr>
          <w:i/>
          <w:noProof/>
        </w:rPr>
        <w:t>iubitoare</w:t>
      </w:r>
      <w:r w:rsidRPr="000F6783">
        <w:rPr>
          <w:noProof/>
        </w:rPr>
        <w:t xml:space="preserve">, </w:t>
      </w:r>
      <w:r w:rsidRPr="000F6783">
        <w:rPr>
          <w:i/>
          <w:noProof/>
        </w:rPr>
        <w:t>Mary</w:t>
      </w:r>
      <w:r w:rsidRPr="000F6783">
        <w:rPr>
          <w:noProof/>
        </w:rPr>
        <w:t xml:space="preserve"> </w:t>
      </w:r>
      <w:r w:rsidRPr="000F6783">
        <w:rPr>
          <w:i/>
          <w:noProof/>
        </w:rPr>
        <w:t>Rivers</w:t>
      </w:r>
    </w:p>
    <w:p w:rsidR="00AE375A" w:rsidRPr="000F6783" w:rsidRDefault="00AE375A" w:rsidP="000F6783">
      <w:pPr>
        <w:pStyle w:val="RIText"/>
        <w:ind w:firstLine="720"/>
        <w:rPr>
          <w:i/>
          <w:noProof/>
        </w:rPr>
      </w:pPr>
    </w:p>
    <w:p w:rsidR="00E5401F" w:rsidRPr="000F6783" w:rsidRDefault="00AE375A" w:rsidP="000F6783">
      <w:pPr>
        <w:pStyle w:val="RIText"/>
        <w:ind w:firstLine="720"/>
        <w:rPr>
          <w:noProof/>
        </w:rPr>
      </w:pPr>
      <w:r w:rsidRPr="000F6783">
        <w:rPr>
          <w:noProof/>
        </w:rPr>
        <w:t>I</w:t>
      </w:r>
      <w:r w:rsidR="00E5401F" w:rsidRPr="000F6783">
        <w:rPr>
          <w:noProof/>
        </w:rPr>
        <w:noBreakHyphen/>
        <w:t>am răspuns în grabă, cu bucuria de a</w:t>
      </w:r>
      <w:r w:rsidR="00E5401F" w:rsidRPr="000F6783">
        <w:rPr>
          <w:noProof/>
        </w:rPr>
        <w:noBreakHyphen/>
        <w:t>mi primi familia la Femdean, trimiţând instrucţiuni şi felicitări din toată inima pentru Mary Rivers. În timp ce sigilam scrisoarea, Edward intră şi</w:t>
      </w:r>
      <w:r w:rsidR="00E5401F" w:rsidRPr="000F6783">
        <w:rPr>
          <w:noProof/>
        </w:rPr>
        <w:noBreakHyphen/>
        <w:t>şi găsi locul său obişnuit, lângă focul învăluitor.</w:t>
      </w:r>
    </w:p>
    <w:p w:rsidR="00E5401F" w:rsidRPr="000F6783" w:rsidRDefault="00E5401F" w:rsidP="000F6783">
      <w:pPr>
        <w:pStyle w:val="RIText"/>
        <w:ind w:firstLine="720"/>
        <w:rPr>
          <w:noProof/>
        </w:rPr>
      </w:pPr>
      <w:r w:rsidRPr="000F6783">
        <w:rPr>
          <w:noProof/>
        </w:rPr>
        <w:t>— Edward! Iubitule, tocmai am răspuns la scrisoarea lui Mary Rivers. Va veni în vizită la noi peste două săptămâni. Ai vreo obiecţie? l</w:t>
      </w:r>
      <w:r w:rsidRPr="000F6783">
        <w:rPr>
          <w:noProof/>
        </w:rPr>
        <w:noBreakHyphen/>
        <w:t>am întrebat, curioas</w:t>
      </w:r>
      <w:r w:rsidR="00AE375A" w:rsidRPr="000F6783">
        <w:rPr>
          <w:noProof/>
        </w:rPr>
        <w:t>ă</w:t>
      </w:r>
      <w:r w:rsidRPr="000F6783">
        <w:rPr>
          <w:noProof/>
        </w:rPr>
        <w:t xml:space="preserve"> şi cam neliniştită.</w:t>
      </w:r>
    </w:p>
    <w:p w:rsidR="00E5401F" w:rsidRPr="000F6783" w:rsidRDefault="00E5401F" w:rsidP="000F6783">
      <w:pPr>
        <w:pStyle w:val="RIText"/>
        <w:ind w:firstLine="720"/>
        <w:rPr>
          <w:noProof/>
        </w:rPr>
      </w:pPr>
      <w:r w:rsidRPr="000F6783">
        <w:rPr>
          <w:noProof/>
        </w:rPr>
        <w:t xml:space="preserve">— Verişoara ta, </w:t>
      </w:r>
      <w:r w:rsidRPr="000F6783">
        <w:rPr>
          <w:noProof/>
          <w:u w:color="C00000"/>
        </w:rPr>
        <w:t xml:space="preserve">zici? Întoarse Edward </w:t>
      </w:r>
      <w:r w:rsidRPr="000F6783">
        <w:rPr>
          <w:noProof/>
        </w:rPr>
        <w:t>capul spre mine, în timp ce</w:t>
      </w:r>
      <w:r w:rsidRPr="000F6783">
        <w:rPr>
          <w:noProof/>
        </w:rPr>
        <w:noBreakHyphen/>
        <w:t>şi încrucişa braţele la pieptul lat.</w:t>
      </w:r>
    </w:p>
    <w:p w:rsidR="00E5401F" w:rsidRPr="000F6783" w:rsidRDefault="00E5401F" w:rsidP="000F6783">
      <w:pPr>
        <w:pStyle w:val="RIText"/>
        <w:ind w:firstLine="720"/>
        <w:rPr>
          <w:noProof/>
        </w:rPr>
      </w:pPr>
      <w:r w:rsidRPr="000F6783">
        <w:rPr>
          <w:noProof/>
        </w:rPr>
        <w:t>— Întocmai. Mary şi Diana vor sta aici câteva săptămâni. Nu eşti curios să</w:t>
      </w:r>
      <w:r w:rsidRPr="000F6783">
        <w:rPr>
          <w:noProof/>
        </w:rPr>
        <w:noBreakHyphen/>
        <w:t>mi cunoşti singurele rude pe care le ştiu, ca să înţelegi măcar o parte din moştenirea mea?</w:t>
      </w:r>
    </w:p>
    <w:p w:rsidR="00E5401F" w:rsidRPr="000F6783" w:rsidRDefault="00E5401F" w:rsidP="000F6783">
      <w:pPr>
        <w:pStyle w:val="RIText"/>
        <w:ind w:firstLine="720"/>
        <w:rPr>
          <w:noProof/>
        </w:rPr>
      </w:pPr>
      <w:r w:rsidRPr="000F6783">
        <w:rPr>
          <w:noProof/>
        </w:rPr>
        <w:t>— Acestea sunt persoanele care ţi</w:t>
      </w:r>
      <w:r w:rsidRPr="000F6783">
        <w:rPr>
          <w:noProof/>
        </w:rPr>
        <w:noBreakHyphen/>
        <w:t>au salvat viaţa, ţi</w:t>
      </w:r>
      <w:r w:rsidRPr="000F6783">
        <w:rPr>
          <w:noProof/>
        </w:rPr>
        <w:noBreakHyphen/>
        <w:t>au ocrotit trupul şi ţi</w:t>
      </w:r>
      <w:r w:rsidRPr="000F6783">
        <w:rPr>
          <w:noProof/>
        </w:rPr>
        <w:noBreakHyphen/>
        <w:t>au restabilit moralul când altminteri, cu siguranţă, ai fi putut să fii pierdută pentru totdeauna, ca victimă a integrităţii tale şi a mea. Da, Jane, accept prilejul de a</w:t>
      </w:r>
      <w:r w:rsidRPr="000F6783">
        <w:rPr>
          <w:noProof/>
        </w:rPr>
        <w:noBreakHyphen/>
        <w:t>i cunoaşte pe oamenii cărora le sunt îndatorat şi trebuie să le mulţumesc.</w:t>
      </w:r>
    </w:p>
    <w:p w:rsidR="00E5401F" w:rsidRPr="000F6783" w:rsidRDefault="00E5401F" w:rsidP="000F6783">
      <w:pPr>
        <w:pStyle w:val="RIText"/>
        <w:ind w:firstLine="720"/>
        <w:rPr>
          <w:noProof/>
        </w:rPr>
      </w:pPr>
      <w:r w:rsidRPr="000F6783">
        <w:rPr>
          <w:noProof/>
        </w:rPr>
        <w:t>Dădu din cap în direcţia mea, afişând o expresie jovială cam forţată. Egoismul mă împiedică să caut mai adânc înlăuntrul lui, pentru a</w:t>
      </w:r>
      <w:r w:rsidRPr="000F6783">
        <w:rPr>
          <w:noProof/>
        </w:rPr>
        <w:noBreakHyphen/>
        <w:t>i afla adevăratele sentimente. Nerăbdătoare să le revăd pe Diana şi Mary, nu studiam strategic obstacolele care mi</w:t>
      </w:r>
      <w:r w:rsidRPr="000F6783">
        <w:rPr>
          <w:noProof/>
        </w:rPr>
        <w:noBreakHyphen/>
        <w:t>ar fi putut sta în cale.</w:t>
      </w:r>
    </w:p>
    <w:p w:rsidR="00E5401F" w:rsidRPr="000F6783" w:rsidRDefault="00E5401F" w:rsidP="000F6783">
      <w:pPr>
        <w:pStyle w:val="RIText"/>
        <w:ind w:firstLine="720"/>
        <w:rPr>
          <w:noProof/>
        </w:rPr>
      </w:pPr>
      <w:r w:rsidRPr="000F6783">
        <w:rPr>
          <w:noProof/>
        </w:rPr>
        <w:t>Chiar atunci, mi</w:t>
      </w:r>
      <w:r w:rsidRPr="000F6783">
        <w:rPr>
          <w:noProof/>
        </w:rPr>
        <w:noBreakHyphen/>
        <w:t>am zărit întâmplător ochii într</w:t>
      </w:r>
      <w:r w:rsidRPr="000F6783">
        <w:rPr>
          <w:noProof/>
        </w:rPr>
        <w:noBreakHyphen/>
        <w:t>o oglindă cu ramă ornamentală, pe o masă de lângă uşa bibliotecii, în timp ce mă duceam să</w:t>
      </w:r>
      <w:r w:rsidRPr="000F6783">
        <w:rPr>
          <w:noProof/>
        </w:rPr>
        <w:noBreakHyphen/>
        <w:t>i cer lui John să</w:t>
      </w:r>
      <w:r w:rsidRPr="000F6783">
        <w:rPr>
          <w:noProof/>
        </w:rPr>
        <w:noBreakHyphen/>
        <w:t>mi pună scrisoarea la poştă. Erau din nou luminoşi şi veseli. Recunosc, eram preocupată aproape numai de sosirea verişoarelor mele, gândindu</w:t>
      </w:r>
      <w:r w:rsidRPr="000F6783">
        <w:rPr>
          <w:noProof/>
        </w:rPr>
        <w:noBreakHyphen/>
        <w:t>mă prea puţin la soţul meu. Într</w:t>
      </w:r>
      <w:r w:rsidRPr="000F6783">
        <w:rPr>
          <w:noProof/>
        </w:rPr>
        <w:noBreakHyphen/>
        <w:t>un moment de reflecţie, mi</w:t>
      </w:r>
      <w:r w:rsidRPr="000F6783">
        <w:rPr>
          <w:noProof/>
        </w:rPr>
        <w:noBreakHyphen/>
        <w:t>am dat seama ce încântată eram, pe când meditam la pregătirile Conacului Femdean, neglijat şi golaş, pentru găzduirea rudelor. Aceste preocupări mă îndepărtau de introspecţiile caremi stăteau în obicei, şi mă bucuram de răgaz.</w:t>
      </w:r>
    </w:p>
    <w:p w:rsidR="00E5401F" w:rsidRPr="000F6783" w:rsidRDefault="00E5401F" w:rsidP="000F6783">
      <w:pPr>
        <w:pStyle w:val="RIText"/>
        <w:ind w:firstLine="720"/>
        <w:rPr>
          <w:noProof/>
        </w:rPr>
      </w:pPr>
      <w:r w:rsidRPr="000F6783">
        <w:rPr>
          <w:noProof/>
        </w:rPr>
        <w:t>M-am concentrat asupra plăcerii unei companii vesele. La Femdean mă simţeam ca acasă. Atingeam pereţii de stejar, pe care</w:t>
      </w:r>
      <w:r w:rsidRPr="000F6783">
        <w:rPr>
          <w:noProof/>
        </w:rPr>
        <w:noBreakHyphen/>
        <w:t>i cunoşteam ca pe trupul meu. Ştiam unde erau zgârieturi, ciupituri şi porţiuni tocite. În timp ce mergeam prin încăperile şi holurile înguste ale căminului meu, mă simţeam la fel de firesc ca şi cum ar fi fost nişte reproduceri fizice ale spaţiilor din mintea mea. Ocupam o poziţie agreabilă în proprietatea mea maronie, de mărime potrivită. Nu mă simţeam îndemnată să</w:t>
      </w:r>
      <w:r w:rsidRPr="000F6783">
        <w:rPr>
          <w:noProof/>
        </w:rPr>
        <w:noBreakHyphen/>
        <w:t xml:space="preserve">mi </w:t>
      </w:r>
      <w:r w:rsidRPr="000F6783">
        <w:rPr>
          <w:noProof/>
        </w:rPr>
        <w:lastRenderedPageBreak/>
        <w:t>schimb înfăţişarea pentru a fi mai potrivită cu ambianţele din jur, nici să mă cobor la aspectul lor searbăd. Putea fi o locuinţă pe cât de utilă, pe atât de veselă, şi plănuiam s</w:t>
      </w:r>
      <w:r w:rsidRPr="000F6783">
        <w:rPr>
          <w:noProof/>
        </w:rPr>
        <w:noBreakHyphen/>
        <w:t>o înveselesc puţin, înainte de sosirea vizitatoarelor.</w:t>
      </w:r>
    </w:p>
    <w:p w:rsidR="00E5401F" w:rsidRPr="000F6783" w:rsidRDefault="00E5401F" w:rsidP="000F6783">
      <w:pPr>
        <w:pStyle w:val="RIText"/>
        <w:ind w:firstLine="720"/>
        <w:rPr>
          <w:noProof/>
        </w:rPr>
      </w:pPr>
      <w:r w:rsidRPr="000F6783">
        <w:rPr>
          <w:noProof/>
        </w:rPr>
        <w:t>Mi</w:t>
      </w:r>
      <w:r w:rsidRPr="000F6783">
        <w:rPr>
          <w:noProof/>
        </w:rPr>
        <w:noBreakHyphen/>
        <w:t>am pus planul în aplicare şi, la o săptămână după ce aflasem despre vizita verişoarelor mele la Femdean, camerele de oaspeţi erau pregătite cu aşternuturi şi perdele noi. Pusesem vaze mici de porţelan şi oglinjoare cu ramă de argint pe mesele de toaletă din dormitoarele rezervate pentru Diana şi Mary.</w:t>
      </w:r>
    </w:p>
    <w:p w:rsidR="00E5401F" w:rsidRPr="000F6783" w:rsidRDefault="00E5401F" w:rsidP="000F6783">
      <w:pPr>
        <w:pStyle w:val="RIText"/>
        <w:ind w:firstLine="720"/>
        <w:rPr>
          <w:noProof/>
        </w:rPr>
      </w:pPr>
      <w:r w:rsidRPr="000F6783">
        <w:rPr>
          <w:noProof/>
        </w:rPr>
        <w:t>Lucrătorii înlocuiseră covoarele roase şi vechi din bibliotecă şi salon cu altele, unul albastru ca safirul, şi celălalt roşu</w:t>
      </w:r>
      <w:r w:rsidRPr="000F6783">
        <w:rPr>
          <w:noProof/>
        </w:rPr>
        <w:noBreakHyphen/>
        <w:t>cărămiziu. Am luat asupra mea sarcina de a lustrui toată mobila, cu îndârjire, până a dispărut orice urmă de murdărie. Fotolii, banchete şi dulapuri noi au fost aduse în odăile până atunci nemobilate, făcându</w:t>
      </w:r>
      <w:r w:rsidRPr="000F6783">
        <w:rPr>
          <w:noProof/>
        </w:rPr>
        <w:noBreakHyphen/>
        <w:t>le să devină cu adevărat confortabile. Căminele au fost măturate, şi în fiecare cameră s</w:t>
      </w:r>
      <w:r w:rsidRPr="000F6783">
        <w:rPr>
          <w:noProof/>
        </w:rPr>
        <w:noBreakHyphen/>
        <w:t>au pus săculeţi cu parfum pentru a alunga mirosul vechi al casei, care cândva fusese o cabană de vânătoare.</w:t>
      </w:r>
    </w:p>
    <w:p w:rsidR="00E5401F" w:rsidRPr="000F6783" w:rsidRDefault="00E5401F" w:rsidP="000F6783">
      <w:pPr>
        <w:pStyle w:val="RIText"/>
        <w:ind w:firstLine="720"/>
        <w:rPr>
          <w:noProof/>
        </w:rPr>
      </w:pPr>
      <w:r w:rsidRPr="000F6783">
        <w:rPr>
          <w:noProof/>
        </w:rPr>
        <w:t>În cele din urmă, Mary a consimţit să angajeze un ajutor, şi a adus o fostă slujnică de la Thomfield, ca s</w:t>
      </w:r>
      <w:r w:rsidRPr="000F6783">
        <w:rPr>
          <w:noProof/>
        </w:rPr>
        <w:noBreakHyphen/>
        <w:t>o ajute cu rufele şi spălatul ferestrelor. Geamurile şi cercevelele luceau, şi</w:t>
      </w:r>
      <w:r w:rsidRPr="000F6783">
        <w:rPr>
          <w:noProof/>
        </w:rPr>
        <w:noBreakHyphen/>
        <w:t>mi făcea plăcere să văd Conacul Femdean arătând atât de fercheş şi locuibil. Într</w:t>
      </w:r>
      <w:r w:rsidRPr="000F6783">
        <w:rPr>
          <w:noProof/>
        </w:rPr>
        <w:noBreakHyphen/>
        <w:t>adevăr, atmosfera din casa mea era cât se putea de primitoare şi plăcută, în acea perioadă mohorâtă şi umedă din noiembrie.</w:t>
      </w:r>
    </w:p>
    <w:p w:rsidR="00E5401F" w:rsidRPr="000F6783" w:rsidRDefault="00E5401F" w:rsidP="000F6783">
      <w:pPr>
        <w:pStyle w:val="RIText"/>
        <w:ind w:firstLine="720"/>
        <w:rPr>
          <w:noProof/>
        </w:rPr>
      </w:pPr>
      <w:r w:rsidRPr="000F6783">
        <w:rPr>
          <w:noProof/>
        </w:rPr>
        <w:t>Şi unde se afla Edward în săptămânile de renovare a Conacului Femdean? Stătea ascuns, cu gândurile lui. Se plimba pe cărările atât de cunoscute, cu un baston, şi părea destul de mulţumit. În unele momente, vedeam o umbră întunecând fruntea chipului său de şoim, dar n</w:t>
      </w:r>
      <w:r w:rsidRPr="000F6783">
        <w:rPr>
          <w:noProof/>
        </w:rPr>
        <w:noBreakHyphen/>
        <w:t>o luam în seamă. Era un om perspicace şi înţelesese că nu ştiam cum să</w:t>
      </w:r>
      <w:r w:rsidRPr="000F6783">
        <w:rPr>
          <w:noProof/>
        </w:rPr>
        <w:noBreakHyphen/>
        <w:t>i alin cu succes durerea, precum şi că, având în vedere ocupaţiile mele vesele, nu era momentul pentru experimente. Nu făceam dragoste, şi vorbeam foarte puţin. Totuşi, mărturisesc că era o vacanţă binevenită faţă de rutina zilnică. Cum aş fi putut să înţeleg, ca acum, că demonul care bântuie un suflet nu face decât să câştige putere, în perioadele când nu e luat în seamă?</w:t>
      </w:r>
      <w:bookmarkStart w:id="18" w:name="bookmark12"/>
      <w:bookmarkEnd w:id="18"/>
    </w:p>
    <w:p w:rsidR="00AE375A" w:rsidRPr="000F6783" w:rsidRDefault="00AE375A" w:rsidP="000F6783">
      <w:pPr>
        <w:pStyle w:val="RITitlu"/>
        <w:spacing w:before="0" w:after="0"/>
        <w:rPr>
          <w:rFonts w:ascii="Bookman Old Style" w:hAnsi="Bookman Old Style"/>
          <w:noProof/>
          <w:sz w:val="24"/>
        </w:rPr>
      </w:pPr>
      <w:r w:rsidRPr="000F6783">
        <w:rPr>
          <w:rFonts w:ascii="Bookman Old Style" w:hAnsi="Bookman Old Style"/>
          <w:noProof/>
          <w:sz w:val="24"/>
        </w:rPr>
        <w:lastRenderedPageBreak/>
        <w:t>Capitolul 5</w:t>
      </w:r>
    </w:p>
    <w:p w:rsidR="00E5401F" w:rsidRPr="000F6783" w:rsidRDefault="00E5401F" w:rsidP="000F6783">
      <w:pPr>
        <w:pStyle w:val="RIText"/>
        <w:ind w:firstLine="720"/>
        <w:rPr>
          <w:noProof/>
        </w:rPr>
      </w:pPr>
      <w:r w:rsidRPr="000F6783">
        <w:rPr>
          <w:noProof/>
        </w:rPr>
        <w:t>D</w:t>
      </w:r>
      <w:r w:rsidR="00AE375A" w:rsidRPr="000F6783">
        <w:rPr>
          <w:noProof/>
        </w:rPr>
        <w:t>o</w:t>
      </w:r>
      <w:r w:rsidRPr="000F6783">
        <w:rPr>
          <w:noProof/>
        </w:rPr>
        <w:t>uă zile mai târziu, o trăsură apăru venind spre ferestrele luminate de felinare portocalii ale Conacului Femdean, izolat dar cordial. Era stropită cu noroi după drumul lung, prin umezeală. Văzând de la fereastra salonului mijlocul simplu de transport care se hudruca pe drumul nepietruit, m</w:t>
      </w:r>
      <w:r w:rsidRPr="000F6783">
        <w:rPr>
          <w:noProof/>
        </w:rPr>
        <w:noBreakHyphen/>
        <w:t>am convins că Mary şi Diana aveau nevoie de fotolii moi, lângă un foc învăpăiat! De îndată ce vizitiul îşi struni calul în faţa treptei de piatră cenuşie de la intrare, m</w:t>
      </w:r>
      <w:r w:rsidRPr="000F6783">
        <w:rPr>
          <w:noProof/>
        </w:rPr>
        <w:noBreakHyphen/>
        <w:t>am repezit afară în ploaie să</w:t>
      </w:r>
      <w:r w:rsidRPr="000F6783">
        <w:rPr>
          <w:noProof/>
        </w:rPr>
        <w:noBreakHyphen/>
        <w:t>mi invit cât mai repede verişoarele în casă.</w:t>
      </w:r>
    </w:p>
    <w:p w:rsidR="00E5401F" w:rsidRPr="000F6783" w:rsidRDefault="00E5401F" w:rsidP="000F6783">
      <w:pPr>
        <w:pStyle w:val="RIText"/>
        <w:ind w:firstLine="720"/>
        <w:rPr>
          <w:noProof/>
        </w:rPr>
      </w:pPr>
      <w:r w:rsidRPr="000F6783">
        <w:rPr>
          <w:noProof/>
        </w:rPr>
        <w:t>Mary fusese dintotdeauna mai convenţională decât Diana. Îmi întinse mâna, pe când Diana alergă spre mine, cuprinzându</w:t>
      </w:r>
      <w:r w:rsidRPr="000F6783">
        <w:rPr>
          <w:noProof/>
        </w:rPr>
        <w:noBreakHyphen/>
        <w:t>mă într</w:t>
      </w:r>
      <w:r w:rsidRPr="000F6783">
        <w:rPr>
          <w:noProof/>
        </w:rPr>
        <w:noBreakHyphen/>
        <w:t>o îmbrăţişare inimoasă. Şuvi</w:t>
      </w:r>
      <w:r w:rsidR="00AE375A" w:rsidRPr="000F6783">
        <w:rPr>
          <w:noProof/>
        </w:rPr>
        <w:t>ţ</w:t>
      </w:r>
      <w:r w:rsidRPr="000F6783">
        <w:rPr>
          <w:noProof/>
        </w:rPr>
        <w:t>e</w:t>
      </w:r>
      <w:r w:rsidR="00AE375A" w:rsidRPr="000F6783">
        <w:rPr>
          <w:noProof/>
        </w:rPr>
        <w:t>l</w:t>
      </w:r>
      <w:r w:rsidRPr="000F6783">
        <w:rPr>
          <w:noProof/>
        </w:rPr>
        <w:t>e de păr castaniu, lungi şi buclate, i se legănară în timp ce vorbea:</w:t>
      </w:r>
    </w:p>
    <w:p w:rsidR="00E5401F" w:rsidRPr="000F6783" w:rsidRDefault="00E5401F" w:rsidP="000F6783">
      <w:pPr>
        <w:pStyle w:val="RIText"/>
        <w:ind w:firstLine="720"/>
        <w:rPr>
          <w:noProof/>
        </w:rPr>
      </w:pPr>
      <w:r w:rsidRPr="000F6783">
        <w:rPr>
          <w:noProof/>
        </w:rPr>
        <w:t>— Draga mea Jane! Te</w:t>
      </w:r>
      <w:r w:rsidRPr="000F6783">
        <w:rPr>
          <w:noProof/>
        </w:rPr>
        <w:noBreakHyphen/>
        <w:t>ai maturizat! Uite, Mary, ce schimbată este!</w:t>
      </w:r>
    </w:p>
    <w:p w:rsidR="00E5401F" w:rsidRPr="000F6783" w:rsidRDefault="00E5401F" w:rsidP="000F6783">
      <w:pPr>
        <w:pStyle w:val="RIText"/>
        <w:ind w:firstLine="720"/>
        <w:rPr>
          <w:noProof/>
        </w:rPr>
      </w:pPr>
      <w:r w:rsidRPr="000F6783">
        <w:rPr>
          <w:noProof/>
        </w:rPr>
        <w:t>Mă privea mândră, iar eu îi zâmbeam, privindu</w:t>
      </w:r>
      <w:r w:rsidRPr="000F6783">
        <w:rPr>
          <w:noProof/>
        </w:rPr>
        <w:noBreakHyphen/>
        <w:t>i chipul palid. Cu afecţiune, am observat în ochii ei lucirea lacrimilor.</w:t>
      </w:r>
    </w:p>
    <w:p w:rsidR="00E5401F" w:rsidRPr="000F6783" w:rsidRDefault="00E5401F" w:rsidP="000F6783">
      <w:pPr>
        <w:pStyle w:val="RIText"/>
        <w:ind w:firstLine="720"/>
        <w:rPr>
          <w:noProof/>
        </w:rPr>
      </w:pPr>
      <w:r w:rsidRPr="000F6783">
        <w:rPr>
          <w:noProof/>
        </w:rPr>
        <w:t>— Verişoara mea dragă! Chiar atât de dor ţi</w:t>
      </w:r>
      <w:r w:rsidRPr="000F6783">
        <w:rPr>
          <w:noProof/>
        </w:rPr>
        <w:noBreakHyphen/>
        <w:t>a fost de mine? Că mie mi</w:t>
      </w:r>
      <w:r w:rsidRPr="000F6783">
        <w:rPr>
          <w:noProof/>
        </w:rPr>
        <w:noBreakHyphen/>
        <w:t>a fost, de voi amândouă! Aici, la Femdean, nu prea am parte de companie feminină. Mai vine Adèle în vizită, din timp în timp, când o chem, dar ea e încă un copil de nici doisprezece ani şi nu putem discuta probleme femeieşti. Gata cu lacrimile, te rog! Veniţi după mine, să scăpăm din ploaia asta şi să</w:t>
      </w:r>
      <w:r w:rsidRPr="000F6783">
        <w:rPr>
          <w:noProof/>
        </w:rPr>
        <w:noBreakHyphen/>
        <w:t>l cunoaşteţi pe dragul meu Edward.</w:t>
      </w:r>
    </w:p>
    <w:p w:rsidR="00E5401F" w:rsidRPr="000F6783" w:rsidRDefault="00E5401F" w:rsidP="000F6783">
      <w:pPr>
        <w:pStyle w:val="RIText"/>
        <w:ind w:firstLine="720"/>
        <w:rPr>
          <w:noProof/>
        </w:rPr>
      </w:pPr>
      <w:r w:rsidRPr="000F6783">
        <w:rPr>
          <w:noProof/>
        </w:rPr>
        <w:t>Le</w:t>
      </w:r>
      <w:r w:rsidRPr="000F6783">
        <w:rPr>
          <w:noProof/>
        </w:rPr>
        <w:noBreakHyphen/>
        <w:t>am condus grăbită în casă şi, în timp ce treceam prin hol, Mary spuse:</w:t>
      </w:r>
    </w:p>
    <w:p w:rsidR="00E5401F" w:rsidRPr="000F6783" w:rsidRDefault="00E5401F" w:rsidP="000F6783">
      <w:pPr>
        <w:pStyle w:val="RIText"/>
        <w:ind w:firstLine="720"/>
        <w:rPr>
          <w:noProof/>
        </w:rPr>
      </w:pPr>
      <w:r w:rsidRPr="000F6783">
        <w:rPr>
          <w:noProof/>
        </w:rPr>
        <w:t>— Jane, în curând ţi</w:t>
      </w:r>
      <w:r w:rsidRPr="000F6783">
        <w:rPr>
          <w:noProof/>
        </w:rPr>
        <w:noBreakHyphen/>
        <w:t>l voi arăta şi eu pe soţul meu!</w:t>
      </w:r>
    </w:p>
    <w:p w:rsidR="00E5401F" w:rsidRPr="000F6783" w:rsidRDefault="00E5401F" w:rsidP="000F6783">
      <w:pPr>
        <w:pStyle w:val="RIText"/>
        <w:ind w:firstLine="720"/>
        <w:rPr>
          <w:noProof/>
        </w:rPr>
      </w:pPr>
      <w:r w:rsidRPr="000F6783">
        <w:rPr>
          <w:noProof/>
        </w:rPr>
        <w:t>— Da, Mary. Destul de curând.</w:t>
      </w:r>
    </w:p>
    <w:p w:rsidR="00E5401F" w:rsidRPr="000F6783" w:rsidRDefault="00E5401F" w:rsidP="000F6783">
      <w:pPr>
        <w:pStyle w:val="RIText"/>
        <w:ind w:firstLine="720"/>
        <w:rPr>
          <w:noProof/>
        </w:rPr>
      </w:pPr>
      <w:r w:rsidRPr="000F6783">
        <w:rPr>
          <w:noProof/>
        </w:rPr>
        <w:t>Am făcut o scurtă pauză, apoi am continuat:</w:t>
      </w:r>
    </w:p>
    <w:p w:rsidR="00E5401F" w:rsidRPr="000F6783" w:rsidRDefault="00E5401F" w:rsidP="000F6783">
      <w:pPr>
        <w:pStyle w:val="RIText"/>
        <w:ind w:firstLine="720"/>
        <w:rPr>
          <w:noProof/>
        </w:rPr>
      </w:pPr>
      <w:r w:rsidRPr="000F6783">
        <w:rPr>
          <w:noProof/>
        </w:rPr>
        <w:t>— Mai e aproape un an până te vei mărita cu domnul Wharton.</w:t>
      </w:r>
    </w:p>
    <w:p w:rsidR="00E5401F" w:rsidRPr="000F6783" w:rsidRDefault="00E5401F" w:rsidP="000F6783">
      <w:pPr>
        <w:pStyle w:val="RIText"/>
        <w:ind w:firstLine="720"/>
        <w:rPr>
          <w:noProof/>
        </w:rPr>
      </w:pPr>
      <w:r w:rsidRPr="000F6783">
        <w:rPr>
          <w:noProof/>
        </w:rPr>
        <w:t>Diana coborî privirea, încruntându</w:t>
      </w:r>
      <w:r w:rsidRPr="000F6783">
        <w:rPr>
          <w:noProof/>
        </w:rPr>
        <w:noBreakHyphen/>
        <w:t>se, iar Mary o imită. Spusesem ceva nepotrivit? Contramandaseră logodna? Considera verişoara mea Mary anul ca însemnând douăsprezece luni de reţinere şi posibile amestecuri în viaţa ei? Poate că jinduia sincer după viitorul ei soţ, şi</w:t>
      </w:r>
      <w:r w:rsidRPr="000F6783">
        <w:rPr>
          <w:noProof/>
        </w:rPr>
        <w:noBreakHyphen/>
        <w:t>şi făcea planuri fantastice de a</w:t>
      </w:r>
      <w:r w:rsidRPr="000F6783">
        <w:rPr>
          <w:noProof/>
        </w:rPr>
        <w:noBreakHyphen/>
        <w:t>şi lăsa întreaga existenţă absorbită într</w:t>
      </w:r>
      <w:r w:rsidRPr="000F6783">
        <w:rPr>
          <w:noProof/>
        </w:rPr>
        <w:noBreakHyphen/>
        <w:t>a lui, fără niciun impediment?</w:t>
      </w:r>
    </w:p>
    <w:p w:rsidR="00E5401F" w:rsidRPr="000F6783" w:rsidRDefault="00E5401F" w:rsidP="000F6783">
      <w:pPr>
        <w:pStyle w:val="RIText"/>
        <w:ind w:firstLine="720"/>
        <w:rPr>
          <w:noProof/>
        </w:rPr>
      </w:pPr>
      <w:r w:rsidRPr="000F6783">
        <w:rPr>
          <w:noProof/>
        </w:rPr>
        <w:t xml:space="preserve">Am intrat în salonul unde, aşteptând apariţia noastră, Edward stătea lângă consola de marmură deschisă la culoare. Luase o asemenea poziţie încât umerii săi păreau în stare să susţină până şi un trunchi de copac, la nevoie. Un uşor surâs îi lumina chipul cu fălci pătrate şi, cu trăsăturile sale oacheşe şi peticul de piele neagră de pe ochi, răspândea un aer maiestuos şi princiar. Totuşi, pe faţa aceea blândă se </w:t>
      </w:r>
      <w:r w:rsidRPr="000F6783">
        <w:rPr>
          <w:noProof/>
        </w:rPr>
        <w:lastRenderedPageBreak/>
        <w:t>citea şi o undă de duritate; nu ştiam cât de afabil avea să l</w:t>
      </w:r>
      <w:r w:rsidR="00AE375A" w:rsidRPr="000F6783">
        <w:rPr>
          <w:noProof/>
        </w:rPr>
        <w:t>e</w:t>
      </w:r>
      <w:r w:rsidRPr="000F6783">
        <w:rPr>
          <w:noProof/>
        </w:rPr>
        <w:t xml:space="preserve"> pară Dianei şi lui Mary. Evident, eram mândră să mă fălesc cu soţul meu în faţa verişoarelor mele adorate.</w:t>
      </w:r>
    </w:p>
    <w:p w:rsidR="00E5401F" w:rsidRPr="000F6783" w:rsidRDefault="00E5401F" w:rsidP="000F6783">
      <w:pPr>
        <w:pStyle w:val="RIText"/>
        <w:ind w:firstLine="720"/>
        <w:rPr>
          <w:noProof/>
        </w:rPr>
      </w:pPr>
      <w:r w:rsidRPr="000F6783">
        <w:rPr>
          <w:noProof/>
        </w:rPr>
        <w:t>— Edward, le</w:t>
      </w:r>
      <w:r w:rsidRPr="000F6783">
        <w:rPr>
          <w:noProof/>
        </w:rPr>
        <w:noBreakHyphen/>
        <w:t>am adus pe Mary şi Diana.</w:t>
      </w:r>
    </w:p>
    <w:p w:rsidR="00E5401F" w:rsidRPr="000F6783" w:rsidRDefault="00E5401F" w:rsidP="000F6783">
      <w:pPr>
        <w:pStyle w:val="RIText"/>
        <w:ind w:firstLine="720"/>
        <w:rPr>
          <w:noProof/>
        </w:rPr>
      </w:pPr>
      <w:r w:rsidRPr="000F6783">
        <w:rPr>
          <w:noProof/>
        </w:rPr>
        <w:t>Ne</w:t>
      </w:r>
      <w:r w:rsidRPr="000F6783">
        <w:rPr>
          <w:noProof/>
        </w:rPr>
        <w:noBreakHyphen/>
        <w:t>am apropiat toate trei de el. Oglinda din spatele lui Edward reflecta portretul a trei heruvimi cu părul aureolat – atât de strălucitoare eram! Edward întinse mâna, iar Diana i</w:t>
      </w:r>
      <w:r w:rsidRPr="000F6783">
        <w:rPr>
          <w:noProof/>
        </w:rPr>
        <w:noBreakHyphen/>
        <w:t>o luă într</w:t>
      </w:r>
      <w:r w:rsidRPr="000F6783">
        <w:rPr>
          <w:noProof/>
        </w:rPr>
        <w:noBreakHyphen/>
        <w:t>a ei.</w:t>
      </w:r>
    </w:p>
    <w:p w:rsidR="00E5401F" w:rsidRPr="000F6783" w:rsidRDefault="00E5401F" w:rsidP="000F6783">
      <w:pPr>
        <w:pStyle w:val="RIText"/>
        <w:ind w:firstLine="720"/>
        <w:rPr>
          <w:noProof/>
        </w:rPr>
      </w:pPr>
      <w:r w:rsidRPr="000F6783">
        <w:rPr>
          <w:noProof/>
        </w:rPr>
        <w:t>— Acum dai mâna cu Diana, l</w:t>
      </w:r>
      <w:r w:rsidRPr="000F6783">
        <w:rPr>
          <w:noProof/>
        </w:rPr>
        <w:noBreakHyphen/>
        <w:t>am informat.</w:t>
      </w:r>
    </w:p>
    <w:p w:rsidR="00E5401F" w:rsidRPr="000F6783" w:rsidRDefault="00E5401F" w:rsidP="000F6783">
      <w:pPr>
        <w:pStyle w:val="RIText"/>
        <w:ind w:firstLine="720"/>
        <w:rPr>
          <w:noProof/>
        </w:rPr>
      </w:pPr>
      <w:r w:rsidRPr="000F6783">
        <w:rPr>
          <w:noProof/>
        </w:rPr>
        <w:t>— Încântat să vă cunosc, domnişoară Diana Rivers, declară Edward, sărutându</w:t>
      </w:r>
      <w:r w:rsidRPr="000F6783">
        <w:rPr>
          <w:noProof/>
        </w:rPr>
        <w:noBreakHyphen/>
        <w:t>i mâna.</w:t>
      </w:r>
    </w:p>
    <w:p w:rsidR="00E5401F" w:rsidRPr="000F6783" w:rsidRDefault="00E5401F" w:rsidP="000F6783">
      <w:pPr>
        <w:pStyle w:val="RIText"/>
        <w:ind w:firstLine="720"/>
        <w:rPr>
          <w:noProof/>
        </w:rPr>
      </w:pPr>
      <w:r w:rsidRPr="000F6783">
        <w:rPr>
          <w:noProof/>
        </w:rPr>
        <w:t>Diana nu manifestă niciun dezgust faţă de cicatricele soţului meu, nici la atingerea lui, şi zâmbi când Edward îi eliberă mâna.</w:t>
      </w:r>
    </w:p>
    <w:p w:rsidR="00E5401F" w:rsidRPr="000F6783" w:rsidRDefault="00E5401F" w:rsidP="000F6783">
      <w:pPr>
        <w:pStyle w:val="RIText"/>
        <w:ind w:firstLine="720"/>
        <w:rPr>
          <w:noProof/>
        </w:rPr>
      </w:pPr>
      <w:r w:rsidRPr="000F6783">
        <w:rPr>
          <w:noProof/>
        </w:rPr>
        <w:t>— Este o mare cinste să</w:t>
      </w:r>
      <w:r w:rsidRPr="000F6783">
        <w:rPr>
          <w:noProof/>
        </w:rPr>
        <w:noBreakHyphen/>
        <w:t>l cunosc pe gentlemanul care a dus</w:t>
      </w:r>
      <w:r w:rsidRPr="000F6783">
        <w:rPr>
          <w:noProof/>
        </w:rPr>
        <w:noBreakHyphen/>
        <w:t>o pe doamna Rochester atât de departe de familia ei. Văd bine cât de iubită este, domnule Rochester, răspunse ea, făcând un pas înapoi pentru a</w:t>
      </w:r>
      <w:r w:rsidRPr="000F6783">
        <w:rPr>
          <w:noProof/>
        </w:rPr>
        <w:noBreakHyphen/>
        <w:t>şi lăsa sora să se prezinte.</w:t>
      </w:r>
    </w:p>
    <w:p w:rsidR="00E5401F" w:rsidRPr="000F6783" w:rsidRDefault="00E5401F" w:rsidP="000F6783">
      <w:pPr>
        <w:pStyle w:val="RIText"/>
        <w:ind w:firstLine="720"/>
        <w:rPr>
          <w:noProof/>
        </w:rPr>
      </w:pPr>
      <w:r w:rsidRPr="000F6783">
        <w:rPr>
          <w:noProof/>
        </w:rPr>
        <w:t>— Iar aceasta trebuie să fie proaspăt logodita domnişoară Mary Rivers?</w:t>
      </w:r>
    </w:p>
    <w:p w:rsidR="00E5401F" w:rsidRPr="000F6783" w:rsidRDefault="00E5401F" w:rsidP="000F6783">
      <w:pPr>
        <w:pStyle w:val="RIText"/>
        <w:ind w:firstLine="720"/>
        <w:rPr>
          <w:noProof/>
        </w:rPr>
      </w:pPr>
      <w:r w:rsidRPr="000F6783">
        <w:rPr>
          <w:noProof/>
        </w:rPr>
        <w:t>Edward îşi depuse uşor buzele pe dosul mâinii ei, apoi îi dădu drumul şi făcu o plecăciune spre amândouă.</w:t>
      </w:r>
    </w:p>
    <w:p w:rsidR="00E5401F" w:rsidRPr="000F6783" w:rsidRDefault="00E5401F" w:rsidP="000F6783">
      <w:pPr>
        <w:pStyle w:val="RIText"/>
        <w:ind w:firstLine="720"/>
        <w:rPr>
          <w:noProof/>
        </w:rPr>
      </w:pPr>
      <w:r w:rsidRPr="000F6783">
        <w:rPr>
          <w:noProof/>
        </w:rPr>
        <w:t>— Da, domnule Rochester. Totuşi, voi fi doamna Thomas Wharton la anul pe vrem</w:t>
      </w:r>
      <w:r w:rsidR="0019231B" w:rsidRPr="000F6783">
        <w:rPr>
          <w:noProof/>
        </w:rPr>
        <w:t>e</w:t>
      </w:r>
      <w:r w:rsidRPr="000F6783">
        <w:rPr>
          <w:noProof/>
        </w:rPr>
        <w:t>a asta, şi sper ca dumneavoastră şi domnul Wharton să vă cunoaşteţi curând. Familia lui locuieşte în Morton, iar el e cleric, la fel ca fratele meu.</w:t>
      </w:r>
    </w:p>
    <w:p w:rsidR="00E5401F" w:rsidRPr="000F6783" w:rsidRDefault="00E5401F" w:rsidP="000F6783">
      <w:pPr>
        <w:pStyle w:val="RIText"/>
        <w:ind w:firstLine="720"/>
        <w:rPr>
          <w:noProof/>
        </w:rPr>
      </w:pPr>
      <w:r w:rsidRPr="000F6783">
        <w:rPr>
          <w:noProof/>
        </w:rPr>
        <w:t>Mary vorbea cu răsuflarea întretăiată de emoţie şi, după ce trase adânc aer în piept, continuă:</w:t>
      </w:r>
    </w:p>
    <w:p w:rsidR="00E5401F" w:rsidRPr="000F6783" w:rsidRDefault="00E5401F" w:rsidP="000F6783">
      <w:pPr>
        <w:pStyle w:val="RIText"/>
        <w:ind w:firstLine="720"/>
        <w:rPr>
          <w:noProof/>
        </w:rPr>
      </w:pPr>
      <w:r w:rsidRPr="000F6783">
        <w:rPr>
          <w:noProof/>
        </w:rPr>
        <w:t>— Cred că ştiţi asta. Ei bine, mă bucur să văd că Jane e atât de fericită. Pentru noi, încă mai este fetiţa mică şi firavă pe care am cules</w:t>
      </w:r>
      <w:r w:rsidRPr="000F6783">
        <w:rPr>
          <w:noProof/>
        </w:rPr>
        <w:noBreakHyphen/>
        <w:t>o din furtună, dar îmi dau seama că se întremează tot mai mult, de la o zi la alta, sub stimatele dumneavoastră sfaturi şi adoraţie. Este atât de robustă; se vede bine că nu trândăveşte, aici, la Conacul Femdean.</w:t>
      </w:r>
    </w:p>
    <w:p w:rsidR="00E5401F" w:rsidRPr="000F6783" w:rsidRDefault="00E5401F" w:rsidP="000F6783">
      <w:pPr>
        <w:pStyle w:val="RIText"/>
        <w:ind w:firstLine="720"/>
        <w:rPr>
          <w:noProof/>
        </w:rPr>
      </w:pPr>
      <w:r w:rsidRPr="000F6783">
        <w:rPr>
          <w:noProof/>
        </w:rPr>
        <w:t>Am privit</w:t>
      </w:r>
      <w:r w:rsidRPr="000F6783">
        <w:rPr>
          <w:noProof/>
        </w:rPr>
        <w:noBreakHyphen/>
        <w:t>o întrebător. Nu eram decât cu patru ani mai tânără decât ea, şi totuşi încă mai vorbea despre mine ca despre un copil găsit.</w:t>
      </w:r>
    </w:p>
    <w:p w:rsidR="00E5401F" w:rsidRPr="000F6783" w:rsidRDefault="00E5401F" w:rsidP="000F6783">
      <w:pPr>
        <w:pStyle w:val="RIText"/>
        <w:ind w:firstLine="720"/>
        <w:rPr>
          <w:noProof/>
        </w:rPr>
      </w:pPr>
      <w:r w:rsidRPr="000F6783">
        <w:rPr>
          <w:noProof/>
        </w:rPr>
        <w:t>Edward dădu din cap spre Mary, apoi se apropie de fotoliul lui cu tapiţerie vermilion şi se uită în gol prin jur, semn că</w:t>
      </w:r>
      <w:r w:rsidRPr="000F6783">
        <w:rPr>
          <w:noProof/>
        </w:rPr>
        <w:noBreakHyphen/>
        <w:t>mi căuta mâna. L-am atins pe umăr şi i</w:t>
      </w:r>
      <w:r w:rsidRPr="000F6783">
        <w:rPr>
          <w:noProof/>
        </w:rPr>
        <w:noBreakHyphen/>
        <w:t xml:space="preserve">am oferit pipa, iar el se aşeză, începând să răspândească nori mari de fum albastru în tăcerea care se lăsase. Ştiam că dorea să fie la fel de fermecător, distins şi agreabil ca orice om </w:t>
      </w:r>
      <w:r w:rsidR="00456A12" w:rsidRPr="000F6783">
        <w:rPr>
          <w:noProof/>
        </w:rPr>
        <w:t>„</w:t>
      </w:r>
      <w:r w:rsidRPr="000F6783">
        <w:rPr>
          <w:noProof/>
        </w:rPr>
        <w:t>normal”.</w:t>
      </w:r>
    </w:p>
    <w:p w:rsidR="00E5401F" w:rsidRPr="000F6783" w:rsidRDefault="00E5401F" w:rsidP="000F6783">
      <w:pPr>
        <w:pStyle w:val="RIText"/>
        <w:ind w:firstLine="720"/>
        <w:rPr>
          <w:noProof/>
        </w:rPr>
      </w:pPr>
      <w:r w:rsidRPr="000F6783">
        <w:rPr>
          <w:noProof/>
        </w:rPr>
        <w:t xml:space="preserve">Mary îşi feri privirea, sfioasă, când îşi dădu seama că studia prea atent trăsăturile lui Edward, şi se aşeză pe canapea, lângă sora ei. Am început să torn ceaiul </w:t>
      </w:r>
      <w:r w:rsidRPr="000F6783">
        <w:rPr>
          <w:noProof/>
        </w:rPr>
        <w:lastRenderedPageBreak/>
        <w:t>pe care Mary servitoarea îl adusese în cameră chiar când soseau verişoarele mele, şi i</w:t>
      </w:r>
      <w:r w:rsidRPr="000F6783">
        <w:rPr>
          <w:noProof/>
        </w:rPr>
        <w:noBreakHyphen/>
        <w:t>am dus o ceaşcă lui Edward.</w:t>
      </w:r>
    </w:p>
    <w:p w:rsidR="00E5401F" w:rsidRPr="000F6783" w:rsidRDefault="00E5401F" w:rsidP="000F6783">
      <w:pPr>
        <w:pStyle w:val="RIText"/>
        <w:ind w:firstLine="720"/>
        <w:rPr>
          <w:noProof/>
        </w:rPr>
      </w:pPr>
      <w:r w:rsidRPr="000F6783">
        <w:rPr>
          <w:noProof/>
        </w:rPr>
        <w:t>— Poftim, Edward. Vrei şi un biscuit? l</w:t>
      </w:r>
      <w:r w:rsidRPr="000F6783">
        <w:rPr>
          <w:noProof/>
        </w:rPr>
        <w:noBreakHyphen/>
        <w:t>am întrebat, în timp ce mergeam spre masa dintre cămin şi perete, ca să servesc şi musafirele.</w:t>
      </w:r>
    </w:p>
    <w:p w:rsidR="00E5401F" w:rsidRPr="000F6783" w:rsidRDefault="00E5401F" w:rsidP="000F6783">
      <w:pPr>
        <w:pStyle w:val="RIText"/>
        <w:ind w:firstLine="720"/>
        <w:rPr>
          <w:noProof/>
        </w:rPr>
      </w:pPr>
      <w:r w:rsidRPr="000F6783">
        <w:rPr>
          <w:noProof/>
        </w:rPr>
        <w:t>— Nu, mulţumesc.</w:t>
      </w:r>
    </w:p>
    <w:p w:rsidR="00E5401F" w:rsidRPr="000F6783" w:rsidRDefault="00E5401F" w:rsidP="000F6783">
      <w:pPr>
        <w:pStyle w:val="RIText"/>
        <w:ind w:firstLine="720"/>
        <w:rPr>
          <w:noProof/>
        </w:rPr>
      </w:pPr>
      <w:r w:rsidRPr="000F6783">
        <w:rPr>
          <w:noProof/>
        </w:rPr>
        <w:t>Edward sorbea din ceai, cu privirea în gol. Mi</w:t>
      </w:r>
      <w:r w:rsidRPr="000F6783">
        <w:rPr>
          <w:noProof/>
        </w:rPr>
        <w:noBreakHyphen/>
        <w:t>am dat seama că nu ştia cum să se poarte cu două persoane străine, în situaţia lui de invalid orb. Din inimă mi se revărsau compasiunea şi iubirea.</w:t>
      </w:r>
    </w:p>
    <w:p w:rsidR="00E5401F" w:rsidRPr="000F6783" w:rsidRDefault="00E5401F" w:rsidP="000F6783">
      <w:pPr>
        <w:pStyle w:val="RIText"/>
        <w:ind w:firstLine="720"/>
        <w:rPr>
          <w:noProof/>
        </w:rPr>
      </w:pPr>
      <w:r w:rsidRPr="000F6783">
        <w:rPr>
          <w:noProof/>
        </w:rPr>
        <w:t>Într</w:t>
      </w:r>
      <w:r w:rsidRPr="000F6783">
        <w:rPr>
          <w:noProof/>
        </w:rPr>
        <w:noBreakHyphen/>
        <w:t>adevăr, semn că aveam dreptate, Edward înclină din cap spre Mary, spunând:</w:t>
      </w:r>
    </w:p>
    <w:p w:rsidR="00E5401F" w:rsidRPr="000F6783" w:rsidRDefault="00E5401F" w:rsidP="000F6783">
      <w:pPr>
        <w:pStyle w:val="RIText"/>
        <w:ind w:firstLine="720"/>
        <w:rPr>
          <w:noProof/>
        </w:rPr>
      </w:pPr>
      <w:r w:rsidRPr="000F6783">
        <w:rPr>
          <w:noProof/>
        </w:rPr>
        <w:t>— Aştept cu nerăbdare să</w:t>
      </w:r>
      <w:r w:rsidRPr="000F6783">
        <w:rPr>
          <w:noProof/>
        </w:rPr>
        <w:noBreakHyphen/>
        <w:t>l cunosc pe domnul Wharton, domnişoară Mary. E de la sine înţeles că vom veni cu bucurie la nunta dumneavoastră. Jane îmi vorbeşte adesea despre dumneavoastră două. Mă simt dator să vă exprim recunoştinţa mea pentru că mi</w:t>
      </w:r>
      <w:r w:rsidRPr="000F6783">
        <w:rPr>
          <w:noProof/>
        </w:rPr>
        <w:noBreakHyphen/>
        <w:t>aţi adăpostit actuala soţie, în perioada când o pierdusem atât de crud.</w:t>
      </w:r>
    </w:p>
    <w:p w:rsidR="00E5401F" w:rsidRPr="000F6783" w:rsidRDefault="00E5401F" w:rsidP="000F6783">
      <w:pPr>
        <w:pStyle w:val="RIText"/>
        <w:ind w:firstLine="720"/>
        <w:rPr>
          <w:noProof/>
        </w:rPr>
      </w:pPr>
      <w:r w:rsidRPr="000F6783">
        <w:rPr>
          <w:noProof/>
        </w:rPr>
        <w:t>Răspunsul lui Mary fu stângaci la început, dar se relaxă în timp ce continua să explice:</w:t>
      </w:r>
    </w:p>
    <w:p w:rsidR="00E5401F" w:rsidRPr="000F6783" w:rsidRDefault="00E5401F" w:rsidP="000F6783">
      <w:pPr>
        <w:pStyle w:val="RIText"/>
        <w:ind w:firstLine="720"/>
        <w:rPr>
          <w:noProof/>
        </w:rPr>
      </w:pPr>
      <w:r w:rsidRPr="000F6783">
        <w:rPr>
          <w:noProof/>
        </w:rPr>
        <w:t>— Ea e marea noastră fericire, domnule Rochester. O iubim din toată inima. Jane a părut un înger trimis din ceruri. A fost foarte generoasă cu moştenirea ei, atât de generoasă încât acum sunt liberă şi am un viitor pe care înainte de sosirea ei n</w:t>
      </w:r>
      <w:r w:rsidRPr="000F6783">
        <w:rPr>
          <w:noProof/>
        </w:rPr>
        <w:noBreakHyphen/>
        <w:t>aş fi putut nici măcar să mi</w:t>
      </w:r>
      <w:r w:rsidRPr="000F6783">
        <w:rPr>
          <w:noProof/>
        </w:rPr>
        <w:noBreakHyphen/>
        <w:t>l imaginez.</w:t>
      </w:r>
    </w:p>
    <w:p w:rsidR="00E5401F" w:rsidRPr="000F6783" w:rsidRDefault="00E5401F" w:rsidP="000F6783">
      <w:pPr>
        <w:pStyle w:val="RIText"/>
        <w:ind w:firstLine="720"/>
        <w:rPr>
          <w:noProof/>
        </w:rPr>
      </w:pPr>
      <w:r w:rsidRPr="000F6783">
        <w:rPr>
          <w:noProof/>
        </w:rPr>
        <w:t>Şi</w:t>
      </w:r>
      <w:r w:rsidRPr="000F6783">
        <w:rPr>
          <w:noProof/>
        </w:rPr>
        <w:noBreakHyphen/>
        <w:t>mi puse uşor mâna pe braţ, în timp ce</w:t>
      </w:r>
      <w:r w:rsidRPr="000F6783">
        <w:rPr>
          <w:noProof/>
        </w:rPr>
        <w:noBreakHyphen/>
        <w:t>i ofeream un biscuit.</w:t>
      </w:r>
    </w:p>
    <w:p w:rsidR="00E5401F" w:rsidRPr="000F6783" w:rsidRDefault="00E5401F" w:rsidP="000F6783">
      <w:pPr>
        <w:pStyle w:val="RIText"/>
        <w:ind w:firstLine="720"/>
        <w:rPr>
          <w:noProof/>
        </w:rPr>
      </w:pPr>
      <w:r w:rsidRPr="000F6783">
        <w:rPr>
          <w:noProof/>
        </w:rPr>
        <w:t>— Destul cu complimentele! am protestat eu.</w:t>
      </w:r>
    </w:p>
    <w:p w:rsidR="00E5401F" w:rsidRPr="000F6783" w:rsidRDefault="00E5401F" w:rsidP="000F6783">
      <w:pPr>
        <w:pStyle w:val="RIText"/>
        <w:ind w:firstLine="720"/>
        <w:rPr>
          <w:noProof/>
        </w:rPr>
      </w:pPr>
      <w:r w:rsidRPr="000F6783">
        <w:rPr>
          <w:noProof/>
        </w:rPr>
        <w:t>— Ce timidă eşti! râse Mary, cu un tril cristalin cum nu mai auzisem niciodată.</w:t>
      </w:r>
    </w:p>
    <w:p w:rsidR="00E5401F" w:rsidRPr="000F6783" w:rsidRDefault="00E5401F" w:rsidP="000F6783">
      <w:pPr>
        <w:pStyle w:val="RIText"/>
        <w:ind w:firstLine="720"/>
        <w:rPr>
          <w:noProof/>
        </w:rPr>
      </w:pPr>
      <w:r w:rsidRPr="000F6783">
        <w:rPr>
          <w:noProof/>
        </w:rPr>
        <w:t>— Atunci, voi scrie o poezie despre calităţile tale, Mary, şi am s</w:t>
      </w:r>
      <w:r w:rsidRPr="000F6783">
        <w:rPr>
          <w:noProof/>
        </w:rPr>
        <w:noBreakHyphen/>
        <w:t>o citesc în faţa logodnicului tău! Cu siguranţă, te vei colora mai aprins decât fotoliul în care stă soţul meu! am replicat.</w:t>
      </w:r>
    </w:p>
    <w:p w:rsidR="00E5401F" w:rsidRPr="000F6783" w:rsidRDefault="00E5401F" w:rsidP="000F6783">
      <w:pPr>
        <w:pStyle w:val="RIText"/>
        <w:ind w:firstLine="720"/>
        <w:rPr>
          <w:noProof/>
        </w:rPr>
      </w:pPr>
      <w:r w:rsidRPr="000F6783">
        <w:rPr>
          <w:noProof/>
        </w:rPr>
        <w:t>— Conversaţii femeieşti! interveni Edward. Uitasem cum sună, şi cred că</w:t>
      </w:r>
      <w:r w:rsidRPr="000F6783">
        <w:rPr>
          <w:noProof/>
        </w:rPr>
        <w:noBreakHyphen/>
        <w:t>mi cam plac. Continuaţi, doamnelor.</w:t>
      </w:r>
    </w:p>
    <w:p w:rsidR="00E5401F" w:rsidRPr="000F6783" w:rsidRDefault="00E5401F" w:rsidP="000F6783">
      <w:pPr>
        <w:pStyle w:val="RIText"/>
        <w:ind w:firstLine="720"/>
        <w:rPr>
          <w:noProof/>
        </w:rPr>
      </w:pPr>
      <w:r w:rsidRPr="000F6783">
        <w:rPr>
          <w:noProof/>
        </w:rPr>
        <w:t>Am aruncat o privire rezervată spre chipul încântat al soţului meu, în timp ce continuam să</w:t>
      </w:r>
      <w:r w:rsidRPr="000F6783">
        <w:rPr>
          <w:noProof/>
        </w:rPr>
        <w:noBreakHyphen/>
        <w:t>mi tratez verişoarele cu biscuiţi şi ceai. Nu voiam să fiu subiect de discuţii, dar dacă asta</w:t>
      </w:r>
      <w:r w:rsidRPr="000F6783">
        <w:rPr>
          <w:noProof/>
        </w:rPr>
        <w:noBreakHyphen/>
        <w:t>i plăcea lui Edward, eram gata să</w:t>
      </w:r>
      <w:r w:rsidRPr="000F6783">
        <w:rPr>
          <w:noProof/>
        </w:rPr>
        <w:noBreakHyphen/>
        <w:t>i fac hatârul.</w:t>
      </w:r>
    </w:p>
    <w:p w:rsidR="00E5401F" w:rsidRPr="000F6783" w:rsidRDefault="00E5401F" w:rsidP="000F6783">
      <w:pPr>
        <w:pStyle w:val="RIText"/>
        <w:ind w:firstLine="720"/>
        <w:rPr>
          <w:noProof/>
        </w:rPr>
      </w:pPr>
      <w:r w:rsidRPr="000F6783">
        <w:rPr>
          <w:noProof/>
        </w:rPr>
        <w:t>— Iubitule, dacă am fi nişte artiste adevărate care să te distreze, cât ai plăti pentru un bis?</w:t>
      </w:r>
    </w:p>
    <w:p w:rsidR="00E5401F" w:rsidRPr="000F6783" w:rsidRDefault="00E5401F" w:rsidP="000F6783">
      <w:pPr>
        <w:pStyle w:val="RIText"/>
        <w:ind w:firstLine="720"/>
        <w:rPr>
          <w:noProof/>
        </w:rPr>
      </w:pPr>
      <w:r w:rsidRPr="000F6783">
        <w:rPr>
          <w:noProof/>
        </w:rPr>
        <w:t>Provocarea mea îl descumpăni pe Edward. Stătu un moment pe gânduri, apoi, în mod surprinzător, răspunse:</w:t>
      </w:r>
    </w:p>
    <w:p w:rsidR="00E5401F" w:rsidRPr="000F6783" w:rsidRDefault="00E5401F" w:rsidP="000F6783">
      <w:pPr>
        <w:pStyle w:val="RIText"/>
        <w:ind w:firstLine="720"/>
        <w:rPr>
          <w:noProof/>
        </w:rPr>
      </w:pPr>
      <w:r w:rsidRPr="000F6783">
        <w:rPr>
          <w:noProof/>
        </w:rPr>
        <w:t>— O ciocolată?</w:t>
      </w:r>
    </w:p>
    <w:p w:rsidR="00E5401F" w:rsidRPr="000F6783" w:rsidRDefault="00E5401F" w:rsidP="000F6783">
      <w:pPr>
        <w:pStyle w:val="RIText"/>
        <w:ind w:firstLine="720"/>
        <w:rPr>
          <w:noProof/>
        </w:rPr>
      </w:pPr>
      <w:r w:rsidRPr="000F6783">
        <w:rPr>
          <w:noProof/>
        </w:rPr>
        <w:lastRenderedPageBreak/>
        <w:t>Şi dădu la iveală o tavă cu ciocolate de pe o măsuţă joasă aflată lângă fotoliu, pe care n</w:t>
      </w:r>
      <w:r w:rsidRPr="000F6783">
        <w:rPr>
          <w:noProof/>
        </w:rPr>
        <w:noBreakHyphen/>
        <w:t>o văzusem. Am ţistuit din limbă, în timp ce luam dulciurile.</w:t>
      </w:r>
    </w:p>
    <w:p w:rsidR="00E5401F" w:rsidRPr="000F6783" w:rsidRDefault="00E5401F" w:rsidP="000F6783">
      <w:pPr>
        <w:pStyle w:val="RIText"/>
        <w:ind w:firstLine="720"/>
        <w:rPr>
          <w:noProof/>
        </w:rPr>
      </w:pPr>
      <w:r w:rsidRPr="000F6783">
        <w:rPr>
          <w:noProof/>
        </w:rPr>
        <w:t>Diana şi Mary şi le savurară cu poftă, căci nu luaseră prânzul şi erau destul de înfometate. Am vorbit în continuare despre pasiunea Dianei pentru desen şi lectură, ca şi, în repetate rânduri, despre viitoarea nuntă a lui Mary. Ne spuse diverse lucruri privind familia domnului Wharton. Se vedea limpede că era mândră de relaţiile lor locale, dar am înţeles că nu era o familie bogată, şi contau pe mica moştenire a lui Mary, de la răposatul nostru unchi John Eyre, ca să</w:t>
      </w:r>
      <w:r w:rsidRPr="000F6783">
        <w:rPr>
          <w:noProof/>
        </w:rPr>
        <w:noBreakHyphen/>
        <w:t>şi sporească prestigiul în societate. Cea care mă îngrijora era Diana. Părea să se excludă din anumite subiecte de conversaţie şi nu putea împărtăşi emoţia surorii sale în legătură cu cununia. Mi</w:t>
      </w:r>
      <w:r w:rsidRPr="000F6783">
        <w:rPr>
          <w:noProof/>
        </w:rPr>
        <w:noBreakHyphen/>
        <w:t>am propus să descopăr cauza necazului ei, în timpul celor două săptămâni ale vizitei.</w:t>
      </w:r>
    </w:p>
    <w:p w:rsidR="00E5401F" w:rsidRPr="000F6783" w:rsidRDefault="00E5401F" w:rsidP="000F6783">
      <w:pPr>
        <w:pStyle w:val="RIText"/>
        <w:ind w:firstLine="720"/>
        <w:rPr>
          <w:noProof/>
        </w:rPr>
      </w:pPr>
      <w:r w:rsidRPr="000F6783">
        <w:rPr>
          <w:noProof/>
        </w:rPr>
        <w:t>Conversaţia despre materialul pentru rochii şi darurile potrivite pentru miri s</w:t>
      </w:r>
      <w:r w:rsidRPr="000F6783">
        <w:rPr>
          <w:noProof/>
        </w:rPr>
        <w:noBreakHyphen/>
        <w:t>a prelungit o jumătate de oră, timp în care Edward a stat tăcut. Eu nu ştiam cui să</w:t>
      </w:r>
      <w:r w:rsidRPr="000F6783">
        <w:rPr>
          <w:noProof/>
        </w:rPr>
        <w:noBreakHyphen/>
        <w:t>i acord mai multă atenţie. Eram obişnuită să</w:t>
      </w:r>
      <w:r w:rsidRPr="000F6783">
        <w:rPr>
          <w:noProof/>
        </w:rPr>
        <w:noBreakHyphen/>
        <w:t>mi umplu zilele cu nevoile soţului meu şi mă temeam să nu</w:t>
      </w:r>
      <w:r w:rsidRPr="000F6783">
        <w:rPr>
          <w:noProof/>
        </w:rPr>
        <w:noBreakHyphen/>
        <w:t>l neglijez, în veselia şi taclalele cu verişoarele mele. Oare</w:t>
      </w:r>
      <w:r w:rsidRPr="000F6783">
        <w:rPr>
          <w:noProof/>
        </w:rPr>
        <w:noBreakHyphen/>
        <w:t>şi dădea seama că</w:t>
      </w:r>
      <w:r w:rsidRPr="000F6783">
        <w:rPr>
          <w:noProof/>
        </w:rPr>
        <w:noBreakHyphen/>
        <w:t>mi plăceau şi alte persoane decât el, că de fapt chiar în acele momente preferam compania lor? Nu</w:t>
      </w:r>
      <w:r w:rsidRPr="000F6783">
        <w:rPr>
          <w:noProof/>
        </w:rPr>
        <w:noBreakHyphen/>
        <w:t>mi mai ceruse nici măcar încă o ceaşcă de ceai şi stătea tăcut lângă foc, fără a încerca să intervină în niciun subiect de conversaţie. Poate că încerca să</w:t>
      </w:r>
      <w:r w:rsidRPr="000F6783">
        <w:rPr>
          <w:noProof/>
        </w:rPr>
        <w:noBreakHyphen/>
        <w:t>şi formeze în minte un portret al Dianei şi al lui Mary, dar nu eram sigură, iar pe chipul lui nu puteam desluşi nimic.</w:t>
      </w:r>
    </w:p>
    <w:p w:rsidR="00E5401F" w:rsidRPr="000F6783" w:rsidRDefault="00E5401F" w:rsidP="000F6783">
      <w:pPr>
        <w:pStyle w:val="RIText"/>
        <w:ind w:firstLine="720"/>
        <w:rPr>
          <w:noProof/>
        </w:rPr>
      </w:pPr>
      <w:r w:rsidRPr="000F6783">
        <w:rPr>
          <w:noProof/>
        </w:rPr>
        <w:t>În timpul mesei de seară, Edward redeveni prietenos şi vorbi despre planurile de remobilare a conacului, povestind cât de părăsit fusese înainte. Mă tachina în legătură cu lipsa cunoştinţelor mele de artă culinară. Îşi dovedea gusturile alese, descriind toate condimentele puse în mâncarea de la cină. Mary părea tulburată de această demonstraţie, iar eu descopeream cu tristeţe că nu ştia că, în asemen</w:t>
      </w:r>
      <w:r w:rsidR="0019231B" w:rsidRPr="000F6783">
        <w:rPr>
          <w:noProof/>
        </w:rPr>
        <w:t>e</w:t>
      </w:r>
      <w:r w:rsidRPr="000F6783">
        <w:rPr>
          <w:noProof/>
        </w:rPr>
        <w:t xml:space="preserve">a momente, Edward îşi dezvăluia adevărata personalitate. Expresia ei părea să spună: </w:t>
      </w:r>
      <w:r w:rsidR="00456A12" w:rsidRPr="000F6783">
        <w:rPr>
          <w:noProof/>
        </w:rPr>
        <w:t>„</w:t>
      </w:r>
      <w:r w:rsidRPr="000F6783">
        <w:rPr>
          <w:noProof/>
        </w:rPr>
        <w:t>Bietul om. i s</w:t>
      </w:r>
      <w:r w:rsidRPr="000F6783">
        <w:rPr>
          <w:noProof/>
        </w:rPr>
        <w:noBreakHyphen/>
        <w:t>au transformat atât de tare simţurile, încât îşi caută plăcerea oriunde poate.” M-am hotărât să</w:t>
      </w:r>
      <w:r w:rsidRPr="000F6783">
        <w:rPr>
          <w:noProof/>
        </w:rPr>
        <w:noBreakHyphen/>
        <w:t>i schimb părerea, dacă puteam, înainte de sfârşitul vizitei.</w:t>
      </w:r>
    </w:p>
    <w:p w:rsidR="00E5401F" w:rsidRPr="000F6783" w:rsidRDefault="00E5401F" w:rsidP="000F6783">
      <w:pPr>
        <w:pStyle w:val="RIText"/>
        <w:ind w:firstLine="720"/>
        <w:rPr>
          <w:noProof/>
        </w:rPr>
      </w:pPr>
      <w:r w:rsidRPr="000F6783">
        <w:rPr>
          <w:noProof/>
        </w:rPr>
        <w:t>După ce masa a fost strânsă, le</w:t>
      </w:r>
      <w:r w:rsidRPr="000F6783">
        <w:rPr>
          <w:noProof/>
        </w:rPr>
        <w:noBreakHyphen/>
        <w:t>am invitat pe Mary şi Diana să se culce devreme şi le</w:t>
      </w:r>
      <w:r w:rsidRPr="000F6783">
        <w:rPr>
          <w:noProof/>
        </w:rPr>
        <w:noBreakHyphen/>
        <w:t>am ajutat să se instaleze în camerele lor. Amândo</w:t>
      </w:r>
      <w:r w:rsidR="0019231B" w:rsidRPr="000F6783">
        <w:rPr>
          <w:noProof/>
        </w:rPr>
        <w:t>u</w:t>
      </w:r>
      <w:r w:rsidRPr="000F6783">
        <w:rPr>
          <w:noProof/>
        </w:rPr>
        <w:t>ă erau mai mu</w:t>
      </w:r>
      <w:r w:rsidR="0019231B" w:rsidRPr="000F6783">
        <w:rPr>
          <w:noProof/>
        </w:rPr>
        <w:t>l</w:t>
      </w:r>
      <w:r w:rsidRPr="000F6783">
        <w:rPr>
          <w:noProof/>
        </w:rPr>
        <w:t>t decât mulţumite de condiţii, şi simţeam că toate eforturile mele nu fuseseră făcute ca să mă laud.</w:t>
      </w:r>
    </w:p>
    <w:p w:rsidR="00E5401F" w:rsidRPr="000F6783" w:rsidRDefault="00E5401F" w:rsidP="000F6783">
      <w:pPr>
        <w:pStyle w:val="RIText"/>
        <w:ind w:firstLine="720"/>
        <w:rPr>
          <w:noProof/>
        </w:rPr>
      </w:pPr>
      <w:r w:rsidRPr="000F6783">
        <w:rPr>
          <w:noProof/>
        </w:rPr>
        <w:t>În săptămâna următoare nu s</w:t>
      </w:r>
      <w:r w:rsidRPr="000F6783">
        <w:rPr>
          <w:noProof/>
        </w:rPr>
        <w:noBreakHyphen/>
        <w:t>a întâmplat nimic deosebit. Edward mi</w:t>
      </w:r>
      <w:r w:rsidRPr="000F6783">
        <w:rPr>
          <w:noProof/>
        </w:rPr>
        <w:noBreakHyphen/>
        <w:t xml:space="preserve">a acordat puţin timp liber, aşa că seara, când ne reîntâlneam, domnea buna dispoziţie, </w:t>
      </w:r>
      <w:r w:rsidR="0019231B" w:rsidRPr="000F6783">
        <w:rPr>
          <w:noProof/>
        </w:rPr>
        <w:t>i</w:t>
      </w:r>
      <w:r w:rsidRPr="000F6783">
        <w:rPr>
          <w:noProof/>
        </w:rPr>
        <w:t>ar el părea să se bucure de prezenţa mea, fără să</w:t>
      </w:r>
      <w:r w:rsidRPr="000F6783">
        <w:rPr>
          <w:noProof/>
        </w:rPr>
        <w:noBreakHyphen/>
        <w:t>l deranjeze felul cum sporovăiam despre activităţile mele cu Diana şi Mary din timpul zilei. Nu era nevoie să</w:t>
      </w:r>
      <w:r w:rsidRPr="000F6783">
        <w:rPr>
          <w:noProof/>
        </w:rPr>
        <w:noBreakHyphen/>
        <w:t xml:space="preserve">mi folosesc </w:t>
      </w:r>
      <w:r w:rsidRPr="000F6783">
        <w:rPr>
          <w:noProof/>
        </w:rPr>
        <w:lastRenderedPageBreak/>
        <w:t>creativitatea pentru a schimba părerea lui Mary despre defectele lui Edward. O făcea el însuşi, îmbiind</w:t>
      </w:r>
      <w:r w:rsidRPr="000F6783">
        <w:rPr>
          <w:noProof/>
        </w:rPr>
        <w:noBreakHyphen/>
        <w:t>o şi fermecând</w:t>
      </w:r>
      <w:r w:rsidRPr="000F6783">
        <w:rPr>
          <w:noProof/>
        </w:rPr>
        <w:noBreakHyphen/>
        <w:t>o cu cântece şi conversaţii. Am descoperit că soţul meu putea să</w:t>
      </w:r>
      <w:r w:rsidRPr="000F6783">
        <w:rPr>
          <w:noProof/>
        </w:rPr>
        <w:noBreakHyphen/>
        <w:t>şi poarte singur de grijă într</w:t>
      </w:r>
      <w:r w:rsidRPr="000F6783">
        <w:rPr>
          <w:noProof/>
        </w:rPr>
        <w:noBreakHyphen/>
        <w:t>o anumită măsură, astfel fiind extrem de uşurată. Mary îi făcea complimente şi</w:t>
      </w:r>
      <w:r w:rsidRPr="000F6783">
        <w:rPr>
          <w:noProof/>
        </w:rPr>
        <w:noBreakHyphen/>
        <w:t>i povestea întâmplări din copilăria ei. Discutau despre cartea Genezei şi s</w:t>
      </w:r>
      <w:r w:rsidRPr="000F6783">
        <w:rPr>
          <w:noProof/>
        </w:rPr>
        <w:noBreakHyphen/>
        <w:t>au certat teribil pe tema adevărului privitor la felul cum Eva îl corupsese pe Adam. Ştiam că pe soţul meu îl încânta idea de a scormoni cu degetele într</w:t>
      </w:r>
      <w:r w:rsidRPr="000F6783">
        <w:rPr>
          <w:noProof/>
        </w:rPr>
        <w:noBreakHyphen/>
        <w:t>o minte netulburată, aşa că</w:t>
      </w:r>
      <w:r w:rsidRPr="000F6783">
        <w:rPr>
          <w:noProof/>
        </w:rPr>
        <w:noBreakHyphen/>
        <w:t>l lăsam să se distreze. Nu peste mult, Mary a abandonat controversa şi a acceptat să nu mai discute niciodată despre subiectele spiritului. Cu siguranţă, avea să fie o nevastă de cleric model!</w:t>
      </w:r>
    </w:p>
    <w:p w:rsidR="00E5401F" w:rsidRPr="000F6783" w:rsidRDefault="00E5401F" w:rsidP="000F6783">
      <w:pPr>
        <w:pStyle w:val="RIText"/>
        <w:ind w:firstLine="720"/>
        <w:rPr>
          <w:noProof/>
        </w:rPr>
      </w:pPr>
      <w:r w:rsidRPr="000F6783">
        <w:rPr>
          <w:noProof/>
        </w:rPr>
        <w:t>Nici chiar eu, verişoara şi sora ei adoptivă, nu puteam înţelege prea uşor perioadele de meditaţie ale Dianei. Petrecea multe dimineţi în tăcere, pentru a se însufleţi abia după ce suna clopotul de amiază. Situaţia mă deranja şi m</w:t>
      </w:r>
      <w:r w:rsidRPr="000F6783">
        <w:rPr>
          <w:noProof/>
        </w:rPr>
        <w:noBreakHyphen/>
        <w:t>am interesat neliniştită dacă odaia ei era destul de confortabilă. Diana răspundea insistent că da. Părea încântată de cele câteva desene pe care le făcusem recent şi mă felicita adesea pentru talentul meu. Apartamentele din Conacul Femdean şi alesul inimii mele erau lăudate de asemenea. Totuşi, prin aer plutea o senzaţie de nemulţumire. Într</w:t>
      </w:r>
      <w:r w:rsidRPr="000F6783">
        <w:rPr>
          <w:noProof/>
        </w:rPr>
        <w:noBreakHyphen/>
        <w:t>o după-amiază, m</w:t>
      </w:r>
      <w:r w:rsidRPr="000F6783">
        <w:rPr>
          <w:noProof/>
        </w:rPr>
        <w:noBreakHyphen/>
        <w:t>am hotărât să aflu ce</w:t>
      </w:r>
      <w:r w:rsidRPr="000F6783">
        <w:rPr>
          <w:noProof/>
        </w:rPr>
        <w:noBreakHyphen/>
        <w:t>o făcuse ca, din veselă, să devină atât de indispusă.</w:t>
      </w:r>
    </w:p>
    <w:p w:rsidR="00E5401F" w:rsidRPr="000F6783" w:rsidRDefault="00E5401F" w:rsidP="000F6783">
      <w:pPr>
        <w:pStyle w:val="RIText"/>
        <w:ind w:firstLine="720"/>
        <w:rPr>
          <w:noProof/>
        </w:rPr>
      </w:pPr>
      <w:r w:rsidRPr="000F6783">
        <w:rPr>
          <w:noProof/>
        </w:rPr>
        <w:t>Stăteam aşezate sub stejar şi ascultam cum o furtună cu tunete îşi croia drum spre pădurile dese şi neîngrijite de la Femdean. Muşchi cenuşiu creştea pe stânci şi pe trunchiurile copacilor desfrunziţi. Nori mari şi negri blocau razele soarelui, când Diana se ridică, încercând să plece. Am luat</w:t>
      </w:r>
      <w:r w:rsidRPr="000F6783">
        <w:rPr>
          <w:noProof/>
        </w:rPr>
        <w:noBreakHyphen/>
        <w:t>o de braţ cu un gest matern şi am auzit un suspin slab, înainte de a şi</w:t>
      </w:r>
      <w:r w:rsidRPr="000F6783">
        <w:rPr>
          <w:noProof/>
        </w:rPr>
        <w:noBreakHyphen/>
        <w:t>l înghiţi. Ce parazit crud nu reuşea să</w:t>
      </w:r>
      <w:r w:rsidRPr="000F6783">
        <w:rPr>
          <w:noProof/>
        </w:rPr>
        <w:noBreakHyphen/>
        <w:t>şi alunge din camerele inimii?</w:t>
      </w:r>
    </w:p>
    <w:p w:rsidR="00E5401F" w:rsidRPr="000F6783" w:rsidRDefault="00E5401F" w:rsidP="000F6783">
      <w:pPr>
        <w:pStyle w:val="RIText"/>
        <w:ind w:firstLine="720"/>
        <w:rPr>
          <w:noProof/>
        </w:rPr>
      </w:pPr>
      <w:r w:rsidRPr="000F6783">
        <w:rPr>
          <w:noProof/>
        </w:rPr>
        <w:t>— O, Die! Te</w:t>
      </w:r>
      <w:r w:rsidRPr="000F6783">
        <w:rPr>
          <w:noProof/>
        </w:rPr>
        <w:noBreakHyphen/>
        <w:t>am lăsat atât de mult timp singură! Unde</w:t>
      </w:r>
      <w:r w:rsidRPr="000F6783">
        <w:rPr>
          <w:noProof/>
        </w:rPr>
        <w:noBreakHyphen/>
        <w:t>i verişoara mea, pe care o adoram în casa Moor? Unde</w:t>
      </w:r>
      <w:r w:rsidRPr="000F6783">
        <w:rPr>
          <w:noProof/>
        </w:rPr>
        <w:noBreakHyphen/>
        <w:t>i spiritul ei neînfrânat? Te întristează situaţia mea? Spune</w:t>
      </w:r>
      <w:r w:rsidRPr="000F6783">
        <w:rPr>
          <w:noProof/>
        </w:rPr>
        <w:noBreakHyphen/>
        <w:t>mi, dragă Diana. Am învăţat multe despre dragoste şi viaţă, de pe vremea când mă considerai o copilă neştiutoare.</w:t>
      </w:r>
    </w:p>
    <w:p w:rsidR="00E5401F" w:rsidRPr="000F6783" w:rsidRDefault="00E5401F" w:rsidP="000F6783">
      <w:pPr>
        <w:pStyle w:val="RIText"/>
        <w:ind w:firstLine="720"/>
        <w:rPr>
          <w:noProof/>
        </w:rPr>
      </w:pPr>
      <w:r w:rsidRPr="000F6783">
        <w:rPr>
          <w:noProof/>
        </w:rPr>
        <w:t>Mi</w:t>
      </w:r>
      <w:r w:rsidRPr="000F6783">
        <w:rPr>
          <w:noProof/>
        </w:rPr>
        <w:noBreakHyphen/>
        <w:t>am pus o mână pe fruntea ei, iar Diana oftă nefericită.</w:t>
      </w:r>
    </w:p>
    <w:p w:rsidR="00E5401F" w:rsidRPr="000F6783" w:rsidRDefault="00E5401F" w:rsidP="000F6783">
      <w:pPr>
        <w:pStyle w:val="RIText"/>
        <w:ind w:firstLine="720"/>
        <w:rPr>
          <w:noProof/>
        </w:rPr>
      </w:pPr>
      <w:r w:rsidRPr="000F6783">
        <w:rPr>
          <w:noProof/>
        </w:rPr>
        <w:t>— Jane, nu e nevoie să asişti la temerile şi amărăciunile unei tinere moştenitoare. Dar ai dreptate: m</w:t>
      </w:r>
      <w:r w:rsidRPr="000F6783">
        <w:rPr>
          <w:noProof/>
        </w:rPr>
        <w:noBreakHyphen/>
        <w:t>am schimbat. A, să nu</w:t>
      </w:r>
      <w:r w:rsidRPr="000F6783">
        <w:rPr>
          <w:noProof/>
        </w:rPr>
        <w:noBreakHyphen/>
        <w:t>mi înţelegi greşit cuvintele! Cele cinci mii de lire sterline pe care mi le</w:t>
      </w:r>
      <w:r w:rsidRPr="000F6783">
        <w:rPr>
          <w:noProof/>
        </w:rPr>
        <w:noBreakHyphen/>
        <w:t>ai dăruit mi</w:t>
      </w:r>
      <w:r w:rsidRPr="000F6783">
        <w:rPr>
          <w:noProof/>
        </w:rPr>
        <w:noBreakHyphen/>
        <w:t>au deschis inima în faţa lumii, şi mă desfăt. Crede</w:t>
      </w:r>
      <w:r w:rsidRPr="000F6783">
        <w:rPr>
          <w:noProof/>
        </w:rPr>
        <w:noBreakHyphen/>
        <w:t>mă că ador cu adevărat viaţa la Femdean, şi pe domnul Rochester al tău. Draga mea, mă bucur mult să văd în ce situaţie fericită ai ajuns.</w:t>
      </w:r>
    </w:p>
    <w:p w:rsidR="00E5401F" w:rsidRPr="000F6783" w:rsidRDefault="00E5401F" w:rsidP="000F6783">
      <w:pPr>
        <w:pStyle w:val="RIText"/>
        <w:ind w:firstLine="720"/>
        <w:rPr>
          <w:noProof/>
        </w:rPr>
      </w:pPr>
      <w:r w:rsidRPr="000F6783">
        <w:rPr>
          <w:noProof/>
        </w:rPr>
        <w:t>Făcu o pauză, apoi strigă cu febrilitate:</w:t>
      </w:r>
    </w:p>
    <w:p w:rsidR="00E5401F" w:rsidRPr="000F6783" w:rsidRDefault="00E5401F" w:rsidP="000F6783">
      <w:pPr>
        <w:pStyle w:val="RIText"/>
        <w:ind w:firstLine="720"/>
        <w:rPr>
          <w:noProof/>
        </w:rPr>
      </w:pPr>
      <w:r w:rsidRPr="000F6783">
        <w:rPr>
          <w:noProof/>
        </w:rPr>
        <w:t>— E din cauza bărbaţilor. Bărbaţii sunt atât de cruzi!</w:t>
      </w:r>
    </w:p>
    <w:p w:rsidR="00E5401F" w:rsidRPr="000F6783" w:rsidRDefault="00E5401F" w:rsidP="000F6783">
      <w:pPr>
        <w:pStyle w:val="RIText"/>
        <w:ind w:firstLine="720"/>
        <w:rPr>
          <w:noProof/>
        </w:rPr>
      </w:pPr>
      <w:r w:rsidRPr="000F6783">
        <w:rPr>
          <w:noProof/>
        </w:rPr>
        <w:t>Şi continuă să suspine în manşon, pe când eu îi vorbeam blând la ureche:</w:t>
      </w:r>
    </w:p>
    <w:p w:rsidR="00E5401F" w:rsidRPr="000F6783" w:rsidRDefault="00E5401F" w:rsidP="000F6783">
      <w:pPr>
        <w:pStyle w:val="RIText"/>
        <w:ind w:firstLine="720"/>
        <w:rPr>
          <w:noProof/>
        </w:rPr>
      </w:pPr>
      <w:r w:rsidRPr="000F6783">
        <w:rPr>
          <w:noProof/>
        </w:rPr>
        <w:lastRenderedPageBreak/>
        <w:t>— Da, bărbaţii pot fi ranchiunoşi, dar nu toţi sunt irecuperabili. Cine te</w:t>
      </w:r>
      <w:r w:rsidRPr="000F6783">
        <w:rPr>
          <w:noProof/>
        </w:rPr>
        <w:noBreakHyphen/>
        <w:t>a rănit, Die?</w:t>
      </w:r>
    </w:p>
    <w:p w:rsidR="00E5401F" w:rsidRPr="000F6783" w:rsidRDefault="00E5401F" w:rsidP="000F6783">
      <w:pPr>
        <w:pStyle w:val="RIText"/>
        <w:ind w:firstLine="720"/>
        <w:rPr>
          <w:noProof/>
        </w:rPr>
      </w:pPr>
      <w:r w:rsidRPr="000F6783">
        <w:rPr>
          <w:noProof/>
        </w:rPr>
        <w:t>— Of! Cei care</w:t>
      </w:r>
      <w:r w:rsidRPr="000F6783">
        <w:rPr>
          <w:noProof/>
        </w:rPr>
        <w:noBreakHyphen/>
        <w:t>au venit în cercul meu nu sunt răi. Totuşi, niciunul dintre ei nu uită să precizeze că, fără averea mea, nici nu s</w:t>
      </w:r>
      <w:r w:rsidRPr="000F6783">
        <w:rPr>
          <w:noProof/>
        </w:rPr>
        <w:noBreakHyphen/>
        <w:t>ar fi gândit să se apropie de mine. Nu sunt destul de drăguţă şi aşa? Nu spuneai tu că am o voce de porumbiţă? Şi Mary. O, cât m</w:t>
      </w:r>
      <w:r w:rsidRPr="000F6783">
        <w:rPr>
          <w:noProof/>
        </w:rPr>
        <w:noBreakHyphen/>
        <w:t>am săturat de trăncănelile ei care se tot repetă! Aş vrea să se termine totul mai repede, ca să</w:t>
      </w:r>
      <w:r w:rsidRPr="000F6783">
        <w:rPr>
          <w:noProof/>
        </w:rPr>
        <w:noBreakHyphen/>
        <w:t xml:space="preserve">mi pot vedea şi eu de viaţa mea. Nu pentru că în aprilie voi avea douăzeci şi cinci de ani, pe când ea la douăzeci şi doi </w:t>
      </w:r>
      <w:r w:rsidR="002D37DA" w:rsidRPr="000F6783">
        <w:rPr>
          <w:noProof/>
        </w:rPr>
        <w:t>v</w:t>
      </w:r>
      <w:r w:rsidRPr="000F6783">
        <w:rPr>
          <w:noProof/>
        </w:rPr>
        <w:t>a fi măritată, sunt nervoasă, ci fiind</w:t>
      </w:r>
      <w:r w:rsidR="002D37DA" w:rsidRPr="000F6783">
        <w:rPr>
          <w:noProof/>
        </w:rPr>
        <w:t>c</w:t>
      </w:r>
      <w:r w:rsidRPr="000F6783">
        <w:rPr>
          <w:noProof/>
        </w:rPr>
        <w:t>ă port în mine semnele sigure ale unei vieţi de domnişoară bătrână! continuă ea, cu ochii în lacrimi.</w:t>
      </w:r>
    </w:p>
    <w:p w:rsidR="00E5401F" w:rsidRPr="000F6783" w:rsidRDefault="00E5401F" w:rsidP="000F6783">
      <w:pPr>
        <w:pStyle w:val="RIText"/>
        <w:ind w:firstLine="720"/>
        <w:rPr>
          <w:noProof/>
        </w:rPr>
      </w:pPr>
      <w:r w:rsidRPr="000F6783">
        <w:rPr>
          <w:noProof/>
        </w:rPr>
        <w:t>— Dragă Die</w:t>
      </w:r>
      <w:r w:rsidR="00935541" w:rsidRPr="000F6783">
        <w:rPr>
          <w:noProof/>
        </w:rPr>
        <w:t>...</w:t>
      </w:r>
    </w:p>
    <w:p w:rsidR="00E5401F" w:rsidRPr="000F6783" w:rsidRDefault="00E5401F" w:rsidP="000F6783">
      <w:pPr>
        <w:pStyle w:val="RIText"/>
        <w:ind w:firstLine="720"/>
        <w:rPr>
          <w:noProof/>
        </w:rPr>
      </w:pPr>
      <w:r w:rsidRPr="000F6783">
        <w:rPr>
          <w:noProof/>
        </w:rPr>
        <w:t>Nu</w:t>
      </w:r>
      <w:r w:rsidRPr="000F6783">
        <w:rPr>
          <w:noProof/>
        </w:rPr>
        <w:noBreakHyphen/>
        <w:t>mi găseam cuvintele potrivite ca s</w:t>
      </w:r>
      <w:r w:rsidRPr="000F6783">
        <w:rPr>
          <w:noProof/>
        </w:rPr>
        <w:noBreakHyphen/>
        <w:t>o mângâi. Nu mă aşteptasem la atâta furie din partea unei făpturi blânde ca ea.</w:t>
      </w:r>
    </w:p>
    <w:p w:rsidR="00E5401F" w:rsidRPr="000F6783" w:rsidRDefault="00E5401F" w:rsidP="000F6783">
      <w:pPr>
        <w:pStyle w:val="RIText"/>
        <w:ind w:firstLine="720"/>
        <w:rPr>
          <w:noProof/>
        </w:rPr>
      </w:pPr>
      <w:r w:rsidRPr="000F6783">
        <w:rPr>
          <w:noProof/>
        </w:rPr>
        <w:t>— Jane, sunt extrem de nepotrivită pentru oricare dintre bărbaţii ce mi</w:t>
      </w:r>
      <w:r w:rsidRPr="000F6783">
        <w:rPr>
          <w:noProof/>
        </w:rPr>
        <w:noBreakHyphen/>
        <w:t>au ieşit în cale. Peţitorii de la noi din regiune sunt fie bătrâni şi obositori, fie copilăroşi şi enervanţi. Fratele meu, St. John, m</w:t>
      </w:r>
      <w:r w:rsidRPr="000F6783">
        <w:rPr>
          <w:noProof/>
        </w:rPr>
        <w:noBreakHyphen/>
        <w:t>a prezentat metodic unor clerici hămesiţi după bani, ca pentru a mă face să</w:t>
      </w:r>
      <w:r w:rsidRPr="000F6783">
        <w:rPr>
          <w:noProof/>
        </w:rPr>
        <w:noBreakHyphen/>
        <w:t>mi plătesc vreo greşeală de care n</w:t>
      </w:r>
      <w:r w:rsidRPr="000F6783">
        <w:rPr>
          <w:noProof/>
        </w:rPr>
        <w:noBreakHyphen/>
        <w:t>am habar. Curtezanul lui Mary e perfect pentru ea, de acord, dar eu îmi doresc mai mult decât ceva convenţional, ca să domnească în casa  pasiunii mele. Oare cer mai mult decât merit? Uită</w:t>
      </w:r>
      <w:r w:rsidRPr="000F6783">
        <w:rPr>
          <w:noProof/>
        </w:rPr>
        <w:noBreakHyphen/>
        <w:t>te la mine, mai mare decât tine cu cinci ani, şi încă îţi mai cer sfaturile</w:t>
      </w:r>
      <w:r w:rsidR="00935541" w:rsidRPr="000F6783">
        <w:rPr>
          <w:noProof/>
        </w:rPr>
        <w:t>...</w:t>
      </w:r>
    </w:p>
    <w:p w:rsidR="00E5401F" w:rsidRPr="000F6783" w:rsidRDefault="00E5401F" w:rsidP="000F6783">
      <w:pPr>
        <w:pStyle w:val="RIText"/>
        <w:ind w:firstLine="720"/>
        <w:rPr>
          <w:noProof/>
        </w:rPr>
      </w:pPr>
      <w:r w:rsidRPr="000F6783">
        <w:rPr>
          <w:noProof/>
        </w:rPr>
        <w:t>Îşi şterse lacrimile şi</w:t>
      </w:r>
      <w:r w:rsidRPr="000F6783">
        <w:rPr>
          <w:noProof/>
        </w:rPr>
        <w:noBreakHyphen/>
        <w:t>mi aruncă o privire rugătoare, în aşteptarea unei consolări.</w:t>
      </w:r>
    </w:p>
    <w:p w:rsidR="00E5401F" w:rsidRPr="000F6783" w:rsidRDefault="00E5401F" w:rsidP="000F6783">
      <w:pPr>
        <w:pStyle w:val="RIText"/>
        <w:ind w:firstLine="720"/>
        <w:rPr>
          <w:noProof/>
        </w:rPr>
      </w:pPr>
      <w:r w:rsidRPr="000F6783">
        <w:rPr>
          <w:noProof/>
        </w:rPr>
        <w:t>Nu aveam niciun răspuns pregătit. Ştiam doar că şi eu refuzam să mă mulţumesc cu o căsnicie sterilă şi lipsită de dragoste. Şi totuşi, cum i</w:t>
      </w:r>
      <w:r w:rsidRPr="000F6783">
        <w:rPr>
          <w:noProof/>
        </w:rPr>
        <w:noBreakHyphen/>
        <w:t>aş fi putut spune că iubirea şi comuniunea spirituală nu sunt garanţii ale fericirii? Cum aş fi putut</w:t>
      </w:r>
      <w:r w:rsidRPr="000F6783">
        <w:rPr>
          <w:noProof/>
        </w:rPr>
        <w:noBreakHyphen/>
        <w:t>o preveni pe Diana că bărbaţii şi femeile nu sunt egali în regiunea inimii, şi cât de simplu ajung să comunice în contradictoriu, din când în când?</w:t>
      </w:r>
    </w:p>
    <w:p w:rsidR="00E5401F" w:rsidRPr="000F6783" w:rsidRDefault="00E5401F" w:rsidP="000F6783">
      <w:pPr>
        <w:pStyle w:val="RIText"/>
        <w:ind w:firstLine="720"/>
        <w:rPr>
          <w:noProof/>
        </w:rPr>
      </w:pPr>
      <w:r w:rsidRPr="000F6783">
        <w:rPr>
          <w:noProof/>
        </w:rPr>
        <w:t>Nedorind să</w:t>
      </w:r>
      <w:r w:rsidRPr="000F6783">
        <w:rPr>
          <w:noProof/>
        </w:rPr>
        <w:noBreakHyphen/>
        <w:t>mi mărturisesc starea confuză şi durerea de inimă privitoare la relaţia mea neliniştită cu Edward, m</w:t>
      </w:r>
      <w:r w:rsidRPr="000F6783">
        <w:rPr>
          <w:noProof/>
        </w:rPr>
        <w:noBreakHyphen/>
        <w:t>am ridicat şi i</w:t>
      </w:r>
      <w:r w:rsidRPr="000F6783">
        <w:rPr>
          <w:noProof/>
        </w:rPr>
        <w:noBreakHyphen/>
        <w:t>am făcut semn să mă urmeze în casă înainte ca tunetele să ajungă prea aproape. În timp ce mergeam împreună prin lumina slabă a înserării, i</w:t>
      </w:r>
      <w:r w:rsidRPr="000F6783">
        <w:rPr>
          <w:noProof/>
        </w:rPr>
        <w:noBreakHyphen/>
        <w:t>am zis:</w:t>
      </w:r>
    </w:p>
    <w:p w:rsidR="00E5401F" w:rsidRPr="000F6783" w:rsidRDefault="00E5401F" w:rsidP="000F6783">
      <w:pPr>
        <w:pStyle w:val="RIText"/>
        <w:ind w:firstLine="720"/>
        <w:rPr>
          <w:noProof/>
        </w:rPr>
      </w:pPr>
      <w:r w:rsidRPr="000F6783">
        <w:rPr>
          <w:noProof/>
        </w:rPr>
        <w:t>— Diana, nu</w:t>
      </w:r>
      <w:r w:rsidRPr="000F6783">
        <w:rPr>
          <w:noProof/>
        </w:rPr>
        <w:noBreakHyphen/>
        <w:t>ţi pot spune pe cine să iubeşti, sau de ce. Eu nu sunt decât o dovadă a ceea ce poate fi dragostea între două suflete omeneşti. Nu pentru averea sau relaţiile lui îl iubesc pe Edward. Nici nu</w:t>
      </w:r>
      <w:r w:rsidRPr="000F6783">
        <w:rPr>
          <w:noProof/>
        </w:rPr>
        <w:noBreakHyphen/>
        <w:t xml:space="preserve">l resping pentru defectele sau păcatele lui faţă de alţi oameni şi faţă de mine. Pot spune că adevărata dragoste îi dă unei femei puterea de a privi dincolo de toate imperfecţiunile de caracter şi educaţie, sau cel puţin de a </w:t>
      </w:r>
      <w:r w:rsidRPr="000F6783">
        <w:rPr>
          <w:noProof/>
        </w:rPr>
        <w:lastRenderedPageBreak/>
        <w:t>încerca să le accepte ca făcând parte din bărbatul cu care e sortită să</w:t>
      </w:r>
      <w:r w:rsidRPr="000F6783">
        <w:rPr>
          <w:noProof/>
        </w:rPr>
        <w:noBreakHyphen/>
        <w:t>şi trăiască viaţa. Dumnezeu şi îngerii Lui ne călăuzesc.</w:t>
      </w:r>
    </w:p>
    <w:p w:rsidR="00E5401F" w:rsidRPr="000F6783" w:rsidRDefault="00935541" w:rsidP="000F6783">
      <w:pPr>
        <w:pStyle w:val="RIText"/>
        <w:ind w:firstLine="720"/>
        <w:rPr>
          <w:noProof/>
        </w:rPr>
      </w:pPr>
      <w:r w:rsidRPr="000F6783">
        <w:rPr>
          <w:noProof/>
        </w:rPr>
        <w:t>...</w:t>
      </w:r>
      <w:r w:rsidR="00E5401F" w:rsidRPr="000F6783">
        <w:rPr>
          <w:noProof/>
        </w:rPr>
        <w:t>Oare ar trebui să te măriţi din orice alt motiv decât pasiunea şi dragostea? Eu, una, aş lupta împotriva unui asemenea aranjament. Unii oameni sunt condamnaţi la căsnicii neiubitoare. Există atât de multe motive diferite de a ne căsători, câte stele sunt în constelaţii. Îmi imaginez totuşi că</w:t>
      </w:r>
      <w:r w:rsidR="00E5401F" w:rsidRPr="000F6783">
        <w:rPr>
          <w:noProof/>
        </w:rPr>
        <w:noBreakHyphen/>
        <w:t>ţi vei găsi iubirea mult dorită. O orfană fără relaţii, ca mine, n</w:t>
      </w:r>
      <w:r w:rsidR="00E5401F" w:rsidRPr="000F6783">
        <w:rPr>
          <w:noProof/>
        </w:rPr>
        <w:noBreakHyphen/>
        <w:t>ar fi trebuit să spere la dragostea matrimonială, nici chiar după ce l</w:t>
      </w:r>
      <w:r w:rsidR="00E5401F" w:rsidRPr="000F6783">
        <w:rPr>
          <w:noProof/>
        </w:rPr>
        <w:noBreakHyphen/>
        <w:t>am găsit pe domnul Rochester, dar am continuat să cred că meritam ceea ce</w:t>
      </w:r>
      <w:r w:rsidR="00E5401F" w:rsidRPr="000F6783">
        <w:rPr>
          <w:noProof/>
        </w:rPr>
        <w:noBreakHyphen/>
        <w:t>mi dorea inima. Simţeam că era mâna providenţei, aşa că m</w:t>
      </w:r>
      <w:r w:rsidR="00E5401F" w:rsidRPr="000F6783">
        <w:rPr>
          <w:noProof/>
        </w:rPr>
        <w:noBreakHyphen/>
        <w:t>am întors la Edward. Am fost binecuvântată cu multe întrupări ale dragostei, în acest din urmă an. Erau realizate incomparabil mai bine decât cele mai amănunţite dintre fanteziile mele. Ai încredere în natura ta divină; are planuri pentru tine.</w:t>
      </w:r>
    </w:p>
    <w:p w:rsidR="00E5401F" w:rsidRPr="000F6783" w:rsidRDefault="00E5401F" w:rsidP="000F6783">
      <w:pPr>
        <w:pStyle w:val="RIText"/>
        <w:ind w:firstLine="720"/>
        <w:rPr>
          <w:noProof/>
        </w:rPr>
      </w:pPr>
      <w:r w:rsidRPr="000F6783">
        <w:rPr>
          <w:noProof/>
        </w:rPr>
        <w:t>Oftând, i</w:t>
      </w:r>
      <w:r w:rsidRPr="000F6783">
        <w:rPr>
          <w:noProof/>
        </w:rPr>
        <w:noBreakHyphen/>
        <w:t>am privit faţa mâhnită. Diana se întoarse spre mine şi</w:t>
      </w:r>
      <w:r w:rsidRPr="000F6783">
        <w:rPr>
          <w:noProof/>
        </w:rPr>
        <w:noBreakHyphen/>
        <w:t>mi cuprinse obrajii în mâini.</w:t>
      </w:r>
    </w:p>
    <w:p w:rsidR="00E5401F" w:rsidRPr="000F6783" w:rsidRDefault="00E5401F" w:rsidP="000F6783">
      <w:pPr>
        <w:pStyle w:val="RIText"/>
        <w:ind w:firstLine="720"/>
        <w:rPr>
          <w:noProof/>
        </w:rPr>
      </w:pPr>
      <w:r w:rsidRPr="000F6783">
        <w:rPr>
          <w:noProof/>
        </w:rPr>
        <w:t>— Voi accepta modul tău de a privi lumea, Jane. Atunci, poate, reuşesc să cred că viitorul păstrează şi pentru mine o strălucire mai deosebită.</w:t>
      </w:r>
    </w:p>
    <w:p w:rsidR="00E5401F" w:rsidRPr="000F6783" w:rsidRDefault="00E5401F" w:rsidP="000F6783">
      <w:pPr>
        <w:pStyle w:val="RIText"/>
        <w:ind w:firstLine="720"/>
        <w:rPr>
          <w:noProof/>
        </w:rPr>
      </w:pPr>
      <w:r w:rsidRPr="000F6783">
        <w:rPr>
          <w:noProof/>
        </w:rPr>
        <w:t>Şi, încercând să zâmbească, mă sărută pe obraz.</w:t>
      </w:r>
    </w:p>
    <w:p w:rsidR="00E5401F" w:rsidRPr="000F6783" w:rsidRDefault="00E5401F" w:rsidP="000F6783">
      <w:pPr>
        <w:pStyle w:val="RIText"/>
        <w:ind w:firstLine="720"/>
        <w:rPr>
          <w:noProof/>
        </w:rPr>
      </w:pPr>
      <w:r w:rsidRPr="000F6783">
        <w:rPr>
          <w:noProof/>
        </w:rPr>
        <w:t>După ce am intrat în încăperile călduroase de la Femdean, ne</w:t>
      </w:r>
      <w:r w:rsidRPr="000F6783">
        <w:rPr>
          <w:noProof/>
        </w:rPr>
        <w:noBreakHyphen/>
        <w:t>am aşezat în faţa unui foc înviorător, la bucătărie, şi am servit</w:t>
      </w:r>
      <w:r w:rsidRPr="000F6783">
        <w:rPr>
          <w:noProof/>
        </w:rPr>
        <w:noBreakHyphen/>
        <w:t>o cu pâine şi lapte. Diana se liniştise îndeajuns ca să se îmbrace pentru cină împreună cu sora ei, şi când le</w:t>
      </w:r>
      <w:r w:rsidRPr="000F6783">
        <w:rPr>
          <w:noProof/>
        </w:rPr>
        <w:noBreakHyphen/>
        <w:t>am lăsat să</w:t>
      </w:r>
      <w:r w:rsidRPr="000F6783">
        <w:rPr>
          <w:noProof/>
        </w:rPr>
        <w:noBreakHyphen/>
        <w:t>şi facă toa</w:t>
      </w:r>
      <w:r w:rsidR="002D37DA" w:rsidRPr="000F6783">
        <w:rPr>
          <w:noProof/>
        </w:rPr>
        <w:t>l</w:t>
      </w:r>
      <w:r w:rsidRPr="000F6783">
        <w:rPr>
          <w:noProof/>
        </w:rPr>
        <w:t>eta am observat că o privea cu drag pe Mary, în timp ce</w:t>
      </w:r>
      <w:r w:rsidRPr="000F6783">
        <w:rPr>
          <w:noProof/>
        </w:rPr>
        <w:noBreakHyphen/>
        <w:t>i lega în părul castaniu două panglici de satin în culoarea piersicii. Acest lucru îmi dovedea că simplul fapt de a</w:t>
      </w:r>
      <w:r w:rsidRPr="000F6783">
        <w:rPr>
          <w:noProof/>
        </w:rPr>
        <w:noBreakHyphen/>
        <w:t>mi lăsa conştiinţa împovărată să vorbească liber era un balsam în sine.»</w:t>
      </w:r>
    </w:p>
    <w:p w:rsidR="00E5401F" w:rsidRPr="000F6783" w:rsidRDefault="00E5401F" w:rsidP="000F6783">
      <w:pPr>
        <w:pStyle w:val="RIText"/>
        <w:ind w:firstLine="720"/>
        <w:rPr>
          <w:noProof/>
        </w:rPr>
      </w:pPr>
      <w:r w:rsidRPr="000F6783">
        <w:rPr>
          <w:noProof/>
        </w:rPr>
        <w:t>Propriile mele dileme aveau să rămână necercetate până când Edward şi cu mine puteam rămâne singuri, între timp, aveam să</w:t>
      </w:r>
      <w:r w:rsidRPr="000F6783">
        <w:rPr>
          <w:noProof/>
        </w:rPr>
        <w:noBreakHyphen/>
        <w:t>mi păstrez acelaşi devotament discret faţă de soţul meu. M-am rugat ca sfaturile pe care i le dădusem Dianei s</w:t>
      </w:r>
      <w:r w:rsidRPr="000F6783">
        <w:rPr>
          <w:noProof/>
        </w:rPr>
        <w:noBreakHyphen/>
        <w:t>o ajute să treacă peste iarnă cu bine, până când reînvierea de primăvară avea să</w:t>
      </w:r>
      <w:r w:rsidRPr="000F6783">
        <w:rPr>
          <w:noProof/>
        </w:rPr>
        <w:noBreakHyphen/>
        <w:t>l aducă pe Eros în viaţa ei.</w:t>
      </w:r>
      <w:bookmarkStart w:id="19" w:name="bookmark13"/>
      <w:bookmarkEnd w:id="19"/>
    </w:p>
    <w:p w:rsidR="002D37DA" w:rsidRPr="000F6783" w:rsidRDefault="002D37DA" w:rsidP="000F6783">
      <w:pPr>
        <w:pStyle w:val="RITitlu"/>
        <w:spacing w:before="0" w:after="0"/>
        <w:rPr>
          <w:rFonts w:ascii="Bookman Old Style" w:hAnsi="Bookman Old Style"/>
          <w:noProof/>
          <w:sz w:val="24"/>
        </w:rPr>
      </w:pPr>
      <w:r w:rsidRPr="000F6783">
        <w:rPr>
          <w:rFonts w:ascii="Bookman Old Style" w:hAnsi="Bookman Old Style"/>
          <w:noProof/>
          <w:sz w:val="24"/>
        </w:rPr>
        <w:lastRenderedPageBreak/>
        <w:t>Capitolul 6</w:t>
      </w:r>
    </w:p>
    <w:p w:rsidR="00E5401F" w:rsidRPr="000F6783" w:rsidRDefault="00E5401F" w:rsidP="000F6783">
      <w:pPr>
        <w:pStyle w:val="RIText"/>
        <w:ind w:firstLine="720"/>
        <w:rPr>
          <w:noProof/>
        </w:rPr>
      </w:pPr>
      <w:r w:rsidRPr="000F6783">
        <w:rPr>
          <w:noProof/>
        </w:rPr>
        <w:t>A</w:t>
      </w:r>
      <w:r w:rsidR="002D37DA" w:rsidRPr="000F6783">
        <w:rPr>
          <w:noProof/>
        </w:rPr>
        <w:t xml:space="preserve"> </w:t>
      </w:r>
      <w:r w:rsidRPr="000F6783">
        <w:rPr>
          <w:noProof/>
        </w:rPr>
        <w:t>doua zi, am găsit</w:t>
      </w:r>
      <w:r w:rsidRPr="000F6783">
        <w:rPr>
          <w:noProof/>
        </w:rPr>
        <w:noBreakHyphen/>
        <w:t>o pe Diana mai bine dispusă şi, în timpul mesei de dimineaţă, ne povesti un vis – lui Edward, Mary şi mie.</w:t>
      </w:r>
    </w:p>
    <w:p w:rsidR="00E5401F" w:rsidRPr="000F6783" w:rsidRDefault="00E5401F" w:rsidP="000F6783">
      <w:pPr>
        <w:pStyle w:val="RIText"/>
        <w:ind w:firstLine="720"/>
        <w:rPr>
          <w:noProof/>
        </w:rPr>
      </w:pPr>
      <w:r w:rsidRPr="000F6783">
        <w:rPr>
          <w:noProof/>
        </w:rPr>
        <w:t>— În vis, aveam febră mare. Mă transformasem într</w:t>
      </w:r>
      <w:r w:rsidRPr="000F6783">
        <w:rPr>
          <w:noProof/>
        </w:rPr>
        <w:noBreakHyphen/>
        <w:t>o flacără, şi locuiam într</w:t>
      </w:r>
      <w:r w:rsidRPr="000F6783">
        <w:rPr>
          <w:noProof/>
        </w:rPr>
        <w:noBreakHyphen/>
        <w:t>o vatră în aer liber. Cum zăceam acolo, pâlpâind în aerul nopţii, un lichid subţire mi</w:t>
      </w:r>
      <w:r w:rsidRPr="000F6783">
        <w:rPr>
          <w:noProof/>
        </w:rPr>
        <w:noBreakHyphen/>
        <w:t>a inundat căminul, şi ne</w:t>
      </w:r>
      <w:r w:rsidRPr="000F6783">
        <w:rPr>
          <w:noProof/>
        </w:rPr>
        <w:noBreakHyphen/>
        <w:t>am îmbrăţişat ca două rude pe care până atunci le despărţiseră capriciile sorţii. În continuare, am avut senzaţia ciudată de a mă îneca într</w:t>
      </w:r>
      <w:r w:rsidRPr="000F6783">
        <w:rPr>
          <w:noProof/>
        </w:rPr>
        <w:noBreakHyphen/>
        <w:t>o băltoacă de apă, iar perechea mea m</w:t>
      </w:r>
      <w:r w:rsidRPr="000F6783">
        <w:rPr>
          <w:noProof/>
        </w:rPr>
        <w:noBreakHyphen/>
        <w:t>a purtat până într</w:t>
      </w:r>
      <w:r w:rsidRPr="000F6783">
        <w:rPr>
          <w:noProof/>
        </w:rPr>
        <w:noBreakHyphen/>
        <w:t>un râu unde am întâlnit alte spirite ale naturii, asemănătoare.</w:t>
      </w:r>
    </w:p>
    <w:p w:rsidR="00E5401F" w:rsidRPr="000F6783" w:rsidRDefault="00E5401F" w:rsidP="000F6783">
      <w:pPr>
        <w:pStyle w:val="RIText"/>
        <w:ind w:firstLine="720"/>
        <w:rPr>
          <w:noProof/>
        </w:rPr>
      </w:pPr>
      <w:r w:rsidRPr="000F6783">
        <w:rPr>
          <w:noProof/>
        </w:rPr>
        <w:t>Îmi zâmbi încântată şi mai luă o porţie de jumări de ouă.</w:t>
      </w:r>
    </w:p>
    <w:p w:rsidR="00E5401F" w:rsidRPr="000F6783" w:rsidRDefault="00E5401F" w:rsidP="000F6783">
      <w:pPr>
        <w:pStyle w:val="RIText"/>
        <w:ind w:firstLine="720"/>
        <w:rPr>
          <w:noProof/>
        </w:rPr>
      </w:pPr>
      <w:r w:rsidRPr="000F6783">
        <w:rPr>
          <w:noProof/>
        </w:rPr>
        <w:t>— Ei bine, este cu siguranţă cel mai straniu vis pe care l</w:t>
      </w:r>
      <w:r w:rsidRPr="000F6783">
        <w:rPr>
          <w:noProof/>
        </w:rPr>
        <w:noBreakHyphen/>
        <w:t>am auzit vreodată! comentă Mary, cu o privire ciudată spre sora ei, iar Diana îşi manifestă iritarea faţă de aceste cuvinte coborându</w:t>
      </w:r>
      <w:r w:rsidRPr="000F6783">
        <w:rPr>
          <w:noProof/>
        </w:rPr>
        <w:noBreakHyphen/>
        <w:t>şi ochii, cu fruntea încreţită.</w:t>
      </w:r>
    </w:p>
    <w:p w:rsidR="00E5401F" w:rsidRPr="000F6783" w:rsidRDefault="00E5401F" w:rsidP="000F6783">
      <w:pPr>
        <w:pStyle w:val="RIText"/>
        <w:ind w:firstLine="720"/>
        <w:rPr>
          <w:noProof/>
        </w:rPr>
      </w:pPr>
      <w:r w:rsidRPr="000F6783">
        <w:rPr>
          <w:noProof/>
        </w:rPr>
        <w:t>— E o senzaţie destul de neobişnuită, să fii altceva decât o făptură omenească, i</w:t>
      </w:r>
      <w:r w:rsidRPr="000F6783">
        <w:rPr>
          <w:noProof/>
        </w:rPr>
        <w:noBreakHyphen/>
        <w:t>am spus lui Mary, ca să</w:t>
      </w:r>
      <w:r w:rsidRPr="000F6783">
        <w:rPr>
          <w:noProof/>
        </w:rPr>
        <w:noBreakHyphen/>
        <w:t>i alung dispoziţia neplăcută. Era ca şi cum spiritul surorii tale ar fi sărit afară din trup, găsind un element mai potrivit prin care să se exprime.</w:t>
      </w:r>
    </w:p>
    <w:p w:rsidR="00E5401F" w:rsidRPr="000F6783" w:rsidRDefault="00E5401F" w:rsidP="000F6783">
      <w:pPr>
        <w:pStyle w:val="RIText"/>
        <w:ind w:firstLine="720"/>
        <w:rPr>
          <w:noProof/>
        </w:rPr>
      </w:pPr>
      <w:r w:rsidRPr="000F6783">
        <w:rPr>
          <w:noProof/>
        </w:rPr>
        <w:t>Diana luă un corn cu unt, răspunzând semnificativ:</w:t>
      </w:r>
    </w:p>
    <w:p w:rsidR="00E5401F" w:rsidRPr="000F6783" w:rsidRDefault="00E5401F" w:rsidP="000F6783">
      <w:pPr>
        <w:pStyle w:val="RIText"/>
        <w:ind w:firstLine="720"/>
        <w:rPr>
          <w:noProof/>
        </w:rPr>
      </w:pPr>
      <w:r w:rsidRPr="000F6783">
        <w:rPr>
          <w:noProof/>
        </w:rPr>
        <w:t>— Foarte des am vise atât de vii, încât par adevărate. Le studiez cu băgare de seamă şi descopăr tot felul de sensuri. Îmi sunt de mare ajutor. Şi pe tine te</w:t>
      </w:r>
      <w:r w:rsidRPr="000F6783">
        <w:rPr>
          <w:noProof/>
        </w:rPr>
        <w:noBreakHyphen/>
        <w:t>am visat, Jane, în noaptea dinainte să apari. Am văzut o siluetă cenuşie care se zb</w:t>
      </w:r>
      <w:r w:rsidR="002D37DA" w:rsidRPr="000F6783">
        <w:rPr>
          <w:noProof/>
        </w:rPr>
        <w:t>ă</w:t>
      </w:r>
      <w:r w:rsidRPr="000F6783">
        <w:rPr>
          <w:noProof/>
        </w:rPr>
        <w:t>tea în apele unui pârâu, iar vocea ei subţire răsuna ca a unei ciocârlii. N-am putut ajunge la mica figurină căzută înainte de a se îneca şi, în timp ce se răsucea în apă, îmi cerşea salvarea privindu</w:t>
      </w:r>
      <w:r w:rsidRPr="000F6783">
        <w:rPr>
          <w:noProof/>
        </w:rPr>
        <w:noBreakHyphen/>
        <w:t>mă cu ochii ei sticloşi şi încremeniţi. M-am trezit din somn îngrozită. În acel moment, n</w:t>
      </w:r>
      <w:r w:rsidRPr="000F6783">
        <w:rPr>
          <w:noProof/>
        </w:rPr>
        <w:noBreakHyphen/>
        <w:t>aveam nici cea mai vagă idee ce</w:t>
      </w:r>
      <w:r w:rsidRPr="000F6783">
        <w:rPr>
          <w:noProof/>
        </w:rPr>
        <w:noBreakHyphen/>
        <w:t>ar fi putut să însemne. De</w:t>
      </w:r>
      <w:r w:rsidRPr="000F6783">
        <w:rPr>
          <w:noProof/>
        </w:rPr>
        <w:noBreakHyphen/>
        <w:t>aş fi avut putere s</w:t>
      </w:r>
      <w:r w:rsidRPr="000F6783">
        <w:rPr>
          <w:noProof/>
        </w:rPr>
        <w:noBreakHyphen/>
        <w:t>o fac, aş fi cerut informaţii mai amănunţite, ca să mă pot pregăti pentru asemenea întâmplări.</w:t>
      </w:r>
    </w:p>
    <w:p w:rsidR="00E5401F" w:rsidRPr="000F6783" w:rsidRDefault="00E5401F" w:rsidP="000F6783">
      <w:pPr>
        <w:pStyle w:val="RIText"/>
        <w:ind w:firstLine="720"/>
        <w:rPr>
          <w:noProof/>
        </w:rPr>
      </w:pPr>
      <w:r w:rsidRPr="000F6783">
        <w:rPr>
          <w:noProof/>
        </w:rPr>
        <w:t>Mary îşi aruncă şervetul pe farfurie, privindu</w:t>
      </w:r>
      <w:r w:rsidRPr="000F6783">
        <w:rPr>
          <w:noProof/>
        </w:rPr>
        <w:noBreakHyphen/>
        <w:t>mă cu o expresie care mă chema s</w:t>
      </w:r>
      <w:r w:rsidRPr="000F6783">
        <w:rPr>
          <w:noProof/>
        </w:rPr>
        <w:noBreakHyphen/>
        <w:t>o susţin împotriva misticismelor surorii sale.</w:t>
      </w:r>
    </w:p>
    <w:p w:rsidR="00E5401F" w:rsidRPr="000F6783" w:rsidRDefault="00E5401F" w:rsidP="000F6783">
      <w:pPr>
        <w:pStyle w:val="RIText"/>
        <w:ind w:firstLine="720"/>
        <w:rPr>
          <w:noProof/>
        </w:rPr>
      </w:pPr>
      <w:r w:rsidRPr="000F6783">
        <w:rPr>
          <w:noProof/>
        </w:rPr>
        <w:t>— Pomeneşte din când în când despre asemenea fantasme, dar numai mie, Jane, slavă Domnului că nu</w:t>
      </w:r>
      <w:r w:rsidRPr="000F6783">
        <w:rPr>
          <w:noProof/>
        </w:rPr>
        <w:noBreakHyphen/>
        <w:t>şi expune plăsmuirile în public! Totuşi, de</w:t>
      </w:r>
      <w:r w:rsidRPr="000F6783">
        <w:rPr>
          <w:noProof/>
        </w:rPr>
        <w:noBreakHyphen/>
        <w:t>atunci a trecut ceva timp, şi credeam că s</w:t>
      </w:r>
      <w:r w:rsidRPr="000F6783">
        <w:rPr>
          <w:noProof/>
        </w:rPr>
        <w:noBreakHyphen/>
        <w:t>a mai maturizat.</w:t>
      </w:r>
    </w:p>
    <w:p w:rsidR="00E5401F" w:rsidRPr="000F6783" w:rsidRDefault="00E5401F" w:rsidP="000F6783">
      <w:pPr>
        <w:pStyle w:val="RIText"/>
        <w:ind w:firstLine="720"/>
        <w:rPr>
          <w:noProof/>
        </w:rPr>
      </w:pPr>
      <w:r w:rsidRPr="000F6783">
        <w:rPr>
          <w:noProof/>
        </w:rPr>
        <w:t>Cuvintele lui Mary urmăreau să prezinte scuze, precum şi o descriere explicativă a comportamentului surorii sale. Nu consideram că erau necesare, şi mi</w:t>
      </w:r>
      <w:r w:rsidRPr="000F6783">
        <w:rPr>
          <w:noProof/>
        </w:rPr>
        <w:noBreakHyphen/>
        <w:t xml:space="preserve">am privit verişoarele cu gravitate, pentru a le da de înţeles că discuţiile despre vise oculte nu mă </w:t>
      </w:r>
      <w:r w:rsidRPr="000F6783">
        <w:rPr>
          <w:noProof/>
        </w:rPr>
        <w:lastRenderedPageBreak/>
        <w:t>deranjau câtuşi de puţin. Diana îi făcu surorii sale cu ochiul, în timp ce</w:t>
      </w:r>
      <w:r w:rsidRPr="000F6783">
        <w:rPr>
          <w:noProof/>
        </w:rPr>
        <w:noBreakHyphen/>
        <w:t>şi scutura firimiturile de pe gulerul de dantelă.</w:t>
      </w:r>
    </w:p>
    <w:p w:rsidR="00E5401F" w:rsidRPr="000F6783" w:rsidRDefault="00E5401F" w:rsidP="000F6783">
      <w:pPr>
        <w:pStyle w:val="RIText"/>
        <w:ind w:firstLine="720"/>
        <w:rPr>
          <w:noProof/>
        </w:rPr>
      </w:pPr>
      <w:r w:rsidRPr="000F6783">
        <w:rPr>
          <w:noProof/>
        </w:rPr>
        <w:t>Edward interveni şi el:</w:t>
      </w:r>
    </w:p>
    <w:p w:rsidR="00E5401F" w:rsidRPr="000F6783" w:rsidRDefault="00E5401F" w:rsidP="000F6783">
      <w:pPr>
        <w:pStyle w:val="RIText"/>
        <w:ind w:firstLine="720"/>
        <w:rPr>
          <w:noProof/>
        </w:rPr>
      </w:pPr>
      <w:r w:rsidRPr="000F6783">
        <w:rPr>
          <w:noProof/>
        </w:rPr>
        <w:t>— Cred că denotă o imaginaţie avântată. Şi mai cred şi că a moştenit</w:t>
      </w:r>
      <w:r w:rsidRPr="000F6783">
        <w:rPr>
          <w:noProof/>
        </w:rPr>
        <w:noBreakHyphen/>
        <w:t>o, din moment ce şi scumpa mea Jane are multe vise ciudate.</w:t>
      </w:r>
    </w:p>
    <w:p w:rsidR="00E5401F" w:rsidRPr="000F6783" w:rsidRDefault="00E5401F" w:rsidP="000F6783">
      <w:pPr>
        <w:pStyle w:val="RIText"/>
        <w:ind w:firstLine="720"/>
        <w:rPr>
          <w:noProof/>
        </w:rPr>
      </w:pPr>
      <w:r w:rsidRPr="000F6783">
        <w:rPr>
          <w:noProof/>
        </w:rPr>
        <w:t>— Edward! Rareori ţi</w:t>
      </w:r>
      <w:r w:rsidRPr="000F6783">
        <w:rPr>
          <w:noProof/>
        </w:rPr>
        <w:noBreakHyphen/>
        <w:t>am descris conţinutul viselor mele. Le consideram prea stranii şi neînsemnate. Cred că te referi la desenele şi schiţele mele.</w:t>
      </w:r>
    </w:p>
    <w:p w:rsidR="00E5401F" w:rsidRPr="000F6783" w:rsidRDefault="00E5401F" w:rsidP="000F6783">
      <w:pPr>
        <w:pStyle w:val="RIText"/>
        <w:ind w:firstLine="720"/>
        <w:rPr>
          <w:noProof/>
        </w:rPr>
      </w:pPr>
      <w:r w:rsidRPr="000F6783">
        <w:rPr>
          <w:noProof/>
        </w:rPr>
        <w:t>— Se prea poate, draga mea soţie! Desenele tale sunt mărturii ale încercărilor din vis de a înfrunta legile realităţii.</w:t>
      </w:r>
    </w:p>
    <w:p w:rsidR="00E5401F" w:rsidRPr="000F6783" w:rsidRDefault="00E5401F" w:rsidP="000F6783">
      <w:pPr>
        <w:pStyle w:val="RIText"/>
        <w:ind w:firstLine="720"/>
        <w:rPr>
          <w:noProof/>
        </w:rPr>
      </w:pPr>
      <w:r w:rsidRPr="000F6783">
        <w:rPr>
          <w:noProof/>
        </w:rPr>
        <w:t>Îşi împături şervetul şi privi spre mine, aşteptând să</w:t>
      </w:r>
      <w:r w:rsidRPr="000F6783">
        <w:rPr>
          <w:noProof/>
        </w:rPr>
        <w:noBreakHyphen/>
        <w:t>l contrazic. N-am spus nimic, dându</w:t>
      </w:r>
      <w:r w:rsidRPr="000F6783">
        <w:rPr>
          <w:noProof/>
        </w:rPr>
        <w:noBreakHyphen/>
        <w:t>mi seama că verişoara mea cea mai tânără se plictisise de controversele matinale.</w:t>
      </w:r>
    </w:p>
    <w:p w:rsidR="00E5401F" w:rsidRPr="000F6783" w:rsidRDefault="00E5401F" w:rsidP="000F6783">
      <w:pPr>
        <w:pStyle w:val="RIText"/>
        <w:ind w:firstLine="720"/>
        <w:rPr>
          <w:noProof/>
        </w:rPr>
      </w:pPr>
      <w:r w:rsidRPr="000F6783">
        <w:rPr>
          <w:noProof/>
        </w:rPr>
        <w:t>Mary Rivers era o fată pragmatică. Nu ne lua conversaţia în serios, şi spuse doar atât:</w:t>
      </w:r>
    </w:p>
    <w:p w:rsidR="00E5401F" w:rsidRPr="000F6783" w:rsidRDefault="00E5401F" w:rsidP="000F6783">
      <w:pPr>
        <w:pStyle w:val="RIText"/>
        <w:ind w:firstLine="720"/>
        <w:rPr>
          <w:noProof/>
        </w:rPr>
      </w:pPr>
      <w:r w:rsidRPr="000F6783">
        <w:rPr>
          <w:noProof/>
        </w:rPr>
        <w:t>— Îmi voi scrie scrisorile în camera mea, dacă nu ai plănuit nimic pentru dimineaţa asta, Jane</w:t>
      </w:r>
      <w:r w:rsidR="00935541" w:rsidRPr="000F6783">
        <w:rPr>
          <w:noProof/>
        </w:rPr>
        <w:t>...</w:t>
      </w:r>
    </w:p>
    <w:p w:rsidR="00E5401F" w:rsidRPr="000F6783" w:rsidRDefault="00E5401F" w:rsidP="000F6783">
      <w:pPr>
        <w:pStyle w:val="RIText"/>
        <w:ind w:firstLine="720"/>
        <w:rPr>
          <w:noProof/>
        </w:rPr>
      </w:pPr>
      <w:r w:rsidRPr="000F6783">
        <w:rPr>
          <w:noProof/>
        </w:rPr>
        <w:t>— Bine. Scrieţi</w:t>
      </w:r>
      <w:r w:rsidRPr="000F6783">
        <w:rPr>
          <w:noProof/>
        </w:rPr>
        <w:noBreakHyphen/>
        <w:t>le, iar Diana şi cu mine vom merge la Millcote să facem nişte cumpărături pentru cină, şi să</w:t>
      </w:r>
      <w:r w:rsidRPr="000F6783">
        <w:rPr>
          <w:noProof/>
        </w:rPr>
        <w:noBreakHyphen/>
        <w:t>ţi luăm şi ţie câteva bunătăţi. Inima ta îndrăgostită tânjeşte după dulciuri. Uiţi să mănânci, ai început să slăbeşti şi eşti cam palidă. Dacă alesul inimii tale vede că te întorci la el bolnavă, nu va dori să vină niciodată la Femdean, nu</w:t>
      </w:r>
      <w:r w:rsidRPr="000F6783">
        <w:rPr>
          <w:noProof/>
        </w:rPr>
        <w:noBreakHyphen/>
        <w:t>i aşa, Mary?</w:t>
      </w:r>
    </w:p>
    <w:p w:rsidR="00E5401F" w:rsidRPr="000F6783" w:rsidRDefault="00E5401F" w:rsidP="000F6783">
      <w:pPr>
        <w:pStyle w:val="RIText"/>
        <w:ind w:firstLine="720"/>
        <w:rPr>
          <w:noProof/>
        </w:rPr>
      </w:pPr>
      <w:r w:rsidRPr="000F6783">
        <w:rPr>
          <w:noProof/>
        </w:rPr>
        <w:t>— O, Doamne! Nu</w:t>
      </w:r>
      <w:r w:rsidRPr="000F6783">
        <w:rPr>
          <w:noProof/>
        </w:rPr>
        <w:noBreakHyphen/>
        <w:t>s atât de înnebunită după domnul Wharton ca să am nevoie de îngrijiri deosebite. Totuşi, adu</w:t>
      </w:r>
      <w:r w:rsidRPr="000F6783">
        <w:rPr>
          <w:noProof/>
        </w:rPr>
        <w:noBreakHyphen/>
        <w:t>mi puţin caramel. Toată iarna mi</w:t>
      </w:r>
      <w:r w:rsidRPr="000F6783">
        <w:rPr>
          <w:noProof/>
        </w:rPr>
        <w:noBreakHyphen/>
        <w:t>a fost poftă.</w:t>
      </w:r>
    </w:p>
    <w:p w:rsidR="00E5401F" w:rsidRPr="000F6783" w:rsidRDefault="00E5401F" w:rsidP="000F6783">
      <w:pPr>
        <w:pStyle w:val="RIText"/>
        <w:ind w:firstLine="720"/>
        <w:rPr>
          <w:noProof/>
        </w:rPr>
      </w:pPr>
      <w:r w:rsidRPr="000F6783">
        <w:rPr>
          <w:noProof/>
        </w:rPr>
        <w:t>Mary ieşi din cameră, iar eu i</w:t>
      </w:r>
      <w:r w:rsidRPr="000F6783">
        <w:rPr>
          <w:noProof/>
        </w:rPr>
        <w:noBreakHyphen/>
        <w:t>am zâmbit Dianei. Reuşiserăm s</w:t>
      </w:r>
      <w:r w:rsidRPr="000F6783">
        <w:rPr>
          <w:noProof/>
        </w:rPr>
        <w:noBreakHyphen/>
        <w:t>o uimim pe sora sa mai tânără, cu gândirea ei cea limpede. Când zgândăreşti un interlocutor serios, e rost întotdeauna de distracţie.</w:t>
      </w:r>
    </w:p>
    <w:p w:rsidR="00E5401F" w:rsidRPr="000F6783" w:rsidRDefault="00E5401F" w:rsidP="000F6783">
      <w:pPr>
        <w:pStyle w:val="RIText"/>
        <w:ind w:firstLine="720"/>
        <w:rPr>
          <w:noProof/>
        </w:rPr>
      </w:pPr>
      <w:r w:rsidRPr="000F6783">
        <w:rPr>
          <w:noProof/>
        </w:rPr>
        <w:t>— Să aduci şi nişte ciocolată Cadbury, Jane, îmi ceru Edward. Face bine la tot felul de boli.</w:t>
      </w:r>
    </w:p>
    <w:p w:rsidR="00E5401F" w:rsidRPr="000F6783" w:rsidRDefault="00E5401F" w:rsidP="000F6783">
      <w:pPr>
        <w:pStyle w:val="RIText"/>
        <w:ind w:firstLine="720"/>
        <w:rPr>
          <w:noProof/>
        </w:rPr>
      </w:pPr>
      <w:r w:rsidRPr="000F6783">
        <w:rPr>
          <w:noProof/>
        </w:rPr>
        <w:t>— Foarte bine, şi altceva ce ţi</w:t>
      </w:r>
      <w:r w:rsidRPr="000F6783">
        <w:rPr>
          <w:noProof/>
        </w:rPr>
        <w:noBreakHyphen/>
        <w:t>ai mai dori? O licoare fermecată, sau o fiertură vrăjitorească?</w:t>
      </w:r>
    </w:p>
    <w:p w:rsidR="00E5401F" w:rsidRPr="000F6783" w:rsidRDefault="00E5401F" w:rsidP="000F6783">
      <w:pPr>
        <w:pStyle w:val="RIText"/>
        <w:ind w:firstLine="720"/>
        <w:rPr>
          <w:noProof/>
        </w:rPr>
      </w:pPr>
      <w:r w:rsidRPr="000F6783">
        <w:rPr>
          <w:noProof/>
        </w:rPr>
        <w:t>— Numai poţiunile tale îmi pot fi de folos, drăcoaico.</w:t>
      </w:r>
    </w:p>
    <w:p w:rsidR="00E5401F" w:rsidRPr="000F6783" w:rsidRDefault="00E5401F" w:rsidP="000F6783">
      <w:pPr>
        <w:pStyle w:val="RIText"/>
        <w:ind w:firstLine="720"/>
        <w:rPr>
          <w:noProof/>
        </w:rPr>
      </w:pPr>
      <w:r w:rsidRPr="000F6783">
        <w:rPr>
          <w:noProof/>
        </w:rPr>
        <w:t>L-am pus mâna pe umăr, în timp ce se ridica de pe scaun. Privindu</w:t>
      </w:r>
      <w:r w:rsidRPr="000F6783">
        <w:rPr>
          <w:noProof/>
        </w:rPr>
        <w:noBreakHyphen/>
        <w:t>ne cu afecţiune, Diana ne urmă afară din camera pentru micul dejun. L-am condus pe Edward până lângă căminul din bibliotecă, i</w:t>
      </w:r>
      <w:r w:rsidRPr="000F6783">
        <w:rPr>
          <w:noProof/>
        </w:rPr>
        <w:noBreakHyphen/>
        <w:t>am aprins pipa şi l</w:t>
      </w:r>
      <w:r w:rsidRPr="000F6783">
        <w:rPr>
          <w:noProof/>
        </w:rPr>
        <w:noBreakHyphen/>
        <w:t>am ajutat să se instaleze comod, înainte de a pleca împreună cu Diana în oraş.</w:t>
      </w:r>
    </w:p>
    <w:p w:rsidR="00E5401F" w:rsidRPr="000F6783" w:rsidRDefault="00E5401F" w:rsidP="000F6783">
      <w:pPr>
        <w:pStyle w:val="RIText"/>
        <w:ind w:firstLine="720"/>
        <w:rPr>
          <w:noProof/>
        </w:rPr>
      </w:pPr>
      <w:r w:rsidRPr="000F6783">
        <w:rPr>
          <w:noProof/>
        </w:rPr>
        <w:lastRenderedPageBreak/>
        <w:t>Nu ne</w:t>
      </w:r>
      <w:r w:rsidRPr="000F6783">
        <w:rPr>
          <w:noProof/>
        </w:rPr>
        <w:noBreakHyphen/>
        <w:t>a fost deloc greu să procurăm toate cele dorite. Un tânăr gentleman de la o prăvălie ne arătă cu plăcere materialele pe care le avea de vânzare şi, după ce am cumpărat un cupon lung de flanelă pentru rufăria de corp, Diana îşi luă şi ea, încântată, un sul de satin verde ca muşchiul. Când am întrebat</w:t>
      </w:r>
      <w:r w:rsidRPr="000F6783">
        <w:rPr>
          <w:noProof/>
        </w:rPr>
        <w:noBreakHyphen/>
        <w:t>o la ce voia să</w:t>
      </w:r>
      <w:r w:rsidRPr="000F6783">
        <w:rPr>
          <w:noProof/>
        </w:rPr>
        <w:noBreakHyphen/>
        <w:t>l folosească, ridică din umeri, bătându</w:t>
      </w:r>
      <w:r w:rsidRPr="000F6783">
        <w:rPr>
          <w:noProof/>
        </w:rPr>
        <w:noBreakHyphen/>
        <w:t>se în piept, şi spuse:</w:t>
      </w:r>
    </w:p>
    <w:p w:rsidR="00E5401F" w:rsidRPr="000F6783" w:rsidRDefault="00E5401F" w:rsidP="000F6783">
      <w:pPr>
        <w:pStyle w:val="RIText"/>
        <w:ind w:firstLine="720"/>
        <w:rPr>
          <w:noProof/>
        </w:rPr>
      </w:pPr>
      <w:r w:rsidRPr="000F6783">
        <w:rPr>
          <w:noProof/>
        </w:rPr>
        <w:t>— Aşa mă</w:t>
      </w:r>
      <w:r w:rsidRPr="000F6783">
        <w:rPr>
          <w:noProof/>
        </w:rPr>
        <w:noBreakHyphen/>
        <w:t>ndeamnă inima. Ascult tot ce</w:t>
      </w:r>
      <w:r w:rsidRPr="000F6783">
        <w:rPr>
          <w:noProof/>
        </w:rPr>
        <w:noBreakHyphen/>
        <w:t>mi zice.</w:t>
      </w:r>
    </w:p>
    <w:p w:rsidR="00E5401F" w:rsidRPr="000F6783" w:rsidRDefault="00E5401F" w:rsidP="000F6783">
      <w:pPr>
        <w:pStyle w:val="RIText"/>
        <w:ind w:firstLine="720"/>
        <w:rPr>
          <w:noProof/>
        </w:rPr>
      </w:pPr>
      <w:r w:rsidRPr="000F6783">
        <w:rPr>
          <w:noProof/>
        </w:rPr>
        <w:t>Am îmbrăţişat</w:t>
      </w:r>
      <w:r w:rsidRPr="000F6783">
        <w:rPr>
          <w:noProof/>
        </w:rPr>
        <w:noBreakHyphen/>
        <w:t>o, admirându</w:t>
      </w:r>
      <w:r w:rsidRPr="000F6783">
        <w:rPr>
          <w:noProof/>
        </w:rPr>
        <w:noBreakHyphen/>
        <w:t>i fantezia exprimării.</w:t>
      </w:r>
    </w:p>
    <w:p w:rsidR="00E5401F" w:rsidRPr="000F6783" w:rsidRDefault="00E5401F" w:rsidP="000F6783">
      <w:pPr>
        <w:pStyle w:val="RIText"/>
        <w:ind w:firstLine="720"/>
        <w:rPr>
          <w:noProof/>
        </w:rPr>
      </w:pPr>
      <w:r w:rsidRPr="000F6783">
        <w:rPr>
          <w:noProof/>
        </w:rPr>
        <w:t>Tare</w:t>
      </w:r>
      <w:r w:rsidRPr="000F6783">
        <w:rPr>
          <w:noProof/>
        </w:rPr>
        <w:noBreakHyphen/>
        <w:t>aş mai fi vrut să fiu şi eu la fel de poetică, în viaţa de zi cu zi.</w:t>
      </w:r>
    </w:p>
    <w:p w:rsidR="00E5401F" w:rsidRPr="000F6783" w:rsidRDefault="00E5401F" w:rsidP="000F6783">
      <w:pPr>
        <w:pStyle w:val="RIText"/>
        <w:ind w:firstLine="720"/>
        <w:rPr>
          <w:noProof/>
        </w:rPr>
      </w:pPr>
      <w:r w:rsidRPr="000F6783">
        <w:rPr>
          <w:noProof/>
        </w:rPr>
        <w:t>După câteva ore de cumpărături şi conversaţii vesele, am pornit cu trăsurica spre casă, prin după</w:t>
      </w:r>
      <w:r w:rsidRPr="000F6783">
        <w:rPr>
          <w:noProof/>
        </w:rPr>
        <w:noBreakHyphen/>
        <w:t>amiaza răcoroasă de noiembrie. Din fericire, nu ploua şi era destul de cald, soarele strălucind pe cer destul de viu ca să alunge orice teamă de nori care să grăbească întunecarea, stânjenindu</w:t>
      </w:r>
      <w:r w:rsidRPr="000F6783">
        <w:rPr>
          <w:noProof/>
        </w:rPr>
        <w:noBreakHyphen/>
        <w:t>ne peregrinările.</w:t>
      </w:r>
    </w:p>
    <w:p w:rsidR="00E5401F" w:rsidRPr="000F6783" w:rsidRDefault="00E5401F" w:rsidP="000F6783">
      <w:pPr>
        <w:pStyle w:val="RIText"/>
        <w:ind w:firstLine="720"/>
        <w:rPr>
          <w:noProof/>
        </w:rPr>
      </w:pPr>
      <w:r w:rsidRPr="000F6783">
        <w:rPr>
          <w:noProof/>
        </w:rPr>
        <w:t>Când iapa trase cabrioleta dincolo de ultima cotitură a aleii, am văzut în faţa conacului un cal necunoscut. Nedumerită, am întors capul spre Diana şi mi</w:t>
      </w:r>
      <w:r w:rsidRPr="000F6783">
        <w:rPr>
          <w:noProof/>
        </w:rPr>
        <w:noBreakHyphen/>
        <w:t>am dat seama că nici ea nu avea idee cui putea aparţine un armăsar atât de frumos.</w:t>
      </w:r>
    </w:p>
    <w:p w:rsidR="00E5401F" w:rsidRPr="000F6783" w:rsidRDefault="00E5401F" w:rsidP="000F6783">
      <w:pPr>
        <w:pStyle w:val="RIText"/>
        <w:ind w:firstLine="720"/>
        <w:rPr>
          <w:noProof/>
        </w:rPr>
      </w:pPr>
      <w:r w:rsidRPr="000F6783">
        <w:rPr>
          <w:noProof/>
        </w:rPr>
        <w:t>— Nu ştiu cine</w:t>
      </w:r>
      <w:r w:rsidRPr="000F6783">
        <w:rPr>
          <w:noProof/>
        </w:rPr>
        <w:noBreakHyphen/>
        <w:t>a poposit la uşa familiei Rochester, Die. Şi pentru mine e un mister la fel de mare ca pentru tine. Ştim amândouă că domnul Rochester şi cu mine nu prea frecventăm societatea locală. M-aş mira să fie vreun vecin.</w:t>
      </w:r>
    </w:p>
    <w:p w:rsidR="00E5401F" w:rsidRPr="000F6783" w:rsidRDefault="00E5401F" w:rsidP="000F6783">
      <w:pPr>
        <w:pStyle w:val="RIText"/>
        <w:ind w:firstLine="720"/>
        <w:rPr>
          <w:noProof/>
        </w:rPr>
      </w:pPr>
      <w:r w:rsidRPr="000F6783">
        <w:rPr>
          <w:noProof/>
        </w:rPr>
        <w:t xml:space="preserve">Am parcat trăsura lângă uşa bucătăriei şi am coborât, intrând direct în casă cu târguielile. </w:t>
      </w:r>
      <w:r w:rsidR="00CA4C0A" w:rsidRPr="000F6783">
        <w:rPr>
          <w:noProof/>
        </w:rPr>
        <w:t>I</w:t>
      </w:r>
      <w:r w:rsidRPr="000F6783">
        <w:rPr>
          <w:noProof/>
        </w:rPr>
        <w:t>-am înmânat cu bucurie slujnicei, Mary, o gâscă grasă şi o traistă mare cu carne de oaie.</w:t>
      </w:r>
    </w:p>
    <w:p w:rsidR="00E5401F" w:rsidRPr="000F6783" w:rsidRDefault="00E5401F" w:rsidP="000F6783">
      <w:pPr>
        <w:pStyle w:val="RIText"/>
        <w:ind w:firstLine="720"/>
        <w:rPr>
          <w:noProof/>
        </w:rPr>
      </w:pPr>
      <w:r w:rsidRPr="000F6783">
        <w:rPr>
          <w:noProof/>
        </w:rPr>
        <w:t>— Ştiţi, nu</w:t>
      </w:r>
      <w:r w:rsidRPr="000F6783">
        <w:rPr>
          <w:noProof/>
        </w:rPr>
        <w:noBreakHyphen/>
        <w:t>mi place s</w:t>
      </w:r>
      <w:r w:rsidRPr="000F6783">
        <w:rPr>
          <w:noProof/>
        </w:rPr>
        <w:noBreakHyphen/>
        <w:t>o las la cumpărături, deşi se descurcă de minune, îi spuse Mary Dianei, care intrase în urma mea, arătându</w:t>
      </w:r>
      <w:r w:rsidRPr="000F6783">
        <w:rPr>
          <w:noProof/>
        </w:rPr>
        <w:noBreakHyphen/>
        <w:t>i zâmbitoare gâsc</w:t>
      </w:r>
      <w:r w:rsidR="00CA4C0A" w:rsidRPr="000F6783">
        <w:rPr>
          <w:noProof/>
        </w:rPr>
        <w:t>a</w:t>
      </w:r>
      <w:r w:rsidRPr="000F6783">
        <w:rPr>
          <w:noProof/>
        </w:rPr>
        <w:t>.</w:t>
      </w:r>
    </w:p>
    <w:p w:rsidR="00E5401F" w:rsidRPr="000F6783" w:rsidRDefault="00E5401F" w:rsidP="000F6783">
      <w:pPr>
        <w:pStyle w:val="RIText"/>
        <w:ind w:firstLine="720"/>
        <w:rPr>
          <w:noProof/>
        </w:rPr>
      </w:pPr>
      <w:r w:rsidRPr="000F6783">
        <w:rPr>
          <w:noProof/>
        </w:rPr>
        <w:t>— Ştii la fel de bine ca mine că Jane nu prea e persoana care să se lase servită de alţii. Ai mare grijă de ea, îi răspunse Diana, cu un surâs binevoitor.</w:t>
      </w:r>
    </w:p>
    <w:p w:rsidR="00E5401F" w:rsidRPr="000F6783" w:rsidRDefault="00E5401F" w:rsidP="000F6783">
      <w:pPr>
        <w:pStyle w:val="RIText"/>
        <w:ind w:firstLine="720"/>
        <w:rPr>
          <w:noProof/>
        </w:rPr>
      </w:pPr>
      <w:r w:rsidRPr="000F6783">
        <w:rPr>
          <w:noProof/>
        </w:rPr>
        <w:t>Mary dădu din cap, de îndată ce se înţelese că nu</w:t>
      </w:r>
      <w:r w:rsidRPr="000F6783">
        <w:rPr>
          <w:noProof/>
        </w:rPr>
        <w:noBreakHyphen/>
        <w:t>şi neglija îndatoririle.</w:t>
      </w:r>
    </w:p>
    <w:p w:rsidR="00E5401F" w:rsidRPr="000F6783" w:rsidRDefault="00E5401F" w:rsidP="000F6783">
      <w:pPr>
        <w:pStyle w:val="RIText"/>
        <w:ind w:firstLine="720"/>
        <w:rPr>
          <w:noProof/>
        </w:rPr>
      </w:pPr>
      <w:r w:rsidRPr="000F6783">
        <w:rPr>
          <w:noProof/>
        </w:rPr>
        <w:t>— S-ar putea ca în seara asta să avem un mare ospăţ!</w:t>
      </w:r>
    </w:p>
    <w:p w:rsidR="00E5401F" w:rsidRPr="000F6783" w:rsidRDefault="00E5401F" w:rsidP="000F6783">
      <w:pPr>
        <w:pStyle w:val="RIText"/>
        <w:ind w:firstLine="720"/>
        <w:rPr>
          <w:noProof/>
        </w:rPr>
      </w:pPr>
      <w:r w:rsidRPr="000F6783">
        <w:rPr>
          <w:noProof/>
        </w:rPr>
        <w:t>Punându</w:t>
      </w:r>
      <w:r w:rsidRPr="000F6783">
        <w:rPr>
          <w:noProof/>
        </w:rPr>
        <w:noBreakHyphen/>
        <w:t>şi jos bocceluţa cu materialul, Diana îşi scoase mănuşile.</w:t>
      </w:r>
    </w:p>
    <w:p w:rsidR="00E5401F" w:rsidRPr="000F6783" w:rsidRDefault="00E5401F" w:rsidP="000F6783">
      <w:pPr>
        <w:pStyle w:val="RIText"/>
        <w:ind w:firstLine="720"/>
        <w:rPr>
          <w:noProof/>
        </w:rPr>
      </w:pPr>
      <w:r w:rsidRPr="000F6783">
        <w:rPr>
          <w:noProof/>
        </w:rPr>
        <w:t>— De ce, Mary? Ce nevoie avem de festivităţi?</w:t>
      </w:r>
    </w:p>
    <w:p w:rsidR="00E5401F" w:rsidRPr="000F6783" w:rsidRDefault="00E5401F" w:rsidP="000F6783">
      <w:pPr>
        <w:pStyle w:val="RIText"/>
        <w:ind w:firstLine="720"/>
        <w:rPr>
          <w:noProof/>
        </w:rPr>
      </w:pPr>
      <w:r w:rsidRPr="000F6783">
        <w:rPr>
          <w:noProof/>
        </w:rPr>
        <w:t>— Domnul Edward are un oaspete. Le</w:t>
      </w:r>
      <w:r w:rsidRPr="000F6783">
        <w:rPr>
          <w:noProof/>
        </w:rPr>
        <w:noBreakHyphen/>
        <w:t>am dus cafeaua de câtva timp, înainte de a intra dumneavoastră pe uşă. În rest, nu ştiu nimic, decât că i</w:t>
      </w:r>
      <w:r w:rsidRPr="000F6783">
        <w:rPr>
          <w:noProof/>
        </w:rPr>
        <w:noBreakHyphen/>
        <w:t>am auzit conversând gălăgios şi tropăind.</w:t>
      </w:r>
    </w:p>
    <w:p w:rsidR="00E5401F" w:rsidRPr="000F6783" w:rsidRDefault="00E5401F" w:rsidP="000F6783">
      <w:pPr>
        <w:pStyle w:val="RIText"/>
        <w:ind w:firstLine="720"/>
        <w:rPr>
          <w:noProof/>
        </w:rPr>
      </w:pPr>
      <w:r w:rsidRPr="000F6783">
        <w:rPr>
          <w:noProof/>
        </w:rPr>
        <w:t>Mary se întoarse cu spatele la mine, presărând zahăr pudră peste plăcintele cu mere, înainte de a le pune la cuptor. Mă aşteptasem la raportul ei, şi fusesem cât pe ce să i</w:t>
      </w:r>
      <w:r w:rsidRPr="000F6783">
        <w:rPr>
          <w:noProof/>
        </w:rPr>
        <w:noBreakHyphen/>
        <w:t>l cer.</w:t>
      </w:r>
    </w:p>
    <w:p w:rsidR="00E5401F" w:rsidRPr="000F6783" w:rsidRDefault="00E5401F" w:rsidP="000F6783">
      <w:pPr>
        <w:pStyle w:val="RIText"/>
        <w:ind w:firstLine="720"/>
        <w:rPr>
          <w:noProof/>
        </w:rPr>
      </w:pPr>
      <w:r w:rsidRPr="000F6783">
        <w:rPr>
          <w:noProof/>
        </w:rPr>
        <w:t>— Ei, şi cine e? Domnişoara Rivers a fost prezentată?</w:t>
      </w:r>
    </w:p>
    <w:p w:rsidR="00E5401F" w:rsidRPr="000F6783" w:rsidRDefault="00E5401F" w:rsidP="000F6783">
      <w:pPr>
        <w:pStyle w:val="RIText"/>
        <w:ind w:firstLine="720"/>
        <w:rPr>
          <w:noProof/>
        </w:rPr>
      </w:pPr>
      <w:r w:rsidRPr="000F6783">
        <w:rPr>
          <w:noProof/>
        </w:rPr>
        <w:lastRenderedPageBreak/>
        <w:t>Eram nerăbdătoare şi puteam să par necuviincioasă, deşi nu intenţionasem. În sinea mea, mi</w:t>
      </w:r>
      <w:r w:rsidRPr="000F6783">
        <w:rPr>
          <w:noProof/>
        </w:rPr>
        <w:noBreakHyphen/>
        <w:t>era teamă să nu fi venit în vizită St. John, şi</w:t>
      </w:r>
      <w:r w:rsidRPr="000F6783">
        <w:rPr>
          <w:noProof/>
        </w:rPr>
        <w:noBreakHyphen/>
        <w:t>mi imaginam neliniştită că ameninţa să mă ia de la Conacul Femdean. De ce</w:t>
      </w:r>
      <w:r w:rsidRPr="000F6783">
        <w:rPr>
          <w:noProof/>
        </w:rPr>
        <w:noBreakHyphen/>
        <w:t>şi închipuia că ar fi avut o asemenea autoritate?</w:t>
      </w:r>
    </w:p>
    <w:p w:rsidR="00E5401F" w:rsidRPr="000F6783" w:rsidRDefault="00E5401F" w:rsidP="000F6783">
      <w:pPr>
        <w:pStyle w:val="RIText"/>
        <w:ind w:firstLine="720"/>
        <w:rPr>
          <w:noProof/>
        </w:rPr>
      </w:pPr>
      <w:r w:rsidRPr="000F6783">
        <w:rPr>
          <w:noProof/>
        </w:rPr>
        <w:t>Diana mă atinse pe mână, ca să</w:t>
      </w:r>
      <w:r w:rsidRPr="000F6783">
        <w:rPr>
          <w:noProof/>
        </w:rPr>
        <w:noBreakHyphen/>
        <w:t>mi atragă atenţia asupra tonului pe care</w:t>
      </w:r>
      <w:r w:rsidRPr="000F6783">
        <w:rPr>
          <w:noProof/>
        </w:rPr>
        <w:noBreakHyphen/>
        <w:t>l foloseam.</w:t>
      </w:r>
    </w:p>
    <w:p w:rsidR="00E5401F" w:rsidRPr="000F6783" w:rsidRDefault="00E5401F" w:rsidP="000F6783">
      <w:pPr>
        <w:pStyle w:val="RIText"/>
        <w:ind w:firstLine="720"/>
        <w:rPr>
          <w:noProof/>
        </w:rPr>
      </w:pPr>
      <w:r w:rsidRPr="000F6783">
        <w:rPr>
          <w:noProof/>
        </w:rPr>
        <w:t>— Este un gentleman pe care domnul Edward îl cunoaşte din copilărie. S-a întors recent dintr</w:t>
      </w:r>
      <w:r w:rsidRPr="000F6783">
        <w:rPr>
          <w:noProof/>
        </w:rPr>
        <w:noBreakHyphen/>
        <w:t>o călătorie pe mare. E o plăcere să</w:t>
      </w:r>
      <w:r w:rsidRPr="000F6783">
        <w:rPr>
          <w:noProof/>
        </w:rPr>
        <w:noBreakHyphen/>
        <w:t>l vedem pe căpitan din nou acasă, răspunse Mary absentă, în timp ce pregătea o tavă cu dulciuri pe care să i le servească musafirului. Părea mulţumită de aspectul ei şi ieşi din bucătărie aproape în pas de dans.</w:t>
      </w:r>
    </w:p>
    <w:p w:rsidR="00E5401F" w:rsidRPr="000F6783" w:rsidRDefault="00E5401F" w:rsidP="000F6783">
      <w:pPr>
        <w:pStyle w:val="RIText"/>
        <w:ind w:firstLine="720"/>
        <w:rPr>
          <w:noProof/>
        </w:rPr>
      </w:pPr>
      <w:r w:rsidRPr="000F6783">
        <w:rPr>
          <w:noProof/>
        </w:rPr>
        <w:t>Diana mă ajută să pun toate lucrurile în cămară, apoi ne</w:t>
      </w:r>
      <w:r w:rsidRPr="000F6783">
        <w:rPr>
          <w:noProof/>
        </w:rPr>
        <w:noBreakHyphen/>
        <w:t>am dus în camerele noastre materialele cumpărate. M-am pieptănat şi am încercat să</w:t>
      </w:r>
      <w:r w:rsidRPr="000F6783">
        <w:rPr>
          <w:noProof/>
        </w:rPr>
        <w:noBreakHyphen/>
        <w:t>mi netezesc cutele rochiei de lână.</w:t>
      </w:r>
    </w:p>
    <w:p w:rsidR="00E5401F" w:rsidRPr="000F6783" w:rsidRDefault="00E5401F" w:rsidP="000F6783">
      <w:pPr>
        <w:pStyle w:val="RIText"/>
        <w:ind w:firstLine="720"/>
        <w:rPr>
          <w:noProof/>
        </w:rPr>
      </w:pPr>
      <w:r w:rsidRPr="000F6783">
        <w:rPr>
          <w:noProof/>
        </w:rPr>
        <w:t>Le</w:t>
      </w:r>
      <w:r w:rsidRPr="000F6783">
        <w:rPr>
          <w:noProof/>
        </w:rPr>
        <w:noBreakHyphen/>
        <w:t>am reîntâlnit pe verişoarele mele, Mary şi Diana, în hol.</w:t>
      </w:r>
    </w:p>
    <w:p w:rsidR="00E5401F" w:rsidRPr="000F6783" w:rsidRDefault="00E5401F" w:rsidP="000F6783">
      <w:pPr>
        <w:pStyle w:val="RIText"/>
        <w:ind w:firstLine="720"/>
        <w:rPr>
          <w:noProof/>
        </w:rPr>
      </w:pPr>
      <w:r w:rsidRPr="000F6783">
        <w:rPr>
          <w:noProof/>
        </w:rPr>
        <w:t>— Mary, l</w:t>
      </w:r>
      <w:r w:rsidRPr="000F6783">
        <w:rPr>
          <w:noProof/>
        </w:rPr>
        <w:noBreakHyphen/>
        <w:t xml:space="preserve">ai văzut pe vizitator? Mă tem că nu ştiu cine e </w:t>
      </w:r>
      <w:r w:rsidR="00456A12" w:rsidRPr="000F6783">
        <w:rPr>
          <w:noProof/>
        </w:rPr>
        <w:t>„</w:t>
      </w:r>
      <w:r w:rsidRPr="000F6783">
        <w:rPr>
          <w:noProof/>
        </w:rPr>
        <w:t>căpitanul”.</w:t>
      </w:r>
    </w:p>
    <w:p w:rsidR="00E5401F" w:rsidRPr="000F6783" w:rsidRDefault="00E5401F" w:rsidP="000F6783">
      <w:pPr>
        <w:pStyle w:val="RIText"/>
        <w:ind w:firstLine="720"/>
        <w:rPr>
          <w:noProof/>
        </w:rPr>
      </w:pPr>
      <w:r w:rsidRPr="000F6783">
        <w:rPr>
          <w:noProof/>
        </w:rPr>
        <w:t>— A, nu, nu m</w:t>
      </w:r>
      <w:r w:rsidRPr="000F6783">
        <w:rPr>
          <w:noProof/>
        </w:rPr>
        <w:noBreakHyphen/>
        <w:t>am aventurat jos singură. V-am aştepta pe voi două. Aţi lipsit mult timp. S-a întunecat. Mi</w:t>
      </w:r>
      <w:r w:rsidRPr="000F6783">
        <w:rPr>
          <w:noProof/>
        </w:rPr>
        <w:noBreakHyphen/>
        <w:t xml:space="preserve">aţi adus </w:t>
      </w:r>
      <w:r w:rsidRPr="000F6783">
        <w:rPr>
          <w:noProof/>
          <w:u w:color="C00000"/>
        </w:rPr>
        <w:t>bunătăţile? Întrebă Mary</w:t>
      </w:r>
      <w:r w:rsidRPr="000F6783">
        <w:rPr>
          <w:noProof/>
        </w:rPr>
        <w:t>, cu ochi strălucitori, în timp ce</w:t>
      </w:r>
      <w:r w:rsidRPr="000F6783">
        <w:rPr>
          <w:noProof/>
        </w:rPr>
        <w:noBreakHyphen/>
        <w:t>şi dădea la o parte de pe obraz o şuviţă de păr, înclinând din cap la dreapta, cu un aer copilăresc.</w:t>
      </w:r>
    </w:p>
    <w:p w:rsidR="00E5401F" w:rsidRPr="000F6783" w:rsidRDefault="00E5401F" w:rsidP="000F6783">
      <w:pPr>
        <w:pStyle w:val="RIText"/>
        <w:ind w:firstLine="720"/>
        <w:rPr>
          <w:noProof/>
        </w:rPr>
      </w:pPr>
      <w:r w:rsidRPr="000F6783">
        <w:rPr>
          <w:noProof/>
        </w:rPr>
        <w:t>Diana îi dădu un pacheţel învelit în hârtie.</w:t>
      </w:r>
    </w:p>
    <w:p w:rsidR="00E5401F" w:rsidRPr="000F6783" w:rsidRDefault="00E5401F" w:rsidP="000F6783">
      <w:pPr>
        <w:pStyle w:val="RIText"/>
        <w:ind w:firstLine="720"/>
        <w:rPr>
          <w:noProof/>
        </w:rPr>
      </w:pPr>
      <w:r w:rsidRPr="000F6783">
        <w:rPr>
          <w:noProof/>
        </w:rPr>
        <w:t>— Uite</w:t>
      </w:r>
      <w:r w:rsidRPr="000F6783">
        <w:rPr>
          <w:noProof/>
        </w:rPr>
        <w:noBreakHyphen/>
        <w:t>ţi-le.</w:t>
      </w:r>
    </w:p>
    <w:p w:rsidR="00E5401F" w:rsidRPr="000F6783" w:rsidRDefault="00E5401F" w:rsidP="000F6783">
      <w:pPr>
        <w:pStyle w:val="RIText"/>
        <w:ind w:firstLine="720"/>
        <w:rPr>
          <w:noProof/>
        </w:rPr>
      </w:pPr>
      <w:r w:rsidRPr="000F6783">
        <w:rPr>
          <w:noProof/>
        </w:rPr>
        <w:t>— Mulţumesc. Am să le pun deoparte. Aşteptaţi</w:t>
      </w:r>
      <w:r w:rsidRPr="000F6783">
        <w:rPr>
          <w:noProof/>
        </w:rPr>
        <w:noBreakHyphen/>
        <w:t>mă! ne ceru Mary, alergând înapoi spre uşa camerei sale, pentru a dispărea înăuntru.</w:t>
      </w:r>
    </w:p>
    <w:p w:rsidR="00E5401F" w:rsidRPr="000F6783" w:rsidRDefault="00E5401F" w:rsidP="000F6783">
      <w:pPr>
        <w:pStyle w:val="RIText"/>
        <w:ind w:firstLine="720"/>
        <w:rPr>
          <w:noProof/>
        </w:rPr>
      </w:pPr>
      <w:r w:rsidRPr="000F6783">
        <w:rPr>
          <w:noProof/>
        </w:rPr>
        <w:t>Ni se alătură peste scurt timp. Am coborât grăbite scara şi ne</w:t>
      </w:r>
      <w:r w:rsidRPr="000F6783">
        <w:rPr>
          <w:noProof/>
        </w:rPr>
        <w:noBreakHyphen/>
        <w:t>am oprit lângă uşa salonului.</w:t>
      </w:r>
    </w:p>
    <w:p w:rsidR="00E5401F" w:rsidRPr="000F6783" w:rsidRDefault="00E5401F" w:rsidP="000F6783">
      <w:pPr>
        <w:pStyle w:val="RIText"/>
        <w:ind w:firstLine="720"/>
        <w:rPr>
          <w:noProof/>
        </w:rPr>
      </w:pPr>
      <w:r w:rsidRPr="000F6783">
        <w:rPr>
          <w:noProof/>
        </w:rPr>
        <w:t>— Tu mai întâi, Jane, mă înghionti Mary, în timp ce Diana ne</w:t>
      </w:r>
      <w:r w:rsidRPr="000F6783">
        <w:rPr>
          <w:noProof/>
        </w:rPr>
        <w:noBreakHyphen/>
        <w:t>o luă înainte, intrând ea prima în cameră.</w:t>
      </w:r>
    </w:p>
    <w:p w:rsidR="00E5401F" w:rsidRPr="000F6783" w:rsidRDefault="00E5401F" w:rsidP="000F6783">
      <w:pPr>
        <w:pStyle w:val="RIText"/>
        <w:ind w:firstLine="720"/>
        <w:rPr>
          <w:noProof/>
        </w:rPr>
      </w:pPr>
      <w:r w:rsidRPr="000F6783">
        <w:rPr>
          <w:noProof/>
        </w:rPr>
        <w:t>Am fost uimită să</w:t>
      </w:r>
      <w:r w:rsidRPr="000F6783">
        <w:rPr>
          <w:noProof/>
        </w:rPr>
        <w:noBreakHyphen/>
        <w:t>l aud pe soţul meu râzând şi să</w:t>
      </w:r>
      <w:r w:rsidRPr="000F6783">
        <w:rPr>
          <w:noProof/>
        </w:rPr>
        <w:noBreakHyphen/>
        <w:t>l văd mergând drept prin mijlocul camerei, ca şi cum ar fi putut vedea. Era limpede că se simţea bine cu prietenul său, pe care încă nu</w:t>
      </w:r>
      <w:r w:rsidRPr="000F6783">
        <w:rPr>
          <w:noProof/>
        </w:rPr>
        <w:noBreakHyphen/>
        <w:t>l zărisem.</w:t>
      </w:r>
    </w:p>
    <w:p w:rsidR="00E5401F" w:rsidRPr="000F6783" w:rsidRDefault="00E5401F" w:rsidP="000F6783">
      <w:pPr>
        <w:pStyle w:val="RIText"/>
        <w:ind w:firstLine="720"/>
        <w:rPr>
          <w:noProof/>
        </w:rPr>
      </w:pPr>
      <w:r w:rsidRPr="000F6783">
        <w:rPr>
          <w:noProof/>
        </w:rPr>
        <w:t>— Curaj, a fost un miracol, să supravieţuieşti acelor vântoase, Fitzjames!</w:t>
      </w:r>
    </w:p>
    <w:p w:rsidR="00E5401F" w:rsidRPr="000F6783" w:rsidRDefault="00E5401F" w:rsidP="000F6783">
      <w:pPr>
        <w:pStyle w:val="RIText"/>
        <w:ind w:firstLine="720"/>
        <w:rPr>
          <w:noProof/>
        </w:rPr>
      </w:pPr>
      <w:r w:rsidRPr="000F6783">
        <w:rPr>
          <w:noProof/>
        </w:rPr>
        <w:t>— Edward, i</w:t>
      </w:r>
      <w:r w:rsidRPr="000F6783">
        <w:rPr>
          <w:noProof/>
        </w:rPr>
        <w:noBreakHyphen/>
        <w:t>am şoptit, pe un ton prevenitor, ca să</w:t>
      </w:r>
      <w:r w:rsidRPr="000F6783">
        <w:rPr>
          <w:noProof/>
        </w:rPr>
        <w:noBreakHyphen/>
        <w:t>l anunţ că erau în preajmă şi femei; nu mă simţisem niciodată ofensată de conversaţiile lui şi lipsa de afectare, dar verişoarele mele erau obişnuite cu un stil mai măsurat, de la fratele lor, St. John Rivers.</w:t>
      </w:r>
    </w:p>
    <w:p w:rsidR="00E5401F" w:rsidRPr="000F6783" w:rsidRDefault="00E5401F" w:rsidP="000F6783">
      <w:pPr>
        <w:pStyle w:val="RIText"/>
        <w:ind w:firstLine="720"/>
        <w:rPr>
          <w:noProof/>
        </w:rPr>
      </w:pPr>
      <w:r w:rsidRPr="000F6783">
        <w:rPr>
          <w:noProof/>
        </w:rPr>
        <w:lastRenderedPageBreak/>
        <w:t>— A, a venit Jane! constată Edward, întorcându</w:t>
      </w:r>
      <w:r w:rsidRPr="000F6783">
        <w:rPr>
          <w:noProof/>
        </w:rPr>
        <w:noBreakHyphen/>
        <w:t>se ca să arate spre mine, în timp ce stăteam încadrată strâns de Diana şi Mary. Jane, am plăcerea să ţi</w:t>
      </w:r>
      <w:r w:rsidRPr="000F6783">
        <w:rPr>
          <w:noProof/>
        </w:rPr>
        <w:noBreakHyphen/>
        <w:t>l prezint pe căpitanul Nathaniel Fitzjames.</w:t>
      </w:r>
    </w:p>
    <w:p w:rsidR="00E5401F" w:rsidRPr="000F6783" w:rsidRDefault="00E5401F" w:rsidP="000F6783">
      <w:pPr>
        <w:pStyle w:val="RIText"/>
        <w:ind w:firstLine="720"/>
        <w:rPr>
          <w:noProof/>
        </w:rPr>
      </w:pPr>
      <w:r w:rsidRPr="000F6783">
        <w:rPr>
          <w:noProof/>
        </w:rPr>
        <w:t>De pe canapea se ridică un bărbat de statură medie, cu un aer mândru şi încrezător, şi veni în direcţia noastră. Pe buzele lui pline, trandafirii, se ivi un surâs. Pletele arămii îi ajungeau până mai jos de bărbie, cu buclele atingându</w:t>
      </w:r>
      <w:r w:rsidRPr="000F6783">
        <w:rPr>
          <w:noProof/>
        </w:rPr>
        <w:noBreakHyphen/>
        <w:t>i gulerul. L-am simpatizat din primul moment. Era îmbrăcat de gală, în uniforma Marinei Regale, cu pantaloni albi şi nasturi de metal argintiu la vestonul de culoare închisă. În timp ce se apropia de trioul nostru, îi întinse mâna Dianei. Aceasta i</w:t>
      </w:r>
      <w:r w:rsidRPr="000F6783">
        <w:rPr>
          <w:noProof/>
        </w:rPr>
        <w:noBreakHyphen/>
        <w:t>o oferi pe a ei şi</w:t>
      </w:r>
      <w:r w:rsidRPr="000F6783">
        <w:rPr>
          <w:noProof/>
        </w:rPr>
        <w:noBreakHyphen/>
        <w:t>l lăsă să i</w:t>
      </w:r>
      <w:r w:rsidRPr="000F6783">
        <w:rPr>
          <w:noProof/>
        </w:rPr>
        <w:noBreakHyphen/>
        <w:t>o apese cu buzele.</w:t>
      </w:r>
    </w:p>
    <w:p w:rsidR="00E5401F" w:rsidRPr="000F6783" w:rsidRDefault="00E5401F" w:rsidP="000F6783">
      <w:pPr>
        <w:pStyle w:val="RIText"/>
        <w:ind w:firstLine="720"/>
        <w:rPr>
          <w:noProof/>
        </w:rPr>
      </w:pPr>
      <w:r w:rsidRPr="000F6783">
        <w:rPr>
          <w:noProof/>
        </w:rPr>
        <w:t>— Sunt foarte mulţumit să</w:t>
      </w:r>
      <w:r w:rsidRPr="000F6783">
        <w:rPr>
          <w:noProof/>
        </w:rPr>
        <w:noBreakHyphen/>
        <w:t>l găsesc pe Edward în seama unor mâini atât de capabile.</w:t>
      </w:r>
    </w:p>
    <w:p w:rsidR="00E5401F" w:rsidRPr="000F6783" w:rsidRDefault="00E5401F" w:rsidP="000F6783">
      <w:pPr>
        <w:pStyle w:val="RIText"/>
        <w:ind w:firstLine="720"/>
        <w:rPr>
          <w:noProof/>
        </w:rPr>
      </w:pPr>
      <w:r w:rsidRPr="000F6783">
        <w:rPr>
          <w:noProof/>
        </w:rPr>
        <w:t>Chipul său pătrăţos se luminase, privind</w:t>
      </w:r>
      <w:r w:rsidRPr="000F6783">
        <w:rPr>
          <w:noProof/>
        </w:rPr>
        <w:noBreakHyphen/>
        <w:t>o, şi trebuie să spun, fără teamă de vreo exagerare, că ochii îi străluceau.</w:t>
      </w:r>
    </w:p>
    <w:p w:rsidR="00E5401F" w:rsidRPr="000F6783" w:rsidRDefault="00E5401F" w:rsidP="000F6783">
      <w:pPr>
        <w:pStyle w:val="RIText"/>
        <w:ind w:firstLine="720"/>
        <w:rPr>
          <w:noProof/>
        </w:rPr>
      </w:pPr>
      <w:r w:rsidRPr="000F6783">
        <w:rPr>
          <w:noProof/>
        </w:rPr>
        <w:t>— Mă confundaţi, domnule, răspunse Diana, roşind ca şi cum ea ar fi greşit, şi</w:t>
      </w:r>
      <w:r w:rsidRPr="000F6783">
        <w:rPr>
          <w:noProof/>
        </w:rPr>
        <w:noBreakHyphen/>
        <w:t>şi retrase repede mâna dintr</w:t>
      </w:r>
      <w:r w:rsidRPr="000F6783">
        <w:rPr>
          <w:noProof/>
        </w:rPr>
        <w:noBreakHyphen/>
        <w:t>a căpitanului Fitzjames. Eu sunt Diana Rivers, verişoara doamnei Rochester.</w:t>
      </w:r>
    </w:p>
    <w:p w:rsidR="00E5401F" w:rsidRPr="000F6783" w:rsidRDefault="00E5401F" w:rsidP="000F6783">
      <w:pPr>
        <w:pStyle w:val="RIText"/>
        <w:ind w:firstLine="720"/>
        <w:rPr>
          <w:noProof/>
        </w:rPr>
      </w:pPr>
      <w:r w:rsidRPr="000F6783">
        <w:rPr>
          <w:noProof/>
        </w:rPr>
        <w:t>Coborî ochii, dacă nu cu sfială, în orice caz jenată, şi i</w:t>
      </w:r>
      <w:r w:rsidRPr="000F6783">
        <w:rPr>
          <w:noProof/>
        </w:rPr>
        <w:noBreakHyphen/>
        <w:t>am observat pe buze un zâmbet ciudat şi stânjenit, înainte de a mă prezenta:</w:t>
      </w:r>
    </w:p>
    <w:p w:rsidR="00E5401F" w:rsidRPr="000F6783" w:rsidRDefault="00E5401F" w:rsidP="000F6783">
      <w:pPr>
        <w:pStyle w:val="RIText"/>
        <w:ind w:firstLine="720"/>
        <w:rPr>
          <w:noProof/>
        </w:rPr>
      </w:pPr>
      <w:r w:rsidRPr="000F6783">
        <w:rPr>
          <w:noProof/>
        </w:rPr>
        <w:t>— Eu sunt soţia domnului Rochester, căpitane Fitzjames.</w:t>
      </w:r>
    </w:p>
    <w:p w:rsidR="00E5401F" w:rsidRPr="000F6783" w:rsidRDefault="00CA4C0A" w:rsidP="000F6783">
      <w:pPr>
        <w:pStyle w:val="RIText"/>
        <w:ind w:firstLine="720"/>
        <w:rPr>
          <w:noProof/>
        </w:rPr>
      </w:pPr>
      <w:r w:rsidRPr="000F6783">
        <w:rPr>
          <w:noProof/>
        </w:rPr>
        <w:t>I</w:t>
      </w:r>
      <w:r w:rsidR="00E5401F" w:rsidRPr="000F6783">
        <w:rPr>
          <w:noProof/>
        </w:rPr>
        <w:t>-am întins mâna. Mi</w:t>
      </w:r>
      <w:r w:rsidR="00E5401F" w:rsidRPr="000F6783">
        <w:rPr>
          <w:noProof/>
        </w:rPr>
        <w:noBreakHyphen/>
        <w:t>o luă şi o atinse cu buzele, iar când îi dădu drumul, înclină din cap. Îl găseam foarte agreabil. Fără o vorbă, făcu un pas înapoi ca să mă studieze cu o expresie întrebătoare. Probabil îl mira vârsta mea, apoi faptul că eram o femeie atât de simplă. Nu mă simţeam jignită, căci mă aşteptasem la o asemenea reacţie.</w:t>
      </w:r>
    </w:p>
    <w:p w:rsidR="00E5401F" w:rsidRPr="000F6783" w:rsidRDefault="00E5401F" w:rsidP="000F6783">
      <w:pPr>
        <w:pStyle w:val="RIText"/>
        <w:ind w:firstLine="720"/>
        <w:rPr>
          <w:noProof/>
        </w:rPr>
      </w:pPr>
      <w:r w:rsidRPr="000F6783">
        <w:rPr>
          <w:noProof/>
        </w:rPr>
        <w:t>— Scuzaţi</w:t>
      </w:r>
      <w:r w:rsidRPr="000F6783">
        <w:rPr>
          <w:noProof/>
        </w:rPr>
        <w:noBreakHyphen/>
        <w:t>mă, încă nu am primit nici</w:t>
      </w:r>
      <w:r w:rsidRPr="000F6783">
        <w:rPr>
          <w:noProof/>
        </w:rPr>
        <w:noBreakHyphen/>
        <w:t>o descriere a dumneavoastră. Sunt foarte bucuros s</w:t>
      </w:r>
      <w:r w:rsidRPr="000F6783">
        <w:rPr>
          <w:noProof/>
        </w:rPr>
        <w:noBreakHyphen/>
        <w:t>o cunosc pe persoana responsabilă de fericirea lui Edward. Îmi prezint scuze. A fost o greşeală onestă.</w:t>
      </w:r>
    </w:p>
    <w:p w:rsidR="00E5401F" w:rsidRPr="000F6783" w:rsidRDefault="00E5401F" w:rsidP="000F6783">
      <w:pPr>
        <w:pStyle w:val="RIText"/>
        <w:ind w:firstLine="720"/>
        <w:rPr>
          <w:noProof/>
        </w:rPr>
      </w:pPr>
      <w:r w:rsidRPr="000F6783">
        <w:rPr>
          <w:noProof/>
        </w:rPr>
        <w:t>Ultimele cuvinte îi fuseseră adres</w:t>
      </w:r>
      <w:r w:rsidR="00CA4C0A" w:rsidRPr="000F6783">
        <w:rPr>
          <w:noProof/>
        </w:rPr>
        <w:t>a</w:t>
      </w:r>
      <w:r w:rsidRPr="000F6783">
        <w:rPr>
          <w:noProof/>
        </w:rPr>
        <w:t>te Dianei, cu un zâmbet binevoitor. Verişoara mea îl privi serioasă, apoi îşi feri ochii. Căpitanul Fitzjames dădu să se retragă, dar se răsuci în loc la auzul cuvintelor lui Edward:</w:t>
      </w:r>
    </w:p>
    <w:p w:rsidR="00E5401F" w:rsidRPr="000F6783" w:rsidRDefault="00E5401F" w:rsidP="000F6783">
      <w:pPr>
        <w:pStyle w:val="RIText"/>
        <w:ind w:firstLine="720"/>
        <w:rPr>
          <w:noProof/>
        </w:rPr>
      </w:pPr>
      <w:r w:rsidRPr="000F6783">
        <w:rPr>
          <w:noProof/>
        </w:rPr>
        <w:t>— Nu</w:t>
      </w:r>
      <w:r w:rsidRPr="000F6783">
        <w:rPr>
          <w:noProof/>
        </w:rPr>
        <w:noBreakHyphen/>
        <w:t>i o comoară? E lumina ochilor mei. Zilnic sunt recunoscător pentru prezenţa ei aici. Numai de</w:t>
      </w:r>
      <w:r w:rsidRPr="000F6783">
        <w:rPr>
          <w:noProof/>
        </w:rPr>
        <w:noBreakHyphen/>
        <w:t>aş putea s</w:t>
      </w:r>
      <w:r w:rsidRPr="000F6783">
        <w:rPr>
          <w:noProof/>
        </w:rPr>
        <w:noBreakHyphen/>
        <w:t>o văd din nou, atunci aş fi de două ori binecuvântat, într</w:t>
      </w:r>
      <w:r w:rsidRPr="000F6783">
        <w:rPr>
          <w:noProof/>
        </w:rPr>
        <w:noBreakHyphen/>
        <w:t>adevăr, ar fi prea mult pentru un libertin ca mine să i se satisfacă toate dorinţele. Dar trebuie să</w:t>
      </w:r>
      <w:r w:rsidRPr="000F6783">
        <w:rPr>
          <w:noProof/>
        </w:rPr>
        <w:noBreakHyphen/>
        <w:t>mi ţin gura – am început să mă laud.</w:t>
      </w:r>
    </w:p>
    <w:p w:rsidR="00E5401F" w:rsidRPr="000F6783" w:rsidRDefault="00E5401F" w:rsidP="000F6783">
      <w:pPr>
        <w:pStyle w:val="RIText"/>
        <w:ind w:firstLine="720"/>
        <w:rPr>
          <w:noProof/>
        </w:rPr>
      </w:pPr>
      <w:r w:rsidRPr="000F6783">
        <w:rPr>
          <w:noProof/>
        </w:rPr>
        <w:t>— Iar cealaltă tânără domnişoară e verişoara mea Mary, sora Dianei, i</w:t>
      </w:r>
      <w:r w:rsidRPr="000F6783">
        <w:rPr>
          <w:noProof/>
        </w:rPr>
        <w:noBreakHyphen/>
        <w:t>am explicat eu căpitanului Fitzjames.</w:t>
      </w:r>
    </w:p>
    <w:p w:rsidR="00E5401F" w:rsidRPr="000F6783" w:rsidRDefault="00E5401F" w:rsidP="000F6783">
      <w:pPr>
        <w:pStyle w:val="RIText"/>
        <w:ind w:firstLine="720"/>
        <w:rPr>
          <w:noProof/>
        </w:rPr>
      </w:pPr>
      <w:r w:rsidRPr="000F6783">
        <w:rPr>
          <w:noProof/>
        </w:rPr>
        <w:lastRenderedPageBreak/>
        <w:t>Acesta se întoarse iar spre verişoarele mele, sărută mâna lui Mary şi o salută la fel de politicos.</w:t>
      </w:r>
    </w:p>
    <w:p w:rsidR="00E5401F" w:rsidRPr="000F6783" w:rsidRDefault="00E5401F" w:rsidP="000F6783">
      <w:pPr>
        <w:pStyle w:val="RIText"/>
        <w:ind w:firstLine="720"/>
        <w:rPr>
          <w:noProof/>
        </w:rPr>
      </w:pPr>
      <w:r w:rsidRPr="000F6783">
        <w:rPr>
          <w:noProof/>
        </w:rPr>
        <w:t>După ce ne</w:t>
      </w:r>
      <w:r w:rsidRPr="000F6783">
        <w:rPr>
          <w:noProof/>
        </w:rPr>
        <w:noBreakHyphen/>
        <w:t>am aşezat comod cu toţii, l</w:t>
      </w:r>
      <w:r w:rsidRPr="000F6783">
        <w:rPr>
          <w:noProof/>
        </w:rPr>
        <w:noBreakHyphen/>
        <w:t>am observat întâmplător pe Fitzjames studiind</w:t>
      </w:r>
      <w:r w:rsidRPr="000F6783">
        <w:rPr>
          <w:noProof/>
        </w:rPr>
        <w:noBreakHyphen/>
        <w:t>o pe Diana cu curiozitate, şi mi</w:t>
      </w:r>
      <w:r w:rsidRPr="000F6783">
        <w:rPr>
          <w:noProof/>
        </w:rPr>
        <w:noBreakHyphen/>
        <w:t>am stăpânit râsul la vederea expresie</w:t>
      </w:r>
      <w:r w:rsidR="00CA4C0A" w:rsidRPr="000F6783">
        <w:rPr>
          <w:noProof/>
        </w:rPr>
        <w:t>i</w:t>
      </w:r>
      <w:r w:rsidRPr="000F6783">
        <w:rPr>
          <w:noProof/>
        </w:rPr>
        <w:t xml:space="preserve"> înamorate care</w:t>
      </w:r>
      <w:r w:rsidRPr="000F6783">
        <w:rPr>
          <w:noProof/>
        </w:rPr>
        <w:noBreakHyphen/>
        <w:t>i strălucea pe chip. Diana nu se mai uitase spre el şi stătea la stânga lui, pe celălalt capăt al canapelei, aşa că n</w:t>
      </w:r>
      <w:r w:rsidRPr="000F6783">
        <w:rPr>
          <w:noProof/>
        </w:rPr>
        <w:noBreakHyphen/>
        <w:t>ar fi putut încerca să</w:t>
      </w:r>
      <w:r w:rsidRPr="000F6783">
        <w:rPr>
          <w:noProof/>
        </w:rPr>
        <w:noBreakHyphen/>
        <w:t>l privească fără să fie observată.</w:t>
      </w:r>
    </w:p>
    <w:p w:rsidR="00E5401F" w:rsidRPr="000F6783" w:rsidRDefault="00E5401F" w:rsidP="000F6783">
      <w:pPr>
        <w:pStyle w:val="RIText"/>
        <w:ind w:firstLine="720"/>
        <w:rPr>
          <w:noProof/>
        </w:rPr>
      </w:pPr>
      <w:r w:rsidRPr="000F6783">
        <w:rPr>
          <w:noProof/>
        </w:rPr>
        <w:t>În timp ce Edward ne explica împrejurările prieteniei lui cu căpitanul Fitzjames, Mary se uita prin cameră, parcă aşteptând ceva, iar Diana îşi privea mâinile, mai ales locul unde o sărutase căpitanul. Acesta încerca din când în când să</w:t>
      </w:r>
      <w:r w:rsidRPr="000F6783">
        <w:rPr>
          <w:noProof/>
        </w:rPr>
        <w:noBreakHyphen/>
        <w:t>i vorbească, iar ea îi dădea răspunsuri scurte, cu voce înceată. În acele momente, nu i</w:t>
      </w:r>
      <w:r w:rsidRPr="000F6783">
        <w:rPr>
          <w:noProof/>
        </w:rPr>
        <w:noBreakHyphen/>
        <w:t>am înţeles muţenia. Mie, căpitanul nu mi se părea seducător sau atrăgător, deşi îi găseam înfăţişarea sănătoasă şi nobilă. Nu</w:t>
      </w:r>
      <w:r w:rsidRPr="000F6783">
        <w:rPr>
          <w:noProof/>
        </w:rPr>
        <w:noBreakHyphen/>
        <w:t>l consideram prea insistent, şi nu era nici lăudăros, în timp ce</w:t>
      </w:r>
      <w:r w:rsidRPr="000F6783">
        <w:rPr>
          <w:noProof/>
        </w:rPr>
        <w:noBreakHyphen/>
        <w:t>şi povestea călătoriile recente din Spania şi Franţa. Vedeam toate semnele că Edward avea lângă el un prieten adevărat, nu genul de om de care să te fereşti. Poate că</w:t>
      </w:r>
      <w:r w:rsidRPr="000F6783">
        <w:rPr>
          <w:noProof/>
        </w:rPr>
        <w:noBreakHyphen/>
        <w:t>i amintea Dianei de cineva? Aveam să aflu răspunsul destul de curând, în toate amănuntele.</w:t>
      </w:r>
    </w:p>
    <w:p w:rsidR="00E5401F" w:rsidRPr="000F6783" w:rsidRDefault="00E5401F" w:rsidP="000F6783">
      <w:pPr>
        <w:pStyle w:val="RIText"/>
        <w:ind w:firstLine="720"/>
        <w:rPr>
          <w:noProof/>
        </w:rPr>
      </w:pPr>
      <w:r w:rsidRPr="000F6783">
        <w:rPr>
          <w:noProof/>
        </w:rPr>
        <w:t>Amabil, Edward continua cu complimentele:</w:t>
      </w:r>
    </w:p>
    <w:p w:rsidR="00E5401F" w:rsidRPr="000F6783" w:rsidRDefault="00E5401F" w:rsidP="000F6783">
      <w:pPr>
        <w:pStyle w:val="RIText"/>
        <w:ind w:firstLine="720"/>
        <w:rPr>
          <w:noProof/>
        </w:rPr>
      </w:pPr>
      <w:r w:rsidRPr="000F6783">
        <w:rPr>
          <w:noProof/>
        </w:rPr>
        <w:t>— Şi dacă n</w:t>
      </w:r>
      <w:r w:rsidRPr="000F6783">
        <w:rPr>
          <w:noProof/>
        </w:rPr>
        <w:noBreakHyphen/>
        <w:t>ar fi fost prietenia din copilărie cu căpitanul Fitzjames, s</w:t>
      </w:r>
      <w:r w:rsidRPr="000F6783">
        <w:rPr>
          <w:noProof/>
        </w:rPr>
        <w:noBreakHyphen/>
        <w:t>ar fi putut să părăsesc de tot Anglia. Era cel mai bun confident, deşi e cu câţiva ani mai tânăr decât mine. Încă de</w:t>
      </w:r>
      <w:r w:rsidRPr="000F6783">
        <w:rPr>
          <w:noProof/>
        </w:rPr>
        <w:noBreakHyphen/>
        <w:t>atunci, Nathaniel a dovedit că era la fel de inventiv ca un vrăjitor! El m</w:t>
      </w:r>
      <w:r w:rsidRPr="000F6783">
        <w:rPr>
          <w:noProof/>
        </w:rPr>
        <w:noBreakHyphen/>
        <w:t>a convins, în toiul disputelor cu tatăl şi fratele meu, că aveam să trăiesc mai mult decât ei şi să cunosc zile fericite şi profitabile, pe continent. Şi, de vreme ce aşa s</w:t>
      </w:r>
      <w:r w:rsidRPr="000F6783">
        <w:rPr>
          <w:noProof/>
        </w:rPr>
        <w:noBreakHyphen/>
        <w:t>a şi întâmplat, trebuie să</w:t>
      </w:r>
      <w:r w:rsidRPr="000F6783">
        <w:rPr>
          <w:noProof/>
        </w:rPr>
        <w:noBreakHyphen/>
        <w:t>l întreb dacă cere o răsplată pentru profeţiile sale.</w:t>
      </w:r>
    </w:p>
    <w:p w:rsidR="00E5401F" w:rsidRPr="000F6783" w:rsidRDefault="00E5401F" w:rsidP="000F6783">
      <w:pPr>
        <w:pStyle w:val="RIText"/>
        <w:ind w:firstLine="720"/>
        <w:rPr>
          <w:noProof/>
        </w:rPr>
      </w:pPr>
      <w:r w:rsidRPr="000F6783">
        <w:rPr>
          <w:noProof/>
        </w:rPr>
        <w:t>— Haide, prietene. Mă faci să arăt ca un ghicitor, în faţa acestor tinere doamne. Nu sunt decât un om cu o gândire sănătoasă şi raţională. Le</w:t>
      </w:r>
      <w:r w:rsidRPr="000F6783">
        <w:rPr>
          <w:noProof/>
        </w:rPr>
        <w:noBreakHyphen/>
        <w:t>a fost de folos camarazilor mei, ca şi mie, iar de altă recompensă nu am nevoie. Deşi Marina Regală nu vrea să</w:t>
      </w:r>
      <w:r w:rsidRPr="000F6783">
        <w:rPr>
          <w:noProof/>
        </w:rPr>
        <w:noBreakHyphen/>
        <w:t>mi înăbuşe imaginaţia, eu mi</w:t>
      </w:r>
      <w:r w:rsidRPr="000F6783">
        <w:rPr>
          <w:noProof/>
        </w:rPr>
        <w:noBreakHyphen/>
        <w:t>o ţin totuşi sub control.</w:t>
      </w:r>
    </w:p>
    <w:p w:rsidR="00E5401F" w:rsidRPr="000F6783" w:rsidRDefault="00E5401F" w:rsidP="000F6783">
      <w:pPr>
        <w:pStyle w:val="RIText"/>
        <w:ind w:firstLine="720"/>
        <w:rPr>
          <w:noProof/>
        </w:rPr>
      </w:pPr>
      <w:r w:rsidRPr="000F6783">
        <w:rPr>
          <w:noProof/>
        </w:rPr>
        <w:t>Edward râse afectat, trecându</w:t>
      </w:r>
      <w:r w:rsidRPr="000F6783">
        <w:rPr>
          <w:noProof/>
        </w:rPr>
        <w:noBreakHyphen/>
        <w:t>şi mâna prin părul negru.</w:t>
      </w:r>
    </w:p>
    <w:p w:rsidR="00E5401F" w:rsidRPr="000F6783" w:rsidRDefault="00E5401F" w:rsidP="000F6783">
      <w:pPr>
        <w:pStyle w:val="RIText"/>
        <w:ind w:firstLine="720"/>
        <w:rPr>
          <w:noProof/>
        </w:rPr>
      </w:pPr>
      <w:r w:rsidRPr="000F6783">
        <w:rPr>
          <w:noProof/>
        </w:rPr>
        <w:t xml:space="preserve">— </w:t>
      </w:r>
      <w:r w:rsidR="00CA4C0A" w:rsidRPr="000F6783">
        <w:rPr>
          <w:noProof/>
        </w:rPr>
        <w:t>I</w:t>
      </w:r>
      <w:r w:rsidRPr="000F6783">
        <w:rPr>
          <w:noProof/>
        </w:rPr>
        <w:t>-ai povestit tinerei tale soţii despre zilele noastre în sălbăticie? Mai ţii minte cum, printre hăţişuri şi stânci, eram cavaleri înfricoşători, în stare să ucidem nenumăraţi balauri înainte de amiază? Vremurile alea se pierd în negura timpului, şi mă tem că noi doi avem conştiinţele încărcate cu bătălii mult mai realiste, de când nu ne</w:t>
      </w:r>
      <w:r w:rsidRPr="000F6783">
        <w:rPr>
          <w:noProof/>
        </w:rPr>
        <w:noBreakHyphen/>
        <w:t>am mai văzut, încheie el, cu un zâmbet amar.</w:t>
      </w:r>
    </w:p>
    <w:p w:rsidR="00E5401F" w:rsidRPr="000F6783" w:rsidRDefault="00E5401F" w:rsidP="000F6783">
      <w:pPr>
        <w:pStyle w:val="RIText"/>
        <w:ind w:firstLine="720"/>
        <w:rPr>
          <w:noProof/>
        </w:rPr>
      </w:pPr>
      <w:r w:rsidRPr="000F6783">
        <w:rPr>
          <w:noProof/>
        </w:rPr>
        <w:t>Mi</w:t>
      </w:r>
      <w:r w:rsidRPr="000F6783">
        <w:rPr>
          <w:noProof/>
        </w:rPr>
        <w:noBreakHyphen/>
        <w:t>am dat seama, auzindu</w:t>
      </w:r>
      <w:r w:rsidRPr="000F6783">
        <w:rPr>
          <w:noProof/>
        </w:rPr>
        <w:noBreakHyphen/>
        <w:t xml:space="preserve">l, că Edward îi povestise împrejurările în care rămăsese infirm şi natura legăturilor cu mine. Cam stingherită, am aşteptat </w:t>
      </w:r>
      <w:r w:rsidR="00CB5BD0" w:rsidRPr="000F6783">
        <w:rPr>
          <w:noProof/>
        </w:rPr>
        <w:t>s</w:t>
      </w:r>
      <w:r w:rsidRPr="000F6783">
        <w:rPr>
          <w:noProof/>
        </w:rPr>
        <w:t xml:space="preserve">ă înţeleg </w:t>
      </w:r>
      <w:r w:rsidRPr="000F6783">
        <w:rPr>
          <w:noProof/>
        </w:rPr>
        <w:lastRenderedPageBreak/>
        <w:t>mai bine caracterul lui Nathaniel Fitzjames, înainte de a mai scoate o vorbă. Nu ştiam dacă</w:t>
      </w:r>
      <w:r w:rsidRPr="000F6783">
        <w:rPr>
          <w:noProof/>
        </w:rPr>
        <w:noBreakHyphen/>
        <w:t>şi aroga dreptul de a judeca păcatele altora, dar pentru câteva momente se uită la Edward şi la mine cu compasiune.</w:t>
      </w:r>
    </w:p>
    <w:p w:rsidR="00E5401F" w:rsidRPr="000F6783" w:rsidRDefault="00E5401F" w:rsidP="000F6783">
      <w:pPr>
        <w:pStyle w:val="RIText"/>
        <w:ind w:firstLine="720"/>
        <w:rPr>
          <w:noProof/>
        </w:rPr>
      </w:pPr>
      <w:r w:rsidRPr="000F6783">
        <w:rPr>
          <w:noProof/>
        </w:rPr>
        <w:t>— Aşa e, bătrâne prieten. Aminteşte</w:t>
      </w:r>
      <w:r w:rsidRPr="000F6783">
        <w:rPr>
          <w:noProof/>
        </w:rPr>
        <w:noBreakHyphen/>
        <w:t>ţi recompensele. Acelea sunt balsamul pentru orice rană, cauzată de tine însuţi sau de alţii.</w:t>
      </w:r>
    </w:p>
    <w:p w:rsidR="00E5401F" w:rsidRPr="000F6783" w:rsidRDefault="00E5401F" w:rsidP="000F6783">
      <w:pPr>
        <w:pStyle w:val="RIText"/>
        <w:ind w:firstLine="720"/>
        <w:rPr>
          <w:noProof/>
        </w:rPr>
      </w:pPr>
      <w:r w:rsidRPr="000F6783">
        <w:rPr>
          <w:noProof/>
        </w:rPr>
        <w:t>Edward zâmbi dureros şi</w:t>
      </w:r>
      <w:r w:rsidRPr="000F6783">
        <w:rPr>
          <w:noProof/>
        </w:rPr>
        <w:noBreakHyphen/>
        <w:t>mi prinse strâns mâna, trezindu</w:t>
      </w:r>
      <w:r w:rsidRPr="000F6783">
        <w:rPr>
          <w:noProof/>
        </w:rPr>
        <w:noBreakHyphen/>
        <w:t>mi în suflet un fior de mulţumire şi ispăşire.</w:t>
      </w:r>
    </w:p>
    <w:p w:rsidR="00E5401F" w:rsidRPr="000F6783" w:rsidRDefault="00E5401F" w:rsidP="000F6783">
      <w:pPr>
        <w:pStyle w:val="RIText"/>
        <w:ind w:firstLine="720"/>
        <w:rPr>
          <w:noProof/>
        </w:rPr>
      </w:pPr>
      <w:r w:rsidRPr="000F6783">
        <w:rPr>
          <w:noProof/>
        </w:rPr>
        <w:t>Nu era nevoie să se străduiască atât de mult pentru bunele mele favoruri. Deşi ruptura dintre noi era încă vie, nevindecată în cele câteva săptămâni trecute deatunci, niciunul dintre noi nu aducea vorba de asta şi nici nu încerca să</w:t>
      </w:r>
      <w:r w:rsidRPr="000F6783">
        <w:rPr>
          <w:noProof/>
        </w:rPr>
        <w:noBreakHyphen/>
        <w:t>l atace pe celălalt. Motivele mele porneau din groaza de respingere, iar el era reticent din cauza comportamentului său infantil. Nu l</w:t>
      </w:r>
      <w:r w:rsidRPr="000F6783">
        <w:rPr>
          <w:noProof/>
        </w:rPr>
        <w:noBreakHyphen/>
        <w:t>aş fi urât niciodată, oricâtă furie şi nemulţumire simţeam. Ştiam că eram unită cu un om complicat, şi trebuia să fac faţă emoţiilor pe care mi le stârnea, mai obişnuite sau mai deosebite, chiar şi în umbra neştiinţei mele. Îi puteam auzi zgomotul sufletului, dar îi căutam centrul liniştit, pe care nu i</w:t>
      </w:r>
      <w:r w:rsidRPr="000F6783">
        <w:rPr>
          <w:noProof/>
        </w:rPr>
        <w:noBreakHyphen/>
        <w:t>l cunoscusem cu adevărat niciodată.</w:t>
      </w:r>
    </w:p>
    <w:p w:rsidR="00E5401F" w:rsidRPr="000F6783" w:rsidRDefault="00E5401F" w:rsidP="000F6783">
      <w:pPr>
        <w:pStyle w:val="RIText"/>
        <w:ind w:firstLine="720"/>
        <w:rPr>
          <w:noProof/>
        </w:rPr>
      </w:pPr>
      <w:r w:rsidRPr="000F6783">
        <w:rPr>
          <w:noProof/>
        </w:rPr>
        <w:t>Ca să înveselim atmosfera, Mary propuse să cântăm la pian. Cum era aproape ora cinei, am propus să amânăm până după masă. Toţi au fost de acord, şi i</w:t>
      </w:r>
      <w:r w:rsidRPr="000F6783">
        <w:rPr>
          <w:noProof/>
        </w:rPr>
        <w:noBreakHyphen/>
        <w:t>am zâmbit lui Mary pentru consideraţia ei. Chiar şi aşa preocupată de viitoarea ei nuntă cum era, nu</w:t>
      </w:r>
      <w:r w:rsidRPr="000F6783">
        <w:rPr>
          <w:noProof/>
        </w:rPr>
        <w:noBreakHyphen/>
        <w:t>mi scăpa din vedere expresia ochilor.</w:t>
      </w:r>
    </w:p>
    <w:p w:rsidR="00E5401F" w:rsidRPr="000F6783" w:rsidRDefault="00E5401F" w:rsidP="000F6783">
      <w:pPr>
        <w:pStyle w:val="RIText"/>
        <w:ind w:firstLine="720"/>
        <w:rPr>
          <w:noProof/>
        </w:rPr>
      </w:pPr>
      <w:r w:rsidRPr="000F6783">
        <w:rPr>
          <w:noProof/>
        </w:rPr>
        <w:t>După o masă gustoasă, cu pui fript în sos, morcovi cu ghimbir şi o budincă de lapte la desert, ne</w:t>
      </w:r>
      <w:r w:rsidRPr="000F6783">
        <w:rPr>
          <w:noProof/>
        </w:rPr>
        <w:noBreakHyphen/>
        <w:t xml:space="preserve">am întors cu toţii în salon. În timp ce o ascultam pe Diana cântând la pian, cumpăneam expresiile din ochii căpitanului Fitzjames. Erau când optimişti, când întunecaţi şi meditativi. Se părea că melodia </w:t>
      </w:r>
      <w:r w:rsidRPr="000F6783">
        <w:rPr>
          <w:i/>
          <w:noProof/>
        </w:rPr>
        <w:t>Für</w:t>
      </w:r>
      <w:r w:rsidRPr="000F6783">
        <w:rPr>
          <w:noProof/>
        </w:rPr>
        <w:t xml:space="preserve"> </w:t>
      </w:r>
      <w:r w:rsidRPr="000F6783">
        <w:rPr>
          <w:i/>
          <w:noProof/>
        </w:rPr>
        <w:t>Elisee</w:t>
      </w:r>
      <w:r w:rsidRPr="000F6783">
        <w:rPr>
          <w:noProof/>
        </w:rPr>
        <w:t>, de Beethoven, interpretată minunat de Diana, îi atingea corzile sufletului. Nu puteam distinge faţa Dianei în timp ce cânta, căci stăteam într</w:t>
      </w:r>
      <w:r w:rsidRPr="000F6783">
        <w:rPr>
          <w:noProof/>
        </w:rPr>
        <w:noBreakHyphen/>
        <w:t>un fotoliu din faţa lui Edward, lângă focul molcom din cămin. Căpitanul Fitzjames stătea pe canapea, lângă Mary, vizavi de pian, aşa că amândoi puteau să</w:t>
      </w:r>
      <w:r w:rsidRPr="000F6783">
        <w:rPr>
          <w:noProof/>
        </w:rPr>
        <w:noBreakHyphen/>
        <w:t>i vadă clar faţa. Mary nu</w:t>
      </w:r>
      <w:r w:rsidRPr="000F6783">
        <w:rPr>
          <w:noProof/>
        </w:rPr>
        <w:noBreakHyphen/>
        <w:t>i dădea atenţie, fiind prinsă cu siguranţă în reverii despre viaţa ei viitoare cu domnul Wharton. Astfel, într</w:t>
      </w:r>
      <w:r w:rsidRPr="000F6783">
        <w:rPr>
          <w:noProof/>
        </w:rPr>
        <w:noBreakHyphen/>
        <w:t>un sens, Diana şi Căpitanul Fitzjames erau singuri.</w:t>
      </w:r>
    </w:p>
    <w:p w:rsidR="00E5401F" w:rsidRPr="000F6783" w:rsidRDefault="00E5401F" w:rsidP="000F6783">
      <w:pPr>
        <w:pStyle w:val="RIText"/>
        <w:ind w:firstLine="720"/>
        <w:rPr>
          <w:noProof/>
        </w:rPr>
      </w:pPr>
      <w:r w:rsidRPr="000F6783">
        <w:rPr>
          <w:noProof/>
        </w:rPr>
        <w:t>Căpitanul Fitzjames se apropie de pian şi, când Diana începu un nou cântec, rămase lângă ea, în picioare. N-o întrerupse, dar se apucă să caute printre partituri, după o melodie anume. După ce o găsi, puse foaia după cea pe care o cânta Diana. Capul ei se legăna deasupra clapelor, şi l</w:t>
      </w:r>
      <w:r w:rsidRPr="000F6783">
        <w:rPr>
          <w:noProof/>
        </w:rPr>
        <w:noBreakHyphen/>
        <w:t>am văzut urmărindu</w:t>
      </w:r>
      <w:r w:rsidRPr="000F6783">
        <w:rPr>
          <w:noProof/>
        </w:rPr>
        <w:noBreakHyphen/>
        <w:t>i cu atenţie mişcările. Apoi, ridică privirea spre el, iar Fitzjames se îndreptă de spate, văzând că</w:t>
      </w:r>
      <w:r w:rsidRPr="000F6783">
        <w:rPr>
          <w:noProof/>
        </w:rPr>
        <w:noBreakHyphen/>
        <w:t xml:space="preserve">i dădea atenţie. Cititorule, am presupus, din felul cum arăta, că expresia Dianei îi inspira </w:t>
      </w:r>
      <w:r w:rsidRPr="000F6783">
        <w:rPr>
          <w:noProof/>
        </w:rPr>
        <w:lastRenderedPageBreak/>
        <w:t xml:space="preserve">admiratorului ei încredere. Apoi, spre surprinderea tuturor, Diana atacă notele emoţionante ale </w:t>
      </w:r>
      <w:r w:rsidR="00456A12" w:rsidRPr="000F6783">
        <w:rPr>
          <w:noProof/>
        </w:rPr>
        <w:t>„</w:t>
      </w:r>
      <w:r w:rsidRPr="000F6783">
        <w:rPr>
          <w:noProof/>
        </w:rPr>
        <w:t xml:space="preserve">Op. 10 No. 1 în </w:t>
      </w:r>
      <w:r w:rsidR="00CB5BD0" w:rsidRPr="000F6783">
        <w:rPr>
          <w:noProof/>
        </w:rPr>
        <w:t>S</w:t>
      </w:r>
      <w:r w:rsidRPr="000F6783">
        <w:rPr>
          <w:noProof/>
        </w:rPr>
        <w:t>i major”, de Chopin. Capul mi se învârtea în ritmul muzicii, şi</w:t>
      </w:r>
      <w:r w:rsidRPr="000F6783">
        <w:rPr>
          <w:noProof/>
        </w:rPr>
        <w:noBreakHyphen/>
        <w:t>mi venea să plâng. Putea o inimă atât de plină de talente şi note angelice să se mulţumească vreodată cu un muritor de rând? Mi</w:t>
      </w:r>
      <w:r w:rsidRPr="000F6783">
        <w:rPr>
          <w:noProof/>
        </w:rPr>
        <w:noBreakHyphen/>
        <w:t>era milă de bărbaţii care încercau s</w:t>
      </w:r>
      <w:r w:rsidRPr="000F6783">
        <w:rPr>
          <w:noProof/>
        </w:rPr>
        <w:noBreakHyphen/>
        <w:t>o cucerească pe înzestrata mea verişoară, Diana.</w:t>
      </w:r>
    </w:p>
    <w:p w:rsidR="00E5401F" w:rsidRPr="000F6783" w:rsidRDefault="00E5401F" w:rsidP="000F6783">
      <w:pPr>
        <w:pStyle w:val="RIText"/>
        <w:ind w:firstLine="720"/>
        <w:rPr>
          <w:noProof/>
        </w:rPr>
      </w:pPr>
      <w:r w:rsidRPr="000F6783">
        <w:rPr>
          <w:noProof/>
        </w:rPr>
        <w:t>După ce degetele i se aşezară la loc în poală, îl întrebă pe omul de lângă ea:</w:t>
      </w:r>
    </w:p>
    <w:p w:rsidR="00E5401F" w:rsidRPr="000F6783" w:rsidRDefault="00E5401F" w:rsidP="000F6783">
      <w:pPr>
        <w:pStyle w:val="RIText"/>
        <w:ind w:firstLine="720"/>
        <w:rPr>
          <w:noProof/>
        </w:rPr>
      </w:pPr>
      <w:r w:rsidRPr="000F6783">
        <w:rPr>
          <w:noProof/>
        </w:rPr>
        <w:t>— Căpitane Fitzjames, este una dintre piesele dumneavoastră favorite?</w:t>
      </w:r>
    </w:p>
    <w:p w:rsidR="00E5401F" w:rsidRPr="000F6783" w:rsidRDefault="00E5401F" w:rsidP="000F6783">
      <w:pPr>
        <w:pStyle w:val="RIText"/>
        <w:ind w:firstLine="720"/>
        <w:rPr>
          <w:noProof/>
        </w:rPr>
      </w:pPr>
      <w:r w:rsidRPr="000F6783">
        <w:rPr>
          <w:noProof/>
        </w:rPr>
        <w:t>— Da. Tocmai am descoperit</w:t>
      </w:r>
      <w:r w:rsidRPr="000F6783">
        <w:rPr>
          <w:noProof/>
        </w:rPr>
        <w:noBreakHyphen/>
        <w:t>o. M-aţi putea învăţa unele lucruri despre expresivitate. Am să vă cânt şi eu dumneavoastră, la un moment dat.</w:t>
      </w:r>
    </w:p>
    <w:p w:rsidR="00E5401F" w:rsidRPr="000F6783" w:rsidRDefault="00E5401F" w:rsidP="000F6783">
      <w:pPr>
        <w:pStyle w:val="RIText"/>
        <w:ind w:firstLine="720"/>
        <w:rPr>
          <w:noProof/>
        </w:rPr>
      </w:pPr>
      <w:r w:rsidRPr="000F6783">
        <w:rPr>
          <w:noProof/>
        </w:rPr>
        <w:t>Trecu în cealaltă parte a pianului, de unde se uită spre mine.</w:t>
      </w:r>
    </w:p>
    <w:p w:rsidR="00E5401F" w:rsidRPr="000F6783" w:rsidRDefault="00E5401F" w:rsidP="000F6783">
      <w:pPr>
        <w:pStyle w:val="RIText"/>
        <w:ind w:firstLine="720"/>
        <w:rPr>
          <w:noProof/>
        </w:rPr>
      </w:pPr>
      <w:r w:rsidRPr="000F6783">
        <w:rPr>
          <w:noProof/>
        </w:rPr>
        <w:t>— Ai o verişoară foarte talentată. Cânţi şi tu, Jane?</w:t>
      </w:r>
    </w:p>
    <w:p w:rsidR="00E5401F" w:rsidRPr="000F6783" w:rsidRDefault="00E5401F" w:rsidP="000F6783">
      <w:pPr>
        <w:pStyle w:val="RIText"/>
        <w:ind w:firstLine="720"/>
        <w:rPr>
          <w:noProof/>
        </w:rPr>
      </w:pPr>
      <w:r w:rsidRPr="000F6783">
        <w:rPr>
          <w:noProof/>
        </w:rPr>
        <w:t>— Nici pe departe la fel de bine. Sunt la fel de uimită. N-am auzit</w:t>
      </w:r>
      <w:r w:rsidRPr="000F6783">
        <w:rPr>
          <w:noProof/>
        </w:rPr>
        <w:noBreakHyphen/>
        <w:t>o niciodată pe Diana dând ce are mai bun în ea.</w:t>
      </w:r>
    </w:p>
    <w:p w:rsidR="00E5401F" w:rsidRPr="000F6783" w:rsidRDefault="00E5401F" w:rsidP="000F6783">
      <w:pPr>
        <w:pStyle w:val="RIText"/>
        <w:ind w:firstLine="720"/>
        <w:rPr>
          <w:noProof/>
        </w:rPr>
      </w:pPr>
      <w:r w:rsidRPr="000F6783">
        <w:rPr>
          <w:noProof/>
        </w:rPr>
        <w:t>Mary sări de pe canapea şi veni către mine.</w:t>
      </w:r>
    </w:p>
    <w:p w:rsidR="00E5401F" w:rsidRPr="000F6783" w:rsidRDefault="00E5401F" w:rsidP="000F6783">
      <w:pPr>
        <w:pStyle w:val="RIText"/>
        <w:ind w:firstLine="720"/>
        <w:rPr>
          <w:noProof/>
        </w:rPr>
      </w:pPr>
      <w:r w:rsidRPr="000F6783">
        <w:rPr>
          <w:noProof/>
        </w:rPr>
        <w:t>— O, aşa e ea întotdeauna, la pian. În ultima vreme, nici n</w:t>
      </w:r>
      <w:r w:rsidRPr="000F6783">
        <w:rPr>
          <w:noProof/>
        </w:rPr>
        <w:noBreakHyphen/>
        <w:t>ai crede că mai are şi alte bucurii. De prea multe ori refuză să întâlnească vizitatorii.</w:t>
      </w:r>
    </w:p>
    <w:p w:rsidR="00E5401F" w:rsidRPr="000F6783" w:rsidRDefault="00E5401F" w:rsidP="000F6783">
      <w:pPr>
        <w:pStyle w:val="RIText"/>
        <w:ind w:firstLine="720"/>
        <w:rPr>
          <w:noProof/>
        </w:rPr>
      </w:pPr>
      <w:r w:rsidRPr="000F6783">
        <w:rPr>
          <w:noProof/>
        </w:rPr>
        <w:t>— Mary! exclamă Diana, privindu</w:t>
      </w:r>
      <w:r w:rsidRPr="000F6783">
        <w:rPr>
          <w:noProof/>
        </w:rPr>
        <w:noBreakHyphen/>
        <w:t>mă apoi pe mine, în aşteptarea unui ajutor.</w:t>
      </w:r>
    </w:p>
    <w:p w:rsidR="00E5401F" w:rsidRPr="000F6783" w:rsidRDefault="00E5401F" w:rsidP="000F6783">
      <w:pPr>
        <w:pStyle w:val="RIText"/>
        <w:ind w:firstLine="720"/>
        <w:rPr>
          <w:noProof/>
        </w:rPr>
      </w:pPr>
      <w:r w:rsidRPr="000F6783">
        <w:rPr>
          <w:noProof/>
        </w:rPr>
        <w:t>M-am ridicat, pentru a o întâmpina pe Mary în mijlocul camerei, unde i</w:t>
      </w:r>
      <w:r w:rsidRPr="000F6783">
        <w:rPr>
          <w:noProof/>
        </w:rPr>
        <w:noBreakHyphen/>
        <w:t>am şoptit:</w:t>
      </w:r>
    </w:p>
    <w:p w:rsidR="00E5401F" w:rsidRPr="000F6783" w:rsidRDefault="00E5401F" w:rsidP="000F6783">
      <w:pPr>
        <w:pStyle w:val="RIText"/>
        <w:ind w:firstLine="720"/>
        <w:rPr>
          <w:noProof/>
        </w:rPr>
      </w:pPr>
      <w:r w:rsidRPr="000F6783">
        <w:rPr>
          <w:noProof/>
        </w:rPr>
        <w:t>— N-a fost frumos. Stai jos în fotoliul meu de lângă vatră.</w:t>
      </w:r>
    </w:p>
    <w:p w:rsidR="00E5401F" w:rsidRPr="000F6783" w:rsidRDefault="00E5401F" w:rsidP="000F6783">
      <w:pPr>
        <w:pStyle w:val="RIText"/>
        <w:ind w:firstLine="720"/>
        <w:rPr>
          <w:noProof/>
        </w:rPr>
      </w:pPr>
      <w:r w:rsidRPr="000F6783">
        <w:rPr>
          <w:noProof/>
        </w:rPr>
        <w:t>Admonestarea mea o făcu pe Mary să înalţe din sprâncene, dar nu mai scoase o vorbă şi se aşeză în fotoliu. Eu m</w:t>
      </w:r>
      <w:r w:rsidRPr="000F6783">
        <w:rPr>
          <w:noProof/>
        </w:rPr>
        <w:noBreakHyphen/>
        <w:t>am dus la pian.</w:t>
      </w:r>
    </w:p>
    <w:p w:rsidR="00E5401F" w:rsidRPr="000F6783" w:rsidRDefault="00E5401F" w:rsidP="000F6783">
      <w:pPr>
        <w:pStyle w:val="RIText"/>
        <w:ind w:firstLine="720"/>
        <w:rPr>
          <w:noProof/>
        </w:rPr>
      </w:pPr>
      <w:r w:rsidRPr="000F6783">
        <w:rPr>
          <w:noProof/>
        </w:rPr>
        <w:t>— Mă bucur să cunosc o domnişoară atât de disciplinată. Cântaţi des cu public? se interesă căpitanul Fitzjames.</w:t>
      </w:r>
    </w:p>
    <w:p w:rsidR="00E5401F" w:rsidRPr="000F6783" w:rsidRDefault="00E5401F" w:rsidP="000F6783">
      <w:pPr>
        <w:pStyle w:val="RIText"/>
        <w:ind w:firstLine="720"/>
        <w:rPr>
          <w:noProof/>
        </w:rPr>
      </w:pPr>
      <w:r w:rsidRPr="000F6783">
        <w:rPr>
          <w:noProof/>
        </w:rPr>
        <w:t>Netezindu</w:t>
      </w:r>
      <w:r w:rsidRPr="000F6783">
        <w:rPr>
          <w:noProof/>
        </w:rPr>
        <w:noBreakHyphen/>
        <w:t>şi părul, Diana se ridică de pe scăunel pianului şi răspunse:</w:t>
      </w:r>
    </w:p>
    <w:p w:rsidR="00E5401F" w:rsidRPr="000F6783" w:rsidRDefault="00E5401F" w:rsidP="000F6783">
      <w:pPr>
        <w:pStyle w:val="RIText"/>
        <w:ind w:firstLine="720"/>
        <w:rPr>
          <w:noProof/>
        </w:rPr>
      </w:pPr>
      <w:r w:rsidRPr="000F6783">
        <w:rPr>
          <w:noProof/>
        </w:rPr>
        <w:t>— Nu, nu prea des.</w:t>
      </w:r>
    </w:p>
    <w:p w:rsidR="00E5401F" w:rsidRPr="000F6783" w:rsidRDefault="00E5401F" w:rsidP="000F6783">
      <w:pPr>
        <w:pStyle w:val="RIText"/>
        <w:ind w:firstLine="720"/>
        <w:rPr>
          <w:noProof/>
        </w:rPr>
      </w:pPr>
      <w:r w:rsidRPr="000F6783">
        <w:rPr>
          <w:noProof/>
        </w:rPr>
        <w:t>Se îndepărtă de noi şi, ducându</w:t>
      </w:r>
      <w:r w:rsidRPr="000F6783">
        <w:rPr>
          <w:noProof/>
        </w:rPr>
        <w:noBreakHyphen/>
        <w:t>se la Mary, îi vorbi încet la ureche. Mary deveni mai ţeapănă, îşi privi mâinile, iar degetele i se încleştară în poală. Diana rămase tăcută, între sora ei şi soţul meu. Eu stăteam nervoasă lângă pian, răsfoind partiturile. Nu ardeam de nerăbdare să când, după excelenta interpretare a Dianei. Încet, am început să mă îndepărtez de pian. În cameră se lăsase liniştea, toată lumea aşteptând ca tensiunea dintre cele două surori să se risipească.</w:t>
      </w:r>
    </w:p>
    <w:p w:rsidR="00E5401F" w:rsidRPr="000F6783" w:rsidRDefault="00E5401F" w:rsidP="000F6783">
      <w:pPr>
        <w:pStyle w:val="RIText"/>
        <w:ind w:firstLine="720"/>
        <w:rPr>
          <w:noProof/>
        </w:rPr>
      </w:pPr>
      <w:r w:rsidRPr="000F6783">
        <w:rPr>
          <w:noProof/>
        </w:rPr>
        <w:t>— Cine urmează? Ce</w:t>
      </w:r>
      <w:r w:rsidRPr="000F6783">
        <w:rPr>
          <w:noProof/>
        </w:rPr>
        <w:noBreakHyphen/>
        <w:t>ar fi să ne cânţi tu, dragă soţie? rupse Edward scurta tăcere, ridicându</w:t>
      </w:r>
      <w:r w:rsidRPr="000F6783">
        <w:rPr>
          <w:noProof/>
        </w:rPr>
        <w:noBreakHyphen/>
        <w:t>se ca să vină la mine. M-am întors la pian, în timp ce Nathaniel trecea lângă Edward.</w:t>
      </w:r>
    </w:p>
    <w:p w:rsidR="00E5401F" w:rsidRPr="000F6783" w:rsidRDefault="00E5401F" w:rsidP="000F6783">
      <w:pPr>
        <w:pStyle w:val="RIText"/>
        <w:ind w:firstLine="720"/>
        <w:rPr>
          <w:noProof/>
        </w:rPr>
      </w:pPr>
      <w:r w:rsidRPr="000F6783">
        <w:rPr>
          <w:noProof/>
        </w:rPr>
        <w:t>Probabil căpitanul Fitzjames îmi observase ezitarea din ochi, căci spuse:</w:t>
      </w:r>
    </w:p>
    <w:p w:rsidR="00E5401F" w:rsidRPr="000F6783" w:rsidRDefault="00E5401F" w:rsidP="000F6783">
      <w:pPr>
        <w:pStyle w:val="RIText"/>
        <w:ind w:firstLine="720"/>
        <w:rPr>
          <w:noProof/>
        </w:rPr>
      </w:pPr>
      <w:r w:rsidRPr="000F6783">
        <w:rPr>
          <w:noProof/>
        </w:rPr>
        <w:lastRenderedPageBreak/>
        <w:t>— Edward, văd că e aproape ora nouă, şi trebuie să mă culc. M-am sculat înainte de crăpatul zorilor.</w:t>
      </w:r>
    </w:p>
    <w:p w:rsidR="00E5401F" w:rsidRPr="000F6783" w:rsidRDefault="00E5401F" w:rsidP="000F6783">
      <w:pPr>
        <w:pStyle w:val="RIText"/>
        <w:ind w:firstLine="720"/>
        <w:rPr>
          <w:noProof/>
        </w:rPr>
      </w:pPr>
      <w:r w:rsidRPr="000F6783">
        <w:rPr>
          <w:noProof/>
        </w:rPr>
        <w:t>— Atunci, la culcare, valetul nostru, John, îţi va arăta camera.</w:t>
      </w:r>
    </w:p>
    <w:p w:rsidR="00E5401F" w:rsidRPr="000F6783" w:rsidRDefault="00E5401F" w:rsidP="000F6783">
      <w:pPr>
        <w:pStyle w:val="RIText"/>
        <w:ind w:firstLine="720"/>
        <w:rPr>
          <w:noProof/>
        </w:rPr>
      </w:pPr>
      <w:r w:rsidRPr="000F6783">
        <w:rPr>
          <w:noProof/>
        </w:rPr>
        <w:t>Edward părea sincer întristat şi sună după John, care apăru imediat. Deşi obosit, îl ajută politicos pe căpitan să se instaleze. Acesta dădu bună seara tuturor, iar eu i</w:t>
      </w:r>
      <w:r w:rsidRPr="000F6783">
        <w:rPr>
          <w:noProof/>
        </w:rPr>
        <w:noBreakHyphen/>
        <w:t>am răspuns cu o înclinare a capului. Părea să aibă tact, o trăsătură pe care o admiram.</w:t>
      </w:r>
    </w:p>
    <w:p w:rsidR="00E5401F" w:rsidRPr="000F6783" w:rsidRDefault="00E5401F" w:rsidP="000F6783">
      <w:pPr>
        <w:pStyle w:val="RIText"/>
        <w:ind w:firstLine="720"/>
        <w:rPr>
          <w:noProof/>
        </w:rPr>
      </w:pPr>
      <w:r w:rsidRPr="000F6783">
        <w:rPr>
          <w:noProof/>
        </w:rPr>
        <w:t>La două zile după prima noastră întâlnire cu prietenul lui Edward, Mary Rivers şi cu mine coseam pe canapeaua de sub fereastră, într</w:t>
      </w:r>
      <w:r w:rsidRPr="000F6783">
        <w:rPr>
          <w:noProof/>
        </w:rPr>
        <w:noBreakHyphen/>
        <w:t>o lumină cenuşie de iarnă. Diana venise lângă etajera din bibliotecă şi</w:t>
      </w:r>
      <w:r w:rsidRPr="000F6783">
        <w:rPr>
          <w:noProof/>
        </w:rPr>
        <w:noBreakHyphen/>
        <w:t>şi căuta o carte de citit. Edward şi căpitanul Fitzjames erau singuri în salon, depănând amintiri din copilărie. Acorduri de pian, minunate şi remarcabile, treceau pragul bibliotecii.</w:t>
      </w:r>
    </w:p>
    <w:p w:rsidR="00E5401F" w:rsidRPr="000F6783" w:rsidRDefault="00E5401F" w:rsidP="000F6783">
      <w:pPr>
        <w:pStyle w:val="RIText"/>
        <w:ind w:firstLine="720"/>
        <w:rPr>
          <w:noProof/>
        </w:rPr>
      </w:pPr>
      <w:r w:rsidRPr="000F6783">
        <w:rPr>
          <w:noProof/>
        </w:rPr>
        <w:t>— Cine cântă?</w:t>
      </w:r>
    </w:p>
    <w:p w:rsidR="00E5401F" w:rsidRPr="000F6783" w:rsidRDefault="00E5401F" w:rsidP="000F6783">
      <w:pPr>
        <w:pStyle w:val="RIText"/>
        <w:ind w:firstLine="720"/>
        <w:rPr>
          <w:noProof/>
        </w:rPr>
      </w:pPr>
      <w:r w:rsidRPr="000F6783">
        <w:rPr>
          <w:noProof/>
        </w:rPr>
        <w:t>Diana îşi puse teancul de cărţi pe o măsuţă pătrată din lemn de cireş şi se duse în uşa deschisă. Avea pe buze un zâmbet senin, şi</w:t>
      </w:r>
      <w:r w:rsidRPr="000F6783">
        <w:rPr>
          <w:noProof/>
        </w:rPr>
        <w:noBreakHyphen/>
        <w:t>şi trecu un deget peste sprâncene.</w:t>
      </w:r>
    </w:p>
    <w:p w:rsidR="00E5401F" w:rsidRPr="000F6783" w:rsidRDefault="00E5401F" w:rsidP="000F6783">
      <w:pPr>
        <w:pStyle w:val="RIText"/>
        <w:ind w:firstLine="720"/>
        <w:rPr>
          <w:noProof/>
        </w:rPr>
      </w:pPr>
      <w:r w:rsidRPr="000F6783">
        <w:rPr>
          <w:noProof/>
        </w:rPr>
        <w:t>— Edward nu poate fi.</w:t>
      </w:r>
    </w:p>
    <w:p w:rsidR="00E5401F" w:rsidRPr="000F6783" w:rsidRDefault="00E5401F" w:rsidP="000F6783">
      <w:pPr>
        <w:pStyle w:val="RIText"/>
        <w:ind w:firstLine="720"/>
        <w:rPr>
          <w:noProof/>
        </w:rPr>
      </w:pPr>
      <w:r w:rsidRPr="000F6783">
        <w:rPr>
          <w:noProof/>
        </w:rPr>
        <w:t>— Atunci, căpitanul</w:t>
      </w:r>
      <w:r w:rsidR="00935541" w:rsidRPr="000F6783">
        <w:rPr>
          <w:noProof/>
        </w:rPr>
        <w:t>...</w:t>
      </w:r>
      <w:r w:rsidRPr="000F6783">
        <w:rPr>
          <w:noProof/>
        </w:rPr>
        <w:t>?»</w:t>
      </w:r>
    </w:p>
    <w:p w:rsidR="00E5401F" w:rsidRPr="000F6783" w:rsidRDefault="00E5401F" w:rsidP="000F6783">
      <w:pPr>
        <w:pStyle w:val="RIText"/>
        <w:ind w:firstLine="720"/>
        <w:rPr>
          <w:noProof/>
        </w:rPr>
      </w:pPr>
      <w:r w:rsidRPr="000F6783">
        <w:rPr>
          <w:noProof/>
        </w:rPr>
        <w:t>— Da, el trebuie să fie.</w:t>
      </w:r>
    </w:p>
    <w:p w:rsidR="00E5401F" w:rsidRPr="000F6783" w:rsidRDefault="00E5401F" w:rsidP="000F6783">
      <w:pPr>
        <w:pStyle w:val="RIText"/>
        <w:ind w:firstLine="720"/>
        <w:rPr>
          <w:noProof/>
        </w:rPr>
      </w:pPr>
      <w:r w:rsidRPr="000F6783">
        <w:rPr>
          <w:noProof/>
        </w:rPr>
        <w:t>Mi</w:t>
      </w:r>
      <w:r w:rsidRPr="000F6783">
        <w:rPr>
          <w:noProof/>
        </w:rPr>
        <w:noBreakHyphen/>
        <w:t>am lăsat flanela jos, ca să</w:t>
      </w:r>
      <w:r w:rsidRPr="000F6783">
        <w:rPr>
          <w:noProof/>
        </w:rPr>
        <w:noBreakHyphen/>
        <w:t>i văd ochii devenind visători, în timp ce obrajii i se înroşeau ca macii.</w:t>
      </w:r>
    </w:p>
    <w:p w:rsidR="00E5401F" w:rsidRPr="000F6783" w:rsidRDefault="00E5401F" w:rsidP="000F6783">
      <w:pPr>
        <w:pStyle w:val="RIText"/>
        <w:ind w:firstLine="720"/>
        <w:rPr>
          <w:noProof/>
        </w:rPr>
      </w:pPr>
      <w:r w:rsidRPr="000F6783">
        <w:rPr>
          <w:noProof/>
        </w:rPr>
        <w:t>— E ca o invitaţie. Cine</w:t>
      </w:r>
      <w:r w:rsidRPr="000F6783">
        <w:rPr>
          <w:noProof/>
        </w:rPr>
        <w:noBreakHyphen/>
        <w:t>a compus-o?</w:t>
      </w:r>
    </w:p>
    <w:p w:rsidR="00E5401F" w:rsidRPr="000F6783" w:rsidRDefault="00E5401F" w:rsidP="000F6783">
      <w:pPr>
        <w:pStyle w:val="RIText"/>
        <w:ind w:firstLine="720"/>
        <w:rPr>
          <w:noProof/>
        </w:rPr>
      </w:pPr>
      <w:r w:rsidRPr="000F6783">
        <w:rPr>
          <w:noProof/>
        </w:rPr>
        <w:t>Mai ascultă câteva momente, apoi întrebă prudent:</w:t>
      </w:r>
    </w:p>
    <w:p w:rsidR="00E5401F" w:rsidRPr="000F6783" w:rsidRDefault="00E5401F" w:rsidP="000F6783">
      <w:pPr>
        <w:pStyle w:val="RIText"/>
        <w:ind w:firstLine="720"/>
        <w:rPr>
          <w:noProof/>
        </w:rPr>
      </w:pPr>
      <w:r w:rsidRPr="000F6783">
        <w:rPr>
          <w:noProof/>
        </w:rPr>
        <w:t xml:space="preserve">— Beethoven? Sonata No. 14 în </w:t>
      </w:r>
      <w:r w:rsidR="00F562F8" w:rsidRPr="000F6783">
        <w:rPr>
          <w:noProof/>
        </w:rPr>
        <w:t>S</w:t>
      </w:r>
      <w:r w:rsidRPr="000F6783">
        <w:rPr>
          <w:noProof/>
        </w:rPr>
        <w:t>i</w:t>
      </w:r>
      <w:r w:rsidRPr="000F6783">
        <w:rPr>
          <w:noProof/>
        </w:rPr>
        <w:noBreakHyphen/>
        <w:t>bemol minor? continuă ea, parcurgând în minte portofoliul compozitorului. Da, acum sunt sigură.</w:t>
      </w:r>
    </w:p>
    <w:p w:rsidR="00E5401F" w:rsidRPr="000F6783" w:rsidRDefault="00E5401F" w:rsidP="000F6783">
      <w:pPr>
        <w:pStyle w:val="RIText"/>
        <w:ind w:firstLine="720"/>
        <w:rPr>
          <w:noProof/>
        </w:rPr>
      </w:pPr>
      <w:r w:rsidRPr="000F6783">
        <w:rPr>
          <w:noProof/>
        </w:rPr>
        <w:t>Mary se uită la sora ei, apoi din nou la mine.</w:t>
      </w:r>
    </w:p>
    <w:p w:rsidR="00E5401F" w:rsidRPr="000F6783" w:rsidRDefault="00E5401F" w:rsidP="000F6783">
      <w:pPr>
        <w:pStyle w:val="RIText"/>
        <w:ind w:firstLine="720"/>
        <w:rPr>
          <w:noProof/>
        </w:rPr>
      </w:pPr>
      <w:r w:rsidRPr="000F6783">
        <w:rPr>
          <w:noProof/>
        </w:rPr>
        <w:t>— Diana s</w:t>
      </w:r>
      <w:r w:rsidRPr="000F6783">
        <w:rPr>
          <w:noProof/>
        </w:rPr>
        <w:noBreakHyphen/>
        <w:t>a îndrăgostit.</w:t>
      </w:r>
    </w:p>
    <w:p w:rsidR="00E5401F" w:rsidRPr="000F6783" w:rsidRDefault="00E5401F" w:rsidP="000F6783">
      <w:pPr>
        <w:pStyle w:val="RIText"/>
        <w:ind w:firstLine="720"/>
        <w:rPr>
          <w:noProof/>
        </w:rPr>
      </w:pPr>
      <w:r w:rsidRPr="000F6783">
        <w:rPr>
          <w:noProof/>
        </w:rPr>
        <w:t>Zâmbi cu drag, privindu</w:t>
      </w:r>
      <w:r w:rsidRPr="000F6783">
        <w:rPr>
          <w:noProof/>
        </w:rPr>
        <w:noBreakHyphen/>
        <w:t>şi sora, în timp ce</w:t>
      </w:r>
      <w:r w:rsidRPr="000F6783">
        <w:rPr>
          <w:noProof/>
        </w:rPr>
        <w:noBreakHyphen/>
        <w:t>mi spunea:</w:t>
      </w:r>
    </w:p>
    <w:p w:rsidR="00E5401F" w:rsidRPr="000F6783" w:rsidRDefault="00E5401F" w:rsidP="000F6783">
      <w:pPr>
        <w:pStyle w:val="RIText"/>
        <w:ind w:firstLine="720"/>
        <w:rPr>
          <w:noProof/>
        </w:rPr>
      </w:pPr>
      <w:r w:rsidRPr="000F6783">
        <w:rPr>
          <w:noProof/>
        </w:rPr>
        <w:t>— L-am văzut cum o privea, azi</w:t>
      </w:r>
      <w:r w:rsidRPr="000F6783">
        <w:rPr>
          <w:noProof/>
        </w:rPr>
        <w:noBreakHyphen/>
        <w:t>dimineaţă la micul dejun. Niciodată nu</w:t>
      </w:r>
      <w:r w:rsidRPr="000F6783">
        <w:rPr>
          <w:noProof/>
        </w:rPr>
        <w:noBreakHyphen/>
        <w:t>i adresează căpitanului o frază, două, înainte de a i</w:t>
      </w:r>
      <w:r w:rsidRPr="000F6783">
        <w:rPr>
          <w:noProof/>
        </w:rPr>
        <w:noBreakHyphen/>
        <w:t>o reteza din scurt sau a ieşi din cameră. N-o mai pot înţelege, de când cu moştenirea. A făcut</w:t>
      </w:r>
      <w:r w:rsidRPr="000F6783">
        <w:rPr>
          <w:noProof/>
        </w:rPr>
        <w:noBreakHyphen/>
        <w:t>o să se schimbe.</w:t>
      </w:r>
    </w:p>
    <w:p w:rsidR="00E5401F" w:rsidRPr="000F6783" w:rsidRDefault="00E5401F" w:rsidP="000F6783">
      <w:pPr>
        <w:pStyle w:val="RIText"/>
        <w:ind w:firstLine="720"/>
        <w:rPr>
          <w:noProof/>
        </w:rPr>
      </w:pPr>
      <w:r w:rsidRPr="000F6783">
        <w:rPr>
          <w:noProof/>
        </w:rPr>
        <w:t>— Cum?</w:t>
      </w:r>
    </w:p>
    <w:p w:rsidR="00E5401F" w:rsidRPr="000F6783" w:rsidRDefault="00E5401F" w:rsidP="000F6783">
      <w:pPr>
        <w:pStyle w:val="RIText"/>
        <w:ind w:firstLine="720"/>
        <w:rPr>
          <w:noProof/>
        </w:rPr>
      </w:pPr>
      <w:r w:rsidRPr="000F6783">
        <w:rPr>
          <w:noProof/>
        </w:rPr>
        <w:t>Observaţiile lui Mary mă puneau pe gânduri. Poate avea vreun indiciu despre toanele surorii sale?</w:t>
      </w:r>
    </w:p>
    <w:p w:rsidR="00E5401F" w:rsidRPr="000F6783" w:rsidRDefault="00E5401F" w:rsidP="000F6783">
      <w:pPr>
        <w:pStyle w:val="RIText"/>
        <w:ind w:firstLine="720"/>
        <w:rPr>
          <w:noProof/>
        </w:rPr>
      </w:pPr>
      <w:r w:rsidRPr="000F6783">
        <w:rPr>
          <w:noProof/>
        </w:rPr>
        <w:t>— Cred că niciodată n</w:t>
      </w:r>
      <w:r w:rsidRPr="000F6783">
        <w:rPr>
          <w:noProof/>
        </w:rPr>
        <w:noBreakHyphen/>
        <w:t>a avut de gând să se mărite, iar când o abordau peţitorii era încântată la început, după care devenea tot mai vexată că insistau. A refuzat mai mulţi bărbaţi, foarte drăguţi. St. John era furios. Până la urmă, a consimţit să nu</w:t>
      </w:r>
      <w:r w:rsidRPr="000F6783">
        <w:rPr>
          <w:noProof/>
        </w:rPr>
        <w:noBreakHyphen/>
        <w:t>i mai aducă la casa Moor.</w:t>
      </w:r>
    </w:p>
    <w:p w:rsidR="00E5401F" w:rsidRPr="000F6783" w:rsidRDefault="00E5401F" w:rsidP="000F6783">
      <w:pPr>
        <w:pStyle w:val="RIText"/>
        <w:ind w:firstLine="720"/>
        <w:rPr>
          <w:noProof/>
        </w:rPr>
      </w:pPr>
      <w:r w:rsidRPr="000F6783">
        <w:rPr>
          <w:noProof/>
        </w:rPr>
        <w:lastRenderedPageBreak/>
        <w:t>Diana aruncă o privire spre Mary, cu o expresie de nepătruns, şi am văzut cum gâtul ei palid se acoperea de pete roşii pe toată lungimea, în timp ce</w:t>
      </w:r>
      <w:r w:rsidRPr="000F6783">
        <w:rPr>
          <w:noProof/>
        </w:rPr>
        <w:noBreakHyphen/>
        <w:t>şi freca pielea. Ochii ei se abătură o clipă şi în direcţia mea, absent, înainte de a se întoarce, privind din nou afară, în holul întunecos.</w:t>
      </w:r>
    </w:p>
    <w:p w:rsidR="00E5401F" w:rsidRPr="000F6783" w:rsidRDefault="00E5401F" w:rsidP="000F6783">
      <w:pPr>
        <w:pStyle w:val="RIText"/>
        <w:ind w:firstLine="720"/>
        <w:rPr>
          <w:noProof/>
        </w:rPr>
      </w:pPr>
      <w:r w:rsidRPr="000F6783">
        <w:rPr>
          <w:noProof/>
        </w:rPr>
        <w:t>Am hotărât să nu</w:t>
      </w:r>
      <w:r w:rsidRPr="000F6783">
        <w:rPr>
          <w:noProof/>
        </w:rPr>
        <w:noBreakHyphen/>
        <w:t>i dezvălui lui Mary gândurile Dianei despre căsătorie. În schimb, am spus:</w:t>
      </w:r>
    </w:p>
    <w:p w:rsidR="00E5401F" w:rsidRPr="000F6783" w:rsidRDefault="00E5401F" w:rsidP="000F6783">
      <w:pPr>
        <w:pStyle w:val="RIText"/>
        <w:ind w:firstLine="720"/>
        <w:rPr>
          <w:noProof/>
        </w:rPr>
      </w:pPr>
      <w:r w:rsidRPr="000F6783">
        <w:rPr>
          <w:noProof/>
        </w:rPr>
        <w:t>— Poate că nu e croită pentru măritiş. Unele femei nu</w:t>
      </w:r>
      <w:r w:rsidRPr="000F6783">
        <w:rPr>
          <w:noProof/>
        </w:rPr>
        <w:noBreakHyphen/>
        <w:t>şi doresc genul de viaţă care ne</w:t>
      </w:r>
      <w:r w:rsidRPr="000F6783">
        <w:rPr>
          <w:noProof/>
        </w:rPr>
        <w:noBreakHyphen/>
        <w:t>ar putea plăcea ţie şi mie, Mary.</w:t>
      </w:r>
    </w:p>
    <w:p w:rsidR="00E5401F" w:rsidRPr="000F6783" w:rsidRDefault="00E5401F" w:rsidP="000F6783">
      <w:pPr>
        <w:pStyle w:val="RIText"/>
        <w:ind w:firstLine="720"/>
        <w:rPr>
          <w:noProof/>
        </w:rPr>
      </w:pPr>
      <w:r w:rsidRPr="000F6783">
        <w:rPr>
          <w:noProof/>
        </w:rPr>
        <w:t>— Probabil</w:t>
      </w:r>
      <w:r w:rsidR="00935541" w:rsidRPr="000F6783">
        <w:rPr>
          <w:noProof/>
        </w:rPr>
        <w:t>...</w:t>
      </w:r>
      <w:r w:rsidRPr="000F6783">
        <w:rPr>
          <w:noProof/>
        </w:rPr>
        <w:t xml:space="preserve"> A avut un curtezan, cu ani în urmă, dar acela s</w:t>
      </w:r>
      <w:r w:rsidRPr="000F6783">
        <w:rPr>
          <w:noProof/>
        </w:rPr>
        <w:noBreakHyphen/>
        <w:t>a mutat când ea avea şaptesprezece ani. N-a fost ceva serios.</w:t>
      </w:r>
    </w:p>
    <w:p w:rsidR="00E5401F" w:rsidRPr="000F6783" w:rsidRDefault="00E5401F" w:rsidP="000F6783">
      <w:pPr>
        <w:pStyle w:val="RIText"/>
        <w:ind w:firstLine="720"/>
        <w:rPr>
          <w:noProof/>
        </w:rPr>
      </w:pPr>
      <w:r w:rsidRPr="000F6783">
        <w:rPr>
          <w:noProof/>
        </w:rPr>
        <w:t>Se ridică, privind pe fereastră.</w:t>
      </w:r>
    </w:p>
    <w:p w:rsidR="00E5401F" w:rsidRPr="000F6783" w:rsidRDefault="00E5401F" w:rsidP="000F6783">
      <w:pPr>
        <w:pStyle w:val="RIText"/>
        <w:ind w:firstLine="720"/>
        <w:rPr>
          <w:noProof/>
        </w:rPr>
      </w:pPr>
      <w:r w:rsidRPr="000F6783">
        <w:rPr>
          <w:noProof/>
        </w:rPr>
        <w:t>— Ce ceaţă deasă e afară! Aprind încă o lumânare.</w:t>
      </w:r>
    </w:p>
    <w:p w:rsidR="00E5401F" w:rsidRPr="000F6783" w:rsidRDefault="00E5401F" w:rsidP="000F6783">
      <w:pPr>
        <w:pStyle w:val="RIText"/>
        <w:ind w:firstLine="720"/>
        <w:rPr>
          <w:noProof/>
        </w:rPr>
      </w:pPr>
      <w:r w:rsidRPr="000F6783">
        <w:rPr>
          <w:noProof/>
        </w:rPr>
        <w:t>— Diana, vrei să te ajut?</w:t>
      </w:r>
    </w:p>
    <w:p w:rsidR="00E5401F" w:rsidRPr="000F6783" w:rsidRDefault="00E5401F" w:rsidP="000F6783">
      <w:pPr>
        <w:pStyle w:val="RIText"/>
        <w:ind w:firstLine="720"/>
        <w:rPr>
          <w:noProof/>
        </w:rPr>
      </w:pPr>
      <w:r w:rsidRPr="000F6783">
        <w:rPr>
          <w:noProof/>
        </w:rPr>
        <w:t>Nu</w:t>
      </w:r>
      <w:r w:rsidRPr="000F6783">
        <w:rPr>
          <w:noProof/>
        </w:rPr>
        <w:noBreakHyphen/>
        <w:t>mi răspunse, în timp ce</w:t>
      </w:r>
      <w:r w:rsidRPr="000F6783">
        <w:rPr>
          <w:noProof/>
        </w:rPr>
        <w:noBreakHyphen/>
        <w:t>mi ridicam cămaşa de noapte pe care aproape o terminasem. Diana rămase neclintită, concentrată asupra muzicii care răsuna în cameră. Nu i</w:t>
      </w:r>
      <w:r w:rsidRPr="000F6783">
        <w:rPr>
          <w:noProof/>
        </w:rPr>
        <w:noBreakHyphen/>
        <w:t>am mai pus nici</w:t>
      </w:r>
      <w:r w:rsidRPr="000F6783">
        <w:rPr>
          <w:noProof/>
        </w:rPr>
        <w:noBreakHyphen/>
        <w:t>o întrebare şi am ajutat</w:t>
      </w:r>
      <w:r w:rsidRPr="000F6783">
        <w:rPr>
          <w:noProof/>
        </w:rPr>
        <w:noBreakHyphen/>
        <w:t>o pe Mary să aprindă două lumânări, după care am tras draperiile peste fereastră.</w:t>
      </w:r>
    </w:p>
    <w:p w:rsidR="00E5401F" w:rsidRPr="000F6783" w:rsidRDefault="00E5401F" w:rsidP="000F6783">
      <w:pPr>
        <w:pStyle w:val="RIText"/>
        <w:ind w:firstLine="720"/>
        <w:rPr>
          <w:noProof/>
        </w:rPr>
      </w:pPr>
      <w:r w:rsidRPr="000F6783">
        <w:rPr>
          <w:noProof/>
        </w:rPr>
        <w:t>Muzica se auzea tot mai încet. Cu fiecare notă dinaintea finalului, Diana se cutremura abia vizibil, iar când se aşeză pe un scăunel de lângă uşă, pe ultimele acorduri, i</w:t>
      </w:r>
      <w:r w:rsidRPr="000F6783">
        <w:rPr>
          <w:noProof/>
        </w:rPr>
        <w:noBreakHyphen/>
        <w:t>am zărit o tresărire a genelor, aproape ca şi cum ar fi fost în pragul leşinului. Apoi se ridică brusc, imediat ce cântecul se termină, şi se repezi spre mine, care eram ocupată să pun cărţile la locurile lor, pe rafturi.</w:t>
      </w:r>
    </w:p>
    <w:p w:rsidR="00E5401F" w:rsidRPr="000F6783" w:rsidRDefault="00E5401F" w:rsidP="000F6783">
      <w:pPr>
        <w:pStyle w:val="RIText"/>
        <w:ind w:firstLine="720"/>
        <w:rPr>
          <w:noProof/>
        </w:rPr>
      </w:pPr>
      <w:r w:rsidRPr="000F6783">
        <w:rPr>
          <w:noProof/>
        </w:rPr>
        <w:t>— Ce muzică minunată! comentă ea, frământându</w:t>
      </w:r>
      <w:r w:rsidRPr="000F6783">
        <w:rPr>
          <w:noProof/>
        </w:rPr>
        <w:noBreakHyphen/>
        <w:t>şi mâinile.</w:t>
      </w:r>
    </w:p>
    <w:p w:rsidR="00E5401F" w:rsidRPr="000F6783" w:rsidRDefault="00F562F8" w:rsidP="000F6783">
      <w:pPr>
        <w:pStyle w:val="RIText"/>
        <w:ind w:firstLine="720"/>
        <w:rPr>
          <w:noProof/>
        </w:rPr>
      </w:pPr>
      <w:r w:rsidRPr="000F6783">
        <w:rPr>
          <w:noProof/>
        </w:rPr>
        <w:t>I</w:t>
      </w:r>
      <w:r w:rsidR="00E5401F" w:rsidRPr="000F6783">
        <w:rPr>
          <w:noProof/>
        </w:rPr>
        <w:t>-am zâmbit, iar Mary chicoti uşor, pe canapeaua de lângă cămin.</w:t>
      </w:r>
    </w:p>
    <w:p w:rsidR="00E5401F" w:rsidRPr="000F6783" w:rsidRDefault="00E5401F" w:rsidP="000F6783">
      <w:pPr>
        <w:pStyle w:val="RIText"/>
        <w:ind w:firstLine="720"/>
        <w:rPr>
          <w:noProof/>
        </w:rPr>
      </w:pPr>
      <w:r w:rsidRPr="000F6783">
        <w:rPr>
          <w:noProof/>
        </w:rPr>
        <w:t>— Ei bine, Jane? Ce ocupaţie ai pentru noi? Ai vrea să</w:t>
      </w:r>
      <w:r w:rsidRPr="000F6783">
        <w:rPr>
          <w:noProof/>
        </w:rPr>
        <w:noBreakHyphen/>
        <w:t>ţi citesc?</w:t>
      </w:r>
    </w:p>
    <w:p w:rsidR="00E5401F" w:rsidRPr="000F6783" w:rsidRDefault="00E5401F" w:rsidP="000F6783">
      <w:pPr>
        <w:pStyle w:val="RIText"/>
        <w:ind w:firstLine="720"/>
        <w:rPr>
          <w:noProof/>
        </w:rPr>
      </w:pPr>
      <w:r w:rsidRPr="000F6783">
        <w:rPr>
          <w:noProof/>
        </w:rPr>
        <w:t>Diana luă o carte, dar îi dădu drumul dintr</w:t>
      </w:r>
      <w:r w:rsidRPr="000F6783">
        <w:rPr>
          <w:noProof/>
        </w:rPr>
        <w:noBreakHyphen/>
        <w:t>odată, căci muzica începuse din nou. Se întoarse parţial spre uşă, şi am văzut pe profilul ei o expresie de dorinţă. Notele o chemau să le urmeze până la sursă. Melodia se repeta.</w:t>
      </w:r>
    </w:p>
    <w:p w:rsidR="00E5401F" w:rsidRPr="000F6783" w:rsidRDefault="00E5401F" w:rsidP="000F6783">
      <w:pPr>
        <w:pStyle w:val="RIText"/>
        <w:ind w:firstLine="720"/>
        <w:rPr>
          <w:noProof/>
        </w:rPr>
      </w:pPr>
      <w:r w:rsidRPr="000F6783">
        <w:rPr>
          <w:noProof/>
        </w:rPr>
        <w:t>— N-ai putea să aduci nişte ceai de la bucătărie? Mary şi cu mine am terminat de cusut.</w:t>
      </w:r>
    </w:p>
    <w:p w:rsidR="00E5401F" w:rsidRPr="000F6783" w:rsidRDefault="00E5401F" w:rsidP="000F6783">
      <w:pPr>
        <w:pStyle w:val="RIText"/>
        <w:ind w:firstLine="720"/>
        <w:rPr>
          <w:noProof/>
        </w:rPr>
      </w:pPr>
      <w:r w:rsidRPr="000F6783">
        <w:rPr>
          <w:noProof/>
        </w:rPr>
        <w:t>Privind</w:t>
      </w:r>
      <w:r w:rsidRPr="000F6783">
        <w:rPr>
          <w:noProof/>
        </w:rPr>
        <w:noBreakHyphen/>
        <w:t>o în ochi, am văzut că era tulburată. Ce parte din suflet îi atingea muzica?</w:t>
      </w:r>
    </w:p>
    <w:p w:rsidR="00E5401F" w:rsidRPr="000F6783" w:rsidRDefault="00E5401F" w:rsidP="000F6783">
      <w:pPr>
        <w:pStyle w:val="RIText"/>
        <w:ind w:firstLine="720"/>
        <w:rPr>
          <w:noProof/>
        </w:rPr>
      </w:pPr>
      <w:r w:rsidRPr="000F6783">
        <w:rPr>
          <w:noProof/>
        </w:rPr>
        <w:t>Se bucură la gândul de a trece pe lângă salon, în drum spre bucătărie.</w:t>
      </w:r>
    </w:p>
    <w:p w:rsidR="00E5401F" w:rsidRPr="000F6783" w:rsidRDefault="00E5401F" w:rsidP="000F6783">
      <w:pPr>
        <w:pStyle w:val="RIText"/>
        <w:ind w:firstLine="720"/>
        <w:rPr>
          <w:noProof/>
        </w:rPr>
      </w:pPr>
      <w:r w:rsidRPr="000F6783">
        <w:rPr>
          <w:noProof/>
        </w:rPr>
        <w:t>— Minunată idee. Şi mie mi</w:t>
      </w:r>
      <w:r w:rsidRPr="000F6783">
        <w:rPr>
          <w:noProof/>
        </w:rPr>
        <w:noBreakHyphen/>
        <w:t>e poftă de</w:t>
      </w:r>
      <w:r w:rsidRPr="000F6783">
        <w:rPr>
          <w:noProof/>
        </w:rPr>
        <w:noBreakHyphen/>
        <w:t>un ceai.</w:t>
      </w:r>
    </w:p>
    <w:p w:rsidR="00E5401F" w:rsidRPr="000F6783" w:rsidRDefault="00E5401F" w:rsidP="000F6783">
      <w:pPr>
        <w:pStyle w:val="RIText"/>
        <w:ind w:firstLine="720"/>
        <w:rPr>
          <w:noProof/>
        </w:rPr>
      </w:pPr>
      <w:r w:rsidRPr="000F6783">
        <w:rPr>
          <w:noProof/>
        </w:rPr>
        <w:t>Şi ieşi pe uşa bibliotecii.</w:t>
      </w:r>
    </w:p>
    <w:p w:rsidR="00E5401F" w:rsidRPr="000F6783" w:rsidRDefault="00E5401F" w:rsidP="000F6783">
      <w:pPr>
        <w:pStyle w:val="RIText"/>
        <w:ind w:firstLine="720"/>
        <w:rPr>
          <w:noProof/>
        </w:rPr>
      </w:pPr>
      <w:r w:rsidRPr="000F6783">
        <w:rPr>
          <w:noProof/>
        </w:rPr>
        <w:t xml:space="preserve">Mary dădu din cap spre mine, ca pentru a spune: </w:t>
      </w:r>
      <w:r w:rsidR="00456A12" w:rsidRPr="000F6783">
        <w:rPr>
          <w:noProof/>
        </w:rPr>
        <w:t>„</w:t>
      </w:r>
      <w:r w:rsidRPr="000F6783">
        <w:rPr>
          <w:noProof/>
        </w:rPr>
        <w:t xml:space="preserve">Da, se poartă ciudat”. Eu, însă, eram obişnuită cu dorul, şi o înţelegeam pe Diana. Ştiam că afabilul căpitan </w:t>
      </w:r>
      <w:r w:rsidRPr="000F6783">
        <w:rPr>
          <w:noProof/>
        </w:rPr>
        <w:lastRenderedPageBreak/>
        <w:t>Fitzjames o afecta. Inima</w:t>
      </w:r>
      <w:r w:rsidRPr="000F6783">
        <w:rPr>
          <w:noProof/>
        </w:rPr>
        <w:noBreakHyphen/>
        <w:t>mi tresări şi mi</w:t>
      </w:r>
      <w:r w:rsidRPr="000F6783">
        <w:rPr>
          <w:noProof/>
        </w:rPr>
        <w:noBreakHyphen/>
        <w:t>am impus să mă calmez, fără a</w:t>
      </w:r>
      <w:r w:rsidRPr="000F6783">
        <w:rPr>
          <w:noProof/>
        </w:rPr>
        <w:noBreakHyphen/>
        <w:t>mi imagina o relaţie când nu era cazul.</w:t>
      </w:r>
    </w:p>
    <w:p w:rsidR="00E5401F" w:rsidRPr="000F6783" w:rsidRDefault="00E5401F" w:rsidP="000F6783">
      <w:pPr>
        <w:pStyle w:val="RIText"/>
        <w:ind w:firstLine="720"/>
        <w:rPr>
          <w:noProof/>
        </w:rPr>
      </w:pPr>
      <w:r w:rsidRPr="000F6783">
        <w:rPr>
          <w:noProof/>
        </w:rPr>
        <w:t>După zece minute, pianul continua să se audă, pianistul încercând o melodie nouă, iar Diana încă tot nu apăruse. M-am uitat în hol şi n</w:t>
      </w:r>
      <w:r w:rsidRPr="000F6783">
        <w:rPr>
          <w:noProof/>
        </w:rPr>
        <w:noBreakHyphen/>
        <w:t>am văzut</w:t>
      </w:r>
      <w:r w:rsidRPr="000F6783">
        <w:rPr>
          <w:noProof/>
        </w:rPr>
        <w:noBreakHyphen/>
        <w:t>o. I-am spus lui Mary că aveam să revin imediat, şi am ieşit.</w:t>
      </w:r>
    </w:p>
    <w:p w:rsidR="00E5401F" w:rsidRPr="000F6783" w:rsidRDefault="00E5401F" w:rsidP="000F6783">
      <w:pPr>
        <w:pStyle w:val="RIText"/>
        <w:ind w:firstLine="720"/>
        <w:rPr>
          <w:noProof/>
        </w:rPr>
      </w:pPr>
      <w:r w:rsidRPr="000F6783">
        <w:rPr>
          <w:noProof/>
        </w:rPr>
        <w:t>În timp ce mă apropiam de uşa salonului, muzica încetă brusc, şi am auzit un glas bărbătesc profund:</w:t>
      </w:r>
    </w:p>
    <w:p w:rsidR="00E5401F" w:rsidRPr="000F6783" w:rsidRDefault="00E5401F" w:rsidP="000F6783">
      <w:pPr>
        <w:pStyle w:val="RIText"/>
        <w:ind w:firstLine="720"/>
        <w:rPr>
          <w:noProof/>
        </w:rPr>
      </w:pPr>
      <w:r w:rsidRPr="000F6783">
        <w:rPr>
          <w:noProof/>
        </w:rPr>
        <w:t>— Ce</w:t>
      </w:r>
      <w:r w:rsidRPr="000F6783">
        <w:rPr>
          <w:noProof/>
        </w:rPr>
        <w:noBreakHyphen/>
        <w:t>aveţi aici? Vă puteţi lipsi de o ceaşcă?</w:t>
      </w:r>
    </w:p>
    <w:p w:rsidR="00E5401F" w:rsidRPr="000F6783" w:rsidRDefault="00E5401F" w:rsidP="000F6783">
      <w:pPr>
        <w:pStyle w:val="RIText"/>
        <w:ind w:firstLine="720"/>
        <w:rPr>
          <w:noProof/>
        </w:rPr>
      </w:pPr>
      <w:r w:rsidRPr="000F6783">
        <w:rPr>
          <w:noProof/>
        </w:rPr>
        <w:t>— S-a răcit, cu siguranţă. Nu va fi bun. Sunt aşteptată în bibliotecă.</w:t>
      </w:r>
    </w:p>
    <w:p w:rsidR="00E5401F" w:rsidRPr="000F6783" w:rsidRDefault="00E5401F" w:rsidP="000F6783">
      <w:pPr>
        <w:pStyle w:val="RIText"/>
        <w:ind w:firstLine="720"/>
        <w:rPr>
          <w:noProof/>
        </w:rPr>
      </w:pPr>
      <w:r w:rsidRPr="000F6783">
        <w:rPr>
          <w:noProof/>
        </w:rPr>
        <w:t>Era vocea reticentă a Dianei. Am auzit un sunet de metal pe porţelan.</w:t>
      </w:r>
    </w:p>
    <w:p w:rsidR="00E5401F" w:rsidRPr="000F6783" w:rsidRDefault="00E5401F" w:rsidP="000F6783">
      <w:pPr>
        <w:pStyle w:val="RIText"/>
        <w:ind w:firstLine="720"/>
        <w:rPr>
          <w:noProof/>
        </w:rPr>
      </w:pPr>
      <w:r w:rsidRPr="000F6783">
        <w:rPr>
          <w:noProof/>
        </w:rPr>
        <w:t>Apoi, glasul căpitanului Nathaniel spuse:</w:t>
      </w:r>
    </w:p>
    <w:p w:rsidR="00E5401F" w:rsidRPr="000F6783" w:rsidRDefault="00E5401F" w:rsidP="000F6783">
      <w:pPr>
        <w:pStyle w:val="RIText"/>
        <w:ind w:firstLine="720"/>
        <w:rPr>
          <w:noProof/>
        </w:rPr>
      </w:pPr>
      <w:r w:rsidRPr="000F6783">
        <w:rPr>
          <w:noProof/>
        </w:rPr>
        <w:t>— E cald încă. Luaţi şi dumneavoastră, domnişoară Rivers, păreţi cam înfrigurată.</w:t>
      </w:r>
    </w:p>
    <w:p w:rsidR="00E5401F" w:rsidRPr="000F6783" w:rsidRDefault="00E5401F" w:rsidP="000F6783">
      <w:pPr>
        <w:pStyle w:val="RIText"/>
        <w:ind w:firstLine="720"/>
        <w:rPr>
          <w:noProof/>
        </w:rPr>
      </w:pPr>
      <w:r w:rsidRPr="000F6783">
        <w:rPr>
          <w:noProof/>
        </w:rPr>
        <w:t>— N-am nimic.</w:t>
      </w:r>
    </w:p>
    <w:p w:rsidR="00E5401F" w:rsidRPr="000F6783" w:rsidRDefault="00E5401F" w:rsidP="000F6783">
      <w:pPr>
        <w:pStyle w:val="RIText"/>
        <w:ind w:firstLine="720"/>
        <w:rPr>
          <w:noProof/>
        </w:rPr>
      </w:pPr>
      <w:r w:rsidRPr="000F6783">
        <w:rPr>
          <w:noProof/>
        </w:rPr>
        <w:t>Câteva momente, nici Diana şi nici căpitanul Fitzjames nu mai spuseră nimic. Eu stăteam lângă uşa întredeschisă, întrebându</w:t>
      </w:r>
      <w:r w:rsidRPr="000F6783">
        <w:rPr>
          <w:noProof/>
        </w:rPr>
        <w:noBreakHyphen/>
        <w:t>mă dacă să intru sau nu. Desigur, Diana era nervoasă şi nu voiam s</w:t>
      </w:r>
      <w:r w:rsidRPr="000F6783">
        <w:rPr>
          <w:noProof/>
        </w:rPr>
        <w:noBreakHyphen/>
        <w:t>o sperii cu prezenţa mea. Îmi imaginam că avea unele sentimente crude la adresa căpitanului, care o îndemnau să</w:t>
      </w:r>
      <w:r w:rsidRPr="000F6783">
        <w:rPr>
          <w:noProof/>
        </w:rPr>
        <w:noBreakHyphen/>
        <w:t>i caute compania. M-am întors cu spatele spre uşă, ca să revin în bibliotecă. Apoi, îmi ajunse la urechi un oftat. Era delicat şi abia auzit. Îmi atinse un nerv în piept, şi mi se tăie respiraţia. Recunoşteam semnul pasiunii. Mă simţeam ca o mică hoaţă, şi am fugit cu paşi uşori înapoi spre uşa bibliotecii, cu fusta înfoindu</w:t>
      </w:r>
      <w:r w:rsidRPr="000F6783">
        <w:rPr>
          <w:noProof/>
        </w:rPr>
        <w:noBreakHyphen/>
        <w:t>se în urma mea. Odată ce am trecut pragul, am închis uşa şi am dus mâna la gură.</w:t>
      </w:r>
    </w:p>
    <w:p w:rsidR="00E5401F" w:rsidRPr="000F6783" w:rsidRDefault="00E5401F" w:rsidP="000F6783">
      <w:pPr>
        <w:pStyle w:val="RIText"/>
        <w:ind w:firstLine="720"/>
        <w:rPr>
          <w:noProof/>
        </w:rPr>
      </w:pPr>
      <w:r w:rsidRPr="000F6783">
        <w:rPr>
          <w:noProof/>
        </w:rPr>
        <w:t>Mary lăsă jos acul de cus</w:t>
      </w:r>
      <w:r w:rsidR="00F562F8" w:rsidRPr="000F6783">
        <w:rPr>
          <w:noProof/>
        </w:rPr>
        <w:t>u</w:t>
      </w:r>
      <w:r w:rsidRPr="000F6783">
        <w:rPr>
          <w:noProof/>
        </w:rPr>
        <w:t>t, privindu</w:t>
      </w:r>
      <w:r w:rsidRPr="000F6783">
        <w:rPr>
          <w:noProof/>
        </w:rPr>
        <w:noBreakHyphen/>
        <w:t>mă încruntată.</w:t>
      </w:r>
    </w:p>
    <w:p w:rsidR="00E5401F" w:rsidRPr="000F6783" w:rsidRDefault="00E5401F" w:rsidP="000F6783">
      <w:pPr>
        <w:pStyle w:val="RIText"/>
        <w:ind w:firstLine="720"/>
        <w:rPr>
          <w:noProof/>
        </w:rPr>
      </w:pPr>
      <w:r w:rsidRPr="000F6783">
        <w:rPr>
          <w:noProof/>
        </w:rPr>
        <w:t>— Ei, dar ce după</w:t>
      </w:r>
      <w:r w:rsidRPr="000F6783">
        <w:rPr>
          <w:noProof/>
        </w:rPr>
        <w:noBreakHyphen/>
        <w:t>amiază stranie, Jane</w:t>
      </w:r>
      <w:r w:rsidR="00935541" w:rsidRPr="000F6783">
        <w:rPr>
          <w:noProof/>
        </w:rPr>
        <w:t>...</w:t>
      </w:r>
    </w:p>
    <w:p w:rsidR="00E5401F" w:rsidRPr="000F6783" w:rsidRDefault="00E5401F" w:rsidP="000F6783">
      <w:pPr>
        <w:pStyle w:val="RIText"/>
        <w:ind w:firstLine="720"/>
        <w:rPr>
          <w:noProof/>
        </w:rPr>
      </w:pPr>
      <w:r w:rsidRPr="000F6783">
        <w:rPr>
          <w:noProof/>
        </w:rPr>
        <w:t>— Da. Eu doar</w:t>
      </w:r>
      <w:r w:rsidR="00935541" w:rsidRPr="000F6783">
        <w:rPr>
          <w:noProof/>
        </w:rPr>
        <w:t>...</w:t>
      </w:r>
    </w:p>
    <w:p w:rsidR="00E5401F" w:rsidRPr="000F6783" w:rsidRDefault="00E5401F" w:rsidP="000F6783">
      <w:pPr>
        <w:pStyle w:val="RIText"/>
        <w:ind w:firstLine="720"/>
        <w:rPr>
          <w:noProof/>
        </w:rPr>
      </w:pPr>
      <w:r w:rsidRPr="000F6783">
        <w:rPr>
          <w:noProof/>
        </w:rPr>
        <w:t>Nu</w:t>
      </w:r>
      <w:r w:rsidRPr="000F6783">
        <w:rPr>
          <w:noProof/>
        </w:rPr>
        <w:noBreakHyphen/>
        <w:t>mi găseam cuvintele pentru a</w:t>
      </w:r>
      <w:r w:rsidRPr="000F6783">
        <w:rPr>
          <w:noProof/>
        </w:rPr>
        <w:noBreakHyphen/>
        <w:t>mi exprima acele emoţii tulburi. Poate</w:t>
      </w:r>
      <w:r w:rsidRPr="000F6783">
        <w:rPr>
          <w:noProof/>
        </w:rPr>
        <w:noBreakHyphen/>
        <w:t>ar fi fost mai bine să intru în salon, mizând pe şansa că Diana avea nevoie de ajutorul meu? Oare căpitanul Fitzjames încerca s</w:t>
      </w:r>
      <w:r w:rsidRPr="000F6783">
        <w:rPr>
          <w:noProof/>
        </w:rPr>
        <w:noBreakHyphen/>
        <w:t>o seducă? Edward s</w:t>
      </w:r>
      <w:r w:rsidRPr="000F6783">
        <w:rPr>
          <w:noProof/>
        </w:rPr>
        <w:noBreakHyphen/>
        <w:t>ar fi înfuriat? Aveam nevoie de timp ca să</w:t>
      </w:r>
      <w:r w:rsidRPr="000F6783">
        <w:rPr>
          <w:noProof/>
        </w:rPr>
        <w:noBreakHyphen/>
        <w:t>mi adun gândurile.</w:t>
      </w:r>
    </w:p>
    <w:p w:rsidR="00E5401F" w:rsidRPr="000F6783" w:rsidRDefault="00E5401F" w:rsidP="000F6783">
      <w:pPr>
        <w:pStyle w:val="RIText"/>
        <w:ind w:firstLine="720"/>
        <w:rPr>
          <w:noProof/>
        </w:rPr>
      </w:pPr>
      <w:r w:rsidRPr="000F6783">
        <w:rPr>
          <w:noProof/>
        </w:rPr>
        <w:t>— N-o găsesc pe Diana, i</w:t>
      </w:r>
      <w:r w:rsidRPr="000F6783">
        <w:rPr>
          <w:noProof/>
        </w:rPr>
        <w:noBreakHyphen/>
        <w:t>am răspuns lui Mary. Mă întreb pe unde</w:t>
      </w:r>
      <w:r w:rsidRPr="000F6783">
        <w:rPr>
          <w:noProof/>
        </w:rPr>
        <w:noBreakHyphen/>
        <w:t>o fi umblând</w:t>
      </w:r>
      <w:r w:rsidR="00935541" w:rsidRPr="000F6783">
        <w:rPr>
          <w:noProof/>
        </w:rPr>
        <w:t>...</w:t>
      </w:r>
    </w:p>
    <w:p w:rsidR="00E5401F" w:rsidRPr="000F6783" w:rsidRDefault="00E5401F" w:rsidP="000F6783">
      <w:pPr>
        <w:pStyle w:val="RIText"/>
        <w:ind w:firstLine="720"/>
        <w:rPr>
          <w:noProof/>
        </w:rPr>
      </w:pPr>
      <w:r w:rsidRPr="000F6783">
        <w:rPr>
          <w:noProof/>
        </w:rPr>
        <w:t>— Nu te agita. Aduc eu ceaiul.</w:t>
      </w:r>
    </w:p>
    <w:p w:rsidR="00E5401F" w:rsidRPr="000F6783" w:rsidRDefault="00E5401F" w:rsidP="000F6783">
      <w:pPr>
        <w:pStyle w:val="RIText"/>
        <w:ind w:firstLine="720"/>
        <w:rPr>
          <w:noProof/>
        </w:rPr>
      </w:pPr>
      <w:r w:rsidRPr="000F6783">
        <w:rPr>
          <w:noProof/>
        </w:rPr>
        <w:t>Mary se ridică, înclinându</w:t>
      </w:r>
      <w:r w:rsidRPr="000F6783">
        <w:rPr>
          <w:noProof/>
        </w:rPr>
        <w:noBreakHyphen/>
        <w:t>şi faţa îngustă spre dreapta, ca să mă analizeze, şi în acel moment se auzi un ciocănit în uşa bibliotecii. Am văzut clanţa mişcându</w:t>
      </w:r>
      <w:r w:rsidRPr="000F6783">
        <w:rPr>
          <w:noProof/>
        </w:rPr>
        <w:noBreakHyphen/>
        <w:t>se.</w:t>
      </w:r>
    </w:p>
    <w:p w:rsidR="00E5401F" w:rsidRPr="000F6783" w:rsidRDefault="00E5401F" w:rsidP="000F6783">
      <w:pPr>
        <w:pStyle w:val="RIText"/>
        <w:ind w:firstLine="720"/>
        <w:rPr>
          <w:noProof/>
        </w:rPr>
      </w:pPr>
      <w:r w:rsidRPr="000F6783">
        <w:rPr>
          <w:noProof/>
        </w:rPr>
        <w:t>— Alo</w:t>
      </w:r>
      <w:r w:rsidR="00935541" w:rsidRPr="000F6783">
        <w:rPr>
          <w:noProof/>
        </w:rPr>
        <w:t>...</w:t>
      </w:r>
      <w:r w:rsidRPr="000F6783">
        <w:rPr>
          <w:noProof/>
        </w:rPr>
        <w:t>? Jane? Mary? Sunteţi acolo?</w:t>
      </w:r>
    </w:p>
    <w:p w:rsidR="00E5401F" w:rsidRPr="000F6783" w:rsidRDefault="00E5401F" w:rsidP="000F6783">
      <w:pPr>
        <w:pStyle w:val="RIText"/>
        <w:ind w:firstLine="720"/>
        <w:rPr>
          <w:noProof/>
        </w:rPr>
      </w:pPr>
      <w:r w:rsidRPr="000F6783">
        <w:rPr>
          <w:noProof/>
        </w:rPr>
        <w:lastRenderedPageBreak/>
        <w:t>Am deschis repede uşa, pentru a o găsi pe Diana, roşie în obraji, stând în faţa mea cu tava în mâini. Trecu pe lângă mine şi o puse lângă foc.</w:t>
      </w:r>
    </w:p>
    <w:p w:rsidR="00E5401F" w:rsidRPr="000F6783" w:rsidRDefault="00E5401F" w:rsidP="000F6783">
      <w:pPr>
        <w:pStyle w:val="RIText"/>
        <w:ind w:firstLine="720"/>
        <w:rPr>
          <w:noProof/>
        </w:rPr>
      </w:pPr>
      <w:r w:rsidRPr="000F6783">
        <w:rPr>
          <w:noProof/>
        </w:rPr>
        <w:t>— Am întârziat. Le</w:t>
      </w:r>
      <w:r w:rsidRPr="000F6783">
        <w:rPr>
          <w:noProof/>
        </w:rPr>
        <w:noBreakHyphen/>
        <w:t>am oferit câte o ceaşcă domnului Rochester şi căpitanului.</w:t>
      </w:r>
    </w:p>
    <w:p w:rsidR="00E5401F" w:rsidRPr="000F6783" w:rsidRDefault="00E5401F" w:rsidP="000F6783">
      <w:pPr>
        <w:pStyle w:val="RIText"/>
        <w:ind w:firstLine="720"/>
        <w:rPr>
          <w:noProof/>
        </w:rPr>
      </w:pPr>
      <w:r w:rsidRPr="000F6783">
        <w:rPr>
          <w:noProof/>
        </w:rPr>
        <w:t>— Şi au primit? am întrebat, fără s</w:t>
      </w:r>
      <w:r w:rsidRPr="000F6783">
        <w:rPr>
          <w:noProof/>
        </w:rPr>
        <w:noBreakHyphen/>
        <w:t>o pr</w:t>
      </w:r>
      <w:r w:rsidR="00F562F8" w:rsidRPr="000F6783">
        <w:rPr>
          <w:noProof/>
        </w:rPr>
        <w:t>i</w:t>
      </w:r>
      <w:r w:rsidRPr="000F6783">
        <w:rPr>
          <w:noProof/>
        </w:rPr>
        <w:t>vesc, de teamă să nu înţeleagă că ştiam adevărul – deşi, spre lauda ei, nu mai arăta tulburată.</w:t>
      </w:r>
    </w:p>
    <w:p w:rsidR="00E5401F" w:rsidRPr="000F6783" w:rsidRDefault="00E5401F" w:rsidP="000F6783">
      <w:pPr>
        <w:pStyle w:val="RIText"/>
        <w:ind w:firstLine="720"/>
        <w:rPr>
          <w:noProof/>
        </w:rPr>
      </w:pPr>
      <w:r w:rsidRPr="000F6783">
        <w:rPr>
          <w:noProof/>
        </w:rPr>
        <w:t>— Nu l</w:t>
      </w:r>
      <w:r w:rsidRPr="000F6783">
        <w:rPr>
          <w:noProof/>
        </w:rPr>
        <w:noBreakHyphen/>
        <w:t>am putut găsi pe domnul Rochester</w:t>
      </w:r>
      <w:r w:rsidR="00935541" w:rsidRPr="000F6783">
        <w:rPr>
          <w:noProof/>
        </w:rPr>
        <w:t>...</w:t>
      </w:r>
    </w:p>
    <w:p w:rsidR="00E5401F" w:rsidRPr="000F6783" w:rsidRDefault="00E5401F" w:rsidP="000F6783">
      <w:pPr>
        <w:pStyle w:val="RIText"/>
        <w:ind w:firstLine="720"/>
        <w:rPr>
          <w:noProof/>
        </w:rPr>
      </w:pPr>
      <w:r w:rsidRPr="000F6783">
        <w:rPr>
          <w:noProof/>
        </w:rPr>
        <w:t>Făcu o lungă pauză, în timp ce turna, apoi adăugă:</w:t>
      </w:r>
    </w:p>
    <w:p w:rsidR="00E5401F" w:rsidRPr="000F6783" w:rsidRDefault="00E5401F" w:rsidP="000F6783">
      <w:pPr>
        <w:pStyle w:val="RIText"/>
        <w:ind w:firstLine="720"/>
        <w:rPr>
          <w:noProof/>
        </w:rPr>
      </w:pPr>
      <w:r w:rsidRPr="000F6783">
        <w:rPr>
          <w:noProof/>
        </w:rPr>
        <w:t>— Căpitanul a băut două ceşti.</w:t>
      </w:r>
    </w:p>
    <w:p w:rsidR="00E5401F" w:rsidRPr="000F6783" w:rsidRDefault="00E5401F" w:rsidP="000F6783">
      <w:pPr>
        <w:pStyle w:val="RIText"/>
        <w:ind w:firstLine="720"/>
        <w:rPr>
          <w:noProof/>
        </w:rPr>
      </w:pPr>
      <w:r w:rsidRPr="000F6783">
        <w:rPr>
          <w:noProof/>
        </w:rPr>
        <w:t>Se aşeză şi sorbi din ceai, zâmbind, fără să se uite nici la Mary, nici la mine. Roşeaţa din obraji îi devenea treptat luminoasă.</w:t>
      </w:r>
    </w:p>
    <w:p w:rsidR="00E5401F" w:rsidRPr="000F6783" w:rsidRDefault="00E5401F" w:rsidP="000F6783">
      <w:pPr>
        <w:pStyle w:val="RIText"/>
        <w:ind w:firstLine="720"/>
        <w:rPr>
          <w:noProof/>
        </w:rPr>
      </w:pPr>
      <w:r w:rsidRPr="000F6783">
        <w:rPr>
          <w:noProof/>
        </w:rPr>
        <w:t>— Aha</w:t>
      </w:r>
      <w:r w:rsidR="00935541" w:rsidRPr="000F6783">
        <w:rPr>
          <w:noProof/>
        </w:rPr>
        <w:t>...</w:t>
      </w:r>
      <w:r w:rsidRPr="000F6783">
        <w:rPr>
          <w:noProof/>
        </w:rPr>
        <w:t xml:space="preserve"> Edward se plimbă adesea prin jurul casei, înainte de cină, cu John sau grăjdarul, James, şi cum azi nu plouă, sunt convinsă că acolo e.</w:t>
      </w:r>
    </w:p>
    <w:p w:rsidR="00E5401F" w:rsidRPr="000F6783" w:rsidRDefault="00E5401F" w:rsidP="000F6783">
      <w:pPr>
        <w:pStyle w:val="RIText"/>
        <w:ind w:firstLine="720"/>
        <w:rPr>
          <w:noProof/>
        </w:rPr>
      </w:pPr>
      <w:r w:rsidRPr="000F6783">
        <w:rPr>
          <w:noProof/>
        </w:rPr>
        <w:t>M-am aşezat pe marginea unui taburet şi mi</w:t>
      </w:r>
      <w:r w:rsidRPr="000F6783">
        <w:rPr>
          <w:noProof/>
        </w:rPr>
        <w:noBreakHyphen/>
        <w:t>am băut ceaiul căliu dintr</w:t>
      </w:r>
      <w:r w:rsidRPr="000F6783">
        <w:rPr>
          <w:noProof/>
        </w:rPr>
        <w:noBreakHyphen/>
        <w:t>o înghiţitură prelungă, privind</w:t>
      </w:r>
      <w:r w:rsidRPr="000F6783">
        <w:rPr>
          <w:noProof/>
        </w:rPr>
        <w:noBreakHyphen/>
        <w:t>o pe Diana în căutarea vreunui semn legat de misterioasa întâlnire din salon.</w:t>
      </w:r>
    </w:p>
    <w:p w:rsidR="00E5401F" w:rsidRPr="000F6783" w:rsidRDefault="00E5401F" w:rsidP="000F6783">
      <w:pPr>
        <w:pStyle w:val="RIText"/>
        <w:ind w:firstLine="720"/>
        <w:rPr>
          <w:noProof/>
        </w:rPr>
      </w:pPr>
      <w:r w:rsidRPr="000F6783">
        <w:rPr>
          <w:noProof/>
        </w:rPr>
        <w:t>Mary îşi puse ceaşca jos şi</w:t>
      </w:r>
      <w:r w:rsidRPr="000F6783">
        <w:rPr>
          <w:noProof/>
        </w:rPr>
        <w:noBreakHyphen/>
        <w:t>şi tamponă buzele cu un şervet.</w:t>
      </w:r>
    </w:p>
    <w:p w:rsidR="00E5401F" w:rsidRPr="000F6783" w:rsidRDefault="00E5401F" w:rsidP="000F6783">
      <w:pPr>
        <w:pStyle w:val="RIText"/>
        <w:ind w:firstLine="720"/>
        <w:rPr>
          <w:noProof/>
        </w:rPr>
      </w:pPr>
      <w:r w:rsidRPr="000F6783">
        <w:rPr>
          <w:noProof/>
        </w:rPr>
        <w:t>— Vai, dar e rece!</w:t>
      </w:r>
    </w:p>
    <w:p w:rsidR="00E5401F" w:rsidRPr="000F6783" w:rsidRDefault="00E5401F" w:rsidP="000F6783">
      <w:pPr>
        <w:pStyle w:val="RIText"/>
        <w:ind w:firstLine="720"/>
        <w:rPr>
          <w:noProof/>
        </w:rPr>
      </w:pPr>
      <w:r w:rsidRPr="000F6783">
        <w:rPr>
          <w:noProof/>
        </w:rPr>
        <w:t>Strâmbă din nas, în timp ce se ridica, şi</w:t>
      </w:r>
      <w:r w:rsidRPr="000F6783">
        <w:rPr>
          <w:noProof/>
        </w:rPr>
        <w:noBreakHyphen/>
        <w:t>şi privi sora care făcuse boacăna.</w:t>
      </w:r>
    </w:p>
    <w:p w:rsidR="00E5401F" w:rsidRPr="000F6783" w:rsidRDefault="00E5401F" w:rsidP="000F6783">
      <w:pPr>
        <w:pStyle w:val="RIText"/>
        <w:ind w:firstLine="720"/>
        <w:rPr>
          <w:noProof/>
        </w:rPr>
      </w:pPr>
      <w:r w:rsidRPr="000F6783">
        <w:rPr>
          <w:noProof/>
        </w:rPr>
        <w:t>— Ba nu e</w:t>
      </w:r>
      <w:r w:rsidR="00F562F8" w:rsidRPr="000F6783">
        <w:rPr>
          <w:noProof/>
        </w:rPr>
        <w:t>!</w:t>
      </w:r>
      <w:r w:rsidRPr="000F6783">
        <w:rPr>
          <w:noProof/>
        </w:rPr>
        <w:t xml:space="preserve"> Totuşi, îmi pare rău dacă nu</w:t>
      </w:r>
      <w:r w:rsidRPr="000F6783">
        <w:rPr>
          <w:noProof/>
        </w:rPr>
        <w:noBreakHyphen/>
        <w:t>i nici chiar clocotit</w:t>
      </w:r>
      <w:r w:rsidR="00935541" w:rsidRPr="000F6783">
        <w:rPr>
          <w:noProof/>
        </w:rPr>
        <w:t>...</w:t>
      </w:r>
      <w:r w:rsidRPr="000F6783">
        <w:rPr>
          <w:noProof/>
        </w:rPr>
        <w:t xml:space="preserve"> replică Diana, în timp ce expresia ei fericită era înlocuită de umilinţă. Ţi</w:t>
      </w:r>
      <w:r w:rsidRPr="000F6783">
        <w:rPr>
          <w:noProof/>
        </w:rPr>
        <w:noBreakHyphen/>
        <w:t>aş putea aduce nişte ceai proaspăt, Mary, dacă vrei</w:t>
      </w:r>
      <w:r w:rsidR="00935541" w:rsidRPr="000F6783">
        <w:rPr>
          <w:noProof/>
        </w:rPr>
        <w:t>...</w:t>
      </w:r>
      <w:r w:rsidRPr="000F6783">
        <w:rPr>
          <w:noProof/>
        </w:rPr>
        <w:t>?</w:t>
      </w:r>
    </w:p>
    <w:p w:rsidR="00E5401F" w:rsidRPr="000F6783" w:rsidRDefault="00E5401F" w:rsidP="000F6783">
      <w:pPr>
        <w:pStyle w:val="RIText"/>
        <w:ind w:firstLine="720"/>
        <w:rPr>
          <w:noProof/>
        </w:rPr>
      </w:pPr>
      <w:r w:rsidRPr="000F6783">
        <w:rPr>
          <w:noProof/>
        </w:rPr>
        <w:t>— Nu, mă ocup eu.</w:t>
      </w:r>
    </w:p>
    <w:p w:rsidR="00E5401F" w:rsidRPr="000F6783" w:rsidRDefault="00E5401F" w:rsidP="000F6783">
      <w:pPr>
        <w:pStyle w:val="RIText"/>
        <w:ind w:firstLine="720"/>
        <w:rPr>
          <w:noProof/>
        </w:rPr>
      </w:pPr>
      <w:r w:rsidRPr="000F6783">
        <w:rPr>
          <w:noProof/>
        </w:rPr>
        <w:t>Mary luă tava şi ieşi grăbită din cameră. Verişoara mea cea mai mare şi cu mine am rămas tăcute, ascultând ploaia slabă care lovea geamul cu un sunet ca nişte bătăi mărunte de tobă.</w:t>
      </w:r>
    </w:p>
    <w:p w:rsidR="00E5401F" w:rsidRPr="000F6783" w:rsidRDefault="00E5401F" w:rsidP="000F6783">
      <w:pPr>
        <w:pStyle w:val="RIText"/>
        <w:ind w:firstLine="720"/>
        <w:rPr>
          <w:noProof/>
        </w:rPr>
      </w:pPr>
      <w:r w:rsidRPr="000F6783">
        <w:rPr>
          <w:noProof/>
        </w:rPr>
        <w:t>Voiam să ştiu dacă Diana şi căpitanul Fitzjames făcuseră vreun progres în prietenia lor, căci îi consideram compatibili. Amândoi erau disciplinaţi în privinţa pianului. Le plăceau plimbările şi romanele complexe. Totuşi, Diana ezita să rămână singură cu căpitanul, iar el era prea contradictoriu. Niciodată nu văzusem mai multe expresii pe chipul unui bărbat care se uită la o domnişoară numai în ultimele câteva zile.</w:t>
      </w:r>
    </w:p>
    <w:p w:rsidR="00E5401F" w:rsidRPr="000F6783" w:rsidRDefault="00E5401F" w:rsidP="000F6783">
      <w:pPr>
        <w:pStyle w:val="RIText"/>
        <w:ind w:firstLine="720"/>
        <w:rPr>
          <w:noProof/>
        </w:rPr>
      </w:pPr>
      <w:r w:rsidRPr="000F6783">
        <w:rPr>
          <w:noProof/>
        </w:rPr>
        <w:t>— Ce mai zice căpitanul Fitzjames? am întrebat, privindu</w:t>
      </w:r>
      <w:r w:rsidRPr="000F6783">
        <w:rPr>
          <w:noProof/>
        </w:rPr>
        <w:noBreakHyphen/>
        <w:t>mi mâinile. Diana fredona o melodie nedesluşită.</w:t>
      </w:r>
    </w:p>
    <w:p w:rsidR="00E5401F" w:rsidRPr="000F6783" w:rsidRDefault="00E5401F" w:rsidP="000F6783">
      <w:pPr>
        <w:pStyle w:val="RIText"/>
        <w:ind w:firstLine="720"/>
        <w:rPr>
          <w:noProof/>
        </w:rPr>
      </w:pPr>
      <w:r w:rsidRPr="000F6783">
        <w:rPr>
          <w:noProof/>
        </w:rPr>
        <w:t>— Arăta bine.</w:t>
      </w:r>
    </w:p>
    <w:p w:rsidR="00E5401F" w:rsidRPr="000F6783" w:rsidRDefault="00E5401F" w:rsidP="000F6783">
      <w:pPr>
        <w:pStyle w:val="RIText"/>
        <w:ind w:firstLine="720"/>
        <w:rPr>
          <w:noProof/>
        </w:rPr>
      </w:pPr>
      <w:r w:rsidRPr="000F6783">
        <w:rPr>
          <w:noProof/>
        </w:rPr>
        <w:t>Făcu o pauză, apoi continuă:</w:t>
      </w:r>
    </w:p>
    <w:p w:rsidR="00E5401F" w:rsidRPr="000F6783" w:rsidRDefault="00E5401F" w:rsidP="000F6783">
      <w:pPr>
        <w:pStyle w:val="RIText"/>
        <w:ind w:firstLine="720"/>
        <w:rPr>
          <w:noProof/>
        </w:rPr>
      </w:pPr>
      <w:r w:rsidRPr="000F6783">
        <w:rPr>
          <w:noProof/>
        </w:rPr>
        <w:t>— E destul de realizat, nu</w:t>
      </w:r>
      <w:r w:rsidRPr="000F6783">
        <w:rPr>
          <w:noProof/>
        </w:rPr>
        <w:noBreakHyphen/>
        <w:t>i aşa? Ştie atât de multe</w:t>
      </w:r>
      <w:r w:rsidR="00935541" w:rsidRPr="000F6783">
        <w:rPr>
          <w:noProof/>
        </w:rPr>
        <w:t>...</w:t>
      </w:r>
      <w:r w:rsidRPr="000F6783">
        <w:rPr>
          <w:noProof/>
        </w:rPr>
        <w:t>!</w:t>
      </w:r>
    </w:p>
    <w:p w:rsidR="00E5401F" w:rsidRPr="000F6783" w:rsidRDefault="00E5401F" w:rsidP="000F6783">
      <w:pPr>
        <w:pStyle w:val="RIText"/>
        <w:ind w:firstLine="720"/>
        <w:rPr>
          <w:noProof/>
        </w:rPr>
      </w:pPr>
      <w:r w:rsidRPr="000F6783">
        <w:rPr>
          <w:noProof/>
        </w:rPr>
        <w:lastRenderedPageBreak/>
        <w:t>Am zâmbit.</w:t>
      </w:r>
    </w:p>
    <w:p w:rsidR="00E5401F" w:rsidRPr="000F6783" w:rsidRDefault="00E5401F" w:rsidP="000F6783">
      <w:pPr>
        <w:pStyle w:val="RIText"/>
        <w:ind w:firstLine="720"/>
        <w:rPr>
          <w:noProof/>
        </w:rPr>
      </w:pPr>
      <w:r w:rsidRPr="000F6783">
        <w:rPr>
          <w:noProof/>
        </w:rPr>
        <w:t>— E prieten bun cu domnul Rochester. Sunt recunoscătoare pentru asta. Păcat că va pleca a doua zi după tine şi Mary. Va fi pus</w:t>
      </w:r>
      <w:r w:rsidR="00F562F8" w:rsidRPr="000F6783">
        <w:rPr>
          <w:noProof/>
        </w:rPr>
        <w:t>t</w:t>
      </w:r>
      <w:r w:rsidRPr="000F6783">
        <w:rPr>
          <w:noProof/>
        </w:rPr>
        <w:t>iu la Femdean, fără voi.</w:t>
      </w:r>
    </w:p>
    <w:p w:rsidR="00E5401F" w:rsidRPr="000F6783" w:rsidRDefault="00E5401F" w:rsidP="000F6783">
      <w:pPr>
        <w:pStyle w:val="RIText"/>
        <w:ind w:firstLine="720"/>
        <w:rPr>
          <w:noProof/>
        </w:rPr>
      </w:pPr>
      <w:r w:rsidRPr="000F6783">
        <w:rPr>
          <w:noProof/>
        </w:rPr>
        <w:t xml:space="preserve">— Nu eşti fericită </w:t>
      </w:r>
      <w:r w:rsidRPr="000F6783">
        <w:rPr>
          <w:noProof/>
          <w:u w:color="C00000"/>
        </w:rPr>
        <w:t>aici? Întrebă Diana</w:t>
      </w:r>
      <w:r w:rsidRPr="000F6783">
        <w:rPr>
          <w:noProof/>
        </w:rPr>
        <w:t>, prudentă, luându</w:t>
      </w:r>
      <w:r w:rsidRPr="000F6783">
        <w:rPr>
          <w:noProof/>
        </w:rPr>
        <w:noBreakHyphen/>
        <w:t>mă de mână.</w:t>
      </w:r>
    </w:p>
    <w:p w:rsidR="00E5401F" w:rsidRPr="000F6783" w:rsidRDefault="00E5401F" w:rsidP="000F6783">
      <w:pPr>
        <w:pStyle w:val="RIText"/>
        <w:ind w:firstLine="720"/>
        <w:rPr>
          <w:noProof/>
        </w:rPr>
      </w:pPr>
      <w:r w:rsidRPr="000F6783">
        <w:rPr>
          <w:noProof/>
        </w:rPr>
        <w:t>Am făcut ochii mari. Mă dădusem de gol?</w:t>
      </w:r>
    </w:p>
    <w:p w:rsidR="00E5401F" w:rsidRPr="000F6783" w:rsidRDefault="00E5401F" w:rsidP="000F6783">
      <w:pPr>
        <w:pStyle w:val="RIText"/>
        <w:ind w:firstLine="720"/>
        <w:rPr>
          <w:noProof/>
        </w:rPr>
      </w:pPr>
      <w:r w:rsidRPr="000F6783">
        <w:rPr>
          <w:noProof/>
        </w:rPr>
        <w:t>— Nu m</w:t>
      </w:r>
      <w:r w:rsidRPr="000F6783">
        <w:rPr>
          <w:noProof/>
        </w:rPr>
        <w:noBreakHyphen/>
        <w:t>ai înţeles bine. Va fi foarte linişte</w:t>
      </w:r>
      <w:r w:rsidR="00935541" w:rsidRPr="000F6783">
        <w:rPr>
          <w:noProof/>
        </w:rPr>
        <w:t>...</w:t>
      </w:r>
    </w:p>
    <w:p w:rsidR="00E5401F" w:rsidRPr="000F6783" w:rsidRDefault="00E5401F" w:rsidP="000F6783">
      <w:pPr>
        <w:pStyle w:val="RIText"/>
        <w:ind w:firstLine="720"/>
        <w:rPr>
          <w:noProof/>
        </w:rPr>
      </w:pPr>
      <w:r w:rsidRPr="000F6783">
        <w:rPr>
          <w:noProof/>
        </w:rPr>
        <w:t>Surâsul meu benign reuşi s</w:t>
      </w:r>
      <w:r w:rsidRPr="000F6783">
        <w:rPr>
          <w:noProof/>
        </w:rPr>
        <w:noBreakHyphen/>
        <w:t>o calmeze pe Diana, aşa că m</w:t>
      </w:r>
      <w:r w:rsidRPr="000F6783">
        <w:rPr>
          <w:noProof/>
        </w:rPr>
        <w:noBreakHyphen/>
        <w:t>am grăbit să schimb subiectul:</w:t>
      </w:r>
    </w:p>
    <w:p w:rsidR="00E5401F" w:rsidRPr="000F6783" w:rsidRDefault="00E5401F" w:rsidP="000F6783">
      <w:pPr>
        <w:pStyle w:val="RIText"/>
        <w:ind w:firstLine="720"/>
        <w:rPr>
          <w:noProof/>
        </w:rPr>
      </w:pPr>
      <w:r w:rsidRPr="000F6783">
        <w:rPr>
          <w:noProof/>
        </w:rPr>
        <w:t>— Îţi place căpitanul?</w:t>
      </w:r>
    </w:p>
    <w:p w:rsidR="00E5401F" w:rsidRPr="000F6783" w:rsidRDefault="00E5401F" w:rsidP="000F6783">
      <w:pPr>
        <w:pStyle w:val="RIText"/>
        <w:ind w:firstLine="720"/>
        <w:rPr>
          <w:noProof/>
        </w:rPr>
      </w:pPr>
      <w:r w:rsidRPr="000F6783">
        <w:rPr>
          <w:noProof/>
        </w:rPr>
        <w:t>Fără ezitare, îmi răspunse:</w:t>
      </w:r>
    </w:p>
    <w:p w:rsidR="00E5401F" w:rsidRPr="000F6783" w:rsidRDefault="00E5401F" w:rsidP="000F6783">
      <w:pPr>
        <w:pStyle w:val="RIText"/>
        <w:ind w:firstLine="720"/>
        <w:rPr>
          <w:noProof/>
        </w:rPr>
      </w:pPr>
      <w:r w:rsidRPr="000F6783">
        <w:rPr>
          <w:noProof/>
        </w:rPr>
        <w:t>— Uneori, da. N-am avut decât două zile, ca să</w:t>
      </w:r>
      <w:r w:rsidRPr="000F6783">
        <w:rPr>
          <w:noProof/>
        </w:rPr>
        <w:noBreakHyphen/>
        <w:t>mi formez o părere. Se vede bine că este un gentleman, şi e curajos.</w:t>
      </w:r>
    </w:p>
    <w:p w:rsidR="00E5401F" w:rsidRPr="000F6783" w:rsidRDefault="00E5401F" w:rsidP="000F6783">
      <w:pPr>
        <w:pStyle w:val="RIText"/>
        <w:ind w:firstLine="720"/>
        <w:rPr>
          <w:noProof/>
        </w:rPr>
      </w:pPr>
      <w:r w:rsidRPr="000F6783">
        <w:rPr>
          <w:noProof/>
        </w:rPr>
        <w:t>Ochii Dianei se luminară când, dintr</w:t>
      </w:r>
      <w:r w:rsidRPr="000F6783">
        <w:rPr>
          <w:noProof/>
        </w:rPr>
        <w:noBreakHyphen/>
        <w:t>odată, Edward intră în cameră. Apariţia lui îmi risipea orice şansă de a</w:t>
      </w:r>
      <w:r w:rsidRPr="000F6783">
        <w:rPr>
          <w:noProof/>
        </w:rPr>
        <w:noBreakHyphen/>
        <w:t>i afla opinia sinceră despre căpitanul Fitzjames. Mi</w:t>
      </w:r>
      <w:r w:rsidRPr="000F6783">
        <w:rPr>
          <w:noProof/>
        </w:rPr>
        <w:noBreakHyphen/>
        <w:t>am promis să încerc să mai scot câte ceva de la ea, mai târziu. Eram uşurată că, de la sosirea lui, nu mai era tot timpul melancolică. Mă consola gândul că avea o dispoziţie măcar mijlocie.</w:t>
      </w:r>
    </w:p>
    <w:p w:rsidR="00E5401F" w:rsidRPr="000F6783" w:rsidRDefault="00E5401F" w:rsidP="000F6783">
      <w:pPr>
        <w:pStyle w:val="RIText"/>
        <w:ind w:firstLine="720"/>
        <w:rPr>
          <w:noProof/>
        </w:rPr>
      </w:pPr>
      <w:r w:rsidRPr="000F6783">
        <w:rPr>
          <w:noProof/>
        </w:rPr>
        <w:t>După o cină calmă, Edward şi cu mine ne</w:t>
      </w:r>
      <w:r w:rsidRPr="000F6783">
        <w:rPr>
          <w:noProof/>
        </w:rPr>
        <w:noBreakHyphen/>
        <w:t>am retras în camera noastră devreme. Edward era îngrozitor de obosit, după plimbarea dinainte de masă, aşa că ne</w:t>
      </w:r>
      <w:r w:rsidRPr="000F6783">
        <w:rPr>
          <w:noProof/>
        </w:rPr>
        <w:noBreakHyphen/>
        <w:t>am scuzat faţă de ceilalţi. Nemulţumită, am văzut</w:t>
      </w:r>
      <w:r w:rsidRPr="000F6783">
        <w:rPr>
          <w:noProof/>
        </w:rPr>
        <w:noBreakHyphen/>
        <w:t>o şi pe Diana retrăgându</w:t>
      </w:r>
      <w:r w:rsidRPr="000F6783">
        <w:rPr>
          <w:noProof/>
        </w:rPr>
        <w:noBreakHyphen/>
        <w:t>se de timpuriu. În timpul cinei păruse tristă, iar căpitanul Fitzjames îi răspundea la întrebări cam repezit, ca şi cum l</w:t>
      </w:r>
      <w:r w:rsidRPr="000F6783">
        <w:rPr>
          <w:noProof/>
        </w:rPr>
        <w:noBreakHyphen/>
        <w:t>ar fi deranjat. Nu</w:t>
      </w:r>
      <w:r w:rsidRPr="000F6783">
        <w:rPr>
          <w:noProof/>
        </w:rPr>
        <w:noBreakHyphen/>
        <w:t>mi puteam clarifica situaţia în minte. Poate că nu aveam căderea s</w:t>
      </w:r>
      <w:r w:rsidRPr="000F6783">
        <w:rPr>
          <w:noProof/>
        </w:rPr>
        <w:noBreakHyphen/>
        <w:t>o cunosc?</w:t>
      </w:r>
    </w:p>
    <w:p w:rsidR="00E5401F" w:rsidRPr="000F6783" w:rsidRDefault="00E5401F" w:rsidP="000F6783">
      <w:pPr>
        <w:pStyle w:val="RIText"/>
        <w:ind w:firstLine="720"/>
        <w:rPr>
          <w:noProof/>
        </w:rPr>
      </w:pPr>
      <w:r w:rsidRPr="000F6783">
        <w:rPr>
          <w:noProof/>
        </w:rPr>
        <w:t>După ce ne</w:t>
      </w:r>
      <w:r w:rsidRPr="000F6783">
        <w:rPr>
          <w:noProof/>
        </w:rPr>
        <w:noBreakHyphen/>
        <w:t>am schimbat pentru culcare, Edward păru mai înviorat. Era binevoitor şi comunicativ, şi se părea că prezenţa căpitanului Nathaniel Fitzjames îi făcea bine. Trebuie să spun că şi eu îl admiram pentru felul cum se purta cu soţul meu. Nu</w:t>
      </w:r>
      <w:r w:rsidRPr="000F6783">
        <w:rPr>
          <w:noProof/>
        </w:rPr>
        <w:noBreakHyphen/>
        <w:t>l trata ca pe un monstru. Părea să</w:t>
      </w:r>
      <w:r w:rsidRPr="000F6783">
        <w:rPr>
          <w:noProof/>
        </w:rPr>
        <w:noBreakHyphen/>
        <w:t>l privească pe Edward ca pe un egal, dacă nu chiar superior, ca rang şi experienţă de viaţă. Într</w:t>
      </w:r>
      <w:r w:rsidRPr="000F6783">
        <w:rPr>
          <w:noProof/>
        </w:rPr>
        <w:noBreakHyphen/>
        <w:t>adevăr, îl stima mult şi cred că avea pentru el şi sentimente frăţeşti; cicatricele păcatului nu</w:t>
      </w:r>
      <w:r w:rsidRPr="000F6783">
        <w:rPr>
          <w:noProof/>
        </w:rPr>
        <w:noBreakHyphen/>
        <w:t>l coborau pe Edward în ochii căpitanului. Îi spunea lui Edward că arăta chiar ca un pirat, cu banda neagră de pe ochi; Edward era de acord, şi</w:t>
      </w:r>
      <w:r w:rsidRPr="000F6783">
        <w:rPr>
          <w:noProof/>
        </w:rPr>
        <w:noBreakHyphen/>
        <w:t>i plăcea comparaţia.</w:t>
      </w:r>
    </w:p>
    <w:p w:rsidR="00E5401F" w:rsidRPr="000F6783" w:rsidRDefault="00E5401F" w:rsidP="000F6783">
      <w:pPr>
        <w:pStyle w:val="RIText"/>
        <w:ind w:firstLine="720"/>
        <w:rPr>
          <w:noProof/>
        </w:rPr>
      </w:pPr>
      <w:r w:rsidRPr="000F6783">
        <w:rPr>
          <w:noProof/>
        </w:rPr>
        <w:t>În timp ce mă aşezam lângă el, într</w:t>
      </w:r>
      <w:r w:rsidRPr="000F6783">
        <w:rPr>
          <w:noProof/>
        </w:rPr>
        <w:noBreakHyphen/>
        <w:t>un fotoliu, l</w:t>
      </w:r>
      <w:r w:rsidRPr="000F6783">
        <w:rPr>
          <w:noProof/>
        </w:rPr>
        <w:noBreakHyphen/>
        <w:t>am întrebat:</w:t>
      </w:r>
    </w:p>
    <w:p w:rsidR="00E5401F" w:rsidRPr="000F6783" w:rsidRDefault="00E5401F" w:rsidP="000F6783">
      <w:pPr>
        <w:pStyle w:val="RIText"/>
        <w:ind w:firstLine="720"/>
        <w:rPr>
          <w:noProof/>
        </w:rPr>
      </w:pPr>
      <w:r w:rsidRPr="000F6783">
        <w:rPr>
          <w:noProof/>
        </w:rPr>
        <w:t>— Căpitanul Fitzjames ştie povestea noastră?</w:t>
      </w:r>
    </w:p>
    <w:p w:rsidR="00E5401F" w:rsidRPr="000F6783" w:rsidRDefault="00E5401F" w:rsidP="000F6783">
      <w:pPr>
        <w:pStyle w:val="RIText"/>
        <w:ind w:firstLine="720"/>
        <w:rPr>
          <w:noProof/>
        </w:rPr>
      </w:pPr>
      <w:r w:rsidRPr="000F6783">
        <w:rPr>
          <w:noProof/>
        </w:rPr>
        <w:t>— Tipic pentru Jane, drept la ţintă. Da. I-am spus pe scurt, dar sincer, tot ce</w:t>
      </w:r>
      <w:r w:rsidRPr="000F6783">
        <w:rPr>
          <w:noProof/>
        </w:rPr>
        <w:noBreakHyphen/>
        <w:t>am mai făcut de</w:t>
      </w:r>
      <w:r w:rsidRPr="000F6783">
        <w:rPr>
          <w:noProof/>
        </w:rPr>
        <w:noBreakHyphen/>
        <w:t>acum trei ani, când ne</w:t>
      </w:r>
      <w:r w:rsidRPr="000F6783">
        <w:rPr>
          <w:noProof/>
        </w:rPr>
        <w:noBreakHyphen/>
        <w:t xml:space="preserve">am văzut ultima oară, la Paris. Nu te teme. N-ai să </w:t>
      </w:r>
      <w:r w:rsidRPr="000F6783">
        <w:rPr>
          <w:noProof/>
        </w:rPr>
        <w:lastRenderedPageBreak/>
        <w:t>dezvălui mai mult decât trebuie, întrucât Nathaniel îmi cunoaşte povestea, ca şi pe a ta, dragă nevastă.</w:t>
      </w:r>
    </w:p>
    <w:p w:rsidR="00E5401F" w:rsidRPr="000F6783" w:rsidRDefault="00E5401F" w:rsidP="000F6783">
      <w:pPr>
        <w:pStyle w:val="RIText"/>
        <w:ind w:firstLine="720"/>
        <w:rPr>
          <w:noProof/>
        </w:rPr>
      </w:pPr>
      <w:r w:rsidRPr="000F6783">
        <w:rPr>
          <w:noProof/>
        </w:rPr>
        <w:t>Îşi bău brandy</w:t>
      </w:r>
      <w:r w:rsidRPr="000F6783">
        <w:rPr>
          <w:noProof/>
        </w:rPr>
        <w:noBreakHyphen/>
        <w:t>ul şi oftă adânc. Trăsăturile i se mohorâră, amintindu</w:t>
      </w:r>
      <w:r w:rsidRPr="000F6783">
        <w:rPr>
          <w:noProof/>
        </w:rPr>
        <w:noBreakHyphen/>
        <w:t>şi cum îi vorbise prietenului din copilărie despre soarta lui.</w:t>
      </w:r>
    </w:p>
    <w:p w:rsidR="00E5401F" w:rsidRPr="000F6783" w:rsidRDefault="00E5401F" w:rsidP="000F6783">
      <w:pPr>
        <w:pStyle w:val="RIText"/>
        <w:ind w:firstLine="720"/>
        <w:rPr>
          <w:noProof/>
        </w:rPr>
      </w:pPr>
      <w:r w:rsidRPr="000F6783">
        <w:rPr>
          <w:noProof/>
        </w:rPr>
        <w:t>— N-am aflat multe de la el, în ultimele câteva zile, decât unele generalităţi despre poziţia lui socială, care</w:t>
      </w:r>
      <w:r w:rsidRPr="000F6783">
        <w:rPr>
          <w:noProof/>
        </w:rPr>
        <w:noBreakHyphen/>
        <w:t>i la fel de înaltă ca a ta, şi starea civilă, adică e celibatar.</w:t>
      </w:r>
    </w:p>
    <w:p w:rsidR="00E5401F" w:rsidRPr="000F6783" w:rsidRDefault="00E5401F" w:rsidP="000F6783">
      <w:pPr>
        <w:pStyle w:val="RIText"/>
        <w:ind w:firstLine="720"/>
        <w:rPr>
          <w:noProof/>
        </w:rPr>
      </w:pPr>
      <w:r w:rsidRPr="000F6783">
        <w:rPr>
          <w:noProof/>
        </w:rPr>
        <w:t>Nu vorbeşte niciodată despre familia lui, decât ca să spună că are un frate căsătorit şi pe mama lor, care iarna asta stă în Italia.</w:t>
      </w:r>
    </w:p>
    <w:p w:rsidR="00E5401F" w:rsidRPr="000F6783" w:rsidRDefault="00E5401F" w:rsidP="000F6783">
      <w:pPr>
        <w:pStyle w:val="RIText"/>
        <w:ind w:firstLine="720"/>
        <w:rPr>
          <w:noProof/>
        </w:rPr>
      </w:pPr>
      <w:r w:rsidRPr="000F6783">
        <w:rPr>
          <w:noProof/>
        </w:rPr>
        <w:t>Mi</w:t>
      </w:r>
      <w:r w:rsidRPr="000F6783">
        <w:rPr>
          <w:noProof/>
        </w:rPr>
        <w:noBreakHyphen/>
        <w:t>am despletit părul, care mi se revărsă pe piept. L-am netezit peste claviculă, nemulţumită că avea o lucire atât de mată. Am mai ridicat o dată privirea spre Edward, şi i</w:t>
      </w:r>
      <w:r w:rsidRPr="000F6783">
        <w:rPr>
          <w:noProof/>
        </w:rPr>
        <w:noBreakHyphen/>
        <w:t>am zărit o expresie cam încruntată, curioasă. Nu ştiam ce să cred despre gândurile lui.</w:t>
      </w:r>
    </w:p>
    <w:p w:rsidR="00E5401F" w:rsidRPr="000F6783" w:rsidRDefault="00E5401F" w:rsidP="000F6783">
      <w:pPr>
        <w:pStyle w:val="RIText"/>
        <w:ind w:firstLine="720"/>
        <w:rPr>
          <w:noProof/>
        </w:rPr>
      </w:pPr>
      <w:r w:rsidRPr="000F6783">
        <w:rPr>
          <w:noProof/>
        </w:rPr>
        <w:t>— A suferit o grea lovitură, acum patru ani</w:t>
      </w:r>
      <w:r w:rsidR="00935541" w:rsidRPr="000F6783">
        <w:rPr>
          <w:noProof/>
        </w:rPr>
        <w:t>...</w:t>
      </w:r>
    </w:p>
    <w:p w:rsidR="00E5401F" w:rsidRPr="000F6783" w:rsidRDefault="00E5401F" w:rsidP="000F6783">
      <w:pPr>
        <w:pStyle w:val="RIText"/>
        <w:ind w:firstLine="720"/>
        <w:rPr>
          <w:noProof/>
        </w:rPr>
      </w:pPr>
      <w:r w:rsidRPr="000F6783">
        <w:rPr>
          <w:noProof/>
        </w:rPr>
        <w:t>Făcu o pauză, întinzând mâna spre mine, şi i</w:t>
      </w:r>
      <w:r w:rsidRPr="000F6783">
        <w:rPr>
          <w:noProof/>
        </w:rPr>
        <w:noBreakHyphen/>
        <w:t>am luat</w:t>
      </w:r>
      <w:r w:rsidRPr="000F6783">
        <w:rPr>
          <w:noProof/>
        </w:rPr>
        <w:noBreakHyphen/>
        <w:t>o între ale mele.</w:t>
      </w:r>
    </w:p>
    <w:p w:rsidR="00E5401F" w:rsidRPr="000F6783" w:rsidRDefault="00E5401F" w:rsidP="000F6783">
      <w:pPr>
        <w:pStyle w:val="RIText"/>
        <w:ind w:firstLine="720"/>
        <w:rPr>
          <w:noProof/>
        </w:rPr>
      </w:pPr>
      <w:r w:rsidRPr="000F6783">
        <w:rPr>
          <w:noProof/>
        </w:rPr>
        <w:t>— Să nu</w:t>
      </w:r>
      <w:r w:rsidRPr="000F6783">
        <w:rPr>
          <w:noProof/>
        </w:rPr>
        <w:noBreakHyphen/>
        <w:t>mi ceri detalii acum, crede doar ce</w:t>
      </w:r>
      <w:r w:rsidRPr="000F6783">
        <w:rPr>
          <w:noProof/>
        </w:rPr>
        <w:noBreakHyphen/>
        <w:t>ţi spun: e înverşunat în anumite privinţe, şi are toate motivele.</w:t>
      </w:r>
    </w:p>
    <w:p w:rsidR="00E5401F" w:rsidRPr="000F6783" w:rsidRDefault="00E5401F" w:rsidP="000F6783">
      <w:pPr>
        <w:pStyle w:val="RIText"/>
        <w:ind w:firstLine="720"/>
        <w:rPr>
          <w:noProof/>
        </w:rPr>
      </w:pPr>
      <w:r w:rsidRPr="000F6783">
        <w:rPr>
          <w:noProof/>
        </w:rPr>
        <w:t>— În ce privinţă?</w:t>
      </w:r>
    </w:p>
    <w:p w:rsidR="00E5401F" w:rsidRPr="000F6783" w:rsidRDefault="00E5401F" w:rsidP="000F6783">
      <w:pPr>
        <w:pStyle w:val="RIText"/>
        <w:ind w:firstLine="720"/>
        <w:rPr>
          <w:noProof/>
        </w:rPr>
      </w:pPr>
      <w:r w:rsidRPr="000F6783">
        <w:rPr>
          <w:noProof/>
        </w:rPr>
        <w:t>— În dragoste. Aşa că n</w:t>
      </w:r>
      <w:r w:rsidRPr="000F6783">
        <w:rPr>
          <w:noProof/>
        </w:rPr>
        <w:noBreakHyphen/>
        <w:t>o încuraja pe Diana să</w:t>
      </w:r>
      <w:r w:rsidRPr="000F6783">
        <w:rPr>
          <w:noProof/>
        </w:rPr>
        <w:noBreakHyphen/>
        <w:t>şi caute un suflet pereche în el. În prezent, e la fel de inaccesibil cum am fost şi eu, cândva.</w:t>
      </w:r>
    </w:p>
    <w:p w:rsidR="00E5401F" w:rsidRPr="000F6783" w:rsidRDefault="00E5401F" w:rsidP="000F6783">
      <w:pPr>
        <w:pStyle w:val="RIText"/>
        <w:ind w:firstLine="720"/>
        <w:rPr>
          <w:noProof/>
        </w:rPr>
      </w:pPr>
      <w:r w:rsidRPr="000F6783">
        <w:rPr>
          <w:noProof/>
        </w:rPr>
        <w:t>— Tu eşti dovada vie că un suflet vătămat nu e pierdut pentru totdeauna. Dumnezeule, nu mi</w:t>
      </w:r>
      <w:r w:rsidRPr="000F6783">
        <w:rPr>
          <w:noProof/>
        </w:rPr>
        <w:noBreakHyphen/>
        <w:t>aş dori decât un portret precis al omului înrudit cu dragul meu soţ! Iar cât despre Diana, îşi poate rândui foarte bine viitorul şi singură. Nu văd cum aş putea încuraja o asemenea relaţie! O ador, da, îl consider intelectul frapant, şi faţa, rezonabil de drăguţă. Diana n</w:t>
      </w:r>
      <w:r w:rsidRPr="000F6783">
        <w:rPr>
          <w:noProof/>
        </w:rPr>
        <w:noBreakHyphen/>
        <w:t>ar putea fi niciodată o seducătoare. Mai degrabă tu, Edward, joci rolul de combinator.</w:t>
      </w:r>
    </w:p>
    <w:p w:rsidR="00E5401F" w:rsidRPr="000F6783" w:rsidRDefault="00E5401F" w:rsidP="000F6783">
      <w:pPr>
        <w:pStyle w:val="RIText"/>
        <w:ind w:firstLine="720"/>
        <w:rPr>
          <w:noProof/>
        </w:rPr>
      </w:pPr>
      <w:r w:rsidRPr="000F6783">
        <w:rPr>
          <w:noProof/>
        </w:rPr>
        <w:t>Edward chicoti.</w:t>
      </w:r>
    </w:p>
    <w:p w:rsidR="00E5401F" w:rsidRPr="000F6783" w:rsidRDefault="00E5401F" w:rsidP="000F6783">
      <w:pPr>
        <w:pStyle w:val="RIText"/>
        <w:ind w:firstLine="720"/>
        <w:rPr>
          <w:noProof/>
        </w:rPr>
      </w:pPr>
      <w:r w:rsidRPr="000F6783">
        <w:rPr>
          <w:noProof/>
        </w:rPr>
        <w:t>— Drăcoaică mică! Sunt convins că Diana are un caracter impecabil şi vesel când vrea, dar îţi împărtăşeşte firea năzuroasă şi tendinţa spre introspecţie. Cum i</w:t>
      </w:r>
      <w:r w:rsidRPr="000F6783">
        <w:rPr>
          <w:noProof/>
        </w:rPr>
        <w:noBreakHyphen/>
        <w:t>aş putea recomanda verişoarei tale un consort, când nu ştiu dacă ochii şi silueta ei îi compensează natura cam răutăcioasă? E foarte probabil să aibă nevoie de destul de multă atenţie, la fel ca tine.</w:t>
      </w:r>
    </w:p>
    <w:p w:rsidR="00E5401F" w:rsidRPr="000F6783" w:rsidRDefault="00E5401F" w:rsidP="000F6783">
      <w:pPr>
        <w:pStyle w:val="RIText"/>
        <w:ind w:firstLine="720"/>
        <w:rPr>
          <w:noProof/>
        </w:rPr>
      </w:pPr>
      <w:r w:rsidRPr="000F6783">
        <w:rPr>
          <w:noProof/>
        </w:rPr>
        <w:t>— Aş recomanda</w:t>
      </w:r>
      <w:r w:rsidRPr="000F6783">
        <w:rPr>
          <w:noProof/>
        </w:rPr>
        <w:noBreakHyphen/>
        <w:t>o pe Diana de</w:t>
      </w:r>
      <w:r w:rsidRPr="000F6783">
        <w:rPr>
          <w:noProof/>
        </w:rPr>
        <w:noBreakHyphen/>
        <w:t>o sută de ori ca mireasă. E perfect complementară ca fond şi formă feminină. Nu e o fiinţă leneşă şi vanitoasă. Diana e o scumpă, talentată şi lipsită de fumuri şi invidii. Un specimen clasa</w:t>
      </w:r>
      <w:r w:rsidRPr="000F6783">
        <w:rPr>
          <w:noProof/>
        </w:rPr>
        <w:noBreakHyphen/>
        <w:t>ntâi de integritate feminină!</w:t>
      </w:r>
    </w:p>
    <w:p w:rsidR="00E5401F" w:rsidRPr="000F6783" w:rsidRDefault="00E5401F" w:rsidP="000F6783">
      <w:pPr>
        <w:pStyle w:val="RIText"/>
        <w:ind w:firstLine="720"/>
        <w:rPr>
          <w:noProof/>
        </w:rPr>
      </w:pPr>
      <w:r w:rsidRPr="000F6783">
        <w:rPr>
          <w:noProof/>
        </w:rPr>
        <w:lastRenderedPageBreak/>
        <w:t>— Nu ţi</w:t>
      </w:r>
      <w:r w:rsidRPr="000F6783">
        <w:rPr>
          <w:noProof/>
        </w:rPr>
        <w:noBreakHyphen/>
        <w:t>aş contrazice descrierea perfectă, draga mea Janet. Chiar atât de mult seamănă Diana cu tine? Am observat că nu e la fel de iute la minte şi, din alte descrieri, pare mai predispusă spre meschinării. Mary mi</w:t>
      </w:r>
      <w:r w:rsidRPr="000F6783">
        <w:rPr>
          <w:noProof/>
        </w:rPr>
        <w:noBreakHyphen/>
        <w:t xml:space="preserve">a spus ieri că Diana a respins patru peţitori anul </w:t>
      </w:r>
      <w:r w:rsidR="00E73E04" w:rsidRPr="000F6783">
        <w:rPr>
          <w:noProof/>
        </w:rPr>
        <w:t>ă</w:t>
      </w:r>
      <w:r w:rsidRPr="000F6783">
        <w:rPr>
          <w:noProof/>
        </w:rPr>
        <w:t xml:space="preserve">sta. </w:t>
      </w:r>
      <w:r w:rsidR="00E73E04" w:rsidRPr="000F6783">
        <w:rPr>
          <w:noProof/>
        </w:rPr>
        <w:t>I</w:t>
      </w:r>
      <w:r w:rsidRPr="000F6783">
        <w:rPr>
          <w:noProof/>
        </w:rPr>
        <w:t>-a alungat din cauza profilurilor lor nesatisfăcătoare, şi pentru că aveau cunoştinţe insuficiente de muzică şi limbi străine. l</w:t>
      </w:r>
      <w:r w:rsidRPr="000F6783">
        <w:rPr>
          <w:noProof/>
        </w:rPr>
        <w:noBreakHyphen/>
        <w:t>l recomanzi pe Nathaniel? N-o încuraja să spere ceva. Nu</w:t>
      </w:r>
      <w:r w:rsidRPr="000F6783">
        <w:rPr>
          <w:noProof/>
        </w:rPr>
        <w:noBreakHyphen/>
        <w:t>şi doreşte o nevastă.</w:t>
      </w:r>
    </w:p>
    <w:p w:rsidR="00E5401F" w:rsidRPr="000F6783" w:rsidRDefault="00E5401F" w:rsidP="000F6783">
      <w:pPr>
        <w:pStyle w:val="RIText"/>
        <w:ind w:firstLine="720"/>
        <w:rPr>
          <w:noProof/>
        </w:rPr>
      </w:pPr>
      <w:r w:rsidRPr="000F6783">
        <w:rPr>
          <w:noProof/>
        </w:rPr>
        <w:t>— S-ar putea să fie aşa. Pe Diana o consider o adevărată soră şi sunt mândră că mă aflu în societatea ei. Aş suferi s</w:t>
      </w:r>
      <w:r w:rsidRPr="000F6783">
        <w:rPr>
          <w:noProof/>
        </w:rPr>
        <w:noBreakHyphen/>
        <w:t>o văd măritându</w:t>
      </w:r>
      <w:r w:rsidRPr="000F6783">
        <w:rPr>
          <w:noProof/>
        </w:rPr>
        <w:noBreakHyphen/>
        <w:t>se mai prejos de aşteptările sale, oricât de mari ar fi. Jinduieşte după iubirea de soiul cel mai prietenos şi statornic. În unele momente, am senzaţia că Nathaniel e omul pe care</w:t>
      </w:r>
      <w:r w:rsidRPr="000F6783">
        <w:rPr>
          <w:noProof/>
        </w:rPr>
        <w:noBreakHyphen/>
        <w:t>l caută. L-am văzut privind</w:t>
      </w:r>
      <w:r w:rsidRPr="000F6783">
        <w:rPr>
          <w:noProof/>
        </w:rPr>
        <w:noBreakHyphen/>
        <w:t>o cu admiraţie, apoi cu nemulţumire. Mă nedumereşte, şi nu doresc să intervin în sprijinul ei. Ai recunoscut vreun semn de dragoste la el, Edward?</w:t>
      </w:r>
    </w:p>
    <w:p w:rsidR="00E5401F" w:rsidRPr="000F6783" w:rsidRDefault="00E5401F" w:rsidP="000F6783">
      <w:pPr>
        <w:pStyle w:val="RIText"/>
        <w:ind w:firstLine="720"/>
        <w:rPr>
          <w:noProof/>
        </w:rPr>
      </w:pPr>
      <w:r w:rsidRPr="000F6783">
        <w:rPr>
          <w:noProof/>
        </w:rPr>
        <w:t>— Nu. Nu ştiu nimic, Jane. Totuşi, am distins o anume intonaţie în glasul lui, când îmi vorbeşte despre Diana, dar nu e decât interesul faţă de o nouă cunoştinţă. Dacă Nathaniel are nevoie de sfaturi, am să</w:t>
      </w:r>
      <w:r w:rsidRPr="000F6783">
        <w:rPr>
          <w:noProof/>
        </w:rPr>
        <w:noBreakHyphen/>
        <w:t>l trimit la tine. Iar dacă vine la mine să</w:t>
      </w:r>
      <w:r w:rsidRPr="000F6783">
        <w:rPr>
          <w:noProof/>
        </w:rPr>
        <w:noBreakHyphen/>
        <w:t>mi ceară aprobarea, i te voi arăta ca pe o soţie model. Nu</w:t>
      </w:r>
      <w:r w:rsidRPr="000F6783">
        <w:rPr>
          <w:noProof/>
        </w:rPr>
        <w:noBreakHyphen/>
        <w:t>mi pot imagina o pereche formată din prietenul meu şi ver</w:t>
      </w:r>
      <w:r w:rsidR="00E73E04" w:rsidRPr="000F6783">
        <w:rPr>
          <w:noProof/>
        </w:rPr>
        <w:t>i</w:t>
      </w:r>
      <w:r w:rsidRPr="000F6783">
        <w:rPr>
          <w:noProof/>
        </w:rPr>
        <w:t>şoara ta. Şi acum, destul cu vorba. Vino aici, păsărico, şi aşază</w:t>
      </w:r>
      <w:r w:rsidRPr="000F6783">
        <w:rPr>
          <w:noProof/>
        </w:rPr>
        <w:noBreakHyphen/>
        <w:t>te pe genunchii mei înainte să intre luna pe fereastră.</w:t>
      </w:r>
    </w:p>
    <w:p w:rsidR="00E5401F" w:rsidRPr="000F6783" w:rsidRDefault="00E5401F" w:rsidP="000F6783">
      <w:pPr>
        <w:pStyle w:val="RIText"/>
        <w:ind w:firstLine="720"/>
        <w:rPr>
          <w:noProof/>
        </w:rPr>
      </w:pPr>
      <w:r w:rsidRPr="000F6783">
        <w:rPr>
          <w:noProof/>
        </w:rPr>
        <w:t>— A</w:t>
      </w:r>
      <w:r w:rsidR="00E73E04" w:rsidRPr="000F6783">
        <w:rPr>
          <w:noProof/>
        </w:rPr>
        <w:t xml:space="preserve"> </w:t>
      </w:r>
      <w:r w:rsidRPr="000F6783">
        <w:rPr>
          <w:noProof/>
        </w:rPr>
        <w:t>şi apărut. Lumina ei albă şi arzătoare se strecoară printre draperii.</w:t>
      </w:r>
    </w:p>
    <w:p w:rsidR="00E5401F" w:rsidRPr="000F6783" w:rsidRDefault="00E5401F" w:rsidP="000F6783">
      <w:pPr>
        <w:pStyle w:val="RIText"/>
        <w:ind w:firstLine="720"/>
        <w:rPr>
          <w:noProof/>
        </w:rPr>
      </w:pPr>
      <w:r w:rsidRPr="000F6783">
        <w:rPr>
          <w:noProof/>
        </w:rPr>
        <w:t>M-am ridicat şi am tras draperiile, ca să privesc globul lunar.</w:t>
      </w:r>
    </w:p>
    <w:p w:rsidR="00E5401F" w:rsidRPr="000F6783" w:rsidRDefault="00E5401F" w:rsidP="000F6783">
      <w:pPr>
        <w:pStyle w:val="RIText"/>
        <w:ind w:firstLine="720"/>
        <w:rPr>
          <w:noProof/>
        </w:rPr>
      </w:pPr>
      <w:r w:rsidRPr="000F6783">
        <w:rPr>
          <w:noProof/>
        </w:rPr>
        <w:t>— Ocupă tot cerul!</w:t>
      </w:r>
    </w:p>
    <w:p w:rsidR="00E5401F" w:rsidRPr="000F6783" w:rsidRDefault="00E5401F" w:rsidP="000F6783">
      <w:pPr>
        <w:pStyle w:val="RIText"/>
        <w:ind w:firstLine="720"/>
        <w:rPr>
          <w:noProof/>
        </w:rPr>
      </w:pPr>
      <w:r w:rsidRPr="000F6783">
        <w:rPr>
          <w:noProof/>
        </w:rPr>
        <w:t>Faţa lunii pline strălucea viu în odaia noastră, şi</w:t>
      </w:r>
      <w:r w:rsidRPr="000F6783">
        <w:rPr>
          <w:noProof/>
        </w:rPr>
        <w:noBreakHyphen/>
        <w:t>mi plăcea să stărui asupra tainelor ei – atât concrete, cât şi mistice.</w:t>
      </w:r>
    </w:p>
    <w:p w:rsidR="00E5401F" w:rsidRPr="000F6783" w:rsidRDefault="00E5401F" w:rsidP="000F6783">
      <w:pPr>
        <w:pStyle w:val="RIText"/>
        <w:ind w:firstLine="720"/>
        <w:rPr>
          <w:noProof/>
        </w:rPr>
      </w:pPr>
      <w:r w:rsidRPr="000F6783">
        <w:rPr>
          <w:noProof/>
        </w:rPr>
        <w:t>M-am cuibărit în braţele lui Edward şi mi</w:t>
      </w:r>
      <w:r w:rsidRPr="000F6783">
        <w:rPr>
          <w:noProof/>
        </w:rPr>
        <w:noBreakHyphen/>
        <w:t>am rezemat obrazul de pieptul lui, care se ridica şi cobora încet. El începu să</w:t>
      </w:r>
      <w:r w:rsidRPr="000F6783">
        <w:rPr>
          <w:noProof/>
        </w:rPr>
        <w:noBreakHyphen/>
        <w:t>mi mângâie părul, mă sărută pe frunte, şi am ştiut ce însemna să fii iubită cu siguranţă şi afecţiune. Momentele de tandreţe fuseseră rare de la începutul toamnei încoace, şi mă bucura revenirea îmbrăţişărilor nestânjenite. Tânjeam după mai mult.</w:t>
      </w:r>
    </w:p>
    <w:p w:rsidR="00E5401F" w:rsidRPr="000F6783" w:rsidRDefault="00E5401F" w:rsidP="000F6783">
      <w:pPr>
        <w:pStyle w:val="RIText"/>
        <w:ind w:firstLine="720"/>
        <w:rPr>
          <w:noProof/>
        </w:rPr>
      </w:pPr>
      <w:r w:rsidRPr="000F6783">
        <w:rPr>
          <w:noProof/>
        </w:rPr>
        <w:t>— Cântă</w:t>
      </w:r>
      <w:r w:rsidRPr="000F6783">
        <w:rPr>
          <w:noProof/>
        </w:rPr>
        <w:noBreakHyphen/>
        <w:t>mi un cântec de leagăn. Îmi place vocea ta. Tare</w:t>
      </w:r>
      <w:r w:rsidRPr="000F6783">
        <w:rPr>
          <w:noProof/>
        </w:rPr>
        <w:noBreakHyphen/>
        <w:t>mi mai place. De ce nu</w:t>
      </w:r>
      <w:r w:rsidRPr="000F6783">
        <w:rPr>
          <w:noProof/>
        </w:rPr>
        <w:noBreakHyphen/>
        <w:t>ţi laşi trilurile de pescăruş albastru să</w:t>
      </w:r>
      <w:r w:rsidRPr="000F6783">
        <w:rPr>
          <w:noProof/>
        </w:rPr>
        <w:noBreakHyphen/>
        <w:t>mi înfioare urechile? Nimeni nu ţi</w:t>
      </w:r>
      <w:r w:rsidRPr="000F6783">
        <w:rPr>
          <w:noProof/>
        </w:rPr>
        <w:noBreakHyphen/>
        <w:t>a lăudat cântecele?</w:t>
      </w:r>
    </w:p>
    <w:p w:rsidR="00E5401F" w:rsidRPr="000F6783" w:rsidRDefault="00E5401F" w:rsidP="000F6783">
      <w:pPr>
        <w:pStyle w:val="RIText"/>
        <w:ind w:firstLine="720"/>
        <w:rPr>
          <w:noProof/>
        </w:rPr>
      </w:pPr>
      <w:r w:rsidRPr="000F6783">
        <w:rPr>
          <w:noProof/>
        </w:rPr>
        <w:t>Edward continua să</w:t>
      </w:r>
      <w:r w:rsidRPr="000F6783">
        <w:rPr>
          <w:noProof/>
        </w:rPr>
        <w:noBreakHyphen/>
        <w:t>şi prefire degetele prin părul meu şi pe la ceafă. Am oftat, simţindu</w:t>
      </w:r>
      <w:r w:rsidRPr="000F6783">
        <w:rPr>
          <w:noProof/>
        </w:rPr>
        <w:noBreakHyphen/>
        <w:t>i mirosul de mirodenii. Mă învăluia plăcerea, şi am început să</w:t>
      </w:r>
      <w:r w:rsidRPr="000F6783">
        <w:rPr>
          <w:noProof/>
        </w:rPr>
        <w:noBreakHyphen/>
        <w:t>i cânt o baladă irlandeză uşoară. În timp ce cuvintele</w:t>
      </w:r>
      <w:r w:rsidRPr="000F6783">
        <w:rPr>
          <w:noProof/>
        </w:rPr>
        <w:noBreakHyphen/>
        <w:t>mi scăpau de pe buze, Edward începu să</w:t>
      </w:r>
      <w:r w:rsidRPr="000F6783">
        <w:rPr>
          <w:noProof/>
        </w:rPr>
        <w:noBreakHyphen/>
        <w:t>mi atingă faţa şi gâtul. Pe urmele degetelor sale, gura urma curând.</w:t>
      </w:r>
    </w:p>
    <w:p w:rsidR="00E5401F" w:rsidRPr="000F6783" w:rsidRDefault="00E5401F" w:rsidP="000F6783">
      <w:pPr>
        <w:pStyle w:val="RIText"/>
        <w:ind w:firstLine="720"/>
        <w:rPr>
          <w:noProof/>
        </w:rPr>
      </w:pPr>
      <w:r w:rsidRPr="000F6783">
        <w:rPr>
          <w:noProof/>
        </w:rPr>
        <w:lastRenderedPageBreak/>
        <w:t>— Dă</w:t>
      </w:r>
      <w:r w:rsidRPr="000F6783">
        <w:rPr>
          <w:noProof/>
        </w:rPr>
        <w:noBreakHyphen/>
        <w:t>mi voie să te gust, să mă ospătez cu pielea ta. Cântă mai departe. Atingerile mele îţi suspendă mecanica vocii?</w:t>
      </w:r>
    </w:p>
    <w:p w:rsidR="00E5401F" w:rsidRPr="000F6783" w:rsidRDefault="00E5401F" w:rsidP="000F6783">
      <w:pPr>
        <w:pStyle w:val="RIText"/>
        <w:ind w:firstLine="720"/>
        <w:rPr>
          <w:noProof/>
        </w:rPr>
      </w:pPr>
      <w:r w:rsidRPr="000F6783">
        <w:rPr>
          <w:noProof/>
        </w:rPr>
        <w:t>— Edward, nu mă pot concentra. Pot numai să oftez cu desfătare. Va fi de ajuns atâta, pentru dorinţele urechii tale?</w:t>
      </w:r>
    </w:p>
    <w:p w:rsidR="00E5401F" w:rsidRPr="000F6783" w:rsidRDefault="00E5401F" w:rsidP="000F6783">
      <w:pPr>
        <w:pStyle w:val="RIText"/>
        <w:ind w:firstLine="720"/>
        <w:rPr>
          <w:noProof/>
        </w:rPr>
      </w:pPr>
      <w:r w:rsidRPr="000F6783">
        <w:rPr>
          <w:noProof/>
        </w:rPr>
        <w:t>— Îmi pot găsi satisfacţia numai simţindu</w:t>
      </w:r>
      <w:r w:rsidRPr="000F6783">
        <w:rPr>
          <w:noProof/>
        </w:rPr>
        <w:noBreakHyphen/>
        <w:t>ţi mirosul cum intră şi iese din plămânii mei, spuse el, în timp ce cu mâna începea să</w:t>
      </w:r>
      <w:r w:rsidRPr="000F6783">
        <w:rPr>
          <w:noProof/>
        </w:rPr>
        <w:noBreakHyphen/>
        <w:t>mi dezlege şiretul cămăşii de noapte. Cântă, mârâi.</w:t>
      </w:r>
    </w:p>
    <w:p w:rsidR="00E5401F" w:rsidRPr="000F6783" w:rsidRDefault="005029B1" w:rsidP="000F6783">
      <w:pPr>
        <w:pStyle w:val="RIText"/>
        <w:ind w:firstLine="720"/>
        <w:rPr>
          <w:noProof/>
        </w:rPr>
      </w:pPr>
      <w:r w:rsidRPr="000F6783">
        <w:rPr>
          <w:noProof/>
        </w:rPr>
        <w:t>I</w:t>
      </w:r>
      <w:r w:rsidR="00E5401F" w:rsidRPr="000F6783">
        <w:rPr>
          <w:noProof/>
        </w:rPr>
        <w:t xml:space="preserve">-am făcut pe plac, cu un cântecel din </w:t>
      </w:r>
      <w:r w:rsidR="00456A12" w:rsidRPr="000F6783">
        <w:rPr>
          <w:noProof/>
        </w:rPr>
        <w:t>„</w:t>
      </w:r>
      <w:r w:rsidR="00E5401F" w:rsidRPr="000F6783">
        <w:rPr>
          <w:noProof/>
        </w:rPr>
        <w:t>Mult zgomot pentru nimic”, de Shakespeare.</w:t>
      </w:r>
    </w:p>
    <w:p w:rsidR="005029B1" w:rsidRPr="000F6783" w:rsidRDefault="005029B1" w:rsidP="000F6783">
      <w:pPr>
        <w:pStyle w:val="RIText"/>
        <w:ind w:firstLine="720"/>
        <w:rPr>
          <w:i/>
          <w:noProof/>
        </w:rPr>
      </w:pPr>
    </w:p>
    <w:p w:rsidR="00E5401F" w:rsidRPr="000F6783" w:rsidRDefault="00E5401F" w:rsidP="000F6783">
      <w:pPr>
        <w:pStyle w:val="RIText"/>
        <w:ind w:firstLine="720"/>
        <w:rPr>
          <w:noProof/>
        </w:rPr>
      </w:pPr>
      <w:r w:rsidRPr="000F6783">
        <w:rPr>
          <w:i/>
          <w:noProof/>
        </w:rPr>
        <w:t>Nu</w:t>
      </w:r>
      <w:r w:rsidRPr="000F6783">
        <w:rPr>
          <w:noProof/>
        </w:rPr>
        <w:t xml:space="preserve"> </w:t>
      </w:r>
      <w:r w:rsidRPr="000F6783">
        <w:rPr>
          <w:i/>
          <w:noProof/>
        </w:rPr>
        <w:t>mai</w:t>
      </w:r>
      <w:r w:rsidRPr="000F6783">
        <w:rPr>
          <w:noProof/>
        </w:rPr>
        <w:t xml:space="preserve"> </w:t>
      </w:r>
      <w:r w:rsidRPr="000F6783">
        <w:rPr>
          <w:i/>
          <w:noProof/>
        </w:rPr>
        <w:t>cântaţi</w:t>
      </w:r>
      <w:r w:rsidRPr="000F6783">
        <w:rPr>
          <w:noProof/>
        </w:rPr>
        <w:t xml:space="preserve">, </w:t>
      </w:r>
      <w:r w:rsidRPr="000F6783">
        <w:rPr>
          <w:i/>
          <w:noProof/>
        </w:rPr>
        <w:t>dragi</w:t>
      </w:r>
      <w:r w:rsidRPr="000F6783">
        <w:rPr>
          <w:noProof/>
        </w:rPr>
        <w:t xml:space="preserve"> </w:t>
      </w:r>
      <w:r w:rsidRPr="000F6783">
        <w:rPr>
          <w:i/>
          <w:noProof/>
        </w:rPr>
        <w:t>doamne</w:t>
      </w:r>
      <w:r w:rsidRPr="000F6783">
        <w:rPr>
          <w:noProof/>
        </w:rPr>
        <w:t xml:space="preserve">, </w:t>
      </w:r>
      <w:r w:rsidRPr="000F6783">
        <w:rPr>
          <w:i/>
          <w:noProof/>
        </w:rPr>
        <w:t>nu</w:t>
      </w:r>
      <w:r w:rsidRPr="000F6783">
        <w:rPr>
          <w:i/>
          <w:noProof/>
        </w:rPr>
        <w:noBreakHyphen/>
        <w:t>i</w:t>
      </w:r>
      <w:r w:rsidRPr="000F6783">
        <w:rPr>
          <w:noProof/>
        </w:rPr>
        <w:t xml:space="preserve"> </w:t>
      </w:r>
      <w:r w:rsidRPr="000F6783">
        <w:rPr>
          <w:i/>
          <w:noProof/>
        </w:rPr>
        <w:t>vremea de</w:t>
      </w:r>
      <w:r w:rsidRPr="000F6783">
        <w:rPr>
          <w:noProof/>
        </w:rPr>
        <w:t xml:space="preserve"> </w:t>
      </w:r>
      <w:r w:rsidRPr="000F6783">
        <w:rPr>
          <w:i/>
          <w:noProof/>
        </w:rPr>
        <w:t>cântat</w:t>
      </w:r>
      <w:r w:rsidRPr="000F6783">
        <w:rPr>
          <w:noProof/>
        </w:rPr>
        <w:t>,</w:t>
      </w:r>
    </w:p>
    <w:p w:rsidR="00E5401F" w:rsidRPr="000F6783" w:rsidRDefault="00E5401F" w:rsidP="000F6783">
      <w:pPr>
        <w:pStyle w:val="RIText"/>
        <w:ind w:firstLine="720"/>
        <w:rPr>
          <w:noProof/>
        </w:rPr>
      </w:pPr>
      <w:r w:rsidRPr="000F6783">
        <w:rPr>
          <w:i/>
          <w:noProof/>
        </w:rPr>
        <w:t>Bărbaţii</w:t>
      </w:r>
      <w:r w:rsidRPr="000F6783">
        <w:rPr>
          <w:noProof/>
        </w:rPr>
        <w:t xml:space="preserve"> </w:t>
      </w:r>
      <w:r w:rsidRPr="000F6783">
        <w:rPr>
          <w:i/>
          <w:noProof/>
        </w:rPr>
        <w:t>de</w:t>
      </w:r>
      <w:r w:rsidRPr="000F6783">
        <w:rPr>
          <w:noProof/>
        </w:rPr>
        <w:t xml:space="preserve"> </w:t>
      </w:r>
      <w:r w:rsidRPr="000F6783">
        <w:rPr>
          <w:i/>
          <w:noProof/>
        </w:rPr>
        <w:t>când</w:t>
      </w:r>
      <w:r w:rsidRPr="000F6783">
        <w:rPr>
          <w:noProof/>
        </w:rPr>
        <w:t xml:space="preserve"> </w:t>
      </w:r>
      <w:r w:rsidRPr="000F6783">
        <w:rPr>
          <w:i/>
          <w:noProof/>
        </w:rPr>
        <w:t>lumea</w:t>
      </w:r>
      <w:r w:rsidRPr="000F6783">
        <w:rPr>
          <w:noProof/>
        </w:rPr>
        <w:t xml:space="preserve"> </w:t>
      </w:r>
      <w:r w:rsidRPr="000F6783">
        <w:rPr>
          <w:i/>
          <w:noProof/>
        </w:rPr>
        <w:t>au</w:t>
      </w:r>
      <w:r w:rsidRPr="000F6783">
        <w:rPr>
          <w:noProof/>
        </w:rPr>
        <w:t xml:space="preserve"> </w:t>
      </w:r>
      <w:r w:rsidRPr="000F6783">
        <w:rPr>
          <w:i/>
          <w:noProof/>
        </w:rPr>
        <w:t>fost</w:t>
      </w:r>
      <w:r w:rsidRPr="000F6783">
        <w:rPr>
          <w:noProof/>
        </w:rPr>
        <w:t xml:space="preserve"> </w:t>
      </w:r>
      <w:r w:rsidRPr="000F6783">
        <w:rPr>
          <w:i/>
          <w:noProof/>
        </w:rPr>
        <w:t>ascunşi</w:t>
      </w:r>
      <w:r w:rsidRPr="000F6783">
        <w:rPr>
          <w:noProof/>
        </w:rPr>
        <w:t xml:space="preserve"> </w:t>
      </w:r>
      <w:r w:rsidRPr="000F6783">
        <w:rPr>
          <w:i/>
          <w:noProof/>
        </w:rPr>
        <w:t>în</w:t>
      </w:r>
      <w:r w:rsidRPr="000F6783">
        <w:rPr>
          <w:noProof/>
        </w:rPr>
        <w:t xml:space="preserve"> </w:t>
      </w:r>
      <w:r w:rsidRPr="000F6783">
        <w:rPr>
          <w:i/>
          <w:noProof/>
        </w:rPr>
        <w:t>gând</w:t>
      </w:r>
      <w:r w:rsidRPr="000F6783">
        <w:rPr>
          <w:noProof/>
        </w:rPr>
        <w:t>,</w:t>
      </w:r>
    </w:p>
    <w:p w:rsidR="00E5401F" w:rsidRPr="000F6783" w:rsidRDefault="00E5401F" w:rsidP="000F6783">
      <w:pPr>
        <w:pStyle w:val="RIText"/>
        <w:ind w:firstLine="720"/>
        <w:rPr>
          <w:noProof/>
        </w:rPr>
      </w:pPr>
      <w:r w:rsidRPr="000F6783">
        <w:rPr>
          <w:i/>
          <w:noProof/>
        </w:rPr>
        <w:t>Cu</w:t>
      </w:r>
      <w:r w:rsidRPr="000F6783">
        <w:rPr>
          <w:noProof/>
        </w:rPr>
        <w:t xml:space="preserve"> </w:t>
      </w:r>
      <w:r w:rsidRPr="000F6783">
        <w:rPr>
          <w:i/>
          <w:noProof/>
        </w:rPr>
        <w:t>un</w:t>
      </w:r>
      <w:r w:rsidRPr="000F6783">
        <w:rPr>
          <w:noProof/>
        </w:rPr>
        <w:t xml:space="preserve"> </w:t>
      </w:r>
      <w:r w:rsidRPr="000F6783">
        <w:rPr>
          <w:i/>
          <w:noProof/>
        </w:rPr>
        <w:t>picior</w:t>
      </w:r>
      <w:r w:rsidRPr="000F6783">
        <w:rPr>
          <w:noProof/>
        </w:rPr>
        <w:t xml:space="preserve"> </w:t>
      </w:r>
      <w:r w:rsidRPr="000F6783">
        <w:rPr>
          <w:i/>
          <w:noProof/>
        </w:rPr>
        <w:t>în</w:t>
      </w:r>
      <w:r w:rsidRPr="000F6783">
        <w:rPr>
          <w:noProof/>
        </w:rPr>
        <w:t xml:space="preserve"> </w:t>
      </w:r>
      <w:r w:rsidRPr="000F6783">
        <w:rPr>
          <w:i/>
          <w:noProof/>
        </w:rPr>
        <w:t>mare</w:t>
      </w:r>
      <w:r w:rsidRPr="000F6783">
        <w:rPr>
          <w:noProof/>
        </w:rPr>
        <w:t xml:space="preserve"> </w:t>
      </w:r>
      <w:r w:rsidRPr="000F6783">
        <w:rPr>
          <w:i/>
          <w:noProof/>
        </w:rPr>
        <w:t>şi</w:t>
      </w:r>
      <w:r w:rsidRPr="000F6783">
        <w:rPr>
          <w:noProof/>
        </w:rPr>
        <w:t xml:space="preserve"> </w:t>
      </w:r>
      <w:r w:rsidRPr="000F6783">
        <w:rPr>
          <w:i/>
          <w:noProof/>
        </w:rPr>
        <w:t>altul</w:t>
      </w:r>
      <w:r w:rsidRPr="000F6783">
        <w:rPr>
          <w:noProof/>
        </w:rPr>
        <w:t xml:space="preserve"> </w:t>
      </w:r>
      <w:r w:rsidRPr="000F6783">
        <w:rPr>
          <w:i/>
          <w:noProof/>
        </w:rPr>
        <w:t>pe</w:t>
      </w:r>
      <w:r w:rsidRPr="000F6783">
        <w:rPr>
          <w:noProof/>
        </w:rPr>
        <w:t xml:space="preserve"> </w:t>
      </w:r>
      <w:r w:rsidRPr="000F6783">
        <w:rPr>
          <w:i/>
          <w:noProof/>
        </w:rPr>
        <w:t>uscat</w:t>
      </w:r>
      <w:r w:rsidRPr="000F6783">
        <w:rPr>
          <w:noProof/>
        </w:rPr>
        <w:t>,</w:t>
      </w:r>
    </w:p>
    <w:p w:rsidR="00E5401F" w:rsidRPr="000F6783" w:rsidRDefault="00E5401F" w:rsidP="000F6783">
      <w:pPr>
        <w:pStyle w:val="RIText"/>
        <w:ind w:firstLine="720"/>
        <w:rPr>
          <w:noProof/>
        </w:rPr>
      </w:pPr>
      <w:r w:rsidRPr="000F6783">
        <w:rPr>
          <w:i/>
          <w:noProof/>
        </w:rPr>
        <w:t>Doar</w:t>
      </w:r>
      <w:r w:rsidRPr="000F6783">
        <w:rPr>
          <w:noProof/>
        </w:rPr>
        <w:t xml:space="preserve"> </w:t>
      </w:r>
      <w:r w:rsidRPr="000F6783">
        <w:rPr>
          <w:i/>
          <w:noProof/>
        </w:rPr>
        <w:t>unui</w:t>
      </w:r>
      <w:r w:rsidRPr="000F6783">
        <w:rPr>
          <w:noProof/>
        </w:rPr>
        <w:t xml:space="preserve"> </w:t>
      </w:r>
      <w:r w:rsidRPr="000F6783">
        <w:rPr>
          <w:i/>
          <w:noProof/>
        </w:rPr>
        <w:t>singur</w:t>
      </w:r>
      <w:r w:rsidRPr="000F6783">
        <w:rPr>
          <w:noProof/>
        </w:rPr>
        <w:t xml:space="preserve"> </w:t>
      </w:r>
      <w:r w:rsidRPr="000F6783">
        <w:rPr>
          <w:i/>
          <w:noProof/>
        </w:rPr>
        <w:t>lucru</w:t>
      </w:r>
      <w:r w:rsidRPr="000F6783">
        <w:rPr>
          <w:noProof/>
        </w:rPr>
        <w:t xml:space="preserve">, </w:t>
      </w:r>
      <w:r w:rsidRPr="000F6783">
        <w:rPr>
          <w:i/>
          <w:noProof/>
        </w:rPr>
        <w:t>nu</w:t>
      </w:r>
      <w:r w:rsidRPr="000F6783">
        <w:rPr>
          <w:i/>
          <w:noProof/>
        </w:rPr>
        <w:noBreakHyphen/>
        <w:t>s</w:t>
      </w:r>
      <w:r w:rsidRPr="000F6783">
        <w:rPr>
          <w:noProof/>
        </w:rPr>
        <w:t xml:space="preserve"> </w:t>
      </w:r>
      <w:r w:rsidRPr="000F6783">
        <w:rPr>
          <w:i/>
          <w:noProof/>
        </w:rPr>
        <w:t>credincioşi nicicând</w:t>
      </w:r>
      <w:r w:rsidRPr="000F6783">
        <w:rPr>
          <w:noProof/>
        </w:rPr>
        <w:t>.</w:t>
      </w:r>
    </w:p>
    <w:p w:rsidR="00E5401F" w:rsidRPr="000F6783" w:rsidRDefault="00E5401F" w:rsidP="000F6783">
      <w:pPr>
        <w:pStyle w:val="RIText"/>
        <w:ind w:firstLine="720"/>
        <w:rPr>
          <w:noProof/>
        </w:rPr>
      </w:pPr>
      <w:r w:rsidRPr="000F6783">
        <w:rPr>
          <w:i/>
          <w:noProof/>
        </w:rPr>
        <w:t>Nu</w:t>
      </w:r>
      <w:r w:rsidRPr="000F6783">
        <w:rPr>
          <w:noProof/>
        </w:rPr>
        <w:t xml:space="preserve"> </w:t>
      </w:r>
      <w:r w:rsidRPr="000F6783">
        <w:rPr>
          <w:i/>
          <w:noProof/>
        </w:rPr>
        <w:t>mai</w:t>
      </w:r>
      <w:r w:rsidRPr="000F6783">
        <w:rPr>
          <w:noProof/>
        </w:rPr>
        <w:t xml:space="preserve"> </w:t>
      </w:r>
      <w:r w:rsidRPr="000F6783">
        <w:rPr>
          <w:i/>
          <w:noProof/>
        </w:rPr>
        <w:t>oftaţi</w:t>
      </w:r>
      <w:r w:rsidRPr="000F6783">
        <w:rPr>
          <w:noProof/>
        </w:rPr>
        <w:t xml:space="preserve"> </w:t>
      </w:r>
      <w:r w:rsidRPr="000F6783">
        <w:rPr>
          <w:i/>
          <w:noProof/>
        </w:rPr>
        <w:t>de</w:t>
      </w:r>
      <w:r w:rsidRPr="000F6783">
        <w:rPr>
          <w:i/>
          <w:noProof/>
        </w:rPr>
        <w:noBreakHyphen/>
        <w:t>acuma</w:t>
      </w:r>
      <w:r w:rsidRPr="000F6783">
        <w:rPr>
          <w:noProof/>
        </w:rPr>
        <w:t xml:space="preserve">, </w:t>
      </w:r>
      <w:r w:rsidRPr="000F6783">
        <w:rPr>
          <w:i/>
          <w:noProof/>
        </w:rPr>
        <w:t>lăsaţi</w:t>
      </w:r>
      <w:r w:rsidRPr="000F6783">
        <w:rPr>
          <w:i/>
          <w:noProof/>
        </w:rPr>
        <w:noBreakHyphen/>
        <w:t>i</w:t>
      </w:r>
      <w:r w:rsidRPr="000F6783">
        <w:rPr>
          <w:noProof/>
        </w:rPr>
        <w:t xml:space="preserve"> </w:t>
      </w:r>
      <w:r w:rsidRPr="000F6783">
        <w:rPr>
          <w:i/>
          <w:noProof/>
        </w:rPr>
        <w:t>să se</w:t>
      </w:r>
      <w:r w:rsidRPr="000F6783">
        <w:rPr>
          <w:noProof/>
        </w:rPr>
        <w:t xml:space="preserve"> </w:t>
      </w:r>
      <w:r w:rsidRPr="000F6783">
        <w:rPr>
          <w:i/>
          <w:noProof/>
        </w:rPr>
        <w:t>ducă</w:t>
      </w:r>
      <w:r w:rsidRPr="000F6783">
        <w:rPr>
          <w:noProof/>
        </w:rPr>
        <w:t>,</w:t>
      </w:r>
    </w:p>
    <w:p w:rsidR="00E5401F" w:rsidRPr="000F6783" w:rsidRDefault="00E5401F" w:rsidP="000F6783">
      <w:pPr>
        <w:pStyle w:val="RIText"/>
        <w:ind w:firstLine="720"/>
        <w:rPr>
          <w:noProof/>
        </w:rPr>
      </w:pPr>
      <w:r w:rsidRPr="000F6783">
        <w:rPr>
          <w:i/>
          <w:noProof/>
        </w:rPr>
        <w:t>Din</w:t>
      </w:r>
      <w:r w:rsidRPr="000F6783">
        <w:rPr>
          <w:noProof/>
        </w:rPr>
        <w:t xml:space="preserve"> </w:t>
      </w:r>
      <w:r w:rsidRPr="000F6783">
        <w:rPr>
          <w:i/>
          <w:noProof/>
        </w:rPr>
        <w:t>nou</w:t>
      </w:r>
      <w:r w:rsidRPr="000F6783">
        <w:rPr>
          <w:noProof/>
        </w:rPr>
        <w:t xml:space="preserve"> </w:t>
      </w:r>
      <w:r w:rsidRPr="000F6783">
        <w:rPr>
          <w:i/>
          <w:noProof/>
        </w:rPr>
        <w:t>veţi</w:t>
      </w:r>
      <w:r w:rsidRPr="000F6783">
        <w:rPr>
          <w:noProof/>
        </w:rPr>
        <w:t xml:space="preserve"> </w:t>
      </w:r>
      <w:r w:rsidRPr="000F6783">
        <w:rPr>
          <w:i/>
          <w:noProof/>
        </w:rPr>
        <w:t>fi</w:t>
      </w:r>
      <w:r w:rsidRPr="000F6783">
        <w:rPr>
          <w:noProof/>
        </w:rPr>
        <w:t xml:space="preserve"> </w:t>
      </w:r>
      <w:r w:rsidRPr="000F6783">
        <w:rPr>
          <w:i/>
          <w:noProof/>
        </w:rPr>
        <w:t>voioase</w:t>
      </w:r>
      <w:r w:rsidRPr="000F6783">
        <w:rPr>
          <w:noProof/>
        </w:rPr>
        <w:t xml:space="preserve">, </w:t>
      </w:r>
      <w:r w:rsidRPr="000F6783">
        <w:rPr>
          <w:i/>
          <w:noProof/>
        </w:rPr>
        <w:t>cu</w:t>
      </w:r>
      <w:r w:rsidRPr="000F6783">
        <w:rPr>
          <w:noProof/>
        </w:rPr>
        <w:t xml:space="preserve"> </w:t>
      </w:r>
      <w:r w:rsidRPr="000F6783">
        <w:rPr>
          <w:i/>
          <w:noProof/>
        </w:rPr>
        <w:t>cugetul</w:t>
      </w:r>
      <w:r w:rsidRPr="000F6783">
        <w:rPr>
          <w:noProof/>
        </w:rPr>
        <w:t xml:space="preserve"> </w:t>
      </w:r>
      <w:r w:rsidRPr="000F6783">
        <w:rPr>
          <w:i/>
          <w:noProof/>
        </w:rPr>
        <w:t>senin</w:t>
      </w:r>
      <w:r w:rsidRPr="000F6783">
        <w:rPr>
          <w:noProof/>
        </w:rPr>
        <w:t>,</w:t>
      </w:r>
    </w:p>
    <w:p w:rsidR="005029B1" w:rsidRPr="000F6783" w:rsidRDefault="00E5401F" w:rsidP="000F6783">
      <w:pPr>
        <w:pStyle w:val="RIText"/>
        <w:ind w:firstLine="720"/>
        <w:rPr>
          <w:i/>
          <w:noProof/>
        </w:rPr>
      </w:pPr>
      <w:r w:rsidRPr="000F6783">
        <w:rPr>
          <w:i/>
          <w:noProof/>
        </w:rPr>
        <w:t>Prefaceţi</w:t>
      </w:r>
      <w:r w:rsidRPr="000F6783">
        <w:rPr>
          <w:noProof/>
        </w:rPr>
        <w:t xml:space="preserve"> </w:t>
      </w:r>
      <w:r w:rsidRPr="000F6783">
        <w:rPr>
          <w:i/>
          <w:noProof/>
        </w:rPr>
        <w:t>orice</w:t>
      </w:r>
      <w:r w:rsidRPr="000F6783">
        <w:rPr>
          <w:noProof/>
        </w:rPr>
        <w:t xml:space="preserve"> </w:t>
      </w:r>
      <w:r w:rsidRPr="000F6783">
        <w:rPr>
          <w:i/>
          <w:noProof/>
        </w:rPr>
        <w:t>vaiet</w:t>
      </w:r>
      <w:r w:rsidRPr="000F6783">
        <w:rPr>
          <w:noProof/>
        </w:rPr>
        <w:t xml:space="preserve"> </w:t>
      </w:r>
      <w:r w:rsidRPr="000F6783">
        <w:rPr>
          <w:i/>
          <w:noProof/>
        </w:rPr>
        <w:t>ce</w:t>
      </w:r>
      <w:r w:rsidRPr="000F6783">
        <w:rPr>
          <w:noProof/>
        </w:rPr>
        <w:t xml:space="preserve"> </w:t>
      </w:r>
      <w:r w:rsidRPr="000F6783">
        <w:rPr>
          <w:i/>
          <w:noProof/>
        </w:rPr>
        <w:t>suf</w:t>
      </w:r>
      <w:r w:rsidR="005029B1" w:rsidRPr="000F6783">
        <w:rPr>
          <w:i/>
          <w:noProof/>
        </w:rPr>
        <w:t>l</w:t>
      </w:r>
      <w:r w:rsidRPr="000F6783">
        <w:rPr>
          <w:i/>
          <w:noProof/>
        </w:rPr>
        <w:t>etul</w:t>
      </w:r>
      <w:r w:rsidRPr="000F6783">
        <w:rPr>
          <w:noProof/>
        </w:rPr>
        <w:t xml:space="preserve"> </w:t>
      </w:r>
      <w:r w:rsidRPr="000F6783">
        <w:rPr>
          <w:i/>
          <w:noProof/>
        </w:rPr>
        <w:t>v</w:t>
      </w:r>
      <w:r w:rsidRPr="000F6783">
        <w:rPr>
          <w:i/>
          <w:noProof/>
        </w:rPr>
        <w:noBreakHyphen/>
        <w:t>apucă</w:t>
      </w:r>
    </w:p>
    <w:p w:rsidR="005029B1" w:rsidRPr="000F6783" w:rsidRDefault="005029B1" w:rsidP="000F6783">
      <w:pPr>
        <w:pStyle w:val="RIText"/>
        <w:ind w:firstLine="720"/>
        <w:rPr>
          <w:noProof/>
        </w:rPr>
      </w:pPr>
      <w:r w:rsidRPr="000F6783">
        <w:rPr>
          <w:i/>
          <w:noProof/>
        </w:rPr>
        <w:t>Î</w:t>
      </w:r>
      <w:r w:rsidR="00E5401F" w:rsidRPr="000F6783">
        <w:rPr>
          <w:i/>
          <w:noProof/>
        </w:rPr>
        <w:t>n</w:t>
      </w:r>
      <w:r w:rsidR="00E5401F" w:rsidRPr="000F6783">
        <w:rPr>
          <w:noProof/>
        </w:rPr>
        <w:t xml:space="preserve"> </w:t>
      </w:r>
      <w:r w:rsidR="00E5401F" w:rsidRPr="000F6783">
        <w:rPr>
          <w:i/>
          <w:noProof/>
        </w:rPr>
        <w:t>cântecel</w:t>
      </w:r>
      <w:r w:rsidR="00E5401F" w:rsidRPr="000F6783">
        <w:rPr>
          <w:noProof/>
        </w:rPr>
        <w:t xml:space="preserve"> </w:t>
      </w:r>
      <w:r w:rsidR="00E5401F" w:rsidRPr="000F6783">
        <w:rPr>
          <w:i/>
          <w:noProof/>
        </w:rPr>
        <w:t>de</w:t>
      </w:r>
      <w:r w:rsidR="00E5401F" w:rsidRPr="000F6783">
        <w:rPr>
          <w:noProof/>
        </w:rPr>
        <w:t xml:space="preserve"> </w:t>
      </w:r>
      <w:r w:rsidR="00E5401F" w:rsidRPr="000F6783">
        <w:rPr>
          <w:i/>
          <w:noProof/>
        </w:rPr>
        <w:t>leagăn</w:t>
      </w:r>
      <w:r w:rsidR="00E5401F" w:rsidRPr="000F6783">
        <w:rPr>
          <w:noProof/>
        </w:rPr>
        <w:t xml:space="preserve">, </w:t>
      </w:r>
      <w:r w:rsidR="00E5401F" w:rsidRPr="000F6783">
        <w:rPr>
          <w:i/>
          <w:noProof/>
        </w:rPr>
        <w:t>cu</w:t>
      </w:r>
      <w:r w:rsidR="00E5401F" w:rsidRPr="000F6783">
        <w:rPr>
          <w:noProof/>
        </w:rPr>
        <w:t xml:space="preserve"> </w:t>
      </w:r>
      <w:r w:rsidR="00E5401F" w:rsidRPr="000F6783">
        <w:rPr>
          <w:i/>
          <w:noProof/>
        </w:rPr>
        <w:t>sunet</w:t>
      </w:r>
      <w:r w:rsidR="00E5401F" w:rsidRPr="000F6783">
        <w:rPr>
          <w:noProof/>
        </w:rPr>
        <w:t xml:space="preserve"> </w:t>
      </w:r>
      <w:r w:rsidR="00E5401F" w:rsidRPr="000F6783">
        <w:rPr>
          <w:i/>
          <w:noProof/>
        </w:rPr>
        <w:t>lin</w:t>
      </w:r>
      <w:r w:rsidR="00E5401F" w:rsidRPr="000F6783">
        <w:rPr>
          <w:noProof/>
        </w:rPr>
        <w:t xml:space="preserve">, </w:t>
      </w:r>
      <w:r w:rsidR="00E5401F" w:rsidRPr="000F6783">
        <w:rPr>
          <w:i/>
          <w:noProof/>
        </w:rPr>
        <w:t>lin</w:t>
      </w:r>
      <w:r w:rsidR="00E5401F" w:rsidRPr="000F6783">
        <w:rPr>
          <w:noProof/>
        </w:rPr>
        <w:t xml:space="preserve">, </w:t>
      </w:r>
      <w:r w:rsidR="00E5401F" w:rsidRPr="000F6783">
        <w:rPr>
          <w:i/>
          <w:noProof/>
        </w:rPr>
        <w:t>lin</w:t>
      </w:r>
      <w:r w:rsidR="00E5401F" w:rsidRPr="000F6783">
        <w:rPr>
          <w:noProof/>
        </w:rPr>
        <w:t>.</w:t>
      </w:r>
    </w:p>
    <w:p w:rsidR="005029B1" w:rsidRPr="000F6783" w:rsidRDefault="00E5401F" w:rsidP="000F6783">
      <w:pPr>
        <w:pStyle w:val="RIText"/>
        <w:ind w:firstLine="720"/>
        <w:rPr>
          <w:noProof/>
        </w:rPr>
      </w:pPr>
      <w:r w:rsidRPr="000F6783">
        <w:rPr>
          <w:i/>
          <w:noProof/>
        </w:rPr>
        <w:t>Destule</w:t>
      </w:r>
      <w:r w:rsidRPr="000F6783">
        <w:rPr>
          <w:noProof/>
        </w:rPr>
        <w:t xml:space="preserve"> </w:t>
      </w:r>
      <w:r w:rsidRPr="000F6783">
        <w:rPr>
          <w:i/>
          <w:noProof/>
        </w:rPr>
        <w:t>cântecele</w:t>
      </w:r>
      <w:r w:rsidRPr="000F6783">
        <w:rPr>
          <w:noProof/>
        </w:rPr>
        <w:t xml:space="preserve">, </w:t>
      </w:r>
      <w:r w:rsidRPr="000F6783">
        <w:rPr>
          <w:i/>
          <w:noProof/>
        </w:rPr>
        <w:t>nu</w:t>
      </w:r>
      <w:r w:rsidRPr="000F6783">
        <w:rPr>
          <w:noProof/>
        </w:rPr>
        <w:t xml:space="preserve"> </w:t>
      </w:r>
      <w:r w:rsidRPr="000F6783">
        <w:rPr>
          <w:i/>
          <w:noProof/>
        </w:rPr>
        <w:t>mai</w:t>
      </w:r>
      <w:r w:rsidRPr="000F6783">
        <w:rPr>
          <w:noProof/>
        </w:rPr>
        <w:t xml:space="preserve"> </w:t>
      </w:r>
      <w:r w:rsidRPr="000F6783">
        <w:rPr>
          <w:i/>
          <w:noProof/>
        </w:rPr>
        <w:t>cântaţi</w:t>
      </w:r>
      <w:r w:rsidRPr="000F6783">
        <w:rPr>
          <w:noProof/>
        </w:rPr>
        <w:t xml:space="preserve"> </w:t>
      </w:r>
      <w:r w:rsidRPr="000F6783">
        <w:rPr>
          <w:i/>
          <w:noProof/>
        </w:rPr>
        <w:t>de</w:t>
      </w:r>
      <w:r w:rsidRPr="000F6783">
        <w:rPr>
          <w:i/>
          <w:noProof/>
        </w:rPr>
        <w:noBreakHyphen/>
        <w:t>acum</w:t>
      </w:r>
      <w:r w:rsidRPr="000F6783">
        <w:rPr>
          <w:noProof/>
        </w:rPr>
        <w:t>,</w:t>
      </w:r>
    </w:p>
    <w:p w:rsidR="005029B1" w:rsidRPr="000F6783" w:rsidRDefault="00E5401F" w:rsidP="000F6783">
      <w:pPr>
        <w:pStyle w:val="RIText"/>
        <w:ind w:firstLine="720"/>
        <w:rPr>
          <w:noProof/>
        </w:rPr>
      </w:pPr>
      <w:r w:rsidRPr="000F6783">
        <w:rPr>
          <w:i/>
          <w:noProof/>
        </w:rPr>
        <w:t>Despre</w:t>
      </w:r>
      <w:r w:rsidRPr="000F6783">
        <w:rPr>
          <w:i/>
          <w:noProof/>
        </w:rPr>
        <w:noBreakHyphen/>
        <w:t>ntâmplări urâte</w:t>
      </w:r>
      <w:r w:rsidRPr="000F6783">
        <w:rPr>
          <w:noProof/>
        </w:rPr>
        <w:t xml:space="preserve">, </w:t>
      </w:r>
      <w:r w:rsidRPr="000F6783">
        <w:rPr>
          <w:i/>
          <w:noProof/>
        </w:rPr>
        <w:t>de</w:t>
      </w:r>
      <w:r w:rsidRPr="000F6783">
        <w:rPr>
          <w:noProof/>
        </w:rPr>
        <w:t xml:space="preserve"> </w:t>
      </w:r>
      <w:r w:rsidRPr="000F6783">
        <w:rPr>
          <w:i/>
          <w:noProof/>
        </w:rPr>
        <w:t>jale</w:t>
      </w:r>
      <w:r w:rsidRPr="000F6783">
        <w:rPr>
          <w:noProof/>
        </w:rPr>
        <w:t xml:space="preserve"> </w:t>
      </w:r>
      <w:r w:rsidRPr="000F6783">
        <w:rPr>
          <w:i/>
          <w:noProof/>
        </w:rPr>
        <w:t>pline</w:t>
      </w:r>
      <w:r w:rsidRPr="000F6783">
        <w:rPr>
          <w:noProof/>
        </w:rPr>
        <w:t xml:space="preserve">, </w:t>
      </w:r>
      <w:r w:rsidRPr="000F6783">
        <w:rPr>
          <w:i/>
          <w:noProof/>
        </w:rPr>
        <w:t>grele</w:t>
      </w:r>
      <w:r w:rsidRPr="000F6783">
        <w:rPr>
          <w:noProof/>
        </w:rPr>
        <w:t>,</w:t>
      </w:r>
    </w:p>
    <w:p w:rsidR="005029B1" w:rsidRPr="000F6783" w:rsidRDefault="00E5401F" w:rsidP="000F6783">
      <w:pPr>
        <w:pStyle w:val="RIText"/>
        <w:ind w:firstLine="720"/>
        <w:rPr>
          <w:noProof/>
        </w:rPr>
      </w:pPr>
      <w:r w:rsidRPr="000F6783">
        <w:rPr>
          <w:i/>
          <w:noProof/>
        </w:rPr>
        <w:t>A</w:t>
      </w:r>
      <w:r w:rsidRPr="000F6783">
        <w:rPr>
          <w:noProof/>
        </w:rPr>
        <w:t xml:space="preserve"> </w:t>
      </w:r>
      <w:r w:rsidRPr="000F6783">
        <w:rPr>
          <w:i/>
          <w:noProof/>
        </w:rPr>
        <w:t>lor</w:t>
      </w:r>
      <w:r w:rsidRPr="000F6783">
        <w:rPr>
          <w:noProof/>
        </w:rPr>
        <w:t xml:space="preserve"> </w:t>
      </w:r>
      <w:r w:rsidRPr="000F6783">
        <w:rPr>
          <w:i/>
          <w:noProof/>
        </w:rPr>
        <w:t>înşelăciune</w:t>
      </w:r>
      <w:r w:rsidRPr="000F6783">
        <w:rPr>
          <w:noProof/>
        </w:rPr>
        <w:t xml:space="preserve"> </w:t>
      </w:r>
      <w:r w:rsidRPr="000F6783">
        <w:rPr>
          <w:i/>
          <w:noProof/>
        </w:rPr>
        <w:t>mereu</w:t>
      </w:r>
      <w:r w:rsidRPr="000F6783">
        <w:rPr>
          <w:noProof/>
        </w:rPr>
        <w:t xml:space="preserve"> </w:t>
      </w:r>
      <w:r w:rsidRPr="000F6783">
        <w:rPr>
          <w:i/>
          <w:noProof/>
        </w:rPr>
        <w:t>vă</w:t>
      </w:r>
      <w:r w:rsidRPr="000F6783">
        <w:rPr>
          <w:noProof/>
        </w:rPr>
        <w:t xml:space="preserve"> </w:t>
      </w:r>
      <w:r w:rsidRPr="000F6783">
        <w:rPr>
          <w:i/>
          <w:noProof/>
        </w:rPr>
        <w:t>iese</w:t>
      </w:r>
      <w:r w:rsidRPr="000F6783">
        <w:rPr>
          <w:i/>
          <w:noProof/>
        </w:rPr>
        <w:noBreakHyphen/>
        <w:t>n</w:t>
      </w:r>
      <w:r w:rsidRPr="000F6783">
        <w:rPr>
          <w:noProof/>
        </w:rPr>
        <w:t xml:space="preserve"> </w:t>
      </w:r>
      <w:r w:rsidRPr="000F6783">
        <w:rPr>
          <w:i/>
          <w:noProof/>
        </w:rPr>
        <w:t>drum</w:t>
      </w:r>
      <w:r w:rsidRPr="000F6783">
        <w:rPr>
          <w:noProof/>
        </w:rPr>
        <w:t>,</w:t>
      </w:r>
    </w:p>
    <w:p w:rsidR="005029B1" w:rsidRPr="000F6783" w:rsidRDefault="00E5401F" w:rsidP="000F6783">
      <w:pPr>
        <w:pStyle w:val="RIText"/>
        <w:ind w:firstLine="720"/>
        <w:rPr>
          <w:noProof/>
        </w:rPr>
      </w:pPr>
      <w:r w:rsidRPr="000F6783">
        <w:rPr>
          <w:i/>
          <w:noProof/>
        </w:rPr>
        <w:t>De</w:t>
      </w:r>
      <w:r w:rsidRPr="000F6783">
        <w:rPr>
          <w:noProof/>
        </w:rPr>
        <w:t xml:space="preserve"> </w:t>
      </w:r>
      <w:r w:rsidRPr="000F6783">
        <w:rPr>
          <w:i/>
          <w:noProof/>
        </w:rPr>
        <w:t>când</w:t>
      </w:r>
      <w:r w:rsidRPr="000F6783">
        <w:rPr>
          <w:noProof/>
        </w:rPr>
        <w:t xml:space="preserve"> </w:t>
      </w:r>
      <w:r w:rsidRPr="000F6783">
        <w:rPr>
          <w:i/>
          <w:noProof/>
        </w:rPr>
        <w:t>dă</w:t>
      </w:r>
      <w:r w:rsidRPr="000F6783">
        <w:rPr>
          <w:noProof/>
        </w:rPr>
        <w:t xml:space="preserve"> </w:t>
      </w:r>
      <w:r w:rsidRPr="000F6783">
        <w:rPr>
          <w:i/>
          <w:noProof/>
        </w:rPr>
        <w:t>frunza</w:t>
      </w:r>
      <w:r w:rsidRPr="000F6783">
        <w:rPr>
          <w:noProof/>
        </w:rPr>
        <w:t xml:space="preserve"> </w:t>
      </w:r>
      <w:r w:rsidRPr="000F6783">
        <w:rPr>
          <w:i/>
          <w:noProof/>
        </w:rPr>
        <w:t>verii</w:t>
      </w:r>
      <w:r w:rsidRPr="000F6783">
        <w:rPr>
          <w:noProof/>
        </w:rPr>
        <w:t xml:space="preserve"> </w:t>
      </w:r>
      <w:r w:rsidRPr="000F6783">
        <w:rPr>
          <w:i/>
          <w:noProof/>
        </w:rPr>
        <w:t>pe</w:t>
      </w:r>
      <w:r w:rsidRPr="000F6783">
        <w:rPr>
          <w:noProof/>
        </w:rPr>
        <w:t xml:space="preserve"> </w:t>
      </w:r>
      <w:r w:rsidRPr="000F6783">
        <w:rPr>
          <w:i/>
          <w:noProof/>
        </w:rPr>
        <w:t>dealuri</w:t>
      </w:r>
      <w:r w:rsidRPr="000F6783">
        <w:rPr>
          <w:noProof/>
        </w:rPr>
        <w:t xml:space="preserve"> </w:t>
      </w:r>
      <w:r w:rsidRPr="000F6783">
        <w:rPr>
          <w:i/>
          <w:noProof/>
        </w:rPr>
        <w:t>şi</w:t>
      </w:r>
      <w:r w:rsidRPr="000F6783">
        <w:rPr>
          <w:noProof/>
        </w:rPr>
        <w:t xml:space="preserve"> </w:t>
      </w:r>
      <w:r w:rsidRPr="000F6783">
        <w:rPr>
          <w:i/>
          <w:noProof/>
        </w:rPr>
        <w:t>vâlcele</w:t>
      </w:r>
      <w:r w:rsidRPr="000F6783">
        <w:rPr>
          <w:noProof/>
        </w:rPr>
        <w:t>.</w:t>
      </w:r>
    </w:p>
    <w:p w:rsidR="005029B1" w:rsidRPr="000F6783" w:rsidRDefault="00E5401F" w:rsidP="000F6783">
      <w:pPr>
        <w:pStyle w:val="RIText"/>
        <w:ind w:firstLine="720"/>
        <w:rPr>
          <w:noProof/>
        </w:rPr>
      </w:pPr>
      <w:r w:rsidRPr="000F6783">
        <w:rPr>
          <w:i/>
          <w:noProof/>
        </w:rPr>
        <w:t>Nu</w:t>
      </w:r>
      <w:r w:rsidRPr="000F6783">
        <w:rPr>
          <w:noProof/>
        </w:rPr>
        <w:t xml:space="preserve"> </w:t>
      </w:r>
      <w:r w:rsidRPr="000F6783">
        <w:rPr>
          <w:i/>
          <w:noProof/>
        </w:rPr>
        <w:t>mai</w:t>
      </w:r>
      <w:r w:rsidRPr="000F6783">
        <w:rPr>
          <w:noProof/>
        </w:rPr>
        <w:t xml:space="preserve"> </w:t>
      </w:r>
      <w:r w:rsidRPr="000F6783">
        <w:rPr>
          <w:i/>
          <w:noProof/>
        </w:rPr>
        <w:t>oftaţi</w:t>
      </w:r>
      <w:r w:rsidRPr="000F6783">
        <w:rPr>
          <w:noProof/>
        </w:rPr>
        <w:t xml:space="preserve"> </w:t>
      </w:r>
      <w:r w:rsidRPr="000F6783">
        <w:rPr>
          <w:i/>
          <w:noProof/>
        </w:rPr>
        <w:t>de</w:t>
      </w:r>
      <w:r w:rsidRPr="000F6783">
        <w:rPr>
          <w:i/>
          <w:noProof/>
        </w:rPr>
        <w:noBreakHyphen/>
        <w:t>acuma</w:t>
      </w:r>
      <w:r w:rsidRPr="000F6783">
        <w:rPr>
          <w:noProof/>
        </w:rPr>
        <w:t xml:space="preserve">, </w:t>
      </w:r>
      <w:r w:rsidRPr="000F6783">
        <w:rPr>
          <w:i/>
          <w:noProof/>
        </w:rPr>
        <w:t>lăsaţi</w:t>
      </w:r>
      <w:r w:rsidRPr="000F6783">
        <w:rPr>
          <w:i/>
          <w:noProof/>
        </w:rPr>
        <w:noBreakHyphen/>
        <w:t>i</w:t>
      </w:r>
      <w:r w:rsidRPr="000F6783">
        <w:rPr>
          <w:noProof/>
        </w:rPr>
        <w:t xml:space="preserve"> </w:t>
      </w:r>
      <w:r w:rsidRPr="000F6783">
        <w:rPr>
          <w:i/>
          <w:noProof/>
        </w:rPr>
        <w:t>să se</w:t>
      </w:r>
      <w:r w:rsidRPr="000F6783">
        <w:rPr>
          <w:noProof/>
        </w:rPr>
        <w:t xml:space="preserve"> </w:t>
      </w:r>
      <w:r w:rsidRPr="000F6783">
        <w:rPr>
          <w:i/>
          <w:noProof/>
        </w:rPr>
        <w:t>ducă</w:t>
      </w:r>
      <w:r w:rsidRPr="000F6783">
        <w:rPr>
          <w:noProof/>
        </w:rPr>
        <w:t>,</w:t>
      </w:r>
    </w:p>
    <w:p w:rsidR="005029B1" w:rsidRPr="000F6783" w:rsidRDefault="00E5401F" w:rsidP="000F6783">
      <w:pPr>
        <w:pStyle w:val="RIText"/>
        <w:ind w:firstLine="720"/>
        <w:rPr>
          <w:noProof/>
        </w:rPr>
      </w:pPr>
      <w:r w:rsidRPr="000F6783">
        <w:rPr>
          <w:i/>
          <w:noProof/>
        </w:rPr>
        <w:t>Din</w:t>
      </w:r>
      <w:r w:rsidRPr="000F6783">
        <w:rPr>
          <w:noProof/>
        </w:rPr>
        <w:t xml:space="preserve"> </w:t>
      </w:r>
      <w:r w:rsidRPr="000F6783">
        <w:rPr>
          <w:i/>
          <w:noProof/>
        </w:rPr>
        <w:t>nou</w:t>
      </w:r>
      <w:r w:rsidRPr="000F6783">
        <w:rPr>
          <w:noProof/>
        </w:rPr>
        <w:t xml:space="preserve"> </w:t>
      </w:r>
      <w:r w:rsidRPr="000F6783">
        <w:rPr>
          <w:i/>
          <w:noProof/>
        </w:rPr>
        <w:t>veţi</w:t>
      </w:r>
      <w:r w:rsidRPr="000F6783">
        <w:rPr>
          <w:noProof/>
        </w:rPr>
        <w:t xml:space="preserve"> </w:t>
      </w:r>
      <w:r w:rsidRPr="000F6783">
        <w:rPr>
          <w:i/>
          <w:noProof/>
        </w:rPr>
        <w:t>fi</w:t>
      </w:r>
      <w:r w:rsidRPr="000F6783">
        <w:rPr>
          <w:noProof/>
        </w:rPr>
        <w:t xml:space="preserve"> </w:t>
      </w:r>
      <w:r w:rsidRPr="000F6783">
        <w:rPr>
          <w:i/>
          <w:noProof/>
        </w:rPr>
        <w:t>voioase</w:t>
      </w:r>
      <w:r w:rsidRPr="000F6783">
        <w:rPr>
          <w:noProof/>
        </w:rPr>
        <w:t xml:space="preserve">, </w:t>
      </w:r>
      <w:r w:rsidRPr="000F6783">
        <w:rPr>
          <w:i/>
          <w:noProof/>
        </w:rPr>
        <w:t>cu</w:t>
      </w:r>
      <w:r w:rsidRPr="000F6783">
        <w:rPr>
          <w:noProof/>
        </w:rPr>
        <w:t xml:space="preserve"> </w:t>
      </w:r>
      <w:r w:rsidRPr="000F6783">
        <w:rPr>
          <w:i/>
          <w:noProof/>
        </w:rPr>
        <w:t>cugetul</w:t>
      </w:r>
      <w:r w:rsidRPr="000F6783">
        <w:rPr>
          <w:noProof/>
        </w:rPr>
        <w:t xml:space="preserve"> </w:t>
      </w:r>
      <w:r w:rsidRPr="000F6783">
        <w:rPr>
          <w:i/>
          <w:noProof/>
        </w:rPr>
        <w:t>senin</w:t>
      </w:r>
      <w:r w:rsidRPr="000F6783">
        <w:rPr>
          <w:noProof/>
        </w:rPr>
        <w:t>,</w:t>
      </w:r>
    </w:p>
    <w:p w:rsidR="005029B1" w:rsidRPr="000F6783" w:rsidRDefault="00E5401F" w:rsidP="000F6783">
      <w:pPr>
        <w:pStyle w:val="RIText"/>
        <w:ind w:firstLine="720"/>
        <w:rPr>
          <w:i/>
          <w:noProof/>
        </w:rPr>
      </w:pPr>
      <w:r w:rsidRPr="000F6783">
        <w:rPr>
          <w:i/>
          <w:noProof/>
        </w:rPr>
        <w:t>Prefaceţi</w:t>
      </w:r>
      <w:r w:rsidRPr="000F6783">
        <w:rPr>
          <w:noProof/>
        </w:rPr>
        <w:t xml:space="preserve"> </w:t>
      </w:r>
      <w:r w:rsidRPr="000F6783">
        <w:rPr>
          <w:i/>
          <w:noProof/>
        </w:rPr>
        <w:t>orice</w:t>
      </w:r>
      <w:r w:rsidRPr="000F6783">
        <w:rPr>
          <w:noProof/>
        </w:rPr>
        <w:t xml:space="preserve"> </w:t>
      </w:r>
      <w:r w:rsidRPr="000F6783">
        <w:rPr>
          <w:i/>
          <w:noProof/>
        </w:rPr>
        <w:t>vaiet</w:t>
      </w:r>
      <w:r w:rsidRPr="000F6783">
        <w:rPr>
          <w:noProof/>
        </w:rPr>
        <w:t xml:space="preserve"> </w:t>
      </w:r>
      <w:r w:rsidRPr="000F6783">
        <w:rPr>
          <w:i/>
          <w:noProof/>
        </w:rPr>
        <w:t>ce</w:t>
      </w:r>
      <w:r w:rsidRPr="000F6783">
        <w:rPr>
          <w:noProof/>
        </w:rPr>
        <w:t xml:space="preserve"> </w:t>
      </w:r>
      <w:r w:rsidRPr="000F6783">
        <w:rPr>
          <w:i/>
          <w:noProof/>
        </w:rPr>
        <w:t>suf</w:t>
      </w:r>
      <w:r w:rsidR="005029B1" w:rsidRPr="000F6783">
        <w:rPr>
          <w:i/>
          <w:noProof/>
        </w:rPr>
        <w:t>l</w:t>
      </w:r>
      <w:r w:rsidRPr="000F6783">
        <w:rPr>
          <w:i/>
          <w:noProof/>
        </w:rPr>
        <w:t>etul</w:t>
      </w:r>
      <w:r w:rsidRPr="000F6783">
        <w:rPr>
          <w:noProof/>
        </w:rPr>
        <w:t xml:space="preserve"> </w:t>
      </w:r>
      <w:r w:rsidRPr="000F6783">
        <w:rPr>
          <w:i/>
          <w:noProof/>
        </w:rPr>
        <w:t>v</w:t>
      </w:r>
      <w:r w:rsidRPr="000F6783">
        <w:rPr>
          <w:i/>
          <w:noProof/>
        </w:rPr>
        <w:noBreakHyphen/>
        <w:t>apucă</w:t>
      </w:r>
    </w:p>
    <w:p w:rsidR="00E5401F" w:rsidRPr="000F6783" w:rsidRDefault="005029B1" w:rsidP="000F6783">
      <w:pPr>
        <w:pStyle w:val="RIText"/>
        <w:ind w:firstLine="720"/>
        <w:rPr>
          <w:noProof/>
        </w:rPr>
      </w:pPr>
      <w:r w:rsidRPr="000F6783">
        <w:rPr>
          <w:i/>
          <w:noProof/>
        </w:rPr>
        <w:t>Î</w:t>
      </w:r>
      <w:r w:rsidR="00E5401F" w:rsidRPr="000F6783">
        <w:rPr>
          <w:i/>
          <w:noProof/>
        </w:rPr>
        <w:t>n</w:t>
      </w:r>
      <w:r w:rsidR="00E5401F" w:rsidRPr="000F6783">
        <w:rPr>
          <w:noProof/>
        </w:rPr>
        <w:t xml:space="preserve"> </w:t>
      </w:r>
      <w:r w:rsidR="00E5401F" w:rsidRPr="000F6783">
        <w:rPr>
          <w:i/>
          <w:noProof/>
        </w:rPr>
        <w:t>cântecel</w:t>
      </w:r>
      <w:r w:rsidR="00E5401F" w:rsidRPr="000F6783">
        <w:rPr>
          <w:noProof/>
        </w:rPr>
        <w:t xml:space="preserve"> </w:t>
      </w:r>
      <w:r w:rsidR="00E5401F" w:rsidRPr="000F6783">
        <w:rPr>
          <w:i/>
          <w:noProof/>
        </w:rPr>
        <w:t>de</w:t>
      </w:r>
      <w:r w:rsidR="00E5401F" w:rsidRPr="000F6783">
        <w:rPr>
          <w:noProof/>
        </w:rPr>
        <w:t xml:space="preserve"> </w:t>
      </w:r>
      <w:r w:rsidR="00E5401F" w:rsidRPr="000F6783">
        <w:rPr>
          <w:i/>
          <w:noProof/>
        </w:rPr>
        <w:t>leagăn</w:t>
      </w:r>
      <w:r w:rsidR="00E5401F" w:rsidRPr="000F6783">
        <w:rPr>
          <w:noProof/>
        </w:rPr>
        <w:t xml:space="preserve">, </w:t>
      </w:r>
      <w:r w:rsidR="00E5401F" w:rsidRPr="000F6783">
        <w:rPr>
          <w:i/>
          <w:noProof/>
        </w:rPr>
        <w:t>cu</w:t>
      </w:r>
      <w:r w:rsidR="00E5401F" w:rsidRPr="000F6783">
        <w:rPr>
          <w:noProof/>
        </w:rPr>
        <w:t xml:space="preserve"> </w:t>
      </w:r>
      <w:r w:rsidR="00E5401F" w:rsidRPr="000F6783">
        <w:rPr>
          <w:i/>
          <w:noProof/>
        </w:rPr>
        <w:t>sunet</w:t>
      </w:r>
      <w:r w:rsidR="00E5401F" w:rsidRPr="000F6783">
        <w:rPr>
          <w:noProof/>
        </w:rPr>
        <w:t xml:space="preserve"> </w:t>
      </w:r>
      <w:r w:rsidR="00E5401F" w:rsidRPr="000F6783">
        <w:rPr>
          <w:i/>
          <w:noProof/>
        </w:rPr>
        <w:t>lin</w:t>
      </w:r>
      <w:r w:rsidR="00E5401F" w:rsidRPr="000F6783">
        <w:rPr>
          <w:noProof/>
        </w:rPr>
        <w:t xml:space="preserve">, </w:t>
      </w:r>
      <w:r w:rsidR="00E5401F" w:rsidRPr="000F6783">
        <w:rPr>
          <w:i/>
          <w:noProof/>
        </w:rPr>
        <w:t>lin</w:t>
      </w:r>
      <w:r w:rsidR="00E5401F" w:rsidRPr="000F6783">
        <w:rPr>
          <w:noProof/>
        </w:rPr>
        <w:t xml:space="preserve">, </w:t>
      </w:r>
      <w:r w:rsidR="00E5401F" w:rsidRPr="000F6783">
        <w:rPr>
          <w:i/>
          <w:noProof/>
        </w:rPr>
        <w:t>lin</w:t>
      </w:r>
      <w:r w:rsidR="00E5401F" w:rsidRPr="000F6783">
        <w:rPr>
          <w:noProof/>
        </w:rPr>
        <w:t>.</w:t>
      </w:r>
    </w:p>
    <w:p w:rsidR="005029B1" w:rsidRPr="000F6783" w:rsidRDefault="005029B1" w:rsidP="000F6783">
      <w:pPr>
        <w:pStyle w:val="RIText"/>
        <w:ind w:firstLine="720"/>
        <w:rPr>
          <w:noProof/>
        </w:rPr>
      </w:pPr>
    </w:p>
    <w:p w:rsidR="00E5401F" w:rsidRPr="000F6783" w:rsidRDefault="00E5401F" w:rsidP="000F6783">
      <w:pPr>
        <w:pStyle w:val="RIText"/>
        <w:ind w:firstLine="720"/>
        <w:rPr>
          <w:noProof/>
        </w:rPr>
      </w:pPr>
      <w:r w:rsidRPr="000F6783">
        <w:rPr>
          <w:noProof/>
        </w:rPr>
        <w:t>Mă concentram asupra cuvintelor, având nevoie să mă ancorez de ceva în furtuna de senzaţii. Gura lui Edward îi urmă degetele, în cămaşa mea. Trecuse mai mult de o lună de când îi cunoşteam carnea, şi nu opuneam nici</w:t>
      </w:r>
      <w:r w:rsidRPr="000F6783">
        <w:rPr>
          <w:noProof/>
        </w:rPr>
        <w:noBreakHyphen/>
        <w:t>o rezistenţă. Luam împreunarea noastră omenească drept semn al ataşamentului puternic ce ne unea şi speram ca Edward să</w:t>
      </w:r>
      <w:r w:rsidRPr="000F6783">
        <w:rPr>
          <w:noProof/>
        </w:rPr>
        <w:noBreakHyphen/>
        <w:t>şi deschidă trecătorile spre suflet, pe care în săptămânile dinainte mi le zăvorâse. Plănuiam să cutreier coridoarele spre a găsi camera sufletului său blând şi iubitor de sine. Nu mă putea iubi cu adevărat, până nu descoperea că şi el era vrednic de iubirea mea.</w:t>
      </w:r>
    </w:p>
    <w:p w:rsidR="00E5401F" w:rsidRPr="000F6783" w:rsidRDefault="00E5401F" w:rsidP="000F6783">
      <w:pPr>
        <w:pStyle w:val="RIText"/>
        <w:ind w:firstLine="720"/>
        <w:rPr>
          <w:noProof/>
        </w:rPr>
      </w:pPr>
      <w:r w:rsidRPr="000F6783">
        <w:rPr>
          <w:noProof/>
        </w:rPr>
        <w:lastRenderedPageBreak/>
        <w:t xml:space="preserve">Curând, cămaşa de noapte mi se desprinse de pe umeri, iar pieptul îmi rămase gol sub bumbacul cald al cămăşii lui de noapte, </w:t>
      </w:r>
      <w:r w:rsidR="005F1005" w:rsidRPr="000F6783">
        <w:rPr>
          <w:noProof/>
        </w:rPr>
        <w:t>i</w:t>
      </w:r>
      <w:r w:rsidRPr="000F6783">
        <w:rPr>
          <w:noProof/>
        </w:rPr>
        <w:noBreakHyphen/>
        <w:t>am căutat gura şi am găsit</w:t>
      </w:r>
      <w:r w:rsidRPr="000F6783">
        <w:rPr>
          <w:noProof/>
        </w:rPr>
        <w:noBreakHyphen/>
        <w:t>o gata pentru mângâierile mele imature şi inocente. Apăsarea grea a mâinii lui îmi găsi curând şalele, iar soţul meu îmi provocă trupul să se rezeme de al lui. Mă simţeam îndemnată să</w:t>
      </w:r>
      <w:r w:rsidRPr="000F6783">
        <w:rPr>
          <w:noProof/>
        </w:rPr>
        <w:noBreakHyphen/>
        <w:t>i găsesc sursa emoţiei şi, cu gândul, mi</w:t>
      </w:r>
      <w:r w:rsidRPr="000F6783">
        <w:rPr>
          <w:noProof/>
        </w:rPr>
        <w:noBreakHyphen/>
        <w:t>am urmat mâna în curiozitatea ei. Edward răspândea o aromă îmbălsămată, când capul mi se lăsă pe umărul lui solid.</w:t>
      </w:r>
    </w:p>
    <w:p w:rsidR="005F1005" w:rsidRPr="000F6783" w:rsidRDefault="00E5401F" w:rsidP="000F6783">
      <w:pPr>
        <w:pStyle w:val="RIText"/>
        <w:ind w:firstLine="720"/>
        <w:rPr>
          <w:noProof/>
        </w:rPr>
      </w:pPr>
      <w:r w:rsidRPr="000F6783">
        <w:rPr>
          <w:noProof/>
        </w:rPr>
        <w:t>Îmi şopti la ureche:</w:t>
      </w:r>
    </w:p>
    <w:p w:rsidR="00E5401F" w:rsidRPr="000F6783" w:rsidRDefault="005F1005" w:rsidP="000F6783">
      <w:pPr>
        <w:pStyle w:val="RIText"/>
        <w:ind w:firstLine="720"/>
        <w:rPr>
          <w:noProof/>
        </w:rPr>
      </w:pPr>
      <w:r w:rsidRPr="000F6783">
        <w:rPr>
          <w:noProof/>
        </w:rPr>
        <w:t>—</w:t>
      </w:r>
      <w:r w:rsidR="00E5401F" w:rsidRPr="000F6783">
        <w:rPr>
          <w:noProof/>
        </w:rPr>
        <w:t xml:space="preserve"> Mi</w:t>
      </w:r>
      <w:r w:rsidR="00E5401F" w:rsidRPr="000F6783">
        <w:rPr>
          <w:noProof/>
        </w:rPr>
        <w:noBreakHyphen/>
        <w:t xml:space="preserve">era dor de aranjamentul </w:t>
      </w:r>
      <w:r w:rsidRPr="000F6783">
        <w:rPr>
          <w:noProof/>
        </w:rPr>
        <w:t>ă</w:t>
      </w:r>
      <w:r w:rsidR="00E5401F" w:rsidRPr="000F6783">
        <w:rPr>
          <w:noProof/>
        </w:rPr>
        <w:t>sta</w:t>
      </w:r>
      <w:r w:rsidR="00935541" w:rsidRPr="000F6783">
        <w:rPr>
          <w:noProof/>
        </w:rPr>
        <w:t>...</w:t>
      </w:r>
      <w:r w:rsidR="00E5401F" w:rsidRPr="000F6783">
        <w:rPr>
          <w:noProof/>
        </w:rPr>
        <w:t xml:space="preserve"> Şi continuă să facă dragoste cu mine, în fotoliu. O, mister de nepătruns! Oare</w:t>
      </w:r>
      <w:r w:rsidR="00E5401F" w:rsidRPr="000F6783">
        <w:rPr>
          <w:noProof/>
        </w:rPr>
        <w:noBreakHyphen/>
        <w:t>mi voi înfrâna vreodată simţurile? Păream să fiu mai începătoare ca oricând, în îndatoririle mele de soţie. Timpul trecut între împreunările noastre îmi ştergea amintirile ca o amnezie. Apăsarea hotărâtă a gurii lui mă speria, precum şi tehnica mâinilor, în lungul şoldurilor mele. Instrucţiunile de a mă mişca în anumite feluri mă frustrau, simţindu</w:t>
      </w:r>
      <w:r w:rsidR="00E5401F" w:rsidRPr="000F6783">
        <w:rPr>
          <w:noProof/>
        </w:rPr>
        <w:noBreakHyphen/>
        <w:t>mă pornită să</w:t>
      </w:r>
      <w:r w:rsidR="00E5401F" w:rsidRPr="000F6783">
        <w:rPr>
          <w:noProof/>
        </w:rPr>
        <w:noBreakHyphen/>
        <w:t>mi urmez propriile ritmuri interioare, oricât de îndepărtate şi vagi ar fi fost.</w:t>
      </w:r>
    </w:p>
    <w:p w:rsidR="00E5401F" w:rsidRPr="000F6783" w:rsidRDefault="00E5401F" w:rsidP="000F6783">
      <w:pPr>
        <w:pStyle w:val="RIText"/>
        <w:ind w:firstLine="720"/>
        <w:rPr>
          <w:noProof/>
        </w:rPr>
      </w:pPr>
      <w:r w:rsidRPr="000F6783">
        <w:rPr>
          <w:noProof/>
        </w:rPr>
        <w:t>M-am supus lui Edward şi am fost recunoscătoare când şi</w:t>
      </w:r>
      <w:r w:rsidRPr="000F6783">
        <w:rPr>
          <w:noProof/>
        </w:rPr>
        <w:noBreakHyphen/>
        <w:t>a găsit uşurarea. Venindu</w:t>
      </w:r>
      <w:r w:rsidRPr="000F6783">
        <w:rPr>
          <w:noProof/>
        </w:rPr>
        <w:noBreakHyphen/>
        <w:t>mi să lăcrimez şi să râd în acelaşi timp, m</w:t>
      </w:r>
      <w:r w:rsidRPr="000F6783">
        <w:rPr>
          <w:noProof/>
        </w:rPr>
        <w:noBreakHyphen/>
        <w:t>am dat la o parte de pe coapsele lui şi m</w:t>
      </w:r>
      <w:r w:rsidRPr="000F6783">
        <w:rPr>
          <w:noProof/>
        </w:rPr>
        <w:noBreakHyphen/>
        <w:t>am şters. Acest gest mă readuse la realitate.</w:t>
      </w:r>
    </w:p>
    <w:p w:rsidR="00E5401F" w:rsidRPr="000F6783" w:rsidRDefault="00E5401F" w:rsidP="000F6783">
      <w:pPr>
        <w:pStyle w:val="RIText"/>
        <w:ind w:firstLine="720"/>
        <w:rPr>
          <w:noProof/>
        </w:rPr>
      </w:pPr>
      <w:r w:rsidRPr="000F6783">
        <w:rPr>
          <w:noProof/>
        </w:rPr>
        <w:t>În întunecimea de nepătruns a camerei, pe când pluteam între vise şi trezie, Edward vorbi pe neaşteptate, din adâncul patului nostru:</w:t>
      </w:r>
    </w:p>
    <w:p w:rsidR="00E5401F" w:rsidRPr="000F6783" w:rsidRDefault="00E5401F" w:rsidP="000F6783">
      <w:pPr>
        <w:pStyle w:val="RIText"/>
        <w:ind w:firstLine="720"/>
        <w:rPr>
          <w:noProof/>
        </w:rPr>
      </w:pPr>
      <w:r w:rsidRPr="000F6783">
        <w:rPr>
          <w:noProof/>
        </w:rPr>
        <w:t>— Jane, vreau un portret al tău. Într</w:t>
      </w:r>
      <w:r w:rsidRPr="000F6783">
        <w:rPr>
          <w:noProof/>
        </w:rPr>
        <w:noBreakHyphen/>
        <w:t>o zi, când voi vedea din nou, doresc să am imaginea ta aşternută pe pânză aşa cum arăţi acum: tânără, proaspătă, sănătoasă şi iubitoare. Aşa te văd în ochii minţii, când îţi aud vocea sau sunetele mişcărilor tale prin cameră, la treburi, în asemen</w:t>
      </w:r>
      <w:r w:rsidR="005F1005" w:rsidRPr="000F6783">
        <w:rPr>
          <w:noProof/>
        </w:rPr>
        <w:t>e</w:t>
      </w:r>
      <w:r w:rsidRPr="000F6783">
        <w:rPr>
          <w:noProof/>
        </w:rPr>
        <w:t>a momente, îi pot ţine la distanţă pe nepoftiţi, îmi vei refuza această dorinţă?</w:t>
      </w:r>
    </w:p>
    <w:p w:rsidR="00E5401F" w:rsidRPr="000F6783" w:rsidRDefault="00E5401F" w:rsidP="000F6783">
      <w:pPr>
        <w:pStyle w:val="RIText"/>
        <w:ind w:firstLine="720"/>
        <w:rPr>
          <w:noProof/>
        </w:rPr>
      </w:pPr>
      <w:r w:rsidRPr="000F6783">
        <w:rPr>
          <w:noProof/>
        </w:rPr>
        <w:t>M-am grăbit să</w:t>
      </w:r>
      <w:r w:rsidRPr="000F6783">
        <w:rPr>
          <w:noProof/>
        </w:rPr>
        <w:noBreakHyphen/>
        <w:t>i răspund:</w:t>
      </w:r>
    </w:p>
    <w:p w:rsidR="00E5401F" w:rsidRPr="000F6783" w:rsidRDefault="00E5401F" w:rsidP="000F6783">
      <w:pPr>
        <w:pStyle w:val="RIText"/>
        <w:ind w:firstLine="720"/>
        <w:rPr>
          <w:noProof/>
        </w:rPr>
      </w:pPr>
      <w:r w:rsidRPr="000F6783">
        <w:rPr>
          <w:noProof/>
        </w:rPr>
        <w:t>— Nu te lăuda că aş face parte dintre frumuseţile de neatins. Nu sunt ca ele. Ţin minte vocaţia ta de a</w:t>
      </w:r>
      <w:r w:rsidRPr="000F6783">
        <w:rPr>
          <w:noProof/>
        </w:rPr>
        <w:noBreakHyphen/>
        <w:t>mi adora spiritul, nu trupul. Acum nu poţi vedea cum arăt, aşa că faci dragoste cu sufletul meu, nu cu carnea şi oasele. Îţi promit un portret, dar făcut de mine însămi. Nu voi poza în faţa unui pictor, ca să</w:t>
      </w:r>
      <w:r w:rsidRPr="000F6783">
        <w:rPr>
          <w:noProof/>
        </w:rPr>
        <w:noBreakHyphen/>
        <w:t>mi pună culori false în obraji, sau o naştere nobilă aşternută peste trăsăturile mele simple.</w:t>
      </w:r>
    </w:p>
    <w:p w:rsidR="00E5401F" w:rsidRPr="000F6783" w:rsidRDefault="00E5401F" w:rsidP="000F6783">
      <w:pPr>
        <w:pStyle w:val="RIText"/>
        <w:ind w:firstLine="720"/>
        <w:rPr>
          <w:noProof/>
        </w:rPr>
      </w:pPr>
      <w:r w:rsidRPr="000F6783">
        <w:rPr>
          <w:noProof/>
        </w:rPr>
        <w:t>— Vei face asta pentru mine. Ţine</w:t>
      </w:r>
      <w:r w:rsidRPr="000F6783">
        <w:rPr>
          <w:noProof/>
        </w:rPr>
        <w:noBreakHyphen/>
        <w:t>l unde doreşti şi, când va veni vremea ca ochiul meu să fie destul de refăcut ca să se bucure de vederea feţei tale îmbătrânite, mă voi delecta cu versiunea tinerească a iubitei mele. Da, e adevărat că prilejuiesc patimi arzătoare pentru frumuseţea şi senzualitatea spiritului tău, şi de asemenea ador carnea dulcii mele Janet. Ştiu cum se face dragoste, şi nu mintea ta este aceea pe care o frământ cu mâinile.</w:t>
      </w:r>
    </w:p>
    <w:p w:rsidR="00E5401F" w:rsidRPr="000F6783" w:rsidRDefault="00E5401F" w:rsidP="000F6783">
      <w:pPr>
        <w:pStyle w:val="RIText"/>
        <w:ind w:firstLine="720"/>
        <w:rPr>
          <w:noProof/>
        </w:rPr>
      </w:pPr>
      <w:r w:rsidRPr="000F6783">
        <w:rPr>
          <w:noProof/>
        </w:rPr>
        <w:lastRenderedPageBreak/>
        <w:t>Carnea făpturii tale, şi parfumul ei îmbătător, m</w:t>
      </w:r>
      <w:r w:rsidRPr="000F6783">
        <w:rPr>
          <w:noProof/>
        </w:rPr>
        <w:noBreakHyphen/>
        <w:t>au ispitit zile de</w:t>
      </w:r>
      <w:r w:rsidRPr="000F6783">
        <w:rPr>
          <w:noProof/>
        </w:rPr>
        <w:noBreakHyphen/>
        <w:t xml:space="preserve">a rândul. </w:t>
      </w:r>
      <w:r w:rsidR="005F1005" w:rsidRPr="000F6783">
        <w:rPr>
          <w:noProof/>
        </w:rPr>
        <w:t>Pielea</w:t>
      </w:r>
      <w:r w:rsidRPr="000F6783">
        <w:rPr>
          <w:noProof/>
        </w:rPr>
        <w:t xml:space="preserve"> ta e ca o pajişte în arşiţa verii. E aproape fierbinte, şi mă tem să nu mă ard, uneori, înainte de a ţi se stinge văpaia.</w:t>
      </w:r>
    </w:p>
    <w:p w:rsidR="00E5401F" w:rsidRPr="000F6783" w:rsidRDefault="00E5401F" w:rsidP="000F6783">
      <w:pPr>
        <w:pStyle w:val="RIText"/>
        <w:ind w:firstLine="720"/>
        <w:rPr>
          <w:noProof/>
        </w:rPr>
      </w:pPr>
      <w:r w:rsidRPr="000F6783">
        <w:rPr>
          <w:noProof/>
        </w:rPr>
        <w:t>Am râs:</w:t>
      </w:r>
    </w:p>
    <w:p w:rsidR="00E5401F" w:rsidRPr="000F6783" w:rsidRDefault="00E5401F" w:rsidP="000F6783">
      <w:pPr>
        <w:pStyle w:val="RIText"/>
        <w:ind w:firstLine="720"/>
        <w:rPr>
          <w:noProof/>
        </w:rPr>
      </w:pPr>
      <w:r w:rsidRPr="000F6783">
        <w:rPr>
          <w:noProof/>
        </w:rPr>
        <w:t>— Văpaia? Ce înseamnă asta?</w:t>
      </w:r>
    </w:p>
    <w:p w:rsidR="00E5401F" w:rsidRPr="000F6783" w:rsidRDefault="00E5401F" w:rsidP="000F6783">
      <w:pPr>
        <w:pStyle w:val="RIText"/>
        <w:ind w:firstLine="720"/>
        <w:rPr>
          <w:noProof/>
        </w:rPr>
      </w:pPr>
      <w:r w:rsidRPr="000F6783">
        <w:rPr>
          <w:noProof/>
        </w:rPr>
        <w:t>— Draga mea, tu, care ai o minte de invidiat, poţi înţelege ce sugerez. Noapte bună şi vise plăcute.</w:t>
      </w:r>
    </w:p>
    <w:p w:rsidR="00E5401F" w:rsidRPr="000F6783" w:rsidRDefault="00E5401F" w:rsidP="000F6783">
      <w:pPr>
        <w:pStyle w:val="RIText"/>
        <w:ind w:firstLine="720"/>
        <w:rPr>
          <w:noProof/>
        </w:rPr>
      </w:pPr>
      <w:r w:rsidRPr="000F6783">
        <w:rPr>
          <w:noProof/>
        </w:rPr>
        <w:t>Şi, cu aceste cuvinte, Edward se întoarse pe o parte şi adormi imediat.</w:t>
      </w:r>
    </w:p>
    <w:p w:rsidR="00E5401F" w:rsidRPr="000F6783" w:rsidRDefault="00E5401F" w:rsidP="000F6783">
      <w:pPr>
        <w:pStyle w:val="RIText"/>
        <w:ind w:firstLine="720"/>
        <w:rPr>
          <w:noProof/>
        </w:rPr>
      </w:pPr>
      <w:r w:rsidRPr="000F6783">
        <w:rPr>
          <w:noProof/>
        </w:rPr>
        <w:t>Nu m</w:t>
      </w:r>
      <w:r w:rsidRPr="000F6783">
        <w:rPr>
          <w:noProof/>
        </w:rPr>
        <w:noBreakHyphen/>
        <w:t>am grăbit la fel de tare spre lumea viselor. Mi</w:t>
      </w:r>
      <w:r w:rsidRPr="000F6783">
        <w:rPr>
          <w:noProof/>
        </w:rPr>
        <w:noBreakHyphen/>
        <w:t>am întins braţele deasupra capului, privind în întuneric. Acesta se împestriţa cu imagini parţiale ale dorinţei mele fizice şi cu texte din Biblie. În unele momente, emoţiile mele evocau frumoasele imagini din testamente: abandon şi idolatrie, jertfă şi credinţă, moarte şi mântuire.</w:t>
      </w:r>
    </w:p>
    <w:p w:rsidR="00E5401F" w:rsidRPr="000F6783" w:rsidRDefault="00E5401F" w:rsidP="000F6783">
      <w:pPr>
        <w:pStyle w:val="RIText"/>
        <w:ind w:firstLine="720"/>
        <w:rPr>
          <w:noProof/>
        </w:rPr>
      </w:pPr>
      <w:r w:rsidRPr="000F6783">
        <w:rPr>
          <w:noProof/>
        </w:rPr>
        <w:t>Înţelegeam că văpaia cu care mă tachinase era pasiunea mea, deşi n</w:t>
      </w:r>
      <w:r w:rsidRPr="000F6783">
        <w:rPr>
          <w:noProof/>
        </w:rPr>
        <w:noBreakHyphen/>
        <w:t>o înţelegeam. Reuşea întotdeauna să</w:t>
      </w:r>
      <w:r w:rsidRPr="000F6783">
        <w:rPr>
          <w:noProof/>
        </w:rPr>
        <w:noBreakHyphen/>
        <w:t>mi trezească simţurile şi să mă înece cu plăceri neîncercate. Aveam mare noroc să fim atât de uniţi şi compatibili. Chiar şi în asemenea momente, mă temeam să nu se sature de tinereţea mea şi de compania mea neelegantă, urmând să mă alunge când îi revenea vederea. Cum m</w:t>
      </w:r>
      <w:r w:rsidRPr="000F6783">
        <w:rPr>
          <w:noProof/>
        </w:rPr>
        <w:noBreakHyphen/>
        <w:t>aş fi putut convinge că avea să</w:t>
      </w:r>
      <w:r w:rsidRPr="000F6783">
        <w:rPr>
          <w:noProof/>
        </w:rPr>
        <w:noBreakHyphen/>
        <w:t>mi găsească faţa atrăgătoare şi demnă de iubire, când urma să fiu de douăzeci de ani soţia</w:t>
      </w:r>
      <w:r w:rsidR="00842611" w:rsidRPr="000F6783">
        <w:rPr>
          <w:noProof/>
        </w:rPr>
        <w:t xml:space="preserve"> </w:t>
      </w:r>
      <w:r w:rsidRPr="000F6783">
        <w:rPr>
          <w:noProof/>
        </w:rPr>
        <w:t>lui? Cum să sper că l</w:t>
      </w:r>
      <w:r w:rsidRPr="000F6783">
        <w:rPr>
          <w:noProof/>
        </w:rPr>
        <w:noBreakHyphen/>
        <w:t>aş păstra lângă mine cu faţa unei variante mai bătrâne şi mai înăsprite a mult iubitei sale Jane Eyre? Aveam să fiu destul de tenace spre a cere sprijinul îngerilor, în lipsa dragostei fizice? Nu cumva m</w:t>
      </w:r>
      <w:r w:rsidRPr="000F6783">
        <w:rPr>
          <w:noProof/>
        </w:rPr>
        <w:noBreakHyphen/>
        <w:t>ar fi bănuit de nebunie?</w:t>
      </w:r>
    </w:p>
    <w:p w:rsidR="00E5401F" w:rsidRPr="000F6783" w:rsidRDefault="00E5401F" w:rsidP="000F6783">
      <w:pPr>
        <w:pStyle w:val="RIText"/>
        <w:ind w:firstLine="720"/>
        <w:rPr>
          <w:noProof/>
        </w:rPr>
      </w:pPr>
      <w:r w:rsidRPr="000F6783">
        <w:rPr>
          <w:noProof/>
        </w:rPr>
        <w:t>Am dormit puţin, după care, cititorule, inima îmi fu cuprinsă de groază. Mă rog să nu te trezeşti niciodată cu menghina izolării în jurul pieptului. M-am deşteptat şi am privit spre silueta întunecată a lui Edward, şi am simţit că nu era al meu. Convinsă că rămăsesem singură pe lume, şi că el nu mă mai iubea, l</w:t>
      </w:r>
      <w:r w:rsidRPr="000F6783">
        <w:rPr>
          <w:noProof/>
        </w:rPr>
        <w:noBreakHyphen/>
        <w:t>am chemat pe Dumnezeu, dar şi El părea să lipsească. Unde era căminul meu? Când avea să mă alunge Edward?</w:t>
      </w:r>
    </w:p>
    <w:p w:rsidR="00E5401F" w:rsidRPr="000F6783" w:rsidRDefault="00E5401F" w:rsidP="000F6783">
      <w:pPr>
        <w:pStyle w:val="RIText"/>
        <w:ind w:firstLine="720"/>
        <w:rPr>
          <w:noProof/>
        </w:rPr>
      </w:pPr>
      <w:r w:rsidRPr="000F6783">
        <w:rPr>
          <w:noProof/>
        </w:rPr>
        <w:t xml:space="preserve">Am strigat în sinea mea: </w:t>
      </w:r>
      <w:r w:rsidR="00456A12" w:rsidRPr="000F6783">
        <w:rPr>
          <w:noProof/>
        </w:rPr>
        <w:t>„</w:t>
      </w:r>
      <w:r w:rsidRPr="000F6783">
        <w:rPr>
          <w:noProof/>
        </w:rPr>
        <w:t>Inimă pustiită, trezeşte</w:t>
      </w:r>
      <w:r w:rsidRPr="000F6783">
        <w:rPr>
          <w:noProof/>
        </w:rPr>
        <w:noBreakHyphen/>
        <w:t xml:space="preserve">te! </w:t>
      </w:r>
      <w:r w:rsidR="005F1005" w:rsidRPr="000F6783">
        <w:rPr>
          <w:noProof/>
        </w:rPr>
        <w:t>i</w:t>
      </w:r>
      <w:r w:rsidRPr="000F6783">
        <w:rPr>
          <w:noProof/>
        </w:rPr>
        <w:t>ată</w:t>
      </w:r>
      <w:r w:rsidRPr="000F6783">
        <w:rPr>
          <w:noProof/>
        </w:rPr>
        <w:noBreakHyphen/>
        <w:t>l aici pe sufletul tău pereche. Atinge</w:t>
      </w:r>
      <w:r w:rsidRPr="000F6783">
        <w:rPr>
          <w:noProof/>
        </w:rPr>
        <w:noBreakHyphen/>
        <w:t>l!” Nu puteam. Făptura lui mă respingea. Am făcut un efort să</w:t>
      </w:r>
      <w:r w:rsidRPr="000F6783">
        <w:rPr>
          <w:noProof/>
        </w:rPr>
        <w:noBreakHyphen/>
        <w:t>i pun mâna pe umăr, şi l</w:t>
      </w:r>
      <w:r w:rsidRPr="000F6783">
        <w:rPr>
          <w:noProof/>
        </w:rPr>
        <w:noBreakHyphen/>
        <w:t>am simţit departe, ca şi cum aş fi ţipat peste adâncurile unui canion larg, fără ca el să</w:t>
      </w:r>
      <w:r w:rsidRPr="000F6783">
        <w:rPr>
          <w:noProof/>
        </w:rPr>
        <w:noBreakHyphen/>
        <w:t xml:space="preserve">mi audă nici vocea, nici ecoul: </w:t>
      </w:r>
      <w:r w:rsidR="00456A12" w:rsidRPr="000F6783">
        <w:rPr>
          <w:noProof/>
        </w:rPr>
        <w:t>„</w:t>
      </w:r>
      <w:r w:rsidRPr="000F6783">
        <w:rPr>
          <w:noProof/>
        </w:rPr>
        <w:t>Sunt singură!”</w:t>
      </w:r>
    </w:p>
    <w:p w:rsidR="00E5401F" w:rsidRPr="000F6783" w:rsidRDefault="00E5401F" w:rsidP="000F6783">
      <w:pPr>
        <w:pStyle w:val="RIText"/>
        <w:ind w:firstLine="720"/>
        <w:rPr>
          <w:noProof/>
        </w:rPr>
      </w:pPr>
      <w:r w:rsidRPr="000F6783">
        <w:rPr>
          <w:noProof/>
        </w:rPr>
        <w:t>Mă cuprinse resemnarea, în timp ce</w:t>
      </w:r>
      <w:r w:rsidRPr="000F6783">
        <w:rPr>
          <w:noProof/>
        </w:rPr>
        <w:noBreakHyphen/>
        <w:t>mi duceam mâna pe abdomen. Parcă ar fi rămas un cerc de beznă, pentru a</w:t>
      </w:r>
      <w:r w:rsidRPr="000F6783">
        <w:rPr>
          <w:noProof/>
        </w:rPr>
        <w:noBreakHyphen/>
        <w:t>mi aminti că sufletul meu era absent. Dându</w:t>
      </w:r>
      <w:r w:rsidRPr="000F6783">
        <w:rPr>
          <w:noProof/>
        </w:rPr>
        <w:noBreakHyphen/>
        <w:t>mi seama de acest lucru, am avut o senzaţie ciudată de calm, chiar în timp ce mă confruntam cu o realitate de care mă temusem. În chip ciudat, mă mângâia sentimentul de a fi apărată de o forţă necunoscută, deşi nu simţeam nici</w:t>
      </w:r>
      <w:r w:rsidRPr="000F6783">
        <w:rPr>
          <w:noProof/>
        </w:rPr>
        <w:noBreakHyphen/>
        <w:t>o legătură cu ea. Slavă Domnului, cortina coborî peste mintea mea inconştientă.</w:t>
      </w:r>
      <w:bookmarkStart w:id="20" w:name="bookmark14"/>
      <w:bookmarkEnd w:id="20"/>
    </w:p>
    <w:p w:rsidR="00550889" w:rsidRPr="000F6783" w:rsidRDefault="00550889" w:rsidP="000F6783">
      <w:pPr>
        <w:pStyle w:val="RITitlu"/>
        <w:spacing w:before="0" w:after="0"/>
        <w:rPr>
          <w:rFonts w:ascii="Bookman Old Style" w:hAnsi="Bookman Old Style"/>
          <w:noProof/>
          <w:sz w:val="24"/>
        </w:rPr>
      </w:pPr>
      <w:r w:rsidRPr="000F6783">
        <w:rPr>
          <w:rFonts w:ascii="Bookman Old Style" w:hAnsi="Bookman Old Style"/>
          <w:noProof/>
          <w:sz w:val="24"/>
        </w:rPr>
        <w:lastRenderedPageBreak/>
        <w:t>Capitolul 7</w:t>
      </w:r>
    </w:p>
    <w:p w:rsidR="00E5401F" w:rsidRPr="000F6783" w:rsidRDefault="00E5401F" w:rsidP="000F6783">
      <w:pPr>
        <w:pStyle w:val="RIText"/>
        <w:ind w:firstLine="720"/>
        <w:rPr>
          <w:noProof/>
        </w:rPr>
      </w:pPr>
      <w:r w:rsidRPr="000F6783">
        <w:rPr>
          <w:noProof/>
        </w:rPr>
        <w:t>Ultimele zile dinaintea plecării vizitatorilor de la Conacul Femdean au fost destul de plăcute. Am urmărit mai multe interpretări la pian ale Dianei şi căpitanului Fitzjames. Mary ne</w:t>
      </w:r>
      <w:r w:rsidRPr="000F6783">
        <w:rPr>
          <w:noProof/>
        </w:rPr>
        <w:noBreakHyphen/>
        <w:t>a recitat câteva poezii romantice, iar eu mi</w:t>
      </w:r>
      <w:r w:rsidRPr="000F6783">
        <w:rPr>
          <w:noProof/>
        </w:rPr>
        <w:noBreakHyphen/>
        <w:t>am descoperit un nou entuziasm pentru exerciţiile de desen, datorită încurajării verişoarelor mele. Uitasem sentimentul de izolare din serile trecute, iar în timpul zilei îmi alungam sentimentele negative, într</w:t>
      </w:r>
      <w:r w:rsidRPr="000F6783">
        <w:rPr>
          <w:noProof/>
        </w:rPr>
        <w:noBreakHyphen/>
        <w:t>adevăr, oroarea lipsei de suflet nu mă mai bântuia, şi nu</w:t>
      </w:r>
      <w:r w:rsidRPr="000F6783">
        <w:rPr>
          <w:noProof/>
        </w:rPr>
        <w:noBreakHyphen/>
        <w:t>mi mai aminteam de ea până nu mă acosta din nou, în timpul nopţii. Edward şi cu mine petreceam puţin timp împreună, întrucât el era ocupat cu căpitanul Fitzjames şi dorea să stea în compania lui cât mai mult posibil.</w:t>
      </w:r>
    </w:p>
    <w:p w:rsidR="00E5401F" w:rsidRPr="000F6783" w:rsidRDefault="00E5401F" w:rsidP="000F6783">
      <w:pPr>
        <w:pStyle w:val="RIText"/>
        <w:ind w:firstLine="720"/>
        <w:rPr>
          <w:noProof/>
        </w:rPr>
      </w:pPr>
      <w:r w:rsidRPr="000F6783">
        <w:rPr>
          <w:noProof/>
        </w:rPr>
        <w:t>N-am mai avut nici</w:t>
      </w:r>
      <w:r w:rsidRPr="000F6783">
        <w:rPr>
          <w:noProof/>
        </w:rPr>
        <w:noBreakHyphen/>
        <w:t>o altă ocazie de a</w:t>
      </w:r>
      <w:r w:rsidRPr="000F6783">
        <w:rPr>
          <w:noProof/>
        </w:rPr>
        <w:noBreakHyphen/>
        <w:t>i găsi pe Diana şi căpitanul Fitzjames singuri. Bănuiam că suspiciunile mele faţă de atracţia lor reciprocă, deşi nedeclarată, erau deplasate. Puteam chiar să</w:t>
      </w:r>
      <w:r w:rsidRPr="000F6783">
        <w:rPr>
          <w:noProof/>
        </w:rPr>
        <w:noBreakHyphen/>
        <w:t>mi consider pornirea de a</w:t>
      </w:r>
      <w:r w:rsidRPr="000F6783">
        <w:rPr>
          <w:noProof/>
        </w:rPr>
        <w:noBreakHyphen/>
        <w:t>i surprinde împreună ca o diversiune faţă de propriile mele idei tulburătoare şi neplăcute în legătură cu soţul meu. Dragă cititorule, găsisem într</w:t>
      </w:r>
      <w:r w:rsidRPr="000F6783">
        <w:rPr>
          <w:noProof/>
        </w:rPr>
        <w:noBreakHyphen/>
        <w:t xml:space="preserve">adevăr foarte deranjant să fac dragoste cu Edward după săptămâni întregi de abstinenţă. Esenţa iubirii noastre se menţinea, dar legătura de suflet se destrămase. Vizitatorii constituiau o distracţie, aşa că nu aveam timp să facem faţă crudului </w:t>
      </w:r>
      <w:r w:rsidRPr="000F6783">
        <w:rPr>
          <w:noProof/>
          <w:u w:color="C00000"/>
        </w:rPr>
        <w:t xml:space="preserve">adevăr: În unele </w:t>
      </w:r>
      <w:r w:rsidRPr="000F6783">
        <w:rPr>
          <w:noProof/>
        </w:rPr>
        <w:t>perioade, căsnicia era repulsivă. Ce puteam aştepta cu nerăbdare? Ce</w:t>
      </w:r>
      <w:r w:rsidRPr="000F6783">
        <w:rPr>
          <w:noProof/>
        </w:rPr>
        <w:noBreakHyphen/>
        <w:t xml:space="preserve">i drept, nu tot timpul mă frământau </w:t>
      </w:r>
      <w:r w:rsidR="002C2C47" w:rsidRPr="000F6783">
        <w:rPr>
          <w:noProof/>
        </w:rPr>
        <w:t>asemenea</w:t>
      </w:r>
      <w:r w:rsidRPr="000F6783">
        <w:rPr>
          <w:noProof/>
        </w:rPr>
        <w:t xml:space="preserve"> sentimente, ci numai în unele momente fugare, după ce Edward nu mă sărutase toată ziua, sau când nu</w:t>
      </w:r>
      <w:r w:rsidRPr="000F6783">
        <w:rPr>
          <w:noProof/>
        </w:rPr>
        <w:noBreakHyphen/>
        <w:t>l interesa compania mea şi prefera să stea singur.</w:t>
      </w:r>
    </w:p>
    <w:p w:rsidR="00E5401F" w:rsidRPr="000F6783" w:rsidRDefault="00E5401F" w:rsidP="000F6783">
      <w:pPr>
        <w:pStyle w:val="RIText"/>
        <w:ind w:firstLine="720"/>
        <w:rPr>
          <w:noProof/>
        </w:rPr>
      </w:pPr>
      <w:r w:rsidRPr="000F6783">
        <w:rPr>
          <w:noProof/>
        </w:rPr>
        <w:t>După câteva luni şi numeroase întreruperi şi reluări, Edward nu se dovedea a fi un amant prea instructiv. O, cât de mult aş fi dorit să discutăm despre arta dragostei! Voiam să cunosc natura senzuală a soţului meu. Creierul meu cerşea învăţătură şi înţelegere, dar abia dacă</w:t>
      </w:r>
      <w:r w:rsidRPr="000F6783">
        <w:rPr>
          <w:noProof/>
        </w:rPr>
        <w:noBreakHyphen/>
        <w:t>mi puteam exprima dorinţele prin viu grai. Credeam pe deplin că soarta mea era aceea de a fi cu Edward Fairfax Rochester, dar cum să mă simt vreodată la largul meu în patul conjugal?</w:t>
      </w:r>
    </w:p>
    <w:p w:rsidR="00E5401F" w:rsidRPr="000F6783" w:rsidRDefault="00E5401F" w:rsidP="000F6783">
      <w:pPr>
        <w:pStyle w:val="RIText"/>
        <w:ind w:firstLine="720"/>
        <w:rPr>
          <w:noProof/>
        </w:rPr>
      </w:pPr>
      <w:r w:rsidRPr="000F6783">
        <w:rPr>
          <w:noProof/>
        </w:rPr>
        <w:t>În ultima seară dinaintea plecării, verişoarele mele au terminat rochia de satin a Dianei. Căpitanul Fitzjames a intrat în salon şi s</w:t>
      </w:r>
      <w:r w:rsidRPr="000F6783">
        <w:rPr>
          <w:noProof/>
        </w:rPr>
        <w:noBreakHyphen/>
        <w:t>a aşezat tăcut într</w:t>
      </w:r>
      <w:r w:rsidRPr="000F6783">
        <w:rPr>
          <w:noProof/>
        </w:rPr>
        <w:noBreakHyphen/>
        <w:t>un colţ întunecat, la spatele nostru, fără să scoată o vorbă. Am întors ochii spre el, cu o privire întrebătoare, dar Nathaniel nu făcu decât să dea din cap, zâmbind uşor, fără a încuraja însă nici</w:t>
      </w:r>
      <w:r w:rsidRPr="000F6783">
        <w:rPr>
          <w:noProof/>
        </w:rPr>
        <w:noBreakHyphen/>
        <w:t>o conversaţie. Mi</w:t>
      </w:r>
      <w:r w:rsidRPr="000F6783">
        <w:rPr>
          <w:noProof/>
        </w:rPr>
        <w:noBreakHyphen/>
        <w:t>am reluat lucrul la coaserea ultimului tiv al rochiei. După o tăcere profundă, noul</w:t>
      </w:r>
      <w:r w:rsidRPr="000F6783">
        <w:rPr>
          <w:noProof/>
        </w:rPr>
        <w:noBreakHyphen/>
        <w:t>sosit vorbi:</w:t>
      </w:r>
    </w:p>
    <w:p w:rsidR="00E5401F" w:rsidRPr="000F6783" w:rsidRDefault="00E5401F" w:rsidP="000F6783">
      <w:pPr>
        <w:pStyle w:val="RIText"/>
        <w:ind w:firstLine="720"/>
        <w:rPr>
          <w:noProof/>
        </w:rPr>
      </w:pPr>
      <w:r w:rsidRPr="000F6783">
        <w:rPr>
          <w:noProof/>
        </w:rPr>
        <w:lastRenderedPageBreak/>
        <w:t>— Edward vine şi el, curând. Voia să discute cu John despre o problemă privitoare la trăsură.</w:t>
      </w:r>
    </w:p>
    <w:p w:rsidR="00E5401F" w:rsidRPr="000F6783" w:rsidRDefault="00E5401F" w:rsidP="000F6783">
      <w:pPr>
        <w:pStyle w:val="RIText"/>
        <w:ind w:firstLine="720"/>
        <w:rPr>
          <w:noProof/>
        </w:rPr>
      </w:pPr>
      <w:r w:rsidRPr="000F6783">
        <w:rPr>
          <w:noProof/>
        </w:rPr>
        <w:t>— A, da, e foarte preocupat ca roţile să fie potrivite pentru drumurile din timpul iernii. O grijă mai puţin pentru pregătirile voastre, Diana şi Mary.</w:t>
      </w:r>
    </w:p>
    <w:p w:rsidR="00E5401F" w:rsidRPr="000F6783" w:rsidRDefault="00E5401F" w:rsidP="000F6783">
      <w:pPr>
        <w:pStyle w:val="RIText"/>
        <w:ind w:firstLine="720"/>
        <w:rPr>
          <w:noProof/>
        </w:rPr>
      </w:pPr>
      <w:r w:rsidRPr="000F6783">
        <w:rPr>
          <w:noProof/>
        </w:rPr>
        <w:t>Nu mi</w:t>
      </w:r>
      <w:r w:rsidRPr="000F6783">
        <w:rPr>
          <w:noProof/>
        </w:rPr>
        <w:noBreakHyphen/>
        <w:t>au răspuns, şi în cameră se lăsă din nou o tăcere nefirească, în afara trosnetelor focului din cămin şi a foşnetelor rochiei. Aş fi început să mă neliniştesc, dacă nu eram atât de ocupată să terminăm lucru.</w:t>
      </w:r>
    </w:p>
    <w:p w:rsidR="00E5401F" w:rsidRPr="000F6783" w:rsidRDefault="00E5401F" w:rsidP="000F6783">
      <w:pPr>
        <w:pStyle w:val="RIText"/>
        <w:ind w:firstLine="720"/>
        <w:rPr>
          <w:noProof/>
        </w:rPr>
      </w:pPr>
      <w:r w:rsidRPr="000F6783">
        <w:rPr>
          <w:noProof/>
        </w:rPr>
        <w:t>Într</w:t>
      </w:r>
      <w:r w:rsidRPr="000F6783">
        <w:rPr>
          <w:noProof/>
        </w:rPr>
        <w:noBreakHyphen/>
        <w:t>un târziu, tăcerea fu risipită de vocea înceată a lui Mary:</w:t>
      </w:r>
    </w:p>
    <w:p w:rsidR="00E5401F" w:rsidRPr="000F6783" w:rsidRDefault="00E5401F" w:rsidP="000F6783">
      <w:pPr>
        <w:pStyle w:val="RIText"/>
        <w:ind w:firstLine="720"/>
        <w:rPr>
          <w:noProof/>
        </w:rPr>
      </w:pPr>
      <w:r w:rsidRPr="000F6783">
        <w:rPr>
          <w:noProof/>
        </w:rPr>
        <w:t>— Ard de nerăbdare să</w:t>
      </w:r>
      <w:r w:rsidRPr="000F6783">
        <w:rPr>
          <w:noProof/>
        </w:rPr>
        <w:noBreakHyphen/>
        <w:t>l văd pe domnul Wharton. Pare să fi trecut o lună de când ne</w:t>
      </w:r>
      <w:r w:rsidRPr="000F6783">
        <w:rPr>
          <w:noProof/>
        </w:rPr>
        <w:noBreakHyphen/>
        <w:t>am despărţit şi, cu toate că n</w:t>
      </w:r>
      <w:r w:rsidRPr="000F6783">
        <w:rPr>
          <w:noProof/>
        </w:rPr>
        <w:noBreakHyphen/>
        <w:t>au fost decât două săptămâni, mi</w:t>
      </w:r>
      <w:r w:rsidRPr="000F6783">
        <w:rPr>
          <w:noProof/>
        </w:rPr>
        <w:noBreakHyphen/>
        <w:t>e un dor cumplit de el. Mă tot întreb cum de n</w:t>
      </w:r>
      <w:r w:rsidRPr="000F6783">
        <w:rPr>
          <w:noProof/>
        </w:rPr>
        <w:noBreakHyphen/>
        <w:t>am primit nici</w:t>
      </w:r>
      <w:r w:rsidRPr="000F6783">
        <w:rPr>
          <w:noProof/>
        </w:rPr>
        <w:noBreakHyphen/>
        <w:t>o scrisoare.</w:t>
      </w:r>
    </w:p>
    <w:p w:rsidR="00E5401F" w:rsidRPr="000F6783" w:rsidRDefault="00E5401F" w:rsidP="000F6783">
      <w:pPr>
        <w:pStyle w:val="RIText"/>
        <w:ind w:firstLine="720"/>
        <w:rPr>
          <w:noProof/>
        </w:rPr>
      </w:pPr>
      <w:r w:rsidRPr="000F6783">
        <w:rPr>
          <w:noProof/>
        </w:rPr>
        <w:t xml:space="preserve">Termină ultima împunsătură în dantela bordeaux aplicată pe corsajul verde ca muşchiul al rochiei croite de Diana </w:t>
      </w:r>
      <w:r w:rsidR="00456A12" w:rsidRPr="000F6783">
        <w:rPr>
          <w:noProof/>
        </w:rPr>
        <w:t>„</w:t>
      </w:r>
      <w:r w:rsidRPr="000F6783">
        <w:rPr>
          <w:noProof/>
        </w:rPr>
        <w:t>ca o toană”. Era foarte frumoasă şi aş fi preferat să nu petrec atâta timp cu rufele mele de dantelă, când aveam în preajmă asemenea talente. Mi</w:t>
      </w:r>
      <w:r w:rsidRPr="000F6783">
        <w:rPr>
          <w:noProof/>
        </w:rPr>
        <w:noBreakHyphen/>
        <w:t>am dat cuvântul că următoarea mea rochie avea să fie elegantă.</w:t>
      </w:r>
    </w:p>
    <w:p w:rsidR="00E5401F" w:rsidRPr="000F6783" w:rsidRDefault="00E5401F" w:rsidP="000F6783">
      <w:pPr>
        <w:pStyle w:val="RIText"/>
        <w:ind w:firstLine="720"/>
        <w:rPr>
          <w:noProof/>
        </w:rPr>
      </w:pPr>
      <w:r w:rsidRPr="000F6783">
        <w:rPr>
          <w:noProof/>
        </w:rPr>
        <w:t>Diana interveni şi ea:</w:t>
      </w:r>
    </w:p>
    <w:p w:rsidR="00E5401F" w:rsidRPr="000F6783" w:rsidRDefault="00E5401F" w:rsidP="000F6783">
      <w:pPr>
        <w:pStyle w:val="RIText"/>
        <w:ind w:firstLine="720"/>
        <w:rPr>
          <w:noProof/>
        </w:rPr>
      </w:pPr>
      <w:r w:rsidRPr="000F6783">
        <w:rPr>
          <w:noProof/>
        </w:rPr>
        <w:t>— Domnul Wharton mi</w:t>
      </w:r>
      <w:r w:rsidRPr="000F6783">
        <w:rPr>
          <w:noProof/>
        </w:rPr>
        <w:noBreakHyphen/>
        <w:t>a spus odată că nu poate suferi corespondenţa, şi nu scrie decât dacă poate dicta o scrisoare. Cred că</w:t>
      </w:r>
      <w:r w:rsidRPr="000F6783">
        <w:rPr>
          <w:noProof/>
        </w:rPr>
        <w:noBreakHyphen/>
        <w:t>şi tăinuieşte gândurile ca pe nişte comori. Te vei plictisi să tot scormoneşti după ele, sau vei descoperi că nu merită strădania. Reţine, Mary, pentru un bărbat, două săptămâni înseamnă altceva. Sunt sigură că la Morton timpul a trecut în alt ritm.</w:t>
      </w:r>
    </w:p>
    <w:p w:rsidR="00E5401F" w:rsidRPr="000F6783" w:rsidRDefault="00E5401F" w:rsidP="000F6783">
      <w:pPr>
        <w:pStyle w:val="RIText"/>
        <w:ind w:firstLine="720"/>
        <w:rPr>
          <w:noProof/>
        </w:rPr>
      </w:pPr>
      <w:r w:rsidRPr="000F6783">
        <w:rPr>
          <w:noProof/>
        </w:rPr>
        <w:t>Căscă, acoperindu</w:t>
      </w:r>
      <w:r w:rsidRPr="000F6783">
        <w:rPr>
          <w:noProof/>
        </w:rPr>
        <w:noBreakHyphen/>
        <w:t>şi gura cu dosul palmei.</w:t>
      </w:r>
    </w:p>
    <w:p w:rsidR="00E5401F" w:rsidRPr="000F6783" w:rsidRDefault="00E5401F" w:rsidP="000F6783">
      <w:pPr>
        <w:pStyle w:val="RIText"/>
        <w:ind w:firstLine="720"/>
        <w:rPr>
          <w:noProof/>
        </w:rPr>
      </w:pPr>
      <w:r w:rsidRPr="000F6783">
        <w:rPr>
          <w:noProof/>
        </w:rPr>
        <w:t>— Am nevoie de o activitate. Tu ce faci, Jane?</w:t>
      </w:r>
    </w:p>
    <w:p w:rsidR="00E5401F" w:rsidRPr="000F6783" w:rsidRDefault="00E5401F" w:rsidP="000F6783">
      <w:pPr>
        <w:pStyle w:val="RIText"/>
        <w:ind w:firstLine="720"/>
        <w:rPr>
          <w:noProof/>
        </w:rPr>
      </w:pPr>
      <w:r w:rsidRPr="000F6783">
        <w:rPr>
          <w:noProof/>
        </w:rPr>
        <w:t>— Mai stau aici până termin cusătura asta. E târziu?</w:t>
      </w:r>
    </w:p>
    <w:p w:rsidR="00E5401F" w:rsidRPr="000F6783" w:rsidRDefault="00E5401F" w:rsidP="000F6783">
      <w:pPr>
        <w:pStyle w:val="RIText"/>
        <w:ind w:firstLine="720"/>
        <w:rPr>
          <w:noProof/>
        </w:rPr>
      </w:pPr>
      <w:r w:rsidRPr="000F6783">
        <w:rPr>
          <w:noProof/>
        </w:rPr>
        <w:t>Diana se uită la ceasul de pe consolă.</w:t>
      </w:r>
    </w:p>
    <w:p w:rsidR="00E5401F" w:rsidRPr="000F6783" w:rsidRDefault="00E5401F" w:rsidP="000F6783">
      <w:pPr>
        <w:pStyle w:val="RIText"/>
        <w:ind w:firstLine="720"/>
        <w:rPr>
          <w:noProof/>
        </w:rPr>
      </w:pPr>
      <w:r w:rsidRPr="000F6783">
        <w:rPr>
          <w:noProof/>
        </w:rPr>
        <w:t>— Opt şi jumătate. Pentru mine nu</w:t>
      </w:r>
      <w:r w:rsidRPr="000F6783">
        <w:rPr>
          <w:noProof/>
        </w:rPr>
        <w:noBreakHyphen/>
        <w:t>i târziu. Am stat aşezată atât de mult, c</w:t>
      </w:r>
      <w:r w:rsidRPr="000F6783">
        <w:rPr>
          <w:noProof/>
        </w:rPr>
        <w:noBreakHyphen/>
        <w:t>am amorţit.</w:t>
      </w:r>
    </w:p>
    <w:p w:rsidR="00E5401F" w:rsidRPr="000F6783" w:rsidRDefault="00E5401F" w:rsidP="000F6783">
      <w:pPr>
        <w:pStyle w:val="RIText"/>
        <w:ind w:firstLine="720"/>
        <w:rPr>
          <w:noProof/>
        </w:rPr>
      </w:pPr>
      <w:r w:rsidRPr="000F6783">
        <w:rPr>
          <w:noProof/>
        </w:rPr>
        <w:t>Îşi îndreptă alene trupul, întinzându</w:t>
      </w:r>
      <w:r w:rsidRPr="000F6783">
        <w:rPr>
          <w:noProof/>
        </w:rPr>
        <w:noBreakHyphen/>
        <w:t>şi braţele deasupra capului, şi</w:t>
      </w:r>
      <w:r w:rsidRPr="000F6783">
        <w:rPr>
          <w:noProof/>
        </w:rPr>
        <w:noBreakHyphen/>
        <w:t>şi arcui m</w:t>
      </w:r>
      <w:r w:rsidR="001412E5" w:rsidRPr="000F6783">
        <w:rPr>
          <w:noProof/>
        </w:rPr>
        <w:t>l</w:t>
      </w:r>
      <w:r w:rsidRPr="000F6783">
        <w:rPr>
          <w:noProof/>
        </w:rPr>
        <w:t>ădios spinarea. Buclele ei castaniu</w:t>
      </w:r>
      <w:r w:rsidRPr="000F6783">
        <w:rPr>
          <w:noProof/>
        </w:rPr>
        <w:noBreakHyphen/>
        <w:t>deschis se unduiră pe umeri, în timp ce ofta:</w:t>
      </w:r>
    </w:p>
    <w:p w:rsidR="00E5401F" w:rsidRPr="000F6783" w:rsidRDefault="00E5401F" w:rsidP="000F6783">
      <w:pPr>
        <w:pStyle w:val="RIText"/>
        <w:ind w:firstLine="720"/>
        <w:rPr>
          <w:noProof/>
        </w:rPr>
      </w:pPr>
      <w:r w:rsidRPr="000F6783">
        <w:rPr>
          <w:noProof/>
        </w:rPr>
        <w:t>— Aşa mai merge</w:t>
      </w:r>
      <w:r w:rsidR="00935541" w:rsidRPr="000F6783">
        <w:rPr>
          <w:noProof/>
        </w:rPr>
        <w:t>...</w:t>
      </w:r>
      <w:r w:rsidRPr="000F6783">
        <w:rPr>
          <w:noProof/>
        </w:rPr>
        <w:t>!</w:t>
      </w:r>
    </w:p>
    <w:p w:rsidR="00E5401F" w:rsidRPr="000F6783" w:rsidRDefault="00E5401F" w:rsidP="000F6783">
      <w:pPr>
        <w:pStyle w:val="RIText"/>
        <w:ind w:firstLine="720"/>
        <w:rPr>
          <w:noProof/>
        </w:rPr>
      </w:pPr>
      <w:r w:rsidRPr="000F6783">
        <w:rPr>
          <w:noProof/>
        </w:rPr>
        <w:t>— Fac rămăşag!</w:t>
      </w:r>
    </w:p>
    <w:p w:rsidR="00E5401F" w:rsidRPr="000F6783" w:rsidRDefault="00E5401F" w:rsidP="000F6783">
      <w:pPr>
        <w:pStyle w:val="RIText"/>
        <w:ind w:firstLine="720"/>
        <w:rPr>
          <w:noProof/>
        </w:rPr>
      </w:pPr>
      <w:r w:rsidRPr="000F6783">
        <w:rPr>
          <w:noProof/>
        </w:rPr>
        <w:t>Glasul baritonal al căpitanului Nathaniel o făcu să tresară pe biata Diana, care probabil uitase că se afla şi el în cameră. Am întors capul şi l</w:t>
      </w:r>
      <w:r w:rsidRPr="000F6783">
        <w:rPr>
          <w:noProof/>
        </w:rPr>
        <w:noBreakHyphen/>
        <w:t>am văzut făcându</w:t>
      </w:r>
      <w:r w:rsidRPr="000F6783">
        <w:rPr>
          <w:noProof/>
        </w:rPr>
        <w:noBreakHyphen/>
        <w:t>i cu ochiul surorii mele, în timp ce se ridica din fotoliul unde stătuse picior peste picior.</w:t>
      </w:r>
    </w:p>
    <w:p w:rsidR="00E5401F" w:rsidRPr="000F6783" w:rsidRDefault="00E5401F" w:rsidP="000F6783">
      <w:pPr>
        <w:pStyle w:val="RIText"/>
        <w:ind w:firstLine="720"/>
        <w:rPr>
          <w:noProof/>
        </w:rPr>
      </w:pPr>
      <w:r w:rsidRPr="000F6783">
        <w:rPr>
          <w:noProof/>
        </w:rPr>
        <w:t>— Uite</w:t>
      </w:r>
      <w:r w:rsidRPr="000F6783">
        <w:rPr>
          <w:noProof/>
        </w:rPr>
        <w:noBreakHyphen/>
        <w:t>l şi pe Edward, arătă el spre uşă, în timp ce Edward trec</w:t>
      </w:r>
      <w:r w:rsidR="001412E5" w:rsidRPr="000F6783">
        <w:rPr>
          <w:noProof/>
        </w:rPr>
        <w:t>e</w:t>
      </w:r>
      <w:r w:rsidRPr="000F6783">
        <w:rPr>
          <w:noProof/>
        </w:rPr>
        <w:t>a pragul împreună cu Pilot care, la fel ca stăpânul său, era ud leoarcă. Am alergat la ei şi i</w:t>
      </w:r>
      <w:r w:rsidRPr="000F6783">
        <w:rPr>
          <w:noProof/>
        </w:rPr>
        <w:noBreakHyphen/>
        <w:t xml:space="preserve">am </w:t>
      </w:r>
      <w:r w:rsidRPr="000F6783">
        <w:rPr>
          <w:noProof/>
        </w:rPr>
        <w:lastRenderedPageBreak/>
        <w:t>pus lui Edward o mână pe faţă. Peticul negru îi alunecase pe obraz, şi i l</w:t>
      </w:r>
      <w:r w:rsidRPr="000F6783">
        <w:rPr>
          <w:noProof/>
        </w:rPr>
        <w:noBreakHyphen/>
        <w:t>am ridicat la loc peste orbita goală.</w:t>
      </w:r>
    </w:p>
    <w:p w:rsidR="00E5401F" w:rsidRPr="000F6783" w:rsidRDefault="00E5401F" w:rsidP="000F6783">
      <w:pPr>
        <w:pStyle w:val="RIText"/>
        <w:ind w:firstLine="720"/>
        <w:rPr>
          <w:noProof/>
        </w:rPr>
      </w:pPr>
      <w:r w:rsidRPr="000F6783">
        <w:rPr>
          <w:noProof/>
        </w:rPr>
        <w:t>— Vine o furtună de iarnă, peste deal. John zice că</w:t>
      </w:r>
      <w:r w:rsidRPr="000F6783">
        <w:rPr>
          <w:noProof/>
        </w:rPr>
        <w:noBreakHyphen/>
        <w:t>i mai neagră ca iadul, iar norii au acoperit luna. Cu siguranţă, aduce şi tunete!</w:t>
      </w:r>
    </w:p>
    <w:p w:rsidR="00E5401F" w:rsidRPr="000F6783" w:rsidRDefault="00E5401F" w:rsidP="000F6783">
      <w:pPr>
        <w:pStyle w:val="RIText"/>
        <w:ind w:firstLine="720"/>
        <w:rPr>
          <w:noProof/>
        </w:rPr>
      </w:pPr>
      <w:r w:rsidRPr="000F6783">
        <w:rPr>
          <w:noProof/>
        </w:rPr>
        <w:t>Soţul meu era fascinat de furtuni, indiferent în ce anotimp.</w:t>
      </w:r>
    </w:p>
    <w:p w:rsidR="00E5401F" w:rsidRPr="000F6783" w:rsidRDefault="00E5401F" w:rsidP="000F6783">
      <w:pPr>
        <w:pStyle w:val="RIText"/>
        <w:ind w:firstLine="720"/>
        <w:rPr>
          <w:noProof/>
        </w:rPr>
      </w:pPr>
      <w:r w:rsidRPr="000F6783">
        <w:rPr>
          <w:noProof/>
        </w:rPr>
        <w:t>— Trage draperiile. Vreau fulgere. Ce mai lumini s</w:t>
      </w:r>
      <w:r w:rsidRPr="000F6783">
        <w:rPr>
          <w:noProof/>
        </w:rPr>
        <w:noBreakHyphen/>
        <w:t>ar putea să văd!</w:t>
      </w:r>
    </w:p>
    <w:p w:rsidR="00E5401F" w:rsidRPr="000F6783" w:rsidRDefault="00E5401F" w:rsidP="000F6783">
      <w:pPr>
        <w:pStyle w:val="RIText"/>
        <w:ind w:firstLine="720"/>
        <w:rPr>
          <w:noProof/>
        </w:rPr>
      </w:pPr>
      <w:r w:rsidRPr="000F6783">
        <w:rPr>
          <w:noProof/>
        </w:rPr>
        <w:t>Luându</w:t>
      </w:r>
      <w:r w:rsidRPr="000F6783">
        <w:rPr>
          <w:noProof/>
        </w:rPr>
        <w:noBreakHyphen/>
        <w:t>l de braţ, l</w:t>
      </w:r>
      <w:r w:rsidRPr="000F6783">
        <w:rPr>
          <w:noProof/>
        </w:rPr>
        <w:noBreakHyphen/>
        <w:t>am condus spre uşă.</w:t>
      </w:r>
    </w:p>
    <w:p w:rsidR="00E5401F" w:rsidRPr="000F6783" w:rsidRDefault="00E5401F" w:rsidP="000F6783">
      <w:pPr>
        <w:pStyle w:val="RIText"/>
        <w:ind w:firstLine="720"/>
        <w:rPr>
          <w:noProof/>
        </w:rPr>
      </w:pPr>
      <w:r w:rsidRPr="000F6783">
        <w:rPr>
          <w:noProof/>
        </w:rPr>
        <w:t>— Haine uscate, domnule!</w:t>
      </w:r>
    </w:p>
    <w:p w:rsidR="00E5401F" w:rsidRPr="000F6783" w:rsidRDefault="00E5401F" w:rsidP="000F6783">
      <w:pPr>
        <w:pStyle w:val="RIText"/>
        <w:ind w:firstLine="720"/>
        <w:rPr>
          <w:noProof/>
        </w:rPr>
      </w:pPr>
      <w:r w:rsidRPr="000F6783">
        <w:rPr>
          <w:noProof/>
        </w:rPr>
        <w:t>Edward îşi scutură capul ca un câine, iar Pilot îl imită, stropindu</w:t>
      </w:r>
      <w:r w:rsidRPr="000F6783">
        <w:rPr>
          <w:noProof/>
        </w:rPr>
        <w:noBreakHyphen/>
        <w:t>mă amândoi cu apă de ploaie şi noroi.</w:t>
      </w:r>
    </w:p>
    <w:p w:rsidR="00E5401F" w:rsidRPr="000F6783" w:rsidRDefault="00E5401F" w:rsidP="000F6783">
      <w:pPr>
        <w:pStyle w:val="RIText"/>
        <w:ind w:firstLine="720"/>
        <w:rPr>
          <w:noProof/>
        </w:rPr>
      </w:pPr>
      <w:r w:rsidRPr="000F6783">
        <w:rPr>
          <w:noProof/>
        </w:rPr>
        <w:t>— Mă îngrijorezi, cu asemenea întâmpinări – şi tu la fel, am exclamat, prinzând câinele de ceafă. Afară cu tine, fiară! Ieşi!</w:t>
      </w:r>
    </w:p>
    <w:p w:rsidR="00E5401F" w:rsidRPr="000F6783" w:rsidRDefault="00E5401F" w:rsidP="000F6783">
      <w:pPr>
        <w:pStyle w:val="RIText"/>
        <w:ind w:firstLine="720"/>
        <w:rPr>
          <w:noProof/>
        </w:rPr>
      </w:pPr>
      <w:r w:rsidRPr="000F6783">
        <w:rPr>
          <w:noProof/>
        </w:rPr>
        <w:t>Peste o jumătate de oră, când Edward şi cu mine am intrat în salon, i</w:t>
      </w:r>
      <w:r w:rsidRPr="000F6783">
        <w:rPr>
          <w:noProof/>
        </w:rPr>
        <w:noBreakHyphen/>
        <w:t>am găsit pe Mary şi căpitanul Fitzjames râzând fără reţineri. Diana</w:t>
      </w:r>
      <w:r w:rsidR="00842611" w:rsidRPr="000F6783">
        <w:rPr>
          <w:noProof/>
        </w:rPr>
        <w:t>,</w:t>
      </w:r>
      <w:r w:rsidRPr="000F6783">
        <w:rPr>
          <w:noProof/>
        </w:rPr>
        <w:t xml:space="preserve"> tocmai spusese o glumă. Căpitanul Fitzjames exclamă:</w:t>
      </w:r>
    </w:p>
    <w:p w:rsidR="00E5401F" w:rsidRPr="000F6783" w:rsidRDefault="00E5401F" w:rsidP="000F6783">
      <w:pPr>
        <w:pStyle w:val="RIText"/>
        <w:ind w:firstLine="720"/>
        <w:rPr>
          <w:noProof/>
        </w:rPr>
      </w:pPr>
      <w:r w:rsidRPr="000F6783">
        <w:rPr>
          <w:noProof/>
        </w:rPr>
        <w:t xml:space="preserve">— </w:t>
      </w:r>
      <w:r w:rsidR="001412E5" w:rsidRPr="000F6783">
        <w:rPr>
          <w:noProof/>
        </w:rPr>
        <w:t>I</w:t>
      </w:r>
      <w:r w:rsidRPr="000F6783">
        <w:rPr>
          <w:noProof/>
        </w:rPr>
        <w:t>a uite, Diana! Tocmai intră pe uşă!</w:t>
      </w:r>
    </w:p>
    <w:p w:rsidR="00E5401F" w:rsidRPr="000F6783" w:rsidRDefault="00E5401F" w:rsidP="000F6783">
      <w:pPr>
        <w:pStyle w:val="RIText"/>
        <w:ind w:firstLine="720"/>
        <w:rPr>
          <w:noProof/>
        </w:rPr>
      </w:pPr>
      <w:r w:rsidRPr="000F6783">
        <w:rPr>
          <w:noProof/>
        </w:rPr>
        <w:t>— Ce jucaţi? se interesă Edward.</w:t>
      </w:r>
    </w:p>
    <w:p w:rsidR="00E5401F" w:rsidRPr="000F6783" w:rsidRDefault="00E5401F" w:rsidP="000F6783">
      <w:pPr>
        <w:pStyle w:val="RIText"/>
        <w:ind w:firstLine="720"/>
        <w:rPr>
          <w:noProof/>
        </w:rPr>
      </w:pPr>
      <w:r w:rsidRPr="000F6783">
        <w:rPr>
          <w:noProof/>
        </w:rPr>
        <w:t>— Râdeam de situaţia voastră. Biata Jane, ce expresie amuzantă a avut! aminti Diana.</w:t>
      </w:r>
    </w:p>
    <w:p w:rsidR="00E5401F" w:rsidRPr="000F6783" w:rsidRDefault="00E5401F" w:rsidP="000F6783">
      <w:pPr>
        <w:pStyle w:val="RIText"/>
        <w:ind w:firstLine="720"/>
        <w:rPr>
          <w:noProof/>
        </w:rPr>
      </w:pPr>
      <w:r w:rsidRPr="000F6783">
        <w:rPr>
          <w:noProof/>
        </w:rPr>
        <w:t>Şi mă imită, cu o mutră de profesoară severă. Am ameninţat</w:t>
      </w:r>
      <w:r w:rsidRPr="000F6783">
        <w:rPr>
          <w:noProof/>
        </w:rPr>
        <w:noBreakHyphen/>
        <w:t>o cu degetul, în timp ce ea continua:</w:t>
      </w:r>
    </w:p>
    <w:p w:rsidR="00E5401F" w:rsidRPr="000F6783" w:rsidRDefault="00E5401F" w:rsidP="000F6783">
      <w:pPr>
        <w:pStyle w:val="RIText"/>
        <w:ind w:firstLine="720"/>
        <w:rPr>
          <w:noProof/>
        </w:rPr>
      </w:pPr>
      <w:r w:rsidRPr="000F6783">
        <w:rPr>
          <w:noProof/>
        </w:rPr>
        <w:t>— Am încercat să fim ambili. O să te desenez, cu expresia pe care o aveai. Niciodată n</w:t>
      </w:r>
      <w:r w:rsidRPr="000F6783">
        <w:rPr>
          <w:noProof/>
        </w:rPr>
        <w:noBreakHyphen/>
        <w:t>ai arătat mai disperată.</w:t>
      </w:r>
    </w:p>
    <w:p w:rsidR="00E5401F" w:rsidRPr="000F6783" w:rsidRDefault="00E5401F" w:rsidP="000F6783">
      <w:pPr>
        <w:pStyle w:val="RIText"/>
        <w:ind w:firstLine="720"/>
        <w:rPr>
          <w:noProof/>
        </w:rPr>
      </w:pPr>
      <w:r w:rsidRPr="000F6783">
        <w:rPr>
          <w:noProof/>
        </w:rPr>
        <w:t>Musafirii râseră din nou, deşi gurile lor crispate dădeau de înţeles că încercau să se stăpânească. Am încercat sincer să mă arăt jignită, dar n</w:t>
      </w:r>
      <w:r w:rsidRPr="000F6783">
        <w:rPr>
          <w:noProof/>
        </w:rPr>
        <w:noBreakHyphen/>
        <w:t>am reuşit.</w:t>
      </w:r>
    </w:p>
    <w:p w:rsidR="00E5401F" w:rsidRPr="000F6783" w:rsidRDefault="00E5401F" w:rsidP="000F6783">
      <w:pPr>
        <w:pStyle w:val="RIText"/>
        <w:ind w:firstLine="720"/>
        <w:rPr>
          <w:noProof/>
        </w:rPr>
      </w:pPr>
      <w:r w:rsidRPr="000F6783">
        <w:rPr>
          <w:noProof/>
        </w:rPr>
        <w:t>Edward mă bătu pe spate, chicotind. Căutând să fiu jovială, am spus:</w:t>
      </w:r>
    </w:p>
    <w:p w:rsidR="00E5401F" w:rsidRPr="000F6783" w:rsidRDefault="00E5401F" w:rsidP="000F6783">
      <w:pPr>
        <w:pStyle w:val="RIText"/>
        <w:ind w:firstLine="720"/>
        <w:rPr>
          <w:noProof/>
        </w:rPr>
      </w:pPr>
      <w:r w:rsidRPr="000F6783">
        <w:rPr>
          <w:noProof/>
        </w:rPr>
        <w:t>— Deci, facem pe bufonii? Ce amuzant! Vezi că expresia asta nu</w:t>
      </w:r>
      <w:r w:rsidRPr="000F6783">
        <w:rPr>
          <w:noProof/>
        </w:rPr>
        <w:noBreakHyphen/>
        <w:t>i cea mai potrivită ca să încerci în continuare, Diana.</w:t>
      </w:r>
    </w:p>
    <w:p w:rsidR="00E5401F" w:rsidRPr="000F6783" w:rsidRDefault="00E5401F" w:rsidP="000F6783">
      <w:pPr>
        <w:pStyle w:val="RIText"/>
        <w:ind w:firstLine="720"/>
        <w:rPr>
          <w:noProof/>
        </w:rPr>
      </w:pPr>
      <w:r w:rsidRPr="000F6783">
        <w:rPr>
          <w:noProof/>
        </w:rPr>
        <w:t xml:space="preserve">— Jane, ce matură vrei să pari! Distracţia asta te va transforma din statuie în maimuţică ciripitoare, mă înghionti Edward. </w:t>
      </w:r>
      <w:r w:rsidR="001412E5" w:rsidRPr="000F6783">
        <w:rPr>
          <w:noProof/>
        </w:rPr>
        <w:t>I</w:t>
      </w:r>
      <w:r w:rsidRPr="000F6783">
        <w:rPr>
          <w:noProof/>
        </w:rPr>
        <w:t>-am împins mâna la o parte.</w:t>
      </w:r>
    </w:p>
    <w:p w:rsidR="00E5401F" w:rsidRPr="000F6783" w:rsidRDefault="00E5401F" w:rsidP="000F6783">
      <w:pPr>
        <w:pStyle w:val="RIText"/>
        <w:ind w:firstLine="720"/>
        <w:rPr>
          <w:noProof/>
        </w:rPr>
      </w:pPr>
      <w:r w:rsidRPr="000F6783">
        <w:rPr>
          <w:noProof/>
        </w:rPr>
        <w:t>— Aţi înnebunit cu toţii!</w:t>
      </w:r>
    </w:p>
    <w:p w:rsidR="00E5401F" w:rsidRPr="000F6783" w:rsidRDefault="00E5401F" w:rsidP="000F6783">
      <w:pPr>
        <w:pStyle w:val="RIText"/>
        <w:ind w:firstLine="720"/>
        <w:rPr>
          <w:noProof/>
        </w:rPr>
      </w:pPr>
      <w:r w:rsidRPr="000F6783">
        <w:rPr>
          <w:noProof/>
        </w:rPr>
        <w:t>Văzând voia bună a celorlalţi, am dedus că apropierea furtunii îi făcea să se comporte atât de jucăuş. Domnea o atmosferă sărbătorească şi poate că era mai bine aşa, din moment ce avea să fie ultima seară petrecută împreună, pentru luni şi luni de zile.</w:t>
      </w:r>
    </w:p>
    <w:p w:rsidR="00E5401F" w:rsidRPr="000F6783" w:rsidRDefault="00E5401F" w:rsidP="000F6783">
      <w:pPr>
        <w:pStyle w:val="RIText"/>
        <w:ind w:firstLine="720"/>
        <w:rPr>
          <w:noProof/>
        </w:rPr>
      </w:pPr>
      <w:r w:rsidRPr="000F6783">
        <w:rPr>
          <w:noProof/>
        </w:rPr>
        <w:lastRenderedPageBreak/>
        <w:t xml:space="preserve">Stropii persistenţi de ploaie răpăiau în geamuri ca nişte mărgele de aramă, iar vântul şuiera prin jurul zidăriei. Furiile voiau să intre, dar strălucirea lumânărilor şi focul învăpăiat proclamau: </w:t>
      </w:r>
      <w:r w:rsidR="00456A12" w:rsidRPr="000F6783">
        <w:rPr>
          <w:noProof/>
        </w:rPr>
        <w:t>„</w:t>
      </w:r>
      <w:r w:rsidRPr="000F6783">
        <w:rPr>
          <w:noProof/>
        </w:rPr>
        <w:t>Suntem de nepătruns! Aici domneşte siguranţa!”</w:t>
      </w:r>
    </w:p>
    <w:p w:rsidR="00E5401F" w:rsidRPr="000F6783" w:rsidRDefault="00E5401F" w:rsidP="000F6783">
      <w:pPr>
        <w:pStyle w:val="RIText"/>
        <w:ind w:firstLine="720"/>
        <w:rPr>
          <w:noProof/>
        </w:rPr>
      </w:pPr>
      <w:r w:rsidRPr="000F6783">
        <w:rPr>
          <w:noProof/>
        </w:rPr>
        <w:t>Edward porni grăbit spre fereastră, dibui după draperie şi o trase la o parte. Ceilalţi ocupanţi ai camerei îl urmară. Vuietul furtunii de</w:t>
      </w:r>
      <w:r w:rsidRPr="000F6783">
        <w:rPr>
          <w:noProof/>
        </w:rPr>
        <w:noBreakHyphen/>
        <w:t>afară era mai puternic decât îmi fusese dat vreodată să aud. Ploaia lovea ferestrele, dar Edward se aplecă şi mai mult într</w:t>
      </w:r>
      <w:r w:rsidRPr="000F6783">
        <w:rPr>
          <w:noProof/>
        </w:rPr>
        <w:noBreakHyphen/>
        <w:t>acolo. Imediat, explodă şi fulgerul pe care</w:t>
      </w:r>
      <w:r w:rsidRPr="000F6783">
        <w:rPr>
          <w:noProof/>
        </w:rPr>
        <w:noBreakHyphen/>
        <w:t>l aşteptase.</w:t>
      </w:r>
    </w:p>
    <w:p w:rsidR="00E5401F" w:rsidRPr="000F6783" w:rsidRDefault="00E5401F" w:rsidP="000F6783">
      <w:pPr>
        <w:pStyle w:val="RIText"/>
        <w:ind w:firstLine="720"/>
        <w:rPr>
          <w:noProof/>
        </w:rPr>
      </w:pPr>
      <w:r w:rsidRPr="000F6783">
        <w:rPr>
          <w:noProof/>
        </w:rPr>
        <w:t>— Uite</w:t>
      </w:r>
      <w:r w:rsidRPr="000F6783">
        <w:rPr>
          <w:noProof/>
        </w:rPr>
        <w:noBreakHyphen/>
        <w:t xml:space="preserve">l! Pe </w:t>
      </w:r>
      <w:r w:rsidR="001412E5" w:rsidRPr="000F6783">
        <w:rPr>
          <w:noProof/>
        </w:rPr>
        <w:t>ă</w:t>
      </w:r>
      <w:r w:rsidRPr="000F6783">
        <w:rPr>
          <w:noProof/>
        </w:rPr>
        <w:t>sta l</w:t>
      </w:r>
      <w:r w:rsidRPr="000F6783">
        <w:rPr>
          <w:noProof/>
        </w:rPr>
        <w:noBreakHyphen/>
        <w:t>am văzut.</w:t>
      </w:r>
    </w:p>
    <w:p w:rsidR="00E5401F" w:rsidRPr="000F6783" w:rsidRDefault="00E5401F" w:rsidP="000F6783">
      <w:pPr>
        <w:pStyle w:val="RIText"/>
        <w:ind w:firstLine="720"/>
        <w:rPr>
          <w:noProof/>
        </w:rPr>
      </w:pPr>
      <w:r w:rsidRPr="000F6783">
        <w:rPr>
          <w:noProof/>
        </w:rPr>
        <w:t xml:space="preserve">— Centrul furtunii e încă departe. Fulgerul </w:t>
      </w:r>
      <w:r w:rsidR="001412E5" w:rsidRPr="000F6783">
        <w:rPr>
          <w:noProof/>
        </w:rPr>
        <w:t>ă</w:t>
      </w:r>
      <w:r w:rsidRPr="000F6783">
        <w:rPr>
          <w:noProof/>
        </w:rPr>
        <w:t>sta trebuie să se fi produs la zece mile de</w:t>
      </w:r>
      <w:r w:rsidRPr="000F6783">
        <w:rPr>
          <w:noProof/>
        </w:rPr>
        <w:noBreakHyphen/>
        <w:t>aici. Aşadar, ochiul tău a început să</w:t>
      </w:r>
      <w:r w:rsidRPr="000F6783">
        <w:rPr>
          <w:noProof/>
        </w:rPr>
        <w:noBreakHyphen/>
        <w:t>şi revină? se interesă căpitanul Fitzjames, care stătea lângă el, studiindu</w:t>
      </w:r>
      <w:r w:rsidRPr="000F6783">
        <w:rPr>
          <w:noProof/>
        </w:rPr>
        <w:noBreakHyphen/>
        <w:t>i chipul cu o atitudine austeră, ca a unui om de ştiinţă.</w:t>
      </w:r>
    </w:p>
    <w:p w:rsidR="00E5401F" w:rsidRPr="000F6783" w:rsidRDefault="00E5401F" w:rsidP="000F6783">
      <w:pPr>
        <w:pStyle w:val="RIText"/>
        <w:ind w:firstLine="720"/>
        <w:rPr>
          <w:noProof/>
        </w:rPr>
      </w:pPr>
      <w:r w:rsidRPr="000F6783">
        <w:rPr>
          <w:noProof/>
        </w:rPr>
        <w:t>— Puţin, bătrâne.</w:t>
      </w:r>
    </w:p>
    <w:p w:rsidR="00E5401F" w:rsidRPr="000F6783" w:rsidRDefault="00E5401F" w:rsidP="000F6783">
      <w:pPr>
        <w:pStyle w:val="RIText"/>
        <w:ind w:firstLine="720"/>
        <w:rPr>
          <w:noProof/>
        </w:rPr>
      </w:pPr>
      <w:r w:rsidRPr="000F6783">
        <w:rPr>
          <w:noProof/>
        </w:rPr>
        <w:t>Expresia lui Nathaniel Fitzjames se îmblânzi.</w:t>
      </w:r>
    </w:p>
    <w:p w:rsidR="00E5401F" w:rsidRPr="000F6783" w:rsidRDefault="00E5401F" w:rsidP="000F6783">
      <w:pPr>
        <w:pStyle w:val="RIText"/>
        <w:ind w:firstLine="720"/>
        <w:rPr>
          <w:noProof/>
        </w:rPr>
      </w:pPr>
      <w:r w:rsidRPr="000F6783">
        <w:rPr>
          <w:noProof/>
        </w:rPr>
        <w:t>— E bine, atunci. E foarte bine. Ce zici, bem ceva? Propun un toast.</w:t>
      </w:r>
    </w:p>
    <w:p w:rsidR="00E5401F" w:rsidRPr="000F6783" w:rsidRDefault="00E5401F" w:rsidP="000F6783">
      <w:pPr>
        <w:pStyle w:val="RIText"/>
        <w:ind w:firstLine="720"/>
        <w:rPr>
          <w:noProof/>
        </w:rPr>
      </w:pPr>
      <w:r w:rsidRPr="000F6783">
        <w:rPr>
          <w:noProof/>
        </w:rPr>
        <w:t>— Să petrecem? De ce nu? Jane, ai chef de zbenguială?</w:t>
      </w:r>
    </w:p>
    <w:p w:rsidR="00E5401F" w:rsidRPr="000F6783" w:rsidRDefault="00E5401F" w:rsidP="000F6783">
      <w:pPr>
        <w:pStyle w:val="RIText"/>
        <w:ind w:firstLine="720"/>
        <w:rPr>
          <w:noProof/>
        </w:rPr>
      </w:pPr>
      <w:r w:rsidRPr="000F6783">
        <w:rPr>
          <w:noProof/>
        </w:rPr>
        <w:t>— Desigur.</w:t>
      </w:r>
    </w:p>
    <w:p w:rsidR="00E5401F" w:rsidRPr="000F6783" w:rsidRDefault="00E5401F" w:rsidP="000F6783">
      <w:pPr>
        <w:pStyle w:val="RIText"/>
        <w:ind w:firstLine="720"/>
        <w:rPr>
          <w:noProof/>
        </w:rPr>
      </w:pPr>
      <w:r w:rsidRPr="000F6783">
        <w:rPr>
          <w:noProof/>
        </w:rPr>
        <w:t>Mary şi cu mine am adus whisky şi cu toţii am închinat paharele. După ce</w:t>
      </w:r>
      <w:r w:rsidRPr="000F6783">
        <w:rPr>
          <w:noProof/>
        </w:rPr>
        <w:noBreakHyphen/>
      </w:r>
      <w:r w:rsidR="001412E5" w:rsidRPr="000F6783">
        <w:rPr>
          <w:noProof/>
        </w:rPr>
        <w:t>l</w:t>
      </w:r>
      <w:r w:rsidRPr="000F6783">
        <w:rPr>
          <w:noProof/>
        </w:rPr>
        <w:t xml:space="preserve"> goli, Edward îl întinse pe al său:</w:t>
      </w:r>
    </w:p>
    <w:p w:rsidR="00E5401F" w:rsidRPr="000F6783" w:rsidRDefault="00E5401F" w:rsidP="000F6783">
      <w:pPr>
        <w:pStyle w:val="RIText"/>
        <w:ind w:firstLine="720"/>
        <w:rPr>
          <w:noProof/>
        </w:rPr>
      </w:pPr>
      <w:r w:rsidRPr="000F6783">
        <w:rPr>
          <w:noProof/>
        </w:rPr>
        <w:t>— Mai pune!</w:t>
      </w:r>
    </w:p>
    <w:p w:rsidR="00E5401F" w:rsidRPr="000F6783" w:rsidRDefault="00E5401F" w:rsidP="000F6783">
      <w:pPr>
        <w:pStyle w:val="RIText"/>
        <w:ind w:firstLine="720"/>
        <w:rPr>
          <w:noProof/>
        </w:rPr>
      </w:pPr>
      <w:r w:rsidRPr="000F6783">
        <w:rPr>
          <w:noProof/>
        </w:rPr>
        <w:t>Am înălţat sprânceana, dar i</w:t>
      </w:r>
      <w:r w:rsidRPr="000F6783">
        <w:rPr>
          <w:noProof/>
        </w:rPr>
        <w:noBreakHyphen/>
        <w:t>am mai turnat whisky în pahar. Apoi, am sorbit dintr</w:t>
      </w:r>
      <w:r w:rsidRPr="000F6783">
        <w:rPr>
          <w:noProof/>
        </w:rPr>
        <w:noBreakHyphen/>
        <w:t xml:space="preserve">al meu, încercând să înghit cât mai repede, dar aroma mi se părea atât de </w:t>
      </w:r>
      <w:r w:rsidRPr="000F6783">
        <w:rPr>
          <w:noProof/>
          <w:u w:color="C00000"/>
        </w:rPr>
        <w:t>respingătoare! În schimb</w:t>
      </w:r>
      <w:r w:rsidRPr="000F6783">
        <w:rPr>
          <w:noProof/>
        </w:rPr>
        <w:t>, îmi plăcea căldura pe care mi</w:t>
      </w:r>
      <w:r w:rsidRPr="000F6783">
        <w:rPr>
          <w:noProof/>
        </w:rPr>
        <w:noBreakHyphen/>
        <w:t>o producea în burtă, şi mă amuzam copios privindu</w:t>
      </w:r>
      <w:r w:rsidRPr="000F6783">
        <w:rPr>
          <w:noProof/>
        </w:rPr>
        <w:noBreakHyphen/>
        <w:t>le pe verişoarele mele cum sorbeau din pahare la fel de prudent ca mine.</w:t>
      </w:r>
    </w:p>
    <w:p w:rsidR="00E5401F" w:rsidRPr="000F6783" w:rsidRDefault="00E5401F" w:rsidP="000F6783">
      <w:pPr>
        <w:pStyle w:val="RIText"/>
        <w:ind w:firstLine="720"/>
        <w:rPr>
          <w:noProof/>
        </w:rPr>
      </w:pPr>
      <w:r w:rsidRPr="000F6783">
        <w:rPr>
          <w:noProof/>
        </w:rPr>
        <w:t>Grăbită, Diana o zbughi afară din cameră, stârnindu</w:t>
      </w:r>
      <w:r w:rsidRPr="000F6783">
        <w:rPr>
          <w:noProof/>
        </w:rPr>
        <w:noBreakHyphen/>
        <w:t>ne curiozitatea, dar reveni după câteva momente, îmbrăcată în rochia ei cea nouă, care</w:t>
      </w:r>
      <w:r w:rsidRPr="000F6783">
        <w:rPr>
          <w:noProof/>
        </w:rPr>
        <w:noBreakHyphen/>
        <w:t>i stătea foarte bine. Tareaş mai fi dorit să fiu şi eu la fel de strălucitoare, dar nu aveam pe cine să impresionez.</w:t>
      </w:r>
    </w:p>
    <w:p w:rsidR="00E5401F" w:rsidRPr="000F6783" w:rsidRDefault="00E5401F" w:rsidP="000F6783">
      <w:pPr>
        <w:pStyle w:val="RIText"/>
        <w:ind w:firstLine="720"/>
        <w:rPr>
          <w:noProof/>
        </w:rPr>
      </w:pPr>
      <w:r w:rsidRPr="000F6783">
        <w:rPr>
          <w:noProof/>
        </w:rPr>
        <w:t>— Îţi vine minunat, am felicitat</w:t>
      </w:r>
      <w:r w:rsidRPr="000F6783">
        <w:rPr>
          <w:noProof/>
        </w:rPr>
        <w:noBreakHyphen/>
        <w:t>o.</w:t>
      </w:r>
    </w:p>
    <w:p w:rsidR="00E5401F" w:rsidRPr="000F6783" w:rsidRDefault="00E5401F" w:rsidP="000F6783">
      <w:pPr>
        <w:pStyle w:val="RIText"/>
        <w:ind w:firstLine="720"/>
        <w:rPr>
          <w:noProof/>
        </w:rPr>
      </w:pPr>
      <w:r w:rsidRPr="000F6783">
        <w:rPr>
          <w:noProof/>
        </w:rPr>
        <w:t xml:space="preserve">— Rochiile tale de bal unde sunt, </w:t>
      </w:r>
      <w:r w:rsidRPr="000F6783">
        <w:rPr>
          <w:noProof/>
          <w:u w:color="C00000"/>
        </w:rPr>
        <w:t>Jane? Întrebă Diana</w:t>
      </w:r>
      <w:r w:rsidRPr="000F6783">
        <w:rPr>
          <w:noProof/>
        </w:rPr>
        <w:t>. Sunt singura îmbrăcată aşa. Du</w:t>
      </w:r>
      <w:r w:rsidRPr="000F6783">
        <w:rPr>
          <w:noProof/>
        </w:rPr>
        <w:noBreakHyphen/>
        <w:t>te şi ia</w:t>
      </w:r>
      <w:r w:rsidRPr="000F6783">
        <w:rPr>
          <w:noProof/>
        </w:rPr>
        <w:noBreakHyphen/>
        <w:t>ţi şi tu ceva elegant pe tine.</w:t>
      </w:r>
    </w:p>
    <w:p w:rsidR="00E5401F" w:rsidRPr="000F6783" w:rsidRDefault="00E5401F" w:rsidP="000F6783">
      <w:pPr>
        <w:pStyle w:val="RIText"/>
        <w:ind w:firstLine="720"/>
        <w:rPr>
          <w:noProof/>
        </w:rPr>
      </w:pPr>
      <w:r w:rsidRPr="000F6783">
        <w:rPr>
          <w:noProof/>
        </w:rPr>
        <w:t>— Refuză să</w:t>
      </w:r>
      <w:r w:rsidRPr="000F6783">
        <w:rPr>
          <w:noProof/>
        </w:rPr>
        <w:noBreakHyphen/>
        <w:t>şi cumpere, replică Edward. Nu</w:t>
      </w:r>
      <w:r w:rsidRPr="000F6783">
        <w:rPr>
          <w:noProof/>
        </w:rPr>
        <w:noBreakHyphen/>
        <w:t>i place să facă paradă, numai pentru mine. Convingeţi</w:t>
      </w:r>
      <w:r w:rsidRPr="000F6783">
        <w:rPr>
          <w:noProof/>
        </w:rPr>
        <w:noBreakHyphen/>
        <w:t>o, verişoarelor, să se ducă la Millcote şi să comande zece rochii de mătase, în toate culorile curcubeului. Soţia mea consideră că hainele sunt frivole, şi nu vrea să poarte altfel de rochii decât cele practice!</w:t>
      </w:r>
    </w:p>
    <w:p w:rsidR="00E5401F" w:rsidRPr="000F6783" w:rsidRDefault="00E5401F" w:rsidP="000F6783">
      <w:pPr>
        <w:pStyle w:val="RIText"/>
        <w:ind w:firstLine="720"/>
        <w:rPr>
          <w:noProof/>
        </w:rPr>
      </w:pPr>
      <w:r w:rsidRPr="000F6783">
        <w:rPr>
          <w:noProof/>
        </w:rPr>
        <w:lastRenderedPageBreak/>
        <w:t xml:space="preserve">— Nu poate fi </w:t>
      </w:r>
      <w:r w:rsidRPr="000F6783">
        <w:rPr>
          <w:noProof/>
          <w:u w:color="C00000"/>
        </w:rPr>
        <w:t xml:space="preserve">răsfăţată? Întrebă căpitanul </w:t>
      </w:r>
      <w:r w:rsidRPr="000F6783">
        <w:rPr>
          <w:noProof/>
        </w:rPr>
        <w:t>Fitzjames, uitându</w:t>
      </w:r>
      <w:r w:rsidRPr="000F6783">
        <w:rPr>
          <w:noProof/>
        </w:rPr>
        <w:noBreakHyphen/>
        <w:t>se la mine, cu o plecăciune. Dansul e un exerciţiu fizic excelent, în orice fel de rochie. Pot dansa cu doamna Rochester?</w:t>
      </w:r>
    </w:p>
    <w:p w:rsidR="00E5401F" w:rsidRPr="000F6783" w:rsidRDefault="00E5401F" w:rsidP="000F6783">
      <w:pPr>
        <w:pStyle w:val="RIText"/>
        <w:ind w:firstLine="720"/>
        <w:rPr>
          <w:noProof/>
        </w:rPr>
      </w:pPr>
      <w:r w:rsidRPr="000F6783">
        <w:rPr>
          <w:noProof/>
        </w:rPr>
        <w:t>— Găseşte o muzică potrivită, şi s</w:t>
      </w:r>
      <w:r w:rsidRPr="000F6783">
        <w:rPr>
          <w:noProof/>
        </w:rPr>
        <w:noBreakHyphen/>
        <w:t>ar putea, am replicat.</w:t>
      </w:r>
    </w:p>
    <w:p w:rsidR="00E5401F" w:rsidRPr="000F6783" w:rsidRDefault="00E5401F" w:rsidP="000F6783">
      <w:pPr>
        <w:pStyle w:val="RIText"/>
        <w:ind w:firstLine="720"/>
        <w:rPr>
          <w:noProof/>
        </w:rPr>
      </w:pPr>
      <w:r w:rsidRPr="000F6783">
        <w:rPr>
          <w:noProof/>
        </w:rPr>
        <w:t xml:space="preserve">Diana se aşeză încântată la pian şi atacă o melodie vioaie. Am început să dansez prudent cu Căpitanul Fitzjames. Acesta îmi zâmbea radios, şi </w:t>
      </w:r>
      <w:r w:rsidR="001412E5" w:rsidRPr="000F6783">
        <w:rPr>
          <w:noProof/>
        </w:rPr>
        <w:t>s</w:t>
      </w:r>
      <w:r w:rsidRPr="000F6783">
        <w:rPr>
          <w:noProof/>
        </w:rPr>
        <w:t>e dovedi un dansator iscusit, cu atât mai bun cu cât corecta subtil şi imperfecţiunile mele. După al doilea dans, mi</w:t>
      </w:r>
      <w:r w:rsidRPr="000F6783">
        <w:rPr>
          <w:noProof/>
        </w:rPr>
        <w:noBreakHyphen/>
        <w:t>am retras mâna dintr</w:t>
      </w:r>
      <w:r w:rsidRPr="000F6783">
        <w:rPr>
          <w:noProof/>
        </w:rPr>
        <w:noBreakHyphen/>
        <w:t>a lui, făcând o reverenţă.</w:t>
      </w:r>
    </w:p>
    <w:p w:rsidR="00E5401F" w:rsidRPr="000F6783" w:rsidRDefault="00E5401F" w:rsidP="000F6783">
      <w:pPr>
        <w:pStyle w:val="RIText"/>
        <w:ind w:firstLine="720"/>
        <w:rPr>
          <w:noProof/>
        </w:rPr>
      </w:pPr>
      <w:r w:rsidRPr="000F6783">
        <w:rPr>
          <w:noProof/>
        </w:rPr>
        <w:t>— O nouă parteneră? se grăbi Mary să</w:t>
      </w:r>
      <w:r w:rsidRPr="000F6783">
        <w:rPr>
          <w:noProof/>
        </w:rPr>
        <w:noBreakHyphen/>
        <w:t>mi ia locul. Eu m</w:t>
      </w:r>
      <w:r w:rsidRPr="000F6783">
        <w:rPr>
          <w:noProof/>
        </w:rPr>
        <w:noBreakHyphen/>
        <w:t>am dus la Edward şi, cu toate că mi</w:t>
      </w:r>
      <w:r w:rsidRPr="000F6783">
        <w:rPr>
          <w:noProof/>
        </w:rPr>
        <w:noBreakHyphen/>
        <w:t>am regăsit repede respiraţia, am preferat să mă uit la zâmbetul lui luminos, în loc de a</w:t>
      </w:r>
      <w:r w:rsidRPr="000F6783">
        <w:rPr>
          <w:noProof/>
        </w:rPr>
        <w:noBreakHyphen/>
        <w:t>i vorbi. Pe la jumătatea dansului, îşi petrecu braţul pe sub al meu.</w:t>
      </w:r>
    </w:p>
    <w:p w:rsidR="00E5401F" w:rsidRPr="000F6783" w:rsidRDefault="00E5401F" w:rsidP="000F6783">
      <w:pPr>
        <w:pStyle w:val="RIText"/>
        <w:ind w:firstLine="720"/>
        <w:rPr>
          <w:noProof/>
        </w:rPr>
      </w:pPr>
      <w:r w:rsidRPr="000F6783">
        <w:rPr>
          <w:noProof/>
        </w:rPr>
        <w:t>— Noi doi n</w:t>
      </w:r>
      <w:r w:rsidRPr="000F6783">
        <w:rPr>
          <w:noProof/>
        </w:rPr>
        <w:noBreakHyphen/>
        <w:t>am dansat împreună niciodată, zânişoara mea.</w:t>
      </w:r>
    </w:p>
    <w:p w:rsidR="00E5401F" w:rsidRPr="000F6783" w:rsidRDefault="00E5401F" w:rsidP="000F6783">
      <w:pPr>
        <w:pStyle w:val="RIText"/>
        <w:ind w:firstLine="720"/>
        <w:rPr>
          <w:noProof/>
        </w:rPr>
      </w:pPr>
      <w:r w:rsidRPr="000F6783">
        <w:rPr>
          <w:noProof/>
        </w:rPr>
        <w:t>— O s</w:t>
      </w:r>
      <w:r w:rsidRPr="000F6783">
        <w:rPr>
          <w:noProof/>
        </w:rPr>
        <w:noBreakHyphen/>
        <w:t>o facem.</w:t>
      </w:r>
    </w:p>
    <w:p w:rsidR="00E5401F" w:rsidRPr="000F6783" w:rsidRDefault="00E5401F" w:rsidP="000F6783">
      <w:pPr>
        <w:pStyle w:val="RIText"/>
        <w:ind w:firstLine="720"/>
        <w:rPr>
          <w:noProof/>
        </w:rPr>
      </w:pPr>
      <w:r w:rsidRPr="000F6783">
        <w:rPr>
          <w:noProof/>
        </w:rPr>
        <w:t>Credeam cu adevărat că într</w:t>
      </w:r>
      <w:r w:rsidRPr="000F6783">
        <w:rPr>
          <w:noProof/>
        </w:rPr>
        <w:noBreakHyphen/>
        <w:t>o bună zi ne vom zbengui, şi avea să</w:t>
      </w:r>
      <w:r w:rsidRPr="000F6783">
        <w:rPr>
          <w:noProof/>
        </w:rPr>
        <w:noBreakHyphen/>
        <w:t>mi vadă ochii vii şi jucăuşi. Muzica încetini şi, aruncând o privire într</w:t>
      </w:r>
      <w:r w:rsidRPr="000F6783">
        <w:rPr>
          <w:noProof/>
        </w:rPr>
        <w:noBreakHyphen/>
        <w:t>acolo, am văzut că Diana se uita la Mary cu invidie. Ar fi vrut şi ea să danseze? Termină cântecul şi</w:t>
      </w:r>
      <w:r w:rsidRPr="000F6783">
        <w:rPr>
          <w:noProof/>
        </w:rPr>
        <w:noBreakHyphen/>
        <w:t>l privi pe căpitanul Fitzjames, în aşteptarea unor noi instrucţiuni. Acesta se înclină în faţa lui Mary şi veni spre masa cu băuturile, pentru a înghiţi puţin whisky.</w:t>
      </w:r>
    </w:p>
    <w:p w:rsidR="00E5401F" w:rsidRPr="000F6783" w:rsidRDefault="00E5401F" w:rsidP="000F6783">
      <w:pPr>
        <w:pStyle w:val="RIText"/>
        <w:ind w:firstLine="720"/>
        <w:rPr>
          <w:noProof/>
        </w:rPr>
      </w:pPr>
      <w:r w:rsidRPr="000F6783">
        <w:rPr>
          <w:noProof/>
        </w:rPr>
        <w:t>Fără să se uite la Diana, întrebă:</w:t>
      </w:r>
    </w:p>
    <w:p w:rsidR="00E5401F" w:rsidRPr="000F6783" w:rsidRDefault="00E5401F" w:rsidP="000F6783">
      <w:pPr>
        <w:pStyle w:val="RIText"/>
        <w:ind w:firstLine="720"/>
        <w:rPr>
          <w:noProof/>
        </w:rPr>
      </w:pPr>
      <w:r w:rsidRPr="000F6783">
        <w:rPr>
          <w:noProof/>
        </w:rPr>
        <w:t>— Domnişoară Rivers, ai binevoi să dansezi?</w:t>
      </w:r>
    </w:p>
    <w:p w:rsidR="00E5401F" w:rsidRPr="000F6783" w:rsidRDefault="00E5401F" w:rsidP="000F6783">
      <w:pPr>
        <w:pStyle w:val="RIText"/>
        <w:ind w:firstLine="720"/>
        <w:rPr>
          <w:noProof/>
        </w:rPr>
      </w:pPr>
      <w:r w:rsidRPr="000F6783">
        <w:rPr>
          <w:noProof/>
        </w:rPr>
        <w:t>— Aş fi încântată, dacă putem găsi un pianist, răspunse Diana, dând din cap spre mine, cu o expresie de voioşie molipsitoare.</w:t>
      </w:r>
    </w:p>
    <w:p w:rsidR="00E5401F" w:rsidRPr="000F6783" w:rsidRDefault="00E5401F" w:rsidP="000F6783">
      <w:pPr>
        <w:pStyle w:val="RIText"/>
        <w:ind w:firstLine="720"/>
        <w:rPr>
          <w:noProof/>
        </w:rPr>
      </w:pPr>
      <w:r w:rsidRPr="000F6783">
        <w:rPr>
          <w:noProof/>
        </w:rPr>
        <w:t>M-am întrebat, în timp ce mă aşezam la pian, privindu</w:t>
      </w:r>
      <w:r w:rsidRPr="000F6783">
        <w:rPr>
          <w:noProof/>
        </w:rPr>
        <w:noBreakHyphen/>
        <w:t>i pe cei doi, dacă înflorea într</w:t>
      </w:r>
      <w:r w:rsidRPr="000F6783">
        <w:rPr>
          <w:noProof/>
        </w:rPr>
        <w:noBreakHyphen/>
        <w:t>adevăr o poveste de dragoste. Nu puteam stabili în sinea mea ce părere aveau unul despre altul, iar situaţia mă nemulţumea. Diana mi se alătură, începând să</w:t>
      </w:r>
      <w:r w:rsidRPr="000F6783">
        <w:rPr>
          <w:noProof/>
        </w:rPr>
        <w:noBreakHyphen/>
        <w:t>mi critice interpretarea.</w:t>
      </w:r>
    </w:p>
    <w:p w:rsidR="00E5401F" w:rsidRPr="000F6783" w:rsidRDefault="00E5401F" w:rsidP="000F6783">
      <w:pPr>
        <w:pStyle w:val="RIText"/>
        <w:ind w:firstLine="720"/>
        <w:rPr>
          <w:noProof/>
        </w:rPr>
      </w:pPr>
      <w:r w:rsidRPr="000F6783">
        <w:rPr>
          <w:noProof/>
        </w:rPr>
        <w:t>— Cânţi îngrozitor de repede şi sari peste unele note.</w:t>
      </w:r>
    </w:p>
    <w:p w:rsidR="00E5401F" w:rsidRPr="000F6783" w:rsidRDefault="00E5401F" w:rsidP="000F6783">
      <w:pPr>
        <w:pStyle w:val="RIText"/>
        <w:ind w:firstLine="720"/>
        <w:rPr>
          <w:noProof/>
        </w:rPr>
      </w:pPr>
      <w:r w:rsidRPr="000F6783">
        <w:rPr>
          <w:noProof/>
        </w:rPr>
        <w:t>— Trebuie să</w:t>
      </w:r>
      <w:r w:rsidRPr="000F6783">
        <w:rPr>
          <w:noProof/>
        </w:rPr>
        <w:noBreakHyphen/>
        <w:t>mi mai rafinez talentul, Edward.</w:t>
      </w:r>
    </w:p>
    <w:p w:rsidR="00E5401F" w:rsidRPr="000F6783" w:rsidRDefault="00E5401F" w:rsidP="000F6783">
      <w:pPr>
        <w:pStyle w:val="RIText"/>
        <w:ind w:firstLine="720"/>
        <w:rPr>
          <w:noProof/>
        </w:rPr>
      </w:pPr>
      <w:r w:rsidRPr="000F6783">
        <w:rPr>
          <w:noProof/>
        </w:rPr>
        <w:t>— Ai şi alte talente, nevestico.</w:t>
      </w:r>
    </w:p>
    <w:p w:rsidR="00E5401F" w:rsidRPr="000F6783" w:rsidRDefault="00E5401F" w:rsidP="000F6783">
      <w:pPr>
        <w:pStyle w:val="RIText"/>
        <w:ind w:firstLine="720"/>
        <w:rPr>
          <w:noProof/>
        </w:rPr>
      </w:pPr>
      <w:r w:rsidRPr="000F6783">
        <w:rPr>
          <w:noProof/>
        </w:rPr>
        <w:t>— Ştiu.</w:t>
      </w:r>
    </w:p>
    <w:p w:rsidR="00E5401F" w:rsidRPr="000F6783" w:rsidRDefault="00E5401F" w:rsidP="000F6783">
      <w:pPr>
        <w:pStyle w:val="RIText"/>
        <w:ind w:firstLine="720"/>
        <w:rPr>
          <w:noProof/>
        </w:rPr>
      </w:pPr>
      <w:r w:rsidRPr="000F6783">
        <w:rPr>
          <w:noProof/>
        </w:rPr>
        <w:t xml:space="preserve">Am riscat să arunc o privire spre Diana şi căpitanul Fitzjames. Zâmbeau prea mult ca să nu se placă unul pe altul, şi cred că, </w:t>
      </w:r>
      <w:r w:rsidR="001412E5" w:rsidRPr="000F6783">
        <w:rPr>
          <w:noProof/>
        </w:rPr>
        <w:t>fiindcă</w:t>
      </w:r>
      <w:r w:rsidRPr="000F6783">
        <w:rPr>
          <w:noProof/>
        </w:rPr>
        <w:t xml:space="preserve"> doream atât de mult să se potrivească, am observat o luminiţă drăgăstoasă în ochii lui Nathaniel, în timp ce studia trăsăturile partenerei. Verişoara mea era foarte veselă şi</w:t>
      </w:r>
      <w:r w:rsidRPr="000F6783">
        <w:rPr>
          <w:noProof/>
        </w:rPr>
        <w:noBreakHyphen/>
        <w:t>l tot lua de mână. Era o scenă drăguţă, pe care aveam să mi</w:t>
      </w:r>
      <w:r w:rsidRPr="000F6783">
        <w:rPr>
          <w:noProof/>
        </w:rPr>
        <w:noBreakHyphen/>
        <w:t>o amintesc adesea.</w:t>
      </w:r>
    </w:p>
    <w:p w:rsidR="00E5401F" w:rsidRPr="000F6783" w:rsidRDefault="00E5401F" w:rsidP="000F6783">
      <w:pPr>
        <w:pStyle w:val="RIText"/>
        <w:ind w:firstLine="720"/>
        <w:rPr>
          <w:noProof/>
        </w:rPr>
      </w:pPr>
      <w:r w:rsidRPr="000F6783">
        <w:rPr>
          <w:noProof/>
        </w:rPr>
        <w:lastRenderedPageBreak/>
        <w:t>Peste o oră, când ne</w:t>
      </w:r>
      <w:r w:rsidRPr="000F6783">
        <w:rPr>
          <w:noProof/>
        </w:rPr>
        <w:noBreakHyphen/>
        <w:t>am dus la bucătărie să aducem pâine şi brânză, Diana profită de ocazie ca să mi se confeseze:</w:t>
      </w:r>
    </w:p>
    <w:p w:rsidR="00E5401F" w:rsidRPr="000F6783" w:rsidRDefault="00E5401F" w:rsidP="000F6783">
      <w:pPr>
        <w:pStyle w:val="RIText"/>
        <w:ind w:firstLine="720"/>
        <w:rPr>
          <w:noProof/>
        </w:rPr>
      </w:pPr>
      <w:r w:rsidRPr="000F6783">
        <w:rPr>
          <w:noProof/>
        </w:rPr>
        <w:t>— O, Jane! Ce să fac cu căpitanul Fitzjames? E atât de bun şi atent</w:t>
      </w:r>
      <w:r w:rsidR="00935541" w:rsidRPr="000F6783">
        <w:rPr>
          <w:noProof/>
        </w:rPr>
        <w:t>...</w:t>
      </w:r>
      <w:r w:rsidRPr="000F6783">
        <w:rPr>
          <w:noProof/>
        </w:rPr>
        <w:t xml:space="preserve"> Cum am să mai fiu ca înainte? M-am delectat cu compania lui. Îmi va fi imposibil să mai găsesc pe cineva care să</w:t>
      </w:r>
      <w:r w:rsidRPr="000F6783">
        <w:rPr>
          <w:noProof/>
        </w:rPr>
        <w:noBreakHyphen/>
        <w:t>mi placă la fel de mult, la Morton.</w:t>
      </w:r>
    </w:p>
    <w:p w:rsidR="00E5401F" w:rsidRPr="000F6783" w:rsidRDefault="00E5401F" w:rsidP="000F6783">
      <w:pPr>
        <w:pStyle w:val="RIText"/>
        <w:ind w:firstLine="720"/>
        <w:rPr>
          <w:noProof/>
        </w:rPr>
      </w:pPr>
      <w:r w:rsidRPr="000F6783">
        <w:rPr>
          <w:noProof/>
        </w:rPr>
        <w:t>Şi se aşeză pe un scaun, cu privirea spre un colţ întunecos al bucătăriei.</w:t>
      </w:r>
    </w:p>
    <w:p w:rsidR="00E5401F" w:rsidRPr="000F6783" w:rsidRDefault="00E5401F" w:rsidP="000F6783">
      <w:pPr>
        <w:pStyle w:val="RIText"/>
        <w:ind w:firstLine="720"/>
        <w:rPr>
          <w:noProof/>
        </w:rPr>
      </w:pPr>
      <w:r w:rsidRPr="000F6783">
        <w:rPr>
          <w:noProof/>
        </w:rPr>
        <w:t>Vântul împingea uşa groasă de lemn, care ţinea piept eforturilor sale de a pătrunde în casă, lăsând să intre doar o adiere, care</w:t>
      </w:r>
      <w:r w:rsidRPr="000F6783">
        <w:rPr>
          <w:noProof/>
        </w:rPr>
        <w:noBreakHyphen/>
        <w:t>mi învăluia gleznele şi agita cenuşa din vatră.</w:t>
      </w:r>
    </w:p>
    <w:p w:rsidR="00E5401F" w:rsidRPr="000F6783" w:rsidRDefault="00E5401F" w:rsidP="000F6783">
      <w:pPr>
        <w:pStyle w:val="RIText"/>
        <w:ind w:firstLine="720"/>
        <w:rPr>
          <w:noProof/>
        </w:rPr>
      </w:pPr>
      <w:r w:rsidRPr="000F6783">
        <w:rPr>
          <w:noProof/>
        </w:rPr>
        <w:t>— Nu te înţeleg prea bine, Diana. Ai avut şansa de a cunoaşte un bărbat pe care</w:t>
      </w:r>
      <w:r w:rsidRPr="000F6783">
        <w:rPr>
          <w:noProof/>
        </w:rPr>
        <w:noBreakHyphen/>
        <w:t>l admiri şi care te interesează. Ce</w:t>
      </w:r>
      <w:r w:rsidRPr="000F6783">
        <w:rPr>
          <w:noProof/>
        </w:rPr>
        <w:noBreakHyphen/>
        <w:t>ar însemna să nu vă mai întâlniţi niciodată? Căsătoria e o ocazie de a fi împreună pentru totdeauna, am încheiat, venind lângă scaunul Dianei, pentru a</w:t>
      </w:r>
      <w:r w:rsidRPr="000F6783">
        <w:rPr>
          <w:noProof/>
        </w:rPr>
        <w:noBreakHyphen/>
        <w:t>i lua mâna înfierbântată.</w:t>
      </w:r>
    </w:p>
    <w:p w:rsidR="00E5401F" w:rsidRPr="000F6783" w:rsidRDefault="00E5401F" w:rsidP="000F6783">
      <w:pPr>
        <w:pStyle w:val="RIText"/>
        <w:ind w:firstLine="720"/>
        <w:rPr>
          <w:noProof/>
        </w:rPr>
      </w:pPr>
      <w:r w:rsidRPr="000F6783">
        <w:rPr>
          <w:noProof/>
        </w:rPr>
        <w:t>— Taci, verişoară! Nu pot nici măcar să presupun că ar fi îndrăgostit de mine. Oi fi avut tu norocul de a întâlni un partener din afara lumii tale, dar eu nu mă pot aştepta să</w:t>
      </w:r>
      <w:r w:rsidRPr="000F6783">
        <w:rPr>
          <w:noProof/>
        </w:rPr>
        <w:noBreakHyphen/>
        <w:t>ţi calc pe urme. În fond, tu şi Edward aţi trecut prin multe greutăţi, care nu vă vor dezbina.</w:t>
      </w:r>
    </w:p>
    <w:p w:rsidR="00E5401F" w:rsidRPr="000F6783" w:rsidRDefault="00E5401F" w:rsidP="000F6783">
      <w:pPr>
        <w:pStyle w:val="RIText"/>
        <w:ind w:firstLine="720"/>
        <w:rPr>
          <w:noProof/>
        </w:rPr>
      </w:pPr>
      <w:r w:rsidRPr="000F6783">
        <w:rPr>
          <w:noProof/>
        </w:rPr>
        <w:t>— Ştiu că Edward şi cu mine nu facem parte din aceeaşi societate, dar nu găsim nici</w:t>
      </w:r>
      <w:r w:rsidRPr="000F6783">
        <w:rPr>
          <w:noProof/>
        </w:rPr>
        <w:noBreakHyphen/>
        <w:t>o nevoie de a ne mulţumi vecinii sau rudele. Noi doi eram sortiţi unul altuia. Văd pe faţa ta aceaşi dilemă cu care m</w:t>
      </w:r>
      <w:r w:rsidRPr="000F6783">
        <w:rPr>
          <w:noProof/>
        </w:rPr>
        <w:noBreakHyphen/>
        <w:t>am confruntat şi eu, în legătură cu Edward. Ori de câte ori căpitanul iese din cameră, lăsându</w:t>
      </w:r>
      <w:r w:rsidRPr="000F6783">
        <w:rPr>
          <w:noProof/>
        </w:rPr>
        <w:noBreakHyphen/>
        <w:t>te singură, mi</w:t>
      </w:r>
      <w:r w:rsidRPr="000F6783">
        <w:rPr>
          <w:noProof/>
        </w:rPr>
        <w:noBreakHyphen/>
        <w:t>e imposibil să</w:t>
      </w:r>
      <w:r w:rsidRPr="000F6783">
        <w:rPr>
          <w:noProof/>
        </w:rPr>
        <w:noBreakHyphen/>
        <w:t>mi dau seama dacă simţi dezamăgire sau uşurare. Există momente când familia nu mai contează. Nu ştiu prea multe despre legăturile lui Nathaniel Fitzjames, dar ştiu că a trecut prin momente grele, care i</w:t>
      </w:r>
      <w:r w:rsidRPr="000F6783">
        <w:rPr>
          <w:noProof/>
        </w:rPr>
        <w:noBreakHyphen/>
        <w:t>au frânt inima. Văd într</w:t>
      </w:r>
      <w:r w:rsidRPr="000F6783">
        <w:rPr>
          <w:noProof/>
        </w:rPr>
        <w:noBreakHyphen/>
        <w:t>adevăr admiraţie pe chipul lui când te priveşte. Totuşi, sunteţi atât de contradictorii, amândoi, încât n</w:t>
      </w:r>
      <w:r w:rsidRPr="000F6783">
        <w:rPr>
          <w:noProof/>
        </w:rPr>
        <w:noBreakHyphen/>
        <w:t xml:space="preserve">am putut înţelege cum stau lucrurile. Ţii la el? am continuat, în timp ce obrajii Dianei </w:t>
      </w:r>
      <w:r w:rsidR="00584F8C" w:rsidRPr="000F6783">
        <w:rPr>
          <w:noProof/>
        </w:rPr>
        <w:t>deveneau</w:t>
      </w:r>
      <w:r w:rsidRPr="000F6783">
        <w:rPr>
          <w:noProof/>
        </w:rPr>
        <w:t xml:space="preserve"> palizi, iar colţurile gurii i se arcuiau în jos. Să nu crezi că soţii Rochester încearcă să te cupleze pentru măritiş. Nu s</w:t>
      </w:r>
      <w:r w:rsidRPr="000F6783">
        <w:rPr>
          <w:noProof/>
        </w:rPr>
        <w:noBreakHyphen/>
        <w:t>a aranjat nimic, dar trebuie să recunosc că aş vrea să te văd fericită în căsnicie. Eu sunt pe cât de mulţumită e omeneşte posibil, şi le doresc şi verişoarelor mele acelaşi lucru.</w:t>
      </w:r>
    </w:p>
    <w:p w:rsidR="00E5401F" w:rsidRPr="000F6783" w:rsidRDefault="00E5401F" w:rsidP="000F6783">
      <w:pPr>
        <w:pStyle w:val="RIText"/>
        <w:ind w:firstLine="720"/>
        <w:rPr>
          <w:noProof/>
        </w:rPr>
      </w:pPr>
      <w:r w:rsidRPr="000F6783">
        <w:rPr>
          <w:noProof/>
        </w:rPr>
        <w:t>Diana oftă, ridicând privirea spre mine. Pe faţă îi revenise culoarea.</w:t>
      </w:r>
    </w:p>
    <w:p w:rsidR="00E5401F" w:rsidRPr="000F6783" w:rsidRDefault="00E5401F" w:rsidP="000F6783">
      <w:pPr>
        <w:pStyle w:val="RIText"/>
        <w:ind w:firstLine="720"/>
        <w:rPr>
          <w:noProof/>
        </w:rPr>
      </w:pPr>
      <w:r w:rsidRPr="000F6783">
        <w:rPr>
          <w:noProof/>
        </w:rPr>
        <w:t>— Chiar vezi admiraţie pentru mine în privirea căpitanului Fitzjames? Mărturisesc că a fost neliniştitor să</w:t>
      </w:r>
      <w:r w:rsidRPr="000F6783">
        <w:rPr>
          <w:noProof/>
        </w:rPr>
        <w:noBreakHyphen/>
        <w:t>i văd ochii adoratori, ca şi cum aş fi fost o femeie dezirabilă. Ba mă tachina cu privirea, ba se uita la mine ca la o persoană de acelaşi nivel intelectual. Iar în clipa următoare, devenea iritat de conversaţia mea. În ultima săptămână, m</w:t>
      </w:r>
      <w:r w:rsidRPr="000F6783">
        <w:rPr>
          <w:noProof/>
        </w:rPr>
        <w:noBreakHyphen/>
        <w:t xml:space="preserve">a nedumerit mai mult ca oricare alt bărbat. Cum se poate? Ştii ce </w:t>
      </w:r>
      <w:r w:rsidRPr="000F6783">
        <w:rPr>
          <w:noProof/>
        </w:rPr>
        <w:lastRenderedPageBreak/>
        <w:t>înseamnă aşa ceva, Jane? Tu trebuie să ştii. În ochiul orb al lui Edward se citeşte dragostea pentru tine, şi o privesc cu tot respectul. Când eşti în preajma lui, răspândeşte în jur un sentiment de onoare. Am fost la un pas de lacrimi, văzându</w:t>
      </w:r>
      <w:r w:rsidRPr="000F6783">
        <w:rPr>
          <w:noProof/>
        </w:rPr>
        <w:noBreakHyphen/>
        <w:t>vă împreună, în primele mele zile la Femdean.</w:t>
      </w:r>
    </w:p>
    <w:p w:rsidR="00E5401F" w:rsidRPr="000F6783" w:rsidRDefault="00E5401F" w:rsidP="000F6783">
      <w:pPr>
        <w:pStyle w:val="RIText"/>
        <w:ind w:firstLine="720"/>
        <w:rPr>
          <w:noProof/>
        </w:rPr>
      </w:pPr>
      <w:r w:rsidRPr="000F6783">
        <w:rPr>
          <w:noProof/>
        </w:rPr>
        <w:t>— Mă provoci la destăinuiri, Diana! Da, Edward mi</w:t>
      </w:r>
      <w:r w:rsidRPr="000F6783">
        <w:rPr>
          <w:noProof/>
        </w:rPr>
        <w:noBreakHyphen/>
        <w:t>e egal şi superior în ace</w:t>
      </w:r>
      <w:r w:rsidR="006F42FE" w:rsidRPr="000F6783">
        <w:rPr>
          <w:noProof/>
        </w:rPr>
        <w:t>l</w:t>
      </w:r>
      <w:r w:rsidRPr="000F6783">
        <w:rPr>
          <w:noProof/>
        </w:rPr>
        <w:t>aşi timp. Cum bine ştii, n</w:t>
      </w:r>
      <w:r w:rsidRPr="000F6783">
        <w:rPr>
          <w:noProof/>
        </w:rPr>
        <w:noBreakHyphen/>
        <w:t>am mai avut experienţe romantice înainte de a</w:t>
      </w:r>
      <w:r w:rsidRPr="000F6783">
        <w:rPr>
          <w:noProof/>
        </w:rPr>
        <w:noBreakHyphen/>
        <w:t>l cunoaşte pe soţul meu. Rămân nepricepută în privinţa dragostei, dar sper să înţeleg tot mai multe, cu timpul. Adevărat, uneori sunt certăreaţă. Dar mă îndrept spre mulţumirea deplină. E prea devreme ca să spun, însă cred că între mine şi Edward există o iubire veşnică.</w:t>
      </w:r>
    </w:p>
    <w:p w:rsidR="00E5401F" w:rsidRPr="000F6783" w:rsidRDefault="00E5401F" w:rsidP="000F6783">
      <w:pPr>
        <w:pStyle w:val="RIText"/>
        <w:ind w:firstLine="720"/>
        <w:rPr>
          <w:noProof/>
        </w:rPr>
      </w:pPr>
      <w:r w:rsidRPr="000F6783">
        <w:rPr>
          <w:noProof/>
        </w:rPr>
        <w:t>Diana nu</w:t>
      </w:r>
      <w:r w:rsidRPr="000F6783">
        <w:rPr>
          <w:noProof/>
        </w:rPr>
        <w:noBreakHyphen/>
        <w:t>mi răspunse, ridicând spre tavan o privire ca o rugăciune. Am continuat:</w:t>
      </w:r>
    </w:p>
    <w:p w:rsidR="00E5401F" w:rsidRPr="000F6783" w:rsidRDefault="00E5401F" w:rsidP="000F6783">
      <w:pPr>
        <w:pStyle w:val="RIText"/>
        <w:ind w:firstLine="720"/>
        <w:rPr>
          <w:noProof/>
        </w:rPr>
      </w:pPr>
      <w:r w:rsidRPr="000F6783">
        <w:rPr>
          <w:noProof/>
        </w:rPr>
        <w:t>— Nu</w:t>
      </w:r>
      <w:r w:rsidRPr="000F6783">
        <w:rPr>
          <w:noProof/>
        </w:rPr>
        <w:noBreakHyphen/>
        <w:t>ţi cunosc trecutul romantic, în afară de faptul că peţitorii tăi te</w:t>
      </w:r>
      <w:r w:rsidRPr="000F6783">
        <w:rPr>
          <w:noProof/>
        </w:rPr>
        <w:noBreakHyphen/>
        <w:t>au dezamăgit.</w:t>
      </w:r>
    </w:p>
    <w:p w:rsidR="00E5401F" w:rsidRPr="000F6783" w:rsidRDefault="00E5401F" w:rsidP="000F6783">
      <w:pPr>
        <w:pStyle w:val="RIText"/>
        <w:ind w:firstLine="720"/>
        <w:rPr>
          <w:noProof/>
        </w:rPr>
      </w:pPr>
      <w:r w:rsidRPr="000F6783">
        <w:rPr>
          <w:noProof/>
        </w:rPr>
        <w:t>Ochii Dianei coborâră spre jăraticul din cămin.</w:t>
      </w:r>
    </w:p>
    <w:p w:rsidR="00E5401F" w:rsidRPr="000F6783" w:rsidRDefault="00E5401F" w:rsidP="000F6783">
      <w:pPr>
        <w:pStyle w:val="RIText"/>
        <w:ind w:firstLine="720"/>
        <w:rPr>
          <w:noProof/>
        </w:rPr>
      </w:pPr>
      <w:r w:rsidRPr="000F6783">
        <w:rPr>
          <w:noProof/>
        </w:rPr>
        <w:t>— Cu toate acestea, jur să plec de la Femdean mâine, aşa cum am stabilit, şi să mă întorc la viaţa mea de fată bătrână. Totul a existat doar în închipuirea mea. Dorinţele mele capricioase nu sunt de ajuns pentru a susţine o legătură. Te rog, să nu</w:t>
      </w:r>
      <w:r w:rsidRPr="000F6783">
        <w:rPr>
          <w:noProof/>
        </w:rPr>
        <w:noBreakHyphen/>
        <w:t>i spui domnului Rochester nimic despre simpatia mea pentru căpitanul Fitzjames. Mi</w:t>
      </w:r>
      <w:r w:rsidRPr="000F6783">
        <w:rPr>
          <w:noProof/>
        </w:rPr>
        <w:noBreakHyphen/>
        <w:t>arfi ruşine dacă s</w:t>
      </w:r>
      <w:r w:rsidRPr="000F6783">
        <w:rPr>
          <w:noProof/>
        </w:rPr>
        <w:noBreakHyphen/>
        <w:t>ar simţi obligat, doar din cauza fanteziilor unei surori de preot.</w:t>
      </w:r>
    </w:p>
    <w:p w:rsidR="00E5401F" w:rsidRPr="000F6783" w:rsidRDefault="00E5401F" w:rsidP="000F6783">
      <w:pPr>
        <w:pStyle w:val="RIText"/>
        <w:ind w:firstLine="720"/>
        <w:rPr>
          <w:noProof/>
        </w:rPr>
      </w:pPr>
      <w:r w:rsidRPr="000F6783">
        <w:rPr>
          <w:noProof/>
        </w:rPr>
        <w:t>— Vorbeşti prostii. Pot să</w:t>
      </w:r>
      <w:r w:rsidRPr="000F6783">
        <w:rPr>
          <w:noProof/>
        </w:rPr>
        <w:noBreakHyphen/>
        <w:t>ţi spun mai mult decât trebuie, ca să</w:t>
      </w:r>
      <w:r w:rsidRPr="000F6783">
        <w:rPr>
          <w:noProof/>
        </w:rPr>
        <w:noBreakHyphen/>
        <w:t>ţi conving inima înspăimântată? Mă tem că nu. Eşti la fel de încăpăţânată ca mine. Numai forţa dorinţei şi planul lui Dumnezeu îţi pot ajuta ochii să vadă dincolo de convenţionalism şi buna cuviinţă. Nu mă vezi pe mine? Sunt aceeaşi fată oarecare şi simplă de care s</w:t>
      </w:r>
      <w:r w:rsidRPr="000F6783">
        <w:rPr>
          <w:noProof/>
        </w:rPr>
        <w:noBreakHyphen/>
        <w:t>a îndrăgostit Edward. Nu m</w:t>
      </w:r>
      <w:r w:rsidRPr="000F6783">
        <w:rPr>
          <w:noProof/>
        </w:rPr>
        <w:noBreakHyphen/>
        <w:t>am schimbat, pe lângă ceea ce am câştigat prin maturizare şi din securitatea căsniciei. Nu văd de ce tu ai merita mai puţin. Dacă n</w:t>
      </w:r>
      <w:r w:rsidRPr="000F6783">
        <w:rPr>
          <w:noProof/>
        </w:rPr>
        <w:noBreakHyphen/>
        <w:t>ai iubit niciun bărbat, lasă ca asta să</w:t>
      </w:r>
      <w:r w:rsidRPr="000F6783">
        <w:rPr>
          <w:noProof/>
        </w:rPr>
        <w:noBreakHyphen/>
        <w:t>ţi hotărască viitorul. Nici</w:t>
      </w:r>
      <w:r w:rsidRPr="000F6783">
        <w:rPr>
          <w:noProof/>
        </w:rPr>
        <w:noBreakHyphen/>
        <w:t>o femeie nu e obligată să se mărite. Trebuie să fie un aranjament cu mai multe avantaje decât dezavantaje. Nu te lipsi de senzaţia iubirii, chiar dacă e nereciprocă, în inima ta. Tare m</w:t>
      </w:r>
      <w:r w:rsidRPr="000F6783">
        <w:rPr>
          <w:noProof/>
        </w:rPr>
        <w:noBreakHyphen/>
        <w:t>aş mira să</w:t>
      </w:r>
      <w:r w:rsidRPr="000F6783">
        <w:rPr>
          <w:noProof/>
        </w:rPr>
        <w:noBreakHyphen/>
        <w:t>l văd pe căpitanul Fitzjames stând cu mâinile</w:t>
      </w:r>
      <w:r w:rsidRPr="000F6783">
        <w:rPr>
          <w:noProof/>
        </w:rPr>
        <w:noBreakHyphen/>
        <w:t>n sân, în loc de a te urma până acasă la fratele tău. Plănuieşte o călătorie în Morton, la primăvară. Edward mi</w:t>
      </w:r>
      <w:r w:rsidRPr="000F6783">
        <w:rPr>
          <w:noProof/>
        </w:rPr>
        <w:noBreakHyphen/>
        <w:t>a spus.</w:t>
      </w:r>
    </w:p>
    <w:p w:rsidR="00E5401F" w:rsidRPr="000F6783" w:rsidRDefault="00E5401F" w:rsidP="000F6783">
      <w:pPr>
        <w:pStyle w:val="RIText"/>
        <w:ind w:firstLine="720"/>
        <w:rPr>
          <w:noProof/>
        </w:rPr>
      </w:pPr>
      <w:r w:rsidRPr="000F6783">
        <w:rPr>
          <w:noProof/>
        </w:rPr>
        <w:t>— De ce?</w:t>
      </w:r>
    </w:p>
    <w:p w:rsidR="00E5401F" w:rsidRPr="000F6783" w:rsidRDefault="00E5401F" w:rsidP="000F6783">
      <w:pPr>
        <w:pStyle w:val="RIText"/>
        <w:ind w:firstLine="720"/>
        <w:rPr>
          <w:noProof/>
        </w:rPr>
      </w:pPr>
      <w:r w:rsidRPr="000F6783">
        <w:rPr>
          <w:noProof/>
        </w:rPr>
        <w:t>— Nu ştiu. Edward a zis că, acum două zile, căpitanul Fitzjames l</w:t>
      </w:r>
      <w:r w:rsidRPr="000F6783">
        <w:rPr>
          <w:noProof/>
        </w:rPr>
        <w:noBreakHyphen/>
        <w:t>a informat că va trece prin regiunea voastră la anul, pentru nu ştiu ce întâlnire. Întreabă</w:t>
      </w:r>
      <w:r w:rsidRPr="000F6783">
        <w:rPr>
          <w:noProof/>
        </w:rPr>
        <w:noBreakHyphen/>
        <w:t>l şi tu.</w:t>
      </w:r>
    </w:p>
    <w:p w:rsidR="00E5401F" w:rsidRPr="000F6783" w:rsidRDefault="00E5401F" w:rsidP="000F6783">
      <w:pPr>
        <w:pStyle w:val="RIText"/>
        <w:ind w:firstLine="720"/>
        <w:rPr>
          <w:noProof/>
        </w:rPr>
      </w:pPr>
      <w:r w:rsidRPr="000F6783">
        <w:rPr>
          <w:noProof/>
        </w:rPr>
        <w:t>Diana se ridică, aranjându</w:t>
      </w:r>
      <w:r w:rsidRPr="000F6783">
        <w:rPr>
          <w:noProof/>
        </w:rPr>
        <w:noBreakHyphen/>
        <w:t>şi gulerul de dantelă.</w:t>
      </w:r>
    </w:p>
    <w:p w:rsidR="00E5401F" w:rsidRPr="000F6783" w:rsidRDefault="00E5401F" w:rsidP="000F6783">
      <w:pPr>
        <w:pStyle w:val="RIText"/>
        <w:ind w:firstLine="720"/>
        <w:rPr>
          <w:noProof/>
        </w:rPr>
      </w:pPr>
      <w:r w:rsidRPr="000F6783">
        <w:rPr>
          <w:noProof/>
        </w:rPr>
        <w:t>— Nu acum! Şi te mai rog o dată. Nu</w:t>
      </w:r>
      <w:r w:rsidRPr="000F6783">
        <w:rPr>
          <w:noProof/>
        </w:rPr>
        <w:noBreakHyphen/>
        <w:t>i spune nimic domnului Rochester, lui Mary, şi în niciun caz căpitanului Fitzjames. Aş fugi să mă ascund!</w:t>
      </w:r>
    </w:p>
    <w:p w:rsidR="00E5401F" w:rsidRPr="000F6783" w:rsidRDefault="00E5401F" w:rsidP="000F6783">
      <w:pPr>
        <w:pStyle w:val="RIText"/>
        <w:ind w:firstLine="720"/>
        <w:rPr>
          <w:noProof/>
        </w:rPr>
      </w:pPr>
      <w:r w:rsidRPr="000F6783">
        <w:rPr>
          <w:noProof/>
        </w:rPr>
        <w:lastRenderedPageBreak/>
        <w:t>M-am dus la masă şi am luat tava, privind</w:t>
      </w:r>
      <w:r w:rsidRPr="000F6783">
        <w:rPr>
          <w:noProof/>
        </w:rPr>
        <w:noBreakHyphen/>
        <w:t>o pe Diana cu curiozitate. Ochii îi înotau în lacrimi, dar nu lăsa să cadă niciun strop. Se stăpânea remarcabil de bine, şi încercă să zâmbească. Era vizibil încordată, şi</w:t>
      </w:r>
      <w:r w:rsidRPr="000F6783">
        <w:rPr>
          <w:noProof/>
        </w:rPr>
        <w:noBreakHyphen/>
        <w:t>mi afecta şi mie conştiinţa. Diana n</w:t>
      </w:r>
      <w:r w:rsidRPr="000F6783">
        <w:rPr>
          <w:noProof/>
        </w:rPr>
        <w:noBreakHyphen/>
        <w:t>ar fi acceptat dragostea căpitanului Fitzjames decât dacă acesta o obliga să discute faţă</w:t>
      </w:r>
      <w:r w:rsidRPr="000F6783">
        <w:rPr>
          <w:noProof/>
        </w:rPr>
        <w:noBreakHyphen/>
        <w:t>n faţă. Mai degrabă şi</w:t>
      </w:r>
      <w:r w:rsidRPr="000F6783">
        <w:rPr>
          <w:noProof/>
        </w:rPr>
        <w:noBreakHyphen/>
        <w:t>ar fi înăbuşit</w:t>
      </w:r>
      <w:r w:rsidRPr="000F6783">
        <w:rPr>
          <w:noProof/>
        </w:rPr>
        <w:noBreakHyphen/>
        <w:t>o, decât să fie respinsă la fel cum şi ea izgonise atât de mulţi peţitori, în ultimele câteva luni. Poate că avea dreptate să</w:t>
      </w:r>
      <w:r w:rsidRPr="000F6783">
        <w:rPr>
          <w:noProof/>
        </w:rPr>
        <w:noBreakHyphen/>
        <w:t>şi închidă în piept sentimentele. Atâta vreme cât le reţinea în fibrele sufletului ei, rămâneau nestânjenite şi neîntinate.</w:t>
      </w:r>
    </w:p>
    <w:p w:rsidR="00E5401F" w:rsidRPr="000F6783" w:rsidRDefault="00E5401F" w:rsidP="000F6783">
      <w:pPr>
        <w:pStyle w:val="RIText"/>
        <w:ind w:firstLine="720"/>
        <w:rPr>
          <w:noProof/>
        </w:rPr>
      </w:pPr>
      <w:r w:rsidRPr="000F6783">
        <w:rPr>
          <w:noProof/>
        </w:rPr>
        <w:t>— Îmi voi lua rămas</w:t>
      </w:r>
      <w:r w:rsidRPr="000F6783">
        <w:rPr>
          <w:noProof/>
        </w:rPr>
        <w:noBreakHyphen/>
        <w:t>bun de la căpitanul Nathaniel în seara asta. Nu plănuiesc să</w:t>
      </w:r>
      <w:r w:rsidRPr="000F6783">
        <w:rPr>
          <w:noProof/>
        </w:rPr>
        <w:noBreakHyphen/>
        <w:t>l mai revăd. N-o să vină el la Morton.</w:t>
      </w:r>
    </w:p>
    <w:p w:rsidR="00E5401F" w:rsidRPr="000F6783" w:rsidRDefault="00E5401F" w:rsidP="000F6783">
      <w:pPr>
        <w:pStyle w:val="RIText"/>
        <w:ind w:firstLine="720"/>
        <w:rPr>
          <w:noProof/>
        </w:rPr>
      </w:pPr>
      <w:r w:rsidRPr="000F6783">
        <w:rPr>
          <w:noProof/>
        </w:rPr>
        <w:t>— Am să asist şi eu. Dacă te iubeşte, îmi voi da seama. Inima mea a fost făcută pentru dragoste, Die! i</w:t>
      </w:r>
      <w:r w:rsidRPr="000F6783">
        <w:rPr>
          <w:noProof/>
        </w:rPr>
        <w:noBreakHyphen/>
        <w:t>am şoptit, pe un ton glumeţ, deşi nu voiam s</w:t>
      </w:r>
      <w:r w:rsidRPr="000F6783">
        <w:rPr>
          <w:noProof/>
        </w:rPr>
        <w:noBreakHyphen/>
        <w:t>o încurajez prea tare.</w:t>
      </w:r>
    </w:p>
    <w:p w:rsidR="00E5401F" w:rsidRPr="000F6783" w:rsidRDefault="00E5401F" w:rsidP="000F6783">
      <w:pPr>
        <w:pStyle w:val="RIText"/>
        <w:ind w:firstLine="720"/>
        <w:rPr>
          <w:noProof/>
        </w:rPr>
      </w:pPr>
      <w:r w:rsidRPr="000F6783">
        <w:rPr>
          <w:noProof/>
        </w:rPr>
        <w:t>Am ieşitân holul întunecos. Nu voiam să duc cu mine în salon atmosfera aceea deznădăjduită. Lumina lumânării pâlpâi şi se stinse, în holul din faţa noastră, când Diana încercă s</w:t>
      </w:r>
      <w:r w:rsidRPr="000F6783">
        <w:rPr>
          <w:noProof/>
        </w:rPr>
        <w:noBreakHyphen/>
        <w:t>o potrivească mai bine în suport. Întunecimea necunoscută era cu atât mai înspăimântătoare, cu cât chiar atunci un tunet izbi pereţii, învălui toată clădirea şi zgudui cumplit Conacul Femdean.</w:t>
      </w:r>
    </w:p>
    <w:p w:rsidR="00E5401F" w:rsidRPr="000F6783" w:rsidRDefault="00E5401F" w:rsidP="000F6783">
      <w:pPr>
        <w:pStyle w:val="RIText"/>
        <w:ind w:firstLine="720"/>
        <w:rPr>
          <w:noProof/>
        </w:rPr>
      </w:pPr>
      <w:r w:rsidRPr="000F6783">
        <w:rPr>
          <w:noProof/>
        </w:rPr>
        <w:t>Mai târziu, în întunericul patului cu baldachin, l</w:t>
      </w:r>
      <w:r w:rsidRPr="000F6783">
        <w:rPr>
          <w:noProof/>
        </w:rPr>
        <w:noBreakHyphen/>
        <w:t>am întrebat pe soţul meu:</w:t>
      </w:r>
    </w:p>
    <w:p w:rsidR="00E5401F" w:rsidRPr="000F6783" w:rsidRDefault="00E5401F" w:rsidP="000F6783">
      <w:pPr>
        <w:pStyle w:val="RIText"/>
        <w:ind w:firstLine="720"/>
        <w:rPr>
          <w:noProof/>
        </w:rPr>
      </w:pPr>
      <w:r w:rsidRPr="000F6783">
        <w:rPr>
          <w:noProof/>
        </w:rPr>
        <w:t>— Dormi?</w:t>
      </w:r>
    </w:p>
    <w:p w:rsidR="00E5401F" w:rsidRPr="000F6783" w:rsidRDefault="00E5401F" w:rsidP="000F6783">
      <w:pPr>
        <w:pStyle w:val="RIText"/>
        <w:ind w:firstLine="720"/>
        <w:rPr>
          <w:noProof/>
        </w:rPr>
      </w:pPr>
      <w:r w:rsidRPr="000F6783">
        <w:rPr>
          <w:noProof/>
        </w:rPr>
        <w:t>— S-ar putea.</w:t>
      </w:r>
    </w:p>
    <w:p w:rsidR="00E5401F" w:rsidRPr="000F6783" w:rsidRDefault="00E5401F" w:rsidP="000F6783">
      <w:pPr>
        <w:pStyle w:val="RIText"/>
        <w:ind w:firstLine="720"/>
        <w:rPr>
          <w:noProof/>
        </w:rPr>
      </w:pPr>
      <w:r w:rsidRPr="000F6783">
        <w:rPr>
          <w:noProof/>
        </w:rPr>
        <w:t xml:space="preserve">— Furtuna a trecut. De ce eşti </w:t>
      </w:r>
      <w:r w:rsidRPr="000F6783">
        <w:rPr>
          <w:noProof/>
          <w:u w:color="C00000"/>
        </w:rPr>
        <w:t xml:space="preserve">neliniştit? Îţi va </w:t>
      </w:r>
      <w:r w:rsidRPr="000F6783">
        <w:rPr>
          <w:noProof/>
        </w:rPr>
        <w:t>lipsi prietenul tău?</w:t>
      </w:r>
    </w:p>
    <w:p w:rsidR="00E5401F" w:rsidRPr="000F6783" w:rsidRDefault="00E5401F" w:rsidP="000F6783">
      <w:pPr>
        <w:pStyle w:val="RIText"/>
        <w:ind w:firstLine="720"/>
        <w:rPr>
          <w:noProof/>
        </w:rPr>
      </w:pPr>
      <w:r w:rsidRPr="000F6783">
        <w:rPr>
          <w:noProof/>
        </w:rPr>
        <w:t>— Da, deşi e timpul să se întoarcă la treburile lui. Pleacă în două zile. Mai are de terminat nişte treburi locale, înainte de sărbători, după care va trebui să se ducă înapoi în</w:t>
      </w:r>
      <w:r w:rsidR="00935541" w:rsidRPr="000F6783">
        <w:rPr>
          <w:noProof/>
        </w:rPr>
        <w:t>...</w:t>
      </w:r>
      <w:r w:rsidRPr="000F6783">
        <w:rPr>
          <w:noProof/>
        </w:rPr>
        <w:t xml:space="preserve"> shire, unde e ofiţer de uscat. În ianuarie vor veni la instrucţie soldaţi pentru flotă.</w:t>
      </w:r>
    </w:p>
    <w:p w:rsidR="00E5401F" w:rsidRPr="000F6783" w:rsidRDefault="00E5401F" w:rsidP="000F6783">
      <w:pPr>
        <w:pStyle w:val="RIText"/>
        <w:ind w:firstLine="720"/>
        <w:rPr>
          <w:noProof/>
        </w:rPr>
      </w:pPr>
      <w:r w:rsidRPr="000F6783">
        <w:rPr>
          <w:noProof/>
        </w:rPr>
        <w:t>Şi se întoarse pe</w:t>
      </w:r>
      <w:r w:rsidRPr="000F6783">
        <w:rPr>
          <w:noProof/>
        </w:rPr>
        <w:noBreakHyphen/>
        <w:t>o parte, oftând ursuz.</w:t>
      </w:r>
    </w:p>
    <w:p w:rsidR="00E5401F" w:rsidRPr="000F6783" w:rsidRDefault="00E5401F" w:rsidP="000F6783">
      <w:pPr>
        <w:pStyle w:val="RIText"/>
        <w:ind w:firstLine="720"/>
        <w:rPr>
          <w:noProof/>
        </w:rPr>
      </w:pPr>
      <w:r w:rsidRPr="000F6783">
        <w:rPr>
          <w:noProof/>
        </w:rPr>
        <w:t>— Pot să te întreb ce i</w:t>
      </w:r>
      <w:r w:rsidRPr="000F6783">
        <w:rPr>
          <w:noProof/>
        </w:rPr>
        <w:noBreakHyphen/>
        <w:t>a frânt inima, cu ani în urmă? Am motivele mele.</w:t>
      </w:r>
    </w:p>
    <w:p w:rsidR="00E5401F" w:rsidRPr="000F6783" w:rsidRDefault="00E5401F" w:rsidP="000F6783">
      <w:pPr>
        <w:pStyle w:val="RIText"/>
        <w:ind w:firstLine="720"/>
        <w:rPr>
          <w:noProof/>
        </w:rPr>
      </w:pPr>
      <w:r w:rsidRPr="000F6783">
        <w:rPr>
          <w:noProof/>
        </w:rPr>
        <w:t>— Motive în legătură cu Diana Rivers, pun prinsoare. Am stat şi eu de vorbă cu el, după cină. Are sentimente confuze faţă de domnişoara Rivers. N-am putut face nimic ca să</w:t>
      </w:r>
      <w:r w:rsidRPr="000F6783">
        <w:rPr>
          <w:noProof/>
        </w:rPr>
        <w:noBreakHyphen/>
        <w:t>l liniştesc. Nu se poate hotărî în legătură cu ea.</w:t>
      </w:r>
    </w:p>
    <w:p w:rsidR="00E5401F" w:rsidRPr="000F6783" w:rsidRDefault="00E5401F" w:rsidP="000F6783">
      <w:pPr>
        <w:pStyle w:val="RIText"/>
        <w:ind w:firstLine="720"/>
        <w:rPr>
          <w:noProof/>
        </w:rPr>
      </w:pPr>
      <w:r w:rsidRPr="000F6783">
        <w:rPr>
          <w:noProof/>
        </w:rPr>
        <w:t>După un moment de ezitare, continuă:</w:t>
      </w:r>
    </w:p>
    <w:p w:rsidR="00E5401F" w:rsidRPr="000F6783" w:rsidRDefault="00E5401F" w:rsidP="000F6783">
      <w:pPr>
        <w:pStyle w:val="RIText"/>
        <w:ind w:firstLine="720"/>
        <w:rPr>
          <w:noProof/>
        </w:rPr>
      </w:pPr>
      <w:r w:rsidRPr="000F6783">
        <w:rPr>
          <w:noProof/>
        </w:rPr>
        <w:t>— Are motive să fie nervos. De când era mic, i se pusese la cale căsătoria cu verişoara lui, Margaret, dar a ieşit prost. Nathaniel a pierdut</w:t>
      </w:r>
      <w:r w:rsidRPr="000F6783">
        <w:rPr>
          <w:noProof/>
        </w:rPr>
        <w:noBreakHyphen/>
        <w:t>o în favoarea fratelui său mai mare, acum cinci ani, în decembrie. De</w:t>
      </w:r>
      <w:r w:rsidRPr="000F6783">
        <w:rPr>
          <w:noProof/>
        </w:rPr>
        <w:noBreakHyphen/>
        <w:t>atunci, a preferat să evite căsătoria, dar se pare că ruda ta l</w:t>
      </w:r>
      <w:r w:rsidRPr="000F6783">
        <w:rPr>
          <w:noProof/>
        </w:rPr>
        <w:noBreakHyphen/>
        <w:t>a făcut să se mai gândească. Cine ştie ce</w:t>
      </w:r>
      <w:r w:rsidRPr="000F6783">
        <w:rPr>
          <w:noProof/>
        </w:rPr>
        <w:noBreakHyphen/>
        <w:t>o să iasă deaici? Eu, în locul tău, nu mi</w:t>
      </w:r>
      <w:r w:rsidRPr="000F6783">
        <w:rPr>
          <w:noProof/>
        </w:rPr>
        <w:noBreakHyphen/>
        <w:t>aş face atâtea griji.</w:t>
      </w:r>
    </w:p>
    <w:p w:rsidR="00E5401F" w:rsidRPr="000F6783" w:rsidRDefault="00E5401F" w:rsidP="000F6783">
      <w:pPr>
        <w:pStyle w:val="RIText"/>
        <w:ind w:firstLine="720"/>
        <w:rPr>
          <w:noProof/>
        </w:rPr>
      </w:pPr>
      <w:r w:rsidRPr="000F6783">
        <w:rPr>
          <w:noProof/>
        </w:rPr>
        <w:lastRenderedPageBreak/>
        <w:t>Oftă cu nepăsare, somnoros. L-am atins pe umăr, îndemnându</w:t>
      </w:r>
      <w:r w:rsidRPr="000F6783">
        <w:rPr>
          <w:noProof/>
        </w:rPr>
        <w:noBreakHyphen/>
        <w:t>l să continue.</w:t>
      </w:r>
    </w:p>
    <w:p w:rsidR="00E5401F" w:rsidRPr="000F6783" w:rsidRDefault="00E5401F" w:rsidP="000F6783">
      <w:pPr>
        <w:pStyle w:val="RIText"/>
        <w:ind w:firstLine="720"/>
        <w:rPr>
          <w:noProof/>
        </w:rPr>
      </w:pPr>
      <w:r w:rsidRPr="000F6783">
        <w:rPr>
          <w:noProof/>
        </w:rPr>
        <w:t>— Când i</w:t>
      </w:r>
      <w:r w:rsidRPr="000F6783">
        <w:rPr>
          <w:noProof/>
        </w:rPr>
        <w:noBreakHyphen/>
        <w:t>am spus, astă</w:t>
      </w:r>
      <w:r w:rsidRPr="000F6783">
        <w:rPr>
          <w:noProof/>
        </w:rPr>
        <w:noBreakHyphen/>
        <w:t xml:space="preserve">seară, în camera lui unde nu ne auzea nimeni, că Diana mi se părea indiferentă faţă de el, dar tu erai de altă părere, a strigat: </w:t>
      </w:r>
      <w:r w:rsidR="00456A12" w:rsidRPr="000F6783">
        <w:rPr>
          <w:noProof/>
        </w:rPr>
        <w:t>„</w:t>
      </w:r>
      <w:r w:rsidRPr="000F6783">
        <w:rPr>
          <w:noProof/>
        </w:rPr>
        <w:t xml:space="preserve">Totul e doar în imaginaţia </w:t>
      </w:r>
      <w:r w:rsidRPr="000F6783">
        <w:rPr>
          <w:noProof/>
          <w:u w:color="C00000"/>
        </w:rPr>
        <w:t xml:space="preserve">mea! În seara </w:t>
      </w:r>
      <w:r w:rsidRPr="000F6783">
        <w:rPr>
          <w:noProof/>
        </w:rPr>
        <w:t>asta, când dansam, o găseam fermecătoare, dar inaccesibilă. În unele momente, mă intrigă, iar în altele, îmi vine s</w:t>
      </w:r>
      <w:r w:rsidRPr="000F6783">
        <w:rPr>
          <w:noProof/>
        </w:rPr>
        <w:noBreakHyphen/>
        <w:t>o evit. Nici nu</w:t>
      </w:r>
      <w:r w:rsidRPr="000F6783">
        <w:rPr>
          <w:noProof/>
        </w:rPr>
        <w:noBreakHyphen/>
        <w:t>i de mirare că domnişoara Rivers mă găseşte neprietenos. Niciodată n</w:t>
      </w:r>
      <w:r w:rsidRPr="000F6783">
        <w:rPr>
          <w:noProof/>
        </w:rPr>
        <w:noBreakHyphen/>
        <w:t>am dat nici cel mai mic semn că aş fi atras de ea. Mă tem că am nedumerit</w:t>
      </w:r>
      <w:r w:rsidRPr="000F6783">
        <w:rPr>
          <w:noProof/>
        </w:rPr>
        <w:noBreakHyphen/>
        <w:t>o cu atenţia pe care i</w:t>
      </w:r>
      <w:r w:rsidRPr="000F6783">
        <w:rPr>
          <w:noProof/>
        </w:rPr>
        <w:noBreakHyphen/>
        <w:t>am arătat</w:t>
      </w:r>
      <w:r w:rsidRPr="000F6783">
        <w:rPr>
          <w:noProof/>
        </w:rPr>
        <w:noBreakHyphen/>
        <w:t>o. N-am s</w:t>
      </w:r>
      <w:r w:rsidRPr="000F6783">
        <w:rPr>
          <w:noProof/>
        </w:rPr>
        <w:noBreakHyphen/>
        <w:t xml:space="preserve">o mai văd niciodată.” </w:t>
      </w:r>
      <w:r w:rsidR="006F42FE" w:rsidRPr="000F6783">
        <w:rPr>
          <w:noProof/>
        </w:rPr>
        <w:t>I</w:t>
      </w:r>
      <w:r w:rsidRPr="000F6783">
        <w:rPr>
          <w:noProof/>
        </w:rPr>
        <w:noBreakHyphen/>
        <w:t>am spus să se calmeze. Când am plecat, părea calm. Cu siguranţă, acum doarme, în timp ce noi discutăm în ceasul al unsprezecelea. Nu peste mult, pe la primăvară, vom auzi că s</w:t>
      </w:r>
      <w:r w:rsidRPr="000F6783">
        <w:rPr>
          <w:noProof/>
        </w:rPr>
        <w:noBreakHyphen/>
        <w:t>a îndrăgostit, şi totul o să se rezolve de la sine. Şi acum, dragă soţie, vino cu mine pe tărâmul viselor. Mâine te scoli devreme, şi nu vreau să apari cu o înfăţişare bolnăvicioasă.</w:t>
      </w:r>
    </w:p>
    <w:p w:rsidR="00E5401F" w:rsidRPr="000F6783" w:rsidRDefault="00E5401F" w:rsidP="000F6783">
      <w:pPr>
        <w:pStyle w:val="RIText"/>
        <w:ind w:firstLine="720"/>
        <w:rPr>
          <w:noProof/>
        </w:rPr>
      </w:pPr>
      <w:r w:rsidRPr="000F6783">
        <w:rPr>
          <w:noProof/>
        </w:rPr>
        <w:t>— Nu înţelegi cât de serioase sunt sentimentele Dianei faţă de căpitan. E atât de schimbătoare, încât nici n</w:t>
      </w:r>
      <w:r w:rsidRPr="000F6783">
        <w:rPr>
          <w:noProof/>
        </w:rPr>
        <w:noBreakHyphen/>
        <w:t>am putut fi sigură, înainte de a încerca să mă convingă, şi pe mine şi pe ea, că nu e un peţitor, ci doar o cunoştinţă temporară.</w:t>
      </w:r>
    </w:p>
    <w:p w:rsidR="00E5401F" w:rsidRPr="000F6783" w:rsidRDefault="00E5401F" w:rsidP="000F6783">
      <w:pPr>
        <w:pStyle w:val="RIText"/>
        <w:ind w:firstLine="720"/>
        <w:rPr>
          <w:noProof/>
        </w:rPr>
      </w:pPr>
      <w:r w:rsidRPr="000F6783">
        <w:rPr>
          <w:noProof/>
        </w:rPr>
        <w:t>Eram gata să izbucnesc în plâns, de teamă că inima Dianei era amăgită.</w:t>
      </w:r>
    </w:p>
    <w:p w:rsidR="00E5401F" w:rsidRPr="000F6783" w:rsidRDefault="00E5401F" w:rsidP="000F6783">
      <w:pPr>
        <w:pStyle w:val="RIText"/>
        <w:ind w:firstLine="720"/>
        <w:rPr>
          <w:noProof/>
        </w:rPr>
      </w:pPr>
      <w:r w:rsidRPr="000F6783">
        <w:rPr>
          <w:noProof/>
        </w:rPr>
        <w:t>— Nathaniel se îndrăgosteşte des?</w:t>
      </w:r>
    </w:p>
    <w:p w:rsidR="00E5401F" w:rsidRPr="000F6783" w:rsidRDefault="00E5401F" w:rsidP="000F6783">
      <w:pPr>
        <w:pStyle w:val="RIText"/>
        <w:ind w:firstLine="720"/>
        <w:rPr>
          <w:noProof/>
        </w:rPr>
      </w:pPr>
      <w:r w:rsidRPr="000F6783">
        <w:rPr>
          <w:noProof/>
        </w:rPr>
        <w:t>— La fel de rar ca mine. Poţi să vezi şi singură ce nehotărâtă e verişoara ta. Cum ar putea fi o chestiune a inimii? Ai încredere</w:t>
      </w:r>
      <w:r w:rsidRPr="000F6783">
        <w:rPr>
          <w:noProof/>
        </w:rPr>
        <w:noBreakHyphen/>
        <w:t>n mine, ştiu ce perisabile sunt amorezările ca asta. Linişteşte</w:t>
      </w:r>
      <w:r w:rsidRPr="000F6783">
        <w:rPr>
          <w:noProof/>
        </w:rPr>
        <w:noBreakHyphen/>
        <w:t>te, Jane. Totul va fi bine şi limpede, şi vom râde amintindu</w:t>
      </w:r>
      <w:r w:rsidRPr="000F6783">
        <w:rPr>
          <w:noProof/>
        </w:rPr>
        <w:noBreakHyphen/>
        <w:t>ne, înainte de prima floare de la primăvară.</w:t>
      </w:r>
    </w:p>
    <w:p w:rsidR="00E5401F" w:rsidRPr="000F6783" w:rsidRDefault="00E5401F" w:rsidP="000F6783">
      <w:pPr>
        <w:pStyle w:val="RIText"/>
        <w:ind w:firstLine="720"/>
        <w:rPr>
          <w:noProof/>
        </w:rPr>
      </w:pPr>
      <w:r w:rsidRPr="000F6783">
        <w:rPr>
          <w:noProof/>
        </w:rPr>
        <w:t>— Da, mi</w:t>
      </w:r>
      <w:r w:rsidRPr="000F6783">
        <w:rPr>
          <w:noProof/>
        </w:rPr>
        <w:noBreakHyphen/>
        <w:t xml:space="preserve">e dor de acel anotimp. Are cumva o vrajă </w:t>
      </w:r>
      <w:r w:rsidRPr="000F6783">
        <w:rPr>
          <w:noProof/>
          <w:u w:color="C00000"/>
        </w:rPr>
        <w:t xml:space="preserve">deosebită? Îl consideri </w:t>
      </w:r>
      <w:r w:rsidRPr="000F6783">
        <w:rPr>
          <w:noProof/>
        </w:rPr>
        <w:t>un răstimp fermecat, pentru iubirile dobândite şi uitate?</w:t>
      </w:r>
    </w:p>
    <w:p w:rsidR="00E5401F" w:rsidRPr="000F6783" w:rsidRDefault="00E5401F" w:rsidP="000F6783">
      <w:pPr>
        <w:pStyle w:val="RIText"/>
        <w:ind w:firstLine="720"/>
        <w:rPr>
          <w:noProof/>
        </w:rPr>
      </w:pPr>
      <w:r w:rsidRPr="000F6783">
        <w:rPr>
          <w:noProof/>
        </w:rPr>
        <w:t>Mi</w:t>
      </w:r>
      <w:r w:rsidRPr="000F6783">
        <w:rPr>
          <w:noProof/>
        </w:rPr>
        <w:noBreakHyphen/>
        <w:t>am potrivit trupul lângă al soţului meu. Era cald şi</w:t>
      </w:r>
      <w:r w:rsidRPr="000F6783">
        <w:rPr>
          <w:noProof/>
        </w:rPr>
        <w:noBreakHyphen/>
        <w:t>mi alunga toată agitaţia din ultimele ore. Edward avea mulţi ani de experienţă în intrigile şi psihologia sexelor. Aveam încredere în opiniile lui şi speram ca totul să se termine cu bine. Îmi lăsase majoritatea întrebărilor fără răspuns, dar asta nu mă deranja. Ştiam că răspunsurile se găseau în altă parte, pe mările agitate ale minţii mele, şi imediat ce găseam un port liniştit, aveam să le descopăr.</w:t>
      </w:r>
      <w:bookmarkStart w:id="21" w:name="bookmark15"/>
      <w:bookmarkEnd w:id="21"/>
    </w:p>
    <w:p w:rsidR="006F42FE" w:rsidRPr="000F6783" w:rsidRDefault="006F42FE" w:rsidP="000F6783">
      <w:pPr>
        <w:pStyle w:val="RITitlu"/>
        <w:spacing w:before="0" w:after="0"/>
        <w:rPr>
          <w:rFonts w:ascii="Bookman Old Style" w:hAnsi="Bookman Old Style"/>
          <w:noProof/>
          <w:sz w:val="24"/>
        </w:rPr>
      </w:pPr>
      <w:r w:rsidRPr="000F6783">
        <w:rPr>
          <w:rFonts w:ascii="Bookman Old Style" w:hAnsi="Bookman Old Style"/>
          <w:noProof/>
          <w:sz w:val="24"/>
        </w:rPr>
        <w:lastRenderedPageBreak/>
        <w:t>Capitolul 8</w:t>
      </w:r>
    </w:p>
    <w:p w:rsidR="00E5401F" w:rsidRPr="000F6783" w:rsidRDefault="00E5401F" w:rsidP="000F6783">
      <w:pPr>
        <w:pStyle w:val="RIText"/>
        <w:ind w:firstLine="720"/>
        <w:rPr>
          <w:noProof/>
        </w:rPr>
      </w:pPr>
      <w:r w:rsidRPr="000F6783">
        <w:rPr>
          <w:noProof/>
        </w:rPr>
        <w:t>A</w:t>
      </w:r>
      <w:r w:rsidR="006F42FE" w:rsidRPr="000F6783">
        <w:rPr>
          <w:noProof/>
        </w:rPr>
        <w:t xml:space="preserve"> </w:t>
      </w:r>
      <w:r w:rsidRPr="000F6783">
        <w:rPr>
          <w:noProof/>
        </w:rPr>
        <w:t>doua zi dimineaţa, în timpul micului dejun, căpitanul Fitzjames mă puse să</w:t>
      </w:r>
      <w:r w:rsidRPr="000F6783">
        <w:rPr>
          <w:noProof/>
        </w:rPr>
        <w:noBreakHyphen/>
        <w:t>i răspund la o serie de întrebări despre verişoara mea Diana. Acest lucru îmi dădea speranţe pentru o posibilă relaţie între ei. Fără îndoială, plănuiam să</w:t>
      </w:r>
      <w:r w:rsidRPr="000F6783">
        <w:rPr>
          <w:noProof/>
        </w:rPr>
        <w:noBreakHyphen/>
        <w:t>i scriu Dianei imediat ce căpitanul Fitzjames pleca de la Femdean, pentru a o sfătui să intre în corespondenţă cu el.</w:t>
      </w:r>
    </w:p>
    <w:p w:rsidR="00E5401F" w:rsidRPr="000F6783" w:rsidRDefault="00E5401F" w:rsidP="000F6783">
      <w:pPr>
        <w:pStyle w:val="RIText"/>
        <w:ind w:firstLine="720"/>
        <w:rPr>
          <w:noProof/>
        </w:rPr>
      </w:pPr>
      <w:r w:rsidRPr="000F6783">
        <w:rPr>
          <w:noProof/>
        </w:rPr>
        <w:t>— Da, verişoara mea a plecat în dimineaţa asta, chiar în zori, şi ar trebui să ajungă în apropiere de Morton înainte de căderea nopţii, l</w:t>
      </w:r>
      <w:r w:rsidRPr="000F6783">
        <w:rPr>
          <w:noProof/>
        </w:rPr>
        <w:noBreakHyphen/>
        <w:t>am informat.</w:t>
      </w:r>
    </w:p>
    <w:p w:rsidR="00E5401F" w:rsidRPr="000F6783" w:rsidRDefault="00E5401F" w:rsidP="000F6783">
      <w:pPr>
        <w:pStyle w:val="RIText"/>
        <w:ind w:firstLine="720"/>
        <w:rPr>
          <w:noProof/>
        </w:rPr>
      </w:pPr>
      <w:r w:rsidRPr="000F6783">
        <w:rPr>
          <w:noProof/>
        </w:rPr>
        <w:t>— Adevărat, dar se simţea bine la plecare? Scuză</w:t>
      </w:r>
      <w:r w:rsidRPr="000F6783">
        <w:rPr>
          <w:noProof/>
        </w:rPr>
        <w:noBreakHyphen/>
        <w:t>mă că o exclud pe Mary Rivers, căci şi compania ei a fost încântătoare, dar Diana părea cam palidă, în ultimul moment când am privit</w:t>
      </w:r>
      <w:r w:rsidRPr="000F6783">
        <w:rPr>
          <w:noProof/>
        </w:rPr>
        <w:noBreakHyphen/>
        <w:t>o. Le</w:t>
      </w:r>
      <w:r w:rsidRPr="000F6783">
        <w:rPr>
          <w:noProof/>
        </w:rPr>
        <w:noBreakHyphen/>
        <w:t>am urat ambelor domnişoare drum bun, ţinând seama de clima aceasta neplăcută. Nu e anotimpul cel mai potrivit ca să te expui îmbolnăvirilor.</w:t>
      </w:r>
    </w:p>
    <w:p w:rsidR="00E5401F" w:rsidRPr="000F6783" w:rsidRDefault="00E5401F" w:rsidP="000F6783">
      <w:pPr>
        <w:pStyle w:val="RIText"/>
        <w:ind w:firstLine="720"/>
        <w:rPr>
          <w:noProof/>
        </w:rPr>
      </w:pPr>
      <w:r w:rsidRPr="000F6783">
        <w:rPr>
          <w:noProof/>
        </w:rPr>
        <w:t>Îşi vârî în gură o brioşă umplută, în timp ce o reverie fermecătoare părea să</w:t>
      </w:r>
      <w:r w:rsidRPr="000F6783">
        <w:rPr>
          <w:noProof/>
        </w:rPr>
        <w:noBreakHyphen/>
        <w:t>i umple gândurile, căci pupilele i se dilatară, iar colţul stâng al gurii i se arcui involuntar.</w:t>
      </w:r>
    </w:p>
    <w:p w:rsidR="00E5401F" w:rsidRPr="000F6783" w:rsidRDefault="00E5401F" w:rsidP="000F6783">
      <w:pPr>
        <w:pStyle w:val="RIText"/>
        <w:ind w:firstLine="720"/>
        <w:rPr>
          <w:noProof/>
        </w:rPr>
      </w:pPr>
      <w:r w:rsidRPr="000F6783">
        <w:rPr>
          <w:noProof/>
        </w:rPr>
        <w:t>— Căpitane Fitzjames, eşti la fel de străveziu ca un fulg de zăpadă! Am să</w:t>
      </w:r>
      <w:r w:rsidRPr="000F6783">
        <w:rPr>
          <w:noProof/>
        </w:rPr>
        <w:noBreakHyphen/>
        <w:t>ţi dau adresa ei.</w:t>
      </w:r>
    </w:p>
    <w:p w:rsidR="00E5401F" w:rsidRPr="000F6783" w:rsidRDefault="00E5401F" w:rsidP="000F6783">
      <w:pPr>
        <w:pStyle w:val="RIText"/>
        <w:ind w:firstLine="720"/>
        <w:rPr>
          <w:noProof/>
        </w:rPr>
      </w:pPr>
      <w:r w:rsidRPr="000F6783">
        <w:rPr>
          <w:noProof/>
        </w:rPr>
        <w:t>Părând cam iritat, replică:</w:t>
      </w:r>
    </w:p>
    <w:p w:rsidR="00E5401F" w:rsidRPr="000F6783" w:rsidRDefault="00E5401F" w:rsidP="000F6783">
      <w:pPr>
        <w:pStyle w:val="RIText"/>
        <w:ind w:firstLine="720"/>
        <w:rPr>
          <w:noProof/>
        </w:rPr>
      </w:pPr>
      <w:r w:rsidRPr="000F6783">
        <w:rPr>
          <w:noProof/>
        </w:rPr>
        <w:t>— N-am făcut nici</w:t>
      </w:r>
      <w:r w:rsidRPr="000F6783">
        <w:rPr>
          <w:noProof/>
        </w:rPr>
        <w:noBreakHyphen/>
        <w:t>o aluzie</w:t>
      </w:r>
      <w:r w:rsidR="00935541" w:rsidRPr="000F6783">
        <w:rPr>
          <w:noProof/>
        </w:rPr>
        <w:t>...</w:t>
      </w:r>
    </w:p>
    <w:p w:rsidR="00E5401F" w:rsidRPr="000F6783" w:rsidRDefault="00E5401F" w:rsidP="000F6783">
      <w:pPr>
        <w:pStyle w:val="RIText"/>
        <w:ind w:firstLine="720"/>
        <w:rPr>
          <w:noProof/>
        </w:rPr>
      </w:pPr>
      <w:r w:rsidRPr="000F6783">
        <w:rPr>
          <w:noProof/>
        </w:rPr>
        <w:t>Şi privirea i se abătu spre fereastră.</w:t>
      </w:r>
    </w:p>
    <w:p w:rsidR="00E5401F" w:rsidRPr="000F6783" w:rsidRDefault="00E5401F" w:rsidP="000F6783">
      <w:pPr>
        <w:pStyle w:val="RIText"/>
        <w:ind w:firstLine="720"/>
        <w:rPr>
          <w:noProof/>
        </w:rPr>
      </w:pPr>
      <w:r w:rsidRPr="000F6783">
        <w:rPr>
          <w:noProof/>
        </w:rPr>
        <w:t>— Sunt sigură că ar fi încântată să primească un răvaş de la dumneata.</w:t>
      </w:r>
    </w:p>
    <w:p w:rsidR="00E5401F" w:rsidRPr="000F6783" w:rsidRDefault="00E5401F" w:rsidP="000F6783">
      <w:pPr>
        <w:pStyle w:val="RIText"/>
        <w:ind w:firstLine="720"/>
        <w:rPr>
          <w:noProof/>
        </w:rPr>
      </w:pPr>
      <w:r w:rsidRPr="000F6783">
        <w:rPr>
          <w:noProof/>
        </w:rPr>
        <w:t>Aşteptam cu nerăbdare să primesc o veste de la Diana şi despre răspunsul ei la scrisoarea căpitanului Nathaniel Fitzjames. Oare avea să dea curs relaţiei? Cât de pervers de neînduplecată avea să fie? Am umplut din nou ceşti</w:t>
      </w:r>
      <w:r w:rsidR="00F404BA" w:rsidRPr="000F6783">
        <w:rPr>
          <w:noProof/>
        </w:rPr>
        <w:t>l</w:t>
      </w:r>
      <w:r w:rsidRPr="000F6783">
        <w:rPr>
          <w:noProof/>
        </w:rPr>
        <w:t>e cu ceai şi m</w:t>
      </w:r>
      <w:r w:rsidRPr="000F6783">
        <w:rPr>
          <w:noProof/>
        </w:rPr>
        <w:noBreakHyphen/>
        <w:t>am ridicat să ies, lăsându</w:t>
      </w:r>
      <w:r w:rsidRPr="000F6783">
        <w:rPr>
          <w:noProof/>
        </w:rPr>
        <w:noBreakHyphen/>
        <w:t>i pe gentlemeni să discute detaliile plecării căpitanului.</w:t>
      </w:r>
    </w:p>
    <w:p w:rsidR="00E5401F" w:rsidRPr="000F6783" w:rsidRDefault="00E5401F" w:rsidP="000F6783">
      <w:pPr>
        <w:pStyle w:val="RIText"/>
        <w:ind w:firstLine="720"/>
        <w:rPr>
          <w:noProof/>
        </w:rPr>
      </w:pPr>
      <w:r w:rsidRPr="000F6783">
        <w:rPr>
          <w:noProof/>
        </w:rPr>
        <w:t>— Jane, înainte de a te duce la treburile tale, ai putea să</w:t>
      </w:r>
      <w:r w:rsidRPr="000F6783">
        <w:rPr>
          <w:noProof/>
        </w:rPr>
        <w:noBreakHyphen/>
        <w:t>mi aduci teancul de hârtii pe care l</w:t>
      </w:r>
      <w:r w:rsidRPr="000F6783">
        <w:rPr>
          <w:noProof/>
        </w:rPr>
        <w:noBreakHyphen/>
        <w:t>am lăsat aseară pe masa din bibliotecă?</w:t>
      </w:r>
    </w:p>
    <w:p w:rsidR="00E5401F" w:rsidRPr="000F6783" w:rsidRDefault="00E5401F" w:rsidP="000F6783">
      <w:pPr>
        <w:pStyle w:val="RIText"/>
        <w:ind w:firstLine="720"/>
        <w:rPr>
          <w:noProof/>
        </w:rPr>
      </w:pPr>
      <w:r w:rsidRPr="000F6783">
        <w:rPr>
          <w:noProof/>
        </w:rPr>
        <w:t>— Sigur.</w:t>
      </w:r>
    </w:p>
    <w:p w:rsidR="00E5401F" w:rsidRPr="000F6783" w:rsidRDefault="00E5401F" w:rsidP="000F6783">
      <w:pPr>
        <w:pStyle w:val="RIText"/>
        <w:ind w:firstLine="720"/>
        <w:rPr>
          <w:noProof/>
        </w:rPr>
      </w:pPr>
      <w:r w:rsidRPr="000F6783">
        <w:rPr>
          <w:noProof/>
        </w:rPr>
        <w:t>În timp ce ocoleam masa ca să îndeplinesc rugămintea soţului meu, căpitanul Fitzjames mă prinse de mâneca rochiei, privindu</w:t>
      </w:r>
      <w:r w:rsidRPr="000F6783">
        <w:rPr>
          <w:noProof/>
        </w:rPr>
        <w:noBreakHyphen/>
        <w:t>mă cu o expresie de implorare.</w:t>
      </w:r>
    </w:p>
    <w:p w:rsidR="00E5401F" w:rsidRPr="000F6783" w:rsidRDefault="00E5401F" w:rsidP="000F6783">
      <w:pPr>
        <w:pStyle w:val="RIText"/>
        <w:ind w:firstLine="720"/>
        <w:rPr>
          <w:noProof/>
        </w:rPr>
      </w:pPr>
      <w:r w:rsidRPr="000F6783">
        <w:rPr>
          <w:noProof/>
        </w:rPr>
        <w:t>— Încă un lucru, doamnă Rochester. Domnul Rivers este un om afabil?</w:t>
      </w:r>
    </w:p>
    <w:p w:rsidR="00E5401F" w:rsidRPr="000F6783" w:rsidRDefault="00E5401F" w:rsidP="000F6783">
      <w:pPr>
        <w:pStyle w:val="RIText"/>
        <w:ind w:firstLine="720"/>
        <w:rPr>
          <w:noProof/>
        </w:rPr>
      </w:pPr>
      <w:r w:rsidRPr="000F6783">
        <w:rPr>
          <w:noProof/>
        </w:rPr>
        <w:t>Ochiul lui Edward părea împietrit, ascultându</w:t>
      </w:r>
      <w:r w:rsidRPr="000F6783">
        <w:rPr>
          <w:noProof/>
        </w:rPr>
        <w:noBreakHyphen/>
        <w:t>ne, şi am înţeles că se temea de răspunsul meu.</w:t>
      </w:r>
    </w:p>
    <w:p w:rsidR="00E5401F" w:rsidRPr="000F6783" w:rsidRDefault="00E5401F" w:rsidP="000F6783">
      <w:pPr>
        <w:pStyle w:val="RIText"/>
        <w:ind w:firstLine="720"/>
        <w:rPr>
          <w:noProof/>
        </w:rPr>
      </w:pPr>
      <w:r w:rsidRPr="000F6783">
        <w:rPr>
          <w:noProof/>
        </w:rPr>
        <w:t>Am stat un moment tăcută, adunându</w:t>
      </w:r>
      <w:r w:rsidRPr="000F6783">
        <w:rPr>
          <w:noProof/>
        </w:rPr>
        <w:noBreakHyphen/>
        <w:t>mi gândurile. Ţineam minte opinia lui St. John despre noţiunea de iubire. El vedea dragostea ca pe un lux şi o s</w:t>
      </w:r>
      <w:r w:rsidR="00F404BA" w:rsidRPr="000F6783">
        <w:rPr>
          <w:noProof/>
        </w:rPr>
        <w:t>l</w:t>
      </w:r>
      <w:r w:rsidRPr="000F6783">
        <w:rPr>
          <w:noProof/>
        </w:rPr>
        <w:t xml:space="preserve">ăbiciune fizică. </w:t>
      </w:r>
      <w:r w:rsidRPr="000F6783">
        <w:rPr>
          <w:noProof/>
        </w:rPr>
        <w:lastRenderedPageBreak/>
        <w:t>Senzualitatea era o oprelişte mortală faţă de divinitatea iubirii dintre Dumnezeu şi robii Lui. Mă găsise dezirabilă ca angajată, dar nu şi ca posibilă iubită. Mă întrebam dacă, după toate lunile trecute de când ne despărţiserăm, St. John îşi mai amintea cum arătam la faţă, sau sunetul vocii mele.</w:t>
      </w:r>
    </w:p>
    <w:p w:rsidR="00E5401F" w:rsidRPr="000F6783" w:rsidRDefault="00E5401F" w:rsidP="000F6783">
      <w:pPr>
        <w:pStyle w:val="RIText"/>
        <w:ind w:firstLine="720"/>
        <w:rPr>
          <w:noProof/>
        </w:rPr>
      </w:pPr>
      <w:r w:rsidRPr="000F6783">
        <w:rPr>
          <w:noProof/>
        </w:rPr>
        <w:t>— Domnul Rivers este un om abordabil, dar nu foarte vesel. E politicos şi inteligent, însă nu agreează societatea – sau, mai bine zis, acea societate care nu</w:t>
      </w:r>
      <w:r w:rsidRPr="000F6783">
        <w:rPr>
          <w:noProof/>
        </w:rPr>
        <w:noBreakHyphen/>
        <w:t>i împărtăşeşte opiniile. Nu</w:t>
      </w:r>
      <w:r w:rsidRPr="000F6783">
        <w:rPr>
          <w:noProof/>
        </w:rPr>
        <w:noBreakHyphen/>
        <w:t>mi lua cuvintele ca pe o insolenţă, ci ca pe o parte dintr</w:t>
      </w:r>
      <w:r w:rsidRPr="000F6783">
        <w:rPr>
          <w:noProof/>
        </w:rPr>
        <w:noBreakHyphen/>
        <w:t>un portret adecvat, căpitane Fitzjames.</w:t>
      </w:r>
    </w:p>
    <w:p w:rsidR="00E5401F" w:rsidRPr="000F6783" w:rsidRDefault="00E5401F" w:rsidP="000F6783">
      <w:pPr>
        <w:pStyle w:val="RIText"/>
        <w:ind w:firstLine="720"/>
        <w:rPr>
          <w:noProof/>
        </w:rPr>
      </w:pPr>
      <w:r w:rsidRPr="000F6783">
        <w:rPr>
          <w:noProof/>
        </w:rPr>
        <w:t>Îmi eliberă mâneca, pe care o ţinuse în tot acel timp, şi am reuşit să aduc hârtiile soţului meu, înainte de a mă retrage la bucătărie ca să văd dacă menajera noastră, Mary, şi ajutoarea ei, Doris, se întorseseră din oraş.</w:t>
      </w:r>
    </w:p>
    <w:p w:rsidR="00E5401F" w:rsidRPr="000F6783" w:rsidRDefault="00E5401F" w:rsidP="000F6783">
      <w:pPr>
        <w:pStyle w:val="RIText"/>
        <w:ind w:firstLine="720"/>
        <w:rPr>
          <w:noProof/>
        </w:rPr>
      </w:pPr>
      <w:r w:rsidRPr="000F6783">
        <w:rPr>
          <w:noProof/>
        </w:rPr>
        <w:t>Doris, o femeie deşirată, între două vârste, propusese pe neaşteptate o plăcintă cu carne de raţă şi fazan pe care să i</w:t>
      </w:r>
      <w:r w:rsidRPr="000F6783">
        <w:rPr>
          <w:noProof/>
        </w:rPr>
        <w:noBreakHyphen/>
        <w:t>o trimită căpitanului Fitzjames. Am acceptat sugestia, deşi mi se părea prea festivă pentru o asemenea ocazie. Totuşi, doream ca prietenul din copilărie al lui Edward să se ducă în lume şi să vorbească despre extraordinara ospitalitate a domnului şi a doamnei Rochester de la Conacul Femdean.</w:t>
      </w:r>
    </w:p>
    <w:p w:rsidR="00E5401F" w:rsidRPr="000F6783" w:rsidRDefault="00E5401F" w:rsidP="000F6783">
      <w:pPr>
        <w:pStyle w:val="RIText"/>
        <w:ind w:firstLine="720"/>
        <w:rPr>
          <w:noProof/>
        </w:rPr>
      </w:pPr>
      <w:r w:rsidRPr="000F6783">
        <w:rPr>
          <w:noProof/>
        </w:rPr>
        <w:t>Desigur, dorinţa mea dovedea o mândrie nemăsurată, căci jinduiam ca pe viitor lumea să mă accepte. Ar exista un loc şi pentru nişte oameni ca cei din familia Rochester? Dacă nu venea niciun vecin în vizită, mă străduiam să</w:t>
      </w:r>
      <w:r w:rsidRPr="000F6783">
        <w:rPr>
          <w:noProof/>
        </w:rPr>
        <w:noBreakHyphen/>
        <w:t>mi asigur controlul asupra oricăror veşti, făcând astfel ca Femdean să fie onorabil şi cinstit. Dar ce ştiam eu pe atunci despre bârfe? Nu le practicasem şi nu ştiam cât de distrugătoare pot fi câteva cuvinte rostite pe un ton nepotrivit, de o cunoştinţă nepotrivită.</w:t>
      </w:r>
    </w:p>
    <w:p w:rsidR="00E5401F" w:rsidRPr="000F6783" w:rsidRDefault="00E5401F" w:rsidP="000F6783">
      <w:pPr>
        <w:pStyle w:val="RIText"/>
        <w:ind w:firstLine="720"/>
        <w:rPr>
          <w:noProof/>
        </w:rPr>
      </w:pPr>
      <w:r w:rsidRPr="000F6783">
        <w:rPr>
          <w:noProof/>
        </w:rPr>
        <w:t>La trei zile după plecarea de la Femdean a căpitanului Nathaniel Fitzjames, ca să se ocupe de treburile lui, am primit o scrisoare de la vărul meu, St. John Rivers. M-am mirat, căci nu mai aşteptam nici</w:t>
      </w:r>
      <w:r w:rsidRPr="000F6783">
        <w:rPr>
          <w:noProof/>
        </w:rPr>
        <w:noBreakHyphen/>
        <w:t>o corespondenţă din partea lui, după sosirea unei scrisori binevoitoare, dar serioase, cu o săptămână în urmă. Îi răspunsesem pentru a</w:t>
      </w:r>
      <w:r w:rsidRPr="000F6783">
        <w:rPr>
          <w:noProof/>
        </w:rPr>
        <w:noBreakHyphen/>
        <w:t>i spune că</w:t>
      </w:r>
      <w:r w:rsidRPr="000F6783">
        <w:rPr>
          <w:noProof/>
        </w:rPr>
        <w:noBreakHyphen/>
        <w:t>mi făcea mare plăcere compania verişoarelor mele. Intenţionat, încheiasem scrisoarea fără să pun nici</w:t>
      </w:r>
      <w:r w:rsidRPr="000F6783">
        <w:rPr>
          <w:noProof/>
        </w:rPr>
        <w:noBreakHyphen/>
        <w:t>o întrebare şi nu aştep</w:t>
      </w:r>
      <w:r w:rsidR="000409DF" w:rsidRPr="000F6783">
        <w:rPr>
          <w:noProof/>
        </w:rPr>
        <w:t>t</w:t>
      </w:r>
      <w:r w:rsidRPr="000F6783">
        <w:rPr>
          <w:noProof/>
        </w:rPr>
        <w:t>am un răspuns. St. John greşise, încercând să mă convingă să</w:t>
      </w:r>
      <w:r w:rsidRPr="000F6783">
        <w:rPr>
          <w:noProof/>
        </w:rPr>
        <w:noBreakHyphen/>
        <w:t>l iau de bărbat. În sinea mea, îi puneam pe faţă o mască de vuipoi flămând, care voia să mă rănească pentru că refuzasem să fiu adoratoarea lui tovarăşă de viaţă. Singura tresărire a pasiunii lui neînfrânate îmi era la fel de dezgustătoare ca un coşmar care se tot repetă. Dacă mă ataşam de el, n</w:t>
      </w:r>
      <w:r w:rsidRPr="000F6783">
        <w:rPr>
          <w:noProof/>
        </w:rPr>
        <w:noBreakHyphen/>
        <w:t>ar fi fost o căsnicie reuşită decât dacă practicam idoiatria, şi atunci am fi fost osândiţi amândoi. Nu simţeam că mă respectase în continuare, ci îi era ruşine de propria lui vanitate nerecunoscută şi poftă carnală. Am băgat scrisoarea în buzunarul şorţului, până a doua zi.</w:t>
      </w:r>
    </w:p>
    <w:p w:rsidR="00E5401F" w:rsidRPr="000F6783" w:rsidRDefault="00E5401F" w:rsidP="000F6783">
      <w:pPr>
        <w:pStyle w:val="RIText"/>
        <w:ind w:firstLine="720"/>
        <w:rPr>
          <w:noProof/>
        </w:rPr>
      </w:pPr>
      <w:r w:rsidRPr="000F6783">
        <w:rPr>
          <w:noProof/>
        </w:rPr>
        <w:lastRenderedPageBreak/>
        <w:t>În după</w:t>
      </w:r>
      <w:r w:rsidRPr="000F6783">
        <w:rPr>
          <w:noProof/>
        </w:rPr>
        <w:noBreakHyphen/>
        <w:t>amiaza următoare, stăteam aşezată în bucătărie, odihnindu</w:t>
      </w:r>
      <w:r w:rsidRPr="000F6783">
        <w:rPr>
          <w:noProof/>
        </w:rPr>
        <w:noBreakHyphen/>
        <w:t>mă lângă un foc viu, împreună cu Edward. Mi</w:t>
      </w:r>
      <w:r w:rsidRPr="000F6783">
        <w:rPr>
          <w:noProof/>
        </w:rPr>
        <w:noBreakHyphen/>
        <w:t>am scuturat de făină palmele, după ce pregătisem pâinea pentru copt, şi am vârât mâna în buzunar. Pâinea care creştea în cuptor mirosea delicios, şi mă simţeam în siguranţă, ca într</w:t>
      </w:r>
      <w:r w:rsidRPr="000F6783">
        <w:rPr>
          <w:noProof/>
        </w:rPr>
        <w:noBreakHyphen/>
        <w:t>un cocon unde nu mă putea atinge nimic altceva decât armonia acelei scene.</w:t>
      </w:r>
    </w:p>
    <w:p w:rsidR="00E5401F" w:rsidRPr="000F6783" w:rsidRDefault="00E5401F" w:rsidP="000F6783">
      <w:pPr>
        <w:pStyle w:val="RIText"/>
        <w:ind w:firstLine="720"/>
        <w:rPr>
          <w:noProof/>
        </w:rPr>
      </w:pPr>
      <w:r w:rsidRPr="000F6783">
        <w:rPr>
          <w:noProof/>
        </w:rPr>
        <w:t>Edward nu era nici vorbăreţ, dar nici posomorât. În ultimele două zile, fusese fermecător şi accesibil. Aveam senzaţia că legătura noastră era întru totul recuperabilă, căci mă săruta des şi începuse să</w:t>
      </w:r>
      <w:r w:rsidRPr="000F6783">
        <w:rPr>
          <w:noProof/>
        </w:rPr>
        <w:noBreakHyphen/>
        <w:t>mi spună din nou că eram lumina ochilor lui. Soţii sunt nişte fiinţe ciudate, şi mă îndoiesc că există doi la fel, decât poate dacă se poartă ca umbra vreunu</w:t>
      </w:r>
      <w:r w:rsidR="000409DF" w:rsidRPr="000F6783">
        <w:rPr>
          <w:noProof/>
        </w:rPr>
        <w:t>i</w:t>
      </w:r>
      <w:r w:rsidRPr="000F6783">
        <w:rPr>
          <w:noProof/>
        </w:rPr>
        <w:t xml:space="preserve"> personaj dintr</w:t>
      </w:r>
      <w:r w:rsidRPr="000F6783">
        <w:rPr>
          <w:noProof/>
        </w:rPr>
        <w:noBreakHyphen/>
        <w:t>o carte pe care societatea a catalogat</w:t>
      </w:r>
      <w:r w:rsidRPr="000F6783">
        <w:rPr>
          <w:noProof/>
        </w:rPr>
        <w:noBreakHyphen/>
        <w:t>o ca tipică. Nu sunt majoritatea cuplurilor mai în siguranţă când joacă roluri dinainte definite?</w:t>
      </w:r>
    </w:p>
    <w:p w:rsidR="00E5401F" w:rsidRPr="000F6783" w:rsidRDefault="00E5401F" w:rsidP="000F6783">
      <w:pPr>
        <w:pStyle w:val="RIText"/>
        <w:ind w:firstLine="720"/>
        <w:rPr>
          <w:noProof/>
        </w:rPr>
      </w:pPr>
      <w:r w:rsidRPr="000F6783">
        <w:rPr>
          <w:noProof/>
        </w:rPr>
        <w:t>Lăsându</w:t>
      </w:r>
      <w:r w:rsidRPr="000F6783">
        <w:rPr>
          <w:noProof/>
        </w:rPr>
        <w:noBreakHyphen/>
        <w:t>l pe Edward în pace, am scos scrisoarea din buzunar şi am rupt cu grijă sigiliul. Primele câteva rânduri le</w:t>
      </w:r>
      <w:r w:rsidRPr="000F6783">
        <w:rPr>
          <w:noProof/>
        </w:rPr>
        <w:noBreakHyphen/>
        <w:t>am citit în gând:</w:t>
      </w:r>
    </w:p>
    <w:p w:rsidR="000409DF" w:rsidRPr="000F6783" w:rsidRDefault="000409DF" w:rsidP="000F6783">
      <w:pPr>
        <w:pStyle w:val="RIText"/>
        <w:ind w:firstLine="720"/>
        <w:rPr>
          <w:noProof/>
        </w:rPr>
      </w:pPr>
    </w:p>
    <w:p w:rsidR="00E5401F" w:rsidRPr="000F6783" w:rsidRDefault="00E5401F" w:rsidP="000F6783">
      <w:pPr>
        <w:pStyle w:val="RIText"/>
        <w:ind w:firstLine="720"/>
        <w:rPr>
          <w:noProof/>
        </w:rPr>
      </w:pPr>
      <w:r w:rsidRPr="000F6783">
        <w:rPr>
          <w:i/>
          <w:noProof/>
        </w:rPr>
        <w:t>Draga</w:t>
      </w:r>
      <w:r w:rsidRPr="000F6783">
        <w:rPr>
          <w:noProof/>
        </w:rPr>
        <w:t xml:space="preserve"> </w:t>
      </w:r>
      <w:r w:rsidRPr="000F6783">
        <w:rPr>
          <w:i/>
          <w:noProof/>
        </w:rPr>
        <w:t>mea</w:t>
      </w:r>
      <w:r w:rsidRPr="000F6783">
        <w:rPr>
          <w:noProof/>
        </w:rPr>
        <w:t xml:space="preserve"> </w:t>
      </w:r>
      <w:r w:rsidRPr="000F6783">
        <w:rPr>
          <w:i/>
          <w:noProof/>
        </w:rPr>
        <w:t>verişoară</w:t>
      </w:r>
      <w:r w:rsidRPr="000F6783">
        <w:rPr>
          <w:noProof/>
        </w:rPr>
        <w:t xml:space="preserve"> </w:t>
      </w:r>
      <w:r w:rsidRPr="000F6783">
        <w:rPr>
          <w:i/>
          <w:noProof/>
        </w:rPr>
        <w:t>Jane</w:t>
      </w:r>
      <w:r w:rsidRPr="000F6783">
        <w:rPr>
          <w:noProof/>
        </w:rPr>
        <w:t xml:space="preserve">, </w:t>
      </w:r>
      <w:r w:rsidRPr="000F6783">
        <w:rPr>
          <w:i/>
          <w:noProof/>
        </w:rPr>
        <w:t>îţi</w:t>
      </w:r>
      <w:r w:rsidRPr="000F6783">
        <w:rPr>
          <w:noProof/>
        </w:rPr>
        <w:t xml:space="preserve"> </w:t>
      </w:r>
      <w:r w:rsidRPr="000F6783">
        <w:rPr>
          <w:i/>
          <w:noProof/>
        </w:rPr>
        <w:t>trimit</w:t>
      </w:r>
      <w:r w:rsidRPr="000F6783">
        <w:rPr>
          <w:noProof/>
        </w:rPr>
        <w:t xml:space="preserve"> </w:t>
      </w:r>
      <w:r w:rsidRPr="000F6783">
        <w:rPr>
          <w:i/>
          <w:noProof/>
        </w:rPr>
        <w:t>aceste</w:t>
      </w:r>
      <w:r w:rsidRPr="000F6783">
        <w:rPr>
          <w:noProof/>
        </w:rPr>
        <w:t xml:space="preserve"> </w:t>
      </w:r>
      <w:r w:rsidRPr="000F6783">
        <w:rPr>
          <w:i/>
          <w:noProof/>
        </w:rPr>
        <w:t>cuvinte</w:t>
      </w:r>
      <w:r w:rsidRPr="000F6783">
        <w:rPr>
          <w:noProof/>
        </w:rPr>
        <w:t xml:space="preserve"> </w:t>
      </w:r>
      <w:r w:rsidRPr="000F6783">
        <w:rPr>
          <w:i/>
          <w:noProof/>
        </w:rPr>
        <w:t>rugându</w:t>
      </w:r>
      <w:r w:rsidRPr="000F6783">
        <w:rPr>
          <w:i/>
          <w:noProof/>
        </w:rPr>
        <w:noBreakHyphen/>
        <w:t>mă lui</w:t>
      </w:r>
      <w:r w:rsidRPr="000F6783">
        <w:rPr>
          <w:noProof/>
        </w:rPr>
        <w:t xml:space="preserve"> </w:t>
      </w:r>
      <w:r w:rsidRPr="000F6783">
        <w:rPr>
          <w:i/>
          <w:noProof/>
        </w:rPr>
        <w:t>Dumnezeu</w:t>
      </w:r>
      <w:r w:rsidRPr="000F6783">
        <w:rPr>
          <w:noProof/>
        </w:rPr>
        <w:t xml:space="preserve"> </w:t>
      </w:r>
      <w:r w:rsidRPr="000F6783">
        <w:rPr>
          <w:i/>
          <w:noProof/>
        </w:rPr>
        <w:t>să</w:t>
      </w:r>
      <w:r w:rsidRPr="000F6783">
        <w:rPr>
          <w:noProof/>
        </w:rPr>
        <w:t xml:space="preserve"> </w:t>
      </w:r>
      <w:r w:rsidRPr="000F6783">
        <w:rPr>
          <w:i/>
          <w:noProof/>
        </w:rPr>
        <w:t>te</w:t>
      </w:r>
      <w:r w:rsidRPr="000F6783">
        <w:rPr>
          <w:noProof/>
        </w:rPr>
        <w:t xml:space="preserve"> </w:t>
      </w:r>
      <w:r w:rsidRPr="000F6783">
        <w:rPr>
          <w:i/>
          <w:noProof/>
        </w:rPr>
        <w:t>găsească</w:t>
      </w:r>
      <w:r w:rsidRPr="000F6783">
        <w:rPr>
          <w:noProof/>
        </w:rPr>
        <w:t xml:space="preserve"> </w:t>
      </w:r>
      <w:r w:rsidRPr="000F6783">
        <w:rPr>
          <w:i/>
          <w:noProof/>
        </w:rPr>
        <w:t>bine</w:t>
      </w:r>
      <w:r w:rsidRPr="000F6783">
        <w:rPr>
          <w:noProof/>
        </w:rPr>
        <w:t xml:space="preserve"> </w:t>
      </w:r>
      <w:r w:rsidRPr="000F6783">
        <w:rPr>
          <w:i/>
          <w:noProof/>
        </w:rPr>
        <w:t>şi</w:t>
      </w:r>
      <w:r w:rsidRPr="000F6783">
        <w:rPr>
          <w:noProof/>
        </w:rPr>
        <w:t xml:space="preserve"> </w:t>
      </w:r>
      <w:r w:rsidRPr="000F6783">
        <w:rPr>
          <w:i/>
          <w:noProof/>
        </w:rPr>
        <w:t>în</w:t>
      </w:r>
      <w:r w:rsidRPr="000F6783">
        <w:rPr>
          <w:noProof/>
        </w:rPr>
        <w:t xml:space="preserve"> </w:t>
      </w:r>
      <w:r w:rsidRPr="000F6783">
        <w:rPr>
          <w:i/>
          <w:noProof/>
        </w:rPr>
        <w:t>siguranţă</w:t>
      </w:r>
      <w:r w:rsidRPr="000F6783">
        <w:rPr>
          <w:noProof/>
        </w:rPr>
        <w:t xml:space="preserve">. </w:t>
      </w:r>
      <w:r w:rsidRPr="000F6783">
        <w:rPr>
          <w:i/>
          <w:noProof/>
        </w:rPr>
        <w:t>Îţi</w:t>
      </w:r>
      <w:r w:rsidRPr="000F6783">
        <w:rPr>
          <w:noProof/>
        </w:rPr>
        <w:t xml:space="preserve"> </w:t>
      </w:r>
      <w:r w:rsidRPr="000F6783">
        <w:rPr>
          <w:i/>
          <w:noProof/>
        </w:rPr>
        <w:t>mulţumesc</w:t>
      </w:r>
      <w:r w:rsidRPr="000F6783">
        <w:rPr>
          <w:noProof/>
        </w:rPr>
        <w:t xml:space="preserve"> </w:t>
      </w:r>
      <w:r w:rsidRPr="000F6783">
        <w:rPr>
          <w:i/>
          <w:noProof/>
        </w:rPr>
        <w:t>pentru</w:t>
      </w:r>
      <w:r w:rsidRPr="000F6783">
        <w:rPr>
          <w:noProof/>
        </w:rPr>
        <w:t xml:space="preserve"> </w:t>
      </w:r>
      <w:r w:rsidRPr="000F6783">
        <w:rPr>
          <w:i/>
          <w:noProof/>
        </w:rPr>
        <w:t>că</w:t>
      </w:r>
      <w:r w:rsidRPr="000F6783">
        <w:rPr>
          <w:noProof/>
        </w:rPr>
        <w:t xml:space="preserve"> </w:t>
      </w:r>
      <w:r w:rsidRPr="000F6783">
        <w:rPr>
          <w:i/>
          <w:noProof/>
        </w:rPr>
        <w:t>le</w:t>
      </w:r>
      <w:r w:rsidRPr="000F6783">
        <w:rPr>
          <w:i/>
          <w:noProof/>
        </w:rPr>
        <w:noBreakHyphen/>
        <w:t>ai găzduit</w:t>
      </w:r>
      <w:r w:rsidRPr="000F6783">
        <w:rPr>
          <w:noProof/>
        </w:rPr>
        <w:t xml:space="preserve"> </w:t>
      </w:r>
      <w:r w:rsidRPr="000F6783">
        <w:rPr>
          <w:i/>
          <w:noProof/>
        </w:rPr>
        <w:t>pe</w:t>
      </w:r>
      <w:r w:rsidRPr="000F6783">
        <w:rPr>
          <w:noProof/>
        </w:rPr>
        <w:t xml:space="preserve"> </w:t>
      </w:r>
      <w:r w:rsidRPr="000F6783">
        <w:rPr>
          <w:i/>
          <w:noProof/>
        </w:rPr>
        <w:t>surorile</w:t>
      </w:r>
      <w:r w:rsidRPr="000F6783">
        <w:rPr>
          <w:noProof/>
        </w:rPr>
        <w:t xml:space="preserve"> </w:t>
      </w:r>
      <w:r w:rsidRPr="000F6783">
        <w:rPr>
          <w:i/>
          <w:noProof/>
        </w:rPr>
        <w:t>mele</w:t>
      </w:r>
      <w:r w:rsidRPr="000F6783">
        <w:rPr>
          <w:noProof/>
        </w:rPr>
        <w:t xml:space="preserve">, </w:t>
      </w:r>
      <w:r w:rsidRPr="000F6783">
        <w:rPr>
          <w:i/>
          <w:noProof/>
        </w:rPr>
        <w:t>Mary</w:t>
      </w:r>
      <w:r w:rsidRPr="000F6783">
        <w:rPr>
          <w:noProof/>
        </w:rPr>
        <w:t xml:space="preserve"> </w:t>
      </w:r>
      <w:r w:rsidRPr="000F6783">
        <w:rPr>
          <w:i/>
          <w:noProof/>
        </w:rPr>
        <w:t>şi</w:t>
      </w:r>
      <w:r w:rsidRPr="000F6783">
        <w:rPr>
          <w:noProof/>
        </w:rPr>
        <w:t xml:space="preserve"> </w:t>
      </w:r>
      <w:r w:rsidRPr="000F6783">
        <w:rPr>
          <w:i/>
          <w:noProof/>
        </w:rPr>
        <w:t>Diana</w:t>
      </w:r>
      <w:r w:rsidRPr="000F6783">
        <w:rPr>
          <w:noProof/>
        </w:rPr>
        <w:t xml:space="preserve">, </w:t>
      </w:r>
      <w:r w:rsidRPr="000F6783">
        <w:rPr>
          <w:i/>
          <w:noProof/>
        </w:rPr>
        <w:t>câteva</w:t>
      </w:r>
      <w:r w:rsidRPr="000F6783">
        <w:rPr>
          <w:noProof/>
        </w:rPr>
        <w:t xml:space="preserve"> </w:t>
      </w:r>
      <w:r w:rsidRPr="000F6783">
        <w:rPr>
          <w:i/>
          <w:noProof/>
        </w:rPr>
        <w:t>zile</w:t>
      </w:r>
      <w:r w:rsidRPr="000F6783">
        <w:rPr>
          <w:noProof/>
        </w:rPr>
        <w:t xml:space="preserve"> </w:t>
      </w:r>
      <w:r w:rsidRPr="000F6783">
        <w:rPr>
          <w:i/>
          <w:noProof/>
        </w:rPr>
        <w:t>şi</w:t>
      </w:r>
      <w:r w:rsidRPr="000F6783">
        <w:rPr>
          <w:noProof/>
        </w:rPr>
        <w:t xml:space="preserve"> </w:t>
      </w:r>
      <w:r w:rsidRPr="000F6783">
        <w:rPr>
          <w:i/>
          <w:noProof/>
        </w:rPr>
        <w:t>nopţi</w:t>
      </w:r>
      <w:r w:rsidRPr="000F6783">
        <w:rPr>
          <w:noProof/>
        </w:rPr>
        <w:t xml:space="preserve">. </w:t>
      </w:r>
      <w:r w:rsidRPr="000F6783">
        <w:rPr>
          <w:i/>
          <w:noProof/>
        </w:rPr>
        <w:t>Mă</w:t>
      </w:r>
      <w:r w:rsidRPr="000F6783">
        <w:rPr>
          <w:noProof/>
        </w:rPr>
        <w:t xml:space="preserve"> </w:t>
      </w:r>
      <w:r w:rsidRPr="000F6783">
        <w:rPr>
          <w:i/>
          <w:noProof/>
        </w:rPr>
        <w:t>tem</w:t>
      </w:r>
      <w:r w:rsidRPr="000F6783">
        <w:rPr>
          <w:noProof/>
        </w:rPr>
        <w:t xml:space="preserve"> </w:t>
      </w:r>
      <w:r w:rsidRPr="000F6783">
        <w:rPr>
          <w:i/>
          <w:noProof/>
        </w:rPr>
        <w:t>că</w:t>
      </w:r>
      <w:r w:rsidRPr="000F6783">
        <w:rPr>
          <w:noProof/>
        </w:rPr>
        <w:t xml:space="preserve"> </w:t>
      </w:r>
      <w:r w:rsidRPr="000F6783">
        <w:rPr>
          <w:i/>
          <w:noProof/>
        </w:rPr>
        <w:t>s</w:t>
      </w:r>
      <w:r w:rsidRPr="000F6783">
        <w:rPr>
          <w:i/>
          <w:noProof/>
        </w:rPr>
        <w:noBreakHyphen/>
        <w:t>ar putea</w:t>
      </w:r>
      <w:r w:rsidRPr="000F6783">
        <w:rPr>
          <w:noProof/>
        </w:rPr>
        <w:t xml:space="preserve"> </w:t>
      </w:r>
      <w:r w:rsidRPr="000F6783">
        <w:rPr>
          <w:i/>
          <w:noProof/>
        </w:rPr>
        <w:t>să</w:t>
      </w:r>
      <w:r w:rsidRPr="000F6783">
        <w:rPr>
          <w:i/>
          <w:noProof/>
        </w:rPr>
        <w:noBreakHyphen/>
        <w:t>ţi fi</w:t>
      </w:r>
      <w:r w:rsidRPr="000F6783">
        <w:rPr>
          <w:noProof/>
        </w:rPr>
        <w:t xml:space="preserve"> </w:t>
      </w:r>
      <w:r w:rsidRPr="000F6783">
        <w:rPr>
          <w:i/>
          <w:noProof/>
        </w:rPr>
        <w:t>obosit</w:t>
      </w:r>
      <w:r w:rsidRPr="000F6783">
        <w:rPr>
          <w:noProof/>
        </w:rPr>
        <w:t xml:space="preserve"> </w:t>
      </w:r>
      <w:r w:rsidRPr="000F6783">
        <w:rPr>
          <w:i/>
          <w:noProof/>
        </w:rPr>
        <w:t>firea</w:t>
      </w:r>
      <w:r w:rsidRPr="000F6783">
        <w:rPr>
          <w:noProof/>
        </w:rPr>
        <w:t xml:space="preserve"> </w:t>
      </w:r>
      <w:r w:rsidRPr="000F6783">
        <w:rPr>
          <w:i/>
          <w:noProof/>
        </w:rPr>
        <w:t>delicată</w:t>
      </w:r>
      <w:r w:rsidRPr="000F6783">
        <w:rPr>
          <w:noProof/>
        </w:rPr>
        <w:t xml:space="preserve">, </w:t>
      </w:r>
      <w:r w:rsidRPr="000F6783">
        <w:rPr>
          <w:i/>
          <w:noProof/>
        </w:rPr>
        <w:t>cu</w:t>
      </w:r>
      <w:r w:rsidRPr="000F6783">
        <w:rPr>
          <w:noProof/>
        </w:rPr>
        <w:t xml:space="preserve"> </w:t>
      </w:r>
      <w:r w:rsidRPr="000F6783">
        <w:rPr>
          <w:i/>
          <w:noProof/>
        </w:rPr>
        <w:t>toate</w:t>
      </w:r>
      <w:r w:rsidRPr="000F6783">
        <w:rPr>
          <w:noProof/>
        </w:rPr>
        <w:t xml:space="preserve"> </w:t>
      </w:r>
      <w:r w:rsidRPr="000F6783">
        <w:rPr>
          <w:i/>
          <w:noProof/>
        </w:rPr>
        <w:t>sporovăielile</w:t>
      </w:r>
      <w:r w:rsidRPr="000F6783">
        <w:rPr>
          <w:noProof/>
        </w:rPr>
        <w:t xml:space="preserve"> </w:t>
      </w:r>
      <w:r w:rsidRPr="000F6783">
        <w:rPr>
          <w:i/>
          <w:noProof/>
        </w:rPr>
        <w:t>şi</w:t>
      </w:r>
      <w:r w:rsidRPr="000F6783">
        <w:rPr>
          <w:noProof/>
        </w:rPr>
        <w:t xml:space="preserve"> </w:t>
      </w:r>
      <w:r w:rsidRPr="000F6783">
        <w:rPr>
          <w:i/>
          <w:noProof/>
        </w:rPr>
        <w:t>treburile</w:t>
      </w:r>
      <w:r w:rsidRPr="000F6783">
        <w:rPr>
          <w:noProof/>
        </w:rPr>
        <w:t xml:space="preserve"> </w:t>
      </w:r>
      <w:r w:rsidRPr="000F6783">
        <w:rPr>
          <w:i/>
          <w:noProof/>
        </w:rPr>
        <w:t>lor</w:t>
      </w:r>
      <w:r w:rsidRPr="000F6783">
        <w:rPr>
          <w:noProof/>
        </w:rPr>
        <w:t xml:space="preserve">. </w:t>
      </w:r>
      <w:r w:rsidRPr="000F6783">
        <w:rPr>
          <w:i/>
          <w:noProof/>
        </w:rPr>
        <w:t>Sunt</w:t>
      </w:r>
      <w:r w:rsidRPr="000F6783">
        <w:rPr>
          <w:noProof/>
        </w:rPr>
        <w:t xml:space="preserve"> </w:t>
      </w:r>
      <w:r w:rsidRPr="000F6783">
        <w:rPr>
          <w:i/>
          <w:noProof/>
        </w:rPr>
        <w:t>sigur</w:t>
      </w:r>
      <w:r w:rsidRPr="000F6783">
        <w:rPr>
          <w:noProof/>
        </w:rPr>
        <w:t xml:space="preserve"> </w:t>
      </w:r>
      <w:r w:rsidRPr="000F6783">
        <w:rPr>
          <w:i/>
          <w:noProof/>
        </w:rPr>
        <w:t>că</w:t>
      </w:r>
      <w:r w:rsidRPr="000F6783">
        <w:rPr>
          <w:noProof/>
        </w:rPr>
        <w:t xml:space="preserve"> </w:t>
      </w:r>
      <w:r w:rsidRPr="000F6783">
        <w:rPr>
          <w:i/>
          <w:noProof/>
        </w:rPr>
        <w:t>eşti</w:t>
      </w:r>
      <w:r w:rsidRPr="000F6783">
        <w:rPr>
          <w:noProof/>
        </w:rPr>
        <w:t xml:space="preserve"> </w:t>
      </w:r>
      <w:r w:rsidRPr="000F6783">
        <w:rPr>
          <w:i/>
          <w:noProof/>
        </w:rPr>
        <w:t>obişnuită</w:t>
      </w:r>
      <w:r w:rsidRPr="000F6783">
        <w:rPr>
          <w:noProof/>
        </w:rPr>
        <w:t xml:space="preserve"> </w:t>
      </w:r>
      <w:r w:rsidRPr="000F6783">
        <w:rPr>
          <w:i/>
          <w:noProof/>
        </w:rPr>
        <w:t>cu</w:t>
      </w:r>
      <w:r w:rsidRPr="000F6783">
        <w:rPr>
          <w:noProof/>
        </w:rPr>
        <w:t xml:space="preserve"> </w:t>
      </w:r>
      <w:r w:rsidRPr="000F6783">
        <w:rPr>
          <w:i/>
          <w:noProof/>
        </w:rPr>
        <w:t>o</w:t>
      </w:r>
      <w:r w:rsidRPr="000F6783">
        <w:rPr>
          <w:noProof/>
        </w:rPr>
        <w:t xml:space="preserve"> </w:t>
      </w:r>
      <w:r w:rsidRPr="000F6783">
        <w:rPr>
          <w:i/>
          <w:noProof/>
        </w:rPr>
        <w:t>viaţă</w:t>
      </w:r>
      <w:r w:rsidRPr="000F6783">
        <w:rPr>
          <w:noProof/>
        </w:rPr>
        <w:t xml:space="preserve"> </w:t>
      </w:r>
      <w:r w:rsidRPr="000F6783">
        <w:rPr>
          <w:i/>
          <w:noProof/>
        </w:rPr>
        <w:t>liniştită</w:t>
      </w:r>
      <w:r w:rsidRPr="000F6783">
        <w:rPr>
          <w:noProof/>
        </w:rPr>
        <w:t xml:space="preserve"> </w:t>
      </w:r>
      <w:r w:rsidRPr="000F6783">
        <w:rPr>
          <w:i/>
          <w:noProof/>
        </w:rPr>
        <w:t>şi</w:t>
      </w:r>
      <w:r w:rsidRPr="000F6783">
        <w:rPr>
          <w:noProof/>
        </w:rPr>
        <w:t xml:space="preserve"> </w:t>
      </w:r>
      <w:r w:rsidRPr="000F6783">
        <w:rPr>
          <w:i/>
          <w:noProof/>
        </w:rPr>
        <w:t>nu</w:t>
      </w:r>
      <w:r w:rsidRPr="000F6783">
        <w:rPr>
          <w:i/>
          <w:noProof/>
        </w:rPr>
        <w:noBreakHyphen/>
        <w:t>ţi doreşti</w:t>
      </w:r>
      <w:r w:rsidRPr="000F6783">
        <w:rPr>
          <w:noProof/>
        </w:rPr>
        <w:t xml:space="preserve"> </w:t>
      </w:r>
      <w:r w:rsidRPr="000F6783">
        <w:rPr>
          <w:i/>
          <w:noProof/>
        </w:rPr>
        <w:t>petreceri</w:t>
      </w:r>
      <w:r w:rsidRPr="000F6783">
        <w:rPr>
          <w:noProof/>
        </w:rPr>
        <w:t xml:space="preserve"> </w:t>
      </w:r>
      <w:r w:rsidRPr="000F6783">
        <w:rPr>
          <w:i/>
          <w:noProof/>
        </w:rPr>
        <w:t>şi</w:t>
      </w:r>
      <w:r w:rsidRPr="000F6783">
        <w:rPr>
          <w:noProof/>
        </w:rPr>
        <w:t xml:space="preserve"> </w:t>
      </w:r>
      <w:r w:rsidRPr="000F6783">
        <w:rPr>
          <w:i/>
          <w:noProof/>
        </w:rPr>
        <w:t>distracţii</w:t>
      </w:r>
      <w:r w:rsidRPr="000F6783">
        <w:rPr>
          <w:noProof/>
        </w:rPr>
        <w:t xml:space="preserve"> </w:t>
      </w:r>
      <w:r w:rsidRPr="000F6783">
        <w:rPr>
          <w:i/>
          <w:noProof/>
        </w:rPr>
        <w:t>frivole</w:t>
      </w:r>
      <w:r w:rsidRPr="000F6783">
        <w:rPr>
          <w:noProof/>
        </w:rPr>
        <w:t xml:space="preserve">. </w:t>
      </w:r>
      <w:r w:rsidRPr="000F6783">
        <w:rPr>
          <w:i/>
          <w:noProof/>
        </w:rPr>
        <w:t>Din</w:t>
      </w:r>
      <w:r w:rsidRPr="000F6783">
        <w:rPr>
          <w:noProof/>
        </w:rPr>
        <w:t xml:space="preserve"> </w:t>
      </w:r>
      <w:r w:rsidRPr="000F6783">
        <w:rPr>
          <w:i/>
          <w:noProof/>
        </w:rPr>
        <w:t>păcate</w:t>
      </w:r>
      <w:r w:rsidRPr="000F6783">
        <w:rPr>
          <w:noProof/>
        </w:rPr>
        <w:t xml:space="preserve">, </w:t>
      </w:r>
      <w:r w:rsidRPr="000F6783">
        <w:rPr>
          <w:i/>
          <w:noProof/>
        </w:rPr>
        <w:t>surorile</w:t>
      </w:r>
      <w:r w:rsidRPr="000F6783">
        <w:rPr>
          <w:noProof/>
        </w:rPr>
        <w:t xml:space="preserve"> </w:t>
      </w:r>
      <w:r w:rsidRPr="000F6783">
        <w:rPr>
          <w:i/>
          <w:noProof/>
        </w:rPr>
        <w:t>mele</w:t>
      </w:r>
      <w:r w:rsidRPr="000F6783">
        <w:rPr>
          <w:noProof/>
        </w:rPr>
        <w:t xml:space="preserve"> </w:t>
      </w:r>
      <w:r w:rsidRPr="000F6783">
        <w:rPr>
          <w:i/>
          <w:noProof/>
        </w:rPr>
        <w:t>n</w:t>
      </w:r>
      <w:r w:rsidRPr="000F6783">
        <w:rPr>
          <w:i/>
          <w:noProof/>
        </w:rPr>
        <w:noBreakHyphen/>
        <w:t>au lăsat</w:t>
      </w:r>
      <w:r w:rsidRPr="000F6783">
        <w:rPr>
          <w:noProof/>
        </w:rPr>
        <w:t xml:space="preserve"> </w:t>
      </w:r>
      <w:r w:rsidRPr="000F6783">
        <w:rPr>
          <w:i/>
          <w:noProof/>
        </w:rPr>
        <w:t>în</w:t>
      </w:r>
      <w:r w:rsidRPr="000F6783">
        <w:rPr>
          <w:noProof/>
        </w:rPr>
        <w:t xml:space="preserve"> </w:t>
      </w:r>
      <w:r w:rsidRPr="000F6783">
        <w:rPr>
          <w:i/>
          <w:noProof/>
        </w:rPr>
        <w:t>urmă</w:t>
      </w:r>
      <w:r w:rsidRPr="000F6783">
        <w:rPr>
          <w:noProof/>
        </w:rPr>
        <w:t xml:space="preserve"> </w:t>
      </w:r>
      <w:r w:rsidRPr="000F6783">
        <w:rPr>
          <w:i/>
          <w:noProof/>
        </w:rPr>
        <w:t>niciodată</w:t>
      </w:r>
      <w:r w:rsidRPr="000F6783">
        <w:rPr>
          <w:noProof/>
        </w:rPr>
        <w:t xml:space="preserve"> </w:t>
      </w:r>
      <w:r w:rsidRPr="000F6783">
        <w:rPr>
          <w:i/>
          <w:noProof/>
        </w:rPr>
        <w:t>tendinţa</w:t>
      </w:r>
      <w:r w:rsidRPr="000F6783">
        <w:rPr>
          <w:noProof/>
        </w:rPr>
        <w:t xml:space="preserve"> </w:t>
      </w:r>
      <w:r w:rsidRPr="000F6783">
        <w:rPr>
          <w:i/>
          <w:noProof/>
        </w:rPr>
        <w:t>spre</w:t>
      </w:r>
      <w:r w:rsidRPr="000F6783">
        <w:rPr>
          <w:noProof/>
        </w:rPr>
        <w:t xml:space="preserve"> </w:t>
      </w:r>
      <w:r w:rsidRPr="000F6783">
        <w:rPr>
          <w:i/>
          <w:noProof/>
        </w:rPr>
        <w:t>lux</w:t>
      </w:r>
      <w:r w:rsidRPr="000F6783">
        <w:rPr>
          <w:noProof/>
        </w:rPr>
        <w:t xml:space="preserve"> </w:t>
      </w:r>
      <w:r w:rsidRPr="000F6783">
        <w:rPr>
          <w:i/>
          <w:noProof/>
        </w:rPr>
        <w:t>a</w:t>
      </w:r>
      <w:r w:rsidRPr="000F6783">
        <w:rPr>
          <w:noProof/>
        </w:rPr>
        <w:t xml:space="preserve"> </w:t>
      </w:r>
      <w:r w:rsidRPr="000F6783">
        <w:rPr>
          <w:i/>
          <w:noProof/>
        </w:rPr>
        <w:t>răposatei</w:t>
      </w:r>
      <w:r w:rsidRPr="000F6783">
        <w:rPr>
          <w:noProof/>
        </w:rPr>
        <w:t xml:space="preserve"> </w:t>
      </w:r>
      <w:r w:rsidRPr="000F6783">
        <w:rPr>
          <w:i/>
          <w:noProof/>
        </w:rPr>
        <w:t>lor</w:t>
      </w:r>
      <w:r w:rsidRPr="000F6783">
        <w:rPr>
          <w:noProof/>
        </w:rPr>
        <w:t xml:space="preserve"> </w:t>
      </w:r>
      <w:r w:rsidRPr="000F6783">
        <w:rPr>
          <w:i/>
          <w:noProof/>
        </w:rPr>
        <w:t>mame</w:t>
      </w:r>
      <w:r w:rsidRPr="000F6783">
        <w:rPr>
          <w:noProof/>
        </w:rPr>
        <w:t xml:space="preserve">. </w:t>
      </w:r>
      <w:r w:rsidRPr="000F6783">
        <w:rPr>
          <w:i/>
          <w:noProof/>
        </w:rPr>
        <w:t>Sper</w:t>
      </w:r>
      <w:r w:rsidRPr="000F6783">
        <w:rPr>
          <w:noProof/>
        </w:rPr>
        <w:t xml:space="preserve"> </w:t>
      </w:r>
      <w:r w:rsidRPr="000F6783">
        <w:rPr>
          <w:i/>
          <w:noProof/>
        </w:rPr>
        <w:t>ca</w:t>
      </w:r>
      <w:r w:rsidRPr="000F6783">
        <w:rPr>
          <w:noProof/>
        </w:rPr>
        <w:t xml:space="preserve">, </w:t>
      </w:r>
      <w:r w:rsidRPr="000F6783">
        <w:rPr>
          <w:i/>
          <w:noProof/>
        </w:rPr>
        <w:t>sub</w:t>
      </w:r>
      <w:r w:rsidRPr="000F6783">
        <w:rPr>
          <w:noProof/>
        </w:rPr>
        <w:t xml:space="preserve"> </w:t>
      </w:r>
      <w:r w:rsidRPr="000F6783">
        <w:rPr>
          <w:i/>
          <w:noProof/>
        </w:rPr>
        <w:t>influenţa</w:t>
      </w:r>
      <w:r w:rsidRPr="000F6783">
        <w:rPr>
          <w:noProof/>
        </w:rPr>
        <w:t xml:space="preserve"> </w:t>
      </w:r>
      <w:r w:rsidRPr="000F6783">
        <w:rPr>
          <w:i/>
          <w:noProof/>
        </w:rPr>
        <w:t>ta</w:t>
      </w:r>
      <w:r w:rsidRPr="000F6783">
        <w:rPr>
          <w:noProof/>
        </w:rPr>
        <w:t xml:space="preserve"> </w:t>
      </w:r>
      <w:r w:rsidRPr="000F6783">
        <w:rPr>
          <w:i/>
          <w:noProof/>
        </w:rPr>
        <w:t>intermitentă</w:t>
      </w:r>
      <w:r w:rsidRPr="000F6783">
        <w:rPr>
          <w:noProof/>
        </w:rPr>
        <w:t xml:space="preserve">, </w:t>
      </w:r>
      <w:r w:rsidRPr="000F6783">
        <w:rPr>
          <w:i/>
          <w:noProof/>
        </w:rPr>
        <w:t>să</w:t>
      </w:r>
      <w:r w:rsidRPr="000F6783">
        <w:rPr>
          <w:noProof/>
        </w:rPr>
        <w:t xml:space="preserve"> </w:t>
      </w:r>
      <w:r w:rsidRPr="000F6783">
        <w:rPr>
          <w:i/>
          <w:noProof/>
        </w:rPr>
        <w:t>înveţe</w:t>
      </w:r>
      <w:r w:rsidRPr="000F6783">
        <w:rPr>
          <w:noProof/>
        </w:rPr>
        <w:t xml:space="preserve"> </w:t>
      </w:r>
      <w:r w:rsidRPr="000F6783">
        <w:rPr>
          <w:i/>
          <w:noProof/>
        </w:rPr>
        <w:t>să</w:t>
      </w:r>
      <w:r w:rsidRPr="000F6783">
        <w:rPr>
          <w:noProof/>
        </w:rPr>
        <w:t xml:space="preserve"> </w:t>
      </w:r>
      <w:r w:rsidRPr="000F6783">
        <w:rPr>
          <w:i/>
          <w:noProof/>
        </w:rPr>
        <w:t>acorde</w:t>
      </w:r>
      <w:r w:rsidRPr="000F6783">
        <w:rPr>
          <w:noProof/>
        </w:rPr>
        <w:t xml:space="preserve"> </w:t>
      </w:r>
      <w:r w:rsidRPr="000F6783">
        <w:rPr>
          <w:i/>
          <w:noProof/>
        </w:rPr>
        <w:t>mai</w:t>
      </w:r>
      <w:r w:rsidRPr="000F6783">
        <w:rPr>
          <w:noProof/>
        </w:rPr>
        <w:t xml:space="preserve"> </w:t>
      </w:r>
      <w:r w:rsidRPr="000F6783">
        <w:rPr>
          <w:i/>
          <w:noProof/>
        </w:rPr>
        <w:t>multă</w:t>
      </w:r>
      <w:r w:rsidRPr="000F6783">
        <w:rPr>
          <w:noProof/>
        </w:rPr>
        <w:t xml:space="preserve"> </w:t>
      </w:r>
      <w:r w:rsidRPr="000F6783">
        <w:rPr>
          <w:i/>
          <w:noProof/>
        </w:rPr>
        <w:t>atenţie</w:t>
      </w:r>
      <w:r w:rsidRPr="000F6783">
        <w:rPr>
          <w:noProof/>
        </w:rPr>
        <w:t xml:space="preserve"> </w:t>
      </w:r>
      <w:r w:rsidRPr="000F6783">
        <w:rPr>
          <w:i/>
          <w:noProof/>
        </w:rPr>
        <w:t>îndatoririlor</w:t>
      </w:r>
      <w:r w:rsidRPr="000F6783">
        <w:rPr>
          <w:noProof/>
        </w:rPr>
        <w:t xml:space="preserve">, </w:t>
      </w:r>
      <w:r w:rsidRPr="000F6783">
        <w:rPr>
          <w:i/>
          <w:noProof/>
        </w:rPr>
        <w:t>în</w:t>
      </w:r>
      <w:r w:rsidRPr="000F6783">
        <w:rPr>
          <w:noProof/>
        </w:rPr>
        <w:t xml:space="preserve"> </w:t>
      </w:r>
      <w:r w:rsidRPr="000F6783">
        <w:rPr>
          <w:i/>
          <w:noProof/>
        </w:rPr>
        <w:t>defavoarea</w:t>
      </w:r>
      <w:r w:rsidRPr="000F6783">
        <w:rPr>
          <w:noProof/>
        </w:rPr>
        <w:t xml:space="preserve"> </w:t>
      </w:r>
      <w:r w:rsidRPr="000F6783">
        <w:rPr>
          <w:i/>
          <w:noProof/>
        </w:rPr>
        <w:t>jocurilor</w:t>
      </w:r>
      <w:r w:rsidRPr="000F6783">
        <w:rPr>
          <w:noProof/>
        </w:rPr>
        <w:t xml:space="preserve">. </w:t>
      </w:r>
      <w:r w:rsidRPr="000F6783">
        <w:rPr>
          <w:i/>
          <w:noProof/>
        </w:rPr>
        <w:t>Trebuie</w:t>
      </w:r>
      <w:r w:rsidRPr="000F6783">
        <w:rPr>
          <w:noProof/>
        </w:rPr>
        <w:t xml:space="preserve"> </w:t>
      </w:r>
      <w:r w:rsidRPr="000F6783">
        <w:rPr>
          <w:i/>
          <w:noProof/>
        </w:rPr>
        <w:t>să</w:t>
      </w:r>
      <w:r w:rsidRPr="000F6783">
        <w:rPr>
          <w:noProof/>
        </w:rPr>
        <w:t xml:space="preserve"> </w:t>
      </w:r>
      <w:r w:rsidRPr="000F6783">
        <w:rPr>
          <w:i/>
          <w:noProof/>
        </w:rPr>
        <w:t>afirm</w:t>
      </w:r>
      <w:r w:rsidRPr="000F6783">
        <w:rPr>
          <w:noProof/>
        </w:rPr>
        <w:t xml:space="preserve"> </w:t>
      </w:r>
      <w:r w:rsidRPr="000F6783">
        <w:rPr>
          <w:i/>
          <w:noProof/>
        </w:rPr>
        <w:t>că</w:t>
      </w:r>
      <w:r w:rsidRPr="000F6783">
        <w:rPr>
          <w:noProof/>
        </w:rPr>
        <w:t xml:space="preserve"> </w:t>
      </w:r>
      <w:r w:rsidRPr="000F6783">
        <w:rPr>
          <w:i/>
          <w:noProof/>
        </w:rPr>
        <w:t>au</w:t>
      </w:r>
      <w:r w:rsidRPr="000F6783">
        <w:rPr>
          <w:noProof/>
        </w:rPr>
        <w:t xml:space="preserve"> </w:t>
      </w:r>
      <w:r w:rsidRPr="000F6783">
        <w:rPr>
          <w:i/>
          <w:noProof/>
        </w:rPr>
        <w:t>progresat</w:t>
      </w:r>
      <w:r w:rsidRPr="000F6783">
        <w:rPr>
          <w:noProof/>
        </w:rPr>
        <w:t xml:space="preserve"> </w:t>
      </w:r>
      <w:r w:rsidRPr="000F6783">
        <w:rPr>
          <w:i/>
          <w:noProof/>
        </w:rPr>
        <w:t>mult</w:t>
      </w:r>
      <w:r w:rsidRPr="000F6783">
        <w:rPr>
          <w:noProof/>
        </w:rPr>
        <w:t xml:space="preserve"> </w:t>
      </w:r>
      <w:r w:rsidRPr="000F6783">
        <w:rPr>
          <w:i/>
          <w:noProof/>
        </w:rPr>
        <w:t>sub</w:t>
      </w:r>
      <w:r w:rsidRPr="000F6783">
        <w:rPr>
          <w:noProof/>
        </w:rPr>
        <w:t xml:space="preserve"> </w:t>
      </w:r>
      <w:r w:rsidRPr="000F6783">
        <w:rPr>
          <w:i/>
          <w:noProof/>
        </w:rPr>
        <w:t>buna</w:t>
      </w:r>
      <w:r w:rsidRPr="000F6783">
        <w:rPr>
          <w:noProof/>
        </w:rPr>
        <w:t xml:space="preserve"> </w:t>
      </w:r>
      <w:r w:rsidRPr="000F6783">
        <w:rPr>
          <w:i/>
          <w:noProof/>
        </w:rPr>
        <w:t>ta</w:t>
      </w:r>
      <w:r w:rsidRPr="000F6783">
        <w:rPr>
          <w:noProof/>
        </w:rPr>
        <w:t xml:space="preserve"> </w:t>
      </w:r>
      <w:r w:rsidRPr="000F6783">
        <w:rPr>
          <w:i/>
          <w:noProof/>
        </w:rPr>
        <w:t>îndrumare</w:t>
      </w:r>
      <w:r w:rsidRPr="000F6783">
        <w:rPr>
          <w:noProof/>
        </w:rPr>
        <w:t xml:space="preserve">, </w:t>
      </w:r>
      <w:r w:rsidRPr="000F6783">
        <w:rPr>
          <w:i/>
          <w:noProof/>
        </w:rPr>
        <w:t>deşi</w:t>
      </w:r>
      <w:r w:rsidRPr="000F6783">
        <w:rPr>
          <w:noProof/>
        </w:rPr>
        <w:t xml:space="preserve"> </w:t>
      </w:r>
      <w:r w:rsidRPr="000F6783">
        <w:rPr>
          <w:i/>
          <w:noProof/>
        </w:rPr>
        <w:t>se</w:t>
      </w:r>
      <w:r w:rsidRPr="000F6783">
        <w:rPr>
          <w:noProof/>
        </w:rPr>
        <w:t xml:space="preserve"> </w:t>
      </w:r>
      <w:r w:rsidRPr="000F6783">
        <w:rPr>
          <w:i/>
          <w:noProof/>
        </w:rPr>
        <w:t>aflau</w:t>
      </w:r>
      <w:r w:rsidRPr="000F6783">
        <w:rPr>
          <w:noProof/>
        </w:rPr>
        <w:t xml:space="preserve"> </w:t>
      </w:r>
      <w:r w:rsidRPr="000F6783">
        <w:rPr>
          <w:i/>
          <w:noProof/>
        </w:rPr>
        <w:t>deja</w:t>
      </w:r>
      <w:r w:rsidRPr="000F6783">
        <w:rPr>
          <w:noProof/>
        </w:rPr>
        <w:t xml:space="preserve"> </w:t>
      </w:r>
      <w:r w:rsidRPr="000F6783">
        <w:rPr>
          <w:i/>
          <w:noProof/>
        </w:rPr>
        <w:t>pe</w:t>
      </w:r>
      <w:r w:rsidRPr="000F6783">
        <w:rPr>
          <w:noProof/>
        </w:rPr>
        <w:t xml:space="preserve"> </w:t>
      </w:r>
      <w:r w:rsidRPr="000F6783">
        <w:rPr>
          <w:i/>
          <w:noProof/>
        </w:rPr>
        <w:t>drumul</w:t>
      </w:r>
      <w:r w:rsidRPr="000F6783">
        <w:rPr>
          <w:noProof/>
        </w:rPr>
        <w:t xml:space="preserve"> </w:t>
      </w:r>
      <w:r w:rsidRPr="000F6783">
        <w:rPr>
          <w:i/>
          <w:noProof/>
        </w:rPr>
        <w:t>spre</w:t>
      </w:r>
      <w:r w:rsidRPr="000F6783">
        <w:rPr>
          <w:noProof/>
        </w:rPr>
        <w:t xml:space="preserve"> </w:t>
      </w:r>
      <w:r w:rsidRPr="000F6783">
        <w:rPr>
          <w:i/>
          <w:noProof/>
        </w:rPr>
        <w:t>o</w:t>
      </w:r>
      <w:r w:rsidRPr="000F6783">
        <w:rPr>
          <w:noProof/>
        </w:rPr>
        <w:t xml:space="preserve"> </w:t>
      </w:r>
      <w:r w:rsidRPr="000F6783">
        <w:rPr>
          <w:i/>
          <w:noProof/>
        </w:rPr>
        <w:t>viaţă</w:t>
      </w:r>
      <w:r w:rsidRPr="000F6783">
        <w:rPr>
          <w:noProof/>
        </w:rPr>
        <w:t xml:space="preserve"> </w:t>
      </w:r>
      <w:r w:rsidRPr="000F6783">
        <w:rPr>
          <w:i/>
          <w:noProof/>
        </w:rPr>
        <w:t>folosito</w:t>
      </w:r>
      <w:r w:rsidR="000409DF" w:rsidRPr="000F6783">
        <w:rPr>
          <w:i/>
          <w:noProof/>
        </w:rPr>
        <w:t>a</w:t>
      </w:r>
      <w:r w:rsidRPr="000F6783">
        <w:rPr>
          <w:i/>
          <w:noProof/>
        </w:rPr>
        <w:t>re</w:t>
      </w:r>
      <w:r w:rsidRPr="000F6783">
        <w:rPr>
          <w:noProof/>
        </w:rPr>
        <w:t xml:space="preserve"> </w:t>
      </w:r>
      <w:r w:rsidRPr="000F6783">
        <w:rPr>
          <w:i/>
          <w:noProof/>
        </w:rPr>
        <w:t>şi</w:t>
      </w:r>
      <w:r w:rsidRPr="000F6783">
        <w:rPr>
          <w:noProof/>
        </w:rPr>
        <w:t xml:space="preserve"> </w:t>
      </w:r>
      <w:r w:rsidRPr="000F6783">
        <w:rPr>
          <w:i/>
          <w:noProof/>
        </w:rPr>
        <w:t>conştiincioasă</w:t>
      </w:r>
      <w:r w:rsidRPr="000F6783">
        <w:rPr>
          <w:noProof/>
        </w:rPr>
        <w:t xml:space="preserve">, </w:t>
      </w:r>
      <w:r w:rsidRPr="000F6783">
        <w:rPr>
          <w:i/>
          <w:noProof/>
        </w:rPr>
        <w:t>înainte</w:t>
      </w:r>
      <w:r w:rsidRPr="000F6783">
        <w:rPr>
          <w:noProof/>
        </w:rPr>
        <w:t xml:space="preserve"> </w:t>
      </w:r>
      <w:r w:rsidRPr="000F6783">
        <w:rPr>
          <w:i/>
          <w:noProof/>
        </w:rPr>
        <w:t>ca</w:t>
      </w:r>
      <w:r w:rsidRPr="000F6783">
        <w:rPr>
          <w:noProof/>
        </w:rPr>
        <w:t xml:space="preserve"> </w:t>
      </w:r>
      <w:r w:rsidRPr="000F6783">
        <w:rPr>
          <w:i/>
          <w:noProof/>
        </w:rPr>
        <w:t>tu</w:t>
      </w:r>
      <w:r w:rsidRPr="000F6783">
        <w:rPr>
          <w:noProof/>
        </w:rPr>
        <w:t xml:space="preserve"> </w:t>
      </w:r>
      <w:r w:rsidRPr="000F6783">
        <w:rPr>
          <w:i/>
          <w:noProof/>
        </w:rPr>
        <w:t>să</w:t>
      </w:r>
      <w:r w:rsidRPr="000F6783">
        <w:rPr>
          <w:noProof/>
        </w:rPr>
        <w:t xml:space="preserve"> </w:t>
      </w:r>
      <w:r w:rsidRPr="000F6783">
        <w:rPr>
          <w:i/>
          <w:noProof/>
        </w:rPr>
        <w:t>apari</w:t>
      </w:r>
      <w:r w:rsidRPr="000F6783">
        <w:rPr>
          <w:noProof/>
        </w:rPr>
        <w:t xml:space="preserve"> </w:t>
      </w:r>
      <w:r w:rsidRPr="000F6783">
        <w:rPr>
          <w:i/>
          <w:noProof/>
        </w:rPr>
        <w:t>întâmplător</w:t>
      </w:r>
      <w:r w:rsidRPr="000F6783">
        <w:rPr>
          <w:noProof/>
        </w:rPr>
        <w:t xml:space="preserve"> </w:t>
      </w:r>
      <w:r w:rsidRPr="000F6783">
        <w:rPr>
          <w:i/>
          <w:noProof/>
        </w:rPr>
        <w:t>la</w:t>
      </w:r>
      <w:r w:rsidRPr="000F6783">
        <w:rPr>
          <w:noProof/>
        </w:rPr>
        <w:t xml:space="preserve"> </w:t>
      </w:r>
      <w:r w:rsidRPr="000F6783">
        <w:rPr>
          <w:i/>
          <w:noProof/>
        </w:rPr>
        <w:t>uşa</w:t>
      </w:r>
      <w:r w:rsidRPr="000F6783">
        <w:rPr>
          <w:noProof/>
        </w:rPr>
        <w:t xml:space="preserve"> </w:t>
      </w:r>
      <w:r w:rsidRPr="000F6783">
        <w:rPr>
          <w:i/>
          <w:noProof/>
        </w:rPr>
        <w:t>noastră</w:t>
      </w:r>
      <w:r w:rsidRPr="000F6783">
        <w:rPr>
          <w:noProof/>
        </w:rPr>
        <w:t xml:space="preserve">, </w:t>
      </w:r>
      <w:r w:rsidRPr="000F6783">
        <w:rPr>
          <w:i/>
          <w:noProof/>
        </w:rPr>
        <w:t>cu</w:t>
      </w:r>
      <w:r w:rsidRPr="000F6783">
        <w:rPr>
          <w:noProof/>
        </w:rPr>
        <w:t xml:space="preserve"> </w:t>
      </w:r>
      <w:r w:rsidRPr="000F6783">
        <w:rPr>
          <w:i/>
          <w:noProof/>
        </w:rPr>
        <w:t>atâtea</w:t>
      </w:r>
      <w:r w:rsidRPr="000F6783">
        <w:rPr>
          <w:noProof/>
        </w:rPr>
        <w:t xml:space="preserve"> </w:t>
      </w:r>
      <w:r w:rsidRPr="000F6783">
        <w:rPr>
          <w:i/>
          <w:noProof/>
        </w:rPr>
        <w:t>luni</w:t>
      </w:r>
      <w:r w:rsidRPr="000F6783">
        <w:rPr>
          <w:noProof/>
        </w:rPr>
        <w:t xml:space="preserve"> </w:t>
      </w:r>
      <w:r w:rsidRPr="000F6783">
        <w:rPr>
          <w:i/>
          <w:noProof/>
        </w:rPr>
        <w:t>în</w:t>
      </w:r>
      <w:r w:rsidRPr="000F6783">
        <w:rPr>
          <w:noProof/>
        </w:rPr>
        <w:t xml:space="preserve"> </w:t>
      </w:r>
      <w:r w:rsidRPr="000F6783">
        <w:rPr>
          <w:i/>
          <w:noProof/>
        </w:rPr>
        <w:t>urmă</w:t>
      </w:r>
      <w:r w:rsidRPr="000F6783">
        <w:rPr>
          <w:noProof/>
        </w:rPr>
        <w:t xml:space="preserve">, </w:t>
      </w:r>
      <w:r w:rsidRPr="000F6783">
        <w:rPr>
          <w:i/>
          <w:noProof/>
        </w:rPr>
        <w:t>schimbând</w:t>
      </w:r>
      <w:r w:rsidRPr="000F6783">
        <w:rPr>
          <w:noProof/>
        </w:rPr>
        <w:t xml:space="preserve"> </w:t>
      </w:r>
      <w:r w:rsidRPr="000F6783">
        <w:rPr>
          <w:i/>
          <w:noProof/>
        </w:rPr>
        <w:t>cu</w:t>
      </w:r>
      <w:r w:rsidRPr="000F6783">
        <w:rPr>
          <w:noProof/>
        </w:rPr>
        <w:t xml:space="preserve"> </w:t>
      </w:r>
      <w:r w:rsidRPr="000F6783">
        <w:rPr>
          <w:i/>
          <w:noProof/>
        </w:rPr>
        <w:t>generozitate</w:t>
      </w:r>
      <w:r w:rsidRPr="000F6783">
        <w:rPr>
          <w:noProof/>
        </w:rPr>
        <w:t xml:space="preserve"> </w:t>
      </w:r>
      <w:r w:rsidRPr="000F6783">
        <w:rPr>
          <w:i/>
          <w:noProof/>
        </w:rPr>
        <w:t>împrejurările</w:t>
      </w:r>
      <w:r w:rsidRPr="000F6783">
        <w:rPr>
          <w:noProof/>
        </w:rPr>
        <w:t>.</w:t>
      </w:r>
    </w:p>
    <w:p w:rsidR="000409DF" w:rsidRPr="000F6783" w:rsidRDefault="000409DF" w:rsidP="000F6783">
      <w:pPr>
        <w:pStyle w:val="RIText"/>
        <w:ind w:firstLine="720"/>
        <w:rPr>
          <w:noProof/>
        </w:rPr>
      </w:pPr>
    </w:p>
    <w:p w:rsidR="00E5401F" w:rsidRPr="000F6783" w:rsidRDefault="00E5401F" w:rsidP="000F6783">
      <w:pPr>
        <w:pStyle w:val="RIText"/>
        <w:ind w:firstLine="720"/>
        <w:rPr>
          <w:noProof/>
        </w:rPr>
      </w:pPr>
      <w:r w:rsidRPr="000F6783">
        <w:rPr>
          <w:noProof/>
        </w:rPr>
        <w:t>După ce am parcurs aceste rânduri, am dedus că ar fi fost potrivit să</w:t>
      </w:r>
      <w:r w:rsidRPr="000F6783">
        <w:rPr>
          <w:noProof/>
        </w:rPr>
        <w:noBreakHyphen/>
        <w:t>i citesc continuarea şi soţului meu. Mărturisesc că aspiram să</w:t>
      </w:r>
      <w:r w:rsidRPr="000F6783">
        <w:rPr>
          <w:noProof/>
        </w:rPr>
        <w:noBreakHyphen/>
        <w:t>i fac cunoştinţă, prin intermediul cuvântului scris, cu St. John Rivers, în speranţa de a</w:t>
      </w:r>
      <w:r w:rsidRPr="000F6783">
        <w:rPr>
          <w:noProof/>
        </w:rPr>
        <w:noBreakHyphen/>
        <w:t>i potoli temerile că domnul Rivers ar fi fost vreodată un concurent adevărat şi redutabil pentru inima mea.</w:t>
      </w:r>
    </w:p>
    <w:p w:rsidR="00E5401F" w:rsidRPr="000F6783" w:rsidRDefault="00E5401F" w:rsidP="000F6783">
      <w:pPr>
        <w:pStyle w:val="RIText"/>
        <w:ind w:firstLine="720"/>
        <w:rPr>
          <w:noProof/>
        </w:rPr>
      </w:pPr>
      <w:r w:rsidRPr="000F6783">
        <w:rPr>
          <w:noProof/>
        </w:rPr>
        <w:t>— Edward, l</w:t>
      </w:r>
      <w:r w:rsidRPr="000F6783">
        <w:rPr>
          <w:noProof/>
        </w:rPr>
        <w:noBreakHyphen/>
        <w:t>am anunţat, am aici o scrisoare de la vărul meu, domnul Rivers, şi aş dori să ţi</w:t>
      </w:r>
      <w:r w:rsidRPr="000F6783">
        <w:rPr>
          <w:noProof/>
        </w:rPr>
        <w:noBreakHyphen/>
        <w:t>o citesc şi ţie.</w:t>
      </w:r>
    </w:p>
    <w:p w:rsidR="00E5401F" w:rsidRPr="000F6783" w:rsidRDefault="00E5401F" w:rsidP="000F6783">
      <w:pPr>
        <w:pStyle w:val="RIText"/>
        <w:ind w:firstLine="720"/>
        <w:rPr>
          <w:noProof/>
        </w:rPr>
      </w:pPr>
      <w:r w:rsidRPr="000F6783">
        <w:rPr>
          <w:noProof/>
        </w:rPr>
        <w:t>— Ce</w:t>
      </w:r>
      <w:r w:rsidRPr="000F6783">
        <w:rPr>
          <w:noProof/>
        </w:rPr>
        <w:noBreakHyphen/>
        <w:t>ar avea el să</w:t>
      </w:r>
      <w:r w:rsidRPr="000F6783">
        <w:rPr>
          <w:noProof/>
        </w:rPr>
        <w:noBreakHyphen/>
        <w:t>mi împărtăşească?</w:t>
      </w:r>
    </w:p>
    <w:p w:rsidR="00E5401F" w:rsidRPr="000F6783" w:rsidRDefault="00E5401F" w:rsidP="000F6783">
      <w:pPr>
        <w:pStyle w:val="RIText"/>
        <w:ind w:firstLine="720"/>
        <w:rPr>
          <w:noProof/>
        </w:rPr>
      </w:pPr>
      <w:r w:rsidRPr="000F6783">
        <w:rPr>
          <w:noProof/>
        </w:rPr>
        <w:t>După o pauză clară, i</w:t>
      </w:r>
      <w:r w:rsidRPr="000F6783">
        <w:rPr>
          <w:noProof/>
        </w:rPr>
        <w:noBreakHyphen/>
        <w:t>am văzut ochiul îmblânzindu</w:t>
      </w:r>
      <w:r w:rsidRPr="000F6783">
        <w:rPr>
          <w:noProof/>
        </w:rPr>
        <w:noBreakHyphen/>
        <w:t>se, în timp ce continua:</w:t>
      </w:r>
    </w:p>
    <w:p w:rsidR="00E5401F" w:rsidRPr="000F6783" w:rsidRDefault="00E5401F" w:rsidP="000F6783">
      <w:pPr>
        <w:pStyle w:val="RIText"/>
        <w:ind w:firstLine="720"/>
        <w:rPr>
          <w:noProof/>
        </w:rPr>
      </w:pPr>
      <w:r w:rsidRPr="000F6783">
        <w:rPr>
          <w:noProof/>
        </w:rPr>
        <w:t>— Foarte bine. N-am nimic împotrivă să aud meditaţiile scrise ale vărului tău cleric, Jane.</w:t>
      </w:r>
    </w:p>
    <w:p w:rsidR="00E5401F" w:rsidRPr="000F6783" w:rsidRDefault="00E5401F" w:rsidP="000F6783">
      <w:pPr>
        <w:pStyle w:val="RIText"/>
        <w:ind w:firstLine="720"/>
        <w:rPr>
          <w:noProof/>
        </w:rPr>
      </w:pPr>
      <w:r w:rsidRPr="000F6783">
        <w:rPr>
          <w:noProof/>
        </w:rPr>
        <w:lastRenderedPageBreak/>
        <w:t>Se întoarse spre mine, îşi îndreptă cămaşa şi</w:t>
      </w:r>
      <w:r w:rsidRPr="000F6783">
        <w:rPr>
          <w:noProof/>
        </w:rPr>
        <w:noBreakHyphen/>
        <w:t>mi făcu semn cu capul să încep</w:t>
      </w:r>
      <w:r w:rsidR="00B20ABD" w:rsidRPr="000F6783">
        <w:rPr>
          <w:noProof/>
        </w:rPr>
        <w:t>.</w:t>
      </w:r>
      <w:r w:rsidRPr="000F6783">
        <w:rPr>
          <w:noProof/>
        </w:rPr>
        <w:t xml:space="preserve"> </w:t>
      </w:r>
      <w:r w:rsidR="00B20ABD" w:rsidRPr="000F6783">
        <w:rPr>
          <w:noProof/>
        </w:rPr>
        <w:t>I</w:t>
      </w:r>
      <w:r w:rsidRPr="000F6783">
        <w:rPr>
          <w:noProof/>
        </w:rPr>
        <w:noBreakHyphen/>
        <w:t>am citit prima parte, pe care tocmai ţi</w:t>
      </w:r>
      <w:r w:rsidRPr="000F6783">
        <w:rPr>
          <w:noProof/>
        </w:rPr>
        <w:noBreakHyphen/>
        <w:t>am destăinuit</w:t>
      </w:r>
      <w:r w:rsidRPr="000F6783">
        <w:rPr>
          <w:noProof/>
        </w:rPr>
        <w:noBreakHyphen/>
        <w:t>o şi ţie, dragă cititorule, continuând cu următoarele rânduri – oricât erau de respingătoare:</w:t>
      </w:r>
    </w:p>
    <w:p w:rsidR="00B20ABD" w:rsidRPr="000F6783" w:rsidRDefault="00B20ABD" w:rsidP="000F6783">
      <w:pPr>
        <w:pStyle w:val="RIText"/>
        <w:ind w:firstLine="720"/>
        <w:rPr>
          <w:i/>
          <w:noProof/>
        </w:rPr>
      </w:pPr>
    </w:p>
    <w:p w:rsidR="00E5401F" w:rsidRPr="000F6783" w:rsidRDefault="00E5401F" w:rsidP="000F6783">
      <w:pPr>
        <w:pStyle w:val="RIText"/>
        <w:ind w:firstLine="720"/>
        <w:rPr>
          <w:noProof/>
        </w:rPr>
      </w:pPr>
      <w:r w:rsidRPr="000F6783">
        <w:rPr>
          <w:i/>
          <w:noProof/>
        </w:rPr>
        <w:t>Soarele</w:t>
      </w:r>
      <w:r w:rsidRPr="000F6783">
        <w:rPr>
          <w:noProof/>
        </w:rPr>
        <w:t xml:space="preserve"> </w:t>
      </w:r>
      <w:r w:rsidRPr="000F6783">
        <w:rPr>
          <w:i/>
          <w:noProof/>
        </w:rPr>
        <w:t>nu</w:t>
      </w:r>
      <w:r w:rsidRPr="000F6783">
        <w:rPr>
          <w:i/>
          <w:noProof/>
        </w:rPr>
        <w:noBreakHyphen/>
        <w:t>mi iese</w:t>
      </w:r>
      <w:r w:rsidRPr="000F6783">
        <w:rPr>
          <w:noProof/>
        </w:rPr>
        <w:t xml:space="preserve"> </w:t>
      </w:r>
      <w:r w:rsidRPr="000F6783">
        <w:rPr>
          <w:i/>
          <w:noProof/>
        </w:rPr>
        <w:t>în</w:t>
      </w:r>
      <w:r w:rsidRPr="000F6783">
        <w:rPr>
          <w:noProof/>
        </w:rPr>
        <w:t xml:space="preserve"> </w:t>
      </w:r>
      <w:r w:rsidRPr="000F6783">
        <w:rPr>
          <w:i/>
          <w:noProof/>
        </w:rPr>
        <w:t>cale</w:t>
      </w:r>
      <w:r w:rsidRPr="000F6783">
        <w:rPr>
          <w:noProof/>
        </w:rPr>
        <w:t xml:space="preserve"> </w:t>
      </w:r>
      <w:r w:rsidRPr="000F6783">
        <w:rPr>
          <w:i/>
          <w:noProof/>
        </w:rPr>
        <w:t>fără</w:t>
      </w:r>
      <w:r w:rsidRPr="000F6783">
        <w:rPr>
          <w:noProof/>
        </w:rPr>
        <w:t xml:space="preserve"> </w:t>
      </w:r>
      <w:r w:rsidRPr="000F6783">
        <w:rPr>
          <w:i/>
          <w:noProof/>
        </w:rPr>
        <w:t>să</w:t>
      </w:r>
      <w:r w:rsidRPr="000F6783">
        <w:rPr>
          <w:noProof/>
        </w:rPr>
        <w:t xml:space="preserve"> </w:t>
      </w:r>
      <w:r w:rsidRPr="000F6783">
        <w:rPr>
          <w:i/>
          <w:noProof/>
        </w:rPr>
        <w:t>mă</w:t>
      </w:r>
      <w:r w:rsidRPr="000F6783">
        <w:rPr>
          <w:noProof/>
        </w:rPr>
        <w:t xml:space="preserve"> </w:t>
      </w:r>
      <w:r w:rsidRPr="000F6783">
        <w:rPr>
          <w:i/>
          <w:noProof/>
        </w:rPr>
        <w:t>gândesc</w:t>
      </w:r>
      <w:r w:rsidRPr="000F6783">
        <w:rPr>
          <w:noProof/>
        </w:rPr>
        <w:t xml:space="preserve"> </w:t>
      </w:r>
      <w:r w:rsidRPr="000F6783">
        <w:rPr>
          <w:i/>
          <w:noProof/>
        </w:rPr>
        <w:t>la</w:t>
      </w:r>
      <w:r w:rsidRPr="000F6783">
        <w:rPr>
          <w:noProof/>
        </w:rPr>
        <w:t xml:space="preserve"> </w:t>
      </w:r>
      <w:r w:rsidRPr="000F6783">
        <w:rPr>
          <w:i/>
          <w:noProof/>
        </w:rPr>
        <w:t>metamorfoza</w:t>
      </w:r>
      <w:r w:rsidRPr="000F6783">
        <w:rPr>
          <w:noProof/>
        </w:rPr>
        <w:t xml:space="preserve"> </w:t>
      </w:r>
      <w:r w:rsidRPr="000F6783">
        <w:rPr>
          <w:i/>
          <w:noProof/>
        </w:rPr>
        <w:t>prin</w:t>
      </w:r>
      <w:r w:rsidRPr="000F6783">
        <w:rPr>
          <w:noProof/>
        </w:rPr>
        <w:t xml:space="preserve"> </w:t>
      </w:r>
      <w:r w:rsidRPr="000F6783">
        <w:rPr>
          <w:i/>
          <w:noProof/>
        </w:rPr>
        <w:t>care</w:t>
      </w:r>
      <w:r w:rsidRPr="000F6783">
        <w:rPr>
          <w:noProof/>
        </w:rPr>
        <w:t xml:space="preserve"> </w:t>
      </w:r>
      <w:r w:rsidRPr="000F6783">
        <w:rPr>
          <w:i/>
          <w:noProof/>
        </w:rPr>
        <w:t>ai</w:t>
      </w:r>
      <w:r w:rsidRPr="000F6783">
        <w:rPr>
          <w:noProof/>
        </w:rPr>
        <w:t xml:space="preserve"> </w:t>
      </w:r>
      <w:r w:rsidRPr="000F6783">
        <w:rPr>
          <w:i/>
          <w:noProof/>
        </w:rPr>
        <w:t>trecut</w:t>
      </w:r>
      <w:r w:rsidRPr="000F6783">
        <w:rPr>
          <w:noProof/>
        </w:rPr>
        <w:t xml:space="preserve"> </w:t>
      </w:r>
      <w:r w:rsidRPr="000F6783">
        <w:rPr>
          <w:i/>
          <w:noProof/>
        </w:rPr>
        <w:t>sub</w:t>
      </w:r>
      <w:r w:rsidRPr="000F6783">
        <w:rPr>
          <w:noProof/>
        </w:rPr>
        <w:t xml:space="preserve"> </w:t>
      </w:r>
      <w:r w:rsidRPr="000F6783">
        <w:rPr>
          <w:i/>
          <w:noProof/>
        </w:rPr>
        <w:t>acoperişul</w:t>
      </w:r>
      <w:r w:rsidRPr="000F6783">
        <w:rPr>
          <w:noProof/>
        </w:rPr>
        <w:t xml:space="preserve"> </w:t>
      </w:r>
      <w:r w:rsidRPr="000F6783">
        <w:rPr>
          <w:i/>
          <w:noProof/>
        </w:rPr>
        <w:t>meu</w:t>
      </w:r>
      <w:r w:rsidRPr="000F6783">
        <w:rPr>
          <w:noProof/>
        </w:rPr>
        <w:t xml:space="preserve">. </w:t>
      </w:r>
      <w:r w:rsidRPr="000F6783">
        <w:rPr>
          <w:i/>
          <w:noProof/>
        </w:rPr>
        <w:t>Cum</w:t>
      </w:r>
      <w:r w:rsidRPr="000F6783">
        <w:rPr>
          <w:noProof/>
        </w:rPr>
        <w:t xml:space="preserve"> </w:t>
      </w:r>
      <w:r w:rsidRPr="000F6783">
        <w:rPr>
          <w:i/>
          <w:noProof/>
        </w:rPr>
        <w:t>ai</w:t>
      </w:r>
      <w:r w:rsidRPr="000F6783">
        <w:rPr>
          <w:noProof/>
        </w:rPr>
        <w:t xml:space="preserve"> </w:t>
      </w:r>
      <w:r w:rsidRPr="000F6783">
        <w:rPr>
          <w:i/>
          <w:noProof/>
        </w:rPr>
        <w:t>venit</w:t>
      </w:r>
      <w:r w:rsidRPr="000F6783">
        <w:rPr>
          <w:noProof/>
        </w:rPr>
        <w:t xml:space="preserve"> </w:t>
      </w:r>
      <w:r w:rsidRPr="000F6783">
        <w:rPr>
          <w:i/>
          <w:noProof/>
        </w:rPr>
        <w:t>la</w:t>
      </w:r>
      <w:r w:rsidRPr="000F6783">
        <w:rPr>
          <w:noProof/>
        </w:rPr>
        <w:t xml:space="preserve"> </w:t>
      </w:r>
      <w:r w:rsidRPr="000F6783">
        <w:rPr>
          <w:i/>
          <w:noProof/>
        </w:rPr>
        <w:t>mine</w:t>
      </w:r>
      <w:r w:rsidRPr="000F6783">
        <w:rPr>
          <w:noProof/>
        </w:rPr>
        <w:t xml:space="preserve">, </w:t>
      </w:r>
      <w:r w:rsidRPr="000F6783">
        <w:rPr>
          <w:i/>
          <w:noProof/>
        </w:rPr>
        <w:t>ca</w:t>
      </w:r>
      <w:r w:rsidRPr="000F6783">
        <w:rPr>
          <w:noProof/>
        </w:rPr>
        <w:t xml:space="preserve"> </w:t>
      </w:r>
      <w:r w:rsidRPr="000F6783">
        <w:rPr>
          <w:i/>
          <w:noProof/>
        </w:rPr>
        <w:t>o</w:t>
      </w:r>
      <w:r w:rsidRPr="000F6783">
        <w:rPr>
          <w:noProof/>
        </w:rPr>
        <w:t xml:space="preserve"> </w:t>
      </w:r>
      <w:r w:rsidRPr="000F6783">
        <w:rPr>
          <w:i/>
          <w:noProof/>
        </w:rPr>
        <w:t>făptură</w:t>
      </w:r>
      <w:r w:rsidRPr="000F6783">
        <w:rPr>
          <w:noProof/>
        </w:rPr>
        <w:t xml:space="preserve"> </w:t>
      </w:r>
      <w:r w:rsidRPr="000F6783">
        <w:rPr>
          <w:i/>
          <w:noProof/>
        </w:rPr>
        <w:t>nenorocită</w:t>
      </w:r>
      <w:r w:rsidRPr="000F6783">
        <w:rPr>
          <w:noProof/>
        </w:rPr>
        <w:t xml:space="preserve"> </w:t>
      </w:r>
      <w:r w:rsidRPr="000F6783">
        <w:rPr>
          <w:i/>
          <w:noProof/>
        </w:rPr>
        <w:t>şi</w:t>
      </w:r>
      <w:r w:rsidRPr="000F6783">
        <w:rPr>
          <w:noProof/>
        </w:rPr>
        <w:t xml:space="preserve"> </w:t>
      </w:r>
      <w:r w:rsidRPr="000F6783">
        <w:rPr>
          <w:i/>
          <w:noProof/>
        </w:rPr>
        <w:t>neformată</w:t>
      </w:r>
      <w:r w:rsidRPr="000F6783">
        <w:rPr>
          <w:noProof/>
        </w:rPr>
        <w:t xml:space="preserve">, </w:t>
      </w:r>
      <w:r w:rsidRPr="000F6783">
        <w:rPr>
          <w:i/>
          <w:noProof/>
        </w:rPr>
        <w:t>şi</w:t>
      </w:r>
      <w:r w:rsidRPr="000F6783">
        <w:rPr>
          <w:noProof/>
        </w:rPr>
        <w:t xml:space="preserve"> </w:t>
      </w:r>
      <w:r w:rsidRPr="000F6783">
        <w:rPr>
          <w:i/>
          <w:noProof/>
        </w:rPr>
        <w:t>cum</w:t>
      </w:r>
      <w:r w:rsidRPr="000F6783">
        <w:rPr>
          <w:noProof/>
        </w:rPr>
        <w:t xml:space="preserve"> </w:t>
      </w:r>
      <w:r w:rsidRPr="000F6783">
        <w:rPr>
          <w:i/>
          <w:noProof/>
        </w:rPr>
        <w:t>m</w:t>
      </w:r>
      <w:r w:rsidRPr="000F6783">
        <w:rPr>
          <w:i/>
          <w:noProof/>
        </w:rPr>
        <w:noBreakHyphen/>
        <w:t>ai părăsit</w:t>
      </w:r>
      <w:r w:rsidRPr="000F6783">
        <w:rPr>
          <w:noProof/>
        </w:rPr>
        <w:t xml:space="preserve">, </w:t>
      </w:r>
      <w:r w:rsidRPr="000F6783">
        <w:rPr>
          <w:i/>
          <w:noProof/>
        </w:rPr>
        <w:t>spre</w:t>
      </w:r>
      <w:r w:rsidRPr="000F6783">
        <w:rPr>
          <w:noProof/>
        </w:rPr>
        <w:t xml:space="preserve"> </w:t>
      </w:r>
      <w:r w:rsidRPr="000F6783">
        <w:rPr>
          <w:i/>
          <w:noProof/>
        </w:rPr>
        <w:t>deznădejdea</w:t>
      </w:r>
      <w:r w:rsidRPr="000F6783">
        <w:rPr>
          <w:noProof/>
        </w:rPr>
        <w:t xml:space="preserve"> </w:t>
      </w:r>
      <w:r w:rsidRPr="000F6783">
        <w:rPr>
          <w:i/>
          <w:noProof/>
        </w:rPr>
        <w:t>mea</w:t>
      </w:r>
      <w:r w:rsidRPr="000F6783">
        <w:rPr>
          <w:noProof/>
        </w:rPr>
        <w:t xml:space="preserve">, </w:t>
      </w:r>
      <w:r w:rsidRPr="000F6783">
        <w:rPr>
          <w:i/>
          <w:noProof/>
        </w:rPr>
        <w:t>ca</w:t>
      </w:r>
      <w:r w:rsidRPr="000F6783">
        <w:rPr>
          <w:noProof/>
        </w:rPr>
        <w:t xml:space="preserve"> </w:t>
      </w:r>
      <w:r w:rsidRPr="000F6783">
        <w:rPr>
          <w:i/>
          <w:noProof/>
        </w:rPr>
        <w:t>o</w:t>
      </w:r>
      <w:r w:rsidRPr="000F6783">
        <w:rPr>
          <w:noProof/>
        </w:rPr>
        <w:t xml:space="preserve"> </w:t>
      </w:r>
      <w:r w:rsidRPr="000F6783">
        <w:rPr>
          <w:i/>
          <w:noProof/>
        </w:rPr>
        <w:t>femeie</w:t>
      </w:r>
      <w:r w:rsidRPr="000F6783">
        <w:rPr>
          <w:noProof/>
        </w:rPr>
        <w:t xml:space="preserve"> </w:t>
      </w:r>
      <w:r w:rsidRPr="000F6783">
        <w:rPr>
          <w:i/>
          <w:noProof/>
        </w:rPr>
        <w:t>matură</w:t>
      </w:r>
      <w:r w:rsidRPr="000F6783">
        <w:rPr>
          <w:noProof/>
        </w:rPr>
        <w:t xml:space="preserve"> </w:t>
      </w:r>
      <w:r w:rsidRPr="000F6783">
        <w:rPr>
          <w:i/>
          <w:noProof/>
        </w:rPr>
        <w:t>şi</w:t>
      </w:r>
      <w:r w:rsidRPr="000F6783">
        <w:rPr>
          <w:noProof/>
        </w:rPr>
        <w:t xml:space="preserve"> </w:t>
      </w:r>
      <w:r w:rsidRPr="000F6783">
        <w:rPr>
          <w:i/>
          <w:noProof/>
        </w:rPr>
        <w:t>demnă</w:t>
      </w:r>
      <w:r w:rsidRPr="000F6783">
        <w:rPr>
          <w:noProof/>
        </w:rPr>
        <w:t xml:space="preserve"> </w:t>
      </w:r>
      <w:r w:rsidRPr="000F6783">
        <w:rPr>
          <w:i/>
          <w:noProof/>
        </w:rPr>
        <w:t>de</w:t>
      </w:r>
      <w:r w:rsidRPr="000F6783">
        <w:rPr>
          <w:noProof/>
        </w:rPr>
        <w:t xml:space="preserve"> </w:t>
      </w:r>
      <w:r w:rsidRPr="000F6783">
        <w:rPr>
          <w:i/>
          <w:noProof/>
        </w:rPr>
        <w:t>toată</w:t>
      </w:r>
      <w:r w:rsidRPr="000F6783">
        <w:rPr>
          <w:noProof/>
        </w:rPr>
        <w:t xml:space="preserve"> </w:t>
      </w:r>
      <w:r w:rsidRPr="000F6783">
        <w:rPr>
          <w:i/>
          <w:noProof/>
        </w:rPr>
        <w:t>lauda</w:t>
      </w:r>
      <w:r w:rsidRPr="000F6783">
        <w:rPr>
          <w:noProof/>
        </w:rPr>
        <w:t xml:space="preserve">. </w:t>
      </w:r>
      <w:r w:rsidRPr="000F6783">
        <w:rPr>
          <w:i/>
          <w:noProof/>
        </w:rPr>
        <w:t>Da</w:t>
      </w:r>
      <w:r w:rsidRPr="000F6783">
        <w:rPr>
          <w:noProof/>
        </w:rPr>
        <w:t xml:space="preserve">, </w:t>
      </w:r>
      <w:r w:rsidRPr="000F6783">
        <w:rPr>
          <w:i/>
          <w:noProof/>
        </w:rPr>
        <w:t>Jane</w:t>
      </w:r>
      <w:r w:rsidRPr="000F6783">
        <w:rPr>
          <w:noProof/>
        </w:rPr>
        <w:t xml:space="preserve">, </w:t>
      </w:r>
      <w:r w:rsidRPr="000F6783">
        <w:rPr>
          <w:i/>
          <w:noProof/>
        </w:rPr>
        <w:t>nici</w:t>
      </w:r>
      <w:r w:rsidRPr="000F6783">
        <w:rPr>
          <w:noProof/>
        </w:rPr>
        <w:t xml:space="preserve"> </w:t>
      </w:r>
      <w:r w:rsidRPr="000F6783">
        <w:rPr>
          <w:i/>
          <w:noProof/>
        </w:rPr>
        <w:t>nu</w:t>
      </w:r>
      <w:r w:rsidRPr="000F6783">
        <w:rPr>
          <w:noProof/>
        </w:rPr>
        <w:t xml:space="preserve"> </w:t>
      </w:r>
      <w:r w:rsidRPr="000F6783">
        <w:rPr>
          <w:i/>
          <w:noProof/>
        </w:rPr>
        <w:t>pot</w:t>
      </w:r>
      <w:r w:rsidRPr="000F6783">
        <w:rPr>
          <w:noProof/>
        </w:rPr>
        <w:t xml:space="preserve"> </w:t>
      </w:r>
      <w:r w:rsidRPr="000F6783">
        <w:rPr>
          <w:i/>
          <w:noProof/>
        </w:rPr>
        <w:t>concepe</w:t>
      </w:r>
      <w:r w:rsidRPr="000F6783">
        <w:rPr>
          <w:noProof/>
        </w:rPr>
        <w:t xml:space="preserve"> </w:t>
      </w:r>
      <w:r w:rsidRPr="000F6783">
        <w:rPr>
          <w:i/>
          <w:noProof/>
        </w:rPr>
        <w:t>idea</w:t>
      </w:r>
      <w:r w:rsidRPr="000F6783">
        <w:rPr>
          <w:noProof/>
        </w:rPr>
        <w:t xml:space="preserve"> </w:t>
      </w:r>
      <w:r w:rsidRPr="000F6783">
        <w:rPr>
          <w:i/>
          <w:noProof/>
        </w:rPr>
        <w:t>că</w:t>
      </w:r>
      <w:r w:rsidRPr="000F6783">
        <w:rPr>
          <w:noProof/>
        </w:rPr>
        <w:t xml:space="preserve"> </w:t>
      </w:r>
      <w:r w:rsidRPr="000F6783">
        <w:rPr>
          <w:i/>
          <w:noProof/>
        </w:rPr>
        <w:t>acum</w:t>
      </w:r>
      <w:r w:rsidRPr="000F6783">
        <w:rPr>
          <w:noProof/>
        </w:rPr>
        <w:t xml:space="preserve"> </w:t>
      </w:r>
      <w:r w:rsidRPr="000F6783">
        <w:rPr>
          <w:i/>
          <w:noProof/>
        </w:rPr>
        <w:t>eşti</w:t>
      </w:r>
      <w:r w:rsidRPr="000F6783">
        <w:rPr>
          <w:noProof/>
        </w:rPr>
        <w:t xml:space="preserve"> </w:t>
      </w:r>
      <w:r w:rsidRPr="000F6783">
        <w:rPr>
          <w:i/>
          <w:noProof/>
        </w:rPr>
        <w:t>o</w:t>
      </w:r>
      <w:r w:rsidRPr="000F6783">
        <w:rPr>
          <w:noProof/>
        </w:rPr>
        <w:t xml:space="preserve"> </w:t>
      </w:r>
      <w:r w:rsidRPr="000F6783">
        <w:rPr>
          <w:i/>
          <w:noProof/>
        </w:rPr>
        <w:t>persoană</w:t>
      </w:r>
      <w:r w:rsidRPr="000F6783">
        <w:rPr>
          <w:noProof/>
        </w:rPr>
        <w:t xml:space="preserve"> </w:t>
      </w:r>
      <w:r w:rsidRPr="000F6783">
        <w:rPr>
          <w:i/>
          <w:noProof/>
        </w:rPr>
        <w:t>la</w:t>
      </w:r>
      <w:r w:rsidRPr="000F6783">
        <w:rPr>
          <w:noProof/>
        </w:rPr>
        <w:t xml:space="preserve"> </w:t>
      </w:r>
      <w:r w:rsidRPr="000F6783">
        <w:rPr>
          <w:i/>
          <w:noProof/>
        </w:rPr>
        <w:t>fel</w:t>
      </w:r>
      <w:r w:rsidRPr="000F6783">
        <w:rPr>
          <w:noProof/>
        </w:rPr>
        <w:t xml:space="preserve"> </w:t>
      </w:r>
      <w:r w:rsidRPr="000F6783">
        <w:rPr>
          <w:i/>
          <w:noProof/>
        </w:rPr>
        <w:t>de</w:t>
      </w:r>
      <w:r w:rsidRPr="000F6783">
        <w:rPr>
          <w:noProof/>
        </w:rPr>
        <w:t xml:space="preserve"> </w:t>
      </w:r>
      <w:r w:rsidRPr="000F6783">
        <w:rPr>
          <w:i/>
          <w:noProof/>
        </w:rPr>
        <w:t>întreagă</w:t>
      </w:r>
      <w:r w:rsidRPr="000F6783">
        <w:rPr>
          <w:noProof/>
        </w:rPr>
        <w:t xml:space="preserve"> </w:t>
      </w:r>
      <w:r w:rsidRPr="000F6783">
        <w:rPr>
          <w:i/>
          <w:noProof/>
        </w:rPr>
        <w:t>ca</w:t>
      </w:r>
      <w:r w:rsidRPr="000F6783">
        <w:rPr>
          <w:noProof/>
        </w:rPr>
        <w:t xml:space="preserve"> </w:t>
      </w:r>
      <w:r w:rsidRPr="000F6783">
        <w:rPr>
          <w:i/>
          <w:noProof/>
        </w:rPr>
        <w:t>sub</w:t>
      </w:r>
      <w:r w:rsidRPr="000F6783">
        <w:rPr>
          <w:noProof/>
        </w:rPr>
        <w:t xml:space="preserve"> </w:t>
      </w:r>
      <w:r w:rsidRPr="000F6783">
        <w:rPr>
          <w:i/>
          <w:noProof/>
        </w:rPr>
        <w:t>îndrumarea</w:t>
      </w:r>
      <w:r w:rsidRPr="000F6783">
        <w:rPr>
          <w:noProof/>
        </w:rPr>
        <w:t xml:space="preserve"> </w:t>
      </w:r>
      <w:r w:rsidRPr="000F6783">
        <w:rPr>
          <w:i/>
          <w:noProof/>
        </w:rPr>
        <w:t>mea</w:t>
      </w:r>
      <w:r w:rsidRPr="000F6783">
        <w:rPr>
          <w:noProof/>
        </w:rPr>
        <w:t xml:space="preserve">, </w:t>
      </w:r>
      <w:r w:rsidRPr="000F6783">
        <w:rPr>
          <w:i/>
          <w:noProof/>
        </w:rPr>
        <w:t>dar</w:t>
      </w:r>
      <w:r w:rsidRPr="000F6783">
        <w:rPr>
          <w:noProof/>
        </w:rPr>
        <w:t xml:space="preserve"> </w:t>
      </w:r>
      <w:r w:rsidRPr="000F6783">
        <w:rPr>
          <w:i/>
          <w:noProof/>
        </w:rPr>
        <w:t>încerc</w:t>
      </w:r>
      <w:r w:rsidRPr="000F6783">
        <w:rPr>
          <w:noProof/>
        </w:rPr>
        <w:t xml:space="preserve"> </w:t>
      </w:r>
      <w:r w:rsidRPr="000F6783">
        <w:rPr>
          <w:i/>
          <w:noProof/>
        </w:rPr>
        <w:t>să</w:t>
      </w:r>
      <w:r w:rsidRPr="000F6783">
        <w:rPr>
          <w:noProof/>
        </w:rPr>
        <w:t xml:space="preserve"> </w:t>
      </w:r>
      <w:r w:rsidRPr="000F6783">
        <w:rPr>
          <w:i/>
          <w:noProof/>
        </w:rPr>
        <w:t>formulez</w:t>
      </w:r>
      <w:r w:rsidRPr="000F6783">
        <w:rPr>
          <w:noProof/>
        </w:rPr>
        <w:t xml:space="preserve"> </w:t>
      </w:r>
      <w:r w:rsidRPr="000F6783">
        <w:rPr>
          <w:i/>
          <w:noProof/>
        </w:rPr>
        <w:t>o</w:t>
      </w:r>
      <w:r w:rsidRPr="000F6783">
        <w:rPr>
          <w:noProof/>
        </w:rPr>
        <w:t xml:space="preserve"> </w:t>
      </w:r>
      <w:r w:rsidRPr="000F6783">
        <w:rPr>
          <w:i/>
          <w:noProof/>
        </w:rPr>
        <w:t>opinie</w:t>
      </w:r>
      <w:r w:rsidRPr="000F6783">
        <w:rPr>
          <w:noProof/>
        </w:rPr>
        <w:t xml:space="preserve"> </w:t>
      </w:r>
      <w:r w:rsidRPr="000F6783">
        <w:rPr>
          <w:i/>
          <w:noProof/>
        </w:rPr>
        <w:t>favorabilă</w:t>
      </w:r>
      <w:r w:rsidRPr="000F6783">
        <w:rPr>
          <w:noProof/>
        </w:rPr>
        <w:t xml:space="preserve"> </w:t>
      </w:r>
      <w:r w:rsidRPr="000F6783">
        <w:rPr>
          <w:i/>
          <w:noProof/>
        </w:rPr>
        <w:t>despre</w:t>
      </w:r>
      <w:r w:rsidRPr="000F6783">
        <w:rPr>
          <w:noProof/>
        </w:rPr>
        <w:t xml:space="preserve"> </w:t>
      </w:r>
      <w:r w:rsidRPr="000F6783">
        <w:rPr>
          <w:i/>
          <w:noProof/>
        </w:rPr>
        <w:t>tine</w:t>
      </w:r>
      <w:r w:rsidRPr="000F6783">
        <w:rPr>
          <w:noProof/>
        </w:rPr>
        <w:t xml:space="preserve">. </w:t>
      </w:r>
      <w:r w:rsidRPr="000F6783">
        <w:rPr>
          <w:i/>
          <w:noProof/>
        </w:rPr>
        <w:t>Îmi</w:t>
      </w:r>
      <w:r w:rsidRPr="000F6783">
        <w:rPr>
          <w:noProof/>
        </w:rPr>
        <w:t xml:space="preserve"> </w:t>
      </w:r>
      <w:r w:rsidRPr="000F6783">
        <w:rPr>
          <w:i/>
          <w:noProof/>
        </w:rPr>
        <w:t>face</w:t>
      </w:r>
      <w:r w:rsidRPr="000F6783">
        <w:rPr>
          <w:noProof/>
        </w:rPr>
        <w:t xml:space="preserve"> </w:t>
      </w:r>
      <w:r w:rsidRPr="000F6783">
        <w:rPr>
          <w:i/>
          <w:noProof/>
        </w:rPr>
        <w:t>bine</w:t>
      </w:r>
      <w:r w:rsidRPr="000F6783">
        <w:rPr>
          <w:noProof/>
        </w:rPr>
        <w:t xml:space="preserve">. </w:t>
      </w:r>
      <w:r w:rsidRPr="000F6783">
        <w:rPr>
          <w:i/>
          <w:noProof/>
        </w:rPr>
        <w:t>Diana</w:t>
      </w:r>
      <w:r w:rsidRPr="000F6783">
        <w:rPr>
          <w:noProof/>
        </w:rPr>
        <w:t xml:space="preserve"> </w:t>
      </w:r>
      <w:r w:rsidRPr="000F6783">
        <w:rPr>
          <w:i/>
          <w:noProof/>
        </w:rPr>
        <w:t>şi</w:t>
      </w:r>
      <w:r w:rsidRPr="000F6783">
        <w:rPr>
          <w:noProof/>
        </w:rPr>
        <w:t xml:space="preserve"> </w:t>
      </w:r>
      <w:r w:rsidRPr="000F6783">
        <w:rPr>
          <w:i/>
          <w:noProof/>
        </w:rPr>
        <w:t>Mary</w:t>
      </w:r>
      <w:r w:rsidRPr="000F6783">
        <w:rPr>
          <w:noProof/>
        </w:rPr>
        <w:t xml:space="preserve"> </w:t>
      </w:r>
      <w:r w:rsidRPr="000F6783">
        <w:rPr>
          <w:i/>
          <w:noProof/>
        </w:rPr>
        <w:t>s</w:t>
      </w:r>
      <w:r w:rsidRPr="000F6783">
        <w:rPr>
          <w:i/>
          <w:noProof/>
        </w:rPr>
        <w:noBreakHyphen/>
        <w:t>au întors</w:t>
      </w:r>
      <w:r w:rsidRPr="000F6783">
        <w:rPr>
          <w:noProof/>
        </w:rPr>
        <w:t xml:space="preserve"> </w:t>
      </w:r>
      <w:r w:rsidRPr="000F6783">
        <w:rPr>
          <w:i/>
          <w:noProof/>
        </w:rPr>
        <w:t>la</w:t>
      </w:r>
      <w:r w:rsidRPr="000F6783">
        <w:rPr>
          <w:noProof/>
        </w:rPr>
        <w:t xml:space="preserve"> </w:t>
      </w:r>
      <w:r w:rsidRPr="000F6783">
        <w:rPr>
          <w:i/>
          <w:noProof/>
        </w:rPr>
        <w:t>Morton</w:t>
      </w:r>
      <w:r w:rsidRPr="000F6783">
        <w:rPr>
          <w:noProof/>
        </w:rPr>
        <w:t xml:space="preserve"> </w:t>
      </w:r>
      <w:r w:rsidRPr="000F6783">
        <w:rPr>
          <w:i/>
          <w:noProof/>
        </w:rPr>
        <w:t>cu</w:t>
      </w:r>
      <w:r w:rsidRPr="000F6783">
        <w:rPr>
          <w:noProof/>
        </w:rPr>
        <w:t xml:space="preserve"> </w:t>
      </w:r>
      <w:r w:rsidRPr="000F6783">
        <w:rPr>
          <w:i/>
          <w:noProof/>
        </w:rPr>
        <w:t>nişte</w:t>
      </w:r>
      <w:r w:rsidRPr="000F6783">
        <w:rPr>
          <w:noProof/>
        </w:rPr>
        <w:t xml:space="preserve"> </w:t>
      </w:r>
      <w:r w:rsidRPr="000F6783">
        <w:rPr>
          <w:i/>
          <w:noProof/>
        </w:rPr>
        <w:t>portretizări</w:t>
      </w:r>
      <w:r w:rsidRPr="000F6783">
        <w:rPr>
          <w:noProof/>
        </w:rPr>
        <w:t xml:space="preserve"> </w:t>
      </w:r>
      <w:r w:rsidRPr="000F6783">
        <w:rPr>
          <w:i/>
          <w:noProof/>
        </w:rPr>
        <w:t>măreţe</w:t>
      </w:r>
      <w:r w:rsidRPr="000F6783">
        <w:rPr>
          <w:noProof/>
        </w:rPr>
        <w:t xml:space="preserve">, </w:t>
      </w:r>
      <w:r w:rsidRPr="000F6783">
        <w:rPr>
          <w:i/>
          <w:noProof/>
        </w:rPr>
        <w:t>a</w:t>
      </w:r>
      <w:r w:rsidRPr="000F6783">
        <w:rPr>
          <w:noProof/>
        </w:rPr>
        <w:t xml:space="preserve"> </w:t>
      </w:r>
      <w:r w:rsidRPr="000F6783">
        <w:rPr>
          <w:i/>
          <w:noProof/>
        </w:rPr>
        <w:t>ta</w:t>
      </w:r>
      <w:r w:rsidRPr="000F6783">
        <w:rPr>
          <w:noProof/>
        </w:rPr>
        <w:t xml:space="preserve"> </w:t>
      </w:r>
      <w:r w:rsidRPr="000F6783">
        <w:rPr>
          <w:i/>
          <w:noProof/>
        </w:rPr>
        <w:t>şi</w:t>
      </w:r>
      <w:r w:rsidRPr="000F6783">
        <w:rPr>
          <w:noProof/>
        </w:rPr>
        <w:t xml:space="preserve"> </w:t>
      </w:r>
      <w:r w:rsidRPr="000F6783">
        <w:rPr>
          <w:i/>
          <w:noProof/>
        </w:rPr>
        <w:t>a</w:t>
      </w:r>
      <w:r w:rsidRPr="000F6783">
        <w:rPr>
          <w:noProof/>
        </w:rPr>
        <w:t xml:space="preserve"> </w:t>
      </w:r>
      <w:r w:rsidRPr="000F6783">
        <w:rPr>
          <w:i/>
          <w:noProof/>
        </w:rPr>
        <w:t>soţului</w:t>
      </w:r>
      <w:r w:rsidRPr="000F6783">
        <w:rPr>
          <w:noProof/>
        </w:rPr>
        <w:t xml:space="preserve"> </w:t>
      </w:r>
      <w:r w:rsidRPr="000F6783">
        <w:rPr>
          <w:i/>
          <w:noProof/>
        </w:rPr>
        <w:t>tău</w:t>
      </w:r>
      <w:r w:rsidRPr="000F6783">
        <w:rPr>
          <w:noProof/>
        </w:rPr>
        <w:t xml:space="preserve">. </w:t>
      </w:r>
      <w:r w:rsidRPr="000F6783">
        <w:rPr>
          <w:i/>
          <w:noProof/>
        </w:rPr>
        <w:t>Portrete</w:t>
      </w:r>
      <w:r w:rsidRPr="000F6783">
        <w:rPr>
          <w:noProof/>
        </w:rPr>
        <w:t xml:space="preserve"> </w:t>
      </w:r>
      <w:r w:rsidRPr="000F6783">
        <w:rPr>
          <w:i/>
          <w:noProof/>
        </w:rPr>
        <w:t>prea</w:t>
      </w:r>
      <w:r w:rsidRPr="000F6783">
        <w:rPr>
          <w:noProof/>
        </w:rPr>
        <w:t xml:space="preserve"> </w:t>
      </w:r>
      <w:r w:rsidRPr="000F6783">
        <w:rPr>
          <w:i/>
          <w:noProof/>
        </w:rPr>
        <w:t>frumoase</w:t>
      </w:r>
      <w:r w:rsidRPr="000F6783">
        <w:rPr>
          <w:noProof/>
        </w:rPr>
        <w:t xml:space="preserve"> </w:t>
      </w:r>
      <w:r w:rsidRPr="000F6783">
        <w:rPr>
          <w:i/>
          <w:noProof/>
        </w:rPr>
        <w:t>ca</w:t>
      </w:r>
      <w:r w:rsidRPr="000F6783">
        <w:rPr>
          <w:noProof/>
        </w:rPr>
        <w:t xml:space="preserve"> </w:t>
      </w:r>
      <w:r w:rsidRPr="000F6783">
        <w:rPr>
          <w:i/>
          <w:noProof/>
        </w:rPr>
        <w:t>să</w:t>
      </w:r>
      <w:r w:rsidRPr="000F6783">
        <w:rPr>
          <w:noProof/>
        </w:rPr>
        <w:t xml:space="preserve"> </w:t>
      </w:r>
      <w:r w:rsidRPr="000F6783">
        <w:rPr>
          <w:i/>
          <w:noProof/>
        </w:rPr>
        <w:t>fie</w:t>
      </w:r>
      <w:r w:rsidRPr="000F6783">
        <w:rPr>
          <w:noProof/>
        </w:rPr>
        <w:t xml:space="preserve"> </w:t>
      </w:r>
      <w:r w:rsidRPr="000F6783">
        <w:rPr>
          <w:i/>
          <w:noProof/>
        </w:rPr>
        <w:t>adevărate</w:t>
      </w:r>
      <w:r w:rsidRPr="000F6783">
        <w:rPr>
          <w:noProof/>
        </w:rPr>
        <w:t xml:space="preserve">, </w:t>
      </w:r>
      <w:r w:rsidRPr="000F6783">
        <w:rPr>
          <w:i/>
          <w:noProof/>
        </w:rPr>
        <w:t>din</w:t>
      </w:r>
      <w:r w:rsidRPr="000F6783">
        <w:rPr>
          <w:noProof/>
        </w:rPr>
        <w:t xml:space="preserve"> </w:t>
      </w:r>
      <w:r w:rsidRPr="000F6783">
        <w:rPr>
          <w:i/>
          <w:noProof/>
        </w:rPr>
        <w:t>nefericire</w:t>
      </w:r>
      <w:r w:rsidRPr="000F6783">
        <w:rPr>
          <w:noProof/>
        </w:rPr>
        <w:t xml:space="preserve">! </w:t>
      </w:r>
      <w:r w:rsidRPr="000F6783">
        <w:rPr>
          <w:i/>
          <w:noProof/>
        </w:rPr>
        <w:t>Fetele</w:t>
      </w:r>
      <w:r w:rsidRPr="000F6783">
        <w:rPr>
          <w:noProof/>
        </w:rPr>
        <w:t xml:space="preserve"> </w:t>
      </w:r>
      <w:r w:rsidRPr="000F6783">
        <w:rPr>
          <w:i/>
          <w:noProof/>
        </w:rPr>
        <w:t>au</w:t>
      </w:r>
      <w:r w:rsidRPr="000F6783">
        <w:rPr>
          <w:noProof/>
        </w:rPr>
        <w:t xml:space="preserve"> </w:t>
      </w:r>
      <w:r w:rsidRPr="000F6783">
        <w:rPr>
          <w:i/>
          <w:noProof/>
        </w:rPr>
        <w:t>intenţii</w:t>
      </w:r>
      <w:r w:rsidRPr="000F6783">
        <w:rPr>
          <w:noProof/>
        </w:rPr>
        <w:t xml:space="preserve"> </w:t>
      </w:r>
      <w:r w:rsidRPr="000F6783">
        <w:rPr>
          <w:i/>
          <w:noProof/>
        </w:rPr>
        <w:t>bune</w:t>
      </w:r>
      <w:r w:rsidRPr="000F6783">
        <w:rPr>
          <w:noProof/>
        </w:rPr>
        <w:t xml:space="preserve"> </w:t>
      </w:r>
      <w:r w:rsidRPr="000F6783">
        <w:rPr>
          <w:i/>
          <w:noProof/>
        </w:rPr>
        <w:t>şi</w:t>
      </w:r>
      <w:r w:rsidRPr="000F6783">
        <w:rPr>
          <w:noProof/>
        </w:rPr>
        <w:t xml:space="preserve"> </w:t>
      </w:r>
      <w:r w:rsidRPr="000F6783">
        <w:rPr>
          <w:i/>
          <w:noProof/>
        </w:rPr>
        <w:t>sunt</w:t>
      </w:r>
      <w:r w:rsidRPr="000F6783">
        <w:rPr>
          <w:noProof/>
        </w:rPr>
        <w:t xml:space="preserve"> </w:t>
      </w:r>
      <w:r w:rsidRPr="000F6783">
        <w:rPr>
          <w:i/>
          <w:noProof/>
        </w:rPr>
        <w:t>sigur</w:t>
      </w:r>
      <w:r w:rsidRPr="000F6783">
        <w:rPr>
          <w:noProof/>
        </w:rPr>
        <w:t xml:space="preserve"> </w:t>
      </w:r>
      <w:r w:rsidRPr="000F6783">
        <w:rPr>
          <w:i/>
          <w:noProof/>
        </w:rPr>
        <w:t>că</w:t>
      </w:r>
      <w:r w:rsidRPr="000F6783">
        <w:rPr>
          <w:noProof/>
        </w:rPr>
        <w:t xml:space="preserve"> </w:t>
      </w:r>
      <w:r w:rsidRPr="000F6783">
        <w:rPr>
          <w:i/>
          <w:noProof/>
        </w:rPr>
        <w:t>n</w:t>
      </w:r>
      <w:r w:rsidRPr="000F6783">
        <w:rPr>
          <w:i/>
          <w:noProof/>
        </w:rPr>
        <w:noBreakHyphen/>
        <w:t>ai să</w:t>
      </w:r>
      <w:r w:rsidRPr="000F6783">
        <w:rPr>
          <w:noProof/>
        </w:rPr>
        <w:t xml:space="preserve"> </w:t>
      </w:r>
      <w:r w:rsidRPr="000F6783">
        <w:rPr>
          <w:i/>
          <w:noProof/>
        </w:rPr>
        <w:t>le</w:t>
      </w:r>
      <w:r w:rsidRPr="000F6783">
        <w:rPr>
          <w:noProof/>
        </w:rPr>
        <w:t xml:space="preserve"> </w:t>
      </w:r>
      <w:r w:rsidRPr="000F6783">
        <w:rPr>
          <w:i/>
          <w:noProof/>
        </w:rPr>
        <w:t>alungi</w:t>
      </w:r>
      <w:r w:rsidRPr="000F6783">
        <w:rPr>
          <w:noProof/>
        </w:rPr>
        <w:t xml:space="preserve"> </w:t>
      </w:r>
      <w:r w:rsidRPr="000F6783">
        <w:rPr>
          <w:i/>
          <w:noProof/>
        </w:rPr>
        <w:t>niciodată</w:t>
      </w:r>
      <w:r w:rsidRPr="000F6783">
        <w:rPr>
          <w:noProof/>
        </w:rPr>
        <w:t xml:space="preserve"> </w:t>
      </w:r>
      <w:r w:rsidRPr="000F6783">
        <w:rPr>
          <w:i/>
          <w:noProof/>
        </w:rPr>
        <w:t>de</w:t>
      </w:r>
      <w:r w:rsidRPr="000F6783">
        <w:rPr>
          <w:noProof/>
        </w:rPr>
        <w:t xml:space="preserve"> </w:t>
      </w:r>
      <w:r w:rsidRPr="000F6783">
        <w:rPr>
          <w:i/>
          <w:noProof/>
        </w:rPr>
        <w:t>la</w:t>
      </w:r>
      <w:r w:rsidRPr="000F6783">
        <w:rPr>
          <w:noProof/>
        </w:rPr>
        <w:t xml:space="preserve"> </w:t>
      </w:r>
      <w:r w:rsidRPr="000F6783">
        <w:rPr>
          <w:i/>
          <w:noProof/>
        </w:rPr>
        <w:t>uşa</w:t>
      </w:r>
      <w:r w:rsidRPr="000F6783">
        <w:rPr>
          <w:noProof/>
        </w:rPr>
        <w:t xml:space="preserve"> </w:t>
      </w:r>
      <w:r w:rsidRPr="000F6783">
        <w:rPr>
          <w:i/>
          <w:noProof/>
        </w:rPr>
        <w:t>ta</w:t>
      </w:r>
      <w:r w:rsidRPr="000F6783">
        <w:rPr>
          <w:noProof/>
        </w:rPr>
        <w:t xml:space="preserve">, </w:t>
      </w:r>
      <w:r w:rsidRPr="000F6783">
        <w:rPr>
          <w:i/>
          <w:noProof/>
        </w:rPr>
        <w:t>căci</w:t>
      </w:r>
      <w:r w:rsidRPr="000F6783">
        <w:rPr>
          <w:noProof/>
        </w:rPr>
        <w:t xml:space="preserve"> </w:t>
      </w:r>
      <w:r w:rsidRPr="000F6783">
        <w:rPr>
          <w:i/>
          <w:noProof/>
        </w:rPr>
        <w:t>în</w:t>
      </w:r>
      <w:r w:rsidRPr="000F6783">
        <w:rPr>
          <w:noProof/>
        </w:rPr>
        <w:t xml:space="preserve"> </w:t>
      </w:r>
      <w:r w:rsidRPr="000F6783">
        <w:rPr>
          <w:i/>
          <w:noProof/>
        </w:rPr>
        <w:t>ochii</w:t>
      </w:r>
      <w:r w:rsidRPr="000F6783">
        <w:rPr>
          <w:noProof/>
        </w:rPr>
        <w:t xml:space="preserve"> </w:t>
      </w:r>
      <w:r w:rsidRPr="000F6783">
        <w:rPr>
          <w:i/>
          <w:noProof/>
        </w:rPr>
        <w:t>lor</w:t>
      </w:r>
      <w:r w:rsidRPr="000F6783">
        <w:rPr>
          <w:noProof/>
        </w:rPr>
        <w:t xml:space="preserve"> </w:t>
      </w:r>
      <w:r w:rsidRPr="000F6783">
        <w:rPr>
          <w:i/>
          <w:noProof/>
        </w:rPr>
        <w:t>nu</w:t>
      </w:r>
      <w:r w:rsidRPr="000F6783">
        <w:rPr>
          <w:noProof/>
        </w:rPr>
        <w:t xml:space="preserve"> </w:t>
      </w:r>
      <w:r w:rsidRPr="000F6783">
        <w:rPr>
          <w:i/>
          <w:noProof/>
        </w:rPr>
        <w:t>poţi</w:t>
      </w:r>
      <w:r w:rsidRPr="000F6783">
        <w:rPr>
          <w:noProof/>
        </w:rPr>
        <w:t xml:space="preserve"> </w:t>
      </w:r>
      <w:r w:rsidRPr="000F6783">
        <w:rPr>
          <w:i/>
          <w:noProof/>
        </w:rPr>
        <w:t>fi</w:t>
      </w:r>
      <w:r w:rsidRPr="000F6783">
        <w:rPr>
          <w:noProof/>
        </w:rPr>
        <w:t xml:space="preserve"> </w:t>
      </w:r>
      <w:r w:rsidRPr="000F6783">
        <w:rPr>
          <w:i/>
          <w:noProof/>
        </w:rPr>
        <w:t>mai</w:t>
      </w:r>
      <w:r w:rsidRPr="000F6783">
        <w:rPr>
          <w:noProof/>
        </w:rPr>
        <w:t xml:space="preserve"> </w:t>
      </w:r>
      <w:r w:rsidRPr="000F6783">
        <w:rPr>
          <w:i/>
          <w:noProof/>
        </w:rPr>
        <w:t>prejos</w:t>
      </w:r>
      <w:r w:rsidRPr="000F6783">
        <w:rPr>
          <w:noProof/>
        </w:rPr>
        <w:t xml:space="preserve"> </w:t>
      </w:r>
      <w:r w:rsidRPr="000F6783">
        <w:rPr>
          <w:i/>
          <w:noProof/>
        </w:rPr>
        <w:t>de</w:t>
      </w:r>
      <w:r w:rsidRPr="000F6783">
        <w:rPr>
          <w:noProof/>
        </w:rPr>
        <w:t xml:space="preserve"> </w:t>
      </w:r>
      <w:r w:rsidRPr="000F6783">
        <w:rPr>
          <w:i/>
          <w:noProof/>
        </w:rPr>
        <w:t>un</w:t>
      </w:r>
      <w:r w:rsidRPr="000F6783">
        <w:rPr>
          <w:noProof/>
        </w:rPr>
        <w:t xml:space="preserve"> </w:t>
      </w:r>
      <w:r w:rsidRPr="000F6783">
        <w:rPr>
          <w:i/>
          <w:noProof/>
        </w:rPr>
        <w:t>înger</w:t>
      </w:r>
      <w:r w:rsidRPr="000F6783">
        <w:rPr>
          <w:noProof/>
        </w:rPr>
        <w:t xml:space="preserve"> </w:t>
      </w:r>
      <w:r w:rsidRPr="000F6783">
        <w:rPr>
          <w:i/>
          <w:noProof/>
        </w:rPr>
        <w:t>cu</w:t>
      </w:r>
      <w:r w:rsidRPr="000F6783">
        <w:rPr>
          <w:noProof/>
        </w:rPr>
        <w:t xml:space="preserve"> </w:t>
      </w:r>
      <w:r w:rsidRPr="000F6783">
        <w:rPr>
          <w:i/>
          <w:noProof/>
        </w:rPr>
        <w:t>chip</w:t>
      </w:r>
      <w:r w:rsidRPr="000F6783">
        <w:rPr>
          <w:noProof/>
        </w:rPr>
        <w:t xml:space="preserve"> </w:t>
      </w:r>
      <w:r w:rsidRPr="000F6783">
        <w:rPr>
          <w:i/>
          <w:noProof/>
        </w:rPr>
        <w:t>omenesc</w:t>
      </w:r>
      <w:r w:rsidRPr="000F6783">
        <w:rPr>
          <w:noProof/>
        </w:rPr>
        <w:t>.</w:t>
      </w:r>
    </w:p>
    <w:p w:rsidR="00E5401F" w:rsidRPr="000F6783" w:rsidRDefault="00E5401F" w:rsidP="000F6783">
      <w:pPr>
        <w:pStyle w:val="RIText"/>
        <w:ind w:firstLine="720"/>
        <w:rPr>
          <w:noProof/>
        </w:rPr>
      </w:pPr>
      <w:r w:rsidRPr="000F6783">
        <w:rPr>
          <w:i/>
          <w:noProof/>
        </w:rPr>
        <w:t>Nu</w:t>
      </w:r>
      <w:r w:rsidRPr="000F6783">
        <w:rPr>
          <w:noProof/>
        </w:rPr>
        <w:t xml:space="preserve"> </w:t>
      </w:r>
      <w:r w:rsidRPr="000F6783">
        <w:rPr>
          <w:i/>
          <w:noProof/>
        </w:rPr>
        <w:t>le</w:t>
      </w:r>
      <w:r w:rsidRPr="000F6783">
        <w:rPr>
          <w:noProof/>
        </w:rPr>
        <w:t xml:space="preserve"> </w:t>
      </w:r>
      <w:r w:rsidRPr="000F6783">
        <w:rPr>
          <w:i/>
          <w:noProof/>
        </w:rPr>
        <w:t>voi</w:t>
      </w:r>
      <w:r w:rsidRPr="000F6783">
        <w:rPr>
          <w:noProof/>
        </w:rPr>
        <w:t xml:space="preserve"> </w:t>
      </w:r>
      <w:r w:rsidRPr="000F6783">
        <w:rPr>
          <w:i/>
          <w:noProof/>
        </w:rPr>
        <w:t>descuraja</w:t>
      </w:r>
      <w:r w:rsidRPr="000F6783">
        <w:rPr>
          <w:noProof/>
        </w:rPr>
        <w:t xml:space="preserve"> </w:t>
      </w:r>
      <w:r w:rsidRPr="000F6783">
        <w:rPr>
          <w:i/>
          <w:noProof/>
        </w:rPr>
        <w:t>surorilor</w:t>
      </w:r>
      <w:r w:rsidRPr="000F6783">
        <w:rPr>
          <w:noProof/>
        </w:rPr>
        <w:t xml:space="preserve"> </w:t>
      </w:r>
      <w:r w:rsidRPr="000F6783">
        <w:rPr>
          <w:i/>
          <w:noProof/>
        </w:rPr>
        <w:t>mele</w:t>
      </w:r>
      <w:r w:rsidRPr="000F6783">
        <w:rPr>
          <w:noProof/>
        </w:rPr>
        <w:t xml:space="preserve"> </w:t>
      </w:r>
      <w:r w:rsidRPr="000F6783">
        <w:rPr>
          <w:i/>
          <w:noProof/>
        </w:rPr>
        <w:t>această</w:t>
      </w:r>
      <w:r w:rsidRPr="000F6783">
        <w:rPr>
          <w:noProof/>
        </w:rPr>
        <w:t xml:space="preserve"> </w:t>
      </w:r>
      <w:r w:rsidRPr="000F6783">
        <w:rPr>
          <w:i/>
          <w:noProof/>
        </w:rPr>
        <w:t>părere</w:t>
      </w:r>
      <w:r w:rsidRPr="000F6783">
        <w:rPr>
          <w:noProof/>
        </w:rPr>
        <w:t xml:space="preserve">! </w:t>
      </w:r>
      <w:r w:rsidRPr="000F6783">
        <w:rPr>
          <w:i/>
          <w:noProof/>
        </w:rPr>
        <w:t>Eşti</w:t>
      </w:r>
      <w:r w:rsidRPr="000F6783">
        <w:rPr>
          <w:noProof/>
        </w:rPr>
        <w:t xml:space="preserve"> </w:t>
      </w:r>
      <w:r w:rsidRPr="000F6783">
        <w:rPr>
          <w:i/>
          <w:noProof/>
        </w:rPr>
        <w:t>într</w:t>
      </w:r>
      <w:r w:rsidRPr="000F6783">
        <w:rPr>
          <w:i/>
          <w:noProof/>
        </w:rPr>
        <w:noBreakHyphen/>
        <w:t>adevăr un</w:t>
      </w:r>
      <w:r w:rsidRPr="000F6783">
        <w:rPr>
          <w:noProof/>
        </w:rPr>
        <w:t xml:space="preserve"> </w:t>
      </w:r>
      <w:r w:rsidRPr="000F6783">
        <w:rPr>
          <w:i/>
          <w:noProof/>
        </w:rPr>
        <w:t>înger</w:t>
      </w:r>
      <w:r w:rsidRPr="000F6783">
        <w:rPr>
          <w:noProof/>
        </w:rPr>
        <w:t xml:space="preserve">. </w:t>
      </w:r>
      <w:r w:rsidRPr="000F6783">
        <w:rPr>
          <w:i/>
          <w:noProof/>
        </w:rPr>
        <w:t>Poate</w:t>
      </w:r>
      <w:r w:rsidRPr="000F6783">
        <w:rPr>
          <w:noProof/>
        </w:rPr>
        <w:t xml:space="preserve"> </w:t>
      </w:r>
      <w:r w:rsidRPr="000F6783">
        <w:rPr>
          <w:i/>
          <w:noProof/>
        </w:rPr>
        <w:t>că</w:t>
      </w:r>
      <w:r w:rsidRPr="000F6783">
        <w:rPr>
          <w:noProof/>
        </w:rPr>
        <w:t xml:space="preserve"> </w:t>
      </w:r>
      <w:r w:rsidRPr="000F6783">
        <w:rPr>
          <w:i/>
          <w:noProof/>
        </w:rPr>
        <w:t>am</w:t>
      </w:r>
      <w:r w:rsidRPr="000F6783">
        <w:rPr>
          <w:noProof/>
        </w:rPr>
        <w:t xml:space="preserve"> </w:t>
      </w:r>
      <w:r w:rsidRPr="000F6783">
        <w:rPr>
          <w:i/>
          <w:noProof/>
        </w:rPr>
        <w:t>fost</w:t>
      </w:r>
      <w:r w:rsidRPr="000F6783">
        <w:rPr>
          <w:noProof/>
        </w:rPr>
        <w:t xml:space="preserve"> </w:t>
      </w:r>
      <w:r w:rsidRPr="000F6783">
        <w:rPr>
          <w:i/>
          <w:noProof/>
        </w:rPr>
        <w:t>prea</w:t>
      </w:r>
      <w:r w:rsidRPr="000F6783">
        <w:rPr>
          <w:noProof/>
        </w:rPr>
        <w:t xml:space="preserve"> </w:t>
      </w:r>
      <w:r w:rsidRPr="000F6783">
        <w:rPr>
          <w:i/>
          <w:noProof/>
        </w:rPr>
        <w:t>franc</w:t>
      </w:r>
      <w:r w:rsidRPr="000F6783">
        <w:rPr>
          <w:noProof/>
        </w:rPr>
        <w:t xml:space="preserve">, </w:t>
      </w:r>
      <w:r w:rsidRPr="000F6783">
        <w:rPr>
          <w:i/>
          <w:noProof/>
        </w:rPr>
        <w:t>iar</w:t>
      </w:r>
      <w:r w:rsidRPr="000F6783">
        <w:rPr>
          <w:noProof/>
        </w:rPr>
        <w:t xml:space="preserve"> </w:t>
      </w:r>
      <w:r w:rsidRPr="000F6783">
        <w:rPr>
          <w:i/>
          <w:noProof/>
        </w:rPr>
        <w:t>tu</w:t>
      </w:r>
      <w:r w:rsidRPr="000F6783">
        <w:rPr>
          <w:noProof/>
        </w:rPr>
        <w:t xml:space="preserve"> </w:t>
      </w:r>
      <w:r w:rsidRPr="000F6783">
        <w:rPr>
          <w:i/>
          <w:noProof/>
        </w:rPr>
        <w:t>ai</w:t>
      </w:r>
      <w:r w:rsidRPr="000F6783">
        <w:rPr>
          <w:noProof/>
        </w:rPr>
        <w:t xml:space="preserve"> </w:t>
      </w:r>
      <w:r w:rsidRPr="000F6783">
        <w:rPr>
          <w:i/>
          <w:noProof/>
        </w:rPr>
        <w:t>aruncat</w:t>
      </w:r>
      <w:r w:rsidRPr="000F6783">
        <w:rPr>
          <w:noProof/>
        </w:rPr>
        <w:t xml:space="preserve"> </w:t>
      </w:r>
      <w:r w:rsidRPr="000F6783">
        <w:rPr>
          <w:i/>
          <w:noProof/>
        </w:rPr>
        <w:t>această</w:t>
      </w:r>
      <w:r w:rsidRPr="000F6783">
        <w:rPr>
          <w:noProof/>
        </w:rPr>
        <w:t xml:space="preserve"> </w:t>
      </w:r>
      <w:r w:rsidRPr="000F6783">
        <w:rPr>
          <w:i/>
          <w:noProof/>
        </w:rPr>
        <w:t>scrisoare</w:t>
      </w:r>
      <w:r w:rsidRPr="000F6783">
        <w:rPr>
          <w:noProof/>
        </w:rPr>
        <w:t xml:space="preserve"> </w:t>
      </w:r>
      <w:r w:rsidRPr="000F6783">
        <w:rPr>
          <w:i/>
          <w:noProof/>
        </w:rPr>
        <w:t>în</w:t>
      </w:r>
      <w:r w:rsidRPr="000F6783">
        <w:rPr>
          <w:noProof/>
        </w:rPr>
        <w:t xml:space="preserve"> </w:t>
      </w:r>
      <w:r w:rsidRPr="000F6783">
        <w:rPr>
          <w:i/>
          <w:noProof/>
        </w:rPr>
        <w:t>foc</w:t>
      </w:r>
      <w:r w:rsidRPr="000F6783">
        <w:rPr>
          <w:noProof/>
        </w:rPr>
        <w:t xml:space="preserve"> </w:t>
      </w:r>
      <w:r w:rsidRPr="000F6783">
        <w:rPr>
          <w:i/>
          <w:noProof/>
        </w:rPr>
        <w:t>înainte</w:t>
      </w:r>
      <w:r w:rsidRPr="000F6783">
        <w:rPr>
          <w:noProof/>
        </w:rPr>
        <w:t xml:space="preserve"> </w:t>
      </w:r>
      <w:r w:rsidRPr="000F6783">
        <w:rPr>
          <w:i/>
          <w:noProof/>
        </w:rPr>
        <w:t>de</w:t>
      </w:r>
      <w:r w:rsidRPr="000F6783">
        <w:rPr>
          <w:noProof/>
        </w:rPr>
        <w:t xml:space="preserve"> </w:t>
      </w:r>
      <w:r w:rsidRPr="000F6783">
        <w:rPr>
          <w:i/>
          <w:noProof/>
        </w:rPr>
        <w:t>a</w:t>
      </w:r>
      <w:r w:rsidRPr="000F6783">
        <w:rPr>
          <w:noProof/>
        </w:rPr>
        <w:t xml:space="preserve"> </w:t>
      </w:r>
      <w:r w:rsidRPr="000F6783">
        <w:rPr>
          <w:i/>
          <w:noProof/>
        </w:rPr>
        <w:t>citi</w:t>
      </w:r>
      <w:r w:rsidRPr="000F6783">
        <w:rPr>
          <w:noProof/>
        </w:rPr>
        <w:t xml:space="preserve"> </w:t>
      </w:r>
      <w:r w:rsidRPr="000F6783">
        <w:rPr>
          <w:i/>
          <w:noProof/>
        </w:rPr>
        <w:t>până</w:t>
      </w:r>
      <w:r w:rsidRPr="000F6783">
        <w:rPr>
          <w:noProof/>
        </w:rPr>
        <w:t xml:space="preserve"> </w:t>
      </w:r>
      <w:r w:rsidRPr="000F6783">
        <w:rPr>
          <w:i/>
          <w:noProof/>
        </w:rPr>
        <w:t>aici</w:t>
      </w:r>
      <w:r w:rsidRPr="000F6783">
        <w:rPr>
          <w:noProof/>
        </w:rPr>
        <w:t xml:space="preserve">. </w:t>
      </w:r>
      <w:r w:rsidRPr="000F6783">
        <w:rPr>
          <w:i/>
          <w:noProof/>
        </w:rPr>
        <w:t>Dar</w:t>
      </w:r>
      <w:r w:rsidRPr="000F6783">
        <w:rPr>
          <w:noProof/>
        </w:rPr>
        <w:t xml:space="preserve"> </w:t>
      </w:r>
      <w:r w:rsidRPr="000F6783">
        <w:rPr>
          <w:i/>
          <w:noProof/>
        </w:rPr>
        <w:t>ascultă</w:t>
      </w:r>
      <w:r w:rsidRPr="000F6783">
        <w:rPr>
          <w:noProof/>
        </w:rPr>
        <w:t xml:space="preserve">, </w:t>
      </w:r>
      <w:r w:rsidRPr="000F6783">
        <w:rPr>
          <w:i/>
          <w:noProof/>
        </w:rPr>
        <w:t>draga</w:t>
      </w:r>
      <w:r w:rsidRPr="000F6783">
        <w:rPr>
          <w:noProof/>
        </w:rPr>
        <w:t xml:space="preserve"> </w:t>
      </w:r>
      <w:r w:rsidRPr="000F6783">
        <w:rPr>
          <w:i/>
          <w:noProof/>
        </w:rPr>
        <w:t>mea</w:t>
      </w:r>
      <w:r w:rsidRPr="000F6783">
        <w:rPr>
          <w:noProof/>
        </w:rPr>
        <w:t xml:space="preserve">, </w:t>
      </w:r>
      <w:r w:rsidRPr="000F6783">
        <w:rPr>
          <w:i/>
          <w:noProof/>
        </w:rPr>
        <w:t>îţi</w:t>
      </w:r>
      <w:r w:rsidRPr="000F6783">
        <w:rPr>
          <w:noProof/>
        </w:rPr>
        <w:t xml:space="preserve"> </w:t>
      </w:r>
      <w:r w:rsidRPr="000F6783">
        <w:rPr>
          <w:i/>
          <w:noProof/>
        </w:rPr>
        <w:t>mărturisesc</w:t>
      </w:r>
      <w:r w:rsidR="00935541" w:rsidRPr="000F6783">
        <w:rPr>
          <w:noProof/>
        </w:rPr>
        <w:t>...</w:t>
      </w:r>
    </w:p>
    <w:p w:rsidR="00B20ABD" w:rsidRPr="000F6783" w:rsidRDefault="00B20ABD" w:rsidP="000F6783">
      <w:pPr>
        <w:pStyle w:val="RIText"/>
        <w:ind w:firstLine="720"/>
        <w:rPr>
          <w:noProof/>
        </w:rPr>
      </w:pPr>
    </w:p>
    <w:p w:rsidR="00E5401F" w:rsidRPr="000F6783" w:rsidRDefault="00E5401F" w:rsidP="000F6783">
      <w:pPr>
        <w:pStyle w:val="RIText"/>
        <w:ind w:firstLine="720"/>
        <w:rPr>
          <w:noProof/>
        </w:rPr>
      </w:pPr>
      <w:r w:rsidRPr="000F6783">
        <w:rPr>
          <w:noProof/>
        </w:rPr>
        <w:t>Am scos o exclamaţie de oroare.</w:t>
      </w:r>
    </w:p>
    <w:p w:rsidR="00E5401F" w:rsidRPr="000F6783" w:rsidRDefault="00E5401F" w:rsidP="000F6783">
      <w:pPr>
        <w:pStyle w:val="RIText"/>
        <w:ind w:firstLine="720"/>
        <w:rPr>
          <w:noProof/>
        </w:rPr>
      </w:pPr>
      <w:r w:rsidRPr="000F6783">
        <w:rPr>
          <w:noProof/>
        </w:rPr>
        <w:t>— Înger! şuieră Edward.</w:t>
      </w:r>
    </w:p>
    <w:p w:rsidR="00E5401F" w:rsidRPr="000F6783" w:rsidRDefault="00E5401F" w:rsidP="000F6783">
      <w:pPr>
        <w:pStyle w:val="RIText"/>
        <w:ind w:firstLine="720"/>
        <w:rPr>
          <w:noProof/>
        </w:rPr>
      </w:pPr>
      <w:r w:rsidRPr="000F6783">
        <w:rPr>
          <w:noProof/>
        </w:rPr>
        <w:t>Tot ce vedeam şi simţeam era furia ochiului său plin de ură, care abia vedea, îndreptat spre mine. Buzele i se albiră de nervozitate. M-am rugat să observe cât de şocată eram, prin ceaţa care</w:t>
      </w:r>
      <w:r w:rsidRPr="000F6783">
        <w:rPr>
          <w:noProof/>
        </w:rPr>
        <w:noBreakHyphen/>
        <w:t>i acoperea vederea.</w:t>
      </w:r>
    </w:p>
    <w:p w:rsidR="00E5401F" w:rsidRPr="000F6783" w:rsidRDefault="00E5401F" w:rsidP="000F6783">
      <w:pPr>
        <w:pStyle w:val="RIText"/>
        <w:ind w:firstLine="720"/>
        <w:rPr>
          <w:noProof/>
        </w:rPr>
      </w:pPr>
      <w:r w:rsidRPr="000F6783">
        <w:rPr>
          <w:noProof/>
        </w:rPr>
        <w:t>— Edward, aceste cuvinte m</w:t>
      </w:r>
      <w:r w:rsidRPr="000F6783">
        <w:rPr>
          <w:noProof/>
        </w:rPr>
        <w:noBreakHyphen/>
        <w:t>au uimit la fel de mult ca pe tine. N-am să citesc mai departe</w:t>
      </w:r>
      <w:r w:rsidR="00935541" w:rsidRPr="000F6783">
        <w:rPr>
          <w:noProof/>
        </w:rPr>
        <w:t>...</w:t>
      </w:r>
    </w:p>
    <w:p w:rsidR="00E5401F" w:rsidRPr="000F6783" w:rsidRDefault="00E5401F" w:rsidP="000F6783">
      <w:pPr>
        <w:pStyle w:val="RIText"/>
        <w:ind w:firstLine="720"/>
        <w:rPr>
          <w:noProof/>
        </w:rPr>
      </w:pPr>
      <w:r w:rsidRPr="000F6783">
        <w:rPr>
          <w:noProof/>
        </w:rPr>
        <w:t>Am vrut să arunc scrisoarea în foc, dar mâna lui se repezi spre mine, blocându</w:t>
      </w:r>
      <w:r w:rsidRPr="000F6783">
        <w:rPr>
          <w:noProof/>
        </w:rPr>
        <w:noBreakHyphen/>
        <w:t>mi braţul.</w:t>
      </w:r>
    </w:p>
    <w:p w:rsidR="00E5401F" w:rsidRPr="000F6783" w:rsidRDefault="00E5401F" w:rsidP="000F6783">
      <w:pPr>
        <w:pStyle w:val="RIText"/>
        <w:ind w:firstLine="720"/>
        <w:rPr>
          <w:noProof/>
        </w:rPr>
      </w:pPr>
      <w:r w:rsidRPr="000F6783">
        <w:rPr>
          <w:noProof/>
        </w:rPr>
        <w:t>— Citeşte, Janet – că de nu, te blestem!</w:t>
      </w:r>
    </w:p>
    <w:p w:rsidR="00E5401F" w:rsidRPr="000F6783" w:rsidRDefault="00E5401F" w:rsidP="000F6783">
      <w:pPr>
        <w:pStyle w:val="RIText"/>
        <w:ind w:firstLine="720"/>
        <w:rPr>
          <w:noProof/>
        </w:rPr>
      </w:pPr>
      <w:r w:rsidRPr="000F6783">
        <w:rPr>
          <w:noProof/>
        </w:rPr>
        <w:t>La auzul acestor cuvinte mânioase, am simţit un gol în stomac, iar bătăile inimii mi se accelerară. Am fost nevoită să continui, deşi întretăiat şi cu o voce abia auzită</w:t>
      </w:r>
      <w:r w:rsidR="00935541" w:rsidRPr="000F6783">
        <w:rPr>
          <w:noProof/>
        </w:rPr>
        <w:t>...</w:t>
      </w:r>
    </w:p>
    <w:p w:rsidR="00B20ABD" w:rsidRPr="000F6783" w:rsidRDefault="00B20ABD" w:rsidP="000F6783">
      <w:pPr>
        <w:pStyle w:val="RIText"/>
        <w:ind w:firstLine="720"/>
        <w:rPr>
          <w:noProof/>
        </w:rPr>
      </w:pPr>
    </w:p>
    <w:p w:rsidR="00E5401F" w:rsidRPr="000F6783" w:rsidRDefault="00935541" w:rsidP="000F6783">
      <w:pPr>
        <w:pStyle w:val="RIText"/>
        <w:ind w:firstLine="720"/>
        <w:rPr>
          <w:noProof/>
        </w:rPr>
      </w:pPr>
      <w:r w:rsidRPr="000F6783">
        <w:rPr>
          <w:noProof/>
        </w:rPr>
        <w:t>...</w:t>
      </w:r>
      <w:r w:rsidR="00E5401F" w:rsidRPr="000F6783">
        <w:rPr>
          <w:i/>
          <w:noProof/>
        </w:rPr>
        <w:t>îţi</w:t>
      </w:r>
      <w:r w:rsidR="00E5401F" w:rsidRPr="000F6783">
        <w:rPr>
          <w:noProof/>
        </w:rPr>
        <w:t xml:space="preserve"> </w:t>
      </w:r>
      <w:r w:rsidR="00E5401F" w:rsidRPr="000F6783">
        <w:rPr>
          <w:i/>
          <w:noProof/>
        </w:rPr>
        <w:t>mărturisesc</w:t>
      </w:r>
      <w:r w:rsidR="00E5401F" w:rsidRPr="000F6783">
        <w:rPr>
          <w:noProof/>
        </w:rPr>
        <w:t xml:space="preserve"> </w:t>
      </w:r>
      <w:r w:rsidR="00E5401F" w:rsidRPr="000F6783">
        <w:rPr>
          <w:i/>
          <w:noProof/>
        </w:rPr>
        <w:t>o</w:t>
      </w:r>
      <w:r w:rsidR="00E5401F" w:rsidRPr="000F6783">
        <w:rPr>
          <w:noProof/>
        </w:rPr>
        <w:t xml:space="preserve"> </w:t>
      </w:r>
      <w:r w:rsidR="00E5401F" w:rsidRPr="000F6783">
        <w:rPr>
          <w:i/>
          <w:noProof/>
        </w:rPr>
        <w:t>iubire</w:t>
      </w:r>
      <w:r w:rsidR="00E5401F" w:rsidRPr="000F6783">
        <w:rPr>
          <w:noProof/>
        </w:rPr>
        <w:t xml:space="preserve"> </w:t>
      </w:r>
      <w:r w:rsidR="00E5401F" w:rsidRPr="000F6783">
        <w:rPr>
          <w:i/>
          <w:noProof/>
        </w:rPr>
        <w:t>profundă</w:t>
      </w:r>
      <w:r w:rsidR="00E5401F" w:rsidRPr="000F6783">
        <w:rPr>
          <w:noProof/>
        </w:rPr>
        <w:t xml:space="preserve">, </w:t>
      </w:r>
      <w:r w:rsidR="00E5401F" w:rsidRPr="000F6783">
        <w:rPr>
          <w:i/>
          <w:noProof/>
        </w:rPr>
        <w:t>la</w:t>
      </w:r>
      <w:r w:rsidR="00E5401F" w:rsidRPr="000F6783">
        <w:rPr>
          <w:noProof/>
        </w:rPr>
        <w:t xml:space="preserve"> </w:t>
      </w:r>
      <w:r w:rsidR="00E5401F" w:rsidRPr="000F6783">
        <w:rPr>
          <w:i/>
          <w:noProof/>
        </w:rPr>
        <w:t>aceste</w:t>
      </w:r>
      <w:r w:rsidR="00E5401F" w:rsidRPr="000F6783">
        <w:rPr>
          <w:noProof/>
        </w:rPr>
        <w:t xml:space="preserve"> </w:t>
      </w:r>
      <w:r w:rsidR="00E5401F" w:rsidRPr="000F6783">
        <w:rPr>
          <w:i/>
          <w:noProof/>
        </w:rPr>
        <w:t>cuvinte</w:t>
      </w:r>
      <w:r w:rsidR="00E5401F" w:rsidRPr="000F6783">
        <w:rPr>
          <w:noProof/>
        </w:rPr>
        <w:t xml:space="preserve"> </w:t>
      </w:r>
      <w:r w:rsidR="00E5401F" w:rsidRPr="000F6783">
        <w:rPr>
          <w:i/>
          <w:noProof/>
        </w:rPr>
        <w:t>cum</w:t>
      </w:r>
      <w:r w:rsidR="00E5401F" w:rsidRPr="000F6783">
        <w:rPr>
          <w:noProof/>
        </w:rPr>
        <w:t xml:space="preserve"> </w:t>
      </w:r>
      <w:r w:rsidR="00E5401F" w:rsidRPr="000F6783">
        <w:rPr>
          <w:i/>
          <w:noProof/>
        </w:rPr>
        <w:t>doreşti</w:t>
      </w:r>
      <w:r w:rsidR="00E5401F" w:rsidRPr="000F6783">
        <w:rPr>
          <w:noProof/>
        </w:rPr>
        <w:t xml:space="preserve">. </w:t>
      </w:r>
      <w:r w:rsidR="00E5401F" w:rsidRPr="000F6783">
        <w:rPr>
          <w:i/>
          <w:noProof/>
        </w:rPr>
        <w:t>Eşti</w:t>
      </w:r>
      <w:r w:rsidR="00E5401F" w:rsidRPr="000F6783">
        <w:rPr>
          <w:noProof/>
        </w:rPr>
        <w:t xml:space="preserve"> </w:t>
      </w:r>
      <w:r w:rsidR="00E5401F" w:rsidRPr="000F6783">
        <w:rPr>
          <w:i/>
          <w:noProof/>
        </w:rPr>
        <w:t>confidenta</w:t>
      </w:r>
      <w:r w:rsidR="00E5401F" w:rsidRPr="000F6783">
        <w:rPr>
          <w:noProof/>
        </w:rPr>
        <w:t xml:space="preserve"> </w:t>
      </w:r>
      <w:r w:rsidR="00E5401F" w:rsidRPr="000F6783">
        <w:rPr>
          <w:i/>
          <w:noProof/>
        </w:rPr>
        <w:t>mea</w:t>
      </w:r>
      <w:r w:rsidR="00E5401F" w:rsidRPr="000F6783">
        <w:rPr>
          <w:noProof/>
        </w:rPr>
        <w:t xml:space="preserve"> </w:t>
      </w:r>
      <w:r w:rsidR="00E5401F" w:rsidRPr="000F6783">
        <w:rPr>
          <w:i/>
          <w:noProof/>
        </w:rPr>
        <w:t>în</w:t>
      </w:r>
      <w:r w:rsidR="00E5401F" w:rsidRPr="000F6783">
        <w:rPr>
          <w:noProof/>
        </w:rPr>
        <w:t xml:space="preserve"> </w:t>
      </w:r>
      <w:r w:rsidR="00E5401F" w:rsidRPr="000F6783">
        <w:rPr>
          <w:i/>
          <w:noProof/>
        </w:rPr>
        <w:t>privinţa</w:t>
      </w:r>
      <w:r w:rsidR="00E5401F" w:rsidRPr="000F6783">
        <w:rPr>
          <w:noProof/>
        </w:rPr>
        <w:t xml:space="preserve"> </w:t>
      </w:r>
      <w:r w:rsidR="00E5401F" w:rsidRPr="000F6783">
        <w:rPr>
          <w:i/>
          <w:noProof/>
        </w:rPr>
        <w:t>asta</w:t>
      </w:r>
      <w:r w:rsidR="00E5401F" w:rsidRPr="000F6783">
        <w:rPr>
          <w:noProof/>
        </w:rPr>
        <w:t xml:space="preserve"> </w:t>
      </w:r>
      <w:r w:rsidR="00E5401F" w:rsidRPr="000F6783">
        <w:rPr>
          <w:i/>
          <w:noProof/>
        </w:rPr>
        <w:t>şi</w:t>
      </w:r>
      <w:r w:rsidR="00E5401F" w:rsidRPr="000F6783">
        <w:rPr>
          <w:noProof/>
        </w:rPr>
        <w:t xml:space="preserve"> </w:t>
      </w:r>
      <w:r w:rsidR="00E5401F" w:rsidRPr="000F6783">
        <w:rPr>
          <w:i/>
          <w:noProof/>
        </w:rPr>
        <w:t>pe</w:t>
      </w:r>
      <w:r w:rsidR="00E5401F" w:rsidRPr="000F6783">
        <w:rPr>
          <w:noProof/>
        </w:rPr>
        <w:t xml:space="preserve"> </w:t>
      </w:r>
      <w:r w:rsidR="00E5401F" w:rsidRPr="000F6783">
        <w:rPr>
          <w:i/>
          <w:noProof/>
        </w:rPr>
        <w:t>viitor</w:t>
      </w:r>
      <w:r w:rsidR="00E5401F" w:rsidRPr="000F6783">
        <w:rPr>
          <w:noProof/>
        </w:rPr>
        <w:t xml:space="preserve"> </w:t>
      </w:r>
      <w:r w:rsidR="00E5401F" w:rsidRPr="000F6783">
        <w:rPr>
          <w:i/>
          <w:noProof/>
        </w:rPr>
        <w:t>n</w:t>
      </w:r>
      <w:r w:rsidR="00E5401F" w:rsidRPr="000F6783">
        <w:rPr>
          <w:i/>
          <w:noProof/>
        </w:rPr>
        <w:noBreakHyphen/>
        <w:t>am să</w:t>
      </w:r>
      <w:r w:rsidR="00E5401F" w:rsidRPr="000F6783">
        <w:rPr>
          <w:noProof/>
        </w:rPr>
        <w:t xml:space="preserve"> </w:t>
      </w:r>
      <w:r w:rsidR="00E5401F" w:rsidRPr="000F6783">
        <w:rPr>
          <w:i/>
          <w:noProof/>
        </w:rPr>
        <w:t>mai</w:t>
      </w:r>
      <w:r w:rsidR="00E5401F" w:rsidRPr="000F6783">
        <w:rPr>
          <w:noProof/>
        </w:rPr>
        <w:t xml:space="preserve"> </w:t>
      </w:r>
      <w:r w:rsidR="00E5401F" w:rsidRPr="000F6783">
        <w:rPr>
          <w:i/>
          <w:noProof/>
        </w:rPr>
        <w:t>aştern</w:t>
      </w:r>
      <w:r w:rsidR="00E5401F" w:rsidRPr="000F6783">
        <w:rPr>
          <w:noProof/>
        </w:rPr>
        <w:t xml:space="preserve"> </w:t>
      </w:r>
      <w:r w:rsidR="00E5401F" w:rsidRPr="000F6783">
        <w:rPr>
          <w:i/>
          <w:noProof/>
        </w:rPr>
        <w:t>niciodată</w:t>
      </w:r>
      <w:r w:rsidR="00E5401F" w:rsidRPr="000F6783">
        <w:rPr>
          <w:noProof/>
        </w:rPr>
        <w:t xml:space="preserve"> </w:t>
      </w:r>
      <w:r w:rsidR="00E5401F" w:rsidRPr="000F6783">
        <w:rPr>
          <w:i/>
          <w:noProof/>
        </w:rPr>
        <w:t>aceste</w:t>
      </w:r>
      <w:r w:rsidR="00E5401F" w:rsidRPr="000F6783">
        <w:rPr>
          <w:noProof/>
        </w:rPr>
        <w:t xml:space="preserve"> </w:t>
      </w:r>
      <w:r w:rsidR="00E5401F" w:rsidRPr="000F6783">
        <w:rPr>
          <w:i/>
          <w:noProof/>
        </w:rPr>
        <w:t>cuvinte</w:t>
      </w:r>
      <w:r w:rsidR="00E5401F" w:rsidRPr="000F6783">
        <w:rPr>
          <w:noProof/>
        </w:rPr>
        <w:t xml:space="preserve"> </w:t>
      </w:r>
      <w:r w:rsidR="00E5401F" w:rsidRPr="000F6783">
        <w:rPr>
          <w:i/>
          <w:noProof/>
        </w:rPr>
        <w:t>pe</w:t>
      </w:r>
      <w:r w:rsidR="00E5401F" w:rsidRPr="000F6783">
        <w:rPr>
          <w:noProof/>
        </w:rPr>
        <w:t xml:space="preserve"> </w:t>
      </w:r>
      <w:r w:rsidR="00E5401F" w:rsidRPr="000F6783">
        <w:rPr>
          <w:i/>
          <w:noProof/>
        </w:rPr>
        <w:t>hârtie</w:t>
      </w:r>
      <w:r w:rsidR="00E5401F" w:rsidRPr="000F6783">
        <w:rPr>
          <w:noProof/>
        </w:rPr>
        <w:t xml:space="preserve">. </w:t>
      </w:r>
      <w:r w:rsidR="00E5401F" w:rsidRPr="000F6783">
        <w:rPr>
          <w:i/>
          <w:noProof/>
        </w:rPr>
        <w:t>Dacă</w:t>
      </w:r>
      <w:r w:rsidR="00E5401F" w:rsidRPr="000F6783">
        <w:rPr>
          <w:noProof/>
        </w:rPr>
        <w:t xml:space="preserve"> </w:t>
      </w:r>
      <w:r w:rsidR="00E5401F" w:rsidRPr="000F6783">
        <w:rPr>
          <w:i/>
          <w:noProof/>
        </w:rPr>
        <w:t>vii</w:t>
      </w:r>
      <w:r w:rsidR="00E5401F" w:rsidRPr="000F6783">
        <w:rPr>
          <w:noProof/>
        </w:rPr>
        <w:t xml:space="preserve"> </w:t>
      </w:r>
      <w:r w:rsidR="00E5401F" w:rsidRPr="000F6783">
        <w:rPr>
          <w:i/>
          <w:noProof/>
        </w:rPr>
        <w:t>pe</w:t>
      </w:r>
      <w:r w:rsidR="00E5401F" w:rsidRPr="000F6783">
        <w:rPr>
          <w:noProof/>
        </w:rPr>
        <w:t xml:space="preserve"> </w:t>
      </w:r>
      <w:r w:rsidR="00E5401F" w:rsidRPr="000F6783">
        <w:rPr>
          <w:i/>
          <w:noProof/>
        </w:rPr>
        <w:t>la</w:t>
      </w:r>
      <w:r w:rsidR="00E5401F" w:rsidRPr="000F6783">
        <w:rPr>
          <w:noProof/>
        </w:rPr>
        <w:t xml:space="preserve"> </w:t>
      </w:r>
      <w:r w:rsidR="00E5401F" w:rsidRPr="000F6783">
        <w:rPr>
          <w:i/>
          <w:noProof/>
        </w:rPr>
        <w:t>Morton</w:t>
      </w:r>
      <w:r w:rsidR="00E5401F" w:rsidRPr="000F6783">
        <w:rPr>
          <w:noProof/>
        </w:rPr>
        <w:t xml:space="preserve"> </w:t>
      </w:r>
      <w:r w:rsidR="00E5401F" w:rsidRPr="000F6783">
        <w:rPr>
          <w:i/>
          <w:noProof/>
        </w:rPr>
        <w:t>sau</w:t>
      </w:r>
      <w:r w:rsidR="00E5401F" w:rsidRPr="000F6783">
        <w:rPr>
          <w:noProof/>
        </w:rPr>
        <w:t xml:space="preserve"> </w:t>
      </w:r>
      <w:r w:rsidR="00E5401F" w:rsidRPr="000F6783">
        <w:rPr>
          <w:i/>
          <w:noProof/>
        </w:rPr>
        <w:t>Cambridge</w:t>
      </w:r>
      <w:r w:rsidR="00E5401F" w:rsidRPr="000F6783">
        <w:rPr>
          <w:noProof/>
        </w:rPr>
        <w:t xml:space="preserve">, </w:t>
      </w:r>
      <w:r w:rsidR="00E5401F" w:rsidRPr="000F6783">
        <w:rPr>
          <w:i/>
          <w:noProof/>
        </w:rPr>
        <w:t>nu</w:t>
      </w:r>
      <w:r w:rsidR="00E5401F" w:rsidRPr="000F6783">
        <w:rPr>
          <w:noProof/>
        </w:rPr>
        <w:t xml:space="preserve"> </w:t>
      </w:r>
      <w:r w:rsidR="00E5401F" w:rsidRPr="000F6783">
        <w:rPr>
          <w:i/>
          <w:noProof/>
        </w:rPr>
        <w:t>voi</w:t>
      </w:r>
      <w:r w:rsidR="00E5401F" w:rsidRPr="000F6783">
        <w:rPr>
          <w:noProof/>
        </w:rPr>
        <w:t xml:space="preserve"> </w:t>
      </w:r>
      <w:r w:rsidR="00E5401F" w:rsidRPr="000F6783">
        <w:rPr>
          <w:i/>
          <w:noProof/>
        </w:rPr>
        <w:t>arăta</w:t>
      </w:r>
      <w:r w:rsidR="00E5401F" w:rsidRPr="000F6783">
        <w:rPr>
          <w:noProof/>
        </w:rPr>
        <w:t xml:space="preserve"> </w:t>
      </w:r>
      <w:r w:rsidR="00E5401F" w:rsidRPr="000F6783">
        <w:rPr>
          <w:i/>
          <w:noProof/>
        </w:rPr>
        <w:t>niciun</w:t>
      </w:r>
      <w:r w:rsidR="00E5401F" w:rsidRPr="000F6783">
        <w:rPr>
          <w:noProof/>
        </w:rPr>
        <w:t xml:space="preserve"> </w:t>
      </w:r>
      <w:r w:rsidR="00E5401F" w:rsidRPr="000F6783">
        <w:rPr>
          <w:i/>
          <w:noProof/>
        </w:rPr>
        <w:t>semn</w:t>
      </w:r>
      <w:r w:rsidR="00E5401F" w:rsidRPr="000F6783">
        <w:rPr>
          <w:noProof/>
        </w:rPr>
        <w:t xml:space="preserve"> </w:t>
      </w:r>
      <w:r w:rsidR="00E5401F" w:rsidRPr="000F6783">
        <w:rPr>
          <w:i/>
          <w:noProof/>
        </w:rPr>
        <w:t>al</w:t>
      </w:r>
      <w:r w:rsidR="00E5401F" w:rsidRPr="000F6783">
        <w:rPr>
          <w:noProof/>
        </w:rPr>
        <w:t xml:space="preserve"> </w:t>
      </w:r>
      <w:r w:rsidR="00E5401F" w:rsidRPr="000F6783">
        <w:rPr>
          <w:i/>
          <w:noProof/>
        </w:rPr>
        <w:t>consideraţiei</w:t>
      </w:r>
      <w:r w:rsidR="00E5401F" w:rsidRPr="000F6783">
        <w:rPr>
          <w:noProof/>
        </w:rPr>
        <w:t xml:space="preserve"> </w:t>
      </w:r>
      <w:r w:rsidR="00E5401F" w:rsidRPr="000F6783">
        <w:rPr>
          <w:i/>
          <w:noProof/>
        </w:rPr>
        <w:t>mele</w:t>
      </w:r>
      <w:r w:rsidR="00E5401F" w:rsidRPr="000F6783">
        <w:rPr>
          <w:noProof/>
        </w:rPr>
        <w:t xml:space="preserve">, </w:t>
      </w:r>
      <w:r w:rsidR="00E5401F" w:rsidRPr="000F6783">
        <w:rPr>
          <w:i/>
          <w:noProof/>
        </w:rPr>
        <w:t>căci</w:t>
      </w:r>
      <w:r w:rsidR="00E5401F" w:rsidRPr="000F6783">
        <w:rPr>
          <w:noProof/>
        </w:rPr>
        <w:t xml:space="preserve"> </w:t>
      </w:r>
      <w:r w:rsidR="00E5401F" w:rsidRPr="000F6783">
        <w:rPr>
          <w:i/>
          <w:noProof/>
        </w:rPr>
        <w:t>zilnic</w:t>
      </w:r>
      <w:r w:rsidR="00E5401F" w:rsidRPr="000F6783">
        <w:rPr>
          <w:noProof/>
        </w:rPr>
        <w:t xml:space="preserve"> </w:t>
      </w:r>
      <w:r w:rsidR="00E5401F" w:rsidRPr="000F6783">
        <w:rPr>
          <w:i/>
          <w:noProof/>
        </w:rPr>
        <w:t>mă</w:t>
      </w:r>
      <w:r w:rsidR="00E5401F" w:rsidRPr="000F6783">
        <w:rPr>
          <w:noProof/>
        </w:rPr>
        <w:t xml:space="preserve"> </w:t>
      </w:r>
      <w:r w:rsidR="00E5401F" w:rsidRPr="000F6783">
        <w:rPr>
          <w:i/>
          <w:noProof/>
        </w:rPr>
        <w:t>rog</w:t>
      </w:r>
      <w:r w:rsidR="00E5401F" w:rsidRPr="000F6783">
        <w:rPr>
          <w:noProof/>
        </w:rPr>
        <w:t xml:space="preserve"> </w:t>
      </w:r>
      <w:r w:rsidR="00E5401F" w:rsidRPr="000F6783">
        <w:rPr>
          <w:i/>
          <w:noProof/>
        </w:rPr>
        <w:t>ca</w:t>
      </w:r>
      <w:r w:rsidR="00E5401F" w:rsidRPr="000F6783">
        <w:rPr>
          <w:noProof/>
        </w:rPr>
        <w:t xml:space="preserve"> </w:t>
      </w:r>
      <w:r w:rsidR="00E5401F" w:rsidRPr="000F6783">
        <w:rPr>
          <w:i/>
          <w:noProof/>
        </w:rPr>
        <w:t>aceste</w:t>
      </w:r>
      <w:r w:rsidR="00E5401F" w:rsidRPr="000F6783">
        <w:rPr>
          <w:noProof/>
        </w:rPr>
        <w:t xml:space="preserve"> </w:t>
      </w:r>
      <w:r w:rsidR="00E5401F" w:rsidRPr="000F6783">
        <w:rPr>
          <w:i/>
          <w:noProof/>
        </w:rPr>
        <w:t>sentimente</w:t>
      </w:r>
      <w:r w:rsidR="00E5401F" w:rsidRPr="000F6783">
        <w:rPr>
          <w:noProof/>
        </w:rPr>
        <w:t xml:space="preserve"> </w:t>
      </w:r>
      <w:r w:rsidR="00E5401F" w:rsidRPr="000F6783">
        <w:rPr>
          <w:i/>
          <w:noProof/>
        </w:rPr>
        <w:t>să</w:t>
      </w:r>
      <w:r w:rsidR="00E5401F" w:rsidRPr="000F6783">
        <w:rPr>
          <w:noProof/>
        </w:rPr>
        <w:t xml:space="preserve"> </w:t>
      </w:r>
      <w:r w:rsidR="00E5401F" w:rsidRPr="000F6783">
        <w:rPr>
          <w:i/>
          <w:noProof/>
        </w:rPr>
        <w:t>se</w:t>
      </w:r>
      <w:r w:rsidR="00E5401F" w:rsidRPr="000F6783">
        <w:rPr>
          <w:noProof/>
        </w:rPr>
        <w:t xml:space="preserve"> </w:t>
      </w:r>
      <w:r w:rsidR="00E5401F" w:rsidRPr="000F6783">
        <w:rPr>
          <w:i/>
          <w:noProof/>
        </w:rPr>
        <w:t>transforme</w:t>
      </w:r>
      <w:r w:rsidR="00E5401F" w:rsidRPr="000F6783">
        <w:rPr>
          <w:noProof/>
        </w:rPr>
        <w:t xml:space="preserve"> </w:t>
      </w:r>
      <w:r w:rsidR="00E5401F" w:rsidRPr="000F6783">
        <w:rPr>
          <w:i/>
          <w:noProof/>
        </w:rPr>
        <w:t>în</w:t>
      </w:r>
      <w:r w:rsidR="00E5401F" w:rsidRPr="000F6783">
        <w:rPr>
          <w:noProof/>
        </w:rPr>
        <w:t xml:space="preserve"> </w:t>
      </w:r>
      <w:r w:rsidR="00E5401F" w:rsidRPr="000F6783">
        <w:rPr>
          <w:i/>
          <w:noProof/>
        </w:rPr>
        <w:t>afecţiune</w:t>
      </w:r>
      <w:r w:rsidR="00E5401F" w:rsidRPr="000F6783">
        <w:rPr>
          <w:noProof/>
        </w:rPr>
        <w:t xml:space="preserve"> </w:t>
      </w:r>
      <w:r w:rsidR="00E5401F" w:rsidRPr="000F6783">
        <w:rPr>
          <w:i/>
          <w:noProof/>
        </w:rPr>
        <w:t>frăţească</w:t>
      </w:r>
      <w:r w:rsidR="00E5401F" w:rsidRPr="000F6783">
        <w:rPr>
          <w:noProof/>
        </w:rPr>
        <w:t xml:space="preserve">. </w:t>
      </w:r>
      <w:r w:rsidR="00E5401F" w:rsidRPr="000F6783">
        <w:rPr>
          <w:i/>
          <w:noProof/>
        </w:rPr>
        <w:t>Sunt</w:t>
      </w:r>
      <w:r w:rsidR="00E5401F" w:rsidRPr="000F6783">
        <w:rPr>
          <w:noProof/>
        </w:rPr>
        <w:t xml:space="preserve"> </w:t>
      </w:r>
      <w:r w:rsidR="00E5401F" w:rsidRPr="000F6783">
        <w:rPr>
          <w:i/>
          <w:noProof/>
        </w:rPr>
        <w:t>condamnat</w:t>
      </w:r>
      <w:r w:rsidR="00E5401F" w:rsidRPr="000F6783">
        <w:rPr>
          <w:noProof/>
        </w:rPr>
        <w:t xml:space="preserve">! </w:t>
      </w:r>
      <w:r w:rsidR="00E5401F" w:rsidRPr="000F6783">
        <w:rPr>
          <w:i/>
          <w:noProof/>
        </w:rPr>
        <w:t>Fantoma</w:t>
      </w:r>
      <w:r w:rsidR="00E5401F" w:rsidRPr="000F6783">
        <w:rPr>
          <w:noProof/>
        </w:rPr>
        <w:t xml:space="preserve"> </w:t>
      </w:r>
      <w:r w:rsidR="00E5401F" w:rsidRPr="000F6783">
        <w:rPr>
          <w:i/>
          <w:noProof/>
        </w:rPr>
        <w:t>prezenţei</w:t>
      </w:r>
      <w:r w:rsidR="00E5401F" w:rsidRPr="000F6783">
        <w:rPr>
          <w:noProof/>
        </w:rPr>
        <w:t xml:space="preserve"> </w:t>
      </w:r>
      <w:r w:rsidR="00E5401F" w:rsidRPr="000F6783">
        <w:rPr>
          <w:i/>
          <w:noProof/>
        </w:rPr>
        <w:t>tale</w:t>
      </w:r>
      <w:r w:rsidR="00E5401F" w:rsidRPr="000F6783">
        <w:rPr>
          <w:noProof/>
        </w:rPr>
        <w:t xml:space="preserve"> </w:t>
      </w:r>
      <w:r w:rsidR="00E5401F" w:rsidRPr="000F6783">
        <w:rPr>
          <w:i/>
          <w:noProof/>
        </w:rPr>
        <w:t>mă</w:t>
      </w:r>
      <w:r w:rsidR="00E5401F" w:rsidRPr="000F6783">
        <w:rPr>
          <w:noProof/>
        </w:rPr>
        <w:t xml:space="preserve"> </w:t>
      </w:r>
      <w:r w:rsidR="00E5401F" w:rsidRPr="000F6783">
        <w:rPr>
          <w:i/>
          <w:noProof/>
        </w:rPr>
        <w:t>vizitează</w:t>
      </w:r>
      <w:r w:rsidR="00E5401F" w:rsidRPr="000F6783">
        <w:rPr>
          <w:noProof/>
        </w:rPr>
        <w:t xml:space="preserve"> </w:t>
      </w:r>
      <w:r w:rsidR="00E5401F" w:rsidRPr="000F6783">
        <w:rPr>
          <w:i/>
          <w:noProof/>
        </w:rPr>
        <w:t>săptămânal</w:t>
      </w:r>
      <w:r w:rsidR="00E5401F" w:rsidRPr="000F6783">
        <w:rPr>
          <w:noProof/>
        </w:rPr>
        <w:t xml:space="preserve">, </w:t>
      </w:r>
      <w:r w:rsidR="00E5401F" w:rsidRPr="000F6783">
        <w:rPr>
          <w:i/>
          <w:noProof/>
        </w:rPr>
        <w:t>în</w:t>
      </w:r>
      <w:r w:rsidR="00E5401F" w:rsidRPr="000F6783">
        <w:rPr>
          <w:noProof/>
        </w:rPr>
        <w:t xml:space="preserve"> </w:t>
      </w:r>
      <w:r w:rsidR="00E5401F" w:rsidRPr="000F6783">
        <w:rPr>
          <w:i/>
          <w:noProof/>
        </w:rPr>
        <w:t>amintirea</w:t>
      </w:r>
      <w:r w:rsidR="00E5401F" w:rsidRPr="000F6783">
        <w:rPr>
          <w:noProof/>
        </w:rPr>
        <w:t xml:space="preserve"> </w:t>
      </w:r>
      <w:r w:rsidR="00E5401F" w:rsidRPr="000F6783">
        <w:rPr>
          <w:i/>
          <w:noProof/>
        </w:rPr>
        <w:t>apăsării</w:t>
      </w:r>
      <w:r w:rsidR="00E5401F" w:rsidRPr="000F6783">
        <w:rPr>
          <w:noProof/>
        </w:rPr>
        <w:t xml:space="preserve"> </w:t>
      </w:r>
      <w:r w:rsidR="00E5401F" w:rsidRPr="000F6783">
        <w:rPr>
          <w:i/>
          <w:noProof/>
        </w:rPr>
        <w:t>umerilor</w:t>
      </w:r>
      <w:r w:rsidR="00E5401F" w:rsidRPr="000F6783">
        <w:rPr>
          <w:noProof/>
        </w:rPr>
        <w:t xml:space="preserve"> </w:t>
      </w:r>
      <w:r w:rsidR="00E5401F" w:rsidRPr="000F6783">
        <w:rPr>
          <w:i/>
          <w:noProof/>
        </w:rPr>
        <w:t>tăi</w:t>
      </w:r>
      <w:r w:rsidR="00E5401F" w:rsidRPr="000F6783">
        <w:rPr>
          <w:noProof/>
        </w:rPr>
        <w:t xml:space="preserve"> </w:t>
      </w:r>
      <w:r w:rsidR="00E5401F" w:rsidRPr="000F6783">
        <w:rPr>
          <w:i/>
          <w:noProof/>
        </w:rPr>
        <w:t>înguşti</w:t>
      </w:r>
      <w:r w:rsidR="00E5401F" w:rsidRPr="000F6783">
        <w:rPr>
          <w:noProof/>
        </w:rPr>
        <w:t xml:space="preserve"> </w:t>
      </w:r>
      <w:r w:rsidR="00E5401F" w:rsidRPr="000F6783">
        <w:rPr>
          <w:i/>
          <w:noProof/>
        </w:rPr>
        <w:t>şi</w:t>
      </w:r>
      <w:r w:rsidR="00E5401F" w:rsidRPr="000F6783">
        <w:rPr>
          <w:noProof/>
        </w:rPr>
        <w:t xml:space="preserve"> </w:t>
      </w:r>
      <w:r w:rsidR="00E5401F" w:rsidRPr="000F6783">
        <w:rPr>
          <w:i/>
          <w:noProof/>
        </w:rPr>
        <w:t>a</w:t>
      </w:r>
      <w:r w:rsidR="00E5401F" w:rsidRPr="000F6783">
        <w:rPr>
          <w:noProof/>
        </w:rPr>
        <w:t xml:space="preserve"> </w:t>
      </w:r>
      <w:r w:rsidR="00E5401F" w:rsidRPr="000F6783">
        <w:rPr>
          <w:i/>
          <w:noProof/>
        </w:rPr>
        <w:t>pieptului</w:t>
      </w:r>
      <w:r w:rsidR="00E5401F" w:rsidRPr="000F6783">
        <w:rPr>
          <w:noProof/>
        </w:rPr>
        <w:t xml:space="preserve"> </w:t>
      </w:r>
      <w:r w:rsidR="00E5401F" w:rsidRPr="000F6783">
        <w:rPr>
          <w:i/>
          <w:noProof/>
        </w:rPr>
        <w:t>lipit</w:t>
      </w:r>
      <w:r w:rsidR="00E5401F" w:rsidRPr="000F6783">
        <w:rPr>
          <w:noProof/>
        </w:rPr>
        <w:t xml:space="preserve"> </w:t>
      </w:r>
      <w:r w:rsidR="00E5401F" w:rsidRPr="000F6783">
        <w:rPr>
          <w:i/>
          <w:noProof/>
        </w:rPr>
        <w:t>de</w:t>
      </w:r>
      <w:r w:rsidR="00E5401F" w:rsidRPr="000F6783">
        <w:rPr>
          <w:noProof/>
        </w:rPr>
        <w:t xml:space="preserve"> </w:t>
      </w:r>
      <w:r w:rsidR="00E5401F" w:rsidRPr="000F6783">
        <w:rPr>
          <w:i/>
          <w:noProof/>
        </w:rPr>
        <w:t>mine</w:t>
      </w:r>
      <w:r w:rsidR="00E5401F" w:rsidRPr="000F6783">
        <w:rPr>
          <w:noProof/>
        </w:rPr>
        <w:t xml:space="preserve">, </w:t>
      </w:r>
      <w:r w:rsidR="00E5401F" w:rsidRPr="000F6783">
        <w:rPr>
          <w:i/>
          <w:noProof/>
        </w:rPr>
        <w:t>în</w:t>
      </w:r>
      <w:r w:rsidR="00E5401F" w:rsidRPr="000F6783">
        <w:rPr>
          <w:noProof/>
        </w:rPr>
        <w:t xml:space="preserve"> </w:t>
      </w:r>
      <w:r w:rsidR="00E5401F" w:rsidRPr="000F6783">
        <w:rPr>
          <w:i/>
          <w:noProof/>
        </w:rPr>
        <w:t>ultima</w:t>
      </w:r>
      <w:r w:rsidR="00E5401F" w:rsidRPr="000F6783">
        <w:rPr>
          <w:noProof/>
        </w:rPr>
        <w:t xml:space="preserve"> </w:t>
      </w:r>
      <w:r w:rsidR="00E5401F" w:rsidRPr="000F6783">
        <w:rPr>
          <w:i/>
          <w:noProof/>
        </w:rPr>
        <w:t>noastră</w:t>
      </w:r>
      <w:r w:rsidR="00E5401F" w:rsidRPr="000F6783">
        <w:rPr>
          <w:noProof/>
        </w:rPr>
        <w:t xml:space="preserve"> </w:t>
      </w:r>
      <w:r w:rsidR="00E5401F" w:rsidRPr="000F6783">
        <w:rPr>
          <w:i/>
          <w:noProof/>
        </w:rPr>
        <w:t>noapte</w:t>
      </w:r>
      <w:r w:rsidR="00E5401F" w:rsidRPr="000F6783">
        <w:rPr>
          <w:noProof/>
        </w:rPr>
        <w:t xml:space="preserve"> </w:t>
      </w:r>
      <w:r w:rsidR="00E5401F" w:rsidRPr="000F6783">
        <w:rPr>
          <w:i/>
          <w:noProof/>
        </w:rPr>
        <w:t>când</w:t>
      </w:r>
      <w:r w:rsidR="00E5401F" w:rsidRPr="000F6783">
        <w:rPr>
          <w:noProof/>
        </w:rPr>
        <w:t xml:space="preserve"> </w:t>
      </w:r>
      <w:r w:rsidR="00E5401F" w:rsidRPr="000F6783">
        <w:rPr>
          <w:i/>
          <w:noProof/>
        </w:rPr>
        <w:t>am</w:t>
      </w:r>
      <w:r w:rsidR="00E5401F" w:rsidRPr="000F6783">
        <w:rPr>
          <w:noProof/>
        </w:rPr>
        <w:t xml:space="preserve"> </w:t>
      </w:r>
      <w:r w:rsidR="00E5401F" w:rsidRPr="000F6783">
        <w:rPr>
          <w:i/>
          <w:noProof/>
        </w:rPr>
        <w:t>stat</w:t>
      </w:r>
      <w:r w:rsidR="00E5401F" w:rsidRPr="000F6783">
        <w:rPr>
          <w:noProof/>
        </w:rPr>
        <w:t xml:space="preserve"> </w:t>
      </w:r>
      <w:r w:rsidR="00E5401F" w:rsidRPr="000F6783">
        <w:rPr>
          <w:i/>
          <w:noProof/>
        </w:rPr>
        <w:lastRenderedPageBreak/>
        <w:t>închişi</w:t>
      </w:r>
      <w:r w:rsidR="00E5401F" w:rsidRPr="000F6783">
        <w:rPr>
          <w:noProof/>
        </w:rPr>
        <w:t xml:space="preserve"> </w:t>
      </w:r>
      <w:r w:rsidR="00E5401F" w:rsidRPr="000F6783">
        <w:rPr>
          <w:i/>
          <w:noProof/>
        </w:rPr>
        <w:t>în</w:t>
      </w:r>
      <w:r w:rsidR="00E5401F" w:rsidRPr="000F6783">
        <w:rPr>
          <w:noProof/>
        </w:rPr>
        <w:t xml:space="preserve"> </w:t>
      </w:r>
      <w:r w:rsidR="00E5401F" w:rsidRPr="000F6783">
        <w:rPr>
          <w:i/>
          <w:noProof/>
        </w:rPr>
        <w:t>salon</w:t>
      </w:r>
      <w:r w:rsidR="00E5401F" w:rsidRPr="000F6783">
        <w:rPr>
          <w:noProof/>
        </w:rPr>
        <w:t xml:space="preserve">. </w:t>
      </w:r>
      <w:r w:rsidR="00E5401F" w:rsidRPr="000F6783">
        <w:rPr>
          <w:i/>
          <w:noProof/>
        </w:rPr>
        <w:t>Îţi</w:t>
      </w:r>
      <w:r w:rsidR="00E5401F" w:rsidRPr="000F6783">
        <w:rPr>
          <w:noProof/>
        </w:rPr>
        <w:t xml:space="preserve"> </w:t>
      </w:r>
      <w:r w:rsidR="00E5401F" w:rsidRPr="000F6783">
        <w:rPr>
          <w:i/>
          <w:noProof/>
        </w:rPr>
        <w:t>revăd</w:t>
      </w:r>
      <w:r w:rsidR="00E5401F" w:rsidRPr="000F6783">
        <w:rPr>
          <w:noProof/>
        </w:rPr>
        <w:t xml:space="preserve"> </w:t>
      </w:r>
      <w:r w:rsidR="00E5401F" w:rsidRPr="000F6783">
        <w:rPr>
          <w:i/>
          <w:noProof/>
        </w:rPr>
        <w:t>faţa</w:t>
      </w:r>
      <w:r w:rsidR="00E5401F" w:rsidRPr="000F6783">
        <w:rPr>
          <w:noProof/>
        </w:rPr>
        <w:t xml:space="preserve"> </w:t>
      </w:r>
      <w:r w:rsidR="00E5401F" w:rsidRPr="000F6783">
        <w:rPr>
          <w:i/>
          <w:noProof/>
        </w:rPr>
        <w:t>ridicată</w:t>
      </w:r>
      <w:r w:rsidR="00E5401F" w:rsidRPr="000F6783">
        <w:rPr>
          <w:noProof/>
        </w:rPr>
        <w:t xml:space="preserve"> </w:t>
      </w:r>
      <w:r w:rsidR="00E5401F" w:rsidRPr="000F6783">
        <w:rPr>
          <w:i/>
          <w:noProof/>
        </w:rPr>
        <w:t>spre</w:t>
      </w:r>
      <w:r w:rsidR="00E5401F" w:rsidRPr="000F6783">
        <w:rPr>
          <w:noProof/>
        </w:rPr>
        <w:t xml:space="preserve"> </w:t>
      </w:r>
      <w:r w:rsidR="00E5401F" w:rsidRPr="000F6783">
        <w:rPr>
          <w:i/>
          <w:noProof/>
        </w:rPr>
        <w:t>mine</w:t>
      </w:r>
      <w:r w:rsidR="00E5401F" w:rsidRPr="000F6783">
        <w:rPr>
          <w:noProof/>
        </w:rPr>
        <w:t xml:space="preserve">, </w:t>
      </w:r>
      <w:r w:rsidR="00E5401F" w:rsidRPr="000F6783">
        <w:rPr>
          <w:i/>
          <w:noProof/>
        </w:rPr>
        <w:t>plină</w:t>
      </w:r>
      <w:r w:rsidR="00E5401F" w:rsidRPr="000F6783">
        <w:rPr>
          <w:noProof/>
        </w:rPr>
        <w:t xml:space="preserve"> </w:t>
      </w:r>
      <w:r w:rsidR="00E5401F" w:rsidRPr="000F6783">
        <w:rPr>
          <w:i/>
          <w:noProof/>
        </w:rPr>
        <w:t>de</w:t>
      </w:r>
      <w:r w:rsidR="00E5401F" w:rsidRPr="000F6783">
        <w:rPr>
          <w:noProof/>
        </w:rPr>
        <w:t xml:space="preserve"> </w:t>
      </w:r>
      <w:r w:rsidR="00E5401F" w:rsidRPr="000F6783">
        <w:rPr>
          <w:i/>
          <w:noProof/>
        </w:rPr>
        <w:t>pasiune</w:t>
      </w:r>
      <w:r w:rsidR="00E5401F" w:rsidRPr="000F6783">
        <w:rPr>
          <w:noProof/>
        </w:rPr>
        <w:t xml:space="preserve">, </w:t>
      </w:r>
      <w:r w:rsidR="00E5401F" w:rsidRPr="000F6783">
        <w:rPr>
          <w:i/>
          <w:noProof/>
        </w:rPr>
        <w:t>în</w:t>
      </w:r>
      <w:r w:rsidR="00E5401F" w:rsidRPr="000F6783">
        <w:rPr>
          <w:noProof/>
        </w:rPr>
        <w:t xml:space="preserve"> </w:t>
      </w:r>
      <w:r w:rsidR="00E5401F" w:rsidRPr="000F6783">
        <w:rPr>
          <w:i/>
          <w:noProof/>
        </w:rPr>
        <w:t>timp</w:t>
      </w:r>
      <w:r w:rsidR="00E5401F" w:rsidRPr="000F6783">
        <w:rPr>
          <w:noProof/>
        </w:rPr>
        <w:t xml:space="preserve"> </w:t>
      </w:r>
      <w:r w:rsidR="00E5401F" w:rsidRPr="000F6783">
        <w:rPr>
          <w:i/>
          <w:noProof/>
        </w:rPr>
        <w:t>ce</w:t>
      </w:r>
      <w:r w:rsidR="00E5401F" w:rsidRPr="000F6783">
        <w:rPr>
          <w:noProof/>
        </w:rPr>
        <w:t xml:space="preserve"> </w:t>
      </w:r>
      <w:r w:rsidR="00E5401F" w:rsidRPr="000F6783">
        <w:rPr>
          <w:i/>
          <w:noProof/>
        </w:rPr>
        <w:t>te</w:t>
      </w:r>
      <w:r w:rsidR="00E5401F" w:rsidRPr="000F6783">
        <w:rPr>
          <w:noProof/>
        </w:rPr>
        <w:t xml:space="preserve"> </w:t>
      </w:r>
      <w:r w:rsidR="00E5401F" w:rsidRPr="000F6783">
        <w:rPr>
          <w:i/>
          <w:noProof/>
        </w:rPr>
        <w:t>zbăteai</w:t>
      </w:r>
      <w:r w:rsidR="00E5401F" w:rsidRPr="000F6783">
        <w:rPr>
          <w:noProof/>
        </w:rPr>
        <w:t xml:space="preserve"> </w:t>
      </w:r>
      <w:r w:rsidR="00E5401F" w:rsidRPr="000F6783">
        <w:rPr>
          <w:i/>
          <w:noProof/>
        </w:rPr>
        <w:t>din</w:t>
      </w:r>
      <w:r w:rsidR="00E5401F" w:rsidRPr="000F6783">
        <w:rPr>
          <w:noProof/>
        </w:rPr>
        <w:t xml:space="preserve"> </w:t>
      </w:r>
      <w:r w:rsidR="00E5401F" w:rsidRPr="000F6783">
        <w:rPr>
          <w:i/>
          <w:noProof/>
        </w:rPr>
        <w:t>răsputeri</w:t>
      </w:r>
      <w:r w:rsidR="00E5401F" w:rsidRPr="000F6783">
        <w:rPr>
          <w:noProof/>
        </w:rPr>
        <w:t xml:space="preserve">, </w:t>
      </w:r>
      <w:r w:rsidR="00E5401F" w:rsidRPr="000F6783">
        <w:rPr>
          <w:i/>
          <w:noProof/>
        </w:rPr>
        <w:t>împotriva</w:t>
      </w:r>
      <w:r w:rsidR="00E5401F" w:rsidRPr="000F6783">
        <w:rPr>
          <w:noProof/>
        </w:rPr>
        <w:t xml:space="preserve"> </w:t>
      </w:r>
      <w:r w:rsidR="00E5401F" w:rsidRPr="000F6783">
        <w:rPr>
          <w:i/>
          <w:noProof/>
        </w:rPr>
        <w:t>voinţei</w:t>
      </w:r>
      <w:r w:rsidR="00E5401F" w:rsidRPr="000F6783">
        <w:rPr>
          <w:noProof/>
        </w:rPr>
        <w:t xml:space="preserve"> </w:t>
      </w:r>
      <w:r w:rsidR="00E5401F" w:rsidRPr="000F6783">
        <w:rPr>
          <w:i/>
          <w:noProof/>
        </w:rPr>
        <w:t>mele</w:t>
      </w:r>
      <w:r w:rsidR="00E5401F" w:rsidRPr="000F6783">
        <w:rPr>
          <w:noProof/>
        </w:rPr>
        <w:t xml:space="preserve">. </w:t>
      </w:r>
      <w:r w:rsidR="00E5401F" w:rsidRPr="000F6783">
        <w:rPr>
          <w:i/>
          <w:noProof/>
        </w:rPr>
        <w:t>Străluceai</w:t>
      </w:r>
      <w:r w:rsidR="00E5401F" w:rsidRPr="000F6783">
        <w:rPr>
          <w:noProof/>
        </w:rPr>
        <w:t xml:space="preserve"> </w:t>
      </w:r>
      <w:r w:rsidR="00E5401F" w:rsidRPr="000F6783">
        <w:rPr>
          <w:i/>
          <w:noProof/>
        </w:rPr>
        <w:t>ca</w:t>
      </w:r>
      <w:r w:rsidR="00E5401F" w:rsidRPr="000F6783">
        <w:rPr>
          <w:noProof/>
        </w:rPr>
        <w:t xml:space="preserve"> </w:t>
      </w:r>
      <w:r w:rsidR="00E5401F" w:rsidRPr="000F6783">
        <w:rPr>
          <w:i/>
          <w:noProof/>
        </w:rPr>
        <w:t>un</w:t>
      </w:r>
      <w:r w:rsidR="00E5401F" w:rsidRPr="000F6783">
        <w:rPr>
          <w:noProof/>
        </w:rPr>
        <w:t xml:space="preserve"> </w:t>
      </w:r>
      <w:r w:rsidR="00E5401F" w:rsidRPr="000F6783">
        <w:rPr>
          <w:i/>
          <w:noProof/>
        </w:rPr>
        <w:t>far</w:t>
      </w:r>
      <w:r w:rsidR="00E5401F" w:rsidRPr="000F6783">
        <w:rPr>
          <w:noProof/>
        </w:rPr>
        <w:t xml:space="preserve">, </w:t>
      </w:r>
      <w:r w:rsidR="00E5401F" w:rsidRPr="000F6783">
        <w:rPr>
          <w:i/>
          <w:noProof/>
        </w:rPr>
        <w:t>în</w:t>
      </w:r>
      <w:r w:rsidR="00E5401F" w:rsidRPr="000F6783">
        <w:rPr>
          <w:noProof/>
        </w:rPr>
        <w:t xml:space="preserve"> </w:t>
      </w:r>
      <w:r w:rsidR="00E5401F" w:rsidRPr="000F6783">
        <w:rPr>
          <w:i/>
          <w:noProof/>
        </w:rPr>
        <w:t>lumina</w:t>
      </w:r>
      <w:r w:rsidR="00E5401F" w:rsidRPr="000F6783">
        <w:rPr>
          <w:noProof/>
        </w:rPr>
        <w:t xml:space="preserve"> </w:t>
      </w:r>
      <w:r w:rsidR="00E5401F" w:rsidRPr="000F6783">
        <w:rPr>
          <w:i/>
          <w:noProof/>
        </w:rPr>
        <w:t>lunii</w:t>
      </w:r>
      <w:r w:rsidR="00E5401F" w:rsidRPr="000F6783">
        <w:rPr>
          <w:noProof/>
        </w:rPr>
        <w:t xml:space="preserve">, </w:t>
      </w:r>
      <w:r w:rsidR="00E5401F" w:rsidRPr="000F6783">
        <w:rPr>
          <w:i/>
          <w:noProof/>
        </w:rPr>
        <w:t>când</w:t>
      </w:r>
      <w:r w:rsidR="00E5401F" w:rsidRPr="000F6783">
        <w:rPr>
          <w:noProof/>
        </w:rPr>
        <w:t xml:space="preserve"> </w:t>
      </w:r>
      <w:r w:rsidR="00E5401F" w:rsidRPr="000F6783">
        <w:rPr>
          <w:i/>
          <w:noProof/>
        </w:rPr>
        <w:t>aproape</w:t>
      </w:r>
      <w:r w:rsidR="00E5401F" w:rsidRPr="000F6783">
        <w:rPr>
          <w:noProof/>
        </w:rPr>
        <w:t xml:space="preserve"> </w:t>
      </w:r>
      <w:r w:rsidR="00E5401F" w:rsidRPr="000F6783">
        <w:rPr>
          <w:i/>
          <w:noProof/>
        </w:rPr>
        <w:t>mi</w:t>
      </w:r>
      <w:r w:rsidR="00E5401F" w:rsidRPr="000F6783">
        <w:rPr>
          <w:noProof/>
        </w:rPr>
        <w:t xml:space="preserve"> </w:t>
      </w:r>
      <w:r w:rsidR="00E5401F" w:rsidRPr="000F6783">
        <w:rPr>
          <w:i/>
          <w:noProof/>
        </w:rPr>
        <w:t>te</w:t>
      </w:r>
      <w:r w:rsidR="00E5401F" w:rsidRPr="000F6783">
        <w:rPr>
          <w:i/>
          <w:noProof/>
        </w:rPr>
        <w:noBreakHyphen/>
        <w:t>ai dăruit</w:t>
      </w:r>
      <w:r w:rsidR="00E5401F" w:rsidRPr="000F6783">
        <w:rPr>
          <w:noProof/>
        </w:rPr>
        <w:t xml:space="preserve">. </w:t>
      </w:r>
      <w:r w:rsidR="00E5401F" w:rsidRPr="000F6783">
        <w:rPr>
          <w:i/>
          <w:noProof/>
        </w:rPr>
        <w:t>Puterile</w:t>
      </w:r>
      <w:r w:rsidR="00E5401F" w:rsidRPr="000F6783">
        <w:rPr>
          <w:noProof/>
        </w:rPr>
        <w:t xml:space="preserve"> </w:t>
      </w:r>
      <w:r w:rsidR="00E5401F" w:rsidRPr="000F6783">
        <w:rPr>
          <w:i/>
          <w:noProof/>
        </w:rPr>
        <w:t>tale</w:t>
      </w:r>
      <w:r w:rsidR="00E5401F" w:rsidRPr="000F6783">
        <w:rPr>
          <w:noProof/>
        </w:rPr>
        <w:t xml:space="preserve"> </w:t>
      </w:r>
      <w:r w:rsidR="00E5401F" w:rsidRPr="000F6783">
        <w:rPr>
          <w:i/>
          <w:noProof/>
        </w:rPr>
        <w:t>erau</w:t>
      </w:r>
      <w:r w:rsidR="00E5401F" w:rsidRPr="000F6783">
        <w:rPr>
          <w:noProof/>
        </w:rPr>
        <w:t xml:space="preserve"> </w:t>
      </w:r>
      <w:r w:rsidR="00E5401F" w:rsidRPr="000F6783">
        <w:rPr>
          <w:i/>
          <w:noProof/>
        </w:rPr>
        <w:t>formidabile</w:t>
      </w:r>
      <w:r w:rsidR="00E5401F" w:rsidRPr="000F6783">
        <w:rPr>
          <w:noProof/>
        </w:rPr>
        <w:t xml:space="preserve">. </w:t>
      </w:r>
      <w:r w:rsidR="00E5401F" w:rsidRPr="000F6783">
        <w:rPr>
          <w:i/>
          <w:noProof/>
        </w:rPr>
        <w:t>Sunt</w:t>
      </w:r>
      <w:r w:rsidR="00E5401F" w:rsidRPr="000F6783">
        <w:rPr>
          <w:noProof/>
        </w:rPr>
        <w:t xml:space="preserve"> </w:t>
      </w:r>
      <w:r w:rsidR="00E5401F" w:rsidRPr="000F6783">
        <w:rPr>
          <w:i/>
          <w:noProof/>
        </w:rPr>
        <w:t>ispitit</w:t>
      </w:r>
      <w:r w:rsidR="00E5401F" w:rsidRPr="000F6783">
        <w:rPr>
          <w:noProof/>
        </w:rPr>
        <w:t xml:space="preserve"> </w:t>
      </w:r>
      <w:r w:rsidR="00E5401F" w:rsidRPr="000F6783">
        <w:rPr>
          <w:i/>
          <w:noProof/>
        </w:rPr>
        <w:t>să</w:t>
      </w:r>
      <w:r w:rsidR="00E5401F" w:rsidRPr="000F6783">
        <w:rPr>
          <w:noProof/>
        </w:rPr>
        <w:t xml:space="preserve"> </w:t>
      </w:r>
      <w:r w:rsidR="00E5401F" w:rsidRPr="000F6783">
        <w:rPr>
          <w:i/>
          <w:noProof/>
        </w:rPr>
        <w:t>descopăr</w:t>
      </w:r>
      <w:r w:rsidR="00E5401F" w:rsidRPr="000F6783">
        <w:rPr>
          <w:noProof/>
        </w:rPr>
        <w:t xml:space="preserve"> </w:t>
      </w:r>
      <w:r w:rsidR="00E5401F" w:rsidRPr="000F6783">
        <w:rPr>
          <w:i/>
          <w:noProof/>
        </w:rPr>
        <w:t>cheia</w:t>
      </w:r>
      <w:r w:rsidR="00E5401F" w:rsidRPr="000F6783">
        <w:rPr>
          <w:noProof/>
        </w:rPr>
        <w:t xml:space="preserve"> </w:t>
      </w:r>
      <w:r w:rsidR="00E5401F" w:rsidRPr="000F6783">
        <w:rPr>
          <w:i/>
          <w:noProof/>
        </w:rPr>
        <w:t>seducţiei</w:t>
      </w:r>
      <w:r w:rsidR="00E5401F" w:rsidRPr="000F6783">
        <w:rPr>
          <w:noProof/>
        </w:rPr>
        <w:t xml:space="preserve"> </w:t>
      </w:r>
      <w:r w:rsidR="00E5401F" w:rsidRPr="000F6783">
        <w:rPr>
          <w:i/>
          <w:noProof/>
        </w:rPr>
        <w:t>tale</w:t>
      </w:r>
      <w:r w:rsidR="00E5401F" w:rsidRPr="000F6783">
        <w:rPr>
          <w:noProof/>
        </w:rPr>
        <w:t xml:space="preserve">, </w:t>
      </w:r>
      <w:r w:rsidR="00E5401F" w:rsidRPr="000F6783">
        <w:rPr>
          <w:i/>
          <w:noProof/>
        </w:rPr>
        <w:t>şi</w:t>
      </w:r>
      <w:r w:rsidR="00E5401F" w:rsidRPr="000F6783">
        <w:rPr>
          <w:noProof/>
        </w:rPr>
        <w:t xml:space="preserve"> </w:t>
      </w:r>
      <w:r w:rsidR="00E5401F" w:rsidRPr="000F6783">
        <w:rPr>
          <w:i/>
          <w:noProof/>
        </w:rPr>
        <w:t>nu</w:t>
      </w:r>
      <w:r w:rsidR="00E5401F" w:rsidRPr="000F6783">
        <w:rPr>
          <w:noProof/>
        </w:rPr>
        <w:t xml:space="preserve"> </w:t>
      </w:r>
      <w:r w:rsidR="00E5401F" w:rsidRPr="000F6783">
        <w:rPr>
          <w:i/>
          <w:noProof/>
        </w:rPr>
        <w:t>reuşesc</w:t>
      </w:r>
      <w:r w:rsidR="00E5401F" w:rsidRPr="000F6783">
        <w:rPr>
          <w:noProof/>
        </w:rPr>
        <w:t xml:space="preserve">. </w:t>
      </w:r>
      <w:r w:rsidR="00E5401F" w:rsidRPr="000F6783">
        <w:rPr>
          <w:i/>
          <w:noProof/>
        </w:rPr>
        <w:t>Cum</w:t>
      </w:r>
      <w:r w:rsidR="00E5401F" w:rsidRPr="000F6783">
        <w:rPr>
          <w:noProof/>
        </w:rPr>
        <w:t xml:space="preserve"> </w:t>
      </w:r>
      <w:r w:rsidR="00E5401F" w:rsidRPr="000F6783">
        <w:rPr>
          <w:i/>
          <w:noProof/>
        </w:rPr>
        <w:t>ai</w:t>
      </w:r>
      <w:r w:rsidR="00E5401F" w:rsidRPr="000F6783">
        <w:rPr>
          <w:noProof/>
        </w:rPr>
        <w:t xml:space="preserve"> </w:t>
      </w:r>
      <w:r w:rsidR="00E5401F" w:rsidRPr="000F6783">
        <w:rPr>
          <w:i/>
          <w:noProof/>
        </w:rPr>
        <w:t>putut</w:t>
      </w:r>
      <w:r w:rsidR="00E5401F" w:rsidRPr="000F6783">
        <w:rPr>
          <w:noProof/>
        </w:rPr>
        <w:t xml:space="preserve"> </w:t>
      </w:r>
      <w:r w:rsidR="00E5401F" w:rsidRPr="000F6783">
        <w:rPr>
          <w:i/>
          <w:noProof/>
        </w:rPr>
        <w:t>să</w:t>
      </w:r>
      <w:r w:rsidR="00E5401F" w:rsidRPr="000F6783">
        <w:rPr>
          <w:noProof/>
        </w:rPr>
        <w:t xml:space="preserve"> </w:t>
      </w:r>
      <w:r w:rsidR="00E5401F" w:rsidRPr="000F6783">
        <w:rPr>
          <w:i/>
          <w:noProof/>
        </w:rPr>
        <w:t>mă</w:t>
      </w:r>
      <w:r w:rsidR="00E5401F" w:rsidRPr="000F6783">
        <w:rPr>
          <w:noProof/>
        </w:rPr>
        <w:t xml:space="preserve"> </w:t>
      </w:r>
      <w:r w:rsidR="00E5401F" w:rsidRPr="000F6783">
        <w:rPr>
          <w:i/>
          <w:noProof/>
        </w:rPr>
        <w:t>refuzi</w:t>
      </w:r>
      <w:r w:rsidR="00E5401F" w:rsidRPr="000F6783">
        <w:rPr>
          <w:noProof/>
        </w:rPr>
        <w:t xml:space="preserve">! </w:t>
      </w:r>
      <w:r w:rsidR="00E5401F" w:rsidRPr="000F6783">
        <w:rPr>
          <w:i/>
          <w:noProof/>
        </w:rPr>
        <w:t>Actul</w:t>
      </w:r>
      <w:r w:rsidR="00E5401F" w:rsidRPr="000F6783">
        <w:rPr>
          <w:noProof/>
        </w:rPr>
        <w:t xml:space="preserve"> </w:t>
      </w:r>
      <w:r w:rsidR="00E5401F" w:rsidRPr="000F6783">
        <w:rPr>
          <w:i/>
          <w:noProof/>
        </w:rPr>
        <w:t>acestei</w:t>
      </w:r>
      <w:r w:rsidR="00E5401F" w:rsidRPr="000F6783">
        <w:rPr>
          <w:noProof/>
        </w:rPr>
        <w:t xml:space="preserve"> </w:t>
      </w:r>
      <w:r w:rsidR="00E5401F" w:rsidRPr="000F6783">
        <w:rPr>
          <w:i/>
          <w:noProof/>
        </w:rPr>
        <w:t>confesiuni</w:t>
      </w:r>
      <w:r w:rsidR="00E5401F" w:rsidRPr="000F6783">
        <w:rPr>
          <w:noProof/>
        </w:rPr>
        <w:t xml:space="preserve"> </w:t>
      </w:r>
      <w:r w:rsidR="00E5401F" w:rsidRPr="000F6783">
        <w:rPr>
          <w:i/>
          <w:noProof/>
        </w:rPr>
        <w:t>este</w:t>
      </w:r>
      <w:r w:rsidR="00E5401F" w:rsidRPr="000F6783">
        <w:rPr>
          <w:noProof/>
        </w:rPr>
        <w:t xml:space="preserve"> </w:t>
      </w:r>
      <w:r w:rsidR="00E5401F" w:rsidRPr="000F6783">
        <w:rPr>
          <w:i/>
          <w:noProof/>
        </w:rPr>
        <w:t>un</w:t>
      </w:r>
      <w:r w:rsidR="00E5401F" w:rsidRPr="000F6783">
        <w:rPr>
          <w:noProof/>
        </w:rPr>
        <w:t xml:space="preserve"> </w:t>
      </w:r>
      <w:r w:rsidR="00E5401F" w:rsidRPr="000F6783">
        <w:rPr>
          <w:i/>
          <w:noProof/>
        </w:rPr>
        <w:t>balsam</w:t>
      </w:r>
      <w:r w:rsidR="00E5401F" w:rsidRPr="000F6783">
        <w:rPr>
          <w:noProof/>
        </w:rPr>
        <w:t xml:space="preserve">, </w:t>
      </w:r>
      <w:r w:rsidR="00E5401F" w:rsidRPr="000F6783">
        <w:rPr>
          <w:i/>
          <w:noProof/>
        </w:rPr>
        <w:t>şi</w:t>
      </w:r>
      <w:r w:rsidR="00E5401F" w:rsidRPr="000F6783">
        <w:rPr>
          <w:noProof/>
        </w:rPr>
        <w:t xml:space="preserve"> </w:t>
      </w:r>
      <w:r w:rsidR="00E5401F" w:rsidRPr="000F6783">
        <w:rPr>
          <w:i/>
          <w:noProof/>
        </w:rPr>
        <w:t>chiar</w:t>
      </w:r>
      <w:r w:rsidR="00E5401F" w:rsidRPr="000F6783">
        <w:rPr>
          <w:noProof/>
        </w:rPr>
        <w:t xml:space="preserve"> </w:t>
      </w:r>
      <w:r w:rsidR="00E5401F" w:rsidRPr="000F6783">
        <w:rPr>
          <w:i/>
          <w:noProof/>
        </w:rPr>
        <w:t>în</w:t>
      </w:r>
      <w:r w:rsidR="00E5401F" w:rsidRPr="000F6783">
        <w:rPr>
          <w:noProof/>
        </w:rPr>
        <w:t xml:space="preserve"> </w:t>
      </w:r>
      <w:r w:rsidR="00E5401F" w:rsidRPr="000F6783">
        <w:rPr>
          <w:i/>
          <w:noProof/>
        </w:rPr>
        <w:t>timp</w:t>
      </w:r>
      <w:r w:rsidR="00E5401F" w:rsidRPr="000F6783">
        <w:rPr>
          <w:noProof/>
        </w:rPr>
        <w:t xml:space="preserve"> </w:t>
      </w:r>
      <w:r w:rsidR="00E5401F" w:rsidRPr="000F6783">
        <w:rPr>
          <w:i/>
          <w:noProof/>
        </w:rPr>
        <w:t>ce</w:t>
      </w:r>
      <w:r w:rsidR="00E5401F" w:rsidRPr="000F6783">
        <w:rPr>
          <w:noProof/>
        </w:rPr>
        <w:t xml:space="preserve"> </w:t>
      </w:r>
      <w:r w:rsidR="00E5401F" w:rsidRPr="000F6783">
        <w:rPr>
          <w:i/>
          <w:noProof/>
        </w:rPr>
        <w:t>aud</w:t>
      </w:r>
      <w:r w:rsidR="00E5401F" w:rsidRPr="000F6783">
        <w:rPr>
          <w:noProof/>
        </w:rPr>
        <w:t xml:space="preserve"> </w:t>
      </w:r>
      <w:r w:rsidR="00E5401F" w:rsidRPr="000F6783">
        <w:rPr>
          <w:i/>
          <w:noProof/>
        </w:rPr>
        <w:t>clopotele</w:t>
      </w:r>
      <w:r w:rsidR="00E5401F" w:rsidRPr="000F6783">
        <w:rPr>
          <w:noProof/>
        </w:rPr>
        <w:t xml:space="preserve"> </w:t>
      </w:r>
      <w:r w:rsidR="00E5401F" w:rsidRPr="000F6783">
        <w:rPr>
          <w:i/>
          <w:noProof/>
        </w:rPr>
        <w:t>cerului</w:t>
      </w:r>
      <w:r w:rsidR="00E5401F" w:rsidRPr="000F6783">
        <w:rPr>
          <w:noProof/>
        </w:rPr>
        <w:t xml:space="preserve"> </w:t>
      </w:r>
      <w:r w:rsidR="00E5401F" w:rsidRPr="000F6783">
        <w:rPr>
          <w:i/>
          <w:noProof/>
        </w:rPr>
        <w:t>în</w:t>
      </w:r>
      <w:r w:rsidR="00E5401F" w:rsidRPr="000F6783">
        <w:rPr>
          <w:noProof/>
        </w:rPr>
        <w:t xml:space="preserve"> </w:t>
      </w:r>
      <w:r w:rsidR="00E5401F" w:rsidRPr="000F6783">
        <w:rPr>
          <w:i/>
          <w:noProof/>
        </w:rPr>
        <w:t>urechi</w:t>
      </w:r>
      <w:r w:rsidR="00E5401F" w:rsidRPr="000F6783">
        <w:rPr>
          <w:noProof/>
        </w:rPr>
        <w:t xml:space="preserve">, </w:t>
      </w:r>
      <w:r w:rsidR="00E5401F" w:rsidRPr="000F6783">
        <w:rPr>
          <w:i/>
          <w:noProof/>
        </w:rPr>
        <w:t>mă</w:t>
      </w:r>
      <w:r w:rsidR="00E5401F" w:rsidRPr="000F6783">
        <w:rPr>
          <w:noProof/>
        </w:rPr>
        <w:t xml:space="preserve"> </w:t>
      </w:r>
      <w:r w:rsidR="00E5401F" w:rsidRPr="000F6783">
        <w:rPr>
          <w:i/>
          <w:noProof/>
        </w:rPr>
        <w:t>simt</w:t>
      </w:r>
      <w:r w:rsidR="00E5401F" w:rsidRPr="000F6783">
        <w:rPr>
          <w:noProof/>
        </w:rPr>
        <w:t xml:space="preserve"> </w:t>
      </w:r>
      <w:r w:rsidR="00E5401F" w:rsidRPr="000F6783">
        <w:rPr>
          <w:i/>
          <w:noProof/>
        </w:rPr>
        <w:t>rău</w:t>
      </w:r>
      <w:r w:rsidR="00E5401F" w:rsidRPr="000F6783">
        <w:rPr>
          <w:noProof/>
        </w:rPr>
        <w:t xml:space="preserve"> </w:t>
      </w:r>
      <w:r w:rsidR="00E5401F" w:rsidRPr="000F6783">
        <w:rPr>
          <w:i/>
          <w:noProof/>
        </w:rPr>
        <w:t>şi</w:t>
      </w:r>
      <w:r w:rsidR="00E5401F" w:rsidRPr="000F6783">
        <w:rPr>
          <w:noProof/>
        </w:rPr>
        <w:t xml:space="preserve"> </w:t>
      </w:r>
      <w:r w:rsidR="00E5401F" w:rsidRPr="000F6783">
        <w:rPr>
          <w:i/>
          <w:noProof/>
        </w:rPr>
        <w:t>ca</w:t>
      </w:r>
      <w:r w:rsidR="00E5401F" w:rsidRPr="000F6783">
        <w:rPr>
          <w:noProof/>
        </w:rPr>
        <w:t xml:space="preserve"> </w:t>
      </w:r>
      <w:r w:rsidR="00E5401F" w:rsidRPr="000F6783">
        <w:rPr>
          <w:i/>
          <w:noProof/>
        </w:rPr>
        <w:t>un</w:t>
      </w:r>
      <w:r w:rsidR="00E5401F" w:rsidRPr="000F6783">
        <w:rPr>
          <w:noProof/>
        </w:rPr>
        <w:t xml:space="preserve"> </w:t>
      </w:r>
      <w:r w:rsidR="00E5401F" w:rsidRPr="000F6783">
        <w:rPr>
          <w:i/>
          <w:noProof/>
        </w:rPr>
        <w:t>ticălos</w:t>
      </w:r>
      <w:r w:rsidR="00E5401F" w:rsidRPr="000F6783">
        <w:rPr>
          <w:noProof/>
        </w:rPr>
        <w:t xml:space="preserve">! </w:t>
      </w:r>
      <w:r w:rsidR="00E5401F" w:rsidRPr="000F6783">
        <w:rPr>
          <w:i/>
          <w:noProof/>
        </w:rPr>
        <w:t>Poate</w:t>
      </w:r>
      <w:r w:rsidR="00E5401F" w:rsidRPr="000F6783">
        <w:rPr>
          <w:noProof/>
        </w:rPr>
        <w:t xml:space="preserve"> </w:t>
      </w:r>
      <w:r w:rsidR="00E5401F" w:rsidRPr="000F6783">
        <w:rPr>
          <w:i/>
          <w:noProof/>
        </w:rPr>
        <w:t>ai</w:t>
      </w:r>
      <w:r w:rsidR="00E5401F" w:rsidRPr="000F6783">
        <w:rPr>
          <w:noProof/>
        </w:rPr>
        <w:t xml:space="preserve"> </w:t>
      </w:r>
      <w:r w:rsidR="00E5401F" w:rsidRPr="000F6783">
        <w:rPr>
          <w:i/>
          <w:noProof/>
        </w:rPr>
        <w:t>o</w:t>
      </w:r>
      <w:r w:rsidR="00E5401F" w:rsidRPr="000F6783">
        <w:rPr>
          <w:noProof/>
        </w:rPr>
        <w:t xml:space="preserve"> </w:t>
      </w:r>
      <w:r w:rsidR="00E5401F" w:rsidRPr="000F6783">
        <w:rPr>
          <w:i/>
          <w:noProof/>
        </w:rPr>
        <w:t>părere</w:t>
      </w:r>
      <w:r w:rsidR="00E5401F" w:rsidRPr="000F6783">
        <w:rPr>
          <w:noProof/>
        </w:rPr>
        <w:t xml:space="preserve"> </w:t>
      </w:r>
      <w:r w:rsidR="00E5401F" w:rsidRPr="000F6783">
        <w:rPr>
          <w:i/>
          <w:noProof/>
        </w:rPr>
        <w:t>negativă</w:t>
      </w:r>
      <w:r w:rsidR="00E5401F" w:rsidRPr="000F6783">
        <w:rPr>
          <w:noProof/>
        </w:rPr>
        <w:t xml:space="preserve"> </w:t>
      </w:r>
      <w:r w:rsidR="00E5401F" w:rsidRPr="000F6783">
        <w:rPr>
          <w:i/>
          <w:noProof/>
        </w:rPr>
        <w:t>despre</w:t>
      </w:r>
      <w:r w:rsidR="00E5401F" w:rsidRPr="000F6783">
        <w:rPr>
          <w:noProof/>
        </w:rPr>
        <w:t xml:space="preserve"> </w:t>
      </w:r>
      <w:r w:rsidR="00E5401F" w:rsidRPr="000F6783">
        <w:rPr>
          <w:i/>
          <w:noProof/>
        </w:rPr>
        <w:t>mine</w:t>
      </w:r>
      <w:r w:rsidR="00E5401F" w:rsidRPr="000F6783">
        <w:rPr>
          <w:noProof/>
        </w:rPr>
        <w:t xml:space="preserve">? </w:t>
      </w:r>
      <w:r w:rsidR="00E5401F" w:rsidRPr="000F6783">
        <w:rPr>
          <w:i/>
          <w:noProof/>
        </w:rPr>
        <w:t>Poate</w:t>
      </w:r>
      <w:r w:rsidR="00E5401F" w:rsidRPr="000F6783">
        <w:rPr>
          <w:noProof/>
        </w:rPr>
        <w:t xml:space="preserve"> </w:t>
      </w:r>
      <w:r w:rsidR="00E5401F" w:rsidRPr="000F6783">
        <w:rPr>
          <w:i/>
          <w:noProof/>
        </w:rPr>
        <w:t>că</w:t>
      </w:r>
      <w:r w:rsidR="00E5401F" w:rsidRPr="000F6783">
        <w:rPr>
          <w:noProof/>
        </w:rPr>
        <w:t xml:space="preserve"> </w:t>
      </w:r>
      <w:r w:rsidR="00E5401F" w:rsidRPr="000F6783">
        <w:rPr>
          <w:i/>
          <w:noProof/>
        </w:rPr>
        <w:t>pe</w:t>
      </w:r>
      <w:r w:rsidR="00E5401F" w:rsidRPr="000F6783">
        <w:rPr>
          <w:noProof/>
        </w:rPr>
        <w:t xml:space="preserve"> </w:t>
      </w:r>
      <w:r w:rsidR="00E5401F" w:rsidRPr="000F6783">
        <w:rPr>
          <w:i/>
          <w:noProof/>
        </w:rPr>
        <w:t>bună</w:t>
      </w:r>
      <w:r w:rsidR="00E5401F" w:rsidRPr="000F6783">
        <w:rPr>
          <w:noProof/>
        </w:rPr>
        <w:t xml:space="preserve"> </w:t>
      </w:r>
      <w:r w:rsidR="00E5401F" w:rsidRPr="000F6783">
        <w:rPr>
          <w:i/>
          <w:noProof/>
        </w:rPr>
        <w:t>dreptate</w:t>
      </w:r>
      <w:r w:rsidR="00E5401F" w:rsidRPr="000F6783">
        <w:rPr>
          <w:noProof/>
        </w:rPr>
        <w:t xml:space="preserve">? </w:t>
      </w:r>
      <w:r w:rsidR="00E5401F" w:rsidRPr="000F6783">
        <w:rPr>
          <w:i/>
          <w:noProof/>
        </w:rPr>
        <w:t>Dacă</w:t>
      </w:r>
      <w:r w:rsidR="00E5401F" w:rsidRPr="000F6783">
        <w:rPr>
          <w:noProof/>
        </w:rPr>
        <w:t xml:space="preserve"> </w:t>
      </w:r>
      <w:r w:rsidR="00E5401F" w:rsidRPr="000F6783">
        <w:rPr>
          <w:i/>
          <w:noProof/>
        </w:rPr>
        <w:t>nu</w:t>
      </w:r>
      <w:r w:rsidR="00E5401F" w:rsidRPr="000F6783">
        <w:rPr>
          <w:noProof/>
        </w:rPr>
        <w:t xml:space="preserve"> </w:t>
      </w:r>
      <w:r w:rsidR="00E5401F" w:rsidRPr="000F6783">
        <w:rPr>
          <w:i/>
          <w:noProof/>
        </w:rPr>
        <w:t>ai</w:t>
      </w:r>
      <w:r w:rsidR="00E5401F" w:rsidRPr="000F6783">
        <w:rPr>
          <w:noProof/>
        </w:rPr>
        <w:t xml:space="preserve"> </w:t>
      </w:r>
      <w:r w:rsidR="00E5401F" w:rsidRPr="000F6783">
        <w:rPr>
          <w:i/>
          <w:noProof/>
        </w:rPr>
        <w:t>ars</w:t>
      </w:r>
      <w:r w:rsidR="00E5401F" w:rsidRPr="000F6783">
        <w:rPr>
          <w:noProof/>
        </w:rPr>
        <w:t xml:space="preserve"> </w:t>
      </w:r>
      <w:r w:rsidR="00E5401F" w:rsidRPr="000F6783">
        <w:rPr>
          <w:i/>
          <w:noProof/>
        </w:rPr>
        <w:t>această</w:t>
      </w:r>
      <w:r w:rsidR="00E5401F" w:rsidRPr="000F6783">
        <w:rPr>
          <w:noProof/>
        </w:rPr>
        <w:t xml:space="preserve"> </w:t>
      </w:r>
      <w:r w:rsidR="00E5401F" w:rsidRPr="000F6783">
        <w:rPr>
          <w:i/>
          <w:noProof/>
        </w:rPr>
        <w:t>scrisoare</w:t>
      </w:r>
      <w:r w:rsidR="00E5401F" w:rsidRPr="000F6783">
        <w:rPr>
          <w:noProof/>
        </w:rPr>
        <w:t xml:space="preserve">, </w:t>
      </w:r>
      <w:r w:rsidR="00E5401F" w:rsidRPr="000F6783">
        <w:rPr>
          <w:i/>
          <w:noProof/>
        </w:rPr>
        <w:t>fă</w:t>
      </w:r>
      <w:r w:rsidR="00E5401F" w:rsidRPr="000F6783">
        <w:rPr>
          <w:i/>
          <w:noProof/>
        </w:rPr>
        <w:noBreakHyphen/>
        <w:t>o</w:t>
      </w:r>
      <w:r w:rsidR="00E5401F" w:rsidRPr="000F6783">
        <w:rPr>
          <w:noProof/>
        </w:rPr>
        <w:t xml:space="preserve"> </w:t>
      </w:r>
      <w:r w:rsidR="00E5401F" w:rsidRPr="000F6783">
        <w:rPr>
          <w:i/>
          <w:noProof/>
        </w:rPr>
        <w:t>acum</w:t>
      </w:r>
      <w:r w:rsidR="00E5401F" w:rsidRPr="000F6783">
        <w:rPr>
          <w:noProof/>
        </w:rPr>
        <w:t>.</w:t>
      </w:r>
    </w:p>
    <w:p w:rsidR="00E5401F" w:rsidRPr="000F6783" w:rsidRDefault="00E5401F" w:rsidP="000F6783">
      <w:pPr>
        <w:pStyle w:val="RIText"/>
        <w:ind w:firstLine="720"/>
        <w:rPr>
          <w:noProof/>
        </w:rPr>
      </w:pPr>
      <w:r w:rsidRPr="000F6783">
        <w:rPr>
          <w:i/>
          <w:noProof/>
        </w:rPr>
        <w:t>Iartă</w:t>
      </w:r>
      <w:r w:rsidRPr="000F6783">
        <w:rPr>
          <w:i/>
          <w:noProof/>
        </w:rPr>
        <w:noBreakHyphen/>
        <w:t>mă</w:t>
      </w:r>
      <w:r w:rsidR="00563647" w:rsidRPr="000F6783">
        <w:rPr>
          <w:i/>
          <w:noProof/>
        </w:rPr>
        <w:t>.</w:t>
      </w:r>
    </w:p>
    <w:p w:rsidR="00E5401F" w:rsidRPr="000F6783" w:rsidRDefault="00E5401F" w:rsidP="000F6783">
      <w:pPr>
        <w:pStyle w:val="RIText"/>
        <w:ind w:firstLine="720"/>
        <w:rPr>
          <w:noProof/>
        </w:rPr>
      </w:pPr>
      <w:r w:rsidRPr="000F6783">
        <w:rPr>
          <w:i/>
          <w:noProof/>
        </w:rPr>
        <w:t>St</w:t>
      </w:r>
      <w:r w:rsidRPr="000F6783">
        <w:rPr>
          <w:noProof/>
        </w:rPr>
        <w:t xml:space="preserve">. </w:t>
      </w:r>
      <w:r w:rsidRPr="000F6783">
        <w:rPr>
          <w:i/>
          <w:noProof/>
        </w:rPr>
        <w:t>John</w:t>
      </w:r>
      <w:r w:rsidRPr="000F6783">
        <w:rPr>
          <w:noProof/>
        </w:rPr>
        <w:t xml:space="preserve"> </w:t>
      </w:r>
      <w:r w:rsidRPr="000F6783">
        <w:rPr>
          <w:i/>
          <w:noProof/>
        </w:rPr>
        <w:t>Eyre</w:t>
      </w:r>
      <w:r w:rsidRPr="000F6783">
        <w:rPr>
          <w:noProof/>
        </w:rPr>
        <w:t xml:space="preserve"> </w:t>
      </w:r>
      <w:r w:rsidRPr="000F6783">
        <w:rPr>
          <w:i/>
          <w:noProof/>
        </w:rPr>
        <w:t>Rivers</w:t>
      </w:r>
    </w:p>
    <w:p w:rsidR="00563647" w:rsidRPr="000F6783" w:rsidRDefault="00563647" w:rsidP="000F6783">
      <w:pPr>
        <w:pStyle w:val="RIText"/>
        <w:ind w:firstLine="720"/>
        <w:rPr>
          <w:noProof/>
        </w:rPr>
      </w:pPr>
    </w:p>
    <w:p w:rsidR="00E5401F" w:rsidRPr="000F6783" w:rsidRDefault="00E5401F" w:rsidP="000F6783">
      <w:pPr>
        <w:pStyle w:val="RIText"/>
        <w:ind w:firstLine="720"/>
        <w:rPr>
          <w:noProof/>
        </w:rPr>
      </w:pPr>
      <w:r w:rsidRPr="000F6783">
        <w:rPr>
          <w:noProof/>
        </w:rPr>
        <w:t>Am privit atentă caligrafia. Scrisul era neuniform, ca şi cum cuvintele ar fi fost aşternute la repezeală, sub o lumină slabă.</w:t>
      </w:r>
    </w:p>
    <w:p w:rsidR="00E5401F" w:rsidRPr="000F6783" w:rsidRDefault="00E5401F" w:rsidP="000F6783">
      <w:pPr>
        <w:pStyle w:val="RIText"/>
        <w:ind w:firstLine="720"/>
        <w:rPr>
          <w:noProof/>
        </w:rPr>
      </w:pPr>
      <w:r w:rsidRPr="000F6783">
        <w:rPr>
          <w:noProof/>
        </w:rPr>
        <w:t>Edward se ridică brusc de pe scaun, ca şi cum lectura i</w:t>
      </w:r>
      <w:r w:rsidRPr="000F6783">
        <w:rPr>
          <w:noProof/>
        </w:rPr>
        <w:noBreakHyphen/>
        <w:t>ar fi tras o ghiulea de tun chiar pe lângă ureche.</w:t>
      </w:r>
    </w:p>
    <w:p w:rsidR="00E5401F" w:rsidRPr="000F6783" w:rsidRDefault="00E5401F" w:rsidP="000F6783">
      <w:pPr>
        <w:pStyle w:val="RIText"/>
        <w:ind w:firstLine="720"/>
        <w:rPr>
          <w:noProof/>
        </w:rPr>
      </w:pPr>
      <w:r w:rsidRPr="000F6783">
        <w:rPr>
          <w:noProof/>
        </w:rPr>
        <w:t xml:space="preserve">— </w:t>
      </w:r>
      <w:r w:rsidR="00563647" w:rsidRPr="000F6783">
        <w:rPr>
          <w:noProof/>
        </w:rPr>
        <w:t>I</w:t>
      </w:r>
      <w:r w:rsidRPr="000F6783">
        <w:rPr>
          <w:noProof/>
        </w:rPr>
        <w:t>-auzi! Şi la soţul tău nu face nici</w:t>
      </w:r>
      <w:r w:rsidRPr="000F6783">
        <w:rPr>
          <w:noProof/>
        </w:rPr>
        <w:noBreakHyphen/>
        <w:t>o referire? Mă mir că te</w:t>
      </w:r>
      <w:r w:rsidRPr="000F6783">
        <w:rPr>
          <w:noProof/>
        </w:rPr>
        <w:noBreakHyphen/>
        <w:t>a lăsat să te mai întorci la mine. Sau nu ştia că alergai spre adevăratul tău destin, nu împotriva lui?</w:t>
      </w:r>
    </w:p>
    <w:p w:rsidR="00E5401F" w:rsidRPr="000F6783" w:rsidRDefault="00E5401F" w:rsidP="000F6783">
      <w:pPr>
        <w:pStyle w:val="RIText"/>
        <w:ind w:firstLine="720"/>
        <w:rPr>
          <w:noProof/>
        </w:rPr>
      </w:pPr>
      <w:r w:rsidRPr="000F6783">
        <w:rPr>
          <w:noProof/>
        </w:rPr>
        <w:t>— El nu mă poate cunoaşte aşa cum mă cunoşti tu, Edward. Domnul Rivers şi</w:t>
      </w:r>
      <w:r w:rsidRPr="000F6783">
        <w:rPr>
          <w:noProof/>
        </w:rPr>
        <w:noBreakHyphen/>
        <w:t>a format un portret al soţiei tale deformat şi automăgulitor.</w:t>
      </w:r>
    </w:p>
    <w:p w:rsidR="00E5401F" w:rsidRPr="000F6783" w:rsidRDefault="00E5401F" w:rsidP="000F6783">
      <w:pPr>
        <w:pStyle w:val="RIText"/>
        <w:ind w:firstLine="720"/>
        <w:rPr>
          <w:noProof/>
        </w:rPr>
      </w:pPr>
      <w:r w:rsidRPr="000F6783">
        <w:rPr>
          <w:noProof/>
        </w:rPr>
        <w:t>Am aruncat scrisoarea în cămin şi, în timp ce flăcările îndoiau şi strângeau paginile în văpăi mai mici, ruşinea mea creştea în sens opus. Cuvintele citite îmi reverberau în minte ca nişte lovituri de gong, şi</w:t>
      </w:r>
      <w:r w:rsidRPr="000F6783">
        <w:rPr>
          <w:noProof/>
        </w:rPr>
        <w:noBreakHyphen/>
        <w:t>mi simţeam cu mâinile faţa înfierbântată. Eram oare de vină că</w:t>
      </w:r>
      <w:r w:rsidRPr="000F6783">
        <w:rPr>
          <w:noProof/>
        </w:rPr>
        <w:noBreakHyphen/>
        <w:t>l ispitisem pe vărul meu? Părusem atât de neajutorată, încât să am nevoie de o salvare? Mi se făcea rău, la gândul că sperasem ca St. John să se îndrăgostească de mine, iar acum, având dovada, îmi venea să ridic mâna şi să</w:t>
      </w:r>
      <w:r w:rsidRPr="000F6783">
        <w:rPr>
          <w:noProof/>
        </w:rPr>
        <w:noBreakHyphen/>
        <w:t>l lovesc pe soţul meu care mă privea cu dispreţ! Putea fi un gând oarecare atât de tangibil? Mă temeam de propriile mele dorinţe. Dacă la ultima întâlnire cu St. John îi înţelegeam patima, oare mi</w:t>
      </w:r>
      <w:r w:rsidRPr="000F6783">
        <w:rPr>
          <w:noProof/>
        </w:rPr>
        <w:noBreakHyphen/>
        <w:t>aş mai fi găsit drumul înapoi spre iubitul meu? Pasiunile trupeşti trebuie să fie periculoase, căci acum mă lua cu frig, amintindu</w:t>
      </w:r>
      <w:r w:rsidRPr="000F6783">
        <w:rPr>
          <w:noProof/>
        </w:rPr>
        <w:noBreakHyphen/>
        <w:t>mi cum mă strânsese St. John în braţe. Lacrimi fierbinţi mi se prelingeau pe gene şi curgeau pe obraji. Am întins mâna spre spătarul unui scaun, ca să mă sprijin.</w:t>
      </w:r>
    </w:p>
    <w:p w:rsidR="00E5401F" w:rsidRPr="000F6783" w:rsidRDefault="00E5401F" w:rsidP="000F6783">
      <w:pPr>
        <w:pStyle w:val="RIText"/>
        <w:ind w:firstLine="720"/>
        <w:rPr>
          <w:noProof/>
        </w:rPr>
      </w:pPr>
      <w:r w:rsidRPr="000F6783">
        <w:rPr>
          <w:noProof/>
        </w:rPr>
        <w:t>Edward mă prinse de umăr, cuprins parcă de lăcomie.</w:t>
      </w:r>
    </w:p>
    <w:p w:rsidR="00E5401F" w:rsidRPr="000F6783" w:rsidRDefault="00E5401F" w:rsidP="000F6783">
      <w:pPr>
        <w:pStyle w:val="RIText"/>
        <w:ind w:firstLine="720"/>
        <w:rPr>
          <w:noProof/>
        </w:rPr>
      </w:pPr>
      <w:r w:rsidRPr="000F6783">
        <w:rPr>
          <w:noProof/>
        </w:rPr>
        <w:t>— Jane, mi</w:t>
      </w:r>
      <w:r w:rsidRPr="000F6783">
        <w:rPr>
          <w:noProof/>
        </w:rPr>
        <w:noBreakHyphen/>
        <w:t xml:space="preserve">ai spus totul despre omul </w:t>
      </w:r>
      <w:r w:rsidR="00563647" w:rsidRPr="000F6783">
        <w:rPr>
          <w:noProof/>
        </w:rPr>
        <w:t>ă</w:t>
      </w:r>
      <w:r w:rsidRPr="000F6783">
        <w:rPr>
          <w:noProof/>
        </w:rPr>
        <w:t>sta? N-ai omis nimic?</w:t>
      </w:r>
    </w:p>
    <w:p w:rsidR="00E5401F" w:rsidRPr="000F6783" w:rsidRDefault="00E5401F" w:rsidP="000F6783">
      <w:pPr>
        <w:pStyle w:val="RIText"/>
        <w:ind w:firstLine="720"/>
        <w:rPr>
          <w:noProof/>
        </w:rPr>
      </w:pPr>
      <w:r w:rsidRPr="000F6783">
        <w:rPr>
          <w:noProof/>
        </w:rPr>
        <w:t>Chipul îi era îndârjit, marcat de îndoieli triste.</w:t>
      </w:r>
    </w:p>
    <w:p w:rsidR="00E5401F" w:rsidRPr="000F6783" w:rsidRDefault="00E5401F" w:rsidP="000F6783">
      <w:pPr>
        <w:pStyle w:val="RIText"/>
        <w:ind w:firstLine="720"/>
        <w:rPr>
          <w:noProof/>
        </w:rPr>
      </w:pPr>
      <w:r w:rsidRPr="000F6783">
        <w:rPr>
          <w:noProof/>
        </w:rPr>
        <w:t>— Da!</w:t>
      </w:r>
    </w:p>
    <w:p w:rsidR="00E5401F" w:rsidRPr="000F6783" w:rsidRDefault="00E5401F" w:rsidP="000F6783">
      <w:pPr>
        <w:pStyle w:val="RIText"/>
        <w:ind w:firstLine="720"/>
        <w:rPr>
          <w:noProof/>
        </w:rPr>
      </w:pPr>
      <w:r w:rsidRPr="000F6783">
        <w:rPr>
          <w:noProof/>
        </w:rPr>
        <w:t>Cuvântul îmi ţâşnise din gură ca un bici, şi imediat mi</w:t>
      </w:r>
      <w:r w:rsidRPr="000F6783">
        <w:rPr>
          <w:noProof/>
        </w:rPr>
        <w:noBreakHyphen/>
        <w:t>am ridicat mâna la buze.</w:t>
      </w:r>
    </w:p>
    <w:p w:rsidR="00E5401F" w:rsidRPr="000F6783" w:rsidRDefault="00E5401F" w:rsidP="000F6783">
      <w:pPr>
        <w:pStyle w:val="RIText"/>
        <w:ind w:firstLine="720"/>
        <w:rPr>
          <w:noProof/>
        </w:rPr>
      </w:pPr>
      <w:r w:rsidRPr="000F6783">
        <w:rPr>
          <w:noProof/>
        </w:rPr>
        <w:lastRenderedPageBreak/>
        <w:t>— Da, Edward, am reluat în şoaptă, ţi</w:t>
      </w:r>
      <w:r w:rsidRPr="000F6783">
        <w:rPr>
          <w:noProof/>
        </w:rPr>
        <w:noBreakHyphen/>
        <w:t>am spus cinstit cum au stat lucrurile cu vărul meu. Nu am nici aptitudini, nici experienţă, într</w:t>
      </w:r>
      <w:r w:rsidRPr="000F6783">
        <w:rPr>
          <w:noProof/>
        </w:rPr>
        <w:noBreakHyphen/>
        <w:t>ale înşelătoriei.</w:t>
      </w:r>
    </w:p>
    <w:p w:rsidR="00E5401F" w:rsidRPr="000F6783" w:rsidRDefault="00E5401F" w:rsidP="000F6783">
      <w:pPr>
        <w:pStyle w:val="RIText"/>
        <w:ind w:firstLine="720"/>
        <w:rPr>
          <w:noProof/>
        </w:rPr>
      </w:pPr>
      <w:r w:rsidRPr="000F6783">
        <w:rPr>
          <w:noProof/>
        </w:rPr>
        <w:t>Edward îşi retrase mâna şi se prăbuşi pe scaun. Acesta se cutremură sub greutatea lui.</w:t>
      </w:r>
    </w:p>
    <w:p w:rsidR="00E5401F" w:rsidRPr="000F6783" w:rsidRDefault="00E5401F" w:rsidP="000F6783">
      <w:pPr>
        <w:pStyle w:val="RIText"/>
        <w:ind w:firstLine="720"/>
        <w:rPr>
          <w:noProof/>
        </w:rPr>
      </w:pPr>
      <w:r w:rsidRPr="000F6783">
        <w:rPr>
          <w:noProof/>
        </w:rPr>
        <w:t>— Mary Rivers mi-a spus că stăteai destul de des singură cu fratele ei. Nu înţelesesem că au fost atâtea momente când eraţi izolaţi împreună.</w:t>
      </w:r>
    </w:p>
    <w:p w:rsidR="00E5401F" w:rsidRPr="000F6783" w:rsidRDefault="00E5401F" w:rsidP="000F6783">
      <w:pPr>
        <w:pStyle w:val="RIText"/>
        <w:ind w:firstLine="720"/>
        <w:rPr>
          <w:noProof/>
        </w:rPr>
      </w:pPr>
      <w:r w:rsidRPr="000F6783">
        <w:rPr>
          <w:noProof/>
        </w:rPr>
        <w:t>— Nu am nimic de mărturisit! Ai înţeles</w:t>
      </w:r>
      <w:r w:rsidRPr="000F6783">
        <w:rPr>
          <w:noProof/>
        </w:rPr>
        <w:noBreakHyphen/>
        <w:t>o greşit pe verişoara mea, Mary. În casa Moor n</w:t>
      </w:r>
      <w:r w:rsidRPr="000F6783">
        <w:rPr>
          <w:noProof/>
        </w:rPr>
        <w:noBreakHyphen/>
        <w:t>a existat nici</w:t>
      </w:r>
      <w:r w:rsidRPr="000F6783">
        <w:rPr>
          <w:noProof/>
        </w:rPr>
        <w:noBreakHyphen/>
        <w:t>o legătură amoroasă!</w:t>
      </w:r>
    </w:p>
    <w:p w:rsidR="00E5401F" w:rsidRPr="000F6783" w:rsidRDefault="00E5401F" w:rsidP="000F6783">
      <w:pPr>
        <w:pStyle w:val="RIText"/>
        <w:ind w:firstLine="720"/>
        <w:rPr>
          <w:noProof/>
        </w:rPr>
      </w:pPr>
      <w:r w:rsidRPr="000F6783">
        <w:rPr>
          <w:noProof/>
        </w:rPr>
        <w:t>— Cum a putut să aibă asemenea sentimente pentru tine? Mary mi</w:t>
      </w:r>
      <w:r w:rsidRPr="000F6783">
        <w:rPr>
          <w:noProof/>
        </w:rPr>
        <w:noBreakHyphen/>
        <w:t>a spus că ea şi Diana voiau să te măriţi cu fratele lor. Mărturisirea asta a făcut</w:t>
      </w:r>
      <w:r w:rsidRPr="000F6783">
        <w:rPr>
          <w:noProof/>
        </w:rPr>
        <w:noBreakHyphen/>
        <w:t>o înainte de a</w:t>
      </w:r>
      <w:r w:rsidRPr="000F6783">
        <w:rPr>
          <w:noProof/>
        </w:rPr>
        <w:noBreakHyphen/>
        <w:t>mi spune ce încântată era de căsătoria ta cu mine. Îşi înţelesese greşeala. Ambele tale verişoare aprobă mariajul nostru.</w:t>
      </w:r>
    </w:p>
    <w:p w:rsidR="00E5401F" w:rsidRPr="000F6783" w:rsidRDefault="00E5401F" w:rsidP="000F6783">
      <w:pPr>
        <w:pStyle w:val="RIText"/>
        <w:ind w:firstLine="720"/>
        <w:rPr>
          <w:noProof/>
        </w:rPr>
      </w:pPr>
      <w:r w:rsidRPr="000F6783">
        <w:rPr>
          <w:noProof/>
        </w:rPr>
        <w:t xml:space="preserve">— În momentul despre care vorbeşte St. John, tocmai îţi auzeam glasul strigând: </w:t>
      </w:r>
      <w:r w:rsidR="00456A12" w:rsidRPr="000F6783">
        <w:rPr>
          <w:noProof/>
        </w:rPr>
        <w:t>„</w:t>
      </w:r>
      <w:r w:rsidRPr="000F6783">
        <w:rPr>
          <w:noProof/>
        </w:rPr>
        <w:t>Jane! Jane! Jane!”. Nu ţi</w:t>
      </w:r>
      <w:r w:rsidRPr="000F6783">
        <w:rPr>
          <w:noProof/>
        </w:rPr>
        <w:noBreakHyphen/>
        <w:t>am spus niciodată că</w:t>
      </w:r>
      <w:r w:rsidRPr="000F6783">
        <w:rPr>
          <w:noProof/>
        </w:rPr>
        <w:noBreakHyphen/>
        <w:t>ţi auzisem chemarea şi imediat ţi</w:t>
      </w:r>
      <w:r w:rsidRPr="000F6783">
        <w:rPr>
          <w:noProof/>
        </w:rPr>
        <w:noBreakHyphen/>
        <w:t xml:space="preserve">am răspuns: </w:t>
      </w:r>
      <w:r w:rsidR="00456A12" w:rsidRPr="000F6783">
        <w:rPr>
          <w:noProof/>
        </w:rPr>
        <w:t>„</w:t>
      </w:r>
      <w:r w:rsidRPr="000F6783">
        <w:rPr>
          <w:noProof/>
        </w:rPr>
        <w:t>Vin. Aşteaptă</w:t>
      </w:r>
      <w:r w:rsidRPr="000F6783">
        <w:rPr>
          <w:noProof/>
        </w:rPr>
        <w:noBreakHyphen/>
        <w:t>mă. Unde eşti?” Era un lucru prea nepământean, şi nu puteam găsi nici</w:t>
      </w:r>
      <w:r w:rsidRPr="000F6783">
        <w:rPr>
          <w:noProof/>
        </w:rPr>
        <w:noBreakHyphen/>
        <w:t>o explicaţie mulţumitoare. N-avea rost să te alarmez, după ce ne</w:t>
      </w:r>
      <w:r w:rsidRPr="000F6783">
        <w:rPr>
          <w:noProof/>
        </w:rPr>
        <w:noBreakHyphen/>
        <w:t>am regăsit, i</w:t>
      </w:r>
      <w:r w:rsidRPr="000F6783">
        <w:rPr>
          <w:noProof/>
        </w:rPr>
        <w:noBreakHyphen/>
        <w:t>am explicat eu.</w:t>
      </w:r>
    </w:p>
    <w:p w:rsidR="00E5401F" w:rsidRPr="000F6783" w:rsidRDefault="00E5401F" w:rsidP="000F6783">
      <w:pPr>
        <w:pStyle w:val="RIText"/>
        <w:ind w:firstLine="720"/>
        <w:rPr>
          <w:noProof/>
        </w:rPr>
      </w:pPr>
      <w:r w:rsidRPr="000F6783">
        <w:rPr>
          <w:noProof/>
        </w:rPr>
        <w:t>Camera era strâmtă, şi mă tot uitam de la Edward la uşă şi</w:t>
      </w:r>
      <w:r w:rsidRPr="000F6783">
        <w:rPr>
          <w:noProof/>
        </w:rPr>
        <w:noBreakHyphen/>
        <w:t>napoi.</w:t>
      </w:r>
    </w:p>
    <w:p w:rsidR="00E5401F" w:rsidRPr="000F6783" w:rsidRDefault="00E5401F" w:rsidP="000F6783">
      <w:pPr>
        <w:pStyle w:val="RIText"/>
        <w:ind w:firstLine="720"/>
        <w:rPr>
          <w:noProof/>
        </w:rPr>
      </w:pPr>
      <w:r w:rsidRPr="000F6783">
        <w:rPr>
          <w:noProof/>
        </w:rPr>
        <w:t>— E cu neputinţă! S-ar putea să fii cu adevărat o seducătoare crudă. Jane, nu</w:t>
      </w:r>
      <w:r w:rsidRPr="000F6783">
        <w:rPr>
          <w:noProof/>
        </w:rPr>
        <w:noBreakHyphen/>
        <w:t>ţi cunoşti propria putere.</w:t>
      </w:r>
    </w:p>
    <w:p w:rsidR="00E5401F" w:rsidRPr="000F6783" w:rsidRDefault="00E5401F" w:rsidP="000F6783">
      <w:pPr>
        <w:pStyle w:val="RIText"/>
        <w:ind w:firstLine="720"/>
        <w:rPr>
          <w:noProof/>
        </w:rPr>
      </w:pPr>
      <w:r w:rsidRPr="000F6783">
        <w:rPr>
          <w:noProof/>
        </w:rPr>
        <w:t>Făcu o pauză, aşteptându</w:t>
      </w:r>
      <w:r w:rsidRPr="000F6783">
        <w:rPr>
          <w:noProof/>
        </w:rPr>
        <w:noBreakHyphen/>
        <w:t>mi răspunsul.</w:t>
      </w:r>
    </w:p>
    <w:p w:rsidR="00E5401F" w:rsidRPr="000F6783" w:rsidRDefault="00E5401F" w:rsidP="000F6783">
      <w:pPr>
        <w:pStyle w:val="RIText"/>
        <w:ind w:firstLine="720"/>
        <w:rPr>
          <w:noProof/>
        </w:rPr>
      </w:pPr>
      <w:r w:rsidRPr="000F6783">
        <w:rPr>
          <w:noProof/>
        </w:rPr>
        <w:t>— Ce tăcută eşti</w:t>
      </w:r>
      <w:r w:rsidR="00935541" w:rsidRPr="000F6783">
        <w:rPr>
          <w:noProof/>
        </w:rPr>
        <w:t>...</w:t>
      </w:r>
    </w:p>
    <w:p w:rsidR="00E5401F" w:rsidRPr="000F6783" w:rsidRDefault="00E5401F" w:rsidP="000F6783">
      <w:pPr>
        <w:pStyle w:val="RIText"/>
        <w:ind w:firstLine="720"/>
        <w:rPr>
          <w:noProof/>
        </w:rPr>
      </w:pPr>
      <w:r w:rsidRPr="000F6783">
        <w:rPr>
          <w:noProof/>
        </w:rPr>
        <w:t>Privea spre foc. Avea o expresie de îndoială, care apoi deveni acuzatoare. Impresia mea era ciudată. Nu</w:t>
      </w:r>
      <w:r w:rsidRPr="000F6783">
        <w:rPr>
          <w:noProof/>
        </w:rPr>
        <w:noBreakHyphen/>
        <w:t>mi puteam mărturisi dorinţa copilăroasă ca St. John să mă recunoască drept femeie. Ce ambiţie prostească! Aş fi preferat să orbesc şi eu, numai să nu mai văd expresia nefericită din ochiul omului meu drag. O, ce n</w:t>
      </w:r>
      <w:r w:rsidRPr="000F6783">
        <w:rPr>
          <w:noProof/>
        </w:rPr>
        <w:noBreakHyphen/>
        <w:t>aş fi dat pentru o amnezie. Aveam inima străpunsă, sfâşiată ca o rană crudă. Cu siguranţă, sângera!</w:t>
      </w:r>
    </w:p>
    <w:p w:rsidR="00E5401F" w:rsidRPr="000F6783" w:rsidRDefault="00E5401F" w:rsidP="000F6783">
      <w:pPr>
        <w:pStyle w:val="RIText"/>
        <w:ind w:firstLine="720"/>
        <w:rPr>
          <w:noProof/>
        </w:rPr>
      </w:pPr>
      <w:r w:rsidRPr="000F6783">
        <w:rPr>
          <w:noProof/>
        </w:rPr>
        <w:t>Eu, o mireasă virgină, eram acuzată de a fi fost consoarta altuia. Cu ochii</w:t>
      </w:r>
      <w:r w:rsidRPr="000F6783">
        <w:rPr>
          <w:noProof/>
        </w:rPr>
        <w:noBreakHyphen/>
        <w:t>n lacrimi, îl studiam pe Edward, după care mi</w:t>
      </w:r>
      <w:r w:rsidRPr="000F6783">
        <w:rPr>
          <w:noProof/>
        </w:rPr>
        <w:noBreakHyphen/>
        <w:t>am lăsat capul în piept, plângând în tăcere, îmi spuneam nedumerită: am luptat pentru iubirea asta, şi acum sunt respinsă. Un bărbat pe care nu</w:t>
      </w:r>
      <w:r w:rsidRPr="000F6783">
        <w:rPr>
          <w:noProof/>
        </w:rPr>
        <w:noBreakHyphen/>
        <w:t>l doresc râvneşte la făptura mea simplă, iar unul pe care</w:t>
      </w:r>
      <w:r w:rsidRPr="000F6783">
        <w:rPr>
          <w:noProof/>
        </w:rPr>
        <w:noBreakHyphen/>
        <w:t>l ador mi</w:t>
      </w:r>
      <w:r w:rsidRPr="000F6783">
        <w:rPr>
          <w:noProof/>
        </w:rPr>
        <w:noBreakHyphen/>
        <w:t>a oferit o iubire care s</w:t>
      </w:r>
      <w:r w:rsidRPr="000F6783">
        <w:rPr>
          <w:noProof/>
        </w:rPr>
        <w:noBreakHyphen/>
        <w:t>a dovedit nestatornică. Oare sunt dorită numai atunci când devin intangibilă? Poate scrisoarea lui St. John n</w:t>
      </w:r>
      <w:r w:rsidRPr="000F6783">
        <w:rPr>
          <w:noProof/>
        </w:rPr>
        <w:noBreakHyphen/>
        <w:t>a făcut decât să</w:t>
      </w:r>
      <w:r w:rsidRPr="000F6783">
        <w:rPr>
          <w:noProof/>
        </w:rPr>
        <w:noBreakHyphen/>
        <w:t xml:space="preserve">i amintească lui Edward de propriile lui dorinţe neînfrânate? Cum am putut să fiu atât de </w:t>
      </w:r>
      <w:r w:rsidRPr="000F6783">
        <w:rPr>
          <w:noProof/>
          <w:u w:color="C00000"/>
        </w:rPr>
        <w:t xml:space="preserve">admirată? În </w:t>
      </w:r>
      <w:r w:rsidRPr="000F6783">
        <w:rPr>
          <w:noProof/>
          <w:u w:color="C00000"/>
        </w:rPr>
        <w:lastRenderedPageBreak/>
        <w:t xml:space="preserve">unele </w:t>
      </w:r>
      <w:r w:rsidRPr="000F6783">
        <w:rPr>
          <w:noProof/>
        </w:rPr>
        <w:t>momente, mă cuprinde melancolia. Cine m</w:t>
      </w:r>
      <w:r w:rsidRPr="000F6783">
        <w:rPr>
          <w:noProof/>
        </w:rPr>
        <w:noBreakHyphen/>
        <w:t>a pus în situaţia asta fără ieşire? Unde e Dumnezeul care mi</w:t>
      </w:r>
      <w:r w:rsidRPr="000F6783">
        <w:rPr>
          <w:noProof/>
        </w:rPr>
        <w:noBreakHyphen/>
        <w:t>a hărăzit o soartă atât de contradictorie?</w:t>
      </w:r>
    </w:p>
    <w:p w:rsidR="00E5401F" w:rsidRPr="000F6783" w:rsidRDefault="00E5401F" w:rsidP="000F6783">
      <w:pPr>
        <w:pStyle w:val="RIText"/>
        <w:ind w:firstLine="720"/>
        <w:rPr>
          <w:noProof/>
        </w:rPr>
      </w:pPr>
      <w:r w:rsidRPr="000F6783">
        <w:rPr>
          <w:noProof/>
        </w:rPr>
        <w:t>Mă durea capul, în timp ce reflectam la calea care mă adusese aici unde eram. Nu aveam casă, nici rude. Găsirea unei locuinţe modeste la Gateshead Hall</w:t>
      </w:r>
      <w:r w:rsidRPr="000F6783">
        <w:rPr>
          <w:noProof/>
        </w:rPr>
        <w:noBreakHyphen/>
        <w:t>ul mătuşii Reed, şi a unei imitaţii stângace de familie la instituţia din Lowood, mă făcuseră să devin mai retrasă. Apoi, căutasem o viaţă mai bună, potrivită pentru o fată cu gânduri mari şi mijloace reduse, şi ajunsesem cu recunoştinţă, deşi tragic, în mijlocul poveştii de la Thomfield Hali. Aflând despre Bertha Mason, am fugit, rămânând din nou fără un cămin, fără o familie şi fără mijloace de trai. Providenţei i s</w:t>
      </w:r>
      <w:r w:rsidRPr="000F6783">
        <w:rPr>
          <w:noProof/>
        </w:rPr>
        <w:noBreakHyphen/>
        <w:t>a făcut milă de mine şi mi</w:t>
      </w:r>
      <w:r w:rsidRPr="000F6783">
        <w:rPr>
          <w:noProof/>
        </w:rPr>
        <w:noBreakHyphen/>
        <w:t>a servit o mulţime de daruri. Am dobândit o familie adevărată, alcătuită din Diana, Mary şi St. John. Mi</w:t>
      </w:r>
      <w:r w:rsidRPr="000F6783">
        <w:rPr>
          <w:noProof/>
        </w:rPr>
        <w:noBreakHyphen/>
        <w:t>am găsit o slujbă cinstită, ca profesoară la şcoala din Morton. Fortuna a fost destul de generoasă ca să</w:t>
      </w:r>
      <w:r w:rsidRPr="000F6783">
        <w:rPr>
          <w:noProof/>
        </w:rPr>
        <w:noBreakHyphen/>
        <w:t>mi ofere şi partea mea din moştenirea unchiului John. Şi totuşi, voiam mai mult. Întotdeauna căutasem să obţin mai mult decât aveam! Jinduiam după dragostea unui bărbat cu spirit de aventură, şi am fost prinsă într</w:t>
      </w:r>
      <w:r w:rsidRPr="000F6783">
        <w:rPr>
          <w:noProof/>
        </w:rPr>
        <w:noBreakHyphen/>
        <w:t>un moment când dorinţele mele m</w:t>
      </w:r>
      <w:r w:rsidRPr="000F6783">
        <w:rPr>
          <w:noProof/>
        </w:rPr>
        <w:noBreakHyphen/>
        <w:t>au purtat pe calea destinului cu tot atâta siguranţă ca şi cum aş fi urmat o hartă. În mintea soţului meu, sunt schimbată. Nu mai sunt nici dorită, nici demnă de încredere, în propria mea casă. O, cât de bine ar fi fost să fug cu Edward şi să mă angajez ca metresă a lui. Însingurată şi cuprinsă de o dulce amărăciune, inima mea tânjea după o îndrumare. Venele îmi pulsau dezordonat. Mă temeam să nu mi se oprească inima</w:t>
      </w:r>
      <w:r w:rsidRPr="000F6783">
        <w:rPr>
          <w:noProof/>
        </w:rPr>
        <w:noBreakHyphen/>
        <w:t>n piept. Cine, dintre vieţuitoarele naturale ale lui Dumnezeu, mi</w:t>
      </w:r>
      <w:r w:rsidRPr="000F6783">
        <w:rPr>
          <w:noProof/>
        </w:rPr>
        <w:noBreakHyphen/>
        <w:t>ar fi putut auzi strigătele?</w:t>
      </w:r>
    </w:p>
    <w:p w:rsidR="00E5401F" w:rsidRPr="000F6783" w:rsidRDefault="00E5401F" w:rsidP="000F6783">
      <w:pPr>
        <w:pStyle w:val="RIText"/>
        <w:ind w:firstLine="720"/>
        <w:rPr>
          <w:noProof/>
        </w:rPr>
      </w:pPr>
      <w:r w:rsidRPr="000F6783">
        <w:rPr>
          <w:noProof/>
        </w:rPr>
        <w:t>Cititorule, mi</w:t>
      </w:r>
      <w:r w:rsidRPr="000F6783">
        <w:rPr>
          <w:noProof/>
        </w:rPr>
        <w:noBreakHyphen/>
        <w:t>am adunat toate puterile ca să rămân nemişcată în timp ce aşteptam ca soţul meu să spună ceva. Tremuram din tot trupul, iar coastele mi se zguduiau ca o cuşcă, în încercarea de a</w:t>
      </w:r>
      <w:r w:rsidRPr="000F6783">
        <w:rPr>
          <w:noProof/>
        </w:rPr>
        <w:noBreakHyphen/>
        <w:t>mi învinge spaima. Stăteam lângă consolă şi aşteptam.</w:t>
      </w:r>
    </w:p>
    <w:p w:rsidR="00E5401F" w:rsidRPr="000F6783" w:rsidRDefault="00E5401F" w:rsidP="000F6783">
      <w:pPr>
        <w:pStyle w:val="RIText"/>
        <w:ind w:firstLine="720"/>
        <w:rPr>
          <w:noProof/>
        </w:rPr>
      </w:pPr>
      <w:r w:rsidRPr="000F6783">
        <w:rPr>
          <w:noProof/>
        </w:rPr>
        <w:t>Apoi, pe deplin convinsă că eu eram cauza întregii nebunii, am întins mâna spre a lui Edward, dar imediat mi</w:t>
      </w:r>
      <w:r w:rsidRPr="000F6783">
        <w:rPr>
          <w:noProof/>
        </w:rPr>
        <w:noBreakHyphen/>
        <w:t>am retras</w:t>
      </w:r>
      <w:r w:rsidRPr="000F6783">
        <w:rPr>
          <w:noProof/>
        </w:rPr>
        <w:noBreakHyphen/>
        <w:t>o încet. Mă temeam să nu mă alunge sau să mă strivească într</w:t>
      </w:r>
      <w:r w:rsidRPr="000F6783">
        <w:rPr>
          <w:noProof/>
        </w:rPr>
        <w:noBreakHyphen/>
        <w:t>o îmbrăţişare egoistă şi posesivă. Nici soarta nu părea satisfăcătoare. Oare aveam să</w:t>
      </w:r>
      <w:r w:rsidRPr="000F6783">
        <w:rPr>
          <w:noProof/>
        </w:rPr>
        <w:noBreakHyphen/>
        <w:t xml:space="preserve">i simt trupul la fel de împietrit şi străin ca în timpul spaimelor </w:t>
      </w:r>
      <w:r w:rsidRPr="000F6783">
        <w:rPr>
          <w:noProof/>
          <w:u w:color="C00000"/>
        </w:rPr>
        <w:t xml:space="preserve">nocturne? În groaza </w:t>
      </w:r>
      <w:r w:rsidRPr="000F6783">
        <w:rPr>
          <w:noProof/>
        </w:rPr>
        <w:t>mea întunecoasă, m</w:t>
      </w:r>
      <w:r w:rsidRPr="000F6783">
        <w:rPr>
          <w:noProof/>
        </w:rPr>
        <w:noBreakHyphen/>
        <w:t>am refugiat într</w:t>
      </w:r>
      <w:r w:rsidRPr="000F6783">
        <w:rPr>
          <w:noProof/>
        </w:rPr>
        <w:noBreakHyphen/>
        <w:t>un colţ al minţii atât de îndepărtat de fiinţa mea materială, încât atunci când Edward îmi vorbi a trebuit să fac un mare efort ca să</w:t>
      </w:r>
      <w:r w:rsidRPr="000F6783">
        <w:rPr>
          <w:noProof/>
        </w:rPr>
        <w:noBreakHyphen/>
        <w:t>i aud cuvintele.</w:t>
      </w:r>
    </w:p>
    <w:p w:rsidR="00E5401F" w:rsidRPr="000F6783" w:rsidRDefault="00E5401F" w:rsidP="000F6783">
      <w:pPr>
        <w:pStyle w:val="RIText"/>
        <w:ind w:firstLine="720"/>
        <w:rPr>
          <w:noProof/>
        </w:rPr>
      </w:pPr>
      <w:r w:rsidRPr="000F6783">
        <w:rPr>
          <w:noProof/>
        </w:rPr>
        <w:t>— Jane, eşti ca un trandafir. Numeroasele tale straturi sunt fragile, strălucitoare şi veşnice. Voi fi de</w:t>
      </w:r>
      <w:r w:rsidRPr="000F6783">
        <w:rPr>
          <w:noProof/>
        </w:rPr>
        <w:noBreakHyphen/>
        <w:t xml:space="preserve">a pururi conştient de expresia ta puternică, proclamând lumii: statornicie şi datorie. Îmi amintesc convenţionalismul dur care te ţinea departe de mine, când doreai din tot sufletul să fii suplă şi docilă în strânsoarea mea. Centrul </w:t>
      </w:r>
      <w:r w:rsidRPr="000F6783">
        <w:rPr>
          <w:noProof/>
        </w:rPr>
        <w:lastRenderedPageBreak/>
        <w:t>trandafirului ţine laolaltă petalele delicate şi vulnerabile, ca să se apere. Sunt sigur de un anumit adevăr, în timp ce te ţin în braţe, vorbesc cu tine, îmi conduc sufletul şi trupul spre împreunarea cu tine. Sunt pierdut în gingăşia şi delicateţea straturilor tale, dar în centru rămâne mereu puterea ta. Eşti ca un val al mării, care se arcuieşte gata să mă izbească. Eşti ca boarea cea mai blândă de primăvară care</w:t>
      </w:r>
      <w:r w:rsidRPr="000F6783">
        <w:rPr>
          <w:noProof/>
        </w:rPr>
        <w:noBreakHyphen/>
        <w:t>mi mângâie tâmpla. Această fire contradictorie e cea pe care o ador şi jinduiesc s</w:t>
      </w:r>
      <w:r w:rsidRPr="000F6783">
        <w:rPr>
          <w:noProof/>
        </w:rPr>
        <w:noBreakHyphen/>
        <w:t>o am. Iubirea este o furtună, Jane. Iartă</w:t>
      </w:r>
      <w:r w:rsidRPr="000F6783">
        <w:rPr>
          <w:noProof/>
        </w:rPr>
        <w:noBreakHyphen/>
        <w:t>mă că te</w:t>
      </w:r>
      <w:r w:rsidRPr="000F6783">
        <w:rPr>
          <w:noProof/>
        </w:rPr>
        <w:noBreakHyphen/>
        <w:t>am iniţiat.</w:t>
      </w:r>
    </w:p>
    <w:p w:rsidR="00E5401F" w:rsidRPr="000F6783" w:rsidRDefault="00E5401F" w:rsidP="000F6783">
      <w:pPr>
        <w:pStyle w:val="RIText"/>
        <w:ind w:firstLine="720"/>
        <w:rPr>
          <w:noProof/>
        </w:rPr>
      </w:pPr>
      <w:r w:rsidRPr="000F6783">
        <w:rPr>
          <w:noProof/>
        </w:rPr>
        <w:t>Ştiam că Edward mi se adresa direct mie. Nu auzeam poezia din cuvintele lui. Credeam doar că nu mă mai iubea. Şi, la acest gând, eram copleşită de o întunecime împovărătoare.</w:t>
      </w:r>
    </w:p>
    <w:p w:rsidR="00563647" w:rsidRPr="000F6783" w:rsidRDefault="00563647" w:rsidP="000F6783">
      <w:pPr>
        <w:pStyle w:val="RITitlu"/>
        <w:spacing w:before="0" w:after="0"/>
        <w:rPr>
          <w:rFonts w:ascii="Bookman Old Style" w:hAnsi="Bookman Old Style"/>
          <w:noProof/>
          <w:sz w:val="24"/>
        </w:rPr>
      </w:pPr>
      <w:r w:rsidRPr="000F6783">
        <w:rPr>
          <w:rFonts w:ascii="Bookman Old Style" w:hAnsi="Bookman Old Style"/>
          <w:noProof/>
          <w:sz w:val="24"/>
        </w:rPr>
        <w:lastRenderedPageBreak/>
        <w:t>Capitolul 9</w:t>
      </w:r>
    </w:p>
    <w:p w:rsidR="00E5401F" w:rsidRPr="000F6783" w:rsidRDefault="00563647" w:rsidP="000F6783">
      <w:pPr>
        <w:pStyle w:val="RIText"/>
        <w:ind w:firstLine="720"/>
        <w:rPr>
          <w:noProof/>
        </w:rPr>
      </w:pPr>
      <w:r w:rsidRPr="000F6783">
        <w:rPr>
          <w:noProof/>
        </w:rPr>
        <w:t>Î</w:t>
      </w:r>
      <w:r w:rsidR="00E5401F" w:rsidRPr="000F6783">
        <w:rPr>
          <w:noProof/>
        </w:rPr>
        <w:t>n următorul moment, m</w:t>
      </w:r>
      <w:r w:rsidR="00E5401F" w:rsidRPr="000F6783">
        <w:rPr>
          <w:noProof/>
        </w:rPr>
        <w:noBreakHyphen/>
        <w:t>am pomenit în toiul unei scene absolut tulburătoare. Aveam ochii închişi, cu pleoapele grele ca pietrele, şi mă chinuiam să mi le deschid. Mâini străine îmi apăsau umerii şi pieptul, scoţându</w:t>
      </w:r>
      <w:r w:rsidR="00E5401F" w:rsidRPr="000F6783">
        <w:rPr>
          <w:noProof/>
        </w:rPr>
        <w:noBreakHyphen/>
        <w:t>mi rochia. Deşi eram dezgolită şi stângace sub acea senzaţie ciudată a mâinilor slabe şi reci, nu</w:t>
      </w:r>
      <w:r w:rsidR="00E5401F" w:rsidRPr="000F6783">
        <w:rPr>
          <w:noProof/>
        </w:rPr>
        <w:noBreakHyphen/>
        <w:t>mi fo</w:t>
      </w:r>
      <w:r w:rsidR="006975F2" w:rsidRPr="000F6783">
        <w:rPr>
          <w:noProof/>
        </w:rPr>
        <w:t>l</w:t>
      </w:r>
      <w:r w:rsidR="00E5401F" w:rsidRPr="000F6783">
        <w:rPr>
          <w:noProof/>
        </w:rPr>
        <w:t>oseam vederea. Voiam să rămân ascunsă. Tânjeam să dispar după cortina somnului. Mâinile cele puternice îmi potriveau antebraţele peste abdomenul gol şi rece. Nu puteam spera că murisem, căci frigul era îngrozitor de neplăcut – şi, ştiind că eram cât se poate de vie, am deschis ochii ca să văd cine</w:t>
      </w:r>
      <w:r w:rsidR="00E5401F" w:rsidRPr="000F6783">
        <w:rPr>
          <w:noProof/>
        </w:rPr>
        <w:noBreakHyphen/>
        <w:t>mi cauzase asemenea senzaţii stânjenitoare.</w:t>
      </w:r>
    </w:p>
    <w:p w:rsidR="00E5401F" w:rsidRPr="000F6783" w:rsidRDefault="00E5401F" w:rsidP="000F6783">
      <w:pPr>
        <w:pStyle w:val="RIText"/>
        <w:ind w:firstLine="720"/>
        <w:rPr>
          <w:noProof/>
        </w:rPr>
      </w:pPr>
      <w:r w:rsidRPr="000F6783">
        <w:rPr>
          <w:noProof/>
        </w:rPr>
        <w:t>Spre faţa mea se aplecă repede o mască severă şi colţuroasă. Ochii erau afundaţi în orbitele adânci, şi o năframă ţinea părul strâns lipit de capul persoanei, astfel că părea să nu aibă niciun sex. La început, am crezut că era un lucrător şi că mă rătăcisem într</w:t>
      </w:r>
      <w:r w:rsidRPr="000F6783">
        <w:rPr>
          <w:noProof/>
        </w:rPr>
        <w:noBreakHyphen/>
        <w:t>o regiune necunoscută, unde eram manipulată în scopuri nu tocmai onorabile. Să</w:t>
      </w:r>
      <w:r w:rsidRPr="000F6783">
        <w:rPr>
          <w:noProof/>
        </w:rPr>
        <w:noBreakHyphen/>
        <w:t>mi pese</w:t>
      </w:r>
      <w:r w:rsidR="00935541" w:rsidRPr="000F6783">
        <w:rPr>
          <w:noProof/>
          <w:u w:color="C00000"/>
        </w:rPr>
        <w:t>...</w:t>
      </w:r>
      <w:r w:rsidRPr="000F6783">
        <w:rPr>
          <w:noProof/>
          <w:u w:color="C00000"/>
        </w:rPr>
        <w:t xml:space="preserve">? Încă mai </w:t>
      </w:r>
      <w:r w:rsidRPr="000F6783">
        <w:rPr>
          <w:noProof/>
        </w:rPr>
        <w:t>păstram certitudinea de a nu putea fi iubită, chiar şi într</w:t>
      </w:r>
      <w:r w:rsidRPr="000F6783">
        <w:rPr>
          <w:noProof/>
        </w:rPr>
        <w:noBreakHyphen/>
        <w:t>un moment atât de teribil. Deschizând ochii, am văzut silueta îndepărtându</w:t>
      </w:r>
      <w:r w:rsidRPr="000F6783">
        <w:rPr>
          <w:noProof/>
        </w:rPr>
        <w:noBreakHyphen/>
        <w:t>se. Era o servitoare, slabă şi ciolănoasă ca un schelet. M-am întrebat dacă nu cumva ar fi fost mai bine ca ea să zacă în pat, în locul meu, pentru a fi îngrijită ca să se însănătoşească.</w:t>
      </w:r>
    </w:p>
    <w:p w:rsidR="00E5401F" w:rsidRPr="000F6783" w:rsidRDefault="00E5401F" w:rsidP="000F6783">
      <w:pPr>
        <w:pStyle w:val="RIText"/>
        <w:ind w:firstLine="720"/>
        <w:rPr>
          <w:noProof/>
        </w:rPr>
      </w:pPr>
      <w:r w:rsidRPr="000F6783">
        <w:rPr>
          <w:noProof/>
        </w:rPr>
        <w:t>Pleoapele mi se închiseră cu nervozitate, când sora se întoarse spre mine. Îmi spălă obrajii, cu mâini îngheţate. Apa fierbinte care mi</w:t>
      </w:r>
      <w:r w:rsidRPr="000F6783">
        <w:rPr>
          <w:noProof/>
        </w:rPr>
        <w:noBreakHyphen/>
        <w:t>i încălzea nu avea niciun efect asupra puţinei cărni de pe degetele ei. Înfruntându</w:t>
      </w:r>
      <w:r w:rsidRPr="000F6783">
        <w:rPr>
          <w:noProof/>
        </w:rPr>
        <w:noBreakHyphen/>
        <w:t>mi neputinţa, n</w:t>
      </w:r>
      <w:r w:rsidRPr="000F6783">
        <w:rPr>
          <w:noProof/>
        </w:rPr>
        <w:noBreakHyphen/>
        <w:t>am mai putut rămâne nemişcată, când îmi ridică braţul de pe abdomen. Şocată că</w:t>
      </w:r>
      <w:r w:rsidRPr="000F6783">
        <w:rPr>
          <w:noProof/>
        </w:rPr>
        <w:noBreakHyphen/>
        <w:t>mi viola intimitatea, mi</w:t>
      </w:r>
      <w:r w:rsidRPr="000F6783">
        <w:rPr>
          <w:noProof/>
        </w:rPr>
        <w:noBreakHyphen/>
        <w:t>am îndrepta toată furia spre ochii ei cenuşii, severi. Mă privi calmă, ca şi cum aş fi fost o păpuşă. Mi</w:t>
      </w:r>
      <w:r w:rsidRPr="000F6783">
        <w:rPr>
          <w:noProof/>
        </w:rPr>
        <w:noBreakHyphen/>
        <w:t>am smuls încheietura din mâna ei înspăimântătoare, ţipând:</w:t>
      </w:r>
    </w:p>
    <w:p w:rsidR="00E5401F" w:rsidRPr="000F6783" w:rsidRDefault="00E5401F" w:rsidP="000F6783">
      <w:pPr>
        <w:pStyle w:val="RIText"/>
        <w:ind w:firstLine="720"/>
        <w:rPr>
          <w:noProof/>
        </w:rPr>
      </w:pPr>
      <w:r w:rsidRPr="000F6783">
        <w:rPr>
          <w:noProof/>
        </w:rPr>
        <w:t>— Piei de</w:t>
      </w:r>
      <w:r w:rsidRPr="000F6783">
        <w:rPr>
          <w:noProof/>
        </w:rPr>
        <w:noBreakHyphen/>
        <w:t>aici, harpie!</w:t>
      </w:r>
    </w:p>
    <w:p w:rsidR="00E5401F" w:rsidRPr="000F6783" w:rsidRDefault="00E5401F" w:rsidP="000F6783">
      <w:pPr>
        <w:pStyle w:val="RIText"/>
        <w:ind w:firstLine="720"/>
        <w:rPr>
          <w:noProof/>
        </w:rPr>
      </w:pPr>
      <w:r w:rsidRPr="000F6783">
        <w:rPr>
          <w:noProof/>
        </w:rPr>
        <w:t>— Ei, uite că s</w:t>
      </w:r>
      <w:r w:rsidRPr="000F6783">
        <w:rPr>
          <w:noProof/>
        </w:rPr>
        <w:noBreakHyphen/>
        <w:t>a trezit, spuse ea pentru sine, cu o voce groasă şi calmă.</w:t>
      </w:r>
    </w:p>
    <w:p w:rsidR="00E5401F" w:rsidRPr="000F6783" w:rsidRDefault="00E5401F" w:rsidP="000F6783">
      <w:pPr>
        <w:pStyle w:val="RIText"/>
        <w:ind w:firstLine="720"/>
        <w:rPr>
          <w:noProof/>
        </w:rPr>
      </w:pPr>
      <w:r w:rsidRPr="000F6783">
        <w:rPr>
          <w:noProof/>
        </w:rPr>
        <w:t>Tonul îi era mult mai liniştitor decât înfăţişarea. Ciudata făptură trase un cearşaf peste trupul meu vulnerabil şi strigă:</w:t>
      </w:r>
    </w:p>
    <w:p w:rsidR="00E5401F" w:rsidRPr="000F6783" w:rsidRDefault="00E5401F" w:rsidP="000F6783">
      <w:pPr>
        <w:pStyle w:val="RIText"/>
        <w:ind w:firstLine="720"/>
        <w:rPr>
          <w:noProof/>
        </w:rPr>
      </w:pPr>
      <w:r w:rsidRPr="000F6783">
        <w:rPr>
          <w:noProof/>
        </w:rPr>
        <w:t>— Mary!</w:t>
      </w:r>
    </w:p>
    <w:p w:rsidR="00E5401F" w:rsidRPr="000F6783" w:rsidRDefault="00E5401F" w:rsidP="000F6783">
      <w:pPr>
        <w:pStyle w:val="RIText"/>
        <w:ind w:firstLine="720"/>
        <w:rPr>
          <w:noProof/>
        </w:rPr>
      </w:pPr>
      <w:r w:rsidRPr="000F6783">
        <w:rPr>
          <w:noProof/>
        </w:rPr>
        <w:t>M-am întors pe o parte şi am văzut flacăra pâlpâind, când un strop mare de ceară fierbinte se scurse de pe o lumânare. Pe aşternut se prinseră broboane de ceară. M-am ferit de ele, privindu</w:t>
      </w:r>
      <w:r w:rsidRPr="000F6783">
        <w:rPr>
          <w:noProof/>
        </w:rPr>
        <w:noBreakHyphen/>
        <w:t>le cum se întăreau şi</w:t>
      </w:r>
      <w:r w:rsidRPr="000F6783">
        <w:rPr>
          <w:noProof/>
        </w:rPr>
        <w:noBreakHyphen/>
        <w:t xml:space="preserve">şi pierdeau luciul. Nu mă aflam în camera pe care o împărţeam cu domnul Rochester şi mă întrebam unde ajunsesem. </w:t>
      </w:r>
      <w:r w:rsidRPr="000F6783">
        <w:rPr>
          <w:noProof/>
        </w:rPr>
        <w:lastRenderedPageBreak/>
        <w:t>Odaia era mobilată sumar, cu un fotoliu mare, o masă joasă de mahon şi un dulap îngust şi zgâriat, dar nu vedeam niciun obiect familiar.</w:t>
      </w:r>
    </w:p>
    <w:p w:rsidR="00E5401F" w:rsidRPr="000F6783" w:rsidRDefault="00E5401F" w:rsidP="000F6783">
      <w:pPr>
        <w:pStyle w:val="RIText"/>
        <w:ind w:firstLine="720"/>
        <w:rPr>
          <w:noProof/>
        </w:rPr>
      </w:pPr>
      <w:r w:rsidRPr="000F6783">
        <w:rPr>
          <w:noProof/>
        </w:rPr>
        <w:t>Noroc că apăru o faţă cunoscută, şi am simţit o atingere liniştitoare pe pielea întărită a inimii, când vizitatoarea mă salută. Era Mary, cu o tavă de la bucătărie. Desigur, mă găseam într</w:t>
      </w:r>
      <w:r w:rsidRPr="000F6783">
        <w:rPr>
          <w:noProof/>
        </w:rPr>
        <w:noBreakHyphen/>
        <w:t>o cameră a Conacului Femdean. Servitoarea mea puse tava pe masă şi veni spre mine. Am privit</w:t>
      </w:r>
      <w:r w:rsidRPr="000F6783">
        <w:rPr>
          <w:noProof/>
        </w:rPr>
        <w:noBreakHyphen/>
        <w:t>o, iar Mary clătină din capul ei cărunt.</w:t>
      </w:r>
    </w:p>
    <w:p w:rsidR="00E5401F" w:rsidRPr="000F6783" w:rsidRDefault="00E5401F" w:rsidP="000F6783">
      <w:pPr>
        <w:pStyle w:val="RIText"/>
        <w:ind w:firstLine="720"/>
        <w:rPr>
          <w:noProof/>
        </w:rPr>
      </w:pPr>
      <w:r w:rsidRPr="000F6783">
        <w:rPr>
          <w:noProof/>
        </w:rPr>
        <w:t>— Nu vă faceţi griji, doamnă Rochester. Ne îngrijim cu toţii ca să vă faceţi bine.</w:t>
      </w:r>
    </w:p>
    <w:p w:rsidR="00E5401F" w:rsidRPr="000F6783" w:rsidRDefault="00E5401F" w:rsidP="000F6783">
      <w:pPr>
        <w:pStyle w:val="RIText"/>
        <w:ind w:firstLine="720"/>
        <w:rPr>
          <w:noProof/>
        </w:rPr>
      </w:pPr>
      <w:r w:rsidRPr="000F6783">
        <w:rPr>
          <w:noProof/>
        </w:rPr>
        <w:t xml:space="preserve">Putea şti despre boala mea? </w:t>
      </w:r>
      <w:r w:rsidR="00D968DD" w:rsidRPr="000F6783">
        <w:rPr>
          <w:noProof/>
        </w:rPr>
        <w:t>I</w:t>
      </w:r>
      <w:r w:rsidRPr="000F6783">
        <w:rPr>
          <w:noProof/>
        </w:rPr>
        <w:noBreakHyphen/>
        <w:t>ar fi spus Edward că nu eram demnă de încredere? Avea să vină şi el la mine, curând? Mă oripila gândul la ochii soţului meu privindu</w:t>
      </w:r>
      <w:r w:rsidRPr="000F6783">
        <w:rPr>
          <w:noProof/>
        </w:rPr>
        <w:noBreakHyphen/>
        <w:t>mă în căutarea altor secrete pe care</w:t>
      </w:r>
      <w:r w:rsidRPr="000F6783">
        <w:rPr>
          <w:noProof/>
        </w:rPr>
        <w:noBreakHyphen/>
        <w:t>şi închipuia că le ascundeam. Patul păru să se legene sub mine, şi se înclină ca şi cum piciorul i s</w:t>
      </w:r>
      <w:r w:rsidRPr="000F6783">
        <w:rPr>
          <w:noProof/>
        </w:rPr>
        <w:noBreakHyphen/>
        <w:t>ar fi afundat în mâlul unui heleşteu. Miam imaginat pământul ca pe o capsulă liniştitoare, dar am izgonit gândul când Mary îmi atinse o clipă tâmpla. Am încercat să mă întorc pe partea stângă, cu faţa spre lumânarea care se topea, şi încet am reuşit să duc mişcarea până la capăt. Patul rămase din nou nemişcat.</w:t>
      </w:r>
    </w:p>
    <w:p w:rsidR="00E5401F" w:rsidRPr="000F6783" w:rsidRDefault="00E5401F" w:rsidP="000F6783">
      <w:pPr>
        <w:pStyle w:val="RIText"/>
        <w:ind w:firstLine="720"/>
        <w:rPr>
          <w:noProof/>
        </w:rPr>
      </w:pPr>
      <w:r w:rsidRPr="000F6783">
        <w:rPr>
          <w:noProof/>
        </w:rPr>
        <w:t>Gândindu</w:t>
      </w:r>
      <w:r w:rsidRPr="000F6783">
        <w:rPr>
          <w:noProof/>
        </w:rPr>
        <w:noBreakHyphen/>
        <w:t>mă să privesc mai bine camera ca să</w:t>
      </w:r>
      <w:r w:rsidRPr="000F6783">
        <w:rPr>
          <w:noProof/>
        </w:rPr>
        <w:noBreakHyphen/>
        <w:t>mi dau seama unde eram, am văzut ochii întrebători ai sorei. Erau mari şi mă observau atenţi, iar în ei se citea şi o lucire de frică. Cine</w:t>
      </w:r>
      <w:r w:rsidRPr="000F6783">
        <w:rPr>
          <w:noProof/>
        </w:rPr>
        <w:noBreakHyphen/>
        <w:t xml:space="preserve">ar fi putut avea motive să se teamă de privirea </w:t>
      </w:r>
      <w:r w:rsidRPr="000F6783">
        <w:rPr>
          <w:noProof/>
          <w:u w:color="C00000"/>
        </w:rPr>
        <w:t xml:space="preserve">mea? În lumina </w:t>
      </w:r>
      <w:r w:rsidRPr="000F6783">
        <w:rPr>
          <w:noProof/>
        </w:rPr>
        <w:t>mai puternică a focului, am recunoscut</w:t>
      </w:r>
      <w:r w:rsidRPr="000F6783">
        <w:rPr>
          <w:noProof/>
        </w:rPr>
        <w:noBreakHyphen/>
        <w:t xml:space="preserve">o. Era ajutoarea de la Millcote a lui Mary, Doris Lace. Oricum, faptul </w:t>
      </w:r>
      <w:r w:rsidR="00D968DD" w:rsidRPr="000F6783">
        <w:rPr>
          <w:noProof/>
        </w:rPr>
        <w:t>d</w:t>
      </w:r>
      <w:r w:rsidRPr="000F6783">
        <w:rPr>
          <w:noProof/>
        </w:rPr>
        <w:t>e a</w:t>
      </w:r>
      <w:r w:rsidRPr="000F6783">
        <w:rPr>
          <w:noProof/>
        </w:rPr>
        <w:noBreakHyphen/>
        <w:t>i şti identita</w:t>
      </w:r>
      <w:r w:rsidR="00D968DD" w:rsidRPr="000F6783">
        <w:rPr>
          <w:noProof/>
        </w:rPr>
        <w:t>t</w:t>
      </w:r>
      <w:r w:rsidRPr="000F6783">
        <w:rPr>
          <w:noProof/>
        </w:rPr>
        <w:t>ea nu</w:t>
      </w:r>
      <w:r w:rsidRPr="000F6783">
        <w:rPr>
          <w:noProof/>
        </w:rPr>
        <w:noBreakHyphen/>
        <w:t>mi potolea cu nimic neliniştea instinctivă la adresa ei.</w:t>
      </w:r>
    </w:p>
    <w:p w:rsidR="00E5401F" w:rsidRPr="000F6783" w:rsidRDefault="00E5401F" w:rsidP="000F6783">
      <w:pPr>
        <w:pStyle w:val="RIText"/>
        <w:ind w:firstLine="720"/>
        <w:rPr>
          <w:noProof/>
        </w:rPr>
      </w:pPr>
      <w:r w:rsidRPr="000F6783">
        <w:rPr>
          <w:noProof/>
        </w:rPr>
        <w:t>N-am spus nimic, iar Mary, de la spatele meu, explică:</w:t>
      </w:r>
    </w:p>
    <w:p w:rsidR="00E5401F" w:rsidRPr="000F6783" w:rsidRDefault="00E5401F" w:rsidP="000F6783">
      <w:pPr>
        <w:pStyle w:val="RIText"/>
        <w:ind w:firstLine="720"/>
        <w:rPr>
          <w:noProof/>
        </w:rPr>
      </w:pPr>
      <w:r w:rsidRPr="000F6783">
        <w:rPr>
          <w:noProof/>
        </w:rPr>
        <w:t>— V-aţi îmbolnăvit acum două zile, şi abia în seara asta am putut face să vă mai scadă febra. Ţineţi minte că azi</w:t>
      </w:r>
      <w:r w:rsidRPr="000F6783">
        <w:rPr>
          <w:noProof/>
        </w:rPr>
        <w:noBreakHyphen/>
        <w:t>dimineaţă domnul Rochester a venit să vă vadă? Aţi deschis ochii un moment, şi v</w:t>
      </w:r>
      <w:r w:rsidRPr="000F6783">
        <w:rPr>
          <w:noProof/>
        </w:rPr>
        <w:noBreakHyphen/>
        <w:t>aţi uitat la el de parcă ar fi fost cel mai nesuferit străin! E distrus, coniţă. O voi trimite pe Doris să</w:t>
      </w:r>
      <w:r w:rsidRPr="000F6783">
        <w:rPr>
          <w:noProof/>
        </w:rPr>
        <w:noBreakHyphen/>
        <w:t>l cheme.</w:t>
      </w:r>
    </w:p>
    <w:p w:rsidR="00E5401F" w:rsidRPr="000F6783" w:rsidRDefault="00E5401F" w:rsidP="000F6783">
      <w:pPr>
        <w:pStyle w:val="RIText"/>
        <w:ind w:firstLine="720"/>
        <w:rPr>
          <w:noProof/>
        </w:rPr>
      </w:pPr>
      <w:r w:rsidRPr="000F6783">
        <w:rPr>
          <w:noProof/>
        </w:rPr>
        <w:t>Cu voce slabă, am răspuns:</w:t>
      </w:r>
    </w:p>
    <w:p w:rsidR="00E5401F" w:rsidRPr="000F6783" w:rsidRDefault="00E5401F" w:rsidP="000F6783">
      <w:pPr>
        <w:pStyle w:val="RIText"/>
        <w:ind w:firstLine="720"/>
        <w:rPr>
          <w:noProof/>
        </w:rPr>
      </w:pPr>
      <w:r w:rsidRPr="000F6783">
        <w:rPr>
          <w:noProof/>
        </w:rPr>
        <w:t>— Nu, Mary. Mai lasă</w:t>
      </w:r>
      <w:r w:rsidRPr="000F6783">
        <w:rPr>
          <w:noProof/>
        </w:rPr>
        <w:noBreakHyphen/>
        <w:t>mă o zi.</w:t>
      </w:r>
    </w:p>
    <w:p w:rsidR="00E5401F" w:rsidRPr="000F6783" w:rsidRDefault="00E5401F" w:rsidP="000F6783">
      <w:pPr>
        <w:pStyle w:val="RIText"/>
        <w:ind w:firstLine="720"/>
        <w:rPr>
          <w:noProof/>
        </w:rPr>
      </w:pPr>
      <w:r w:rsidRPr="000F6783">
        <w:rPr>
          <w:noProof/>
        </w:rPr>
        <w:t>Apoi m</w:t>
      </w:r>
      <w:r w:rsidRPr="000F6783">
        <w:rPr>
          <w:noProof/>
        </w:rPr>
        <w:noBreakHyphen/>
        <w:t>am întors încet pe spate, urmărindu</w:t>
      </w:r>
      <w:r w:rsidRPr="000F6783">
        <w:rPr>
          <w:noProof/>
        </w:rPr>
        <w:noBreakHyphen/>
        <w:t>i reacţia.</w:t>
      </w:r>
    </w:p>
    <w:p w:rsidR="00E5401F" w:rsidRPr="000F6783" w:rsidRDefault="00E5401F" w:rsidP="000F6783">
      <w:pPr>
        <w:pStyle w:val="RIText"/>
        <w:ind w:firstLine="720"/>
        <w:rPr>
          <w:noProof/>
        </w:rPr>
      </w:pPr>
      <w:r w:rsidRPr="000F6783">
        <w:rPr>
          <w:noProof/>
        </w:rPr>
        <w:t>— Sunt la Femdean?</w:t>
      </w:r>
    </w:p>
    <w:p w:rsidR="00E5401F" w:rsidRPr="000F6783" w:rsidRDefault="00E5401F" w:rsidP="000F6783">
      <w:pPr>
        <w:pStyle w:val="RIText"/>
        <w:ind w:firstLine="720"/>
        <w:rPr>
          <w:noProof/>
        </w:rPr>
      </w:pPr>
      <w:r w:rsidRPr="000F6783">
        <w:rPr>
          <w:noProof/>
        </w:rPr>
        <w:t>— Dar unde altundeva să vă duceţi, doamnă Rochester? replică ea cu blândeţe. Asta</w:t>
      </w:r>
      <w:r w:rsidRPr="000F6783">
        <w:rPr>
          <w:noProof/>
        </w:rPr>
        <w:noBreakHyphen/>
        <w:t>i cămăruţa de lângă bu</w:t>
      </w:r>
      <w:r w:rsidR="00D968DD" w:rsidRPr="000F6783">
        <w:rPr>
          <w:noProof/>
        </w:rPr>
        <w:t>c</w:t>
      </w:r>
      <w:r w:rsidRPr="000F6783">
        <w:rPr>
          <w:noProof/>
        </w:rPr>
        <w:t>ătărie, odaia doamnei Lace. Când stă aici, adică. Chiar ea s</w:t>
      </w:r>
      <w:r w:rsidRPr="000F6783">
        <w:rPr>
          <w:noProof/>
        </w:rPr>
        <w:noBreakHyphen/>
        <w:t>a oferit să vă doftoricească aici, ca să nu facem deranj în casă. Vreţi puţină supă sau pâine?</w:t>
      </w:r>
    </w:p>
    <w:p w:rsidR="00E5401F" w:rsidRPr="000F6783" w:rsidRDefault="00E5401F" w:rsidP="000F6783">
      <w:pPr>
        <w:pStyle w:val="RIText"/>
        <w:ind w:firstLine="720"/>
        <w:rPr>
          <w:noProof/>
        </w:rPr>
      </w:pPr>
      <w:r w:rsidRPr="000F6783">
        <w:rPr>
          <w:noProof/>
        </w:rPr>
        <w:t>Am dat din cap şi m</w:t>
      </w:r>
      <w:r w:rsidRPr="000F6783">
        <w:rPr>
          <w:noProof/>
        </w:rPr>
        <w:noBreakHyphen/>
        <w:t>am săltat sub cearşaf, constatând că eram slăbită. Mary se întoarse la tava cu mâncare, fără să</w:t>
      </w:r>
      <w:r w:rsidRPr="000F6783">
        <w:rPr>
          <w:noProof/>
        </w:rPr>
        <w:noBreakHyphen/>
        <w:t xml:space="preserve">şi ia ochii de la mine, dar nu peste mult femeia cea </w:t>
      </w:r>
      <w:r w:rsidRPr="000F6783">
        <w:rPr>
          <w:noProof/>
        </w:rPr>
        <w:lastRenderedPageBreak/>
        <w:t>urâtă îmi blocă vederea, trăgându</w:t>
      </w:r>
      <w:r w:rsidRPr="000F6783">
        <w:rPr>
          <w:noProof/>
        </w:rPr>
        <w:noBreakHyphen/>
        <w:t>mi peste cap o cămaşă de noapte din muselină aspră. Când am putut vedea din nou, aveam înaintea ochilor faţa ei lipsită de orice emoţie. Se retrase spre un scaun, luă o carte şi începu să citească.</w:t>
      </w:r>
    </w:p>
    <w:p w:rsidR="00E5401F" w:rsidRPr="000F6783" w:rsidRDefault="00E5401F" w:rsidP="000F6783">
      <w:pPr>
        <w:pStyle w:val="RIText"/>
        <w:ind w:firstLine="720"/>
        <w:rPr>
          <w:noProof/>
        </w:rPr>
      </w:pPr>
      <w:r w:rsidRPr="000F6783">
        <w:rPr>
          <w:noProof/>
        </w:rPr>
        <w:t>Mary îmi dădea bucăţele de pâine înmuiate în borş de vită. Beam mult apă, dar nu</w:t>
      </w:r>
      <w:r w:rsidRPr="000F6783">
        <w:rPr>
          <w:noProof/>
        </w:rPr>
        <w:noBreakHyphen/>
        <w:t>mi puteam potoli setea, până când Mary luă ceaşca din mâinile mele tremurătoare.</w:t>
      </w:r>
    </w:p>
    <w:p w:rsidR="00E5401F" w:rsidRPr="000F6783" w:rsidRDefault="00E5401F" w:rsidP="000F6783">
      <w:pPr>
        <w:pStyle w:val="RIText"/>
        <w:ind w:firstLine="720"/>
        <w:rPr>
          <w:noProof/>
        </w:rPr>
      </w:pPr>
      <w:r w:rsidRPr="000F6783">
        <w:rPr>
          <w:noProof/>
        </w:rPr>
        <w:t>— Gata, destul atâta, doamnă Rochester. Sunteţi beteagă. Cred că iar vă creşte temperatura. Lăsaţi</w:t>
      </w:r>
      <w:r w:rsidRPr="000F6783">
        <w:rPr>
          <w:noProof/>
        </w:rPr>
        <w:noBreakHyphen/>
        <w:t>mă să vă aranjez mai bine.</w:t>
      </w:r>
    </w:p>
    <w:p w:rsidR="00E5401F" w:rsidRPr="000F6783" w:rsidRDefault="00E5401F" w:rsidP="000F6783">
      <w:pPr>
        <w:pStyle w:val="RIText"/>
        <w:ind w:firstLine="720"/>
        <w:rPr>
          <w:noProof/>
        </w:rPr>
      </w:pPr>
      <w:r w:rsidRPr="000F6783">
        <w:rPr>
          <w:noProof/>
        </w:rPr>
        <w:t>Se întoarse şi</w:t>
      </w:r>
      <w:r w:rsidRPr="000F6783">
        <w:rPr>
          <w:noProof/>
        </w:rPr>
        <w:noBreakHyphen/>
        <w:t>i făcu un semn ajutoarei, iar Doris aduse o cârpă răcoroasă şi începu să mă tamponeze cu putere pe faţă şi pe gât. Am închis ochii, cufundându</w:t>
      </w:r>
      <w:r w:rsidRPr="000F6783">
        <w:rPr>
          <w:noProof/>
        </w:rPr>
        <w:noBreakHyphen/>
        <w:t>mă în adâncitura saltelei. Crezând că</w:t>
      </w:r>
      <w:r w:rsidRPr="000F6783">
        <w:rPr>
          <w:noProof/>
        </w:rPr>
        <w:noBreakHyphen/>
        <w:t>mi pierdusem cunoştinţa, femeile începură să converseze.</w:t>
      </w:r>
    </w:p>
    <w:p w:rsidR="00E5401F" w:rsidRPr="000F6783" w:rsidRDefault="00E5401F" w:rsidP="000F6783">
      <w:pPr>
        <w:pStyle w:val="RIText"/>
        <w:ind w:firstLine="720"/>
        <w:rPr>
          <w:noProof/>
        </w:rPr>
      </w:pPr>
      <w:r w:rsidRPr="000F6783">
        <w:rPr>
          <w:noProof/>
        </w:rPr>
        <w:t>— Oare ar fi bine s</w:t>
      </w:r>
      <w:r w:rsidRPr="000F6783">
        <w:rPr>
          <w:noProof/>
        </w:rPr>
        <w:noBreakHyphen/>
        <w:t>o vadă şi bărbatul ei, doamnă Lace? se interesă Mary.</w:t>
      </w:r>
    </w:p>
    <w:p w:rsidR="00E5401F" w:rsidRPr="000F6783" w:rsidRDefault="00E5401F" w:rsidP="000F6783">
      <w:pPr>
        <w:pStyle w:val="RIText"/>
        <w:ind w:firstLine="720"/>
        <w:rPr>
          <w:noProof/>
        </w:rPr>
      </w:pPr>
      <w:r w:rsidRPr="000F6783">
        <w:rPr>
          <w:noProof/>
        </w:rPr>
        <w:t>— Nu. Să mai aştepte până dimineaţă. Doarme şi el în sfârşit, după ce două zile şi două nopţi s</w:t>
      </w:r>
      <w:r w:rsidRPr="000F6783">
        <w:rPr>
          <w:noProof/>
        </w:rPr>
        <w:noBreakHyphen/>
        <w:t>a tot învârtit prin faţa uşii, şi n</w:t>
      </w:r>
      <w:r w:rsidRPr="000F6783">
        <w:rPr>
          <w:noProof/>
        </w:rPr>
        <w:noBreakHyphen/>
        <w:t>am nevoie de încă un pacient în iarna asta.</w:t>
      </w:r>
    </w:p>
    <w:p w:rsidR="00E5401F" w:rsidRPr="000F6783" w:rsidRDefault="00E5401F" w:rsidP="000F6783">
      <w:pPr>
        <w:pStyle w:val="RIText"/>
        <w:ind w:firstLine="720"/>
        <w:rPr>
          <w:noProof/>
        </w:rPr>
      </w:pPr>
      <w:r w:rsidRPr="000F6783">
        <w:rPr>
          <w:noProof/>
        </w:rPr>
        <w:t>Mary se întoarse şi ieşi din cameră, înainte de a apuca să</w:t>
      </w:r>
      <w:r w:rsidRPr="000F6783">
        <w:rPr>
          <w:noProof/>
        </w:rPr>
        <w:noBreakHyphen/>
        <w:t>i răspund pentru devotamentul cu care mă îngrijea.</w:t>
      </w:r>
    </w:p>
    <w:p w:rsidR="00E5401F" w:rsidRPr="000F6783" w:rsidRDefault="00E5401F" w:rsidP="000F6783">
      <w:pPr>
        <w:pStyle w:val="RIText"/>
        <w:ind w:firstLine="720"/>
        <w:rPr>
          <w:noProof/>
        </w:rPr>
      </w:pPr>
      <w:r w:rsidRPr="000F6783">
        <w:rPr>
          <w:noProof/>
        </w:rPr>
        <w:t>— Aţi adormit deja? Ce mi</w:t>
      </w:r>
      <w:r w:rsidRPr="000F6783">
        <w:rPr>
          <w:noProof/>
        </w:rPr>
        <w:noBreakHyphen/>
        <w:t>ar mai plăcea şi mie să zac în pat toată ziulica. O dată nu s</w:t>
      </w:r>
      <w:r w:rsidRPr="000F6783">
        <w:rPr>
          <w:noProof/>
        </w:rPr>
        <w:noBreakHyphen/>
        <w:t>a ridicat o mână să</w:t>
      </w:r>
      <w:r w:rsidRPr="000F6783">
        <w:rPr>
          <w:noProof/>
        </w:rPr>
        <w:noBreakHyphen/>
        <w:t>mi poarte de grijă.</w:t>
      </w:r>
    </w:p>
    <w:p w:rsidR="00E5401F" w:rsidRPr="000F6783" w:rsidRDefault="00E5401F" w:rsidP="000F6783">
      <w:pPr>
        <w:pStyle w:val="RIText"/>
        <w:ind w:firstLine="720"/>
        <w:rPr>
          <w:noProof/>
        </w:rPr>
      </w:pPr>
      <w:r w:rsidRPr="000F6783">
        <w:rPr>
          <w:noProof/>
        </w:rPr>
        <w:t>Nu</w:t>
      </w:r>
      <w:r w:rsidRPr="000F6783">
        <w:rPr>
          <w:noProof/>
        </w:rPr>
        <w:noBreakHyphen/>
        <w:t>mi plăcea tonul ei. Vorbea ca şi cum mi</w:t>
      </w:r>
      <w:r w:rsidRPr="000F6783">
        <w:rPr>
          <w:noProof/>
        </w:rPr>
        <w:noBreakHyphen/>
        <w:t>ar fi fost superioară, iar eu, o fată proastă şi neglijentă, dacă aveam nevoie de atâtea îngrijiri. Nu părea să înţeleagă situaţia în care mă aflam. Am preferat să mă las pradă somnului care</w:t>
      </w:r>
      <w:r w:rsidRPr="000F6783">
        <w:rPr>
          <w:noProof/>
        </w:rPr>
        <w:noBreakHyphen/>
        <w:t>mi cuprindea mintea, decât să ascult vocea acelei fiinţe urâte şi lipsite de compasiune.</w:t>
      </w:r>
    </w:p>
    <w:p w:rsidR="00E5401F" w:rsidRPr="000F6783" w:rsidRDefault="00E5401F" w:rsidP="000F6783">
      <w:pPr>
        <w:pStyle w:val="RIText"/>
        <w:ind w:firstLine="720"/>
        <w:rPr>
          <w:noProof/>
        </w:rPr>
      </w:pPr>
      <w:r w:rsidRPr="000F6783">
        <w:rPr>
          <w:noProof/>
        </w:rPr>
        <w:t>După două zile tulburi, cu somn adânc şi terori nocturne, m</w:t>
      </w:r>
      <w:r w:rsidRPr="000F6783">
        <w:rPr>
          <w:noProof/>
        </w:rPr>
        <w:noBreakHyphen/>
        <w:t>am trezit cu o durere de cap şi simţindu</w:t>
      </w:r>
      <w:r w:rsidRPr="000F6783">
        <w:rPr>
          <w:noProof/>
        </w:rPr>
        <w:noBreakHyphen/>
        <w:t>mi stomacul tare şi gol ca o tărtăcuţă. M-am ridicat în capul oaselor şi am suflat în lumânarea topită de lângă mine, a cărei feşti</w:t>
      </w:r>
      <w:r w:rsidR="00D968DD" w:rsidRPr="000F6783">
        <w:rPr>
          <w:noProof/>
        </w:rPr>
        <w:t>l</w:t>
      </w:r>
      <w:r w:rsidRPr="000F6783">
        <w:rPr>
          <w:noProof/>
        </w:rPr>
        <w:t>ă era aproape înecată în ceară. Un fuior de fum se înălţă în lumina ceţoasă a soarelui de iarnă, din care o rază îngustă pătrundea în cameră, printr</w:t>
      </w:r>
      <w:r w:rsidRPr="000F6783">
        <w:rPr>
          <w:noProof/>
        </w:rPr>
        <w:noBreakHyphen/>
        <w:t>o ruptură a perdelei. Deşi aveam greţuri, eram şi lihnită de foame. Mi</w:t>
      </w:r>
      <w:r w:rsidRPr="000F6783">
        <w:rPr>
          <w:noProof/>
        </w:rPr>
        <w:noBreakHyphen/>
        <w:t>am pipăit faţa şi am constatat că nu era înfierbântată, ci rece ca marmura, având nevoie de căldură ca să se refacă. Privind prin încăperea slab luminată, n</w:t>
      </w:r>
      <w:r w:rsidRPr="000F6783">
        <w:rPr>
          <w:noProof/>
        </w:rPr>
        <w:noBreakHyphen/>
        <w:t>am văzut pe nimeni care să</w:t>
      </w:r>
      <w:r w:rsidRPr="000F6783">
        <w:rPr>
          <w:noProof/>
        </w:rPr>
        <w:noBreakHyphen/>
        <w:t>mi stânjen</w:t>
      </w:r>
      <w:r w:rsidR="00D968DD" w:rsidRPr="000F6783">
        <w:rPr>
          <w:noProof/>
        </w:rPr>
        <w:t>e</w:t>
      </w:r>
      <w:r w:rsidRPr="000F6783">
        <w:rPr>
          <w:noProof/>
        </w:rPr>
        <w:t>ască mişcările. M-am dat jos din pat, pregătindu</w:t>
      </w:r>
      <w:r w:rsidRPr="000F6783">
        <w:rPr>
          <w:noProof/>
        </w:rPr>
        <w:noBreakHyphen/>
        <w:t>mă să aprind focul, bucuroasă că femeia care avea grijă de mine nu se afla prin preajmă. Deşi mă clătinam pe picioare, am mers cu grijă până la micul şemineu, am aprins un chibrit şi l</w:t>
      </w:r>
      <w:r w:rsidRPr="000F6783">
        <w:rPr>
          <w:noProof/>
        </w:rPr>
        <w:noBreakHyphen/>
        <w:t>am ţinut lângă surcele până când în odaie se răspândi lucirea flăcărilor.</w:t>
      </w:r>
    </w:p>
    <w:p w:rsidR="00E5401F" w:rsidRPr="000F6783" w:rsidRDefault="00E5401F" w:rsidP="000F6783">
      <w:pPr>
        <w:pStyle w:val="RIText"/>
        <w:ind w:firstLine="720"/>
        <w:rPr>
          <w:noProof/>
        </w:rPr>
      </w:pPr>
      <w:r w:rsidRPr="000F6783">
        <w:rPr>
          <w:noProof/>
        </w:rPr>
        <w:lastRenderedPageBreak/>
        <w:t>Am zărit cartea pe care o citea îngrijitoarea mea. Scoarţele ei de piele erau rupte şi pătate de umezeală.</w:t>
      </w:r>
    </w:p>
    <w:p w:rsidR="00E5401F" w:rsidRPr="000F6783" w:rsidRDefault="00E5401F" w:rsidP="000F6783">
      <w:pPr>
        <w:pStyle w:val="RIText"/>
        <w:ind w:firstLine="720"/>
        <w:rPr>
          <w:noProof/>
        </w:rPr>
      </w:pPr>
      <w:r w:rsidRPr="000F6783">
        <w:rPr>
          <w:noProof/>
        </w:rPr>
        <w:t xml:space="preserve">Titlul spunea că era </w:t>
      </w:r>
      <w:r w:rsidR="00456A12" w:rsidRPr="000F6783">
        <w:rPr>
          <w:noProof/>
        </w:rPr>
        <w:t>„</w:t>
      </w:r>
      <w:r w:rsidRPr="000F6783">
        <w:rPr>
          <w:noProof/>
        </w:rPr>
        <w:t>Persuasiune”, de Jane Austen. În ciuda situaţiei în care mă aflam, mi s</w:t>
      </w:r>
      <w:r w:rsidRPr="000F6783">
        <w:rPr>
          <w:noProof/>
        </w:rPr>
        <w:noBreakHyphen/>
        <w:t>a părut destul de absurd că o persoană atât de aspră se delecta cu momente petrecute în universul romantismului şi al înaltei societăţi. Părea atât de îngheţată, încât mă întrebam cum ar fi putut o fiinţă omenească să</w:t>
      </w:r>
      <w:r w:rsidRPr="000F6783">
        <w:rPr>
          <w:noProof/>
        </w:rPr>
        <w:noBreakHyphen/>
        <w:t>i topească sloiurile din jurul inimii, i</w:t>
      </w:r>
      <w:r w:rsidRPr="000F6783">
        <w:rPr>
          <w:noProof/>
        </w:rPr>
        <w:noBreakHyphen/>
        <w:t>o fi fost dor de primăvară? Şi oare de ce judecam atât de aspru o femeie ca Doris?</w:t>
      </w:r>
    </w:p>
    <w:p w:rsidR="00E5401F" w:rsidRPr="000F6783" w:rsidRDefault="00E5401F" w:rsidP="000F6783">
      <w:pPr>
        <w:pStyle w:val="RIText"/>
        <w:ind w:firstLine="720"/>
        <w:rPr>
          <w:noProof/>
        </w:rPr>
      </w:pPr>
      <w:r w:rsidRPr="000F6783">
        <w:rPr>
          <w:noProof/>
        </w:rPr>
        <w:t>Cititorule, mărturisesc că dedusesem multe despre ea, din cele câteva întâlniri ale noastre. Ca servitoare, în timpul vizitei verişoarelor mele, fusese destul de utilă. Părea deosebit de mulţumită dimineaţa, când sosea de la Millcote şi</w:t>
      </w:r>
      <w:r w:rsidRPr="000F6783">
        <w:rPr>
          <w:noProof/>
        </w:rPr>
        <w:noBreakHyphen/>
        <w:t>i plăcea în special să</w:t>
      </w:r>
      <w:r w:rsidRPr="000F6783">
        <w:rPr>
          <w:noProof/>
        </w:rPr>
        <w:noBreakHyphen/>
        <w:t>i servească lui Edward micul dejun urmându</w:t>
      </w:r>
      <w:r w:rsidRPr="000F6783">
        <w:rPr>
          <w:noProof/>
        </w:rPr>
        <w:noBreakHyphen/>
        <w:t>i întru totul instrucţiunile. Doris nu părea să ţină la mine, dar îmi fusese de folos în primele săptămâni de după angajare, alungându</w:t>
      </w:r>
      <w:r w:rsidRPr="000F6783">
        <w:rPr>
          <w:noProof/>
        </w:rPr>
        <w:noBreakHyphen/>
        <w:t>mi multe griji prin faptul că aveam un ajutor în plus la Femdean. În ziua sosirii verişoarelor mele, Mary şi Diana, pândea într</w:t>
      </w:r>
      <w:r w:rsidRPr="000F6783">
        <w:rPr>
          <w:noProof/>
        </w:rPr>
        <w:noBreakHyphen/>
        <w:t>un colţ al holului, uitându</w:t>
      </w:r>
      <w:r w:rsidRPr="000F6783">
        <w:rPr>
          <w:noProof/>
        </w:rPr>
        <w:noBreakHyphen/>
        <w:t>se la Edward şi la mine cum conversam, şi cu toate că mă surprinsese, n</w:t>
      </w:r>
      <w:r w:rsidRPr="000F6783">
        <w:rPr>
          <w:noProof/>
        </w:rPr>
        <w:noBreakHyphen/>
        <w:t>o condamnam. Când plecase grăbită de</w:t>
      </w:r>
      <w:r w:rsidRPr="000F6783">
        <w:rPr>
          <w:noProof/>
        </w:rPr>
        <w:noBreakHyphen/>
        <w:t>acolo, părea să</w:t>
      </w:r>
      <w:r w:rsidRPr="000F6783">
        <w:rPr>
          <w:noProof/>
        </w:rPr>
        <w:noBreakHyphen/>
        <w:t>i pară rău pentru comportamentul ei, şi credeam că uitasem.</w:t>
      </w:r>
    </w:p>
    <w:p w:rsidR="00E5401F" w:rsidRPr="000F6783" w:rsidRDefault="00E5401F" w:rsidP="000F6783">
      <w:pPr>
        <w:pStyle w:val="RIText"/>
        <w:ind w:firstLine="720"/>
        <w:rPr>
          <w:noProof/>
        </w:rPr>
      </w:pPr>
      <w:r w:rsidRPr="000F6783">
        <w:rPr>
          <w:noProof/>
        </w:rPr>
        <w:t>Odată, Diana a cerut o a doua porţie de supă, iar Doris i</w:t>
      </w:r>
      <w:r w:rsidRPr="000F6783">
        <w:rPr>
          <w:noProof/>
        </w:rPr>
        <w:noBreakHyphen/>
        <w:t>a servit-o cu un gest teatral. Acum, reamintindu</w:t>
      </w:r>
      <w:r w:rsidRPr="000F6783">
        <w:rPr>
          <w:noProof/>
        </w:rPr>
        <w:noBreakHyphen/>
        <w:t>mi-o, atitudinea ei mi se părea ironică şi dispreţuitoare. O fi avut vreo boală digestivă care o împiedica să savureze mâncărurile şi era invidioasă pentru apetitul robust al Dianei? Puţinele momente private pe care le petrecusem recent cu ea se dovediseră incomode, şi mă simţeam ciudată, parcă violată, ca şi cum ar fi sustras pe furiş părţi din mine.</w:t>
      </w:r>
    </w:p>
    <w:p w:rsidR="00E5401F" w:rsidRPr="000F6783" w:rsidRDefault="00E5401F" w:rsidP="000F6783">
      <w:pPr>
        <w:pStyle w:val="RIText"/>
        <w:ind w:firstLine="720"/>
        <w:rPr>
          <w:noProof/>
        </w:rPr>
      </w:pPr>
      <w:r w:rsidRPr="000F6783">
        <w:rPr>
          <w:noProof/>
        </w:rPr>
        <w:t>Privind</w:t>
      </w:r>
      <w:r w:rsidRPr="000F6783">
        <w:rPr>
          <w:noProof/>
        </w:rPr>
        <w:noBreakHyphen/>
        <w:t>o, pe parcursul zilei, observasem că Doris se simţea incomod în propria ei piele – uscată, subţire şi întinsă pe făptura emaciată şi faţa cu o expresie posacă, în afara momentelor când citea sau se uita pe fereastră. Regret că nu mi</w:t>
      </w:r>
      <w:r w:rsidRPr="000F6783">
        <w:rPr>
          <w:noProof/>
        </w:rPr>
        <w:noBreakHyphen/>
        <w:t>am urmat intuiţia prima oară când am întâlnit</w:t>
      </w:r>
      <w:r w:rsidRPr="000F6783">
        <w:rPr>
          <w:noProof/>
        </w:rPr>
        <w:noBreakHyphen/>
        <w:t>o. Căci acum îmi dădeam seama clar de norul negru care plutea în jurul ei, stăruind peste sufletul meu şi când mă lăsa singură.</w:t>
      </w:r>
    </w:p>
    <w:p w:rsidR="00E5401F" w:rsidRPr="000F6783" w:rsidRDefault="00E5401F" w:rsidP="000F6783">
      <w:pPr>
        <w:pStyle w:val="RIText"/>
        <w:ind w:firstLine="720"/>
        <w:rPr>
          <w:noProof/>
        </w:rPr>
      </w:pPr>
      <w:r w:rsidRPr="000F6783">
        <w:rPr>
          <w:noProof/>
        </w:rPr>
        <w:t>Odată ce m</w:t>
      </w:r>
      <w:r w:rsidRPr="000F6783">
        <w:rPr>
          <w:noProof/>
        </w:rPr>
        <w:noBreakHyphen/>
        <w:t>am mai încălzit, am revenit la pat. Inima mi se umpluse iar de durere, şi</w:t>
      </w:r>
      <w:r w:rsidRPr="000F6783">
        <w:rPr>
          <w:noProof/>
        </w:rPr>
        <w:noBreakHyphen/>
        <w:t>mi căutam un refugiu. Recunoscătoare că în cameră nu era nici</w:t>
      </w:r>
      <w:r w:rsidRPr="000F6783">
        <w:rPr>
          <w:noProof/>
        </w:rPr>
        <w:noBreakHyphen/>
        <w:t>o oglindă în care să mă văd, mi</w:t>
      </w:r>
      <w:r w:rsidRPr="000F6783">
        <w:rPr>
          <w:noProof/>
        </w:rPr>
        <w:noBreakHyphen/>
        <w:t>am tras pătura peste cap şi am oftat adânc, înfruntându</w:t>
      </w:r>
      <w:r w:rsidRPr="000F6783">
        <w:rPr>
          <w:noProof/>
        </w:rPr>
        <w:noBreakHyphen/>
        <w:t>mi panica până când nu mi</w:t>
      </w:r>
      <w:r w:rsidRPr="000F6783">
        <w:rPr>
          <w:noProof/>
        </w:rPr>
        <w:noBreakHyphen/>
        <w:t>am mai putut stăpâni suspinele. Plângeam ca o hoaţă care se ascunde din calea unei capturări inevitabile, ca un copil căruia i se interzice să cânte, căci inima şi urechile mele nu</w:t>
      </w:r>
      <w:r w:rsidRPr="000F6783">
        <w:rPr>
          <w:noProof/>
        </w:rPr>
        <w:noBreakHyphen/>
        <w:t>şi puteau aminti nici</w:t>
      </w:r>
      <w:r w:rsidRPr="000F6783">
        <w:rPr>
          <w:noProof/>
        </w:rPr>
        <w:noBreakHyphen/>
        <w:t>o melodie. Am strigat cu voce slabă:</w:t>
      </w:r>
    </w:p>
    <w:p w:rsidR="00E5401F" w:rsidRPr="000F6783" w:rsidRDefault="00E5401F" w:rsidP="000F6783">
      <w:pPr>
        <w:pStyle w:val="RIText"/>
        <w:ind w:firstLine="720"/>
        <w:rPr>
          <w:noProof/>
        </w:rPr>
      </w:pPr>
      <w:r w:rsidRPr="000F6783">
        <w:rPr>
          <w:noProof/>
        </w:rPr>
        <w:t>— Edward? Cad</w:t>
      </w:r>
      <w:r w:rsidR="00935541" w:rsidRPr="000F6783">
        <w:rPr>
          <w:noProof/>
        </w:rPr>
        <w:t>...</w:t>
      </w:r>
    </w:p>
    <w:p w:rsidR="00E5401F" w:rsidRPr="000F6783" w:rsidRDefault="00E5401F" w:rsidP="000F6783">
      <w:pPr>
        <w:pStyle w:val="RIText"/>
        <w:ind w:firstLine="720"/>
        <w:rPr>
          <w:noProof/>
        </w:rPr>
      </w:pPr>
      <w:r w:rsidRPr="000F6783">
        <w:rPr>
          <w:noProof/>
        </w:rPr>
        <w:lastRenderedPageBreak/>
        <w:t>Şi am continuat să repet în şoaptă aceste cuvinte, cu gâtlejul contractat şi pieptul zguduit, încercând să nu strig prea tare de teamă că ar fi putut apărea în grabă Doris. Frustrarea îmi creştea, şi aveam impresia că dincolo de uşa camerei mă aştepta un călău. Cu siguranţă, dacă treceam pragul, aveam să</w:t>
      </w:r>
      <w:r w:rsidRPr="000F6783">
        <w:rPr>
          <w:noProof/>
        </w:rPr>
        <w:noBreakHyphen/>
        <w:t>mi găsesc moartea. Oare atitudinea mea contradictorie însemna că eram nebună? Până şi mintea mea vlăguită ştia că Doris îl împiedica pe Edward să mă audă. Deveneam tot mai bănuitoare. Fără doar şi poate, în timp ce eu zăceam paralizată de groază, ea îi vorbea lui Edward despre mine. Poate</w:t>
      </w:r>
      <w:r w:rsidRPr="000F6783">
        <w:rPr>
          <w:noProof/>
        </w:rPr>
        <w:noBreakHyphen/>
        <w:t>i spunea că mărturisisem relaţiile mele intime cu St. John Rivers, în toate privinţele cu excepţia uniunii carnale? Cum putea Edward înţelege că aveam nevoie să fiu salvată, dacă Doris îi înceţoşa mintea cu îndoieli? Adevărat, nu cerusem să</w:t>
      </w:r>
      <w:r w:rsidRPr="000F6783">
        <w:rPr>
          <w:noProof/>
        </w:rPr>
        <w:noBreakHyphen/>
        <w:t>l văd, dar ea avea să</w:t>
      </w:r>
      <w:r w:rsidRPr="000F6783">
        <w:rPr>
          <w:noProof/>
        </w:rPr>
        <w:noBreakHyphen/>
        <w:t>l informeze oare că, în ultimele câteva zile, nu întrebasem de el nici măcar o dată? Ochii mi se închiseră, în timp ce simţeam o mare greutate care mă apăsa până la epuizare, şi am abandonat lupta pentru gânduri mai luminoase, lăsându</w:t>
      </w:r>
      <w:r w:rsidRPr="000F6783">
        <w:rPr>
          <w:noProof/>
        </w:rPr>
        <w:noBreakHyphen/>
        <w:t>mă pradă somnului.</w:t>
      </w:r>
    </w:p>
    <w:p w:rsidR="00E5401F" w:rsidRPr="000F6783" w:rsidRDefault="00E5401F" w:rsidP="000F6783">
      <w:pPr>
        <w:pStyle w:val="RIText"/>
        <w:ind w:firstLine="720"/>
        <w:rPr>
          <w:noProof/>
        </w:rPr>
      </w:pPr>
      <w:r w:rsidRPr="000F6783">
        <w:rPr>
          <w:noProof/>
        </w:rPr>
        <w:t>M-a trezit vocea groasă şi liniştitoare a lui Doris. Sau, mai degrabă, ar fi trebuit să fie liniştitoare, dacă n</w:t>
      </w:r>
      <w:r w:rsidRPr="000F6783">
        <w:rPr>
          <w:noProof/>
        </w:rPr>
        <w:noBreakHyphen/>
        <w:t>aş fi ştiut a cui era. Am aruncat o privire furişă din ascunzişul meu, şi am văzut</w:t>
      </w:r>
      <w:r w:rsidRPr="000F6783">
        <w:rPr>
          <w:noProof/>
        </w:rPr>
        <w:noBreakHyphen/>
        <w:t>o pe Doris aşezată lângă foc, unde sorbea ceai, conversând cu Mary.</w:t>
      </w:r>
    </w:p>
    <w:p w:rsidR="00E5401F" w:rsidRPr="000F6783" w:rsidRDefault="00E5401F" w:rsidP="000F6783">
      <w:pPr>
        <w:pStyle w:val="RIText"/>
        <w:ind w:firstLine="720"/>
        <w:rPr>
          <w:noProof/>
        </w:rPr>
      </w:pPr>
      <w:r w:rsidRPr="000F6783">
        <w:rPr>
          <w:noProof/>
        </w:rPr>
        <w:t>— Domnul Rochester e stăpânul meu favorit. Mai bun decât domnul şi doamna Todd, care niciodată nu mă lăsa singură cu copilul mai mult de</w:t>
      </w:r>
      <w:r w:rsidRPr="000F6783">
        <w:rPr>
          <w:noProof/>
        </w:rPr>
        <w:noBreakHyphen/>
        <w:t>o oră. Păi, i</w:t>
      </w:r>
      <w:r w:rsidRPr="000F6783">
        <w:rPr>
          <w:noProof/>
        </w:rPr>
        <w:noBreakHyphen/>
        <w:t>am zis, dacă n</w:t>
      </w:r>
      <w:r w:rsidRPr="000F6783">
        <w:rPr>
          <w:noProof/>
        </w:rPr>
        <w:noBreakHyphen/>
        <w:t>aveţi încredere</w:t>
      </w:r>
      <w:r w:rsidRPr="000F6783">
        <w:rPr>
          <w:noProof/>
        </w:rPr>
        <w:noBreakHyphen/>
        <w:t>n mine, eu mă duc! Şi, ca să i</w:t>
      </w:r>
      <w:r w:rsidRPr="000F6783">
        <w:rPr>
          <w:noProof/>
        </w:rPr>
        <w:noBreakHyphen/>
        <w:t>o dovedesc, am şi plecat, în toiul nopţii. Ultimul lucru ce l</w:t>
      </w:r>
      <w:r w:rsidRPr="000F6783">
        <w:rPr>
          <w:noProof/>
        </w:rPr>
        <w:noBreakHyphen/>
        <w:t>am auzit e că pe urmă copilul a murit, de febră. Ţţ, ţţ, ţţ, bietul bebeluş</w:t>
      </w:r>
      <w:r w:rsidR="00935541" w:rsidRPr="000F6783">
        <w:rPr>
          <w:noProof/>
        </w:rPr>
        <w:t>...</w:t>
      </w:r>
      <w:r w:rsidRPr="000F6783">
        <w:rPr>
          <w:noProof/>
        </w:rPr>
        <w:t xml:space="preserve"> Şi să nu crezi că mă consider vinovată cu ceva! Eu nu fac altceva decât să</w:t>
      </w:r>
      <w:r w:rsidRPr="000F6783">
        <w:rPr>
          <w:noProof/>
        </w:rPr>
        <w:noBreakHyphen/>
        <w:t>ncerc să ajut oamenii. Pentru asta m</w:t>
      </w:r>
      <w:r w:rsidRPr="000F6783">
        <w:rPr>
          <w:noProof/>
        </w:rPr>
        <w:noBreakHyphen/>
        <w:t>a adus Dumnezeu pe lume.</w:t>
      </w:r>
    </w:p>
    <w:p w:rsidR="00E5401F" w:rsidRPr="000F6783" w:rsidRDefault="00E5401F" w:rsidP="000F6783">
      <w:pPr>
        <w:pStyle w:val="RIText"/>
        <w:ind w:firstLine="720"/>
        <w:rPr>
          <w:noProof/>
        </w:rPr>
      </w:pPr>
      <w:r w:rsidRPr="000F6783">
        <w:rPr>
          <w:noProof/>
        </w:rPr>
        <w:t>— Cu siguranţă, îi dădu dreptate Mary. John mi</w:t>
      </w:r>
      <w:r w:rsidRPr="000F6783">
        <w:rPr>
          <w:noProof/>
        </w:rPr>
        <w:noBreakHyphen/>
        <w:t>a cerut să mă interesez</w:t>
      </w:r>
      <w:r w:rsidR="00935541" w:rsidRPr="000F6783">
        <w:rPr>
          <w:noProof/>
        </w:rPr>
        <w:t>...</w:t>
      </w:r>
    </w:p>
    <w:p w:rsidR="00E5401F" w:rsidRPr="000F6783" w:rsidRDefault="00E5401F" w:rsidP="000F6783">
      <w:pPr>
        <w:pStyle w:val="RIText"/>
        <w:ind w:firstLine="720"/>
        <w:rPr>
          <w:noProof/>
        </w:rPr>
      </w:pPr>
      <w:r w:rsidRPr="000F6783">
        <w:rPr>
          <w:noProof/>
        </w:rPr>
        <w:t>— Nu, lasă, nu te alarma de ce</w:t>
      </w:r>
      <w:r w:rsidRPr="000F6783">
        <w:rPr>
          <w:noProof/>
        </w:rPr>
        <w:noBreakHyphen/>
        <w:t>ai auzit. Ţi</w:t>
      </w:r>
      <w:r w:rsidRPr="000F6783">
        <w:rPr>
          <w:noProof/>
        </w:rPr>
        <w:noBreakHyphen/>
        <w:t>aş rămâne datoare dacă ţii totul pentru tine şi John. Bietul domn Rochester</w:t>
      </w:r>
      <w:r w:rsidR="00935541" w:rsidRPr="000F6783">
        <w:rPr>
          <w:noProof/>
        </w:rPr>
        <w:t>...</w:t>
      </w:r>
      <w:r w:rsidRPr="000F6783">
        <w:rPr>
          <w:noProof/>
        </w:rPr>
        <w:t xml:space="preserve"> Oare</w:t>
      </w:r>
      <w:r w:rsidRPr="000F6783">
        <w:rPr>
          <w:noProof/>
        </w:rPr>
        <w:noBreakHyphen/>
        <w:t>ar fi în stare să mai suporte încă o grijă? Şi doamna Patricia Todd, aia! Până şi despre lacheul ei răspândeşte zvonuri. Da’ n</w:t>
      </w:r>
      <w:r w:rsidRPr="000F6783">
        <w:rPr>
          <w:noProof/>
        </w:rPr>
        <w:noBreakHyphen/>
        <w:t>o să le zic mai departe tocmai eu – doar nu</w:t>
      </w:r>
      <w:r w:rsidRPr="000F6783">
        <w:rPr>
          <w:noProof/>
        </w:rPr>
        <w:noBreakHyphen/>
        <w:t>s bârfitoare!</w:t>
      </w:r>
    </w:p>
    <w:p w:rsidR="00E5401F" w:rsidRPr="000F6783" w:rsidRDefault="00E5401F" w:rsidP="000F6783">
      <w:pPr>
        <w:pStyle w:val="RIText"/>
        <w:ind w:firstLine="720"/>
        <w:rPr>
          <w:noProof/>
        </w:rPr>
      </w:pPr>
      <w:r w:rsidRPr="000F6783">
        <w:rPr>
          <w:noProof/>
        </w:rPr>
        <w:t>— Da, John a auzit despre copilul soţilor Todd. Totuşi, bârfe n</w:t>
      </w:r>
      <w:r w:rsidRPr="000F6783">
        <w:rPr>
          <w:noProof/>
        </w:rPr>
        <w:noBreakHyphen/>
        <w:t>am auzit, doar nişte vorbe, la biserică. Doris, crede</w:t>
      </w:r>
      <w:r w:rsidRPr="000F6783">
        <w:rPr>
          <w:noProof/>
        </w:rPr>
        <w:noBreakHyphen/>
        <w:t>mă, eşti de mare ajutor domnului Rochester, acum când vine Crăciunul şi în casă nu</w:t>
      </w:r>
      <w:r w:rsidRPr="000F6783">
        <w:rPr>
          <w:noProof/>
        </w:rPr>
        <w:noBreakHyphen/>
        <w:t>i nici urmă de veselie. Iar micuţa Adèle trebuie să fie ţinută la distanţă.</w:t>
      </w:r>
    </w:p>
    <w:p w:rsidR="00E5401F" w:rsidRPr="000F6783" w:rsidRDefault="00E5401F" w:rsidP="000F6783">
      <w:pPr>
        <w:pStyle w:val="RIText"/>
        <w:ind w:firstLine="720"/>
        <w:rPr>
          <w:noProof/>
        </w:rPr>
      </w:pPr>
      <w:r w:rsidRPr="000F6783">
        <w:rPr>
          <w:noProof/>
        </w:rPr>
        <w:t>— Îţi mulţumesc, Mary. Uite, aseară chiar, am intrat în salon ca să</w:t>
      </w:r>
      <w:r w:rsidRPr="000F6783">
        <w:rPr>
          <w:noProof/>
        </w:rPr>
        <w:noBreakHyphen/>
        <w:t>l informez despre starea lui Jane, şi bietul om plângea! Da’ după ce l</w:t>
      </w:r>
      <w:r w:rsidRPr="000F6783">
        <w:rPr>
          <w:noProof/>
        </w:rPr>
        <w:noBreakHyphen/>
        <w:t>am luat de mână ca să</w:t>
      </w:r>
      <w:r w:rsidRPr="000F6783">
        <w:rPr>
          <w:noProof/>
        </w:rPr>
        <w:noBreakHyphen/>
        <w:t xml:space="preserve">l </w:t>
      </w:r>
      <w:r w:rsidRPr="000F6783">
        <w:rPr>
          <w:noProof/>
        </w:rPr>
        <w:lastRenderedPageBreak/>
        <w:t xml:space="preserve">consolez, până la urmă a reuşit să se odihnească, </w:t>
      </w:r>
      <w:r w:rsidR="007B17F5" w:rsidRPr="000F6783">
        <w:rPr>
          <w:noProof/>
        </w:rPr>
        <w:t>i</w:t>
      </w:r>
      <w:r w:rsidRPr="000F6783">
        <w:rPr>
          <w:noProof/>
        </w:rPr>
        <w:noBreakHyphen/>
        <w:t>am zis că nu era singur şi mi</w:t>
      </w:r>
      <w:r w:rsidRPr="000F6783">
        <w:rPr>
          <w:noProof/>
        </w:rPr>
        <w:noBreakHyphen/>
        <w:t>a mulţumit frumos. Am roşit!</w:t>
      </w:r>
    </w:p>
    <w:p w:rsidR="00E5401F" w:rsidRPr="000F6783" w:rsidRDefault="00E5401F" w:rsidP="000F6783">
      <w:pPr>
        <w:pStyle w:val="RIText"/>
        <w:ind w:firstLine="720"/>
        <w:rPr>
          <w:noProof/>
        </w:rPr>
      </w:pPr>
      <w:r w:rsidRPr="000F6783">
        <w:rPr>
          <w:noProof/>
        </w:rPr>
        <w:t>Mary dădu din cap spre mine, dar fără să mă privească.</w:t>
      </w:r>
    </w:p>
    <w:p w:rsidR="00E5401F" w:rsidRPr="000F6783" w:rsidRDefault="00E5401F" w:rsidP="000F6783">
      <w:pPr>
        <w:pStyle w:val="RIText"/>
        <w:ind w:firstLine="720"/>
        <w:rPr>
          <w:noProof/>
        </w:rPr>
      </w:pPr>
      <w:r w:rsidRPr="000F6783">
        <w:rPr>
          <w:noProof/>
        </w:rPr>
        <w:t>— Ce crezi, o fi</w:t>
      </w:r>
      <w:r w:rsidRPr="000F6783">
        <w:rPr>
          <w:noProof/>
        </w:rPr>
        <w:noBreakHyphen/>
      </w:r>
      <w:r w:rsidRPr="000F6783">
        <w:rPr>
          <w:noProof/>
          <w:u w:color="C00000"/>
        </w:rPr>
        <w:t xml:space="preserve">nnebunit? În fiecare </w:t>
      </w:r>
      <w:r w:rsidRPr="000F6783">
        <w:rPr>
          <w:noProof/>
        </w:rPr>
        <w:t xml:space="preserve">noapte îşi scoate hainele, pe gerul </w:t>
      </w:r>
      <w:r w:rsidR="007B17F5" w:rsidRPr="000F6783">
        <w:rPr>
          <w:noProof/>
        </w:rPr>
        <w:t>ă</w:t>
      </w:r>
      <w:r w:rsidRPr="000F6783">
        <w:rPr>
          <w:noProof/>
        </w:rPr>
        <w:t xml:space="preserve">sta. Vrea să piară, sau ce </w:t>
      </w:r>
      <w:r w:rsidRPr="000F6783">
        <w:rPr>
          <w:noProof/>
          <w:u w:color="C00000"/>
        </w:rPr>
        <w:t xml:space="preserve">vrea? Încă o </w:t>
      </w:r>
      <w:r w:rsidRPr="000F6783">
        <w:rPr>
          <w:noProof/>
        </w:rPr>
        <w:t>săptămână aşa, şi</w:t>
      </w:r>
      <w:r w:rsidRPr="000F6783">
        <w:rPr>
          <w:noProof/>
        </w:rPr>
        <w:noBreakHyphen/>
        <w:t>o să reuşească. În viaţa mea nu m</w:t>
      </w:r>
      <w:r w:rsidRPr="000F6783">
        <w:rPr>
          <w:noProof/>
        </w:rPr>
        <w:noBreakHyphen/>
        <w:t>am aşteptat la aşa ceva. Of, ce să facem? se tângui Mary, amărâtă.</w:t>
      </w:r>
    </w:p>
    <w:p w:rsidR="00E5401F" w:rsidRPr="000F6783" w:rsidRDefault="00E5401F" w:rsidP="000F6783">
      <w:pPr>
        <w:pStyle w:val="RIText"/>
        <w:ind w:firstLine="720"/>
        <w:rPr>
          <w:noProof/>
        </w:rPr>
      </w:pPr>
      <w:r w:rsidRPr="000F6783">
        <w:rPr>
          <w:noProof/>
        </w:rPr>
        <w:t>Ideea că moartea ar fi fost atât de aproape mă făcu să mă cutremur, şi mi</w:t>
      </w:r>
      <w:r w:rsidRPr="000F6783">
        <w:rPr>
          <w:noProof/>
        </w:rPr>
        <w:noBreakHyphen/>
        <w:t>am dus o mână la piept. Într</w:t>
      </w:r>
      <w:r w:rsidRPr="000F6783">
        <w:rPr>
          <w:noProof/>
        </w:rPr>
        <w:noBreakHyphen/>
        <w:t>adevăr, eram goală, dar nu</w:t>
      </w:r>
      <w:r w:rsidRPr="000F6783">
        <w:rPr>
          <w:noProof/>
        </w:rPr>
        <w:noBreakHyphen/>
        <w:t>mi aminteam să</w:t>
      </w:r>
      <w:r w:rsidRPr="000F6783">
        <w:rPr>
          <w:noProof/>
        </w:rPr>
        <w:noBreakHyphen/>
        <w:t>mi fi scos cămaşa de noapte! Chiar îmi pierdusem de tot minţile? Eram mai înspăimântată ca oricând.</w:t>
      </w:r>
    </w:p>
    <w:p w:rsidR="00E5401F" w:rsidRPr="000F6783" w:rsidRDefault="00E5401F" w:rsidP="000F6783">
      <w:pPr>
        <w:pStyle w:val="RIText"/>
        <w:ind w:firstLine="720"/>
        <w:rPr>
          <w:noProof/>
        </w:rPr>
      </w:pPr>
      <w:r w:rsidRPr="000F6783">
        <w:rPr>
          <w:noProof/>
        </w:rPr>
        <w:t>Doris vorbi încet, şi n</w:t>
      </w:r>
      <w:r w:rsidRPr="000F6783">
        <w:rPr>
          <w:noProof/>
        </w:rPr>
        <w:noBreakHyphen/>
        <w:t>am distins clar decât o frază:</w:t>
      </w:r>
    </w:p>
    <w:p w:rsidR="00E5401F" w:rsidRPr="000F6783" w:rsidRDefault="00E5401F" w:rsidP="000F6783">
      <w:pPr>
        <w:pStyle w:val="RIText"/>
        <w:ind w:firstLine="720"/>
        <w:rPr>
          <w:noProof/>
        </w:rPr>
      </w:pPr>
      <w:r w:rsidRPr="000F6783">
        <w:rPr>
          <w:noProof/>
        </w:rPr>
        <w:t xml:space="preserve">— În patul </w:t>
      </w:r>
      <w:r w:rsidR="007B17F5" w:rsidRPr="000F6783">
        <w:rPr>
          <w:noProof/>
        </w:rPr>
        <w:t>ă</w:t>
      </w:r>
      <w:r w:rsidRPr="000F6783">
        <w:rPr>
          <w:noProof/>
        </w:rPr>
        <w:t>la e altă Bertha Rochester. Nu mai e mult până va trebui s</w:t>
      </w:r>
      <w:r w:rsidRPr="000F6783">
        <w:rPr>
          <w:noProof/>
        </w:rPr>
        <w:noBreakHyphen/>
        <w:t>o ţineţi şi pe ea sub cheie. N-aş vrea să fiu eu aia care</w:t>
      </w:r>
      <w:r w:rsidRPr="000F6783">
        <w:rPr>
          <w:noProof/>
        </w:rPr>
        <w:noBreakHyphen/>
        <w:t>i va spune domnului Rochester. Se va învinui singur, fireşte!</w:t>
      </w:r>
    </w:p>
    <w:p w:rsidR="00E5401F" w:rsidRPr="000F6783" w:rsidRDefault="00E5401F" w:rsidP="000F6783">
      <w:pPr>
        <w:pStyle w:val="RIText"/>
        <w:ind w:firstLine="720"/>
        <w:rPr>
          <w:noProof/>
        </w:rPr>
      </w:pPr>
      <w:r w:rsidRPr="000F6783">
        <w:rPr>
          <w:noProof/>
        </w:rPr>
        <w:t>— Taci! o potoli Mary, cu voce tare.</w:t>
      </w:r>
    </w:p>
    <w:p w:rsidR="00E5401F" w:rsidRPr="000F6783" w:rsidRDefault="00E5401F" w:rsidP="000F6783">
      <w:pPr>
        <w:pStyle w:val="RIText"/>
        <w:ind w:firstLine="720"/>
        <w:rPr>
          <w:noProof/>
        </w:rPr>
      </w:pPr>
      <w:r w:rsidRPr="000F6783">
        <w:rPr>
          <w:noProof/>
        </w:rPr>
        <w:t>— Ei, dar Edward Rochester n</w:t>
      </w:r>
      <w:r w:rsidRPr="000F6783">
        <w:rPr>
          <w:noProof/>
        </w:rPr>
        <w:noBreakHyphen/>
        <w:t>are nici</w:t>
      </w:r>
      <w:r w:rsidRPr="000F6783">
        <w:rPr>
          <w:noProof/>
        </w:rPr>
        <w:noBreakHyphen/>
        <w:t xml:space="preserve">o vină, Mary. Spun asta doar </w:t>
      </w:r>
      <w:r w:rsidR="001412E5" w:rsidRPr="000F6783">
        <w:rPr>
          <w:noProof/>
        </w:rPr>
        <w:t>fiindcă</w:t>
      </w:r>
      <w:r w:rsidRPr="000F6783">
        <w:rPr>
          <w:noProof/>
        </w:rPr>
        <w:t xml:space="preserve"> aşa</w:t>
      </w:r>
      <w:r w:rsidRPr="000F6783">
        <w:rPr>
          <w:noProof/>
        </w:rPr>
        <w:noBreakHyphen/>
        <w:t>s eu, sinceră. Unii oameni sunt atraşi spre un anumit soi de slăbiciune. Uită</w:t>
      </w:r>
      <w:r w:rsidRPr="000F6783">
        <w:rPr>
          <w:noProof/>
        </w:rPr>
        <w:noBreakHyphen/>
        <w:t>te la ea, şi zi</w:t>
      </w:r>
      <w:r w:rsidRPr="000F6783">
        <w:rPr>
          <w:noProof/>
        </w:rPr>
        <w:noBreakHyphen/>
        <w:t>mi dacă nu</w:t>
      </w:r>
      <w:r w:rsidRPr="000F6783">
        <w:rPr>
          <w:noProof/>
        </w:rPr>
        <w:noBreakHyphen/>
        <w:t>i o femeie slabă, cu toate apucăturile ei pasionale! Am observat şi eu câte ceva, de când îşi dă cu mai mult roşu</w:t>
      </w:r>
      <w:r w:rsidRPr="000F6783">
        <w:rPr>
          <w:noProof/>
        </w:rPr>
        <w:noBreakHyphen/>
        <w:t>n obraji şi poartă nişte rochii aşa de strâmte, ca să</w:t>
      </w:r>
      <w:r w:rsidRPr="000F6783">
        <w:rPr>
          <w:noProof/>
        </w:rPr>
        <w:noBreakHyphen/>
        <w:t>i iasă pieptu</w:t>
      </w:r>
      <w:r w:rsidRPr="000F6783">
        <w:rPr>
          <w:noProof/>
        </w:rPr>
        <w:noBreakHyphen/>
        <w:t>n evidenţă!</w:t>
      </w:r>
    </w:p>
    <w:p w:rsidR="00E5401F" w:rsidRPr="000F6783" w:rsidRDefault="00E5401F" w:rsidP="000F6783">
      <w:pPr>
        <w:pStyle w:val="RIText"/>
        <w:ind w:firstLine="720"/>
        <w:rPr>
          <w:noProof/>
        </w:rPr>
      </w:pPr>
      <w:r w:rsidRPr="000F6783">
        <w:rPr>
          <w:noProof/>
        </w:rPr>
        <w:t>— Nu</w:t>
      </w:r>
      <w:r w:rsidRPr="000F6783">
        <w:rPr>
          <w:noProof/>
        </w:rPr>
        <w:noBreakHyphen/>
        <w:t>i acelaşi lucru. Jane nu e pătimaşă! Doar că are o siluetă mai plină, şi tot e micuţă ca o păpuşă, acum, că devine femeie</w:t>
      </w:r>
      <w:r w:rsidRPr="000F6783">
        <w:rPr>
          <w:noProof/>
        </w:rPr>
        <w:noBreakHyphen/>
        <w:t>n toată firea. Totuşi, ce</w:t>
      </w:r>
      <w:r w:rsidRPr="000F6783">
        <w:rPr>
          <w:noProof/>
        </w:rPr>
        <w:noBreakHyphen/>
        <w:t>a ajuns să facă</w:t>
      </w:r>
      <w:r w:rsidR="00935541" w:rsidRPr="000F6783">
        <w:rPr>
          <w:noProof/>
        </w:rPr>
        <w:t>...</w:t>
      </w:r>
      <w:r w:rsidRPr="000F6783">
        <w:rPr>
          <w:noProof/>
        </w:rPr>
        <w:t>! Eşti răutăcioasă cu ea, Doris.</w:t>
      </w:r>
    </w:p>
    <w:p w:rsidR="00E5401F" w:rsidRPr="000F6783" w:rsidRDefault="00E5401F" w:rsidP="000F6783">
      <w:pPr>
        <w:pStyle w:val="RIText"/>
        <w:ind w:firstLine="720"/>
        <w:rPr>
          <w:noProof/>
        </w:rPr>
      </w:pPr>
      <w:r w:rsidRPr="000F6783">
        <w:rPr>
          <w:noProof/>
        </w:rPr>
        <w:t>— Mai încet, Mary. i s</w:t>
      </w:r>
      <w:r w:rsidRPr="000F6783">
        <w:rPr>
          <w:noProof/>
        </w:rPr>
        <w:noBreakHyphen/>
        <w:t>ar frânge inima să te</w:t>
      </w:r>
      <w:r w:rsidRPr="000F6783">
        <w:rPr>
          <w:noProof/>
        </w:rPr>
        <w:noBreakHyphen/>
        <w:t>audă cum vorbeşti, o temperă Doris, deşi părea mulţumită.</w:t>
      </w:r>
    </w:p>
    <w:p w:rsidR="00E5401F" w:rsidRPr="000F6783" w:rsidRDefault="00E5401F" w:rsidP="000F6783">
      <w:pPr>
        <w:pStyle w:val="RIText"/>
        <w:ind w:firstLine="720"/>
        <w:rPr>
          <w:noProof/>
        </w:rPr>
      </w:pPr>
      <w:r w:rsidRPr="000F6783">
        <w:rPr>
          <w:noProof/>
        </w:rPr>
        <w:t xml:space="preserve">Oare nefericita Bertha Mason pândea ascunsă, ascultând cum vorbea lumea despre ea ca şi cum ar fi fost un suflet rătăcit? Mă întrebam sincer dacă nu cumva şi eu eram prinsă în acelaşi vârtej al melancoliei. Unde era purtătorul unei </w:t>
      </w:r>
      <w:r w:rsidR="002C2C47" w:rsidRPr="000F6783">
        <w:rPr>
          <w:noProof/>
        </w:rPr>
        <w:t>asemenea</w:t>
      </w:r>
      <w:r w:rsidRPr="000F6783">
        <w:rPr>
          <w:noProof/>
        </w:rPr>
        <w:t xml:space="preserve"> infecţii? Dacă</w:t>
      </w:r>
      <w:r w:rsidRPr="000F6783">
        <w:rPr>
          <w:noProof/>
        </w:rPr>
        <w:noBreakHyphen/>
        <w:t>l învinuiam pe Edward, ar fi însemnat să abandonez orice speranţă de a</w:t>
      </w:r>
      <w:r w:rsidRPr="000F6783">
        <w:rPr>
          <w:noProof/>
        </w:rPr>
        <w:noBreakHyphen/>
        <w:t>l iubi, dăruindu</w:t>
      </w:r>
      <w:r w:rsidRPr="000F6783">
        <w:rPr>
          <w:noProof/>
        </w:rPr>
        <w:noBreakHyphen/>
        <w:t>i-l cotoroanţei care chiar în clipa aceea spunea despre mine că eram o nebună şi o păcătoasă.</w:t>
      </w:r>
    </w:p>
    <w:p w:rsidR="00E5401F" w:rsidRPr="000F6783" w:rsidRDefault="00E5401F" w:rsidP="000F6783">
      <w:pPr>
        <w:pStyle w:val="RIText"/>
        <w:ind w:firstLine="720"/>
        <w:rPr>
          <w:noProof/>
        </w:rPr>
      </w:pPr>
      <w:r w:rsidRPr="000F6783">
        <w:rPr>
          <w:noProof/>
        </w:rPr>
        <w:t>Conversaţia şoptită continua. Am auzit cuvintele:</w:t>
      </w:r>
    </w:p>
    <w:p w:rsidR="00E5401F" w:rsidRPr="000F6783" w:rsidRDefault="00E5401F" w:rsidP="000F6783">
      <w:pPr>
        <w:pStyle w:val="RIText"/>
        <w:ind w:firstLine="720"/>
        <w:rPr>
          <w:noProof/>
        </w:rPr>
      </w:pPr>
      <w:r w:rsidRPr="000F6783">
        <w:rPr>
          <w:noProof/>
        </w:rPr>
        <w:t xml:space="preserve">— </w:t>
      </w:r>
      <w:r w:rsidR="00935541" w:rsidRPr="000F6783">
        <w:rPr>
          <w:noProof/>
        </w:rPr>
        <w:t>...</w:t>
      </w:r>
      <w:r w:rsidRPr="000F6783">
        <w:rPr>
          <w:noProof/>
        </w:rPr>
        <w:t xml:space="preserve"> bolnavă</w:t>
      </w:r>
      <w:r w:rsidR="00935541" w:rsidRPr="000F6783">
        <w:rPr>
          <w:noProof/>
        </w:rPr>
        <w:t>...</w:t>
      </w:r>
      <w:r w:rsidRPr="000F6783">
        <w:rPr>
          <w:noProof/>
        </w:rPr>
        <w:t xml:space="preserve"> ochi arzători</w:t>
      </w:r>
      <w:r w:rsidR="00935541" w:rsidRPr="000F6783">
        <w:rPr>
          <w:noProof/>
        </w:rPr>
        <w:t>...</w:t>
      </w:r>
      <w:r w:rsidRPr="000F6783">
        <w:rPr>
          <w:noProof/>
        </w:rPr>
        <w:t xml:space="preserve"> sângerează din belşug</w:t>
      </w:r>
      <w:r w:rsidR="00935541" w:rsidRPr="000F6783">
        <w:rPr>
          <w:noProof/>
        </w:rPr>
        <w:t>...</w:t>
      </w:r>
    </w:p>
    <w:p w:rsidR="00E5401F" w:rsidRPr="000F6783" w:rsidRDefault="00E5401F" w:rsidP="000F6783">
      <w:pPr>
        <w:pStyle w:val="RIText"/>
        <w:ind w:firstLine="720"/>
        <w:rPr>
          <w:noProof/>
        </w:rPr>
      </w:pPr>
      <w:r w:rsidRPr="000F6783">
        <w:rPr>
          <w:noProof/>
        </w:rPr>
        <w:t>Într</w:t>
      </w:r>
      <w:r w:rsidRPr="000F6783">
        <w:rPr>
          <w:noProof/>
        </w:rPr>
        <w:noBreakHyphen/>
        <w:t>adevăr, aveam menstruaţie şi am simţit un tampon gros de vată între coapse. Doris se ocupa de unele dintre nevoile mele, atâta vreme cât asta</w:t>
      </w:r>
      <w:r w:rsidRPr="000F6783">
        <w:rPr>
          <w:noProof/>
        </w:rPr>
        <w:noBreakHyphen/>
        <w:t>i simplifica munca.</w:t>
      </w:r>
    </w:p>
    <w:p w:rsidR="00E5401F" w:rsidRPr="000F6783" w:rsidRDefault="00E5401F" w:rsidP="000F6783">
      <w:pPr>
        <w:pStyle w:val="RIText"/>
        <w:ind w:firstLine="720"/>
        <w:rPr>
          <w:noProof/>
        </w:rPr>
      </w:pPr>
      <w:r w:rsidRPr="000F6783">
        <w:rPr>
          <w:noProof/>
        </w:rPr>
        <w:t>— Gata cu toate astea.</w:t>
      </w:r>
    </w:p>
    <w:p w:rsidR="00E5401F" w:rsidRPr="000F6783" w:rsidRDefault="00E5401F" w:rsidP="000F6783">
      <w:pPr>
        <w:pStyle w:val="RIText"/>
        <w:ind w:firstLine="720"/>
        <w:rPr>
          <w:noProof/>
        </w:rPr>
      </w:pPr>
      <w:r w:rsidRPr="000F6783">
        <w:rPr>
          <w:noProof/>
        </w:rPr>
        <w:lastRenderedPageBreak/>
        <w:t>Mary se ridică şi luă ceaşca de ceai din mâna lui Doris, cu un gest repezit.</w:t>
      </w:r>
    </w:p>
    <w:p w:rsidR="00E5401F" w:rsidRPr="000F6783" w:rsidRDefault="00E5401F" w:rsidP="000F6783">
      <w:pPr>
        <w:pStyle w:val="RIText"/>
        <w:ind w:firstLine="720"/>
        <w:rPr>
          <w:noProof/>
        </w:rPr>
      </w:pPr>
      <w:r w:rsidRPr="000F6783">
        <w:rPr>
          <w:noProof/>
        </w:rPr>
        <w:t>— Dacă te</w:t>
      </w:r>
      <w:r w:rsidRPr="000F6783">
        <w:rPr>
          <w:noProof/>
        </w:rPr>
        <w:noBreakHyphen/>
        <w:t>au auzit spunându</w:t>
      </w:r>
      <w:r w:rsidRPr="000F6783">
        <w:rPr>
          <w:noProof/>
        </w:rPr>
        <w:noBreakHyphen/>
        <w:t>i şi domnului Rochester tot ce mi</w:t>
      </w:r>
      <w:r w:rsidRPr="000F6783">
        <w:rPr>
          <w:noProof/>
        </w:rPr>
        <w:noBreakHyphen/>
        <w:t>ai zis mie, n</w:t>
      </w:r>
      <w:r w:rsidRPr="000F6783">
        <w:rPr>
          <w:noProof/>
        </w:rPr>
        <w:noBreakHyphen/>
        <w:t>ai să mai stai mult pe</w:t>
      </w:r>
      <w:r w:rsidRPr="000F6783">
        <w:rPr>
          <w:noProof/>
        </w:rPr>
        <w:noBreakHyphen/>
        <w:t>aici. O să am eu grijă!</w:t>
      </w:r>
    </w:p>
    <w:p w:rsidR="00E5401F" w:rsidRPr="000F6783" w:rsidRDefault="00E5401F" w:rsidP="000F6783">
      <w:pPr>
        <w:pStyle w:val="RIText"/>
        <w:ind w:firstLine="720"/>
        <w:rPr>
          <w:noProof/>
        </w:rPr>
      </w:pPr>
      <w:r w:rsidRPr="000F6783">
        <w:rPr>
          <w:noProof/>
        </w:rPr>
        <w:t>Tonul ameninţător al lui Mary făcu membrele lui Doris să tremure, şi</w:t>
      </w:r>
      <w:r w:rsidRPr="000F6783">
        <w:rPr>
          <w:noProof/>
        </w:rPr>
        <w:noBreakHyphen/>
        <w:t>şi cuprinse strâns cu braţele umerii înguşti, dar nu reuşi să se stăpânească.</w:t>
      </w:r>
    </w:p>
    <w:p w:rsidR="00E5401F" w:rsidRPr="000F6783" w:rsidRDefault="00E5401F" w:rsidP="000F6783">
      <w:pPr>
        <w:pStyle w:val="RIText"/>
        <w:ind w:firstLine="720"/>
        <w:rPr>
          <w:noProof/>
        </w:rPr>
      </w:pPr>
      <w:r w:rsidRPr="000F6783">
        <w:rPr>
          <w:noProof/>
        </w:rPr>
        <w:t>Sări din fotoliu, alergând pe urmele servitoarei.</w:t>
      </w:r>
    </w:p>
    <w:p w:rsidR="00E5401F" w:rsidRPr="000F6783" w:rsidRDefault="00E5401F" w:rsidP="000F6783">
      <w:pPr>
        <w:pStyle w:val="RIText"/>
        <w:ind w:firstLine="720"/>
        <w:rPr>
          <w:noProof/>
        </w:rPr>
      </w:pPr>
      <w:r w:rsidRPr="000F6783">
        <w:rPr>
          <w:noProof/>
        </w:rPr>
        <w:t>— Mary, sângerează! Chiar acum! Are toate semnele nebuniei</w:t>
      </w:r>
      <w:r w:rsidR="00935541" w:rsidRPr="000F6783">
        <w:rPr>
          <w:noProof/>
        </w:rPr>
        <w:t>...</w:t>
      </w:r>
      <w:r w:rsidRPr="000F6783">
        <w:rPr>
          <w:noProof/>
        </w:rPr>
        <w:t xml:space="preserve"> plânge</w:t>
      </w:r>
      <w:r w:rsidRPr="000F6783">
        <w:rPr>
          <w:noProof/>
        </w:rPr>
        <w:noBreakHyphen/>
        <w:t>n somn, n</w:t>
      </w:r>
      <w:r w:rsidRPr="000F6783">
        <w:rPr>
          <w:noProof/>
        </w:rPr>
        <w:noBreakHyphen/>
        <w:t>are poftă de mâncare</w:t>
      </w:r>
      <w:r w:rsidR="00935541" w:rsidRPr="000F6783">
        <w:rPr>
          <w:noProof/>
        </w:rPr>
        <w:t>...</w:t>
      </w:r>
      <w:r w:rsidRPr="000F6783">
        <w:rPr>
          <w:noProof/>
        </w:rPr>
        <w:t xml:space="preserve"> tot murmură ciudăţenii, de sub cearşaf</w:t>
      </w:r>
      <w:r w:rsidR="00935541" w:rsidRPr="000F6783">
        <w:rPr>
          <w:noProof/>
        </w:rPr>
        <w:t>...</w:t>
      </w:r>
    </w:p>
    <w:p w:rsidR="00E5401F" w:rsidRPr="000F6783" w:rsidRDefault="00E5401F" w:rsidP="000F6783">
      <w:pPr>
        <w:pStyle w:val="RIText"/>
        <w:ind w:firstLine="720"/>
        <w:rPr>
          <w:noProof/>
        </w:rPr>
      </w:pPr>
      <w:r w:rsidRPr="000F6783">
        <w:rPr>
          <w:noProof/>
        </w:rPr>
        <w:t>Mary o ameninţă cu degetul.</w:t>
      </w:r>
    </w:p>
    <w:p w:rsidR="00E5401F" w:rsidRPr="000F6783" w:rsidRDefault="00E5401F" w:rsidP="000F6783">
      <w:pPr>
        <w:pStyle w:val="RIText"/>
        <w:ind w:firstLine="720"/>
        <w:rPr>
          <w:noProof/>
        </w:rPr>
      </w:pPr>
      <w:r w:rsidRPr="000F6783">
        <w:rPr>
          <w:noProof/>
        </w:rPr>
        <w:t>— Aiureli vrăjitoreşti. Nu</w:t>
      </w:r>
      <w:r w:rsidRPr="000F6783">
        <w:rPr>
          <w:noProof/>
        </w:rPr>
        <w:noBreakHyphen/>
        <w:t xml:space="preserve">i decât o răceală urâtă, şi ciclul </w:t>
      </w:r>
      <w:r w:rsidR="007B17F5" w:rsidRPr="000F6783">
        <w:rPr>
          <w:noProof/>
        </w:rPr>
        <w:t>l</w:t>
      </w:r>
      <w:r w:rsidRPr="000F6783">
        <w:rPr>
          <w:noProof/>
        </w:rPr>
        <w:t>unar. Jane nu s</w:t>
      </w:r>
      <w:r w:rsidRPr="000F6783">
        <w:rPr>
          <w:noProof/>
        </w:rPr>
        <w:noBreakHyphen/>
        <w:t>a mai îmbolnăvit niciodată, o cunosc destul de bine ca să fiu sigură. Ţine</w:t>
      </w:r>
      <w:r w:rsidRPr="000F6783">
        <w:rPr>
          <w:noProof/>
        </w:rPr>
        <w:noBreakHyphen/>
        <w:t>ţi părerile pentru tine. Te</w:t>
      </w:r>
      <w:r w:rsidRPr="000F6783">
        <w:rPr>
          <w:noProof/>
        </w:rPr>
        <w:noBreakHyphen/>
        <w:t>oi fi pricepând tu la doftoriceală, da’ şcolită nu eşti!</w:t>
      </w:r>
    </w:p>
    <w:p w:rsidR="00E5401F" w:rsidRPr="000F6783" w:rsidRDefault="00E5401F" w:rsidP="000F6783">
      <w:pPr>
        <w:pStyle w:val="RIText"/>
        <w:ind w:firstLine="720"/>
        <w:rPr>
          <w:noProof/>
        </w:rPr>
      </w:pPr>
      <w:r w:rsidRPr="000F6783">
        <w:rPr>
          <w:noProof/>
        </w:rPr>
        <w:t>Şi ieşi valvârtej din cameră. Doris rămase un moment pe loc – şi deodată, pe neaşteptate, bătu din palme, făcând câţiva paşi de dans. Nu ştia că, din ungherul meu întunecos, o priveam. Spre uimirea mea, nici măcar nu se uită să vadă dacă eram trează. Îşi roti capul într</w:t>
      </w:r>
      <w:r w:rsidRPr="000F6783">
        <w:rPr>
          <w:noProof/>
        </w:rPr>
        <w:noBreakHyphen/>
        <w:t>un cerc larg şi ridică privirea spre grinzile tavanului jos, ca şi cum s</w:t>
      </w:r>
      <w:r w:rsidRPr="000F6783">
        <w:rPr>
          <w:noProof/>
        </w:rPr>
        <w:noBreakHyphen/>
        <w:t>ar fi rugat, înainte de a se repezi la dulap, unde deschise un compartiment mic şi scoase o sticlă de băutură. Trase o duşcă prelungă, apoi o puse la loc. Am văzut cum lua cu grijă altă sticlă, înainte de a porni pe furiş spre mine. Închizând ochii, mi</w:t>
      </w:r>
      <w:r w:rsidRPr="000F6783">
        <w:rPr>
          <w:noProof/>
        </w:rPr>
        <w:noBreakHyphen/>
        <w:t>am tras cearşaful peste cap. Prin pânza gălbuie am observat că aprindea o lumânare, fredonând o melodie languroasă.</w:t>
      </w:r>
    </w:p>
    <w:p w:rsidR="00E5401F" w:rsidRPr="000F6783" w:rsidRDefault="00E5401F" w:rsidP="000F6783">
      <w:pPr>
        <w:pStyle w:val="RIText"/>
        <w:ind w:firstLine="720"/>
        <w:rPr>
          <w:noProof/>
        </w:rPr>
      </w:pPr>
      <w:r w:rsidRPr="000F6783">
        <w:rPr>
          <w:noProof/>
        </w:rPr>
        <w:t>În ghearele cărui demon nimerisem? Asemenea momente sunt remarcabile, căci mă trezisem de</w:t>
      </w:r>
      <w:r w:rsidRPr="000F6783">
        <w:rPr>
          <w:noProof/>
        </w:rPr>
        <w:noBreakHyphen/>
        <w:t>a binelea şi eram speriată, vrând cu disperare să mă apăr de femeia care, cu siguranţă, era mai periculoasă pentru iubitul meu decât pentru mine.</w:t>
      </w:r>
    </w:p>
    <w:p w:rsidR="00E5401F" w:rsidRPr="000F6783" w:rsidRDefault="00E5401F" w:rsidP="000F6783">
      <w:pPr>
        <w:pStyle w:val="RIText"/>
        <w:ind w:firstLine="720"/>
        <w:rPr>
          <w:noProof/>
        </w:rPr>
      </w:pPr>
      <w:r w:rsidRPr="000F6783">
        <w:rPr>
          <w:noProof/>
        </w:rPr>
        <w:t>— Jane? E vremea să te trezeşti.</w:t>
      </w:r>
    </w:p>
    <w:p w:rsidR="00E5401F" w:rsidRPr="000F6783" w:rsidRDefault="00E5401F" w:rsidP="000F6783">
      <w:pPr>
        <w:pStyle w:val="RIText"/>
        <w:ind w:firstLine="720"/>
        <w:rPr>
          <w:noProof/>
        </w:rPr>
      </w:pPr>
      <w:r w:rsidRPr="000F6783">
        <w:rPr>
          <w:noProof/>
        </w:rPr>
        <w:t>Doris îmi puse o mână pe umăr. Ochii mi se întoarseră spre umbra celeilalte mâini, pe care şi</w:t>
      </w:r>
      <w:r w:rsidRPr="000F6783">
        <w:rPr>
          <w:noProof/>
        </w:rPr>
        <w:noBreakHyphen/>
        <w:t>o trecea peste faţa mea. Trase cearşaful la o parte, şi am fost nevoită să privesc faţa cumplitei fiinţe. Tot trupul îmi fu cuprins de groază, când începu să tragă în jos cearşaful, lăsând să mă învăluiască frigul stătut din încăpere. Am aruncat o privire spre foc şi am văzut că era gata să se stingă. Doris îndoi cu grijă cearşaful peste mijlocul meu şi</w:t>
      </w:r>
      <w:r w:rsidRPr="000F6783">
        <w:rPr>
          <w:noProof/>
        </w:rPr>
        <w:noBreakHyphen/>
        <w:t>mi luă braţul ţeapăn cu mâinile ei osoase. Am încercat să mi</w:t>
      </w:r>
      <w:r w:rsidRPr="000F6783">
        <w:rPr>
          <w:noProof/>
        </w:rPr>
        <w:noBreakHyphen/>
        <w:t>l trag înapoi.</w:t>
      </w:r>
    </w:p>
    <w:p w:rsidR="00E5401F" w:rsidRPr="000F6783" w:rsidRDefault="00E5401F" w:rsidP="000F6783">
      <w:pPr>
        <w:pStyle w:val="RIText"/>
        <w:ind w:firstLine="720"/>
        <w:rPr>
          <w:noProof/>
        </w:rPr>
      </w:pPr>
      <w:r w:rsidRPr="000F6783">
        <w:rPr>
          <w:noProof/>
        </w:rPr>
        <w:t>— Totu</w:t>
      </w:r>
      <w:r w:rsidRPr="000F6783">
        <w:rPr>
          <w:noProof/>
        </w:rPr>
        <w:noBreakHyphen/>
        <w:t>i bine, draga mea?</w:t>
      </w:r>
    </w:p>
    <w:p w:rsidR="00E5401F" w:rsidRPr="000F6783" w:rsidRDefault="00E5401F" w:rsidP="000F6783">
      <w:pPr>
        <w:pStyle w:val="RIText"/>
        <w:ind w:firstLine="720"/>
        <w:rPr>
          <w:noProof/>
        </w:rPr>
      </w:pPr>
      <w:r w:rsidRPr="000F6783">
        <w:rPr>
          <w:noProof/>
        </w:rPr>
        <w:t>Îşi apropie un deget încârligat de buzele mele şi</w:t>
      </w:r>
      <w:r w:rsidRPr="000F6783">
        <w:rPr>
          <w:noProof/>
        </w:rPr>
        <w:noBreakHyphen/>
        <w:t>mi apăsă peste gură sticluţa.</w:t>
      </w:r>
    </w:p>
    <w:p w:rsidR="00E5401F" w:rsidRPr="000F6783" w:rsidRDefault="00E5401F" w:rsidP="000F6783">
      <w:pPr>
        <w:pStyle w:val="RIText"/>
        <w:ind w:firstLine="720"/>
        <w:rPr>
          <w:noProof/>
        </w:rPr>
      </w:pPr>
      <w:r w:rsidRPr="000F6783">
        <w:rPr>
          <w:noProof/>
        </w:rPr>
        <w:t xml:space="preserve">— </w:t>
      </w:r>
      <w:r w:rsidR="007B17F5" w:rsidRPr="000F6783">
        <w:rPr>
          <w:noProof/>
        </w:rPr>
        <w:t>I</w:t>
      </w:r>
      <w:r w:rsidRPr="000F6783">
        <w:rPr>
          <w:noProof/>
        </w:rPr>
        <w:t>a</w:t>
      </w:r>
      <w:r w:rsidRPr="000F6783">
        <w:rPr>
          <w:noProof/>
        </w:rPr>
        <w:noBreakHyphen/>
        <w:t>ţi doctoria. N-am timp de prefăcătorii. Deschide gura!</w:t>
      </w:r>
    </w:p>
    <w:p w:rsidR="00E5401F" w:rsidRPr="000F6783" w:rsidRDefault="00E5401F" w:rsidP="000F6783">
      <w:pPr>
        <w:pStyle w:val="RIText"/>
        <w:ind w:firstLine="720"/>
        <w:rPr>
          <w:noProof/>
        </w:rPr>
      </w:pPr>
      <w:r w:rsidRPr="000F6783">
        <w:rPr>
          <w:noProof/>
        </w:rPr>
        <w:lastRenderedPageBreak/>
        <w:t>Câţiva stropi de lichid se scurseră pe buzele mele pecetluite. Ochii lui Doris ardeau ca doi tăciuni aprinşi.</w:t>
      </w:r>
    </w:p>
    <w:p w:rsidR="00E5401F" w:rsidRPr="000F6783" w:rsidRDefault="00E5401F" w:rsidP="000F6783">
      <w:pPr>
        <w:pStyle w:val="RIText"/>
        <w:ind w:firstLine="720"/>
        <w:rPr>
          <w:noProof/>
        </w:rPr>
      </w:pPr>
      <w:r w:rsidRPr="000F6783">
        <w:rPr>
          <w:noProof/>
        </w:rPr>
        <w:t>Mi</w:t>
      </w:r>
      <w:r w:rsidRPr="000F6783">
        <w:rPr>
          <w:noProof/>
        </w:rPr>
        <w:noBreakHyphen/>
        <w:t>am dat seama că o parte din nebunia mea era cauzată de opi</w:t>
      </w:r>
      <w:r w:rsidR="007B17F5" w:rsidRPr="000F6783">
        <w:rPr>
          <w:noProof/>
        </w:rPr>
        <w:t>u</w:t>
      </w:r>
      <w:r w:rsidRPr="000F6783">
        <w:rPr>
          <w:noProof/>
        </w:rPr>
        <w:t>, de laudanum. Am scuipat</w:t>
      </w:r>
      <w:r w:rsidRPr="000F6783">
        <w:rPr>
          <w:noProof/>
        </w:rPr>
        <w:noBreakHyphen/>
        <w:t>o, arătând că mai ave</w:t>
      </w:r>
      <w:r w:rsidR="001B02AE" w:rsidRPr="000F6783">
        <w:rPr>
          <w:noProof/>
        </w:rPr>
        <w:t>a</w:t>
      </w:r>
      <w:r w:rsidRPr="000F6783">
        <w:rPr>
          <w:noProof/>
        </w:rPr>
        <w:t>m puţină putere de a lupta. Punând cu grijă sticluţa în buzunarul şorţului, îmi ridică mâna la obraz, cu forţa, şi</w:t>
      </w:r>
      <w:r w:rsidRPr="000F6783">
        <w:rPr>
          <w:noProof/>
        </w:rPr>
        <w:noBreakHyphen/>
        <w:t>şi zgârie pielea cu unghiile mele neîngrijite. Cuprinsă de groază, mi</w:t>
      </w:r>
      <w:r w:rsidRPr="000F6783">
        <w:rPr>
          <w:noProof/>
        </w:rPr>
        <w:noBreakHyphen/>
        <w:t>am dat seama ce urmărea şi mi</w:t>
      </w:r>
      <w:r w:rsidRPr="000F6783">
        <w:rPr>
          <w:noProof/>
        </w:rPr>
        <w:noBreakHyphen/>
        <w:t>am smuls mâna înainte de a putea s</w:t>
      </w:r>
      <w:r w:rsidRPr="000F6783">
        <w:rPr>
          <w:noProof/>
        </w:rPr>
        <w:noBreakHyphen/>
        <w:t>o folosească drept armă asupra ei însăşi.</w:t>
      </w:r>
    </w:p>
    <w:p w:rsidR="00E5401F" w:rsidRPr="000F6783" w:rsidRDefault="00E5401F" w:rsidP="000F6783">
      <w:pPr>
        <w:pStyle w:val="RIText"/>
        <w:ind w:firstLine="720"/>
        <w:rPr>
          <w:noProof/>
        </w:rPr>
      </w:pPr>
      <w:r w:rsidRPr="000F6783">
        <w:rPr>
          <w:noProof/>
        </w:rPr>
        <w:t>— Las</w:t>
      </w:r>
      <w:r w:rsidRPr="000F6783">
        <w:rPr>
          <w:noProof/>
        </w:rPr>
        <w:noBreakHyphen/>
        <w:t>c-o dreg eu singură, duduie! mârâi ea, în timp ce se zgâria singură, lăsând pe obraz trei dâre roşii.</w:t>
      </w:r>
    </w:p>
    <w:p w:rsidR="00E5401F" w:rsidRPr="000F6783" w:rsidRDefault="00E5401F" w:rsidP="000F6783">
      <w:pPr>
        <w:pStyle w:val="RIText"/>
        <w:ind w:firstLine="720"/>
        <w:rPr>
          <w:noProof/>
        </w:rPr>
      </w:pPr>
      <w:r w:rsidRPr="000F6783">
        <w:rPr>
          <w:noProof/>
        </w:rPr>
        <w:t>Am rămas cu gura căscată; un urlet mi se opri în gât. Părul şaten</w:t>
      </w:r>
      <w:r w:rsidRPr="000F6783">
        <w:rPr>
          <w:noProof/>
        </w:rPr>
        <w:noBreakHyphen/>
        <w:t>cenuşiu al harpiei scăpase de sub basma, şi se trase de el, smulgându</w:t>
      </w:r>
      <w:r w:rsidRPr="000F6783">
        <w:rPr>
          <w:noProof/>
        </w:rPr>
        <w:noBreakHyphen/>
        <w:t>şi o şuviţă din cap.</w:t>
      </w:r>
    </w:p>
    <w:p w:rsidR="00E5401F" w:rsidRPr="000F6783" w:rsidRDefault="00E5401F" w:rsidP="000F6783">
      <w:pPr>
        <w:pStyle w:val="RIText"/>
        <w:ind w:firstLine="720"/>
        <w:rPr>
          <w:noProof/>
        </w:rPr>
      </w:pPr>
      <w:r w:rsidRPr="000F6783">
        <w:rPr>
          <w:noProof/>
        </w:rPr>
        <w:t>— Hai, urlă, dacă</w:t>
      </w:r>
      <w:r w:rsidRPr="000F6783">
        <w:rPr>
          <w:noProof/>
        </w:rPr>
        <w:noBreakHyphen/>
        <w:t>ndrăzneşti!</w:t>
      </w:r>
    </w:p>
    <w:p w:rsidR="00E5401F" w:rsidRPr="000F6783" w:rsidRDefault="00E5401F" w:rsidP="000F6783">
      <w:pPr>
        <w:pStyle w:val="RIText"/>
        <w:ind w:firstLine="720"/>
        <w:rPr>
          <w:noProof/>
        </w:rPr>
      </w:pPr>
      <w:r w:rsidRPr="000F6783">
        <w:rPr>
          <w:noProof/>
        </w:rPr>
        <w:t>Sângele i se prelingea pe obrazul smead.</w:t>
      </w:r>
    </w:p>
    <w:p w:rsidR="00E5401F" w:rsidRPr="000F6783" w:rsidRDefault="00E5401F" w:rsidP="000F6783">
      <w:pPr>
        <w:pStyle w:val="RIText"/>
        <w:ind w:firstLine="720"/>
        <w:rPr>
          <w:noProof/>
        </w:rPr>
      </w:pPr>
      <w:r w:rsidRPr="000F6783">
        <w:rPr>
          <w:noProof/>
        </w:rPr>
        <w:t>— Fiară nesuferită</w:t>
      </w:r>
      <w:r w:rsidR="00935541" w:rsidRPr="000F6783">
        <w:rPr>
          <w:noProof/>
        </w:rPr>
        <w:t>...</w:t>
      </w:r>
      <w:r w:rsidRPr="000F6783">
        <w:rPr>
          <w:noProof/>
        </w:rPr>
        <w:t xml:space="preserve"> cine eşti? Deschide uşa şi cheam</w:t>
      </w:r>
      <w:r w:rsidRPr="000F6783">
        <w:rPr>
          <w:noProof/>
        </w:rPr>
        <w:noBreakHyphen/>
        <w:t xml:space="preserve">o pe </w:t>
      </w:r>
      <w:r w:rsidRPr="000F6783">
        <w:rPr>
          <w:noProof/>
          <w:u w:color="C00000"/>
        </w:rPr>
        <w:t>Mary! Îţi poruncesc</w:t>
      </w:r>
      <w:r w:rsidRPr="000F6783">
        <w:rPr>
          <w:noProof/>
        </w:rPr>
        <w:t>!</w:t>
      </w:r>
    </w:p>
    <w:p w:rsidR="00E5401F" w:rsidRPr="000F6783" w:rsidRDefault="00E5401F" w:rsidP="000F6783">
      <w:pPr>
        <w:pStyle w:val="RIText"/>
        <w:ind w:firstLine="720"/>
        <w:rPr>
          <w:noProof/>
        </w:rPr>
      </w:pPr>
      <w:r w:rsidRPr="000F6783">
        <w:rPr>
          <w:noProof/>
        </w:rPr>
        <w:t>— De ce nu pe Edward? Te</w:t>
      </w:r>
      <w:r w:rsidRPr="000F6783">
        <w:rPr>
          <w:noProof/>
        </w:rPr>
        <w:noBreakHyphen/>
        <w:t>am auzit în somn, cum îl strigai. De ce nu te scoli să mergi după el? Ţi</w:t>
      </w:r>
      <w:r w:rsidRPr="000F6783">
        <w:rPr>
          <w:noProof/>
        </w:rPr>
        <w:noBreakHyphen/>
        <w:t>a trecut febra de două zile.</w:t>
      </w:r>
    </w:p>
    <w:p w:rsidR="00E5401F" w:rsidRPr="000F6783" w:rsidRDefault="00E5401F" w:rsidP="000F6783">
      <w:pPr>
        <w:pStyle w:val="RIText"/>
        <w:ind w:firstLine="720"/>
        <w:rPr>
          <w:noProof/>
        </w:rPr>
      </w:pPr>
      <w:r w:rsidRPr="000F6783">
        <w:rPr>
          <w:noProof/>
        </w:rPr>
        <w:t>— Tăcere!</w:t>
      </w:r>
    </w:p>
    <w:p w:rsidR="00E5401F" w:rsidRPr="000F6783" w:rsidRDefault="00E5401F" w:rsidP="000F6783">
      <w:pPr>
        <w:pStyle w:val="RIText"/>
        <w:ind w:firstLine="720"/>
        <w:rPr>
          <w:noProof/>
        </w:rPr>
      </w:pPr>
      <w:r w:rsidRPr="000F6783">
        <w:rPr>
          <w:noProof/>
        </w:rPr>
        <w:t>Îmi revenise vocea. M-am ridicat în capul oaselor, înfăşurându</w:t>
      </w:r>
      <w:r w:rsidRPr="000F6783">
        <w:rPr>
          <w:noProof/>
        </w:rPr>
        <w:noBreakHyphen/>
        <w:t>mi cearşaful pe trupul gol.</w:t>
      </w:r>
    </w:p>
    <w:p w:rsidR="00E5401F" w:rsidRPr="000F6783" w:rsidRDefault="00E5401F" w:rsidP="000F6783">
      <w:pPr>
        <w:pStyle w:val="RIText"/>
        <w:ind w:firstLine="720"/>
        <w:rPr>
          <w:noProof/>
        </w:rPr>
      </w:pPr>
      <w:r w:rsidRPr="000F6783">
        <w:rPr>
          <w:noProof/>
        </w:rPr>
        <w:t>— Nu te vrea, ştii asta! O ştii bine!</w:t>
      </w:r>
    </w:p>
    <w:p w:rsidR="00E5401F" w:rsidRPr="000F6783" w:rsidRDefault="00E5401F" w:rsidP="000F6783">
      <w:pPr>
        <w:pStyle w:val="RIText"/>
        <w:ind w:firstLine="720"/>
        <w:rPr>
          <w:noProof/>
        </w:rPr>
      </w:pPr>
      <w:r w:rsidRPr="000F6783">
        <w:rPr>
          <w:noProof/>
        </w:rPr>
        <w:t>Mă săturasem de toată acea scenă nebunească. Doris era un simbol destul de adevărat al autodistrugerii şi o mireasă a lui Narcis. Ce alt semn mai aveam nevoie să primesc de la Dumnezeu? Voiam să ies înainte ca Doris să</w:t>
      </w:r>
      <w:r w:rsidRPr="000F6783">
        <w:rPr>
          <w:noProof/>
        </w:rPr>
        <w:noBreakHyphen/>
        <w:t>şi fac</w:t>
      </w:r>
      <w:r w:rsidR="001B02AE" w:rsidRPr="000F6783">
        <w:rPr>
          <w:noProof/>
        </w:rPr>
        <w:t>ă</w:t>
      </w:r>
      <w:r w:rsidRPr="000F6783">
        <w:rPr>
          <w:noProof/>
        </w:rPr>
        <w:t xml:space="preserve"> şi mai mult rău, şi poate şi mie. Voiam să scap de</w:t>
      </w:r>
      <w:r w:rsidRPr="000F6783">
        <w:rPr>
          <w:noProof/>
        </w:rPr>
        <w:noBreakHyphen/>
        <w:t>acolo înainte de a deveni dublura ei. Am ţipat cu sălbăticie:</w:t>
      </w:r>
    </w:p>
    <w:p w:rsidR="00E5401F" w:rsidRPr="000F6783" w:rsidRDefault="00E5401F" w:rsidP="000F6783">
      <w:pPr>
        <w:pStyle w:val="RIText"/>
        <w:ind w:firstLine="720"/>
        <w:rPr>
          <w:noProof/>
        </w:rPr>
      </w:pPr>
      <w:r w:rsidRPr="000F6783">
        <w:rPr>
          <w:noProof/>
        </w:rPr>
        <w:t>— Edward! Edward!</w:t>
      </w:r>
    </w:p>
    <w:p w:rsidR="00E5401F" w:rsidRPr="000F6783" w:rsidRDefault="00E5401F" w:rsidP="000F6783">
      <w:pPr>
        <w:pStyle w:val="RIText"/>
        <w:ind w:firstLine="720"/>
        <w:rPr>
          <w:noProof/>
        </w:rPr>
      </w:pPr>
      <w:r w:rsidRPr="000F6783">
        <w:rPr>
          <w:noProof/>
        </w:rPr>
        <w:t>Am auzit paşi şi, adunându</w:t>
      </w:r>
      <w:r w:rsidRPr="000F6783">
        <w:rPr>
          <w:noProof/>
        </w:rPr>
        <w:noBreakHyphen/>
        <w:t>mă pe picioare, m</w:t>
      </w:r>
      <w:r w:rsidRPr="000F6783">
        <w:rPr>
          <w:noProof/>
        </w:rPr>
        <w:noBreakHyphen/>
        <w:t>am dat jos din pat. Am alergat la uşă, tocmai când aceasta se deschise şi în prag apăru Mary. Veni grăbită spre mine, după care coti spre cămin.</w:t>
      </w:r>
    </w:p>
    <w:p w:rsidR="00E5401F" w:rsidRPr="000F6783" w:rsidRDefault="00E5401F" w:rsidP="000F6783">
      <w:pPr>
        <w:pStyle w:val="RIText"/>
        <w:ind w:firstLine="720"/>
        <w:rPr>
          <w:noProof/>
        </w:rPr>
      </w:pPr>
      <w:r w:rsidRPr="000F6783">
        <w:rPr>
          <w:noProof/>
        </w:rPr>
        <w:t>— Dumnezeule! Doamnă Rochester, v</w:t>
      </w:r>
      <w:r w:rsidRPr="000F6783">
        <w:rPr>
          <w:noProof/>
        </w:rPr>
        <w:noBreakHyphen/>
        <w:t>aţi dat jos din pat? Şi focul aproape s</w:t>
      </w:r>
      <w:r w:rsidRPr="000F6783">
        <w:rPr>
          <w:noProof/>
        </w:rPr>
        <w:noBreakHyphen/>
        <w:t>a stins! Unde</w:t>
      </w:r>
      <w:r w:rsidRPr="000F6783">
        <w:rPr>
          <w:noProof/>
        </w:rPr>
        <w:noBreakHyphen/>
        <w:t>i doamna Lace?</w:t>
      </w:r>
    </w:p>
    <w:p w:rsidR="00E5401F" w:rsidRPr="000F6783" w:rsidRDefault="00E5401F" w:rsidP="000F6783">
      <w:pPr>
        <w:pStyle w:val="RIText"/>
        <w:ind w:firstLine="720"/>
        <w:rPr>
          <w:noProof/>
        </w:rPr>
      </w:pPr>
      <w:r w:rsidRPr="000F6783">
        <w:rPr>
          <w:noProof/>
        </w:rPr>
        <w:t>Abia atunci o văzu pe Doris. Aceasta ieşi în fugă de după pat, plângând.</w:t>
      </w:r>
    </w:p>
    <w:p w:rsidR="00E5401F" w:rsidRPr="000F6783" w:rsidRDefault="00E5401F" w:rsidP="000F6783">
      <w:pPr>
        <w:pStyle w:val="RIText"/>
        <w:ind w:firstLine="720"/>
        <w:rPr>
          <w:noProof/>
        </w:rPr>
      </w:pPr>
      <w:r w:rsidRPr="000F6783">
        <w:rPr>
          <w:noProof/>
        </w:rPr>
        <w:t>— Atenţie! Atenţie! Să nu iasă!</w:t>
      </w:r>
    </w:p>
    <w:p w:rsidR="00E5401F" w:rsidRPr="000F6783" w:rsidRDefault="00E5401F" w:rsidP="000F6783">
      <w:pPr>
        <w:pStyle w:val="RIText"/>
        <w:ind w:firstLine="720"/>
        <w:rPr>
          <w:noProof/>
        </w:rPr>
      </w:pPr>
      <w:r w:rsidRPr="000F6783">
        <w:rPr>
          <w:noProof/>
        </w:rPr>
        <w:t>Am văzut că Mary era nedumerită. Mă privi şi observă că aveam părul încâlcit şi un cearşaf murdar în loc de haine. Cu siguranţă, arătam ca scoasă din minţi şi periculoasă. Oare avea să mă asculte? Puteam să mă salvez?</w:t>
      </w:r>
    </w:p>
    <w:p w:rsidR="00E5401F" w:rsidRPr="000F6783" w:rsidRDefault="00E5401F" w:rsidP="000F6783">
      <w:pPr>
        <w:pStyle w:val="RIText"/>
        <w:ind w:firstLine="720"/>
        <w:rPr>
          <w:noProof/>
        </w:rPr>
      </w:pPr>
      <w:r w:rsidRPr="000F6783">
        <w:rPr>
          <w:noProof/>
        </w:rPr>
        <w:lastRenderedPageBreak/>
        <w:t>— Mary, du</w:t>
      </w:r>
      <w:r w:rsidRPr="000F6783">
        <w:rPr>
          <w:noProof/>
        </w:rPr>
        <w:noBreakHyphen/>
        <w:t>mă la Edward! Ajută</w:t>
      </w:r>
      <w:r w:rsidRPr="000F6783">
        <w:rPr>
          <w:noProof/>
        </w:rPr>
        <w:noBreakHyphen/>
        <w:t>mă!</w:t>
      </w:r>
    </w:p>
    <w:p w:rsidR="00E5401F" w:rsidRPr="000F6783" w:rsidRDefault="00E5401F" w:rsidP="000F6783">
      <w:pPr>
        <w:pStyle w:val="RIText"/>
        <w:ind w:firstLine="720"/>
        <w:rPr>
          <w:noProof/>
        </w:rPr>
      </w:pPr>
      <w:r w:rsidRPr="000F6783">
        <w:rPr>
          <w:noProof/>
        </w:rPr>
        <w:t>— O, doamnă</w:t>
      </w:r>
      <w:r w:rsidR="00935541" w:rsidRPr="000F6783">
        <w:rPr>
          <w:noProof/>
        </w:rPr>
        <w:t>...</w:t>
      </w:r>
      <w:r w:rsidRPr="000F6783">
        <w:rPr>
          <w:noProof/>
        </w:rPr>
        <w:t xml:space="preserve"> Nu sunteţi</w:t>
      </w:r>
      <w:r w:rsidR="00935541" w:rsidRPr="000F6783">
        <w:rPr>
          <w:noProof/>
        </w:rPr>
        <w:t>...</w:t>
      </w:r>
    </w:p>
    <w:p w:rsidR="00E5401F" w:rsidRPr="000F6783" w:rsidRDefault="00E5401F" w:rsidP="000F6783">
      <w:pPr>
        <w:pStyle w:val="RIText"/>
        <w:ind w:firstLine="720"/>
        <w:rPr>
          <w:noProof/>
        </w:rPr>
      </w:pPr>
      <w:r w:rsidRPr="000F6783">
        <w:rPr>
          <w:noProof/>
        </w:rPr>
        <w:t>Se întrerupse. În lumina felinarului pe care</w:t>
      </w:r>
      <w:r w:rsidRPr="000F6783">
        <w:rPr>
          <w:noProof/>
        </w:rPr>
        <w:noBreakHyphen/>
        <w:t>l adusese, zgârieturile de pe faţa lui Doris se vedeau bine. Dârele roşii sângerau. Am citit în ochii ei înţelegere şi mi</w:t>
      </w:r>
      <w:r w:rsidRPr="000F6783">
        <w:rPr>
          <w:noProof/>
        </w:rPr>
        <w:noBreakHyphen/>
        <w:t>am dat seama că momentul care urma avea să fie hotărâtor.</w:t>
      </w:r>
    </w:p>
    <w:p w:rsidR="00E5401F" w:rsidRPr="000F6783" w:rsidRDefault="00E5401F" w:rsidP="000F6783">
      <w:pPr>
        <w:pStyle w:val="RIText"/>
        <w:ind w:firstLine="720"/>
        <w:rPr>
          <w:noProof/>
        </w:rPr>
      </w:pPr>
      <w:r w:rsidRPr="000F6783">
        <w:rPr>
          <w:noProof/>
        </w:rPr>
        <w:t>Mary îşi duse mâna la gură, spunând cu voce răguşită:</w:t>
      </w:r>
    </w:p>
    <w:p w:rsidR="00E5401F" w:rsidRPr="000F6783" w:rsidRDefault="00E5401F" w:rsidP="000F6783">
      <w:pPr>
        <w:pStyle w:val="RIText"/>
        <w:ind w:firstLine="720"/>
        <w:rPr>
          <w:noProof/>
        </w:rPr>
      </w:pPr>
      <w:r w:rsidRPr="000F6783">
        <w:rPr>
          <w:noProof/>
        </w:rPr>
        <w:t>— Jane</w:t>
      </w:r>
      <w:r w:rsidR="00935541" w:rsidRPr="000F6783">
        <w:rPr>
          <w:noProof/>
        </w:rPr>
        <w:t>...</w:t>
      </w:r>
      <w:r w:rsidRPr="000F6783">
        <w:rPr>
          <w:noProof/>
        </w:rPr>
        <w:t xml:space="preserve"> doamnă Rochester, veniţi cu mine</w:t>
      </w:r>
      <w:r w:rsidR="00935541" w:rsidRPr="000F6783">
        <w:rPr>
          <w:noProof/>
        </w:rPr>
        <w:t>...</w:t>
      </w:r>
    </w:p>
    <w:p w:rsidR="00E5401F" w:rsidRPr="000F6783" w:rsidRDefault="00E5401F" w:rsidP="000F6783">
      <w:pPr>
        <w:pStyle w:val="RIText"/>
        <w:ind w:firstLine="720"/>
        <w:rPr>
          <w:noProof/>
        </w:rPr>
      </w:pPr>
      <w:r w:rsidRPr="000F6783">
        <w:rPr>
          <w:noProof/>
        </w:rPr>
        <w:t>Slavă Domnului, ştia că eram întreagă la minte!</w:t>
      </w:r>
    </w:p>
    <w:p w:rsidR="00E5401F" w:rsidRPr="000F6783" w:rsidRDefault="00E5401F" w:rsidP="000F6783">
      <w:pPr>
        <w:pStyle w:val="RIText"/>
        <w:ind w:firstLine="720"/>
        <w:rPr>
          <w:noProof/>
        </w:rPr>
      </w:pPr>
      <w:r w:rsidRPr="000F6783">
        <w:rPr>
          <w:noProof/>
        </w:rPr>
        <w:t>Probabil Doris înţelesese că era condamnată, căci se repezi la mine, dar am reuşit să ies pe coridor înainte de a mă atinge. O luă la fugă după mine şi Mary.</w:t>
      </w:r>
    </w:p>
    <w:p w:rsidR="00E5401F" w:rsidRPr="000F6783" w:rsidRDefault="00E5401F" w:rsidP="000F6783">
      <w:pPr>
        <w:pStyle w:val="RIText"/>
        <w:ind w:firstLine="720"/>
        <w:rPr>
          <w:noProof/>
        </w:rPr>
      </w:pPr>
      <w:r w:rsidRPr="000F6783">
        <w:rPr>
          <w:noProof/>
        </w:rPr>
        <w:t>Am alergat pe holul scurt şi întunecos, cu o viteză uimitoare pentru lipsa mea de putere. Spre oroarea mea, Doris mă ajunse din urmă şi mă doborî pe pardoseală. Horcăind ca o vrăjitoare păgână, azvârli spre mine sticluţa cu laudanum care, spre norocul meu, îmi trecu pe lângă tâmplă, înainte de a se sparge pe pietrele duşumelei, deasupra capului meu.</w:t>
      </w:r>
    </w:p>
    <w:p w:rsidR="00E5401F" w:rsidRPr="000F6783" w:rsidRDefault="00E5401F" w:rsidP="000F6783">
      <w:pPr>
        <w:pStyle w:val="RIText"/>
        <w:ind w:firstLine="720"/>
        <w:rPr>
          <w:noProof/>
        </w:rPr>
      </w:pPr>
      <w:r w:rsidRPr="000F6783">
        <w:rPr>
          <w:noProof/>
        </w:rPr>
        <w:t>Mary o împinse pe Doris la perete cu toată puterea făpturii ei voinice, iar pe mine mă ridică în picioare.</w:t>
      </w:r>
    </w:p>
    <w:p w:rsidR="00E5401F" w:rsidRPr="000F6783" w:rsidRDefault="00E5401F" w:rsidP="000F6783">
      <w:pPr>
        <w:pStyle w:val="RIText"/>
        <w:ind w:firstLine="720"/>
        <w:rPr>
          <w:noProof/>
        </w:rPr>
      </w:pPr>
      <w:r w:rsidRPr="000F6783">
        <w:rPr>
          <w:noProof/>
        </w:rPr>
        <w:t>— John! John! Domnule Rochester! Ajutaţi</w:t>
      </w:r>
      <w:r w:rsidRPr="000F6783">
        <w:rPr>
          <w:noProof/>
        </w:rPr>
        <w:noBreakHyphen/>
        <w:t>ne!</w:t>
      </w:r>
    </w:p>
    <w:p w:rsidR="00E5401F" w:rsidRPr="000F6783" w:rsidRDefault="00E5401F" w:rsidP="000F6783">
      <w:pPr>
        <w:pStyle w:val="RIText"/>
        <w:ind w:firstLine="720"/>
        <w:rPr>
          <w:noProof/>
        </w:rPr>
      </w:pPr>
      <w:r w:rsidRPr="000F6783">
        <w:rPr>
          <w:noProof/>
        </w:rPr>
        <w:t>Ne</w:t>
      </w:r>
      <w:r w:rsidRPr="000F6783">
        <w:rPr>
          <w:noProof/>
        </w:rPr>
        <w:noBreakHyphen/>
        <w:t>am repezit amândouă în bucătărie. După noi apăru John.</w:t>
      </w:r>
    </w:p>
    <w:p w:rsidR="00E5401F" w:rsidRPr="000F6783" w:rsidRDefault="00E5401F" w:rsidP="000F6783">
      <w:pPr>
        <w:pStyle w:val="RIText"/>
        <w:ind w:firstLine="720"/>
        <w:rPr>
          <w:noProof/>
        </w:rPr>
      </w:pPr>
      <w:r w:rsidRPr="000F6783">
        <w:rPr>
          <w:noProof/>
        </w:rPr>
        <w:t>— Ce</w:t>
      </w:r>
      <w:r w:rsidRPr="000F6783">
        <w:rPr>
          <w:noProof/>
        </w:rPr>
        <w:noBreakHyphen/>
        <w:t>i asta, draga mea? o apucă John pe Mary de umăr, privind</w:t>
      </w:r>
      <w:r w:rsidRPr="000F6783">
        <w:rPr>
          <w:noProof/>
        </w:rPr>
        <w:noBreakHyphen/>
        <w:t>o alarmat.</w:t>
      </w:r>
    </w:p>
    <w:p w:rsidR="00E5401F" w:rsidRPr="000F6783" w:rsidRDefault="00E5401F" w:rsidP="000F6783">
      <w:pPr>
        <w:pStyle w:val="RIText"/>
        <w:ind w:firstLine="720"/>
        <w:rPr>
          <w:noProof/>
        </w:rPr>
      </w:pPr>
      <w:r w:rsidRPr="000F6783">
        <w:rPr>
          <w:noProof/>
        </w:rPr>
        <w:t>Amândouă gâfâiam, cu răsuflarea tăiată, dar Mary îşi adună cea dintâi puterile.</w:t>
      </w:r>
    </w:p>
    <w:p w:rsidR="00E5401F" w:rsidRPr="000F6783" w:rsidRDefault="00E5401F" w:rsidP="000F6783">
      <w:pPr>
        <w:pStyle w:val="RIText"/>
        <w:ind w:firstLine="720"/>
        <w:rPr>
          <w:noProof/>
        </w:rPr>
      </w:pPr>
      <w:r w:rsidRPr="000F6783">
        <w:rPr>
          <w:noProof/>
        </w:rPr>
        <w:t>— E nebună! Doris Lace vrea să ne omoare!</w:t>
      </w:r>
    </w:p>
    <w:p w:rsidR="00E5401F" w:rsidRPr="000F6783" w:rsidRDefault="00E5401F" w:rsidP="000F6783">
      <w:pPr>
        <w:pStyle w:val="RIText"/>
        <w:ind w:firstLine="720"/>
        <w:rPr>
          <w:noProof/>
        </w:rPr>
      </w:pPr>
      <w:r w:rsidRPr="000F6783">
        <w:rPr>
          <w:noProof/>
        </w:rPr>
        <w:t>Mă conduse în salon şi luă un vătrai din şemineu, pentru a i</w:t>
      </w:r>
      <w:r w:rsidRPr="000F6783">
        <w:rPr>
          <w:noProof/>
        </w:rPr>
        <w:noBreakHyphen/>
        <w:t>l da lui John, implorându</w:t>
      </w:r>
      <w:r w:rsidRPr="000F6783">
        <w:rPr>
          <w:noProof/>
        </w:rPr>
        <w:noBreakHyphen/>
        <w:t>l:</w:t>
      </w:r>
    </w:p>
    <w:p w:rsidR="00E5401F" w:rsidRPr="000F6783" w:rsidRDefault="00E5401F" w:rsidP="000F6783">
      <w:pPr>
        <w:pStyle w:val="RIText"/>
        <w:ind w:firstLine="720"/>
        <w:rPr>
          <w:noProof/>
        </w:rPr>
      </w:pPr>
      <w:r w:rsidRPr="000F6783">
        <w:rPr>
          <w:noProof/>
        </w:rPr>
        <w:t>— Scoate</w:t>
      </w:r>
      <w:r w:rsidRPr="000F6783">
        <w:rPr>
          <w:noProof/>
        </w:rPr>
        <w:noBreakHyphen/>
        <w:t>o de-aici! O, numai de</w:t>
      </w:r>
      <w:r w:rsidRPr="000F6783">
        <w:rPr>
          <w:noProof/>
        </w:rPr>
        <w:noBreakHyphen/>
        <w:t>ar fi pe</w:t>
      </w:r>
      <w:r w:rsidRPr="000F6783">
        <w:rPr>
          <w:noProof/>
        </w:rPr>
        <w:noBreakHyphen/>
        <w:t>aproape domnul Rochester</w:t>
      </w:r>
      <w:r w:rsidR="00935541" w:rsidRPr="000F6783">
        <w:rPr>
          <w:noProof/>
        </w:rPr>
        <w:t>...</w:t>
      </w:r>
      <w:r w:rsidRPr="000F6783">
        <w:rPr>
          <w:noProof/>
        </w:rPr>
        <w:t xml:space="preserve"> Numai de</w:t>
      </w:r>
      <w:r w:rsidRPr="000F6783">
        <w:rPr>
          <w:noProof/>
        </w:rPr>
        <w:noBreakHyphen/>
        <w:t>ar fi iar în apele lui</w:t>
      </w:r>
      <w:r w:rsidR="00935541" w:rsidRPr="000F6783">
        <w:rPr>
          <w:noProof/>
        </w:rPr>
        <w:t>...</w:t>
      </w:r>
      <w:r w:rsidRPr="000F6783">
        <w:rPr>
          <w:noProof/>
        </w:rPr>
        <w:t>! suspină ea.</w:t>
      </w:r>
    </w:p>
    <w:p w:rsidR="00E5401F" w:rsidRPr="000F6783" w:rsidRDefault="00E5401F" w:rsidP="000F6783">
      <w:pPr>
        <w:pStyle w:val="RIText"/>
        <w:ind w:firstLine="720"/>
        <w:rPr>
          <w:noProof/>
        </w:rPr>
      </w:pPr>
      <w:r w:rsidRPr="000F6783">
        <w:rPr>
          <w:noProof/>
        </w:rPr>
        <w:t>John ieşi în fugă, ţinând reteveiul de fier ca pe o spadă.</w:t>
      </w:r>
    </w:p>
    <w:p w:rsidR="00E5401F" w:rsidRPr="000F6783" w:rsidRDefault="00E5401F" w:rsidP="000F6783">
      <w:pPr>
        <w:pStyle w:val="RIText"/>
        <w:ind w:firstLine="720"/>
        <w:rPr>
          <w:noProof/>
        </w:rPr>
      </w:pPr>
      <w:r w:rsidRPr="000F6783">
        <w:rPr>
          <w:noProof/>
        </w:rPr>
        <w:t>— Unde</w:t>
      </w:r>
      <w:r w:rsidRPr="000F6783">
        <w:rPr>
          <w:noProof/>
        </w:rPr>
        <w:noBreakHyphen/>
        <w:t>i soţul meu? am întrebat.</w:t>
      </w:r>
    </w:p>
    <w:p w:rsidR="00E5401F" w:rsidRPr="000F6783" w:rsidRDefault="00E5401F" w:rsidP="000F6783">
      <w:pPr>
        <w:pStyle w:val="RIText"/>
        <w:ind w:firstLine="720"/>
        <w:rPr>
          <w:noProof/>
        </w:rPr>
      </w:pPr>
      <w:r w:rsidRPr="000F6783">
        <w:rPr>
          <w:noProof/>
        </w:rPr>
        <w:t>— S-a dus cu lacheul să aducă un doctor. Cu siguranţă, şi</w:t>
      </w:r>
      <w:r w:rsidRPr="000F6783">
        <w:rPr>
          <w:noProof/>
        </w:rPr>
        <w:noBreakHyphen/>
        <w:t>a dat seama că Doris vă trata rău. Haideţi sus, acum, ca să vă spălaţi.</w:t>
      </w:r>
    </w:p>
    <w:p w:rsidR="00E5401F" w:rsidRPr="000F6783" w:rsidRDefault="00E5401F" w:rsidP="000F6783">
      <w:pPr>
        <w:pStyle w:val="RIText"/>
        <w:ind w:firstLine="720"/>
        <w:rPr>
          <w:noProof/>
        </w:rPr>
      </w:pPr>
      <w:r w:rsidRPr="000F6783">
        <w:rPr>
          <w:noProof/>
        </w:rPr>
        <w:t>După ce</w:t>
      </w:r>
      <w:r w:rsidRPr="000F6783">
        <w:rPr>
          <w:noProof/>
        </w:rPr>
        <w:noBreakHyphen/>
        <w:t>mi făcu baie şi</w:t>
      </w:r>
      <w:r w:rsidRPr="000F6783">
        <w:rPr>
          <w:noProof/>
        </w:rPr>
        <w:noBreakHyphen/>
        <w:t>mi dădu o rochie de mătase albastră, Mary mă lăsă singură în faţa mesei de toaletă. Am început să caut parfumul de levănţică, evitând să</w:t>
      </w:r>
      <w:r w:rsidRPr="000F6783">
        <w:rPr>
          <w:noProof/>
        </w:rPr>
        <w:noBreakHyphen/>
        <w:t>mi privesc ochii. Aveam nevoie de puţină plăcere senzuală, pentru a</w:t>
      </w:r>
      <w:r w:rsidRPr="000F6783">
        <w:rPr>
          <w:noProof/>
        </w:rPr>
        <w:noBreakHyphen/>
        <w:t>mi păstra luciditatea. Mă întrebam dacă Doris Lace m</w:t>
      </w:r>
      <w:r w:rsidRPr="000F6783">
        <w:rPr>
          <w:noProof/>
        </w:rPr>
        <w:noBreakHyphen/>
        <w:t xml:space="preserve">ar fi ucis, în caz că Mary nu sosea chiar în acel moment. Oare acum aş fi fost </w:t>
      </w:r>
      <w:r w:rsidRPr="000F6783">
        <w:rPr>
          <w:noProof/>
          <w:u w:color="C00000"/>
        </w:rPr>
        <w:t xml:space="preserve">moartă? Înţelegeam greşeala </w:t>
      </w:r>
      <w:r w:rsidRPr="000F6783">
        <w:rPr>
          <w:noProof/>
        </w:rPr>
        <w:t>pe care o făcusem: temându</w:t>
      </w:r>
      <w:r w:rsidRPr="000F6783">
        <w:rPr>
          <w:noProof/>
        </w:rPr>
        <w:noBreakHyphen/>
        <w:t xml:space="preserve">mă de ea, îi dădusem lui Doris Lace putere asupra mea. Ridicând ochii spre </w:t>
      </w:r>
      <w:r w:rsidRPr="000F6783">
        <w:rPr>
          <w:noProof/>
        </w:rPr>
        <w:lastRenderedPageBreak/>
        <w:t>oglindă, am văzut o faţă marcată de regrete. Aveam obrajii supţi, iar umbrele de la lumina lumânărilor mi se adunau în jurul gâtului, sporind efectul. Cearcăne negre înconjurau ochii adânciţi în orbitele unei tinere femei ruşinate. Pupilele întunecate mi se măreau după pâlpâirile lumânării, şi aveam impresia că auzeam paşi. M-am întors dinspre oglindă, privind prin cameră. Perdelele patului stăteau nemişcate, iar pe sub uşa masivă de stejar nu se zărea nici</w:t>
      </w:r>
      <w:r w:rsidRPr="000F6783">
        <w:rPr>
          <w:noProof/>
        </w:rPr>
        <w:noBreakHyphen/>
        <w:t>o lumină. De cât timp plecase Edward? Voiam să se întoarcă mai repede, ca să</w:t>
      </w:r>
      <w:r w:rsidRPr="000F6783">
        <w:rPr>
          <w:noProof/>
        </w:rPr>
        <w:noBreakHyphen/>
        <w:t>i fac o mărturisire. Oare ştia că</w:t>
      </w:r>
      <w:r w:rsidRPr="000F6783">
        <w:rPr>
          <w:noProof/>
        </w:rPr>
        <w:noBreakHyphen/>
        <w:t>l iubeam, chiar dacă el mă privea ca pe un înger pângărit? Cum aş fi putut să explic că niciodată nu</w:t>
      </w:r>
      <w:r w:rsidRPr="000F6783">
        <w:rPr>
          <w:noProof/>
        </w:rPr>
        <w:noBreakHyphen/>
        <w:t>l iubisem pe St. John aşa cum îl iubeam pe Edward? Nu cunoşteam cuvintele potrivite. Numai de</w:t>
      </w:r>
      <w:r w:rsidRPr="000F6783">
        <w:rPr>
          <w:noProof/>
        </w:rPr>
        <w:noBreakHyphen/>
        <w:t>ar fi ştiut ce inocentă încă mai eram, nu m</w:t>
      </w:r>
      <w:r w:rsidRPr="000F6783">
        <w:rPr>
          <w:noProof/>
        </w:rPr>
        <w:noBreakHyphen/>
        <w:t>ar fi acuzat niciodată cu privirea ochiului său negru ca pana corbului. Chiar şi orb, dezvăluia emoţii mai fatale decât îndrăznesc majoritatea oamenilor să exprime prin viu grai.</w:t>
      </w:r>
    </w:p>
    <w:p w:rsidR="00E5401F" w:rsidRPr="000F6783" w:rsidRDefault="00E5401F" w:rsidP="000F6783">
      <w:pPr>
        <w:pStyle w:val="RIText"/>
        <w:ind w:firstLine="720"/>
        <w:rPr>
          <w:noProof/>
        </w:rPr>
      </w:pPr>
      <w:r w:rsidRPr="000F6783">
        <w:rPr>
          <w:noProof/>
        </w:rPr>
        <w:t>M-am întors iar spre oglindă şi am început să mă pieptăn, strângându</w:t>
      </w:r>
      <w:r w:rsidRPr="000F6783">
        <w:rPr>
          <w:noProof/>
        </w:rPr>
        <w:noBreakHyphen/>
        <w:t>mi părul la ceafă. Dacă Edward mi</w:t>
      </w:r>
      <w:r w:rsidRPr="000F6783">
        <w:rPr>
          <w:noProof/>
        </w:rPr>
        <w:noBreakHyphen/>
        <w:t>ar fi putut vedea faţa, şi</w:t>
      </w:r>
      <w:r w:rsidRPr="000F6783">
        <w:rPr>
          <w:noProof/>
        </w:rPr>
        <w:noBreakHyphen/>
        <w:t>ar fi dat seama că încă nu mă însănătoşisem pe deplin.</w:t>
      </w:r>
    </w:p>
    <w:p w:rsidR="00E5401F" w:rsidRPr="000F6783" w:rsidRDefault="00E5401F" w:rsidP="000F6783">
      <w:pPr>
        <w:pStyle w:val="RIText"/>
        <w:ind w:firstLine="720"/>
        <w:rPr>
          <w:noProof/>
        </w:rPr>
      </w:pPr>
      <w:r w:rsidRPr="000F6783">
        <w:rPr>
          <w:noProof/>
        </w:rPr>
        <w:t>În chip ciudat, îmi simţeam oasele fragile, iar genunchii şi coatele mi</w:t>
      </w:r>
      <w:r w:rsidRPr="000F6783">
        <w:rPr>
          <w:noProof/>
        </w:rPr>
        <w:noBreakHyphen/>
        <w:t xml:space="preserve">erau înţepenite. În tâmplă îmi pulsa o durere arzătoare. Dacă Edward ar fi fost să mă atingă, lucru pe care sigur nu </w:t>
      </w:r>
      <w:r w:rsidR="001B02AE" w:rsidRPr="000F6783">
        <w:rPr>
          <w:noProof/>
        </w:rPr>
        <w:t>l</w:t>
      </w:r>
      <w:r w:rsidRPr="000F6783">
        <w:rPr>
          <w:noProof/>
        </w:rPr>
        <w:noBreakHyphen/>
        <w:t>ar fi făcut, în dezgustul pe care i</w:t>
      </w:r>
      <w:r w:rsidRPr="000F6783">
        <w:rPr>
          <w:noProof/>
        </w:rPr>
        <w:noBreakHyphen/>
        <w:t>l inspiram, mi</w:t>
      </w:r>
      <w:r w:rsidRPr="000F6783">
        <w:rPr>
          <w:noProof/>
        </w:rPr>
        <w:noBreakHyphen/>
        <w:t>ar fi simţit fisura din inimă. Exista oare vreun balsam care s</w:t>
      </w:r>
      <w:r w:rsidRPr="000F6783">
        <w:rPr>
          <w:noProof/>
        </w:rPr>
        <w:noBreakHyphen/>
        <w:t>o vindece?</w:t>
      </w:r>
    </w:p>
    <w:p w:rsidR="00E5401F" w:rsidRPr="000F6783" w:rsidRDefault="00E5401F" w:rsidP="000F6783">
      <w:pPr>
        <w:pStyle w:val="RIText"/>
        <w:ind w:firstLine="720"/>
        <w:rPr>
          <w:noProof/>
        </w:rPr>
      </w:pPr>
      <w:r w:rsidRPr="000F6783">
        <w:rPr>
          <w:noProof/>
        </w:rPr>
        <w:t>Am mai stat acolo câteva momente, abătută, înainte de a îndrăzni să ies pe coridorul de la etaj. Era bine luminat, şi mergeam încet, atentă la sunetul oricărui glas. Când am ajuns la baza scării, Mary şi John nu erau acolo. Spaima care</w:t>
      </w:r>
      <w:r w:rsidRPr="000F6783">
        <w:rPr>
          <w:noProof/>
        </w:rPr>
        <w:noBreakHyphen/>
        <w:t>mi ieşea în golul din stomac deveni aproape greţoasă. Oare aveam să</w:t>
      </w:r>
      <w:r w:rsidRPr="000F6783">
        <w:rPr>
          <w:noProof/>
        </w:rPr>
        <w:noBreakHyphen/>
        <w:t>i descopăr răniţi? Când m</w:t>
      </w:r>
      <w:r w:rsidRPr="000F6783">
        <w:rPr>
          <w:noProof/>
        </w:rPr>
        <w:noBreakHyphen/>
        <w:t>am întors spre bucătărie, Mary apăru de după colţ, ştergându</w:t>
      </w:r>
      <w:r w:rsidRPr="000F6783">
        <w:rPr>
          <w:noProof/>
        </w:rPr>
        <w:noBreakHyphen/>
        <w:t>se pe frunte cu mâneca bluzei.</w:t>
      </w:r>
    </w:p>
    <w:p w:rsidR="00E5401F" w:rsidRPr="000F6783" w:rsidRDefault="00E5401F" w:rsidP="000F6783">
      <w:pPr>
        <w:pStyle w:val="RIText"/>
        <w:ind w:firstLine="720"/>
        <w:rPr>
          <w:noProof/>
        </w:rPr>
      </w:pPr>
      <w:r w:rsidRPr="000F6783">
        <w:rPr>
          <w:noProof/>
        </w:rPr>
        <w:t>— Doamnă Rochester! Ce căutaţi aici? exclamă ea, alergând lângă mine, pentru a mă lua de umeri cu braţul.</w:t>
      </w:r>
    </w:p>
    <w:p w:rsidR="00E5401F" w:rsidRPr="000F6783" w:rsidRDefault="00E5401F" w:rsidP="000F6783">
      <w:pPr>
        <w:pStyle w:val="RIText"/>
        <w:ind w:firstLine="720"/>
        <w:rPr>
          <w:noProof/>
        </w:rPr>
      </w:pPr>
      <w:r w:rsidRPr="000F6783">
        <w:rPr>
          <w:noProof/>
        </w:rPr>
        <w:t>— S-a dus?</w:t>
      </w:r>
    </w:p>
    <w:p w:rsidR="00E5401F" w:rsidRPr="000F6783" w:rsidRDefault="00E5401F" w:rsidP="000F6783">
      <w:pPr>
        <w:pStyle w:val="RIText"/>
        <w:ind w:firstLine="720"/>
        <w:rPr>
          <w:noProof/>
        </w:rPr>
      </w:pPr>
      <w:r w:rsidRPr="000F6783">
        <w:rPr>
          <w:noProof/>
        </w:rPr>
        <w:t>— Da. Nu vă faceţi griji, domnul Rochester va fi aici în curând. Am să vă conduc în sufragerie şi vă aduc puţin lapte.</w:t>
      </w:r>
    </w:p>
    <w:p w:rsidR="00E5401F" w:rsidRPr="000F6783" w:rsidRDefault="00E5401F" w:rsidP="000F6783">
      <w:pPr>
        <w:pStyle w:val="RIText"/>
        <w:ind w:firstLine="720"/>
        <w:rPr>
          <w:noProof/>
        </w:rPr>
      </w:pPr>
      <w:r w:rsidRPr="000F6783">
        <w:rPr>
          <w:noProof/>
        </w:rPr>
        <w:t>Am însoţit</w:t>
      </w:r>
      <w:r w:rsidRPr="000F6783">
        <w:rPr>
          <w:noProof/>
        </w:rPr>
        <w:noBreakHyphen/>
        <w:t>o pe Mary, pentru a</w:t>
      </w:r>
      <w:r w:rsidRPr="000F6783">
        <w:rPr>
          <w:noProof/>
        </w:rPr>
        <w:noBreakHyphen/>
        <w:t>l găsi pe John aşezat la masa din bucătărie.</w:t>
      </w:r>
    </w:p>
    <w:p w:rsidR="00E5401F" w:rsidRPr="000F6783" w:rsidRDefault="00E5401F" w:rsidP="000F6783">
      <w:pPr>
        <w:pStyle w:val="RIText"/>
        <w:ind w:firstLine="720"/>
        <w:rPr>
          <w:noProof/>
        </w:rPr>
      </w:pPr>
      <w:r w:rsidRPr="000F6783">
        <w:rPr>
          <w:noProof/>
        </w:rPr>
        <w:t>— Am să stau aici, Mary.</w:t>
      </w:r>
    </w:p>
    <w:p w:rsidR="00E5401F" w:rsidRPr="000F6783" w:rsidRDefault="00E5401F" w:rsidP="000F6783">
      <w:pPr>
        <w:pStyle w:val="RIText"/>
        <w:ind w:firstLine="720"/>
        <w:rPr>
          <w:noProof/>
        </w:rPr>
      </w:pPr>
      <w:r w:rsidRPr="000F6783">
        <w:rPr>
          <w:noProof/>
        </w:rPr>
        <w:t>M-am aşezat, întrebându</w:t>
      </w:r>
      <w:r w:rsidRPr="000F6783">
        <w:rPr>
          <w:noProof/>
        </w:rPr>
        <w:noBreakHyphen/>
        <w:t>l pe John când se aştepta să sosească Edward, iar el mă informă politicos că nu ştia, şi ar fi putut să apară oricând, din clipa următoare şi până a doua zi dimineaţa la cântatul cocoşilor.</w:t>
      </w:r>
    </w:p>
    <w:p w:rsidR="00E5401F" w:rsidRPr="000F6783" w:rsidRDefault="00E5401F" w:rsidP="000F6783">
      <w:pPr>
        <w:pStyle w:val="RIText"/>
        <w:ind w:firstLine="720"/>
        <w:rPr>
          <w:noProof/>
        </w:rPr>
      </w:pPr>
      <w:r w:rsidRPr="000F6783">
        <w:rPr>
          <w:noProof/>
        </w:rPr>
        <w:lastRenderedPageBreak/>
        <w:t>Am sorbit puţin lapte dintr</w:t>
      </w:r>
      <w:r w:rsidRPr="000F6783">
        <w:rPr>
          <w:noProof/>
        </w:rPr>
        <w:noBreakHyphen/>
        <w:t>o ceaşcă de porţelan, ascultând ploaia care răpăia în geam. Evitam să mă uit la Mary sau John, de teama întrebărilor pe care ar fi putut să mi le pună.</w:t>
      </w:r>
    </w:p>
    <w:p w:rsidR="00E5401F" w:rsidRPr="000F6783" w:rsidRDefault="00E5401F" w:rsidP="000F6783">
      <w:pPr>
        <w:pStyle w:val="RIText"/>
        <w:ind w:firstLine="720"/>
        <w:rPr>
          <w:noProof/>
        </w:rPr>
      </w:pPr>
      <w:r w:rsidRPr="000F6783">
        <w:rPr>
          <w:noProof/>
        </w:rPr>
        <w:t>După o tăcere prelungită, Mary spuse:</w:t>
      </w:r>
    </w:p>
    <w:p w:rsidR="00E5401F" w:rsidRPr="000F6783" w:rsidRDefault="00E5401F" w:rsidP="000F6783">
      <w:pPr>
        <w:pStyle w:val="RIText"/>
        <w:ind w:firstLine="720"/>
        <w:rPr>
          <w:noProof/>
        </w:rPr>
      </w:pPr>
      <w:r w:rsidRPr="000F6783">
        <w:rPr>
          <w:noProof/>
        </w:rPr>
        <w:t>— Înainte de a fugi, Doris şi</w:t>
      </w:r>
      <w:r w:rsidRPr="000F6783">
        <w:rPr>
          <w:noProof/>
        </w:rPr>
        <w:noBreakHyphen/>
        <w:t>a luat toate lucrurile. John a zis că plângea şi i</w:t>
      </w:r>
      <w:r w:rsidRPr="000F6783">
        <w:rPr>
          <w:noProof/>
        </w:rPr>
        <w:noBreakHyphen/>
        <w:t>a spus că se temea să</w:t>
      </w:r>
      <w:r w:rsidRPr="000F6783">
        <w:rPr>
          <w:noProof/>
        </w:rPr>
        <w:noBreakHyphen/>
        <w:t>l lase-n casă cu o nebună. A ameninţat</w:t>
      </w:r>
      <w:r w:rsidRPr="000F6783">
        <w:rPr>
          <w:noProof/>
        </w:rPr>
        <w:noBreakHyphen/>
        <w:t>o cu pumnul şi i</w:t>
      </w:r>
      <w:r w:rsidRPr="000F6783">
        <w:rPr>
          <w:noProof/>
        </w:rPr>
        <w:noBreakHyphen/>
        <w:t>a zis să plece mai repede.</w:t>
      </w:r>
    </w:p>
    <w:p w:rsidR="00E5401F" w:rsidRPr="000F6783" w:rsidRDefault="00E5401F" w:rsidP="000F6783">
      <w:pPr>
        <w:pStyle w:val="RIText"/>
        <w:ind w:firstLine="720"/>
        <w:rPr>
          <w:noProof/>
        </w:rPr>
      </w:pPr>
      <w:r w:rsidRPr="000F6783">
        <w:rPr>
          <w:noProof/>
        </w:rPr>
        <w:t>Fruntea mi se încreţi.</w:t>
      </w:r>
    </w:p>
    <w:p w:rsidR="00E5401F" w:rsidRPr="000F6783" w:rsidRDefault="00E5401F" w:rsidP="000F6783">
      <w:pPr>
        <w:pStyle w:val="RIText"/>
        <w:ind w:firstLine="720"/>
        <w:rPr>
          <w:noProof/>
        </w:rPr>
      </w:pPr>
      <w:r w:rsidRPr="000F6783">
        <w:rPr>
          <w:noProof/>
        </w:rPr>
        <w:t>— Îţi mulţumesc, John.</w:t>
      </w:r>
    </w:p>
    <w:p w:rsidR="00E5401F" w:rsidRPr="000F6783" w:rsidRDefault="00E5401F" w:rsidP="000F6783">
      <w:pPr>
        <w:pStyle w:val="RIText"/>
        <w:ind w:firstLine="720"/>
        <w:rPr>
          <w:noProof/>
        </w:rPr>
      </w:pPr>
      <w:r w:rsidRPr="000F6783">
        <w:rPr>
          <w:noProof/>
        </w:rPr>
        <w:t>— John şi cu mine ştim că nu sunteţi nebună. Zăpăcise de cap pe toată lumea de</w:t>
      </w:r>
      <w:r w:rsidRPr="000F6783">
        <w:rPr>
          <w:noProof/>
        </w:rPr>
        <w:noBreakHyphen/>
        <w:t>aici, înţelegeţi? Minţea, abia acum îmi dau seama.</w:t>
      </w:r>
    </w:p>
    <w:p w:rsidR="00E5401F" w:rsidRPr="000F6783" w:rsidRDefault="00E5401F" w:rsidP="000F6783">
      <w:pPr>
        <w:pStyle w:val="RIText"/>
        <w:ind w:firstLine="720"/>
        <w:rPr>
          <w:noProof/>
        </w:rPr>
      </w:pPr>
      <w:r w:rsidRPr="000F6783">
        <w:rPr>
          <w:noProof/>
        </w:rPr>
        <w:t>— Da, Mary.</w:t>
      </w:r>
    </w:p>
    <w:p w:rsidR="00E5401F" w:rsidRPr="000F6783" w:rsidRDefault="00E5401F" w:rsidP="000F6783">
      <w:pPr>
        <w:pStyle w:val="RIText"/>
        <w:ind w:firstLine="720"/>
        <w:rPr>
          <w:noProof/>
        </w:rPr>
      </w:pPr>
      <w:r w:rsidRPr="000F6783">
        <w:rPr>
          <w:noProof/>
        </w:rPr>
        <w:t>Mi</w:t>
      </w:r>
      <w:r w:rsidRPr="000F6783">
        <w:rPr>
          <w:noProof/>
        </w:rPr>
        <w:noBreakHyphen/>
        <w:t>am golit ceaşca, privind spre pătratul negru al ferestrei, în căutarea unui felinar. În situaţia mea, încă îmi mai era ruşine să fiu considerată ca având o minte inferioară. Oare melancolia mea avea să</w:t>
      </w:r>
      <w:r w:rsidRPr="000F6783">
        <w:rPr>
          <w:noProof/>
        </w:rPr>
        <w:noBreakHyphen/>
        <w:t>mi afecteze poziţia la Femdean? Mary încercă să</w:t>
      </w:r>
      <w:r w:rsidRPr="000F6783">
        <w:rPr>
          <w:noProof/>
        </w:rPr>
        <w:noBreakHyphen/>
        <w:t>mi susţină privirea, dar eu, de teamă să nu izbucnesc în plâns, mi</w:t>
      </w:r>
      <w:r w:rsidRPr="000F6783">
        <w:rPr>
          <w:noProof/>
        </w:rPr>
        <w:noBreakHyphen/>
        <w:t>am ferit ochii de ai ei.</w:t>
      </w:r>
    </w:p>
    <w:p w:rsidR="00E5401F" w:rsidRPr="000F6783" w:rsidRDefault="00E5401F" w:rsidP="000F6783">
      <w:pPr>
        <w:pStyle w:val="RIText"/>
        <w:ind w:firstLine="720"/>
        <w:rPr>
          <w:noProof/>
        </w:rPr>
      </w:pPr>
      <w:r w:rsidRPr="000F6783">
        <w:rPr>
          <w:noProof/>
        </w:rPr>
        <w:t>Din fericire, peste mai puţin de o oră, în depărtare licări o lumină. După câteva minute de aşteptare încordată, Edward intră pe uşă împreună cu James, lacheul. Era un tânăr înalt şi slab, de vreo cincisprezece ani, care păru uşurat să mă vadă. La vederea ochilor lui mari şi miraţi, am zâmbit. Oare pierdusem pentru totdeauna mantia inocenţei care părea să</w:t>
      </w:r>
      <w:r w:rsidRPr="000F6783">
        <w:rPr>
          <w:noProof/>
        </w:rPr>
        <w:noBreakHyphen/>
        <w:t>l învăluiască pe James?</w:t>
      </w:r>
    </w:p>
    <w:p w:rsidR="00E5401F" w:rsidRPr="000F6783" w:rsidRDefault="00E5401F" w:rsidP="000F6783">
      <w:pPr>
        <w:pStyle w:val="RIText"/>
        <w:ind w:firstLine="720"/>
        <w:rPr>
          <w:noProof/>
        </w:rPr>
      </w:pPr>
      <w:r w:rsidRPr="000F6783">
        <w:rPr>
          <w:noProof/>
        </w:rPr>
        <w:t>Am întins o mână ca să ating braţul lui Edward, în timp ce</w:t>
      </w:r>
      <w:r w:rsidRPr="000F6783">
        <w:rPr>
          <w:noProof/>
        </w:rPr>
        <w:noBreakHyphen/>
        <w:t>şi scutura apa de ploaie din păr. Mă stropi, dar asta conta prea puţin pe lângă faptul că</w:t>
      </w:r>
      <w:r w:rsidRPr="000F6783">
        <w:rPr>
          <w:noProof/>
        </w:rPr>
        <w:noBreakHyphen/>
        <w:t xml:space="preserve">l vedeam. În ochi i se citea îngrijorarea, </w:t>
      </w:r>
      <w:r w:rsidR="00EA68E5" w:rsidRPr="000F6783">
        <w:rPr>
          <w:noProof/>
        </w:rPr>
        <w:t>i</w:t>
      </w:r>
      <w:r w:rsidRPr="000F6783">
        <w:rPr>
          <w:noProof/>
        </w:rPr>
        <w:noBreakHyphen/>
        <w:t>am pus mâna pe cot. Îl cuprinse panica şi întinse o mână la rândul său. Ajunse pe faţa mea. Ah! Ce bine</w:t>
      </w:r>
      <w:r w:rsidRPr="000F6783">
        <w:rPr>
          <w:noProof/>
        </w:rPr>
        <w:noBreakHyphen/>
        <w:t xml:space="preserve">venite erau degetele lui reci pe </w:t>
      </w:r>
      <w:r w:rsidRPr="000F6783">
        <w:rPr>
          <w:noProof/>
          <w:u w:color="C00000"/>
        </w:rPr>
        <w:t xml:space="preserve">obraz! În câteva </w:t>
      </w:r>
      <w:r w:rsidRPr="000F6783">
        <w:rPr>
          <w:noProof/>
        </w:rPr>
        <w:t>zile, uitasem complet ce plăcere îmi putea dărui doar cu un vârf de deget.</w:t>
      </w:r>
    </w:p>
    <w:p w:rsidR="00E5401F" w:rsidRPr="000F6783" w:rsidRDefault="00E5401F" w:rsidP="000F6783">
      <w:pPr>
        <w:pStyle w:val="RIText"/>
        <w:ind w:firstLine="720"/>
        <w:rPr>
          <w:noProof/>
        </w:rPr>
      </w:pPr>
      <w:r w:rsidRPr="000F6783">
        <w:rPr>
          <w:noProof/>
        </w:rPr>
        <w:t>— Jane a mea! mă îmbrăţişă Edward. Jane a mea şi numai a mea!</w:t>
      </w:r>
    </w:p>
    <w:p w:rsidR="00E5401F" w:rsidRPr="000F6783" w:rsidRDefault="00E5401F" w:rsidP="000F6783">
      <w:pPr>
        <w:pStyle w:val="RIText"/>
        <w:ind w:firstLine="720"/>
        <w:rPr>
          <w:noProof/>
        </w:rPr>
      </w:pPr>
      <w:r w:rsidRPr="000F6783">
        <w:rPr>
          <w:noProof/>
        </w:rPr>
        <w:t>În timp ce</w:t>
      </w:r>
      <w:r w:rsidRPr="000F6783">
        <w:rPr>
          <w:noProof/>
        </w:rPr>
        <w:noBreakHyphen/>
        <w:t>mi strângea capul la piept, părul mi se umezi de la mantaua lui, iar un nasture de alamă îmi împunse tâmpla.</w:t>
      </w:r>
    </w:p>
    <w:p w:rsidR="00E5401F" w:rsidRPr="000F6783" w:rsidRDefault="00E5401F" w:rsidP="000F6783">
      <w:pPr>
        <w:pStyle w:val="RIText"/>
        <w:ind w:firstLine="720"/>
        <w:rPr>
          <w:noProof/>
        </w:rPr>
      </w:pPr>
      <w:r w:rsidRPr="000F6783">
        <w:rPr>
          <w:noProof/>
        </w:rPr>
        <w:t>— Cum te simţi?</w:t>
      </w:r>
    </w:p>
    <w:p w:rsidR="00E5401F" w:rsidRPr="000F6783" w:rsidRDefault="00E5401F" w:rsidP="000F6783">
      <w:pPr>
        <w:pStyle w:val="RIText"/>
        <w:ind w:firstLine="720"/>
        <w:rPr>
          <w:noProof/>
        </w:rPr>
      </w:pPr>
      <w:r w:rsidRPr="000F6783">
        <w:rPr>
          <w:noProof/>
        </w:rPr>
        <w:t>— Mă simt bine, Edward.</w:t>
      </w:r>
    </w:p>
    <w:p w:rsidR="00E5401F" w:rsidRPr="000F6783" w:rsidRDefault="00E5401F" w:rsidP="000F6783">
      <w:pPr>
        <w:pStyle w:val="RIText"/>
        <w:ind w:firstLine="720"/>
        <w:rPr>
          <w:noProof/>
        </w:rPr>
      </w:pPr>
      <w:r w:rsidRPr="000F6783">
        <w:rPr>
          <w:noProof/>
        </w:rPr>
        <w:t xml:space="preserve">— Soţul </w:t>
      </w:r>
      <w:r w:rsidR="00EA68E5" w:rsidRPr="000F6783">
        <w:rPr>
          <w:noProof/>
        </w:rPr>
        <w:t>ă</w:t>
      </w:r>
      <w:r w:rsidRPr="000F6783">
        <w:rPr>
          <w:noProof/>
        </w:rPr>
        <w:t>sta al tău se bucură! Doctorul Monroe era ocupat cu o amputare şi n</w:t>
      </w:r>
      <w:r w:rsidRPr="000F6783">
        <w:rPr>
          <w:noProof/>
        </w:rPr>
        <w:noBreakHyphen/>
        <w:t>a putut pleca, să vină la tine. Va trece pe</w:t>
      </w:r>
      <w:r w:rsidRPr="000F6783">
        <w:rPr>
          <w:noProof/>
        </w:rPr>
        <w:noBreakHyphen/>
        <w:t xml:space="preserve">aici mâine. Mary şi John? Vă disting formele, </w:t>
      </w:r>
      <w:r w:rsidRPr="000F6783">
        <w:rPr>
          <w:noProof/>
        </w:rPr>
        <w:lastRenderedPageBreak/>
        <w:t>acolo, lângă foc. V-aş putea deranja rugându</w:t>
      </w:r>
      <w:r w:rsidRPr="000F6783">
        <w:rPr>
          <w:noProof/>
        </w:rPr>
        <w:noBreakHyphen/>
        <w:t xml:space="preserve">vă să aduceţi un </w:t>
      </w:r>
      <w:r w:rsidRPr="000F6783">
        <w:rPr>
          <w:i/>
          <w:noProof/>
        </w:rPr>
        <w:t>Welsh</w:t>
      </w:r>
      <w:r w:rsidRPr="000F6783">
        <w:rPr>
          <w:noProof/>
        </w:rPr>
        <w:t xml:space="preserve"> </w:t>
      </w:r>
      <w:r w:rsidRPr="000F6783">
        <w:rPr>
          <w:i/>
          <w:noProof/>
        </w:rPr>
        <w:t>rarebi</w:t>
      </w:r>
      <w:r w:rsidR="00EA68E5" w:rsidRPr="000F6783">
        <w:rPr>
          <w:i/>
          <w:noProof/>
        </w:rPr>
        <w:t>t?</w:t>
      </w:r>
      <w:r w:rsidR="00EA68E5" w:rsidRPr="000F6783">
        <w:rPr>
          <w:rStyle w:val="FootnoteReference"/>
          <w:i/>
          <w:noProof/>
        </w:rPr>
        <w:footnoteReference w:id="1"/>
      </w:r>
      <w:r w:rsidRPr="000F6783">
        <w:rPr>
          <w:noProof/>
        </w:rPr>
        <w:t xml:space="preserve"> Soţia mea pare cam slăbită.</w:t>
      </w:r>
    </w:p>
    <w:p w:rsidR="00E5401F" w:rsidRPr="000F6783" w:rsidRDefault="00E5401F" w:rsidP="000F6783">
      <w:pPr>
        <w:pStyle w:val="RIText"/>
        <w:ind w:firstLine="720"/>
        <w:rPr>
          <w:noProof/>
        </w:rPr>
      </w:pPr>
      <w:r w:rsidRPr="000F6783">
        <w:rPr>
          <w:noProof/>
        </w:rPr>
        <w:t>— Nu mă simt în stare. Am băut lapte. Mi</w:t>
      </w:r>
      <w:r w:rsidRPr="000F6783">
        <w:rPr>
          <w:noProof/>
        </w:rPr>
        <w:noBreakHyphen/>
        <w:t>ajunge pentru seara asta.</w:t>
      </w:r>
    </w:p>
    <w:p w:rsidR="00E5401F" w:rsidRPr="000F6783" w:rsidRDefault="00E5401F" w:rsidP="000F6783">
      <w:pPr>
        <w:pStyle w:val="RIText"/>
        <w:ind w:firstLine="720"/>
        <w:rPr>
          <w:noProof/>
        </w:rPr>
      </w:pPr>
      <w:r w:rsidRPr="000F6783">
        <w:rPr>
          <w:noProof/>
        </w:rPr>
        <w:t>— Te rog, Jane, îţi simt oasele prin piele. Mănâncă ceva.</w:t>
      </w:r>
    </w:p>
    <w:p w:rsidR="00E5401F" w:rsidRPr="000F6783" w:rsidRDefault="00E5401F" w:rsidP="000F6783">
      <w:pPr>
        <w:pStyle w:val="RIText"/>
        <w:ind w:firstLine="720"/>
        <w:rPr>
          <w:noProof/>
        </w:rPr>
      </w:pPr>
      <w:r w:rsidRPr="000F6783">
        <w:rPr>
          <w:noProof/>
        </w:rPr>
        <w:t>Am acceptat rugăminţile lui Edward, iar Mary începu să pregătească o gustare cu brânză topită şi pâine prăjită.</w:t>
      </w:r>
    </w:p>
    <w:p w:rsidR="00E5401F" w:rsidRPr="000F6783" w:rsidRDefault="00E5401F" w:rsidP="000F6783">
      <w:pPr>
        <w:pStyle w:val="RIText"/>
        <w:ind w:firstLine="720"/>
        <w:rPr>
          <w:noProof/>
        </w:rPr>
      </w:pPr>
      <w:r w:rsidRPr="000F6783">
        <w:rPr>
          <w:noProof/>
        </w:rPr>
        <w:t>Edward se uită prin încăpere.</w:t>
      </w:r>
    </w:p>
    <w:p w:rsidR="00E5401F" w:rsidRPr="000F6783" w:rsidRDefault="00E5401F" w:rsidP="000F6783">
      <w:pPr>
        <w:pStyle w:val="RIText"/>
        <w:ind w:firstLine="720"/>
        <w:rPr>
          <w:noProof/>
        </w:rPr>
      </w:pPr>
      <w:r w:rsidRPr="000F6783">
        <w:rPr>
          <w:noProof/>
        </w:rPr>
        <w:t>— Doamna Lace unde</w:t>
      </w:r>
      <w:r w:rsidRPr="000F6783">
        <w:rPr>
          <w:noProof/>
        </w:rPr>
        <w:noBreakHyphen/>
        <w:t>i?</w:t>
      </w:r>
    </w:p>
    <w:p w:rsidR="00E5401F" w:rsidRPr="000F6783" w:rsidRDefault="00E5401F" w:rsidP="000F6783">
      <w:pPr>
        <w:pStyle w:val="RIText"/>
        <w:ind w:firstLine="720"/>
        <w:rPr>
          <w:noProof/>
        </w:rPr>
      </w:pPr>
      <w:r w:rsidRPr="000F6783">
        <w:rPr>
          <w:noProof/>
        </w:rPr>
        <w:t>După câteva clipe de tăcere stânjenită, John răspunse:</w:t>
      </w:r>
    </w:p>
    <w:p w:rsidR="00E5401F" w:rsidRPr="000F6783" w:rsidRDefault="00E5401F" w:rsidP="000F6783">
      <w:pPr>
        <w:pStyle w:val="RIText"/>
        <w:ind w:firstLine="720"/>
        <w:rPr>
          <w:noProof/>
        </w:rPr>
      </w:pPr>
      <w:r w:rsidRPr="000F6783">
        <w:rPr>
          <w:noProof/>
        </w:rPr>
        <w:t>— A plecat, domnule.</w:t>
      </w:r>
    </w:p>
    <w:p w:rsidR="00E5401F" w:rsidRPr="000F6783" w:rsidRDefault="00E5401F" w:rsidP="000F6783">
      <w:pPr>
        <w:pStyle w:val="RIText"/>
        <w:ind w:firstLine="720"/>
        <w:rPr>
          <w:noProof/>
        </w:rPr>
      </w:pPr>
      <w:r w:rsidRPr="000F6783">
        <w:rPr>
          <w:noProof/>
        </w:rPr>
        <w:t>Mă privi prevenitor, şi am zâmbit, dându</w:t>
      </w:r>
      <w:r w:rsidRPr="000F6783">
        <w:rPr>
          <w:noProof/>
        </w:rPr>
        <w:noBreakHyphen/>
        <w:t>mi seama că se temea să spună adevărul. Încă nu explicasem nimănui cauza rănilor lui Doris.</w:t>
      </w:r>
    </w:p>
    <w:p w:rsidR="00E5401F" w:rsidRPr="000F6783" w:rsidRDefault="00E5401F" w:rsidP="000F6783">
      <w:pPr>
        <w:pStyle w:val="RIText"/>
        <w:ind w:firstLine="720"/>
        <w:rPr>
          <w:noProof/>
        </w:rPr>
      </w:pPr>
      <w:r w:rsidRPr="000F6783">
        <w:rPr>
          <w:noProof/>
        </w:rPr>
        <w:t>Încruntat, Edward se interesă:</w:t>
      </w:r>
    </w:p>
    <w:p w:rsidR="00E5401F" w:rsidRPr="000F6783" w:rsidRDefault="00E5401F" w:rsidP="000F6783">
      <w:pPr>
        <w:pStyle w:val="RIText"/>
        <w:ind w:firstLine="720"/>
        <w:rPr>
          <w:noProof/>
        </w:rPr>
      </w:pPr>
      <w:r w:rsidRPr="000F6783">
        <w:rPr>
          <w:noProof/>
        </w:rPr>
        <w:t>— Unde?</w:t>
      </w:r>
    </w:p>
    <w:p w:rsidR="00E5401F" w:rsidRPr="000F6783" w:rsidRDefault="00E5401F" w:rsidP="000F6783">
      <w:pPr>
        <w:pStyle w:val="RIText"/>
        <w:ind w:firstLine="720"/>
        <w:rPr>
          <w:noProof/>
        </w:rPr>
      </w:pPr>
      <w:r w:rsidRPr="000F6783">
        <w:rPr>
          <w:noProof/>
        </w:rPr>
        <w:t>Nu voiam să</w:t>
      </w:r>
      <w:r w:rsidRPr="000F6783">
        <w:rPr>
          <w:noProof/>
        </w:rPr>
        <w:noBreakHyphen/>
        <w:t>i mai preseze pe Mary şi John să răspundă. Ar fi fost nedrept, aşa că le</w:t>
      </w:r>
      <w:r w:rsidRPr="000F6783">
        <w:rPr>
          <w:noProof/>
        </w:rPr>
        <w:noBreakHyphen/>
        <w:t>am venit în ajutor:</w:t>
      </w:r>
    </w:p>
    <w:p w:rsidR="00E5401F" w:rsidRPr="000F6783" w:rsidRDefault="00E5401F" w:rsidP="000F6783">
      <w:pPr>
        <w:pStyle w:val="RIText"/>
        <w:ind w:firstLine="720"/>
        <w:rPr>
          <w:noProof/>
        </w:rPr>
      </w:pPr>
      <w:r w:rsidRPr="000F6783">
        <w:rPr>
          <w:noProof/>
        </w:rPr>
        <w:t>— Lasă</w:t>
      </w:r>
      <w:r w:rsidRPr="000F6783">
        <w:rPr>
          <w:noProof/>
        </w:rPr>
        <w:noBreakHyphen/>
        <w:t>mă să</w:t>
      </w:r>
      <w:r w:rsidRPr="000F6783">
        <w:rPr>
          <w:noProof/>
        </w:rPr>
        <w:noBreakHyphen/>
        <w:t>ţi explic eu. Stai jos, Edward. Mary, tu vezi</w:t>
      </w:r>
      <w:r w:rsidRPr="000F6783">
        <w:rPr>
          <w:noProof/>
        </w:rPr>
        <w:noBreakHyphen/>
        <w:t>ţi de rarebit. Fă cât să ajungă la toată lumea.</w:t>
      </w:r>
    </w:p>
    <w:p w:rsidR="00E5401F" w:rsidRPr="000F6783" w:rsidRDefault="00E5401F" w:rsidP="000F6783">
      <w:pPr>
        <w:pStyle w:val="RIText"/>
        <w:ind w:firstLine="720"/>
        <w:rPr>
          <w:noProof/>
        </w:rPr>
      </w:pPr>
      <w:r w:rsidRPr="000F6783">
        <w:rPr>
          <w:noProof/>
        </w:rPr>
        <w:t>În următorul sfert de oră, pe când mâncam, am povestit cum îmi scosese Doris hainele şi lăsa focul să se stingă, ca să mă îmbolnăvesc şi mai r</w:t>
      </w:r>
      <w:r w:rsidR="00EA68E5" w:rsidRPr="000F6783">
        <w:rPr>
          <w:noProof/>
        </w:rPr>
        <w:t>ă</w:t>
      </w:r>
      <w:r w:rsidRPr="000F6783">
        <w:rPr>
          <w:noProof/>
        </w:rPr>
        <w:t>u. Şi cum, cu câteva ore înainte, descoperisem că mă droga cu laudanum. Auzind povestea, Mary strigă de câteva ori. Desigur, considera că mă neglijase, dar o privire blândă din partea mea o mai linişti pe moment. Apoi, am descris scena conversaţiei dintre Doris şi Mary, în aceeaşi seară. Cu pauze, am povestit cum se zgâriase. Mary era din nou în pragul lacrimilor, iar chipul lui John se înroşise de mânie.</w:t>
      </w:r>
    </w:p>
    <w:p w:rsidR="00E5401F" w:rsidRPr="000F6783" w:rsidRDefault="00E5401F" w:rsidP="000F6783">
      <w:pPr>
        <w:pStyle w:val="RIText"/>
        <w:ind w:firstLine="720"/>
        <w:rPr>
          <w:noProof/>
        </w:rPr>
      </w:pPr>
      <w:r w:rsidRPr="000F6783">
        <w:rPr>
          <w:noProof/>
        </w:rPr>
        <w:t>— Trebuia să vă apăr, doamnă Rochester, suspină Mary, cu faţa în mâini. Îmi pare aşa de rău</w:t>
      </w:r>
      <w:r w:rsidR="00935541" w:rsidRPr="000F6783">
        <w:rPr>
          <w:noProof/>
        </w:rPr>
        <w:t>...</w:t>
      </w:r>
    </w:p>
    <w:p w:rsidR="00E5401F" w:rsidRPr="000F6783" w:rsidRDefault="00E5401F" w:rsidP="000F6783">
      <w:pPr>
        <w:pStyle w:val="RIText"/>
        <w:ind w:firstLine="720"/>
        <w:rPr>
          <w:noProof/>
        </w:rPr>
      </w:pPr>
      <w:r w:rsidRPr="000F6783">
        <w:rPr>
          <w:noProof/>
        </w:rPr>
        <w:t>John veni şi el până lângă mine şi mă bătu uşurel pe mână.</w:t>
      </w:r>
    </w:p>
    <w:p w:rsidR="00E5401F" w:rsidRPr="000F6783" w:rsidRDefault="00E5401F" w:rsidP="000F6783">
      <w:pPr>
        <w:pStyle w:val="RIText"/>
        <w:ind w:firstLine="720"/>
        <w:rPr>
          <w:noProof/>
        </w:rPr>
      </w:pPr>
      <w:r w:rsidRPr="000F6783">
        <w:rPr>
          <w:noProof/>
        </w:rPr>
        <w:t>Edward tăcea, furios – furios pe cine, nu eram prea sigură. Am explicat în continuare:</w:t>
      </w:r>
    </w:p>
    <w:p w:rsidR="00E5401F" w:rsidRPr="000F6783" w:rsidRDefault="00E5401F" w:rsidP="000F6783">
      <w:pPr>
        <w:pStyle w:val="RIText"/>
        <w:ind w:firstLine="720"/>
        <w:rPr>
          <w:noProof/>
        </w:rPr>
      </w:pPr>
      <w:r w:rsidRPr="000F6783">
        <w:rPr>
          <w:noProof/>
        </w:rPr>
        <w:t>— Nimeni nu e vinovat.</w:t>
      </w:r>
    </w:p>
    <w:p w:rsidR="00E5401F" w:rsidRPr="000F6783" w:rsidRDefault="00E5401F" w:rsidP="000F6783">
      <w:pPr>
        <w:pStyle w:val="RIText"/>
        <w:ind w:firstLine="720"/>
        <w:rPr>
          <w:noProof/>
        </w:rPr>
      </w:pPr>
      <w:r w:rsidRPr="000F6783">
        <w:rPr>
          <w:noProof/>
        </w:rPr>
        <w:lastRenderedPageBreak/>
        <w:t>Tăcerea prelungită a lui Edward era dureroasă pentru mine. M-am ridicat, le</w:t>
      </w:r>
      <w:r w:rsidRPr="000F6783">
        <w:rPr>
          <w:noProof/>
        </w:rPr>
        <w:noBreakHyphen/>
        <w:t>am urat tuturor noapte bună şi am ieşit grăbită din bucătărie. Prăpastia cea adâncă din inima mea se căsca din nou!</w:t>
      </w:r>
    </w:p>
    <w:p w:rsidR="00E5401F" w:rsidRPr="000F6783" w:rsidRDefault="00E5401F" w:rsidP="000F6783">
      <w:pPr>
        <w:pStyle w:val="RIText"/>
        <w:ind w:firstLine="720"/>
        <w:rPr>
          <w:noProof/>
        </w:rPr>
      </w:pPr>
      <w:r w:rsidRPr="000F6783">
        <w:rPr>
          <w:noProof/>
        </w:rPr>
        <w:t>Fiind încă slăbită, m</w:t>
      </w:r>
      <w:r w:rsidRPr="000F6783">
        <w:rPr>
          <w:noProof/>
        </w:rPr>
        <w:noBreakHyphen/>
        <w:t>am oprit la baza scării, ca să mă odihnesc. Niciun pas nu venea după mine, şi voiam să mă culc. Unde mă puteam duce? Curând avea să înceapă avalanşa emoţiilor iraţionale, îngropându</w:t>
      </w:r>
      <w:r w:rsidRPr="000F6783">
        <w:rPr>
          <w:noProof/>
        </w:rPr>
        <w:noBreakHyphen/>
        <w:t>mă în propria mea nesocotinţă. Acum aveam să aflu o dată pentru todeauna dacă Edward mă mai voia sau nu. În timp ce</w:t>
      </w:r>
      <w:r w:rsidRPr="000F6783">
        <w:rPr>
          <w:noProof/>
        </w:rPr>
        <w:noBreakHyphen/>
        <w:t>mi ştergeam umezeala de sub ochi, am auzit nişte cizme grele apropiindu</w:t>
      </w:r>
      <w:r w:rsidRPr="000F6783">
        <w:rPr>
          <w:noProof/>
        </w:rPr>
        <w:noBreakHyphen/>
        <w:t>se în grabă, şi am recunoscut paşii lui Edward. Când ajunseră în spatele meu, încetiniră cu prudenţă. Fără să ridic capul pentru a vedea ce făcea soţul meu, am tresărit alarmată când degete</w:t>
      </w:r>
      <w:r w:rsidR="00704F74" w:rsidRPr="000F6783">
        <w:rPr>
          <w:noProof/>
        </w:rPr>
        <w:t>le</w:t>
      </w:r>
      <w:r w:rsidRPr="000F6783">
        <w:rPr>
          <w:noProof/>
        </w:rPr>
        <w:t xml:space="preserve"> lui calde şi grele îmi căzură brusc pe ceafa descoperită.</w:t>
      </w:r>
    </w:p>
    <w:p w:rsidR="00E5401F" w:rsidRPr="000F6783" w:rsidRDefault="00E5401F" w:rsidP="000F6783">
      <w:pPr>
        <w:pStyle w:val="RIText"/>
        <w:ind w:firstLine="720"/>
        <w:rPr>
          <w:noProof/>
        </w:rPr>
      </w:pPr>
      <w:r w:rsidRPr="000F6783">
        <w:rPr>
          <w:noProof/>
        </w:rPr>
        <w:t>Rămaseră nemişcate un timp, după care, devenind mai calde, îmi prinseră carnea. M-am întors ca să</w:t>
      </w:r>
      <w:r w:rsidRPr="000F6783">
        <w:rPr>
          <w:noProof/>
        </w:rPr>
        <w:noBreakHyphen/>
        <w:t>l văd pe Edward tremurând, cu chipul schimonosit, sfâşiat. Îmi dădeam limpede seama că încerca să</w:t>
      </w:r>
      <w:r w:rsidRPr="000F6783">
        <w:rPr>
          <w:noProof/>
        </w:rPr>
        <w:noBreakHyphen/>
        <w:t>şi ascundă frica şi neştiinţa.</w:t>
      </w:r>
    </w:p>
    <w:p w:rsidR="00E5401F" w:rsidRPr="000F6783" w:rsidRDefault="00E5401F" w:rsidP="000F6783">
      <w:pPr>
        <w:pStyle w:val="RIText"/>
        <w:ind w:firstLine="720"/>
        <w:rPr>
          <w:noProof/>
        </w:rPr>
      </w:pPr>
      <w:r w:rsidRPr="000F6783">
        <w:rPr>
          <w:noProof/>
        </w:rPr>
        <w:t>După o lungă tăcere, murmură:</w:t>
      </w:r>
    </w:p>
    <w:p w:rsidR="00E5401F" w:rsidRPr="000F6783" w:rsidRDefault="00E5401F" w:rsidP="000F6783">
      <w:pPr>
        <w:pStyle w:val="RIText"/>
        <w:ind w:firstLine="720"/>
        <w:rPr>
          <w:noProof/>
        </w:rPr>
      </w:pPr>
      <w:r w:rsidRPr="000F6783">
        <w:rPr>
          <w:noProof/>
        </w:rPr>
        <w:t>— Jane, vino cu mine. În apartamentul nostru am să te pot linişti. Mergem?</w:t>
      </w:r>
    </w:p>
    <w:p w:rsidR="00E5401F" w:rsidRPr="000F6783" w:rsidRDefault="00E5401F" w:rsidP="000F6783">
      <w:pPr>
        <w:pStyle w:val="RIText"/>
        <w:ind w:firstLine="720"/>
        <w:rPr>
          <w:noProof/>
        </w:rPr>
      </w:pPr>
      <w:r w:rsidRPr="000F6783">
        <w:rPr>
          <w:noProof/>
        </w:rPr>
        <w:t>— Chiar mă vrei lângă tine? am întrebat, timorată.</w:t>
      </w:r>
    </w:p>
    <w:p w:rsidR="00E5401F" w:rsidRPr="000F6783" w:rsidRDefault="00E5401F" w:rsidP="000F6783">
      <w:pPr>
        <w:pStyle w:val="RIText"/>
        <w:ind w:firstLine="720"/>
        <w:rPr>
          <w:noProof/>
        </w:rPr>
      </w:pPr>
      <w:r w:rsidRPr="000F6783">
        <w:rPr>
          <w:noProof/>
        </w:rPr>
        <w:t>Luându</w:t>
      </w:r>
      <w:r w:rsidRPr="000F6783">
        <w:rPr>
          <w:noProof/>
        </w:rPr>
        <w:noBreakHyphen/>
        <w:t>mă de cot, Edward răspunse în şoaptă:</w:t>
      </w:r>
    </w:p>
    <w:p w:rsidR="00E5401F" w:rsidRPr="000F6783" w:rsidRDefault="00E5401F" w:rsidP="000F6783">
      <w:pPr>
        <w:pStyle w:val="RIText"/>
        <w:ind w:firstLine="720"/>
        <w:rPr>
          <w:noProof/>
        </w:rPr>
      </w:pPr>
      <w:r w:rsidRPr="000F6783">
        <w:rPr>
          <w:noProof/>
        </w:rPr>
        <w:t>— Da, îţi jur</w:t>
      </w:r>
      <w:r w:rsidR="00935541" w:rsidRPr="000F6783">
        <w:rPr>
          <w:noProof/>
        </w:rPr>
        <w:t>...</w:t>
      </w:r>
    </w:p>
    <w:p w:rsidR="00E5401F" w:rsidRPr="000F6783" w:rsidRDefault="00E5401F" w:rsidP="000F6783">
      <w:pPr>
        <w:pStyle w:val="RIText"/>
        <w:ind w:firstLine="720"/>
        <w:rPr>
          <w:noProof/>
        </w:rPr>
      </w:pPr>
      <w:r w:rsidRPr="000F6783">
        <w:rPr>
          <w:noProof/>
        </w:rPr>
        <w:t>Aceste cuvinte serioase şi hotărâte îmi sporiră puterile, şi m</w:t>
      </w:r>
      <w:r w:rsidRPr="000F6783">
        <w:rPr>
          <w:noProof/>
        </w:rPr>
        <w:noBreakHyphen/>
        <w:t>am îndreptat de spate, pornind grăbită spre camera de culcare, cu Edward după mine. Chiar şi pe jumătate orb cum era, avea pasul la fel de sigur!</w:t>
      </w:r>
    </w:p>
    <w:p w:rsidR="00E5401F" w:rsidRPr="000F6783" w:rsidRDefault="00E5401F" w:rsidP="000F6783">
      <w:pPr>
        <w:pStyle w:val="RIText"/>
        <w:ind w:firstLine="720"/>
        <w:rPr>
          <w:noProof/>
        </w:rPr>
      </w:pPr>
      <w:r w:rsidRPr="000F6783">
        <w:rPr>
          <w:noProof/>
        </w:rPr>
        <w:t>În odaie, am închis uşa în urma lui Edward, iar ochii mei l</w:t>
      </w:r>
      <w:r w:rsidRPr="000F6783">
        <w:rPr>
          <w:noProof/>
        </w:rPr>
        <w:noBreakHyphen/>
        <w:t>au urmat până la fotoliul unde se aşeză incomod, pe margine. Ochiul lui tulbure îmi urmărea silueta, în umbra unde lumina focului nu putea ajunge. Îl aţâţă cu vătraiul, făcând ca în cameră să se răspândească o văpaie portocalie.</w:t>
      </w:r>
    </w:p>
    <w:p w:rsidR="00E5401F" w:rsidRPr="000F6783" w:rsidRDefault="00E5401F" w:rsidP="000F6783">
      <w:pPr>
        <w:pStyle w:val="RIText"/>
        <w:ind w:firstLine="720"/>
        <w:rPr>
          <w:noProof/>
        </w:rPr>
      </w:pPr>
      <w:r w:rsidRPr="000F6783">
        <w:rPr>
          <w:noProof/>
        </w:rPr>
        <w:t>— Mă vezi?</w:t>
      </w:r>
    </w:p>
    <w:p w:rsidR="00E5401F" w:rsidRPr="000F6783" w:rsidRDefault="00E5401F" w:rsidP="000F6783">
      <w:pPr>
        <w:pStyle w:val="RIText"/>
        <w:ind w:firstLine="720"/>
        <w:rPr>
          <w:noProof/>
        </w:rPr>
      </w:pPr>
      <w:r w:rsidRPr="000F6783">
        <w:rPr>
          <w:noProof/>
        </w:rPr>
        <w:t>— Da, îţi disting conturul. De ce aştepţi acolo? Ar trebui să te odihneşti pe saltea, draga mea dragă.</w:t>
      </w:r>
    </w:p>
    <w:p w:rsidR="00E5401F" w:rsidRPr="000F6783" w:rsidRDefault="00E5401F" w:rsidP="000F6783">
      <w:pPr>
        <w:pStyle w:val="RIText"/>
        <w:ind w:firstLine="720"/>
        <w:rPr>
          <w:noProof/>
        </w:rPr>
      </w:pPr>
      <w:r w:rsidRPr="000F6783">
        <w:rPr>
          <w:noProof/>
        </w:rPr>
        <w:t xml:space="preserve">Formula </w:t>
      </w:r>
      <w:r w:rsidR="00456A12" w:rsidRPr="000F6783">
        <w:rPr>
          <w:noProof/>
        </w:rPr>
        <w:t>„</w:t>
      </w:r>
      <w:r w:rsidRPr="000F6783">
        <w:rPr>
          <w:noProof/>
        </w:rPr>
        <w:t>draga mea dragă” mă călca pe nervi.</w:t>
      </w:r>
    </w:p>
    <w:p w:rsidR="00E5401F" w:rsidRPr="000F6783" w:rsidRDefault="00E5401F" w:rsidP="000F6783">
      <w:pPr>
        <w:pStyle w:val="RIText"/>
        <w:ind w:firstLine="720"/>
        <w:rPr>
          <w:noProof/>
        </w:rPr>
      </w:pPr>
      <w:r w:rsidRPr="000F6783">
        <w:rPr>
          <w:noProof/>
        </w:rPr>
        <w:t>— De ce? Acum am dat greş în spirit, nu în trup.</w:t>
      </w:r>
    </w:p>
    <w:p w:rsidR="00E5401F" w:rsidRPr="000F6783" w:rsidRDefault="00E5401F" w:rsidP="000F6783">
      <w:pPr>
        <w:pStyle w:val="RIText"/>
        <w:ind w:firstLine="720"/>
        <w:rPr>
          <w:noProof/>
        </w:rPr>
      </w:pPr>
      <w:r w:rsidRPr="000F6783">
        <w:rPr>
          <w:noProof/>
        </w:rPr>
        <w:t xml:space="preserve">— Eşti o </w:t>
      </w:r>
      <w:r w:rsidRPr="000F6783">
        <w:rPr>
          <w:noProof/>
          <w:u w:color="C00000"/>
        </w:rPr>
        <w:t xml:space="preserve">fantomă? Încercă Edward </w:t>
      </w:r>
      <w:r w:rsidRPr="000F6783">
        <w:rPr>
          <w:noProof/>
        </w:rPr>
        <w:t>să ia lucrurile în glumă; nerăspunzându</w:t>
      </w:r>
      <w:r w:rsidRPr="000F6783">
        <w:rPr>
          <w:noProof/>
        </w:rPr>
        <w:noBreakHyphen/>
        <w:t>i, reveni la tonul stoic dinainte. Ai fost în pericol şi ar fi trebuit să te apăr.</w:t>
      </w:r>
    </w:p>
    <w:p w:rsidR="00E5401F" w:rsidRPr="000F6783" w:rsidRDefault="00E5401F" w:rsidP="000F6783">
      <w:pPr>
        <w:pStyle w:val="RIText"/>
        <w:ind w:firstLine="720"/>
        <w:rPr>
          <w:noProof/>
        </w:rPr>
      </w:pPr>
      <w:r w:rsidRPr="000F6783">
        <w:rPr>
          <w:noProof/>
        </w:rPr>
        <w:t>Umerii săi mari se adunară, iar mâna</w:t>
      </w:r>
      <w:r w:rsidRPr="000F6783">
        <w:rPr>
          <w:noProof/>
        </w:rPr>
        <w:noBreakHyphen/>
        <w:t>i acoperi chipul cu un gest aspru.</w:t>
      </w:r>
    </w:p>
    <w:p w:rsidR="00E5401F" w:rsidRPr="000F6783" w:rsidRDefault="00E5401F" w:rsidP="000F6783">
      <w:pPr>
        <w:pStyle w:val="RIText"/>
        <w:ind w:firstLine="720"/>
        <w:rPr>
          <w:noProof/>
        </w:rPr>
      </w:pPr>
      <w:r w:rsidRPr="000F6783">
        <w:rPr>
          <w:noProof/>
        </w:rPr>
        <w:t>— Sunt detestabil</w:t>
      </w:r>
      <w:r w:rsidR="00935541" w:rsidRPr="000F6783">
        <w:rPr>
          <w:noProof/>
        </w:rPr>
        <w:t>...</w:t>
      </w:r>
    </w:p>
    <w:p w:rsidR="00E5401F" w:rsidRPr="000F6783" w:rsidRDefault="00E5401F" w:rsidP="000F6783">
      <w:pPr>
        <w:pStyle w:val="RIText"/>
        <w:ind w:firstLine="720"/>
        <w:rPr>
          <w:noProof/>
        </w:rPr>
      </w:pPr>
      <w:r w:rsidRPr="000F6783">
        <w:rPr>
          <w:noProof/>
        </w:rPr>
        <w:lastRenderedPageBreak/>
        <w:t>Glasul îi era şovăitor şi trist, dar nici acum nu puteam merge lângă el. Aveam cu adevărat senzaţia că eram o stafie.</w:t>
      </w:r>
    </w:p>
    <w:p w:rsidR="00E5401F" w:rsidRPr="000F6783" w:rsidRDefault="00E5401F" w:rsidP="000F6783">
      <w:pPr>
        <w:pStyle w:val="RIText"/>
        <w:ind w:firstLine="720"/>
        <w:rPr>
          <w:noProof/>
        </w:rPr>
      </w:pPr>
      <w:r w:rsidRPr="000F6783">
        <w:rPr>
          <w:noProof/>
        </w:rPr>
        <w:t>În timp ce porneam cu paşi înceţi, fără zgomot, spre pat, am întrebat:</w:t>
      </w:r>
    </w:p>
    <w:p w:rsidR="00E5401F" w:rsidRPr="000F6783" w:rsidRDefault="00E5401F" w:rsidP="000F6783">
      <w:pPr>
        <w:pStyle w:val="RIText"/>
        <w:ind w:firstLine="720"/>
        <w:rPr>
          <w:noProof/>
        </w:rPr>
      </w:pPr>
      <w:r w:rsidRPr="000F6783">
        <w:rPr>
          <w:noProof/>
        </w:rPr>
        <w:t xml:space="preserve">— Cine a făurit coşmarul </w:t>
      </w:r>
      <w:r w:rsidR="00704F74" w:rsidRPr="000F6783">
        <w:rPr>
          <w:noProof/>
        </w:rPr>
        <w:t>ă</w:t>
      </w:r>
      <w:r w:rsidRPr="000F6783">
        <w:rPr>
          <w:noProof/>
        </w:rPr>
        <w:t>sta? Cred că mai mult eu. Am să mărturisesc.</w:t>
      </w:r>
    </w:p>
    <w:p w:rsidR="00E5401F" w:rsidRPr="000F6783" w:rsidRDefault="00E5401F" w:rsidP="000F6783">
      <w:pPr>
        <w:pStyle w:val="RIText"/>
        <w:ind w:firstLine="720"/>
        <w:rPr>
          <w:noProof/>
        </w:rPr>
      </w:pPr>
      <w:r w:rsidRPr="000F6783">
        <w:rPr>
          <w:noProof/>
        </w:rPr>
        <w:t>O, cât mai doream să dispar din nou pe tărâmul somnului</w:t>
      </w:r>
      <w:r w:rsidR="00935541" w:rsidRPr="000F6783">
        <w:rPr>
          <w:noProof/>
          <w:u w:color="C00000"/>
        </w:rPr>
        <w:t>...</w:t>
      </w:r>
      <w:r w:rsidRPr="000F6783">
        <w:rPr>
          <w:noProof/>
          <w:u w:color="C00000"/>
        </w:rPr>
        <w:t xml:space="preserve">! În acel </w:t>
      </w:r>
      <w:r w:rsidRPr="000F6783">
        <w:rPr>
          <w:noProof/>
        </w:rPr>
        <w:t>moment, consideram că mătuşa Reed avusese dreptate să</w:t>
      </w:r>
      <w:r w:rsidRPr="000F6783">
        <w:rPr>
          <w:noProof/>
        </w:rPr>
        <w:noBreakHyphen/>
        <w:t xml:space="preserve">mi remodeleze personalitatea. Bănuia că aveam inima bolnavă de răutate. În viaţa mea nu plănuisem să mă dispreţuiesc pe mine însămi! M-am rugat lui Dumnezeu: </w:t>
      </w:r>
      <w:r w:rsidR="00456A12" w:rsidRPr="000F6783">
        <w:rPr>
          <w:noProof/>
        </w:rPr>
        <w:t>„</w:t>
      </w:r>
      <w:r w:rsidRPr="000F6783">
        <w:rPr>
          <w:noProof/>
        </w:rPr>
        <w:t>Scapă</w:t>
      </w:r>
      <w:r w:rsidRPr="000F6783">
        <w:rPr>
          <w:noProof/>
        </w:rPr>
        <w:noBreakHyphen/>
        <w:t>mă! Scapă</w:t>
      </w:r>
      <w:r w:rsidRPr="000F6783">
        <w:rPr>
          <w:noProof/>
        </w:rPr>
        <w:noBreakHyphen/>
        <w:t>mă!”</w:t>
      </w:r>
    </w:p>
    <w:p w:rsidR="00E5401F" w:rsidRPr="000F6783" w:rsidRDefault="00E5401F" w:rsidP="000F6783">
      <w:pPr>
        <w:pStyle w:val="RIText"/>
        <w:ind w:firstLine="720"/>
        <w:rPr>
          <w:noProof/>
        </w:rPr>
      </w:pPr>
      <w:r w:rsidRPr="000F6783">
        <w:rPr>
          <w:noProof/>
        </w:rPr>
        <w:t>— Jane, te rog! insistă Edward. Ştiu că pot vorbi cu tine, putem discuta raţional, aşa cum cu Bertha nu s</w:t>
      </w:r>
      <w:r w:rsidRPr="000F6783">
        <w:rPr>
          <w:noProof/>
        </w:rPr>
        <w:noBreakHyphen/>
        <w:t>a putut niciodată. Tu nu poţi fi coruptă, iar în tine nu e nici</w:t>
      </w:r>
      <w:r w:rsidRPr="000F6783">
        <w:rPr>
          <w:noProof/>
        </w:rPr>
        <w:noBreakHyphen/>
        <w:t>o undă adevărată de nebunie. În ultimele patru zile, am jinduit să te mângâi. Cum se poate ca doar câteva zile să pară săptămâni întregi? Trebuie să ştiu, te</w:t>
      </w:r>
      <w:r w:rsidRPr="000F6783">
        <w:rPr>
          <w:noProof/>
        </w:rPr>
        <w:noBreakHyphen/>
        <w:t>am tulburat? Cu siguranţă, trebuie s</w:t>
      </w:r>
      <w:r w:rsidRPr="000F6783">
        <w:rPr>
          <w:noProof/>
        </w:rPr>
        <w:noBreakHyphen/>
        <w:t>o fi făcut. Îmbolnăvirea ta atât de bruscă a fost o consecinţă directă.</w:t>
      </w:r>
    </w:p>
    <w:p w:rsidR="00E5401F" w:rsidRPr="000F6783" w:rsidRDefault="00E5401F" w:rsidP="000F6783">
      <w:pPr>
        <w:pStyle w:val="RIText"/>
        <w:ind w:firstLine="720"/>
        <w:rPr>
          <w:noProof/>
        </w:rPr>
      </w:pPr>
      <w:r w:rsidRPr="000F6783">
        <w:rPr>
          <w:noProof/>
        </w:rPr>
        <w:t>— Am zăcut cu febră, sau aşa mi s</w:t>
      </w:r>
      <w:r w:rsidRPr="000F6783">
        <w:rPr>
          <w:noProof/>
        </w:rPr>
        <w:noBreakHyphen/>
        <w:t>a spus. Scrisoarea a făcu ca în sufletul meu să se caşte un abis, i</w:t>
      </w:r>
      <w:r w:rsidRPr="000F6783">
        <w:rPr>
          <w:noProof/>
        </w:rPr>
        <w:noBreakHyphen/>
        <w:t>am explicat.</w:t>
      </w:r>
    </w:p>
    <w:p w:rsidR="00E5401F" w:rsidRPr="000F6783" w:rsidRDefault="00E5401F" w:rsidP="000F6783">
      <w:pPr>
        <w:pStyle w:val="RIText"/>
        <w:ind w:firstLine="720"/>
        <w:rPr>
          <w:noProof/>
        </w:rPr>
      </w:pPr>
      <w:r w:rsidRPr="000F6783">
        <w:rPr>
          <w:noProof/>
        </w:rPr>
        <w:t>După voce, Edward îşi dădu seama unde mă aflam şi veni grăbit spre pat, apucând cu mâna stâlpul baldachinului.</w:t>
      </w:r>
    </w:p>
    <w:p w:rsidR="00E5401F" w:rsidRPr="000F6783" w:rsidRDefault="00E5401F" w:rsidP="000F6783">
      <w:pPr>
        <w:pStyle w:val="RIText"/>
        <w:ind w:firstLine="720"/>
        <w:rPr>
          <w:noProof/>
        </w:rPr>
      </w:pPr>
      <w:r w:rsidRPr="000F6783">
        <w:rPr>
          <w:noProof/>
        </w:rPr>
        <w:t>— Am simţit cu mâna mea ce febră aveai. Zăceai acolo de câteva minute, nemişcată, când mi</w:t>
      </w:r>
      <w:r w:rsidRPr="000F6783">
        <w:rPr>
          <w:noProof/>
        </w:rPr>
        <w:noBreakHyphen/>
        <w:t>am dat seama că erai bolnavă. Ai căzut de pe picioare fără o vorbă, ca un copil mic. Cum se poate ca nişte simple vorbe să te doboare?</w:t>
      </w:r>
    </w:p>
    <w:p w:rsidR="00E5401F" w:rsidRPr="000F6783" w:rsidRDefault="00E5401F" w:rsidP="000F6783">
      <w:pPr>
        <w:pStyle w:val="RIText"/>
        <w:ind w:firstLine="720"/>
        <w:rPr>
          <w:noProof/>
        </w:rPr>
      </w:pPr>
      <w:r w:rsidRPr="000F6783">
        <w:rPr>
          <w:noProof/>
        </w:rPr>
        <w:t>Mi</w:t>
      </w:r>
      <w:r w:rsidRPr="000F6783">
        <w:rPr>
          <w:noProof/>
        </w:rPr>
        <w:noBreakHyphen/>
        <w:t>am acoperit ochii cu o mână, ascultându</w:t>
      </w:r>
      <w:r w:rsidRPr="000F6783">
        <w:rPr>
          <w:noProof/>
        </w:rPr>
        <w:noBreakHyphen/>
        <w:t>mi respiraţia pentru câteva clipe. Aerul din plămânii mei era rece, iar inima</w:t>
      </w:r>
      <w:r w:rsidRPr="000F6783">
        <w:rPr>
          <w:noProof/>
        </w:rPr>
        <w:noBreakHyphen/>
        <w:t xml:space="preserve">mi bătea nebuneşte. Oare acum puteam să mărturisesc? </w:t>
      </w:r>
      <w:r w:rsidR="00704F74" w:rsidRPr="000F6783">
        <w:rPr>
          <w:noProof/>
        </w:rPr>
        <w:t>I</w:t>
      </w:r>
      <w:r w:rsidRPr="000F6783">
        <w:rPr>
          <w:noProof/>
        </w:rPr>
        <w:noBreakHyphen/>
        <w:t>am spus cât am putut de calmă:</w:t>
      </w:r>
    </w:p>
    <w:p w:rsidR="00E5401F" w:rsidRPr="000F6783" w:rsidRDefault="00E5401F" w:rsidP="000F6783">
      <w:pPr>
        <w:pStyle w:val="RIText"/>
        <w:ind w:firstLine="720"/>
        <w:rPr>
          <w:noProof/>
        </w:rPr>
      </w:pPr>
      <w:r w:rsidRPr="000F6783">
        <w:rPr>
          <w:noProof/>
        </w:rPr>
        <w:t>— Vreau să mai fiu o dată inocentă.</w:t>
      </w:r>
    </w:p>
    <w:p w:rsidR="00E5401F" w:rsidRPr="000F6783" w:rsidRDefault="00E5401F" w:rsidP="000F6783">
      <w:pPr>
        <w:pStyle w:val="RIText"/>
        <w:ind w:firstLine="720"/>
        <w:rPr>
          <w:noProof/>
        </w:rPr>
      </w:pPr>
      <w:r w:rsidRPr="000F6783">
        <w:rPr>
          <w:noProof/>
        </w:rPr>
        <w:t>— Dar eşti inocentă. Eşti o privelişte neatinsă de mâna omului. Câmpiile aurii ca mierea se îmbină cu bolta albastră a cerului, şi cale de mile întregi nimic nu tulbură liniştea.</w:t>
      </w:r>
    </w:p>
    <w:p w:rsidR="00E5401F" w:rsidRPr="000F6783" w:rsidRDefault="00E5401F" w:rsidP="000F6783">
      <w:pPr>
        <w:pStyle w:val="RIText"/>
        <w:ind w:firstLine="720"/>
        <w:rPr>
          <w:noProof/>
        </w:rPr>
      </w:pPr>
      <w:r w:rsidRPr="000F6783">
        <w:rPr>
          <w:noProof/>
        </w:rPr>
        <w:t>Mâna lui îmi găsi glezna şi o încercui cu degetele.</w:t>
      </w:r>
    </w:p>
    <w:p w:rsidR="00E5401F" w:rsidRPr="000F6783" w:rsidRDefault="00E5401F" w:rsidP="000F6783">
      <w:pPr>
        <w:pStyle w:val="RIText"/>
        <w:ind w:firstLine="720"/>
        <w:rPr>
          <w:noProof/>
        </w:rPr>
      </w:pPr>
      <w:r w:rsidRPr="000F6783">
        <w:rPr>
          <w:noProof/>
        </w:rPr>
        <w:t>— Eşti tulburată, Jane?</w:t>
      </w:r>
    </w:p>
    <w:p w:rsidR="00E5401F" w:rsidRPr="000F6783" w:rsidRDefault="00E5401F" w:rsidP="000F6783">
      <w:pPr>
        <w:pStyle w:val="RIText"/>
        <w:ind w:firstLine="720"/>
        <w:rPr>
          <w:noProof/>
        </w:rPr>
      </w:pPr>
      <w:r w:rsidRPr="000F6783">
        <w:rPr>
          <w:noProof/>
        </w:rPr>
        <w:t>— Sigur, mă simt trădată.</w:t>
      </w:r>
    </w:p>
    <w:p w:rsidR="00E5401F" w:rsidRPr="000F6783" w:rsidRDefault="00E5401F" w:rsidP="000F6783">
      <w:pPr>
        <w:pStyle w:val="RIText"/>
        <w:ind w:firstLine="720"/>
        <w:rPr>
          <w:noProof/>
        </w:rPr>
      </w:pPr>
      <w:r w:rsidRPr="000F6783">
        <w:rPr>
          <w:noProof/>
        </w:rPr>
        <w:t xml:space="preserve">— În ce </w:t>
      </w:r>
      <w:r w:rsidRPr="000F6783">
        <w:rPr>
          <w:noProof/>
          <w:u w:color="C00000"/>
        </w:rPr>
        <w:t>fel? Întrebă el</w:t>
      </w:r>
      <w:r w:rsidRPr="000F6783">
        <w:rPr>
          <w:noProof/>
        </w:rPr>
        <w:t>, părând sincer nedumerit.</w:t>
      </w:r>
    </w:p>
    <w:p w:rsidR="00E5401F" w:rsidRPr="000F6783" w:rsidRDefault="00E5401F" w:rsidP="000F6783">
      <w:pPr>
        <w:pStyle w:val="RIText"/>
        <w:ind w:firstLine="720"/>
        <w:rPr>
          <w:noProof/>
        </w:rPr>
      </w:pPr>
      <w:r w:rsidRPr="000F6783">
        <w:rPr>
          <w:noProof/>
        </w:rPr>
        <w:t>— M-ai comparat cu Bertha, i</w:t>
      </w:r>
      <w:r w:rsidRPr="000F6783">
        <w:rPr>
          <w:noProof/>
        </w:rPr>
        <w:noBreakHyphen/>
        <w:t>am amintit. De ce?</w:t>
      </w:r>
    </w:p>
    <w:p w:rsidR="00E5401F" w:rsidRPr="000F6783" w:rsidRDefault="00E5401F" w:rsidP="000F6783">
      <w:pPr>
        <w:pStyle w:val="RIText"/>
        <w:ind w:firstLine="720"/>
        <w:rPr>
          <w:noProof/>
        </w:rPr>
      </w:pPr>
      <w:r w:rsidRPr="000F6783">
        <w:rPr>
          <w:noProof/>
        </w:rPr>
        <w:t xml:space="preserve">— Doris a adus vorba de asta, aseară, </w:t>
      </w:r>
      <w:r w:rsidR="00704F74" w:rsidRPr="000F6783">
        <w:rPr>
          <w:noProof/>
        </w:rPr>
        <w:t>i</w:t>
      </w:r>
      <w:r w:rsidRPr="000F6783">
        <w:rPr>
          <w:noProof/>
        </w:rPr>
        <w:noBreakHyphen/>
        <w:t>am interzis să vorbească despre tine cu atâta nepăsare.</w:t>
      </w:r>
    </w:p>
    <w:p w:rsidR="00E5401F" w:rsidRPr="000F6783" w:rsidRDefault="00E5401F" w:rsidP="000F6783">
      <w:pPr>
        <w:pStyle w:val="RIText"/>
        <w:ind w:firstLine="720"/>
        <w:rPr>
          <w:noProof/>
        </w:rPr>
      </w:pPr>
      <w:r w:rsidRPr="000F6783">
        <w:rPr>
          <w:noProof/>
        </w:rPr>
        <w:lastRenderedPageBreak/>
        <w:t>— Şi pe Mary a încercat s</w:t>
      </w:r>
      <w:r w:rsidRPr="000F6783">
        <w:rPr>
          <w:noProof/>
        </w:rPr>
        <w:noBreakHyphen/>
        <w:t>o influenţeze. E o femeie diabolică, această doamnă Lace.</w:t>
      </w:r>
    </w:p>
    <w:p w:rsidR="00E5401F" w:rsidRPr="000F6783" w:rsidRDefault="00E5401F" w:rsidP="000F6783">
      <w:pPr>
        <w:pStyle w:val="RIText"/>
        <w:ind w:firstLine="720"/>
        <w:rPr>
          <w:noProof/>
        </w:rPr>
      </w:pPr>
      <w:r w:rsidRPr="000F6783">
        <w:rPr>
          <w:noProof/>
        </w:rPr>
        <w:t>— De ce</w:t>
      </w:r>
      <w:r w:rsidRPr="000F6783">
        <w:rPr>
          <w:noProof/>
        </w:rPr>
        <w:noBreakHyphen/>
        <w:t>mi refuzi atingerea? Te simt rece ca o statuie.</w:t>
      </w:r>
    </w:p>
    <w:p w:rsidR="00E5401F" w:rsidRPr="000F6783" w:rsidRDefault="00E5401F" w:rsidP="000F6783">
      <w:pPr>
        <w:pStyle w:val="RIText"/>
        <w:ind w:firstLine="720"/>
        <w:rPr>
          <w:noProof/>
        </w:rPr>
      </w:pPr>
      <w:r w:rsidRPr="000F6783">
        <w:rPr>
          <w:noProof/>
        </w:rPr>
        <w:t>Oftând, Edward îşi atinse tâmpla, semn că</w:t>
      </w:r>
      <w:r w:rsidRPr="000F6783">
        <w:rPr>
          <w:noProof/>
        </w:rPr>
        <w:noBreakHyphen/>
        <w:t>l durea capul.</w:t>
      </w:r>
    </w:p>
    <w:p w:rsidR="00E5401F" w:rsidRPr="000F6783" w:rsidRDefault="00E5401F" w:rsidP="000F6783">
      <w:pPr>
        <w:pStyle w:val="RIText"/>
        <w:ind w:firstLine="720"/>
        <w:rPr>
          <w:noProof/>
        </w:rPr>
      </w:pPr>
      <w:r w:rsidRPr="000F6783">
        <w:rPr>
          <w:noProof/>
        </w:rPr>
        <w:t>— Crezi că ţi</w:t>
      </w:r>
      <w:r w:rsidRPr="000F6783">
        <w:rPr>
          <w:noProof/>
        </w:rPr>
        <w:noBreakHyphen/>
        <w:t>am fost necredincioasă? Regretai că m</w:t>
      </w:r>
      <w:r w:rsidRPr="000F6783">
        <w:rPr>
          <w:noProof/>
        </w:rPr>
        <w:noBreakHyphen/>
        <w:t>ai iniţiat într</w:t>
      </w:r>
      <w:r w:rsidRPr="000F6783">
        <w:rPr>
          <w:noProof/>
        </w:rPr>
        <w:noBreakHyphen/>
        <w:t>ale dragostei?</w:t>
      </w:r>
    </w:p>
    <w:p w:rsidR="00E5401F" w:rsidRPr="000F6783" w:rsidRDefault="00E5401F" w:rsidP="000F6783">
      <w:pPr>
        <w:pStyle w:val="RIText"/>
        <w:ind w:firstLine="720"/>
        <w:rPr>
          <w:noProof/>
        </w:rPr>
      </w:pPr>
      <w:r w:rsidRPr="000F6783">
        <w:rPr>
          <w:noProof/>
        </w:rPr>
        <w:t>— Nu. Te rog, nu mă pedepsi pentru nişte cuvinte necugetate.</w:t>
      </w:r>
    </w:p>
    <w:p w:rsidR="00E5401F" w:rsidRPr="000F6783" w:rsidRDefault="00E5401F" w:rsidP="000F6783">
      <w:pPr>
        <w:pStyle w:val="RIText"/>
        <w:ind w:firstLine="720"/>
        <w:rPr>
          <w:noProof/>
        </w:rPr>
      </w:pPr>
      <w:r w:rsidRPr="000F6783">
        <w:rPr>
          <w:noProof/>
        </w:rPr>
        <w:t>Se aşeză lângă picioarele mele, făcând eforturi să</w:t>
      </w:r>
      <w:r w:rsidRPr="000F6783">
        <w:rPr>
          <w:noProof/>
        </w:rPr>
        <w:noBreakHyphen/>
        <w:t>şi îndrepte ochiul spre faţa mea.</w:t>
      </w:r>
    </w:p>
    <w:p w:rsidR="00E5401F" w:rsidRPr="000F6783" w:rsidRDefault="00E5401F" w:rsidP="000F6783">
      <w:pPr>
        <w:pStyle w:val="RIText"/>
        <w:ind w:firstLine="720"/>
        <w:rPr>
          <w:noProof/>
        </w:rPr>
      </w:pPr>
      <w:r w:rsidRPr="000F6783">
        <w:rPr>
          <w:noProof/>
        </w:rPr>
        <w:t>— Pentru mine, eşti ca un abur. Îţi văd faţa ca şi cum ar fi pierdută în ceaţă. Ce dor mi</w:t>
      </w:r>
      <w:r w:rsidRPr="000F6783">
        <w:rPr>
          <w:noProof/>
        </w:rPr>
        <w:noBreakHyphen/>
        <w:t>e să-ţi mai cunosc o dată detaliile trăsăturilor, draga mea dragă</w:t>
      </w:r>
      <w:r w:rsidR="00935541" w:rsidRPr="000F6783">
        <w:rPr>
          <w:noProof/>
        </w:rPr>
        <w:t>...</w:t>
      </w:r>
    </w:p>
    <w:p w:rsidR="00E5401F" w:rsidRPr="000F6783" w:rsidRDefault="00E5401F" w:rsidP="000F6783">
      <w:pPr>
        <w:pStyle w:val="RIText"/>
        <w:ind w:firstLine="720"/>
        <w:rPr>
          <w:noProof/>
        </w:rPr>
      </w:pPr>
      <w:r w:rsidRPr="000F6783">
        <w:rPr>
          <w:noProof/>
        </w:rPr>
        <w:t>— Serios</w:t>
      </w:r>
      <w:r w:rsidR="00935541" w:rsidRPr="000F6783">
        <w:rPr>
          <w:noProof/>
        </w:rPr>
        <w:t>...</w:t>
      </w:r>
      <w:r w:rsidRPr="000F6783">
        <w:rPr>
          <w:noProof/>
        </w:rPr>
        <w:t>?</w:t>
      </w:r>
    </w:p>
    <w:p w:rsidR="00E5401F" w:rsidRPr="000F6783" w:rsidRDefault="00E5401F" w:rsidP="000F6783">
      <w:pPr>
        <w:pStyle w:val="RIText"/>
        <w:ind w:firstLine="720"/>
        <w:rPr>
          <w:noProof/>
        </w:rPr>
      </w:pPr>
      <w:r w:rsidRPr="000F6783">
        <w:rPr>
          <w:noProof/>
        </w:rPr>
        <w:t>Vocea</w:t>
      </w:r>
      <w:r w:rsidRPr="000F6783">
        <w:rPr>
          <w:noProof/>
        </w:rPr>
        <w:noBreakHyphen/>
        <w:t>mi suna îngheţată chiar şi în propriile mele urechi. Edward se grăbi să</w:t>
      </w:r>
      <w:r w:rsidRPr="000F6783">
        <w:rPr>
          <w:noProof/>
        </w:rPr>
        <w:noBreakHyphen/>
        <w:t>mi prindă în mână umărul stâng.</w:t>
      </w:r>
    </w:p>
    <w:p w:rsidR="00E5401F" w:rsidRPr="000F6783" w:rsidRDefault="00E5401F" w:rsidP="000F6783">
      <w:pPr>
        <w:pStyle w:val="RIText"/>
        <w:ind w:firstLine="720"/>
        <w:rPr>
          <w:noProof/>
        </w:rPr>
      </w:pPr>
      <w:r w:rsidRPr="000F6783">
        <w:rPr>
          <w:noProof/>
        </w:rPr>
        <w:t>— Eşti crudă? Te</w:t>
      </w:r>
      <w:r w:rsidRPr="000F6783">
        <w:rPr>
          <w:noProof/>
        </w:rPr>
        <w:noBreakHyphen/>
        <w:t>ai schimbat, Janet a mea?</w:t>
      </w:r>
    </w:p>
    <w:p w:rsidR="00E5401F" w:rsidRPr="000F6783" w:rsidRDefault="00E5401F" w:rsidP="000F6783">
      <w:pPr>
        <w:pStyle w:val="RIText"/>
        <w:ind w:firstLine="720"/>
        <w:rPr>
          <w:noProof/>
        </w:rPr>
      </w:pPr>
      <w:r w:rsidRPr="000F6783">
        <w:rPr>
          <w:noProof/>
        </w:rPr>
        <w:t>Clătină din cap, iar părul negru îi căzu în neorânduială pe tâmplă.</w:t>
      </w:r>
    </w:p>
    <w:p w:rsidR="00E5401F" w:rsidRPr="000F6783" w:rsidRDefault="00E5401F" w:rsidP="000F6783">
      <w:pPr>
        <w:pStyle w:val="RIText"/>
        <w:ind w:firstLine="720"/>
        <w:rPr>
          <w:noProof/>
        </w:rPr>
      </w:pPr>
      <w:r w:rsidRPr="000F6783">
        <w:rPr>
          <w:noProof/>
        </w:rPr>
        <w:t>— Hai să ne înţelegem</w:t>
      </w:r>
      <w:r w:rsidR="00935541" w:rsidRPr="000F6783">
        <w:rPr>
          <w:noProof/>
        </w:rPr>
        <w:t>...</w:t>
      </w:r>
    </w:p>
    <w:p w:rsidR="00E5401F" w:rsidRPr="000F6783" w:rsidRDefault="00E5401F" w:rsidP="000F6783">
      <w:pPr>
        <w:pStyle w:val="RIText"/>
        <w:ind w:firstLine="720"/>
        <w:rPr>
          <w:noProof/>
        </w:rPr>
      </w:pPr>
      <w:r w:rsidRPr="000F6783">
        <w:rPr>
          <w:noProof/>
        </w:rPr>
        <w:t>— Respingerea m</w:t>
      </w:r>
      <w:r w:rsidRPr="000F6783">
        <w:rPr>
          <w:noProof/>
        </w:rPr>
        <w:noBreakHyphen/>
        <w:t>a schimba</w:t>
      </w:r>
      <w:r w:rsidR="00704F74" w:rsidRPr="000F6783">
        <w:rPr>
          <w:noProof/>
        </w:rPr>
        <w:t>t</w:t>
      </w:r>
      <w:r w:rsidRPr="000F6783">
        <w:rPr>
          <w:noProof/>
        </w:rPr>
        <w:t xml:space="preserve"> în sfârşit, Sau mă va schimba până la urmă, după ce</w:t>
      </w:r>
      <w:r w:rsidRPr="000F6783">
        <w:rPr>
          <w:noProof/>
        </w:rPr>
        <w:noBreakHyphen/>
        <w:t>am să mă resemnez cu ea.</w:t>
      </w:r>
    </w:p>
    <w:p w:rsidR="00E5401F" w:rsidRPr="000F6783" w:rsidRDefault="00E5401F" w:rsidP="000F6783">
      <w:pPr>
        <w:pStyle w:val="RIText"/>
        <w:ind w:firstLine="720"/>
        <w:rPr>
          <w:noProof/>
        </w:rPr>
      </w:pPr>
      <w:r w:rsidRPr="000F6783">
        <w:rPr>
          <w:noProof/>
        </w:rPr>
        <w:t>— Care respingere? Nu te resping! strigă Edward, cu chipul căzându</w:t>
      </w:r>
      <w:r w:rsidRPr="000F6783">
        <w:rPr>
          <w:noProof/>
        </w:rPr>
        <w:noBreakHyphen/>
        <w:t>i la pieptul meu.</w:t>
      </w:r>
    </w:p>
    <w:p w:rsidR="00E5401F" w:rsidRPr="000F6783" w:rsidRDefault="00E5401F" w:rsidP="000F6783">
      <w:pPr>
        <w:pStyle w:val="RIText"/>
        <w:ind w:firstLine="720"/>
        <w:rPr>
          <w:noProof/>
        </w:rPr>
      </w:pPr>
      <w:r w:rsidRPr="000F6783">
        <w:rPr>
          <w:noProof/>
        </w:rPr>
        <w:t>— Te</w:t>
      </w:r>
      <w:r w:rsidRPr="000F6783">
        <w:rPr>
          <w:noProof/>
        </w:rPr>
        <w:noBreakHyphen/>
        <w:t>am auzit respingându</w:t>
      </w:r>
      <w:r w:rsidRPr="000F6783">
        <w:rPr>
          <w:noProof/>
        </w:rPr>
        <w:noBreakHyphen/>
        <w:t>mă după ce ţi</w:t>
      </w:r>
      <w:r w:rsidRPr="000F6783">
        <w:rPr>
          <w:noProof/>
        </w:rPr>
        <w:noBreakHyphen/>
        <w:t>am citit scrisoarea lui St. John. Era o boală pe care n</w:t>
      </w:r>
      <w:r w:rsidRPr="000F6783">
        <w:rPr>
          <w:noProof/>
        </w:rPr>
        <w:noBreakHyphen/>
        <w:t>o înţelegeam.</w:t>
      </w:r>
    </w:p>
    <w:p w:rsidR="00E5401F" w:rsidRPr="000F6783" w:rsidRDefault="00E5401F" w:rsidP="000F6783">
      <w:pPr>
        <w:pStyle w:val="RIText"/>
        <w:ind w:firstLine="720"/>
        <w:rPr>
          <w:noProof/>
        </w:rPr>
      </w:pPr>
      <w:r w:rsidRPr="000F6783">
        <w:rPr>
          <w:noProof/>
        </w:rPr>
        <w:t>Un suspin mi se oprise în gât, dureros. Îl ţineam întemniţat acolo.</w:t>
      </w:r>
    </w:p>
    <w:p w:rsidR="00E5401F" w:rsidRPr="000F6783" w:rsidRDefault="00E5401F" w:rsidP="000F6783">
      <w:pPr>
        <w:pStyle w:val="RIText"/>
        <w:ind w:firstLine="720"/>
        <w:rPr>
          <w:noProof/>
        </w:rPr>
      </w:pPr>
      <w:r w:rsidRPr="000F6783">
        <w:rPr>
          <w:noProof/>
        </w:rPr>
        <w:t>Lacrimile încete şi fierbinţi ale lui Edward îmi umezeau gâtul, şi nu</w:t>
      </w:r>
      <w:r w:rsidRPr="000F6783">
        <w:rPr>
          <w:noProof/>
        </w:rPr>
        <w:noBreakHyphen/>
        <w:t>mi mai puteam ţine braţele pe lângă trup. L-am îmbrăţişat, în timp ce el continua să lăcrimneze.</w:t>
      </w:r>
    </w:p>
    <w:p w:rsidR="00E5401F" w:rsidRPr="000F6783" w:rsidRDefault="00E5401F" w:rsidP="000F6783">
      <w:pPr>
        <w:pStyle w:val="RIText"/>
        <w:ind w:firstLine="720"/>
        <w:rPr>
          <w:noProof/>
        </w:rPr>
      </w:pPr>
      <w:r w:rsidRPr="000F6783">
        <w:rPr>
          <w:noProof/>
        </w:rPr>
        <w:t>— Te</w:t>
      </w:r>
      <w:r w:rsidRPr="000F6783">
        <w:rPr>
          <w:noProof/>
        </w:rPr>
        <w:noBreakHyphen/>
        <w:t>am tratat ca pe o copilă, şi ca pe o stricată. Ai toate motivele să fii nedumerită.</w:t>
      </w:r>
    </w:p>
    <w:p w:rsidR="00E5401F" w:rsidRPr="000F6783" w:rsidRDefault="00E5401F" w:rsidP="000F6783">
      <w:pPr>
        <w:pStyle w:val="RIText"/>
        <w:ind w:firstLine="720"/>
        <w:rPr>
          <w:noProof/>
        </w:rPr>
      </w:pPr>
      <w:r w:rsidRPr="000F6783">
        <w:rPr>
          <w:noProof/>
        </w:rPr>
        <w:t>— Voi mărturisi, şi</w:t>
      </w:r>
      <w:r w:rsidRPr="000F6783">
        <w:rPr>
          <w:noProof/>
        </w:rPr>
        <w:noBreakHyphen/>
        <w:t>ai să mă judeci, de vreme ce nu ştiu ce viitor mă aşteaptă. Scrisoarea lui St. John a fost un memento morbid al propriei mele deşertăciuni. Doream în secret ca St. John să simtă fiorii dragostei pentru mine. O voiam ca o proastă. Ai înţeles asta, desigur, când mi</w:t>
      </w:r>
      <w:r w:rsidRPr="000F6783">
        <w:rPr>
          <w:noProof/>
        </w:rPr>
        <w:noBreakHyphen/>
        <w:t>ai spus cum regretai că le</w:t>
      </w:r>
      <w:r w:rsidRPr="000F6783">
        <w:rPr>
          <w:noProof/>
        </w:rPr>
        <w:noBreakHyphen/>
        <w:t>ai iubit pe altele. Edward, suspiciunea ta faţă de mine a fost aceea care mi</w:t>
      </w:r>
      <w:r w:rsidRPr="000F6783">
        <w:rPr>
          <w:noProof/>
        </w:rPr>
        <w:noBreakHyphen/>
        <w:t>a învăluit inima în amărăciune. Plutea în jurul meu ca un uliu. Mi</w:t>
      </w:r>
      <w:r w:rsidRPr="000F6783">
        <w:rPr>
          <w:noProof/>
        </w:rPr>
        <w:noBreakHyphen/>
        <w:t>e ruşine de mine.</w:t>
      </w:r>
    </w:p>
    <w:p w:rsidR="00E5401F" w:rsidRPr="000F6783" w:rsidRDefault="00E5401F" w:rsidP="000F6783">
      <w:pPr>
        <w:pStyle w:val="RIText"/>
        <w:ind w:firstLine="720"/>
        <w:rPr>
          <w:noProof/>
        </w:rPr>
      </w:pPr>
      <w:r w:rsidRPr="000F6783">
        <w:rPr>
          <w:noProof/>
        </w:rPr>
        <w:t>Edward continua să</w:t>
      </w:r>
      <w:r w:rsidRPr="000F6783">
        <w:rPr>
          <w:noProof/>
        </w:rPr>
        <w:noBreakHyphen/>
        <w:t>şi ţină capul pe sânul meu, în timp ce</w:t>
      </w:r>
      <w:r w:rsidRPr="000F6783">
        <w:rPr>
          <w:noProof/>
        </w:rPr>
        <w:noBreakHyphen/>
        <w:t>mi puse o mână pe tâmplă.</w:t>
      </w:r>
    </w:p>
    <w:p w:rsidR="00E5401F" w:rsidRPr="000F6783" w:rsidRDefault="00E5401F" w:rsidP="000F6783">
      <w:pPr>
        <w:pStyle w:val="RIText"/>
        <w:ind w:firstLine="720"/>
        <w:rPr>
          <w:noProof/>
        </w:rPr>
      </w:pPr>
      <w:r w:rsidRPr="000F6783">
        <w:rPr>
          <w:noProof/>
        </w:rPr>
        <w:lastRenderedPageBreak/>
        <w:t>— Ai o minte atât de puternică</w:t>
      </w:r>
      <w:r w:rsidR="00935541" w:rsidRPr="000F6783">
        <w:rPr>
          <w:noProof/>
        </w:rPr>
        <w:t>...</w:t>
      </w:r>
      <w:r w:rsidRPr="000F6783">
        <w:rPr>
          <w:noProof/>
        </w:rPr>
        <w:t xml:space="preserve"> Oare iubirea mea ţi</w:t>
      </w:r>
      <w:r w:rsidRPr="000F6783">
        <w:rPr>
          <w:noProof/>
        </w:rPr>
        <w:noBreakHyphen/>
        <w:t>a slăbit forţele? iartă</w:t>
      </w:r>
      <w:r w:rsidRPr="000F6783">
        <w:rPr>
          <w:noProof/>
        </w:rPr>
        <w:noBreakHyphen/>
        <w:t>mă pentru cum îmi aleg cuvintele</w:t>
      </w:r>
      <w:r w:rsidR="00935541" w:rsidRPr="000F6783">
        <w:rPr>
          <w:noProof/>
        </w:rPr>
        <w:t>...</w:t>
      </w:r>
      <w:r w:rsidRPr="000F6783">
        <w:rPr>
          <w:noProof/>
        </w:rPr>
        <w:t xml:space="preserve"> Voiam să</w:t>
      </w:r>
      <w:r w:rsidRPr="000F6783">
        <w:rPr>
          <w:noProof/>
        </w:rPr>
        <w:noBreakHyphen/>
        <w:t>mi prezint scuze pentru că te</w:t>
      </w:r>
      <w:r w:rsidRPr="000F6783">
        <w:rPr>
          <w:noProof/>
        </w:rPr>
        <w:noBreakHyphen/>
        <w:t>am instruit în domeniul dragostei, şi pentru că nu m</w:t>
      </w:r>
      <w:r w:rsidRPr="000F6783">
        <w:rPr>
          <w:noProof/>
        </w:rPr>
        <w:noBreakHyphen/>
        <w:t>am gândit că ai putea porni în lume fără a</w:t>
      </w:r>
      <w:r w:rsidRPr="000F6783">
        <w:rPr>
          <w:noProof/>
        </w:rPr>
        <w:noBreakHyphen/>
        <w:t>ţi înţelege pe deplin propria atracţie. Chiar şi acum mă mir că n</w:t>
      </w:r>
      <w:r w:rsidRPr="000F6783">
        <w:rPr>
          <w:noProof/>
        </w:rPr>
        <w:noBreakHyphen/>
        <w:t>ai avut mai mult de un singur peţitor, în perioada cât ai lipsit de lângă mine.</w:t>
      </w:r>
    </w:p>
    <w:p w:rsidR="00E5401F" w:rsidRPr="000F6783" w:rsidRDefault="00E5401F" w:rsidP="000F6783">
      <w:pPr>
        <w:pStyle w:val="RIText"/>
        <w:ind w:firstLine="720"/>
        <w:rPr>
          <w:noProof/>
        </w:rPr>
      </w:pPr>
      <w:r w:rsidRPr="000F6783">
        <w:rPr>
          <w:noProof/>
        </w:rPr>
        <w:t>— Şi totuşi, oricât de tare mă uimea scrisoarea, ţin minte că</w:t>
      </w:r>
      <w:r w:rsidRPr="000F6783">
        <w:rPr>
          <w:noProof/>
        </w:rPr>
        <w:noBreakHyphen/>
        <w:t>mi doream ca St. John Rivers să vină în vizită la Conacul Femdean împreună cu surorile lui, ca să mă vadă ca femeie multiubită.</w:t>
      </w:r>
    </w:p>
    <w:p w:rsidR="00E5401F" w:rsidRPr="000F6783" w:rsidRDefault="00E5401F" w:rsidP="000F6783">
      <w:pPr>
        <w:pStyle w:val="RIText"/>
        <w:ind w:firstLine="720"/>
        <w:rPr>
          <w:noProof/>
        </w:rPr>
      </w:pPr>
      <w:r w:rsidRPr="000F6783">
        <w:rPr>
          <w:noProof/>
        </w:rPr>
        <w:t>Am făcut o scurtă pauză, apoi am continuat:</w:t>
      </w:r>
    </w:p>
    <w:p w:rsidR="00E5401F" w:rsidRPr="000F6783" w:rsidRDefault="00E5401F" w:rsidP="000F6783">
      <w:pPr>
        <w:pStyle w:val="RIText"/>
        <w:ind w:firstLine="720"/>
        <w:rPr>
          <w:noProof/>
        </w:rPr>
      </w:pPr>
      <w:r w:rsidRPr="000F6783">
        <w:rPr>
          <w:noProof/>
        </w:rPr>
        <w:t>— Voiam să</w:t>
      </w:r>
      <w:r w:rsidRPr="000F6783">
        <w:rPr>
          <w:noProof/>
        </w:rPr>
        <w:noBreakHyphen/>
        <w:t>l fac gelos. Ştiam că mai păstra o anume măsură de pasiune pentru mine, dar nu voia s</w:t>
      </w:r>
      <w:r w:rsidRPr="000F6783">
        <w:rPr>
          <w:noProof/>
        </w:rPr>
        <w:noBreakHyphen/>
        <w:t>o recunoască. De ce să</w:t>
      </w:r>
      <w:r w:rsidRPr="000F6783">
        <w:rPr>
          <w:noProof/>
        </w:rPr>
        <w:noBreakHyphen/>
        <w:t>mi pese mie de asta? Nu</w:t>
      </w:r>
      <w:r w:rsidRPr="000F6783">
        <w:rPr>
          <w:noProof/>
        </w:rPr>
        <w:noBreakHyphen/>
        <w:t>l iubesc. O, Edward, mă simt pe jumătate moartă!</w:t>
      </w:r>
    </w:p>
    <w:p w:rsidR="00E5401F" w:rsidRPr="000F6783" w:rsidRDefault="00E5401F" w:rsidP="000F6783">
      <w:pPr>
        <w:pStyle w:val="RIText"/>
        <w:ind w:firstLine="720"/>
        <w:rPr>
          <w:noProof/>
        </w:rPr>
      </w:pPr>
      <w:r w:rsidRPr="000F6783">
        <w:rPr>
          <w:noProof/>
        </w:rPr>
        <w:t>Edward se ridică, luându</w:t>
      </w:r>
      <w:r w:rsidRPr="000F6783">
        <w:rPr>
          <w:noProof/>
        </w:rPr>
        <w:noBreakHyphen/>
        <w:t>mi amândouă mâinile într</w:t>
      </w:r>
      <w:r w:rsidRPr="000F6783">
        <w:rPr>
          <w:noProof/>
        </w:rPr>
        <w:noBreakHyphen/>
        <w:t>a</w:t>
      </w:r>
      <w:r w:rsidR="009E1474" w:rsidRPr="000F6783">
        <w:rPr>
          <w:noProof/>
        </w:rPr>
        <w:t>le</w:t>
      </w:r>
      <w:r w:rsidRPr="000F6783">
        <w:rPr>
          <w:noProof/>
        </w:rPr>
        <w:t xml:space="preserve"> lui.</w:t>
      </w:r>
    </w:p>
    <w:p w:rsidR="00E5401F" w:rsidRPr="000F6783" w:rsidRDefault="00E5401F" w:rsidP="000F6783">
      <w:pPr>
        <w:pStyle w:val="RIText"/>
        <w:ind w:firstLine="720"/>
        <w:rPr>
          <w:noProof/>
        </w:rPr>
      </w:pPr>
      <w:r w:rsidRPr="000F6783">
        <w:rPr>
          <w:noProof/>
        </w:rPr>
        <w:t>— Jane, te înţeleg pe deplin.</w:t>
      </w:r>
    </w:p>
    <w:p w:rsidR="00E5401F" w:rsidRPr="000F6783" w:rsidRDefault="00E5401F" w:rsidP="000F6783">
      <w:pPr>
        <w:pStyle w:val="RIText"/>
        <w:ind w:firstLine="720"/>
        <w:rPr>
          <w:noProof/>
        </w:rPr>
      </w:pPr>
      <w:r w:rsidRPr="000F6783">
        <w:rPr>
          <w:noProof/>
        </w:rPr>
        <w:t>— Cum?</w:t>
      </w:r>
    </w:p>
    <w:p w:rsidR="00E5401F" w:rsidRPr="000F6783" w:rsidRDefault="00E5401F" w:rsidP="000F6783">
      <w:pPr>
        <w:pStyle w:val="RIText"/>
        <w:ind w:firstLine="720"/>
        <w:rPr>
          <w:noProof/>
        </w:rPr>
      </w:pPr>
      <w:r w:rsidRPr="000F6783">
        <w:rPr>
          <w:noProof/>
        </w:rPr>
        <w:t>— Eşti vanitoasă, dar nu în sens rău. Eşti fermecătoare! râse el. La fel ca multor alte femei, îţi place să cucereşti bărbaţii. Nu are de ce să</w:t>
      </w:r>
      <w:r w:rsidRPr="000F6783">
        <w:rPr>
          <w:noProof/>
        </w:rPr>
        <w:noBreakHyphen/>
        <w:t>ţi fie ruşine.</w:t>
      </w:r>
    </w:p>
    <w:p w:rsidR="00E5401F" w:rsidRPr="000F6783" w:rsidRDefault="00E5401F" w:rsidP="000F6783">
      <w:pPr>
        <w:pStyle w:val="RIText"/>
        <w:ind w:firstLine="720"/>
        <w:rPr>
          <w:noProof/>
        </w:rPr>
      </w:pPr>
      <w:r w:rsidRPr="000F6783">
        <w:rPr>
          <w:noProof/>
        </w:rPr>
        <w:t>— Să las să mi se urce la cap purtarea asta?</w:t>
      </w:r>
    </w:p>
    <w:p w:rsidR="00E5401F" w:rsidRPr="000F6783" w:rsidRDefault="00E5401F" w:rsidP="000F6783">
      <w:pPr>
        <w:pStyle w:val="RIText"/>
        <w:ind w:firstLine="720"/>
        <w:rPr>
          <w:noProof/>
        </w:rPr>
      </w:pPr>
      <w:r w:rsidRPr="000F6783">
        <w:rPr>
          <w:noProof/>
        </w:rPr>
        <w:t>— Ar fi cazul. Te maturizezi, Jane. Asta</w:t>
      </w:r>
      <w:r w:rsidRPr="000F6783">
        <w:rPr>
          <w:noProof/>
        </w:rPr>
        <w:noBreakHyphen/>
        <w:t>i tot. Şi acum, te rog, sărută</w:t>
      </w:r>
      <w:r w:rsidRPr="000F6783">
        <w:rPr>
          <w:noProof/>
        </w:rPr>
        <w:noBreakHyphen/>
        <w:t>mă. Numai atunci voi şti dacă într</w:t>
      </w:r>
      <w:r w:rsidRPr="000F6783">
        <w:rPr>
          <w:noProof/>
        </w:rPr>
        <w:noBreakHyphen/>
        <w:t>adevăr mă iubeşti numai pe mine.</w:t>
      </w:r>
    </w:p>
    <w:p w:rsidR="00E5401F" w:rsidRPr="000F6783" w:rsidRDefault="00E5401F" w:rsidP="000F6783">
      <w:pPr>
        <w:pStyle w:val="RIText"/>
        <w:ind w:firstLine="720"/>
        <w:rPr>
          <w:noProof/>
        </w:rPr>
      </w:pPr>
      <w:r w:rsidRPr="000F6783">
        <w:rPr>
          <w:noProof/>
        </w:rPr>
        <w:t>— Să</w:t>
      </w:r>
      <w:r w:rsidRPr="000F6783">
        <w:rPr>
          <w:noProof/>
        </w:rPr>
        <w:noBreakHyphen/>
        <w:t>mi schimb dispoziţia aşa de repede? Lasă</w:t>
      </w:r>
      <w:r w:rsidRPr="000F6783">
        <w:rPr>
          <w:noProof/>
        </w:rPr>
        <w:noBreakHyphen/>
        <w:t>mă să mă odihnesc, iar mâine vom vedea ce facem şi cu sărutul.</w:t>
      </w:r>
    </w:p>
    <w:p w:rsidR="00E5401F" w:rsidRPr="000F6783" w:rsidRDefault="00E5401F" w:rsidP="000F6783">
      <w:pPr>
        <w:pStyle w:val="RIText"/>
        <w:ind w:firstLine="720"/>
        <w:rPr>
          <w:noProof/>
        </w:rPr>
      </w:pPr>
      <w:r w:rsidRPr="000F6783">
        <w:rPr>
          <w:noProof/>
        </w:rPr>
        <w:t>— Ne</w:t>
      </w:r>
      <w:r w:rsidRPr="000F6783">
        <w:rPr>
          <w:noProof/>
        </w:rPr>
        <w:noBreakHyphen/>
        <w:t>am împăcat? Sunt Cupidon în persoană. Am să</w:t>
      </w:r>
      <w:r w:rsidRPr="000F6783">
        <w:rPr>
          <w:noProof/>
        </w:rPr>
        <w:noBreakHyphen/>
        <w:t>ţi fac curte.</w:t>
      </w:r>
    </w:p>
    <w:p w:rsidR="00E5401F" w:rsidRPr="000F6783" w:rsidRDefault="00E5401F" w:rsidP="000F6783">
      <w:pPr>
        <w:pStyle w:val="RIText"/>
        <w:ind w:firstLine="720"/>
        <w:rPr>
          <w:noProof/>
        </w:rPr>
      </w:pPr>
      <w:r w:rsidRPr="000F6783">
        <w:rPr>
          <w:noProof/>
        </w:rPr>
        <w:t>Îmi aşteptă răspunsul. Privindu</w:t>
      </w:r>
      <w:r w:rsidRPr="000F6783">
        <w:rPr>
          <w:noProof/>
        </w:rPr>
        <w:noBreakHyphen/>
        <w:t>i chipul, am văzut că era foarte uşurat.</w:t>
      </w:r>
    </w:p>
    <w:p w:rsidR="00E5401F" w:rsidRPr="000F6783" w:rsidRDefault="00E5401F" w:rsidP="000F6783">
      <w:pPr>
        <w:pStyle w:val="RIText"/>
        <w:ind w:firstLine="720"/>
        <w:rPr>
          <w:noProof/>
        </w:rPr>
      </w:pPr>
      <w:r w:rsidRPr="000F6783">
        <w:rPr>
          <w:noProof/>
        </w:rPr>
        <w:t>— Hai să terminăm cu episodul asta din căsnicia noastră, Jane.</w:t>
      </w:r>
    </w:p>
    <w:p w:rsidR="00E5401F" w:rsidRPr="000F6783" w:rsidRDefault="00E5401F" w:rsidP="000F6783">
      <w:pPr>
        <w:pStyle w:val="RIText"/>
        <w:ind w:firstLine="720"/>
        <w:rPr>
          <w:noProof/>
        </w:rPr>
      </w:pPr>
      <w:r w:rsidRPr="000F6783">
        <w:rPr>
          <w:noProof/>
        </w:rPr>
        <w:t>— Şi cu Doris Lace cum rămâne? A vrut să mă omoare!</w:t>
      </w:r>
    </w:p>
    <w:p w:rsidR="00E5401F" w:rsidRPr="000F6783" w:rsidRDefault="00E5401F" w:rsidP="000F6783">
      <w:pPr>
        <w:pStyle w:val="RIText"/>
        <w:ind w:firstLine="720"/>
        <w:rPr>
          <w:noProof/>
        </w:rPr>
      </w:pPr>
      <w:r w:rsidRPr="000F6783">
        <w:rPr>
          <w:noProof/>
        </w:rPr>
        <w:t>— John m</w:t>
      </w:r>
      <w:r w:rsidRPr="000F6783">
        <w:rPr>
          <w:noProof/>
        </w:rPr>
        <w:noBreakHyphen/>
        <w:t>a asigurat că s</w:t>
      </w:r>
      <w:r w:rsidRPr="000F6783">
        <w:rPr>
          <w:noProof/>
        </w:rPr>
        <w:noBreakHyphen/>
        <w:t>a dus. Ai să</w:t>
      </w:r>
      <w:r w:rsidRPr="000F6783">
        <w:rPr>
          <w:noProof/>
        </w:rPr>
        <w:noBreakHyphen/>
        <w:t>ţi pierzi minţile de</w:t>
      </w:r>
      <w:r w:rsidRPr="000F6783">
        <w:rPr>
          <w:noProof/>
        </w:rPr>
        <w:noBreakHyphen/>
        <w:t>atâtea griji! Odihneşte</w:t>
      </w:r>
      <w:r w:rsidRPr="000F6783">
        <w:rPr>
          <w:noProof/>
        </w:rPr>
        <w:noBreakHyphen/>
        <w:t>te aşa cum ai zis adineauri că vrei, iubiţica mea.</w:t>
      </w:r>
    </w:p>
    <w:p w:rsidR="00E5401F" w:rsidRPr="000F6783" w:rsidRDefault="00E5401F" w:rsidP="000F6783">
      <w:pPr>
        <w:pStyle w:val="RIText"/>
        <w:ind w:firstLine="720"/>
        <w:rPr>
          <w:noProof/>
        </w:rPr>
      </w:pPr>
      <w:r w:rsidRPr="000F6783">
        <w:rPr>
          <w:noProof/>
        </w:rPr>
        <w:t>Îmi mângâie umărul, apoi se ridică şi merse către fotoliu. L-am privit cum începea să se plimbe prin faţa consolei. Mişcările lui erau ca ale unui pendul hipnotic, şi curând bătăile nebuneşti ale inimii mi se liniştiră.</w:t>
      </w:r>
    </w:p>
    <w:p w:rsidR="00E5401F" w:rsidRPr="000F6783" w:rsidRDefault="00E5401F" w:rsidP="000F6783">
      <w:pPr>
        <w:pStyle w:val="RIText"/>
        <w:ind w:firstLine="720"/>
        <w:rPr>
          <w:noProof/>
        </w:rPr>
      </w:pPr>
      <w:r w:rsidRPr="000F6783">
        <w:rPr>
          <w:noProof/>
        </w:rPr>
        <w:t xml:space="preserve">Oare mă purtasem isteric? Acum, când nu se mai întâmpla nimic, înţelegeam mai bine raţionamentul lui Edward. Eram pe drumul spre a deveni femeie, şi dobândeam armele necesare pentru a scăpa din situaţii riscante şi de neînţeles. Nu eram singura care avea asemenea experienţe. Cu vărul meu, St. John, îmi puteam, evita adevărata fire, </w:t>
      </w:r>
      <w:r w:rsidR="001412E5" w:rsidRPr="000F6783">
        <w:rPr>
          <w:noProof/>
        </w:rPr>
        <w:t>fiindcă</w:t>
      </w:r>
      <w:r w:rsidRPr="000F6783">
        <w:rPr>
          <w:noProof/>
        </w:rPr>
        <w:t xml:space="preserve"> e</w:t>
      </w:r>
      <w:r w:rsidR="00C86B82" w:rsidRPr="000F6783">
        <w:rPr>
          <w:noProof/>
        </w:rPr>
        <w:t>l</w:t>
      </w:r>
      <w:r w:rsidRPr="000F6783">
        <w:rPr>
          <w:noProof/>
        </w:rPr>
        <w:t xml:space="preserve"> nega atât senzualitatea mea, cât şi pe a lui proprie. Cu </w:t>
      </w:r>
      <w:r w:rsidRPr="000F6783">
        <w:rPr>
          <w:noProof/>
        </w:rPr>
        <w:lastRenderedPageBreak/>
        <w:t>Edward Rochester, nu puteam fi altfel decât vie, iar conflictul mă încurca îngrozitor, ca într</w:t>
      </w:r>
      <w:r w:rsidRPr="000F6783">
        <w:rPr>
          <w:noProof/>
        </w:rPr>
        <w:noBreakHyphen/>
        <w:t>o pânză de păianjen. Era un amestec de spaimă şi plăcere. Cum aveam să găsesc vreodată echilibrul între datoria mea spirituală şi tendinţele voluptuoase?</w:t>
      </w:r>
      <w:bookmarkStart w:id="22" w:name="bookmark16"/>
      <w:bookmarkEnd w:id="22"/>
    </w:p>
    <w:p w:rsidR="00645003" w:rsidRPr="000F6783" w:rsidRDefault="00645003" w:rsidP="000F6783">
      <w:pPr>
        <w:pStyle w:val="RITitlu"/>
        <w:spacing w:before="0" w:after="0"/>
        <w:rPr>
          <w:rFonts w:ascii="Bookman Old Style" w:hAnsi="Bookman Old Style"/>
          <w:noProof/>
          <w:sz w:val="24"/>
        </w:rPr>
      </w:pPr>
      <w:r w:rsidRPr="000F6783">
        <w:rPr>
          <w:rFonts w:ascii="Bookman Old Style" w:hAnsi="Bookman Old Style"/>
          <w:noProof/>
          <w:sz w:val="24"/>
        </w:rPr>
        <w:lastRenderedPageBreak/>
        <w:t>Capitolul 10</w:t>
      </w:r>
    </w:p>
    <w:p w:rsidR="00E5401F" w:rsidRPr="000F6783" w:rsidRDefault="00E5401F" w:rsidP="000F6783">
      <w:pPr>
        <w:pStyle w:val="RIText"/>
        <w:ind w:firstLine="720"/>
        <w:rPr>
          <w:noProof/>
        </w:rPr>
      </w:pPr>
      <w:r w:rsidRPr="000F6783">
        <w:rPr>
          <w:noProof/>
        </w:rPr>
        <w:t>Am dormit pe apucate în timpul nopţii, rămânând în jumătatea mea de pat. Nedorind să mă apropii de soţul meu, am stat închisă</w:t>
      </w:r>
      <w:r w:rsidRPr="000F6783">
        <w:rPr>
          <w:noProof/>
        </w:rPr>
        <w:noBreakHyphen/>
        <w:t>n mine până m</w:t>
      </w:r>
      <w:r w:rsidRPr="000F6783">
        <w:rPr>
          <w:noProof/>
        </w:rPr>
        <w:noBreakHyphen/>
        <w:t>a scuturat de umăr şi am redevenit pe deplin conştientă. Edward mă întrebă preocupat:</w:t>
      </w:r>
    </w:p>
    <w:p w:rsidR="00E5401F" w:rsidRPr="000F6783" w:rsidRDefault="00E5401F" w:rsidP="000F6783">
      <w:pPr>
        <w:pStyle w:val="RIText"/>
        <w:ind w:firstLine="720"/>
        <w:rPr>
          <w:noProof/>
        </w:rPr>
      </w:pPr>
      <w:r w:rsidRPr="000F6783">
        <w:rPr>
          <w:noProof/>
        </w:rPr>
        <w:t>— Cum te mai simţi, Jane?</w:t>
      </w:r>
    </w:p>
    <w:p w:rsidR="00E5401F" w:rsidRPr="000F6783" w:rsidRDefault="00E5401F" w:rsidP="000F6783">
      <w:pPr>
        <w:pStyle w:val="RIText"/>
        <w:ind w:firstLine="720"/>
        <w:rPr>
          <w:noProof/>
        </w:rPr>
      </w:pPr>
      <w:r w:rsidRPr="000F6783">
        <w:rPr>
          <w:noProof/>
        </w:rPr>
        <w:t>— Mult mai bine. Voi şti de îndată ce mă dau jos din pat şi mă mişc puţin pe picioare.</w:t>
      </w:r>
    </w:p>
    <w:p w:rsidR="00E5401F" w:rsidRPr="000F6783" w:rsidRDefault="00E5401F" w:rsidP="000F6783">
      <w:pPr>
        <w:pStyle w:val="RIText"/>
        <w:ind w:firstLine="720"/>
        <w:rPr>
          <w:noProof/>
        </w:rPr>
      </w:pPr>
      <w:r w:rsidRPr="000F6783">
        <w:rPr>
          <w:noProof/>
        </w:rPr>
        <w:t>Am făcut o pauză, privindu</w:t>
      </w:r>
      <w:r w:rsidRPr="000F6783">
        <w:rPr>
          <w:noProof/>
        </w:rPr>
        <w:noBreakHyphen/>
        <w:t>l. Soarele luneca între un spaţiul dintre perdele şi stâlpul baldachinului. Lumina doar partea stângă a feţei soţului meu. Pielea lui era palidă ca aluatul, iar pe obraz îi încolţiseră ţepii bărbii.</w:t>
      </w:r>
    </w:p>
    <w:p w:rsidR="00E5401F" w:rsidRPr="000F6783" w:rsidRDefault="00E5401F" w:rsidP="000F6783">
      <w:pPr>
        <w:pStyle w:val="RIText"/>
        <w:ind w:firstLine="720"/>
        <w:rPr>
          <w:noProof/>
        </w:rPr>
      </w:pPr>
      <w:r w:rsidRPr="000F6783">
        <w:rPr>
          <w:noProof/>
        </w:rPr>
        <w:t>— Aş vrea să fie cald azi</w:t>
      </w:r>
      <w:r w:rsidR="00935541" w:rsidRPr="000F6783">
        <w:rPr>
          <w:noProof/>
        </w:rPr>
        <w:t>...</w:t>
      </w:r>
    </w:p>
    <w:p w:rsidR="00E5401F" w:rsidRPr="000F6783" w:rsidRDefault="00E5401F" w:rsidP="000F6783">
      <w:pPr>
        <w:pStyle w:val="RIText"/>
        <w:ind w:firstLine="720"/>
        <w:rPr>
          <w:noProof/>
        </w:rPr>
      </w:pPr>
      <w:r w:rsidRPr="000F6783">
        <w:rPr>
          <w:noProof/>
        </w:rPr>
        <w:t>Ştiam că era o dorinţă deşartă, dar cât de mult doream să</w:t>
      </w:r>
      <w:r w:rsidRPr="000F6783">
        <w:rPr>
          <w:noProof/>
        </w:rPr>
        <w:noBreakHyphen/>
        <w:t>mi încălzesc iar oasele sub strălucirea soarelui</w:t>
      </w:r>
      <w:r w:rsidR="00935541" w:rsidRPr="000F6783">
        <w:rPr>
          <w:noProof/>
        </w:rPr>
        <w:t>...</w:t>
      </w:r>
      <w:r w:rsidRPr="000F6783">
        <w:rPr>
          <w:noProof/>
        </w:rPr>
        <w:t>!</w:t>
      </w:r>
    </w:p>
    <w:p w:rsidR="00E5401F" w:rsidRPr="000F6783" w:rsidRDefault="00E5401F" w:rsidP="000F6783">
      <w:pPr>
        <w:pStyle w:val="RIText"/>
        <w:ind w:firstLine="720"/>
        <w:rPr>
          <w:noProof/>
        </w:rPr>
      </w:pPr>
      <w:r w:rsidRPr="000F6783">
        <w:rPr>
          <w:noProof/>
        </w:rPr>
        <w:t>— Fii liniştită. E puţin soare de dimineaţă. Pot să</w:t>
      </w:r>
      <w:r w:rsidRPr="000F6783">
        <w:rPr>
          <w:noProof/>
        </w:rPr>
        <w:noBreakHyphen/>
        <w:t>l zăresc.</w:t>
      </w:r>
    </w:p>
    <w:p w:rsidR="00E5401F" w:rsidRPr="000F6783" w:rsidRDefault="00E5401F" w:rsidP="000F6783">
      <w:pPr>
        <w:pStyle w:val="RIText"/>
        <w:ind w:firstLine="720"/>
        <w:rPr>
          <w:noProof/>
        </w:rPr>
      </w:pPr>
      <w:r w:rsidRPr="000F6783">
        <w:rPr>
          <w:noProof/>
        </w:rPr>
        <w:t>Şi, cu această observaţie, Edward trase draperiile, lăsând să intre toată lumina soarelui pe care mi</w:t>
      </w:r>
      <w:r w:rsidRPr="000F6783">
        <w:rPr>
          <w:noProof/>
        </w:rPr>
        <w:noBreakHyphen/>
        <w:t xml:space="preserve">o doream. M-am ridicat în capul oaselor, privind spre fereastră. Cerul era de un albastru uniform, fără nori, iar razele soarelui îmi penetrau </w:t>
      </w:r>
      <w:r w:rsidR="005F1005" w:rsidRPr="000F6783">
        <w:rPr>
          <w:noProof/>
        </w:rPr>
        <w:t>pielea</w:t>
      </w:r>
      <w:r w:rsidRPr="000F6783">
        <w:rPr>
          <w:noProof/>
        </w:rPr>
        <w:t xml:space="preserve"> dezgolită a gâtului, feţei şi antebraţelor, încălzindu</w:t>
      </w:r>
      <w:r w:rsidRPr="000F6783">
        <w:rPr>
          <w:noProof/>
        </w:rPr>
        <w:noBreakHyphen/>
        <w:t>mi-o cât de cât. Tocmai când mă resemnam să mă mulţumesc cu atât, un nor negru intră în cadrul ferestrei, schimbând toată starea de spirit. Aş putea fi descrisă, de oricine mă vedea, ca o imagine vie a dezamăgirii.</w:t>
      </w:r>
    </w:p>
    <w:p w:rsidR="00E5401F" w:rsidRPr="000F6783" w:rsidRDefault="00E5401F" w:rsidP="000F6783">
      <w:pPr>
        <w:pStyle w:val="RIText"/>
        <w:ind w:firstLine="720"/>
        <w:rPr>
          <w:noProof/>
        </w:rPr>
      </w:pPr>
      <w:r w:rsidRPr="000F6783">
        <w:rPr>
          <w:noProof/>
        </w:rPr>
        <w:t>— De ce, Jane? se interesă Edward. Nu vrei să stăm de vorbă?</w:t>
      </w:r>
    </w:p>
    <w:p w:rsidR="00E5401F" w:rsidRPr="000F6783" w:rsidRDefault="00E5401F" w:rsidP="000F6783">
      <w:pPr>
        <w:pStyle w:val="RIText"/>
        <w:ind w:firstLine="720"/>
        <w:rPr>
          <w:noProof/>
        </w:rPr>
      </w:pPr>
      <w:r w:rsidRPr="000F6783">
        <w:rPr>
          <w:noProof/>
        </w:rPr>
        <w:t>— Ce</w:t>
      </w:r>
      <w:r w:rsidRPr="000F6783">
        <w:rPr>
          <w:noProof/>
        </w:rPr>
        <w:noBreakHyphen/>
        <w:t>aş avea de spus?</w:t>
      </w:r>
    </w:p>
    <w:p w:rsidR="00E5401F" w:rsidRPr="000F6783" w:rsidRDefault="00E5401F" w:rsidP="000F6783">
      <w:pPr>
        <w:pStyle w:val="RIText"/>
        <w:ind w:firstLine="720"/>
        <w:rPr>
          <w:noProof/>
        </w:rPr>
      </w:pPr>
      <w:r w:rsidRPr="000F6783">
        <w:rPr>
          <w:noProof/>
        </w:rPr>
        <w:t>— Tonul tău e lipsit de viaţă. Nu s</w:t>
      </w:r>
      <w:r w:rsidRPr="000F6783">
        <w:rPr>
          <w:noProof/>
        </w:rPr>
        <w:noBreakHyphen/>
        <w:t>a rezolvat situaţia?</w:t>
      </w:r>
    </w:p>
    <w:p w:rsidR="00E5401F" w:rsidRPr="000F6783" w:rsidRDefault="00E5401F" w:rsidP="000F6783">
      <w:pPr>
        <w:pStyle w:val="RIText"/>
        <w:ind w:firstLine="720"/>
        <w:rPr>
          <w:noProof/>
        </w:rPr>
      </w:pPr>
      <w:r w:rsidRPr="000F6783">
        <w:rPr>
          <w:noProof/>
        </w:rPr>
        <w:t>— Cum ar fi putut să se rezolve? am recunoscut. Bărbate, nu ne înţelegem unul pe altul. Inima mea e neliniştită, şi zace în piept inundată de un torent de tristeţe. Aş vrea să leşin din nou, dar nu cred c</w:t>
      </w:r>
      <w:r w:rsidRPr="000F6783">
        <w:rPr>
          <w:noProof/>
        </w:rPr>
        <w:noBreakHyphen/>
        <w:t>aş putea convinge moartea să mă mai ispitească o dată. Cine ştie unde m</w:t>
      </w:r>
      <w:r w:rsidRPr="000F6783">
        <w:rPr>
          <w:noProof/>
        </w:rPr>
        <w:noBreakHyphen/>
        <w:t>aş mai trezi, de data asta?</w:t>
      </w:r>
    </w:p>
    <w:p w:rsidR="00E5401F" w:rsidRPr="000F6783" w:rsidRDefault="00E5401F" w:rsidP="000F6783">
      <w:pPr>
        <w:pStyle w:val="RIText"/>
        <w:ind w:firstLine="720"/>
        <w:rPr>
          <w:noProof/>
        </w:rPr>
      </w:pPr>
      <w:r w:rsidRPr="000F6783">
        <w:rPr>
          <w:noProof/>
        </w:rPr>
        <w:t>— Jane! mă apucă Edward de umăr. Ţi</w:t>
      </w:r>
      <w:r w:rsidRPr="000F6783">
        <w:rPr>
          <w:noProof/>
        </w:rPr>
        <w:noBreakHyphen/>
        <w:t>a pierit dorinţa de a mă iubi? Ce săgeată otrăvită ţi</w:t>
      </w:r>
      <w:r w:rsidRPr="000F6783">
        <w:rPr>
          <w:noProof/>
        </w:rPr>
        <w:noBreakHyphen/>
        <w:t>a străpuns sufletul? Am s</w:t>
      </w:r>
      <w:r w:rsidRPr="000F6783">
        <w:rPr>
          <w:noProof/>
        </w:rPr>
        <w:noBreakHyphen/>
        <w:t>o scot şi voi suge sângele infectat!</w:t>
      </w:r>
    </w:p>
    <w:p w:rsidR="00E5401F" w:rsidRPr="000F6783" w:rsidRDefault="00645003" w:rsidP="000F6783">
      <w:pPr>
        <w:pStyle w:val="RIText"/>
        <w:ind w:firstLine="720"/>
        <w:rPr>
          <w:noProof/>
        </w:rPr>
      </w:pPr>
      <w:r w:rsidRPr="000F6783">
        <w:rPr>
          <w:noProof/>
        </w:rPr>
        <w:t>I</w:t>
      </w:r>
      <w:r w:rsidR="00E5401F" w:rsidRPr="000F6783">
        <w:rPr>
          <w:noProof/>
        </w:rPr>
        <w:t>-am dat la o parte mâna de pe umărul meu şi mi</w:t>
      </w:r>
      <w:r w:rsidR="00E5401F" w:rsidRPr="000F6783">
        <w:rPr>
          <w:noProof/>
        </w:rPr>
        <w:noBreakHyphen/>
        <w:t>am cuprins strâns pieptul cu braţele.</w:t>
      </w:r>
    </w:p>
    <w:p w:rsidR="00E5401F" w:rsidRPr="000F6783" w:rsidRDefault="00E5401F" w:rsidP="000F6783">
      <w:pPr>
        <w:pStyle w:val="RIText"/>
        <w:ind w:firstLine="720"/>
        <w:rPr>
          <w:noProof/>
        </w:rPr>
      </w:pPr>
      <w:r w:rsidRPr="000F6783">
        <w:rPr>
          <w:noProof/>
        </w:rPr>
        <w:t>— Nu cred că otrava mă va ucide. Sunt mai puternică decât crezusem.</w:t>
      </w:r>
    </w:p>
    <w:p w:rsidR="00E5401F" w:rsidRPr="000F6783" w:rsidRDefault="00E5401F" w:rsidP="000F6783">
      <w:pPr>
        <w:pStyle w:val="RIText"/>
        <w:ind w:firstLine="720"/>
        <w:rPr>
          <w:noProof/>
        </w:rPr>
      </w:pPr>
      <w:r w:rsidRPr="000F6783">
        <w:rPr>
          <w:noProof/>
        </w:rPr>
        <w:lastRenderedPageBreak/>
        <w:t>Am tăcut, în aşteptarea unei reacţii, dar soţul meu tăcea, aşa că am început să</w:t>
      </w:r>
      <w:r w:rsidRPr="000F6783">
        <w:rPr>
          <w:noProof/>
        </w:rPr>
        <w:noBreakHyphen/>
        <w:t>mi dezvălui dilemele interioare.</w:t>
      </w:r>
    </w:p>
    <w:p w:rsidR="00E5401F" w:rsidRPr="000F6783" w:rsidRDefault="00E5401F" w:rsidP="000F6783">
      <w:pPr>
        <w:pStyle w:val="RIText"/>
        <w:ind w:firstLine="720"/>
        <w:rPr>
          <w:noProof/>
        </w:rPr>
      </w:pPr>
      <w:r w:rsidRPr="000F6783">
        <w:rPr>
          <w:noProof/>
        </w:rPr>
        <w:t>— Spune</w:t>
      </w:r>
      <w:r w:rsidRPr="000F6783">
        <w:rPr>
          <w:noProof/>
        </w:rPr>
        <w:noBreakHyphen/>
        <w:t>mi, domnule Rochester, dispreţuieşti femeile?</w:t>
      </w:r>
    </w:p>
    <w:p w:rsidR="00E5401F" w:rsidRPr="000F6783" w:rsidRDefault="00E5401F" w:rsidP="000F6783">
      <w:pPr>
        <w:pStyle w:val="RIText"/>
        <w:ind w:firstLine="720"/>
        <w:rPr>
          <w:noProof/>
        </w:rPr>
      </w:pPr>
      <w:r w:rsidRPr="000F6783">
        <w:rPr>
          <w:noProof/>
        </w:rPr>
        <w:t>— Ce te îndeamnă să</w:t>
      </w:r>
      <w:r w:rsidRPr="000F6783">
        <w:rPr>
          <w:noProof/>
        </w:rPr>
        <w:noBreakHyphen/>
        <w:t>mi pui o întrebare atât de brutală? zâmbi amar Edward, de</w:t>
      </w:r>
      <w:r w:rsidRPr="000F6783">
        <w:rPr>
          <w:noProof/>
        </w:rPr>
        <w:noBreakHyphen/>
        <w:t>mi făcu sângele să îngheţe în vene. Cum de nu</w:t>
      </w:r>
      <w:r w:rsidRPr="000F6783">
        <w:rPr>
          <w:noProof/>
        </w:rPr>
        <w:noBreakHyphen/>
        <w:t>mi recunoştea durerea?</w:t>
      </w:r>
    </w:p>
    <w:p w:rsidR="00E5401F" w:rsidRPr="000F6783" w:rsidRDefault="00E5401F" w:rsidP="000F6783">
      <w:pPr>
        <w:pStyle w:val="RIText"/>
        <w:ind w:firstLine="720"/>
        <w:rPr>
          <w:noProof/>
        </w:rPr>
      </w:pPr>
      <w:r w:rsidRPr="000F6783">
        <w:rPr>
          <w:noProof/>
        </w:rPr>
        <w:t>— Îţi mai aminteşti cum mi</w:t>
      </w:r>
      <w:r w:rsidRPr="000F6783">
        <w:rPr>
          <w:noProof/>
        </w:rPr>
        <w:noBreakHyphen/>
        <w:t xml:space="preserve">ai spus, cu luni în urmă, că pe vremuri considerai Conacul Femdean prea nesănătos pentru nebuna ta? Oare eu sunt o locatară potrivită? Sunt la fel ca acea </w:t>
      </w:r>
      <w:r w:rsidR="00456A12" w:rsidRPr="000F6783">
        <w:rPr>
          <w:noProof/>
        </w:rPr>
        <w:t>„</w:t>
      </w:r>
      <w:r w:rsidRPr="000F6783">
        <w:rPr>
          <w:noProof/>
        </w:rPr>
        <w:t>cotoroanţă înfiorătoare”?</w:t>
      </w:r>
    </w:p>
    <w:p w:rsidR="00E5401F" w:rsidRPr="000F6783" w:rsidRDefault="00E5401F" w:rsidP="000F6783">
      <w:pPr>
        <w:pStyle w:val="RIText"/>
        <w:ind w:firstLine="720"/>
        <w:rPr>
          <w:noProof/>
        </w:rPr>
      </w:pPr>
      <w:r w:rsidRPr="000F6783">
        <w:rPr>
          <w:noProof/>
        </w:rPr>
        <w:t>Edward rămase cu gura căscată.</w:t>
      </w:r>
    </w:p>
    <w:p w:rsidR="00E5401F" w:rsidRPr="000F6783" w:rsidRDefault="00E5401F" w:rsidP="000F6783">
      <w:pPr>
        <w:pStyle w:val="RIText"/>
        <w:ind w:firstLine="720"/>
        <w:rPr>
          <w:noProof/>
        </w:rPr>
      </w:pPr>
      <w:r w:rsidRPr="000F6783">
        <w:rPr>
          <w:noProof/>
        </w:rPr>
        <w:t>— De ce tot insişti că te</w:t>
      </w:r>
      <w:r w:rsidRPr="000F6783">
        <w:rPr>
          <w:noProof/>
        </w:rPr>
        <w:noBreakHyphen/>
        <w:t>aş urî, Jane? Te iubesc. Te iubesc! Nu mi te</w:t>
      </w:r>
      <w:r w:rsidRPr="000F6783">
        <w:rPr>
          <w:noProof/>
        </w:rPr>
        <w:noBreakHyphen/>
        <w:t>aş putea închipui în niciun alt loc decât aici. A fost acel incendiu</w:t>
      </w:r>
      <w:r w:rsidR="00935541" w:rsidRPr="000F6783">
        <w:rPr>
          <w:noProof/>
        </w:rPr>
        <w:t>...</w:t>
      </w:r>
    </w:p>
    <w:p w:rsidR="00E5401F" w:rsidRPr="000F6783" w:rsidRDefault="00E5401F" w:rsidP="000F6783">
      <w:pPr>
        <w:pStyle w:val="RIText"/>
        <w:ind w:firstLine="720"/>
        <w:rPr>
          <w:noProof/>
        </w:rPr>
      </w:pPr>
      <w:r w:rsidRPr="000F6783">
        <w:rPr>
          <w:noProof/>
        </w:rPr>
        <w:t>— Simt că mi</w:t>
      </w:r>
      <w:r w:rsidRPr="000F6783">
        <w:rPr>
          <w:noProof/>
        </w:rPr>
        <w:noBreakHyphen/>
        <w:t>a fost smulsă legătura sufletească. De îndată ce ne</w:t>
      </w:r>
      <w:r w:rsidRPr="000F6783">
        <w:rPr>
          <w:noProof/>
        </w:rPr>
        <w:noBreakHyphen/>
        <w:t>am căsătorit, te</w:t>
      </w:r>
      <w:r w:rsidRPr="000F6783">
        <w:rPr>
          <w:noProof/>
        </w:rPr>
        <w:noBreakHyphen/>
        <w:t>ai îndepărtat de mine. Aşa te porţi de obicei cu ţiitoarele? Ştiu că insist cam mult, dar mă simt atât de nelămurită în legătură cu asta, încât nu mai suport!</w:t>
      </w:r>
    </w:p>
    <w:p w:rsidR="00E5401F" w:rsidRPr="000F6783" w:rsidRDefault="00E5401F" w:rsidP="000F6783">
      <w:pPr>
        <w:pStyle w:val="RIText"/>
        <w:ind w:firstLine="720"/>
        <w:rPr>
          <w:noProof/>
        </w:rPr>
      </w:pPr>
      <w:r w:rsidRPr="000F6783">
        <w:rPr>
          <w:noProof/>
        </w:rPr>
        <w:t xml:space="preserve">— Bine, află că locul </w:t>
      </w:r>
      <w:r w:rsidR="00645003" w:rsidRPr="000F6783">
        <w:rPr>
          <w:noProof/>
        </w:rPr>
        <w:t>ă</w:t>
      </w:r>
      <w:r w:rsidRPr="000F6783">
        <w:rPr>
          <w:noProof/>
        </w:rPr>
        <w:t>sta e destul de sănătos pentru noi. Tu eşti lumina care</w:t>
      </w:r>
      <w:r w:rsidRPr="000F6783">
        <w:rPr>
          <w:noProof/>
        </w:rPr>
        <w:noBreakHyphen/>
        <w:t>mi risipeşte tenebrele. Locuieşti aici de bunăvoie. Nu te</w:t>
      </w:r>
      <w:r w:rsidRPr="000F6783">
        <w:rPr>
          <w:noProof/>
        </w:rPr>
        <w:noBreakHyphen/>
        <w:t>am auzit niciodată criticând Femdean, decât în privinţa vechiturilor. Remobilează</w:t>
      </w:r>
      <w:r w:rsidRPr="000F6783">
        <w:rPr>
          <w:noProof/>
        </w:rPr>
        <w:noBreakHyphen/>
        <w:t>l în contin</w:t>
      </w:r>
      <w:r w:rsidR="00645003" w:rsidRPr="000F6783">
        <w:rPr>
          <w:noProof/>
        </w:rPr>
        <w:t>u</w:t>
      </w:r>
      <w:r w:rsidRPr="000F6783">
        <w:rPr>
          <w:noProof/>
        </w:rPr>
        <w:t>are, şi fă din el un cămin plăcut şi sigur. Ai puterea asta.</w:t>
      </w:r>
    </w:p>
    <w:p w:rsidR="00E5401F" w:rsidRPr="000F6783" w:rsidRDefault="00E5401F" w:rsidP="000F6783">
      <w:pPr>
        <w:pStyle w:val="RIText"/>
        <w:ind w:firstLine="720"/>
        <w:rPr>
          <w:noProof/>
        </w:rPr>
      </w:pPr>
      <w:r w:rsidRPr="000F6783">
        <w:rPr>
          <w:noProof/>
        </w:rPr>
        <w:t>— Nu am puterea de a</w:t>
      </w:r>
      <w:r w:rsidRPr="000F6783">
        <w:rPr>
          <w:noProof/>
        </w:rPr>
        <w:noBreakHyphen/>
        <w:t>ţi câştiga încrederea. În cele câteva luni de când suntem împreună, ai rămas un secret pentru mine. E adevărat că, în prezenţa oaspeţilor, lucrurile s</w:t>
      </w:r>
      <w:r w:rsidRPr="000F6783">
        <w:rPr>
          <w:noProof/>
        </w:rPr>
        <w:noBreakHyphen/>
        <w:t>au mai aranjat, dar acum ei s</w:t>
      </w:r>
      <w:r w:rsidRPr="000F6783">
        <w:rPr>
          <w:noProof/>
        </w:rPr>
        <w:noBreakHyphen/>
        <w:t>au dus, şi eu sunt iarăşi deprimată. Imediat ce căpitanul Fitzjames a plecat de la Femdean, tu te</w:t>
      </w:r>
      <w:r w:rsidRPr="000F6783">
        <w:rPr>
          <w:noProof/>
        </w:rPr>
        <w:noBreakHyphen/>
        <w:t xml:space="preserve">ai închis iar în tine însuţi. Când am citi scrisoarea lui St. John, te uitai la mine ca un maniac. Aranjamentul </w:t>
      </w:r>
      <w:r w:rsidR="00645003" w:rsidRPr="000F6783">
        <w:rPr>
          <w:noProof/>
        </w:rPr>
        <w:t>ă</w:t>
      </w:r>
      <w:r w:rsidRPr="000F6783">
        <w:rPr>
          <w:noProof/>
        </w:rPr>
        <w:t>sta mă îmbolnăveşte. Mi</w:t>
      </w:r>
      <w:r w:rsidRPr="000F6783">
        <w:rPr>
          <w:noProof/>
        </w:rPr>
        <w:noBreakHyphen/>
        <w:t>ai mărturisit odată că eşti chinuit de trecut. Demonii tăi au dobândit putere şi asupra mea, Edward!</w:t>
      </w:r>
    </w:p>
    <w:p w:rsidR="00E5401F" w:rsidRPr="000F6783" w:rsidRDefault="00E5401F" w:rsidP="000F6783">
      <w:pPr>
        <w:pStyle w:val="RIText"/>
        <w:ind w:firstLine="720"/>
        <w:rPr>
          <w:noProof/>
        </w:rPr>
      </w:pPr>
      <w:r w:rsidRPr="000F6783">
        <w:rPr>
          <w:noProof/>
        </w:rPr>
        <w:t>Edward se dădu jos din pat, începând să se plimbe prin cameră. Aerul rece îl făcu să se cutremure şi, deşi eram supărată, am aprins focul, ca să</w:t>
      </w:r>
      <w:r w:rsidRPr="000F6783">
        <w:rPr>
          <w:noProof/>
        </w:rPr>
        <w:noBreakHyphen/>
        <w:t>i fie mai cald. Retrăgându</w:t>
      </w:r>
      <w:r w:rsidRPr="000F6783">
        <w:rPr>
          <w:noProof/>
        </w:rPr>
        <w:noBreakHyphen/>
        <w:t>mă din nou sub pătură, l</w:t>
      </w:r>
      <w:r w:rsidRPr="000F6783">
        <w:rPr>
          <w:noProof/>
        </w:rPr>
        <w:noBreakHyphen/>
        <w:t>am privit pe soţul meu cum reflecta la întrebările pe care i le pusesem.</w:t>
      </w:r>
    </w:p>
    <w:p w:rsidR="00E5401F" w:rsidRPr="000F6783" w:rsidRDefault="00E5401F" w:rsidP="000F6783">
      <w:pPr>
        <w:pStyle w:val="RIText"/>
        <w:ind w:firstLine="720"/>
        <w:rPr>
          <w:noProof/>
        </w:rPr>
      </w:pPr>
      <w:r w:rsidRPr="000F6783">
        <w:rPr>
          <w:noProof/>
        </w:rPr>
        <w:t>După câteva minute, răspunse în sfârşit:</w:t>
      </w:r>
    </w:p>
    <w:p w:rsidR="00E5401F" w:rsidRPr="000F6783" w:rsidRDefault="00E5401F" w:rsidP="000F6783">
      <w:pPr>
        <w:pStyle w:val="RIText"/>
        <w:ind w:firstLine="720"/>
        <w:rPr>
          <w:noProof/>
        </w:rPr>
      </w:pPr>
      <w:r w:rsidRPr="000F6783">
        <w:rPr>
          <w:noProof/>
        </w:rPr>
        <w:t>— Jane. Sunt gata să</w:t>
      </w:r>
      <w:r w:rsidRPr="000F6783">
        <w:rPr>
          <w:noProof/>
        </w:rPr>
        <w:noBreakHyphen/>
        <w:t>ţi vorbesc despre demonii mei, cum îi numeşti tu.</w:t>
      </w:r>
    </w:p>
    <w:p w:rsidR="00E5401F" w:rsidRPr="000F6783" w:rsidRDefault="00E5401F" w:rsidP="000F6783">
      <w:pPr>
        <w:pStyle w:val="RIText"/>
        <w:ind w:firstLine="720"/>
        <w:rPr>
          <w:noProof/>
        </w:rPr>
      </w:pPr>
      <w:r w:rsidRPr="000F6783">
        <w:rPr>
          <w:noProof/>
        </w:rPr>
        <w:t>— Da, Edward. Sunt numai urechi.</w:t>
      </w:r>
    </w:p>
    <w:p w:rsidR="00E5401F" w:rsidRPr="000F6783" w:rsidRDefault="00E5401F" w:rsidP="000F6783">
      <w:pPr>
        <w:pStyle w:val="RIText"/>
        <w:ind w:firstLine="720"/>
        <w:rPr>
          <w:noProof/>
        </w:rPr>
      </w:pPr>
      <w:r w:rsidRPr="000F6783">
        <w:rPr>
          <w:noProof/>
        </w:rPr>
        <w:t>— Cunoşti câte ceva din trecutul meu, Jane. Căsnicia mea cu Bertha şi relaţia cu Celine Varens n</w:t>
      </w:r>
      <w:r w:rsidRPr="000F6783">
        <w:rPr>
          <w:noProof/>
        </w:rPr>
        <w:noBreakHyphen/>
        <w:t>au fost singurele mele legături cu femei nepotrivite. Ştii despre mai multe.</w:t>
      </w:r>
    </w:p>
    <w:p w:rsidR="00E5401F" w:rsidRPr="000F6783" w:rsidRDefault="00E5401F" w:rsidP="000F6783">
      <w:pPr>
        <w:pStyle w:val="RIText"/>
        <w:ind w:firstLine="720"/>
        <w:rPr>
          <w:noProof/>
        </w:rPr>
      </w:pPr>
      <w:r w:rsidRPr="000F6783">
        <w:rPr>
          <w:noProof/>
        </w:rPr>
        <w:lastRenderedPageBreak/>
        <w:t>Se aşeză în fotoliu, rezemându</w:t>
      </w:r>
      <w:r w:rsidRPr="000F6783">
        <w:rPr>
          <w:noProof/>
        </w:rPr>
        <w:noBreakHyphen/>
        <w:t>şi picioarele pe un taburet. Eu m</w:t>
      </w:r>
      <w:r w:rsidRPr="000F6783">
        <w:rPr>
          <w:noProof/>
        </w:rPr>
        <w:noBreakHyphen/>
        <w:t>am dat jos din pat, ca să</w:t>
      </w:r>
      <w:r w:rsidRPr="000F6783">
        <w:rPr>
          <w:noProof/>
        </w:rPr>
        <w:noBreakHyphen/>
        <w:t>i pot vedea mai bine faţa şi să mă încălzesc de la focul din vatră. Cred că lumina acestuia mă învăluia într</w:t>
      </w:r>
      <w:r w:rsidRPr="000F6783">
        <w:rPr>
          <w:noProof/>
        </w:rPr>
        <w:noBreakHyphen/>
        <w:t>o aureolă ironică.</w:t>
      </w:r>
    </w:p>
    <w:p w:rsidR="00E5401F" w:rsidRPr="000F6783" w:rsidRDefault="00E5401F" w:rsidP="000F6783">
      <w:pPr>
        <w:pStyle w:val="RIText"/>
        <w:ind w:firstLine="720"/>
        <w:rPr>
          <w:noProof/>
        </w:rPr>
      </w:pPr>
      <w:r w:rsidRPr="000F6783">
        <w:rPr>
          <w:noProof/>
        </w:rPr>
        <w:t>— Acum cred că sunt altfel, continuă Edward. Pot privi în urmă spre omul acela nenorocit, şi sunt uimit ce lipsit de prevedere şi respect de sine era. Îmi dau seama cât de total mă dezgusta propria mea companie.</w:t>
      </w:r>
    </w:p>
    <w:p w:rsidR="00E5401F" w:rsidRPr="000F6783" w:rsidRDefault="00E5401F" w:rsidP="000F6783">
      <w:pPr>
        <w:pStyle w:val="RIText"/>
        <w:ind w:firstLine="720"/>
        <w:rPr>
          <w:noProof/>
        </w:rPr>
      </w:pPr>
      <w:r w:rsidRPr="000F6783">
        <w:rPr>
          <w:noProof/>
        </w:rPr>
        <w:t>Făcu o pauză, frecându</w:t>
      </w:r>
      <w:r w:rsidRPr="000F6783">
        <w:rPr>
          <w:noProof/>
        </w:rPr>
        <w:noBreakHyphen/>
        <w:t>şi ochiul cu degetul.</w:t>
      </w:r>
    </w:p>
    <w:p w:rsidR="00E5401F" w:rsidRPr="000F6783" w:rsidRDefault="00E5401F" w:rsidP="000F6783">
      <w:pPr>
        <w:pStyle w:val="RIText"/>
        <w:ind w:firstLine="720"/>
        <w:rPr>
          <w:noProof/>
        </w:rPr>
      </w:pPr>
      <w:r w:rsidRPr="000F6783">
        <w:rPr>
          <w:noProof/>
        </w:rPr>
        <w:t>— Mărturisirea asta va fi dureroasă. Stai alături de mine, Jane.</w:t>
      </w:r>
    </w:p>
    <w:p w:rsidR="00E5401F" w:rsidRPr="000F6783" w:rsidRDefault="00E5401F" w:rsidP="000F6783">
      <w:pPr>
        <w:pStyle w:val="RIText"/>
        <w:ind w:firstLine="720"/>
        <w:rPr>
          <w:noProof/>
        </w:rPr>
      </w:pPr>
      <w:r w:rsidRPr="000F6783">
        <w:rPr>
          <w:noProof/>
        </w:rPr>
        <w:t>— Sunt aproape.</w:t>
      </w:r>
    </w:p>
    <w:p w:rsidR="00E5401F" w:rsidRPr="000F6783" w:rsidRDefault="00E5401F" w:rsidP="000F6783">
      <w:pPr>
        <w:pStyle w:val="RIText"/>
        <w:ind w:firstLine="720"/>
        <w:rPr>
          <w:noProof/>
        </w:rPr>
      </w:pPr>
      <w:r w:rsidRPr="000F6783">
        <w:rPr>
          <w:noProof/>
        </w:rPr>
        <w:t>— La Thomfield, întâlnindu</w:t>
      </w:r>
      <w:r w:rsidRPr="000F6783">
        <w:rPr>
          <w:noProof/>
        </w:rPr>
        <w:noBreakHyphen/>
        <w:t>te zilnic în casa mea, îmi dădeam seama că nu eram demn de a fi iubit. Inima mea era un bulgăre rece de cuarţ. Avea propria sa frumuseţe. Găsesc frumuseţea în cele mai neaşteptate locuri, când am nevoie.</w:t>
      </w:r>
    </w:p>
    <w:p w:rsidR="00E5401F" w:rsidRPr="000F6783" w:rsidRDefault="00E5401F" w:rsidP="000F6783">
      <w:pPr>
        <w:pStyle w:val="RIText"/>
        <w:ind w:firstLine="720"/>
        <w:rPr>
          <w:noProof/>
        </w:rPr>
      </w:pPr>
      <w:r w:rsidRPr="000F6783">
        <w:rPr>
          <w:noProof/>
        </w:rPr>
        <w:t>— Şi la mine ai găsit</w:t>
      </w:r>
      <w:r w:rsidRPr="000F6783">
        <w:rPr>
          <w:noProof/>
        </w:rPr>
        <w:noBreakHyphen/>
        <w:t>o, cândva</w:t>
      </w:r>
      <w:r w:rsidR="00935541" w:rsidRPr="000F6783">
        <w:rPr>
          <w:noProof/>
        </w:rPr>
        <w:t>...</w:t>
      </w:r>
    </w:p>
    <w:p w:rsidR="00E5401F" w:rsidRPr="000F6783" w:rsidRDefault="00E5401F" w:rsidP="000F6783">
      <w:pPr>
        <w:pStyle w:val="RIText"/>
        <w:ind w:firstLine="720"/>
        <w:rPr>
          <w:noProof/>
        </w:rPr>
      </w:pPr>
      <w:r w:rsidRPr="000F6783">
        <w:rPr>
          <w:noProof/>
        </w:rPr>
        <w:t>— Da. O asemenea frumuseţe există dintotdeauna. Eşti prima făptură frumoasă pe care am cunoscut</w:t>
      </w:r>
      <w:r w:rsidRPr="000F6783">
        <w:rPr>
          <w:noProof/>
        </w:rPr>
        <w:noBreakHyphen/>
        <w:t>o vreodată.»</w:t>
      </w:r>
    </w:p>
    <w:p w:rsidR="00E5401F" w:rsidRPr="000F6783" w:rsidRDefault="00E5401F" w:rsidP="000F6783">
      <w:pPr>
        <w:pStyle w:val="RIText"/>
        <w:ind w:firstLine="720"/>
        <w:rPr>
          <w:noProof/>
        </w:rPr>
      </w:pPr>
      <w:r w:rsidRPr="000F6783">
        <w:rPr>
          <w:noProof/>
        </w:rPr>
        <w:t>Zâmbi cu tristeţe, în timp ce continua:</w:t>
      </w:r>
    </w:p>
    <w:p w:rsidR="00E5401F" w:rsidRPr="000F6783" w:rsidRDefault="00E5401F" w:rsidP="000F6783">
      <w:pPr>
        <w:pStyle w:val="RIText"/>
        <w:ind w:firstLine="720"/>
        <w:rPr>
          <w:noProof/>
        </w:rPr>
      </w:pPr>
      <w:r w:rsidRPr="000F6783">
        <w:rPr>
          <w:noProof/>
        </w:rPr>
        <w:t>— Nimic nu</w:t>
      </w:r>
      <w:r w:rsidRPr="000F6783">
        <w:rPr>
          <w:noProof/>
        </w:rPr>
        <w:noBreakHyphen/>
        <w:t>mi putea spune că eram mulţumit. Nici</w:t>
      </w:r>
      <w:r w:rsidRPr="000F6783">
        <w:rPr>
          <w:noProof/>
        </w:rPr>
        <w:noBreakHyphen/>
        <w:t>o rochie de mătase cu volane, nici</w:t>
      </w:r>
      <w:r w:rsidRPr="000F6783">
        <w:rPr>
          <w:noProof/>
        </w:rPr>
        <w:noBreakHyphen/>
        <w:t>o buclă de păr parfumată, nici</w:t>
      </w:r>
      <w:r w:rsidRPr="000F6783">
        <w:rPr>
          <w:noProof/>
        </w:rPr>
        <w:noBreakHyphen/>
        <w:t>o baladă de dragoste cântată impecabil. De fiecare dată când credeam că</w:t>
      </w:r>
      <w:r w:rsidRPr="000F6783">
        <w:rPr>
          <w:noProof/>
        </w:rPr>
        <w:noBreakHyphen/>
        <w:t>mi găsisem fericirea, puteam să simt o apăsare, aici, în mijlocul pieptului. Acum, ştiu că era durere, nu plăcere, coptura dezamăgirii, nu creşterea iubirii. Ce nătărău eram! Când ţi</w:t>
      </w:r>
      <w:r w:rsidRPr="000F6783">
        <w:rPr>
          <w:noProof/>
        </w:rPr>
        <w:noBreakHyphen/>
        <w:t>am descoperit stima pentru mine, conflictul a fost cumplit. Voiam să te izgonesc, numai ca să mă ascund. Am simţit o deschizătură în sufletul meu. Când îmi zâmbeai sau mă tachinai, frica dispărea cu desăvârşire.</w:t>
      </w:r>
    </w:p>
    <w:p w:rsidR="00E5401F" w:rsidRPr="000F6783" w:rsidRDefault="00E5401F" w:rsidP="000F6783">
      <w:pPr>
        <w:pStyle w:val="RIText"/>
        <w:ind w:firstLine="720"/>
        <w:rPr>
          <w:noProof/>
        </w:rPr>
      </w:pPr>
      <w:r w:rsidRPr="000F6783">
        <w:rPr>
          <w:noProof/>
        </w:rPr>
        <w:t>Tăcu un moment, clătinând din cap, apoi continuă:</w:t>
      </w:r>
    </w:p>
    <w:p w:rsidR="00E5401F" w:rsidRPr="000F6783" w:rsidRDefault="00E5401F" w:rsidP="000F6783">
      <w:pPr>
        <w:pStyle w:val="RIText"/>
        <w:ind w:firstLine="720"/>
        <w:rPr>
          <w:noProof/>
        </w:rPr>
      </w:pPr>
      <w:r w:rsidRPr="000F6783">
        <w:rPr>
          <w:noProof/>
        </w:rPr>
        <w:t>— Ai şi tu parte de chinurile tale groaznice, în ultima vreme. Mă înţelegi?</w:t>
      </w:r>
    </w:p>
    <w:p w:rsidR="00E5401F" w:rsidRPr="000F6783" w:rsidRDefault="00E5401F" w:rsidP="000F6783">
      <w:pPr>
        <w:pStyle w:val="RIText"/>
        <w:ind w:firstLine="720"/>
        <w:rPr>
          <w:noProof/>
        </w:rPr>
      </w:pPr>
      <w:r w:rsidRPr="000F6783">
        <w:rPr>
          <w:noProof/>
        </w:rPr>
        <w:t>— Desigur, am cunoscut teama că</w:t>
      </w:r>
      <w:r w:rsidRPr="000F6783">
        <w:rPr>
          <w:noProof/>
        </w:rPr>
        <w:noBreakHyphen/>
        <w:t>mi vei descoperi părerea despre St. John. Nu</w:t>
      </w:r>
      <w:r w:rsidRPr="000F6783">
        <w:rPr>
          <w:noProof/>
        </w:rPr>
        <w:noBreakHyphen/>
        <w:t>mi pot imagina cum aş fi încercat să mă ascund atâţia ani ca tine, Rochester. Trebuie să fi fost şi ceva bun, în tot ceea ce</w:t>
      </w:r>
      <w:r w:rsidRPr="000F6783">
        <w:rPr>
          <w:noProof/>
        </w:rPr>
        <w:noBreakHyphen/>
        <w:t>ai trăit, în toate călătoriile pe care le</w:t>
      </w:r>
      <w:r w:rsidRPr="000F6783">
        <w:rPr>
          <w:noProof/>
        </w:rPr>
        <w:noBreakHyphen/>
        <w:t>ai făcut, nu</w:t>
      </w:r>
      <w:r w:rsidR="00935541" w:rsidRPr="000F6783">
        <w:rPr>
          <w:noProof/>
        </w:rPr>
        <w:t>...</w:t>
      </w:r>
      <w:r w:rsidRPr="000F6783">
        <w:rPr>
          <w:noProof/>
        </w:rPr>
        <w:t>?</w:t>
      </w:r>
    </w:p>
    <w:p w:rsidR="00E5401F" w:rsidRPr="000F6783" w:rsidRDefault="00E5401F" w:rsidP="000F6783">
      <w:pPr>
        <w:pStyle w:val="RIText"/>
        <w:ind w:firstLine="720"/>
        <w:rPr>
          <w:noProof/>
        </w:rPr>
      </w:pPr>
      <w:r w:rsidRPr="000F6783">
        <w:rPr>
          <w:noProof/>
        </w:rPr>
        <w:t>— Într</w:t>
      </w:r>
      <w:r w:rsidRPr="000F6783">
        <w:rPr>
          <w:noProof/>
        </w:rPr>
        <w:noBreakHyphen/>
        <w:t>adevăr. Am văzut odată divinitatea, în chipul unui copil, înainte ca o barcă să se scufunde în Canalul Mânecii. Senin şi demn, băiatul se uita cu înţelepciune în ochii mei. Înţelegea că nu puteam să</w:t>
      </w:r>
      <w:r w:rsidRPr="000F6783">
        <w:rPr>
          <w:noProof/>
        </w:rPr>
        <w:noBreakHyphen/>
        <w:t>l salvez. N-am să uit niciodată cum au dispărut ochii aceia negri, când un val a răsturnat barca. Poate a înţeles că părăsea această lume inocent, fără lanţurile remuşcărilor? Asta s</w:t>
      </w:r>
      <w:r w:rsidRPr="000F6783">
        <w:rPr>
          <w:noProof/>
        </w:rPr>
        <w:noBreakHyphen/>
        <w:t>a întâmplat acum zece ani, şi am jurat atunci să devin un om mai bun. Totuşi, am avut nevoie de ani de zile ca să mă schimb. A fost nevoie de tine, ca să</w:t>
      </w:r>
      <w:r w:rsidRPr="000F6783">
        <w:rPr>
          <w:noProof/>
        </w:rPr>
        <w:noBreakHyphen/>
        <w:t>mi izgoneşti vulgarităţile, Jane.</w:t>
      </w:r>
    </w:p>
    <w:p w:rsidR="00E5401F" w:rsidRPr="000F6783" w:rsidRDefault="00E5401F" w:rsidP="000F6783">
      <w:pPr>
        <w:pStyle w:val="RIText"/>
        <w:ind w:firstLine="720"/>
        <w:rPr>
          <w:noProof/>
        </w:rPr>
      </w:pPr>
      <w:r w:rsidRPr="000F6783">
        <w:rPr>
          <w:noProof/>
        </w:rPr>
        <w:lastRenderedPageBreak/>
        <w:t>Făcu o pauză, apoi continuă:</w:t>
      </w:r>
    </w:p>
    <w:p w:rsidR="00E5401F" w:rsidRPr="000F6783" w:rsidRDefault="00E5401F" w:rsidP="000F6783">
      <w:pPr>
        <w:pStyle w:val="RIText"/>
        <w:ind w:firstLine="720"/>
        <w:rPr>
          <w:noProof/>
        </w:rPr>
      </w:pPr>
      <w:r w:rsidRPr="000F6783">
        <w:rPr>
          <w:noProof/>
        </w:rPr>
        <w:t>— N-am făcut prea multe fapte bune, până am dat peste tine, în ceţuri, lângă Thomfield. Uneori, pare să fi trecut atât de mult timp</w:t>
      </w:r>
      <w:r w:rsidR="00935541" w:rsidRPr="000F6783">
        <w:rPr>
          <w:noProof/>
        </w:rPr>
        <w:t>...</w:t>
      </w:r>
      <w:r w:rsidRPr="000F6783">
        <w:rPr>
          <w:noProof/>
        </w:rPr>
        <w:t xml:space="preserve"> Atunci, eram nedemn de tine, dar acum simt că am devenit puţin mai vrednic.</w:t>
      </w:r>
    </w:p>
    <w:p w:rsidR="00E5401F" w:rsidRPr="000F6783" w:rsidRDefault="00E5401F" w:rsidP="000F6783">
      <w:pPr>
        <w:pStyle w:val="RIText"/>
        <w:ind w:firstLine="720"/>
        <w:rPr>
          <w:noProof/>
        </w:rPr>
      </w:pPr>
      <w:r w:rsidRPr="000F6783">
        <w:rPr>
          <w:noProof/>
        </w:rPr>
        <w:t>Am studiat figura soţului meu şi am înţeles că</w:t>
      </w:r>
      <w:r w:rsidRPr="000F6783">
        <w:rPr>
          <w:noProof/>
        </w:rPr>
        <w:noBreakHyphen/>
        <w:t>mi ascundea un lucru, aproape ca şi cum şi</w:t>
      </w:r>
      <w:r w:rsidRPr="000F6783">
        <w:rPr>
          <w:noProof/>
        </w:rPr>
        <w:noBreakHyphen/>
        <w:t>ar fi muşcat limba. Nu crezusem că mai avea şi alte secrete să</w:t>
      </w:r>
      <w:r w:rsidRPr="000F6783">
        <w:rPr>
          <w:noProof/>
        </w:rPr>
        <w:noBreakHyphen/>
        <w:t>mi dezvăluie. Inima mi se frânse, în timp ce mă întrebam ce anume avea să ne despartă: un om, o fiară sau natura. L-am îndemnat să continue, întrebându</w:t>
      </w:r>
      <w:r w:rsidRPr="000F6783">
        <w:rPr>
          <w:noProof/>
        </w:rPr>
        <w:noBreakHyphen/>
        <w:t>l:</w:t>
      </w:r>
    </w:p>
    <w:p w:rsidR="00E5401F" w:rsidRPr="000F6783" w:rsidRDefault="00E5401F" w:rsidP="000F6783">
      <w:pPr>
        <w:pStyle w:val="RIText"/>
        <w:ind w:firstLine="720"/>
        <w:rPr>
          <w:noProof/>
        </w:rPr>
      </w:pPr>
      <w:r w:rsidRPr="000F6783">
        <w:rPr>
          <w:noProof/>
        </w:rPr>
        <w:t>— Ce mai e? Spune</w:t>
      </w:r>
      <w:r w:rsidRPr="000F6783">
        <w:rPr>
          <w:noProof/>
        </w:rPr>
        <w:noBreakHyphen/>
        <w:t>mi acum, Edward.</w:t>
      </w:r>
    </w:p>
    <w:p w:rsidR="00E5401F" w:rsidRPr="000F6783" w:rsidRDefault="00E5401F" w:rsidP="000F6783">
      <w:pPr>
        <w:pStyle w:val="RIText"/>
        <w:ind w:firstLine="720"/>
        <w:rPr>
          <w:noProof/>
        </w:rPr>
      </w:pPr>
      <w:r w:rsidRPr="000F6783">
        <w:rPr>
          <w:noProof/>
        </w:rPr>
        <w:t>— Vreau să vorbesc, dar mintea mea mă informează că ar putea fi stânjenitor. Şi</w:t>
      </w:r>
      <w:r w:rsidRPr="000F6783">
        <w:rPr>
          <w:noProof/>
        </w:rPr>
        <w:noBreakHyphen/>
        <w:t>aşa m</w:t>
      </w:r>
      <w:r w:rsidRPr="000F6783">
        <w:rPr>
          <w:noProof/>
        </w:rPr>
        <w:noBreakHyphen/>
        <w:t>am făcut de râs aproape complet în ochii tăi.</w:t>
      </w:r>
    </w:p>
    <w:p w:rsidR="00E5401F" w:rsidRPr="000F6783" w:rsidRDefault="00E5401F" w:rsidP="000F6783">
      <w:pPr>
        <w:pStyle w:val="RIText"/>
        <w:ind w:firstLine="720"/>
        <w:rPr>
          <w:noProof/>
        </w:rPr>
      </w:pPr>
      <w:r w:rsidRPr="000F6783">
        <w:rPr>
          <w:noProof/>
        </w:rPr>
        <w:t>— N-am să te consider niciodată ridicol.</w:t>
      </w:r>
    </w:p>
    <w:p w:rsidR="00E5401F" w:rsidRPr="000F6783" w:rsidRDefault="00E5401F" w:rsidP="000F6783">
      <w:pPr>
        <w:pStyle w:val="RIText"/>
        <w:ind w:firstLine="720"/>
        <w:rPr>
          <w:noProof/>
        </w:rPr>
      </w:pPr>
      <w:r w:rsidRPr="000F6783">
        <w:rPr>
          <w:noProof/>
        </w:rPr>
        <w:t>— Numai esenţa care lipsea din fosta mea viaţă, Jane, e cauza conflictului. Mă aşteptam să</w:t>
      </w:r>
      <w:r w:rsidRPr="000F6783">
        <w:rPr>
          <w:noProof/>
        </w:rPr>
        <w:noBreakHyphen/>
        <w:t>mi găsesc mulţumirea în plăcerile casnice, dar văd că nu mă pot schimba chiar atât de uşor.</w:t>
      </w:r>
    </w:p>
    <w:p w:rsidR="00E5401F" w:rsidRPr="000F6783" w:rsidRDefault="00E5401F" w:rsidP="000F6783">
      <w:pPr>
        <w:pStyle w:val="RIText"/>
        <w:ind w:firstLine="720"/>
        <w:rPr>
          <w:noProof/>
        </w:rPr>
      </w:pPr>
      <w:r w:rsidRPr="000F6783">
        <w:rPr>
          <w:noProof/>
        </w:rPr>
        <w:t>Chipul i se relaxă, în timp ce mă întreba:</w:t>
      </w:r>
    </w:p>
    <w:p w:rsidR="00E5401F" w:rsidRPr="000F6783" w:rsidRDefault="00E5401F" w:rsidP="000F6783">
      <w:pPr>
        <w:pStyle w:val="RIText"/>
        <w:ind w:firstLine="720"/>
        <w:rPr>
          <w:noProof/>
        </w:rPr>
      </w:pPr>
      <w:r w:rsidRPr="000F6783">
        <w:rPr>
          <w:noProof/>
        </w:rPr>
        <w:t>— Dacă te dezgust? Abia de curând ai încetat să mai fi fată, şi nu vreau să te şochez.</w:t>
      </w:r>
    </w:p>
    <w:p w:rsidR="00E5401F" w:rsidRPr="000F6783" w:rsidRDefault="00E5401F" w:rsidP="000F6783">
      <w:pPr>
        <w:pStyle w:val="RIText"/>
        <w:ind w:firstLine="720"/>
        <w:rPr>
          <w:noProof/>
        </w:rPr>
      </w:pPr>
      <w:r w:rsidRPr="000F6783">
        <w:rPr>
          <w:noProof/>
        </w:rPr>
        <w:t>Deveneam tot mai nerăbdătoare.</w:t>
      </w:r>
    </w:p>
    <w:p w:rsidR="00E5401F" w:rsidRPr="000F6783" w:rsidRDefault="00E5401F" w:rsidP="000F6783">
      <w:pPr>
        <w:pStyle w:val="RIText"/>
        <w:ind w:firstLine="720"/>
        <w:rPr>
          <w:noProof/>
        </w:rPr>
      </w:pPr>
      <w:r w:rsidRPr="000F6783">
        <w:rPr>
          <w:noProof/>
        </w:rPr>
        <w:t>— Încep să mă satur de toate astea, Edward.</w:t>
      </w:r>
    </w:p>
    <w:p w:rsidR="00E5401F" w:rsidRPr="000F6783" w:rsidRDefault="00E5401F" w:rsidP="000F6783">
      <w:pPr>
        <w:pStyle w:val="RIText"/>
        <w:ind w:firstLine="720"/>
        <w:rPr>
          <w:noProof/>
        </w:rPr>
      </w:pPr>
      <w:r w:rsidRPr="000F6783">
        <w:rPr>
          <w:noProof/>
        </w:rPr>
        <w:t>— Atunci, am să mă dezvălui. Promite</w:t>
      </w:r>
      <w:r w:rsidRPr="000F6783">
        <w:rPr>
          <w:noProof/>
        </w:rPr>
        <w:noBreakHyphen/>
        <w:t>mi, doar, că ai să mă asculţi până la capăt.</w:t>
      </w:r>
    </w:p>
    <w:p w:rsidR="00E5401F" w:rsidRPr="000F6783" w:rsidRDefault="00E5401F" w:rsidP="000F6783">
      <w:pPr>
        <w:pStyle w:val="RIText"/>
        <w:ind w:firstLine="720"/>
        <w:rPr>
          <w:noProof/>
        </w:rPr>
      </w:pPr>
      <w:r w:rsidRPr="000F6783">
        <w:rPr>
          <w:noProof/>
        </w:rPr>
        <w:t>— Îţi promit.</w:t>
      </w:r>
    </w:p>
    <w:p w:rsidR="00E5401F" w:rsidRPr="000F6783" w:rsidRDefault="00E5401F" w:rsidP="000F6783">
      <w:pPr>
        <w:pStyle w:val="RIText"/>
        <w:ind w:firstLine="720"/>
        <w:rPr>
          <w:noProof/>
        </w:rPr>
      </w:pPr>
      <w:r w:rsidRPr="000F6783">
        <w:rPr>
          <w:noProof/>
        </w:rPr>
        <w:t>— Ţin minte că adoram imaginea unei femei dansând. Dansând cu indiferenţă şi graţie. Dansând fără egoism şi fără ruşine. Îmi plăcea lumina lumânării pe spatele palid al unei femei, noaptea. Adoram seducţia. Abia când te</w:t>
      </w:r>
      <w:r w:rsidRPr="000F6783">
        <w:rPr>
          <w:noProof/>
        </w:rPr>
        <w:noBreakHyphen/>
        <w:t>am cunoscut pe tine mi</w:t>
      </w:r>
      <w:r w:rsidRPr="000F6783">
        <w:rPr>
          <w:noProof/>
        </w:rPr>
        <w:noBreakHyphen/>
        <w:t>am dat seam</w:t>
      </w:r>
      <w:r w:rsidR="009E0194" w:rsidRPr="000F6783">
        <w:rPr>
          <w:noProof/>
        </w:rPr>
        <w:t>a</w:t>
      </w:r>
      <w:r w:rsidRPr="000F6783">
        <w:rPr>
          <w:noProof/>
        </w:rPr>
        <w:t xml:space="preserve"> ce superficiale şi interesate erau cuceririle mele. Şi chiar şi atunci, am înţeles oare că, dacă</w:t>
      </w:r>
      <w:r w:rsidRPr="000F6783">
        <w:rPr>
          <w:noProof/>
        </w:rPr>
        <w:noBreakHyphen/>
        <w:t>mi infiltram cu forţa dragostea în vene, până la urmă avea să se transforme în venin? Cred că, până la tine, nu m</w:t>
      </w:r>
      <w:r w:rsidRPr="000F6783">
        <w:rPr>
          <w:noProof/>
        </w:rPr>
        <w:noBreakHyphen/>
        <w:t>am trezit din coşmarul meu monstruos. Tu şi numai tu m</w:t>
      </w:r>
      <w:r w:rsidRPr="000F6783">
        <w:rPr>
          <w:noProof/>
        </w:rPr>
        <w:noBreakHyphen/>
        <w:t>ai putut sili să mă dezmeticesc. Până şi fuga ta a fost senzuală, şi felul cum îmi lipseai şi mi</w:t>
      </w:r>
      <w:r w:rsidRPr="000F6783">
        <w:rPr>
          <w:noProof/>
        </w:rPr>
        <w:noBreakHyphen/>
        <w:t>era dor de tine după incendiu şi moartea Berthei. Chiar şi în timp ce eram sigur de soarta mea, la tribunalul diavolului, şi stăruiam asupra amintirilor cu tine</w:t>
      </w:r>
      <w:r w:rsidR="00935541" w:rsidRPr="000F6783">
        <w:rPr>
          <w:noProof/>
        </w:rPr>
        <w:t>...</w:t>
      </w:r>
      <w:r w:rsidRPr="000F6783">
        <w:rPr>
          <w:noProof/>
        </w:rPr>
        <w:t xml:space="preserve"> Mirosul pielii tale după ce adormeam, nopţile când îmi stăteai de veghe alături, roşeaţa din obrajii tăi când te retrăgeai de lângă mine, după primele noastre sărutări şi mângâieri, toate acestea mă hărţuiau. Roşeşti, </w:t>
      </w:r>
      <w:r w:rsidRPr="000F6783">
        <w:rPr>
          <w:noProof/>
          <w:u w:color="C00000"/>
        </w:rPr>
        <w:t xml:space="preserve">Jane? Îţi face </w:t>
      </w:r>
      <w:r w:rsidRPr="000F6783">
        <w:rPr>
          <w:noProof/>
        </w:rPr>
        <w:t>rău ce</w:t>
      </w:r>
      <w:r w:rsidRPr="000F6783">
        <w:rPr>
          <w:noProof/>
        </w:rPr>
        <w:noBreakHyphen/>
        <w:t>ţi zic?</w:t>
      </w:r>
    </w:p>
    <w:p w:rsidR="00E5401F" w:rsidRPr="000F6783" w:rsidRDefault="00E5401F" w:rsidP="000F6783">
      <w:pPr>
        <w:pStyle w:val="RIText"/>
        <w:ind w:firstLine="720"/>
        <w:rPr>
          <w:noProof/>
        </w:rPr>
      </w:pPr>
      <w:r w:rsidRPr="000F6783">
        <w:rPr>
          <w:noProof/>
        </w:rPr>
        <w:lastRenderedPageBreak/>
        <w:t>— Roşesc când te văd în partea cealaltă a camerei şi</w:t>
      </w:r>
      <w:r w:rsidRPr="000F6783">
        <w:rPr>
          <w:noProof/>
        </w:rPr>
        <w:noBreakHyphen/>
        <w:t>mi dau seama că inima mea bate mai puternic după o sărutare sau o atingere. O simplă mângâiere pe obraz mă înfioară, dragă bărbate.</w:t>
      </w:r>
    </w:p>
    <w:p w:rsidR="00E5401F" w:rsidRPr="000F6783" w:rsidRDefault="00E5401F" w:rsidP="000F6783">
      <w:pPr>
        <w:pStyle w:val="RIText"/>
        <w:ind w:firstLine="720"/>
        <w:rPr>
          <w:noProof/>
        </w:rPr>
      </w:pPr>
      <w:r w:rsidRPr="000F6783">
        <w:rPr>
          <w:noProof/>
        </w:rPr>
        <w:t>Mi</w:t>
      </w:r>
      <w:r w:rsidRPr="000F6783">
        <w:rPr>
          <w:noProof/>
        </w:rPr>
        <w:noBreakHyphen/>
        <w:t>am atins faţa şi, într</w:t>
      </w:r>
      <w:r w:rsidRPr="000F6783">
        <w:rPr>
          <w:noProof/>
        </w:rPr>
        <w:noBreakHyphen/>
        <w:t>adevăr, era caldă, şi am zâmbit. Sinceritatea mea păru să</w:t>
      </w:r>
      <w:r w:rsidRPr="000F6783">
        <w:rPr>
          <w:noProof/>
        </w:rPr>
        <w:noBreakHyphen/>
        <w:t>l mai încurajeze pe Edward.</w:t>
      </w:r>
    </w:p>
    <w:p w:rsidR="00E5401F" w:rsidRPr="000F6783" w:rsidRDefault="00E5401F" w:rsidP="000F6783">
      <w:pPr>
        <w:pStyle w:val="RIText"/>
        <w:ind w:firstLine="720"/>
        <w:rPr>
          <w:noProof/>
        </w:rPr>
      </w:pPr>
      <w:r w:rsidRPr="000F6783">
        <w:rPr>
          <w:noProof/>
        </w:rPr>
        <w:t>Apoi, însă, se încruntă, transmiţându</w:t>
      </w:r>
      <w:r w:rsidRPr="000F6783">
        <w:rPr>
          <w:noProof/>
        </w:rPr>
        <w:noBreakHyphen/>
        <w:t>mi şi mie aceeaşi expresie.</w:t>
      </w:r>
    </w:p>
    <w:p w:rsidR="00E5401F" w:rsidRPr="000F6783" w:rsidRDefault="00E5401F" w:rsidP="000F6783">
      <w:pPr>
        <w:pStyle w:val="RIText"/>
        <w:ind w:firstLine="720"/>
        <w:rPr>
          <w:noProof/>
        </w:rPr>
      </w:pPr>
      <w:r w:rsidRPr="000F6783">
        <w:rPr>
          <w:noProof/>
        </w:rPr>
        <w:t>— Trebuie să continui. Trebuie să mă descarc, iar sufletul tău puternic este cel care mă convinge că vei suporta orice imagini îţi arunc în faţă. Există momente când încă mai nutresc noţiuni lascive. Nu aud nici</w:t>
      </w:r>
      <w:r w:rsidRPr="000F6783">
        <w:rPr>
          <w:noProof/>
        </w:rPr>
        <w:noBreakHyphen/>
        <w:t>o exclamaţie şocată din pieptul tău, aşa că voi continua. Probabil nu înţelegi. Am să vorbesc explicit. Mi te imaginez goală în lumina soarelui. Îmi doresc să te văd îmbăiată în nestemate, la fel cum au fost metresele mele. Tânjesc să aud geamătul femeii în extaz. Am fost obişnuit să caut, să găsesc şi să iau în stăpânirea mea asemenea momente. Dăruieşte</w:t>
      </w:r>
      <w:r w:rsidRPr="000F6783">
        <w:rPr>
          <w:noProof/>
        </w:rPr>
        <w:noBreakHyphen/>
        <w:t>mi inima ta. Dăruieşte</w:t>
      </w:r>
      <w:r w:rsidRPr="000F6783">
        <w:rPr>
          <w:noProof/>
        </w:rPr>
        <w:noBreakHyphen/>
        <w:t>mi carnea ta. Vreau să fiu liber cu tine, Jane. Nu te pot vedea limpede aici, în faţa mea, dar mi te imaginez, aşa cum pot ca un orb ce sunt, în cele mai nescrupuloase comportamente. Cum tocmai ai spus, eşti fermecată de plăcerile simple, şi nu doresc să te schimbi. Vai! Vor rămâne în urmă toate cunoştinţele mele? Trebuie să dau uitării plăcerile dragostei exotice? Să uit desfătarea mâncărurilor alese care se oferă pe acest tărâm? Sunt condamnat, draga mea soţie?</w:t>
      </w:r>
    </w:p>
    <w:p w:rsidR="00E5401F" w:rsidRPr="000F6783" w:rsidRDefault="00E5401F" w:rsidP="000F6783">
      <w:pPr>
        <w:pStyle w:val="RIText"/>
        <w:ind w:firstLine="720"/>
        <w:rPr>
          <w:noProof/>
        </w:rPr>
      </w:pPr>
      <w:r w:rsidRPr="000F6783">
        <w:rPr>
          <w:noProof/>
        </w:rPr>
        <w:t>Edward îşi lipi mâna pe frunte, ca şi cum ar fi vrut să</w:t>
      </w:r>
      <w:r w:rsidRPr="000F6783">
        <w:rPr>
          <w:noProof/>
        </w:rPr>
        <w:noBreakHyphen/>
        <w:t>şi strivească minţile.</w:t>
      </w:r>
    </w:p>
    <w:p w:rsidR="00E5401F" w:rsidRPr="000F6783" w:rsidRDefault="00E5401F" w:rsidP="000F6783">
      <w:pPr>
        <w:pStyle w:val="RIText"/>
        <w:ind w:firstLine="720"/>
        <w:rPr>
          <w:noProof/>
        </w:rPr>
      </w:pPr>
      <w:r w:rsidRPr="000F6783">
        <w:rPr>
          <w:noProof/>
        </w:rPr>
        <w:t>— Edward, am intervenit, dă</w:t>
      </w:r>
      <w:r w:rsidRPr="000F6783">
        <w:rPr>
          <w:noProof/>
        </w:rPr>
        <w:noBreakHyphen/>
        <w:t>mi voie un moment</w:t>
      </w:r>
      <w:r w:rsidR="00935541" w:rsidRPr="000F6783">
        <w:rPr>
          <w:noProof/>
        </w:rPr>
        <w:t>...</w:t>
      </w:r>
      <w:r w:rsidRPr="000F6783">
        <w:rPr>
          <w:noProof/>
        </w:rPr>
        <w:t xml:space="preserve"> Nu ştiu cum se poartă bărbaţii şi femeile când sunt singuri. Se poate ca plăcerile animalice să distrugă legătura unui om cu Dumnezeu?</w:t>
      </w:r>
    </w:p>
    <w:p w:rsidR="00E5401F" w:rsidRPr="000F6783" w:rsidRDefault="00E5401F" w:rsidP="000F6783">
      <w:pPr>
        <w:pStyle w:val="RIText"/>
        <w:ind w:firstLine="720"/>
        <w:rPr>
          <w:noProof/>
        </w:rPr>
      </w:pPr>
      <w:r w:rsidRPr="000F6783">
        <w:rPr>
          <w:noProof/>
        </w:rPr>
        <w:t>După o tăcere încordată, am spus:</w:t>
      </w:r>
    </w:p>
    <w:p w:rsidR="00E5401F" w:rsidRPr="000F6783" w:rsidRDefault="00E5401F" w:rsidP="000F6783">
      <w:pPr>
        <w:pStyle w:val="RIText"/>
        <w:ind w:firstLine="720"/>
        <w:rPr>
          <w:noProof/>
        </w:rPr>
      </w:pPr>
      <w:r w:rsidRPr="000F6783">
        <w:rPr>
          <w:noProof/>
        </w:rPr>
        <w:t>— Nu ştiu nimic despre toate astea. Nu sunt familiarizată cu senzualităţile pe care tocmai mi le</w:t>
      </w:r>
      <w:r w:rsidRPr="000F6783">
        <w:rPr>
          <w:noProof/>
        </w:rPr>
        <w:noBreakHyphen/>
        <w:t>ai zugrăvit în minte. Ajută</w:t>
      </w:r>
      <w:r w:rsidRPr="000F6783">
        <w:rPr>
          <w:noProof/>
        </w:rPr>
        <w:noBreakHyphen/>
        <w:t>mă să înţeleg. O asemenea dorinţă lumească nu</w:t>
      </w:r>
      <w:r w:rsidRPr="000F6783">
        <w:rPr>
          <w:noProof/>
        </w:rPr>
        <w:noBreakHyphen/>
        <w:t>l poate face pe om să dea uitării spiritul? Unde</w:t>
      </w:r>
      <w:r w:rsidRPr="000F6783">
        <w:rPr>
          <w:noProof/>
        </w:rPr>
        <w:noBreakHyphen/>
        <w:t xml:space="preserve">şi are locul Dumnezeu în scenariile de soiul </w:t>
      </w:r>
      <w:r w:rsidR="009E0194" w:rsidRPr="000F6783">
        <w:rPr>
          <w:noProof/>
        </w:rPr>
        <w:t>ă</w:t>
      </w:r>
      <w:r w:rsidRPr="000F6783">
        <w:rPr>
          <w:noProof/>
        </w:rPr>
        <w:t>sta?</w:t>
      </w:r>
    </w:p>
    <w:p w:rsidR="00E5401F" w:rsidRPr="000F6783" w:rsidRDefault="00E5401F" w:rsidP="000F6783">
      <w:pPr>
        <w:pStyle w:val="RIText"/>
        <w:ind w:firstLine="720"/>
        <w:rPr>
          <w:noProof/>
        </w:rPr>
      </w:pPr>
      <w:r w:rsidRPr="000F6783">
        <w:rPr>
          <w:noProof/>
        </w:rPr>
        <w:t>— Jane, până te</w:t>
      </w:r>
      <w:r w:rsidRPr="000F6783">
        <w:rPr>
          <w:noProof/>
        </w:rPr>
        <w:noBreakHyphen/>
        <w:t>am cunoscut pe tine, n</w:t>
      </w:r>
      <w:r w:rsidRPr="000F6783">
        <w:rPr>
          <w:noProof/>
        </w:rPr>
        <w:noBreakHyphen/>
        <w:t>a existat niciun loc pentru Dumnezeu, sau pentru iubire adevărată, în relaţiile dintre un bărbat şi o femeie. Tu erai elementul lipsă. Erai esenţa vieţii pe care o tot căutam zadarnic, fără s</w:t>
      </w:r>
      <w:r w:rsidRPr="000F6783">
        <w:rPr>
          <w:noProof/>
        </w:rPr>
        <w:noBreakHyphen/>
        <w:t>o descopăr niciodată. Adu</w:t>
      </w:r>
      <w:r w:rsidRPr="000F6783">
        <w:rPr>
          <w:noProof/>
        </w:rPr>
        <w:noBreakHyphen/>
        <w:t>ţi aminte, imediat ce ai devenit inaccesibilă, a apărut pentru veşnicie. Ascultă, nu vreau să te pângăresc! Vreau să mă bucur de tine! Aceste dorinţe sunt cele care m</w:t>
      </w:r>
      <w:r w:rsidRPr="000F6783">
        <w:rPr>
          <w:noProof/>
        </w:rPr>
        <w:noBreakHyphen/>
        <w:t>au împiedicat să mă apropii de tine nopţi de</w:t>
      </w:r>
      <w:r w:rsidRPr="000F6783">
        <w:rPr>
          <w:noProof/>
        </w:rPr>
        <w:noBreakHyphen/>
        <w:t xml:space="preserve">a rândul, draga mea. Mă temeam că atingerea mea ar fi riscat să te terorizeze. Jinduiesc să cunosc cu tine toate plăcerile cărnii, cu tine şi numai cu tine, Jane. Dacă greşesc, te implor să mă reformezi, şi voi rămâne </w:t>
      </w:r>
      <w:r w:rsidRPr="000F6783">
        <w:rPr>
          <w:noProof/>
        </w:rPr>
        <w:lastRenderedPageBreak/>
        <w:t>hotărât să fiu cuviincios, atât în gândire cât şi</w:t>
      </w:r>
      <w:r w:rsidRPr="000F6783">
        <w:rPr>
          <w:noProof/>
        </w:rPr>
        <w:noBreakHyphen/>
        <w:t>n faptă. Eu sunt cel care te</w:t>
      </w:r>
      <w:r w:rsidRPr="000F6783">
        <w:rPr>
          <w:noProof/>
        </w:rPr>
        <w:noBreakHyphen/>
        <w:t>a făcut să bănuieşti că înnebuniseşi!</w:t>
      </w:r>
    </w:p>
    <w:p w:rsidR="00E5401F" w:rsidRPr="000F6783" w:rsidRDefault="00E5401F" w:rsidP="000F6783">
      <w:pPr>
        <w:pStyle w:val="RIText"/>
        <w:ind w:firstLine="720"/>
        <w:rPr>
          <w:noProof/>
        </w:rPr>
      </w:pPr>
      <w:r w:rsidRPr="000F6783">
        <w:rPr>
          <w:noProof/>
        </w:rPr>
        <w:t>— Edward, nu te cred chiar aşa de rău. Nu poţi să fii stăpân pe viaţa cuiva, iar dacă m</w:t>
      </w:r>
      <w:r w:rsidRPr="000F6783">
        <w:rPr>
          <w:noProof/>
        </w:rPr>
        <w:noBreakHyphen/>
        <w:t>aş dărui ţie în întregime, n</w:t>
      </w:r>
      <w:r w:rsidRPr="000F6783">
        <w:rPr>
          <w:noProof/>
        </w:rPr>
        <w:noBreakHyphen/>
        <w:t>aş mai fi Jane a ta cea unică. Vreau numai să înţelegi că nu ştiu nimic despre felul de a face dragoste pe care mi</w:t>
      </w:r>
      <w:r w:rsidRPr="000F6783">
        <w:rPr>
          <w:noProof/>
        </w:rPr>
        <w:noBreakHyphen/>
        <w:t>l pomeneşti. Ce repercusiuni există? Nu cunosc niciuna. Mie mi se pare că nu e vorba decât a ne relaxa unul cu altul.</w:t>
      </w:r>
    </w:p>
    <w:p w:rsidR="00E5401F" w:rsidRPr="000F6783" w:rsidRDefault="00E5401F" w:rsidP="000F6783">
      <w:pPr>
        <w:pStyle w:val="RIText"/>
        <w:ind w:firstLine="720"/>
        <w:rPr>
          <w:noProof/>
        </w:rPr>
      </w:pPr>
      <w:r w:rsidRPr="000F6783">
        <w:rPr>
          <w:noProof/>
        </w:rPr>
        <w:t>Vocea</w:t>
      </w:r>
      <w:r w:rsidRPr="000F6783">
        <w:rPr>
          <w:noProof/>
        </w:rPr>
        <w:noBreakHyphen/>
        <w:t>mi era nesigură şi cam panicată. Nu credeam că aş ascunde nimic din dorinţele pe care mi le mărturisise Edward.</w:t>
      </w:r>
    </w:p>
    <w:p w:rsidR="00E5401F" w:rsidRPr="000F6783" w:rsidRDefault="00E5401F" w:rsidP="000F6783">
      <w:pPr>
        <w:pStyle w:val="RIText"/>
        <w:ind w:firstLine="720"/>
        <w:rPr>
          <w:noProof/>
        </w:rPr>
      </w:pPr>
      <w:r w:rsidRPr="000F6783">
        <w:rPr>
          <w:noProof/>
        </w:rPr>
        <w:t>— N-ai fost mulţumit de felul cum făceam dragoste? Am mers întotdeauna până la capăt.</w:t>
      </w:r>
    </w:p>
    <w:p w:rsidR="00E5401F" w:rsidRPr="000F6783" w:rsidRDefault="00E5401F" w:rsidP="000F6783">
      <w:pPr>
        <w:pStyle w:val="RIText"/>
        <w:ind w:firstLine="720"/>
        <w:rPr>
          <w:noProof/>
        </w:rPr>
      </w:pPr>
      <w:r w:rsidRPr="000F6783">
        <w:rPr>
          <w:noProof/>
        </w:rPr>
        <w:t>— Aşa e</w:t>
      </w:r>
      <w:r w:rsidR="00935541" w:rsidRPr="000F6783">
        <w:rPr>
          <w:noProof/>
        </w:rPr>
        <w:t>...</w:t>
      </w:r>
      <w:r w:rsidRPr="000F6783">
        <w:rPr>
          <w:noProof/>
        </w:rPr>
        <w:t xml:space="preserve"> murmură soţul meu, afundându</w:t>
      </w:r>
      <w:r w:rsidRPr="000F6783">
        <w:rPr>
          <w:noProof/>
        </w:rPr>
        <w:noBreakHyphen/>
        <w:t>şi degetele în părul negru, pentru a</w:t>
      </w:r>
      <w:r w:rsidRPr="000F6783">
        <w:rPr>
          <w:noProof/>
        </w:rPr>
        <w:noBreakHyphen/>
        <w:t>şi cuprinde strâns ţeasta.</w:t>
      </w:r>
    </w:p>
    <w:p w:rsidR="00E5401F" w:rsidRPr="000F6783" w:rsidRDefault="00E5401F" w:rsidP="000F6783">
      <w:pPr>
        <w:pStyle w:val="RIText"/>
        <w:ind w:firstLine="720"/>
        <w:rPr>
          <w:noProof/>
        </w:rPr>
      </w:pPr>
      <w:r w:rsidRPr="000F6783">
        <w:rPr>
          <w:noProof/>
        </w:rPr>
        <w:t>— Nu sunt sigură că înţeleg.</w:t>
      </w:r>
    </w:p>
    <w:p w:rsidR="00E5401F" w:rsidRPr="000F6783" w:rsidRDefault="00E5401F" w:rsidP="000F6783">
      <w:pPr>
        <w:pStyle w:val="RIText"/>
        <w:ind w:firstLine="720"/>
        <w:rPr>
          <w:noProof/>
        </w:rPr>
      </w:pPr>
      <w:r w:rsidRPr="000F6783">
        <w:rPr>
          <w:noProof/>
        </w:rPr>
        <w:t>— Te</w:t>
      </w:r>
      <w:r w:rsidRPr="000F6783">
        <w:rPr>
          <w:noProof/>
        </w:rPr>
        <w:noBreakHyphen/>
        <w:t>am rănit, Jane? Eşti năucită? Trebuia să vorbesc. Aminteşte</w:t>
      </w:r>
      <w:r w:rsidRPr="000F6783">
        <w:rPr>
          <w:noProof/>
        </w:rPr>
        <w:noBreakHyphen/>
        <w:t>ţi, mi</w:t>
      </w:r>
      <w:r w:rsidRPr="000F6783">
        <w:rPr>
          <w:noProof/>
        </w:rPr>
        <w:noBreakHyphen/>
        <w:t>ai cerut să</w:t>
      </w:r>
      <w:r w:rsidRPr="000F6783">
        <w:rPr>
          <w:noProof/>
        </w:rPr>
        <w:noBreakHyphen/>
        <w:t>ţi mărturisesc adevărul despre barierele care mă ţineau departe de tine.</w:t>
      </w:r>
    </w:p>
    <w:p w:rsidR="00E5401F" w:rsidRPr="000F6783" w:rsidRDefault="00E5401F" w:rsidP="000F6783">
      <w:pPr>
        <w:pStyle w:val="RIText"/>
        <w:ind w:firstLine="720"/>
        <w:rPr>
          <w:noProof/>
        </w:rPr>
      </w:pPr>
      <w:r w:rsidRPr="000F6783">
        <w:rPr>
          <w:noProof/>
        </w:rPr>
        <w:t>Întinse mâna spre a mea şi, după ce i</w:t>
      </w:r>
      <w:r w:rsidRPr="000F6783">
        <w:rPr>
          <w:noProof/>
        </w:rPr>
        <w:noBreakHyphen/>
        <w:t>am dat</w:t>
      </w:r>
      <w:r w:rsidRPr="000F6783">
        <w:rPr>
          <w:noProof/>
        </w:rPr>
        <w:noBreakHyphen/>
        <w:t>o, o întoarse şi</w:t>
      </w:r>
      <w:r w:rsidRPr="000F6783">
        <w:rPr>
          <w:noProof/>
        </w:rPr>
        <w:noBreakHyphen/>
        <w:t>mi apăsă palma cu buzele lui calde.</w:t>
      </w:r>
    </w:p>
    <w:p w:rsidR="00E5401F" w:rsidRPr="000F6783" w:rsidRDefault="00E5401F" w:rsidP="000F6783">
      <w:pPr>
        <w:pStyle w:val="RIText"/>
        <w:ind w:firstLine="720"/>
        <w:rPr>
          <w:noProof/>
        </w:rPr>
      </w:pPr>
      <w:r w:rsidRPr="000F6783">
        <w:rPr>
          <w:noProof/>
        </w:rPr>
        <w:t>— Nu mă simt rănită, Edward. Dar nu ştiu despre niciun fel de jinduiri ca acelea pe care le descrii tu. Doresc să câştig experienţă, şi tânjeam după necunoscut în timp ce</w:t>
      </w:r>
      <w:r w:rsidRPr="000F6783">
        <w:rPr>
          <w:noProof/>
        </w:rPr>
        <w:noBreakHyphen/>
        <w:t>mi croiam drum spre uşa ta, cu doar câţiva ani în urmă. Sunt complet neştiutoare în legătură cu pasiunile exotice şi senzaţiile tactile. Nu cunosc decât ceea ce mi</w:t>
      </w:r>
      <w:r w:rsidRPr="000F6783">
        <w:rPr>
          <w:noProof/>
        </w:rPr>
        <w:noBreakHyphen/>
        <w:t>ai împărtăşit tu. M-am simţit bine, dar nu ştiu cum să fiu liberă.</w:t>
      </w:r>
    </w:p>
    <w:p w:rsidR="00E5401F" w:rsidRPr="000F6783" w:rsidRDefault="00E5401F" w:rsidP="000F6783">
      <w:pPr>
        <w:pStyle w:val="RIText"/>
        <w:ind w:firstLine="720"/>
        <w:rPr>
          <w:noProof/>
        </w:rPr>
      </w:pPr>
      <w:r w:rsidRPr="000F6783">
        <w:rPr>
          <w:noProof/>
        </w:rPr>
        <w:t xml:space="preserve">— Vrei să spui că nu sunt un demon hidos? Mă simt uşurat, </w:t>
      </w:r>
      <w:r w:rsidR="009E0194" w:rsidRPr="000F6783">
        <w:rPr>
          <w:noProof/>
        </w:rPr>
        <w:t>i</w:t>
      </w:r>
      <w:r w:rsidRPr="000F6783">
        <w:rPr>
          <w:noProof/>
        </w:rPr>
        <w:t>ată, avem acum ocazia de a trăi pe deplin, trupeşte şi sufleteşte. Înţelegi? Vei fi partenera mea? Nu mă mai pot preface, niciunul dintre noi n</w:t>
      </w:r>
      <w:r w:rsidRPr="000F6783">
        <w:rPr>
          <w:noProof/>
        </w:rPr>
        <w:noBreakHyphen/>
        <w:t>ar fi mulţumit.</w:t>
      </w:r>
    </w:p>
    <w:p w:rsidR="00E5401F" w:rsidRPr="000F6783" w:rsidRDefault="00E5401F" w:rsidP="000F6783">
      <w:pPr>
        <w:pStyle w:val="RIText"/>
        <w:ind w:firstLine="720"/>
        <w:rPr>
          <w:noProof/>
        </w:rPr>
      </w:pPr>
      <w:r w:rsidRPr="000F6783">
        <w:rPr>
          <w:noProof/>
        </w:rPr>
        <w:t>Vedeam în ochii soţului meu iubire adevărată, iar în adâncul inimii ştiam că nu voia să</w:t>
      </w:r>
      <w:r w:rsidRPr="000F6783">
        <w:rPr>
          <w:noProof/>
        </w:rPr>
        <w:noBreakHyphen/>
        <w:t xml:space="preserve">mi facă niciun rău. </w:t>
      </w:r>
      <w:r w:rsidR="009E0194" w:rsidRPr="000F6783">
        <w:rPr>
          <w:noProof/>
        </w:rPr>
        <w:t>I</w:t>
      </w:r>
      <w:r w:rsidRPr="000F6783">
        <w:rPr>
          <w:noProof/>
        </w:rPr>
        <w:t>-am răspuns cu sinceritate:</w:t>
      </w:r>
    </w:p>
    <w:p w:rsidR="00E5401F" w:rsidRPr="000F6783" w:rsidRDefault="00E5401F" w:rsidP="000F6783">
      <w:pPr>
        <w:pStyle w:val="RIText"/>
        <w:ind w:firstLine="720"/>
        <w:rPr>
          <w:noProof/>
        </w:rPr>
      </w:pPr>
      <w:r w:rsidRPr="000F6783">
        <w:rPr>
          <w:noProof/>
        </w:rPr>
        <w:t>— Sunt încă nedumerită, dragul meu drag. Căci, în mai puţin de două săptămâni, am mărturisit un păcat, iar acum tu</w:t>
      </w:r>
      <w:r w:rsidRPr="000F6783">
        <w:rPr>
          <w:noProof/>
        </w:rPr>
        <w:noBreakHyphen/>
        <w:t xml:space="preserve">mi faci capul să se învârtească ameţitor, cu fanteziile tale. </w:t>
      </w:r>
      <w:r w:rsidR="009E0194" w:rsidRPr="000F6783">
        <w:rPr>
          <w:noProof/>
        </w:rPr>
        <w:t>I</w:t>
      </w:r>
      <w:r w:rsidRPr="000F6783">
        <w:rPr>
          <w:noProof/>
        </w:rPr>
        <w:t>a</w:t>
      </w:r>
      <w:r w:rsidRPr="000F6783">
        <w:rPr>
          <w:noProof/>
        </w:rPr>
        <w:noBreakHyphen/>
        <w:t>mă încetişor. Cu blândeţe. N-am decât douăzeci de ani, iar propriile mele senzaţii sunt pentru mine la fel de noi ca şi ale tale. Aminteşte</w:t>
      </w:r>
      <w:r w:rsidRPr="000F6783">
        <w:rPr>
          <w:noProof/>
        </w:rPr>
        <w:noBreakHyphen/>
        <w:t>ţi că suntem soţ şi soţie, iar eu nu sunt ţiitoarea ta. Ai mai fi atât de îndrăzneţ, dacă ţi</w:t>
      </w:r>
      <w:r w:rsidRPr="000F6783">
        <w:rPr>
          <w:noProof/>
        </w:rPr>
        <w:noBreakHyphen/>
        <w:t>ai fi păstrat vederea? M-ai mai fi ademenit într</w:t>
      </w:r>
      <w:r w:rsidRPr="000F6783">
        <w:rPr>
          <w:noProof/>
        </w:rPr>
        <w:noBreakHyphen/>
        <w:t>o scenă desfrânată, la întoarcerea de la Morton, dacă erai întreg? Mă întreb</w:t>
      </w:r>
      <w:r w:rsidR="00935541" w:rsidRPr="000F6783">
        <w:rPr>
          <w:noProof/>
        </w:rPr>
        <w:t>...</w:t>
      </w:r>
    </w:p>
    <w:p w:rsidR="00E5401F" w:rsidRPr="000F6783" w:rsidRDefault="00E5401F" w:rsidP="000F6783">
      <w:pPr>
        <w:pStyle w:val="RIText"/>
        <w:ind w:firstLine="720"/>
        <w:rPr>
          <w:noProof/>
        </w:rPr>
      </w:pPr>
      <w:r w:rsidRPr="000F6783">
        <w:rPr>
          <w:noProof/>
        </w:rPr>
        <w:lastRenderedPageBreak/>
        <w:t>— S-ar putea să fi fost chiar mai frivol, dar niciodată nu te</w:t>
      </w:r>
      <w:r w:rsidRPr="000F6783">
        <w:rPr>
          <w:noProof/>
        </w:rPr>
        <w:noBreakHyphen/>
        <w:t>aş fi pus în situaţia de a</w:t>
      </w:r>
      <w:r w:rsidRPr="000F6783">
        <w:rPr>
          <w:noProof/>
        </w:rPr>
        <w:noBreakHyphen/>
        <w:t>ţi fi ruşine de tine însăţi, şi nici acum n</w:t>
      </w:r>
      <w:r w:rsidRPr="000F6783">
        <w:rPr>
          <w:noProof/>
        </w:rPr>
        <w:noBreakHyphen/>
        <w:t>am s</w:t>
      </w:r>
      <w:r w:rsidRPr="000F6783">
        <w:rPr>
          <w:noProof/>
        </w:rPr>
        <w:noBreakHyphen/>
        <w:t>o fac. Mă munceşte idea de a pleca pe plajele italiene, ca să te am pe toată numai pentru mine.</w:t>
      </w:r>
    </w:p>
    <w:p w:rsidR="00E5401F" w:rsidRPr="000F6783" w:rsidRDefault="00E5401F" w:rsidP="000F6783">
      <w:pPr>
        <w:pStyle w:val="RIText"/>
        <w:ind w:firstLine="720"/>
        <w:rPr>
          <w:noProof/>
        </w:rPr>
      </w:pPr>
      <w:r w:rsidRPr="000F6783">
        <w:rPr>
          <w:noProof/>
        </w:rPr>
        <w:t>— Mă ai pe toată numai pentru tine şi aici, n</w:t>
      </w:r>
      <w:r w:rsidRPr="000F6783">
        <w:rPr>
          <w:noProof/>
        </w:rPr>
        <w:noBreakHyphen/>
        <w:t>avem nevoie de nici</w:t>
      </w:r>
      <w:r w:rsidRPr="000F6783">
        <w:rPr>
          <w:noProof/>
        </w:rPr>
        <w:noBreakHyphen/>
        <w:t>o atmosferă îmbălsămată. Suntem pe propria noastră insulă, tu şi cu mine.</w:t>
      </w:r>
    </w:p>
    <w:p w:rsidR="00E5401F" w:rsidRPr="000F6783" w:rsidRDefault="00E5401F" w:rsidP="000F6783">
      <w:pPr>
        <w:pStyle w:val="RIText"/>
        <w:ind w:firstLine="720"/>
        <w:rPr>
          <w:noProof/>
        </w:rPr>
      </w:pPr>
      <w:r w:rsidRPr="000F6783">
        <w:rPr>
          <w:noProof/>
        </w:rPr>
        <w:t>— Te</w:t>
      </w:r>
      <w:r w:rsidRPr="000F6783">
        <w:rPr>
          <w:noProof/>
        </w:rPr>
        <w:noBreakHyphen/>
        <w:t>am izolat, Jane?</w:t>
      </w:r>
    </w:p>
    <w:p w:rsidR="00E5401F" w:rsidRPr="000F6783" w:rsidRDefault="00E5401F" w:rsidP="000F6783">
      <w:pPr>
        <w:pStyle w:val="RIText"/>
        <w:ind w:firstLine="720"/>
        <w:rPr>
          <w:noProof/>
        </w:rPr>
      </w:pPr>
      <w:r w:rsidRPr="000F6783">
        <w:rPr>
          <w:noProof/>
        </w:rPr>
        <w:t>— Sunt obişnuită cu izolarea. Natura expansivă a minţii mele este cea care mă scoate în societate şi în lume. Într</w:t>
      </w:r>
      <w:r w:rsidRPr="000F6783">
        <w:rPr>
          <w:noProof/>
        </w:rPr>
        <w:noBreakHyphen/>
        <w:t>o zi, vom fi acolo, printre mulţimi, şi nu vom mai avea parte de multe momente numai noi doi.</w:t>
      </w:r>
    </w:p>
    <w:p w:rsidR="00E5401F" w:rsidRPr="000F6783" w:rsidRDefault="00E5401F" w:rsidP="000F6783">
      <w:pPr>
        <w:pStyle w:val="RIText"/>
        <w:ind w:firstLine="720"/>
        <w:rPr>
          <w:noProof/>
        </w:rPr>
      </w:pPr>
      <w:r w:rsidRPr="000F6783">
        <w:rPr>
          <w:noProof/>
        </w:rPr>
        <w:t>— Mă tem de o asemenea situaţie, şi o şi sper. Nu te pot înrobi într</w:t>
      </w:r>
      <w:r w:rsidRPr="000F6783">
        <w:rPr>
          <w:noProof/>
        </w:rPr>
        <w:noBreakHyphen/>
        <w:t>o viaţă umbrită de voinţa lui Edward Fairfax Rochester. Trebuie să</w:t>
      </w:r>
      <w:r w:rsidRPr="000F6783">
        <w:rPr>
          <w:noProof/>
        </w:rPr>
        <w:noBreakHyphen/>
        <w:t>mi promiţi că te vei împotrivi oricărei fapte sau situaţii care contravine naturii tale. Să nu faci nimic numai pentru a mă mulţumi pe mine. Plăcerea ta este aceea pe care vreau s</w:t>
      </w:r>
      <w:r w:rsidRPr="000F6783">
        <w:rPr>
          <w:noProof/>
        </w:rPr>
        <w:noBreakHyphen/>
        <w:t>o explorez. Poate că ne potrivim mai mult decât bănuiam. Există mult mai mult. Jane, mă încearcă o mare speranţă. M-am despovărat; să nu mă înţelegi greşit. Nu te voi angaja în nici</w:t>
      </w:r>
      <w:r w:rsidRPr="000F6783">
        <w:rPr>
          <w:noProof/>
        </w:rPr>
        <w:noBreakHyphen/>
        <w:t>o activitate la care să nu consimţi şi tu. Te respect mai presus de orice.</w:t>
      </w:r>
    </w:p>
    <w:p w:rsidR="00E5401F" w:rsidRPr="000F6783" w:rsidRDefault="00E5401F" w:rsidP="000F6783">
      <w:pPr>
        <w:pStyle w:val="RIText"/>
        <w:ind w:firstLine="720"/>
        <w:rPr>
          <w:noProof/>
        </w:rPr>
      </w:pPr>
      <w:r w:rsidRPr="000F6783">
        <w:rPr>
          <w:noProof/>
        </w:rPr>
        <w:t>Mă simţeam firavă şi nu i</w:t>
      </w:r>
      <w:r w:rsidRPr="000F6783">
        <w:rPr>
          <w:noProof/>
        </w:rPr>
        <w:noBreakHyphen/>
        <w:t>am răspuns soţului meu. M-am retras din nou în pat şi am dormit toată dimineaţa. Abia pe la începutul după</w:t>
      </w:r>
      <w:r w:rsidRPr="000F6783">
        <w:rPr>
          <w:noProof/>
        </w:rPr>
        <w:noBreakHyphen/>
        <w:t>amiezii am văzut faţa blândă a lui Mary deasupra mea, cu o ceaşcă de ceai. Edward nu era în cameră, şi recunosc că aveam nevoie de un răstimp fără el şi sugestiile lui conjugale.</w:t>
      </w:r>
    </w:p>
    <w:p w:rsidR="00E5401F" w:rsidRPr="000F6783" w:rsidRDefault="00E5401F" w:rsidP="000F6783">
      <w:pPr>
        <w:pStyle w:val="RIText"/>
        <w:ind w:firstLine="720"/>
        <w:rPr>
          <w:noProof/>
        </w:rPr>
      </w:pPr>
      <w:r w:rsidRPr="000F6783">
        <w:rPr>
          <w:noProof/>
        </w:rPr>
        <w:t>Mi</w:t>
      </w:r>
      <w:r w:rsidRPr="000F6783">
        <w:rPr>
          <w:noProof/>
        </w:rPr>
        <w:noBreakHyphen/>
        <w:t>am petrecut următoarele trei zile restabilindu</w:t>
      </w:r>
      <w:r w:rsidRPr="000F6783">
        <w:rPr>
          <w:noProof/>
        </w:rPr>
        <w:noBreakHyphen/>
        <w:t>mi sănătatea. Mary îmi dădea de mâncare, Edward vorbea cu mine, iar Pilot stătea lângă patul meu în timp ce dormeam peste zi. Mă simţeam înconjurată de iubire, şi deşi eram cam derutată în legătură cu căsnicia mea, nu mă încerca nici însingurarea, nici deznădejdea. Edward nu mai aduse vorba despre relaţiile conjugale până într</w:t>
      </w:r>
      <w:r w:rsidRPr="000F6783">
        <w:rPr>
          <w:noProof/>
        </w:rPr>
        <w:noBreakHyphen/>
        <w:t>o seară, când ne luam cina în apartamentul nostru.</w:t>
      </w:r>
    </w:p>
    <w:p w:rsidR="00E5401F" w:rsidRPr="000F6783" w:rsidRDefault="00E5401F" w:rsidP="000F6783">
      <w:pPr>
        <w:pStyle w:val="RIText"/>
        <w:ind w:firstLine="720"/>
        <w:rPr>
          <w:noProof/>
        </w:rPr>
      </w:pPr>
      <w:r w:rsidRPr="000F6783">
        <w:rPr>
          <w:noProof/>
        </w:rPr>
        <w:t>— Jane, în legătură cu discuţia noastră de acum câteva zile</w:t>
      </w:r>
      <w:r w:rsidR="00935541" w:rsidRPr="000F6783">
        <w:rPr>
          <w:noProof/>
        </w:rPr>
        <w:t>...</w:t>
      </w:r>
      <w:r w:rsidRPr="000F6783">
        <w:rPr>
          <w:noProof/>
        </w:rPr>
        <w:t xml:space="preserve"> Ai digerat</w:t>
      </w:r>
      <w:r w:rsidRPr="000F6783">
        <w:rPr>
          <w:noProof/>
        </w:rPr>
        <w:noBreakHyphen/>
        <w:t>o?</w:t>
      </w:r>
    </w:p>
    <w:p w:rsidR="00E5401F" w:rsidRPr="000F6783" w:rsidRDefault="00E5401F" w:rsidP="000F6783">
      <w:pPr>
        <w:pStyle w:val="RIText"/>
        <w:ind w:firstLine="720"/>
        <w:rPr>
          <w:noProof/>
        </w:rPr>
      </w:pPr>
      <w:r w:rsidRPr="000F6783">
        <w:rPr>
          <w:noProof/>
        </w:rPr>
        <w:t>— Da. Sunt dispusă să</w:t>
      </w:r>
      <w:r w:rsidRPr="000F6783">
        <w:rPr>
          <w:noProof/>
        </w:rPr>
        <w:noBreakHyphen/>
        <w:t>ţi îndeplinesc dorinţele, dar trebuie să</w:t>
      </w:r>
      <w:r w:rsidRPr="000F6783">
        <w:rPr>
          <w:noProof/>
        </w:rPr>
        <w:noBreakHyphen/>
        <w:t>mi mai acorzi timp. Vei fi profesorul meu.</w:t>
      </w:r>
    </w:p>
    <w:p w:rsidR="00E5401F" w:rsidRPr="000F6783" w:rsidRDefault="00E5401F" w:rsidP="000F6783">
      <w:pPr>
        <w:pStyle w:val="RIText"/>
        <w:ind w:firstLine="720"/>
        <w:rPr>
          <w:noProof/>
        </w:rPr>
      </w:pPr>
      <w:r w:rsidRPr="000F6783">
        <w:rPr>
          <w:noProof/>
        </w:rPr>
        <w:t>— Nu este o ocupaţie chiar atât de serioasă. Hai să fim noi înşine. Nu</w:t>
      </w:r>
      <w:r w:rsidRPr="000F6783">
        <w:rPr>
          <w:noProof/>
        </w:rPr>
        <w:noBreakHyphen/>
        <w:t>ţi voi strivi dragostea, nici n</w:t>
      </w:r>
      <w:r w:rsidRPr="000F6783">
        <w:rPr>
          <w:noProof/>
        </w:rPr>
        <w:noBreakHyphen/>
        <w:t>am s</w:t>
      </w:r>
      <w:r w:rsidRPr="000F6783">
        <w:rPr>
          <w:noProof/>
        </w:rPr>
        <w:noBreakHyphen/>
        <w:t>o consum prea repede.</w:t>
      </w:r>
    </w:p>
    <w:p w:rsidR="00E5401F" w:rsidRPr="000F6783" w:rsidRDefault="00E5401F" w:rsidP="000F6783">
      <w:pPr>
        <w:pStyle w:val="RIText"/>
        <w:ind w:firstLine="720"/>
        <w:rPr>
          <w:noProof/>
        </w:rPr>
      </w:pPr>
      <w:r w:rsidRPr="000F6783">
        <w:rPr>
          <w:noProof/>
        </w:rPr>
        <w:t>Şi, spre surprinderea mea, strigă:</w:t>
      </w:r>
    </w:p>
    <w:p w:rsidR="00E5401F" w:rsidRPr="000F6783" w:rsidRDefault="00E5401F" w:rsidP="000F6783">
      <w:pPr>
        <w:pStyle w:val="RIText"/>
        <w:ind w:firstLine="720"/>
        <w:rPr>
          <w:noProof/>
        </w:rPr>
      </w:pPr>
      <w:r w:rsidRPr="000F6783">
        <w:rPr>
          <w:noProof/>
        </w:rPr>
        <w:t>— Jane! Vino la fereastră! Hai să vezi cum o deschid şi las să intre stelele!</w:t>
      </w:r>
    </w:p>
    <w:p w:rsidR="00E5401F" w:rsidRPr="000F6783" w:rsidRDefault="00E5401F" w:rsidP="000F6783">
      <w:pPr>
        <w:pStyle w:val="RIText"/>
        <w:ind w:firstLine="720"/>
        <w:rPr>
          <w:noProof/>
        </w:rPr>
      </w:pPr>
      <w:r w:rsidRPr="000F6783">
        <w:rPr>
          <w:noProof/>
        </w:rPr>
        <w:t>Nu voiam să</w:t>
      </w:r>
      <w:r w:rsidRPr="000F6783">
        <w:rPr>
          <w:noProof/>
        </w:rPr>
        <w:noBreakHyphen/>
        <w:t>i spulber iluzia, aşa că l</w:t>
      </w:r>
      <w:r w:rsidRPr="000F6783">
        <w:rPr>
          <w:noProof/>
        </w:rPr>
        <w:noBreakHyphen/>
        <w:t>am urmat la fereastra deschisă şi mi</w:t>
      </w:r>
      <w:r w:rsidRPr="000F6783">
        <w:rPr>
          <w:noProof/>
        </w:rPr>
        <w:noBreakHyphen/>
        <w:t>am imaginat că vedeam constelaţiile, nu cerul întunecat şi ceţos.</w:t>
      </w:r>
    </w:p>
    <w:p w:rsidR="00E5401F" w:rsidRPr="000F6783" w:rsidRDefault="00E5401F" w:rsidP="000F6783">
      <w:pPr>
        <w:pStyle w:val="RIText"/>
        <w:ind w:firstLine="720"/>
        <w:rPr>
          <w:noProof/>
        </w:rPr>
      </w:pPr>
      <w:r w:rsidRPr="000F6783">
        <w:rPr>
          <w:noProof/>
        </w:rPr>
        <w:lastRenderedPageBreak/>
        <w:t>— Da, Edward. E o noapte strălucitoare. Faţa ta este luminoasă ca a unui băiat. Te iubesc.</w:t>
      </w:r>
    </w:p>
    <w:p w:rsidR="00E5401F" w:rsidRPr="000F6783" w:rsidRDefault="00E5401F" w:rsidP="000F6783">
      <w:pPr>
        <w:pStyle w:val="RIText"/>
        <w:ind w:firstLine="720"/>
        <w:rPr>
          <w:noProof/>
        </w:rPr>
      </w:pPr>
      <w:r w:rsidRPr="000F6783">
        <w:rPr>
          <w:noProof/>
        </w:rPr>
        <w:t>M-am înălţat pe vârfuri şi i</w:t>
      </w:r>
      <w:r w:rsidRPr="000F6783">
        <w:rPr>
          <w:noProof/>
        </w:rPr>
        <w:noBreakHyphen/>
        <w:t>am sărutat brazda din bărbie.</w:t>
      </w:r>
    </w:p>
    <w:p w:rsidR="00E5401F" w:rsidRPr="000F6783" w:rsidRDefault="00E5401F" w:rsidP="000F6783">
      <w:pPr>
        <w:pStyle w:val="RIText"/>
        <w:ind w:firstLine="720"/>
        <w:rPr>
          <w:noProof/>
        </w:rPr>
      </w:pPr>
      <w:r w:rsidRPr="000F6783">
        <w:rPr>
          <w:noProof/>
        </w:rPr>
        <w:t>— Tu şi cu mine suntem noi şi perfecţi împreună. Nimic nu ne va slăbi legăturile. Centru la centru, aşa suntem.</w:t>
      </w:r>
    </w:p>
    <w:p w:rsidR="00E5401F" w:rsidRPr="000F6783" w:rsidRDefault="00E5401F" w:rsidP="000F6783">
      <w:pPr>
        <w:pStyle w:val="RIText"/>
        <w:ind w:firstLine="720"/>
        <w:rPr>
          <w:noProof/>
        </w:rPr>
      </w:pPr>
      <w:r w:rsidRPr="000F6783">
        <w:rPr>
          <w:noProof/>
        </w:rPr>
        <w:t>Rostise aceste cuvinte în noapte, după care, cât se poate de gingaş, îmi sărută tâmpla şi mă îmbrăţişă cu drag. Niciodată nu mă mai simţisem într</w:t>
      </w:r>
      <w:r w:rsidRPr="000F6783">
        <w:rPr>
          <w:noProof/>
        </w:rPr>
        <w:noBreakHyphen/>
        <w:t>o asemenea siguranţă, în pofida tuturor defectelor şi greşelilor mele. Poate că mariajul nostru avea totuşi şanse de salvare? Numai trecerea timpului avea s</w:t>
      </w:r>
      <w:r w:rsidRPr="000F6783">
        <w:rPr>
          <w:noProof/>
        </w:rPr>
        <w:noBreakHyphen/>
        <w:t>o dovedească.</w:t>
      </w:r>
      <w:bookmarkStart w:id="23" w:name="bookmark17"/>
      <w:bookmarkEnd w:id="23"/>
    </w:p>
    <w:p w:rsidR="009E0194" w:rsidRPr="000F6783" w:rsidRDefault="009E0194" w:rsidP="000F6783">
      <w:pPr>
        <w:pStyle w:val="RITitlu"/>
        <w:spacing w:before="0" w:after="0"/>
        <w:rPr>
          <w:rFonts w:ascii="Bookman Old Style" w:hAnsi="Bookman Old Style"/>
          <w:noProof/>
          <w:sz w:val="24"/>
        </w:rPr>
      </w:pPr>
      <w:bookmarkStart w:id="24" w:name="OLE_LINK9"/>
      <w:bookmarkStart w:id="25" w:name="OLE_LINK10"/>
      <w:r w:rsidRPr="000F6783">
        <w:rPr>
          <w:rFonts w:ascii="Bookman Old Style" w:hAnsi="Bookman Old Style"/>
          <w:noProof/>
          <w:sz w:val="24"/>
        </w:rPr>
        <w:lastRenderedPageBreak/>
        <w:t>Capitolul 1</w:t>
      </w:r>
      <w:r w:rsidR="008E12D2" w:rsidRPr="000F6783">
        <w:rPr>
          <w:rFonts w:ascii="Bookman Old Style" w:hAnsi="Bookman Old Style"/>
          <w:noProof/>
          <w:sz w:val="24"/>
        </w:rPr>
        <w:t>1</w:t>
      </w:r>
    </w:p>
    <w:bookmarkEnd w:id="24"/>
    <w:bookmarkEnd w:id="25"/>
    <w:p w:rsidR="00E5401F" w:rsidRPr="000F6783" w:rsidRDefault="00E5401F" w:rsidP="000F6783">
      <w:pPr>
        <w:pStyle w:val="RIText"/>
        <w:ind w:firstLine="720"/>
        <w:rPr>
          <w:noProof/>
        </w:rPr>
      </w:pPr>
      <w:r w:rsidRPr="000F6783">
        <w:rPr>
          <w:noProof/>
        </w:rPr>
        <w:t xml:space="preserve">Curând, viaţa la Femdean a dobândit o atmosferă mai naturală şi mai relaxată. Sărbătorile de Crăciun au trecut fără a li se acorda o atenţie prea festivă, </w:t>
      </w:r>
      <w:r w:rsidR="0033781A" w:rsidRPr="000F6783">
        <w:rPr>
          <w:noProof/>
        </w:rPr>
        <w:t>i</w:t>
      </w:r>
      <w:r w:rsidRPr="000F6783">
        <w:rPr>
          <w:noProof/>
        </w:rPr>
        <w:noBreakHyphen/>
        <w:t>am trimis lui Adèle la şcoală o acuarelă, ca să nu se simtă uitată. După câteva săptămâni de convalescenţă, eram din nou ocupată cu îngrijirea zilnică a lui Edward al meu, şi o ajutam pe Mary la gătit şi dereticat. Am hotărât să nu mai angajăm o servitoare nouă la conac, până în primăvară. Singura ştire pe care o auzise Mary în legătură cu Doris era că părea să fi plecat din Millcote, căci nimeni n</w:t>
      </w:r>
      <w:r w:rsidRPr="000F6783">
        <w:rPr>
          <w:noProof/>
        </w:rPr>
        <w:noBreakHyphen/>
        <w:t>o mai vedea venind sau plecând de</w:t>
      </w:r>
      <w:r w:rsidRPr="000F6783">
        <w:rPr>
          <w:noProof/>
        </w:rPr>
        <w:noBreakHyphen/>
        <w:t>acasă.</w:t>
      </w:r>
    </w:p>
    <w:p w:rsidR="00E5401F" w:rsidRPr="000F6783" w:rsidRDefault="00E5401F" w:rsidP="000F6783">
      <w:pPr>
        <w:pStyle w:val="RIText"/>
        <w:ind w:firstLine="720"/>
        <w:rPr>
          <w:noProof/>
        </w:rPr>
      </w:pPr>
      <w:r w:rsidRPr="000F6783">
        <w:rPr>
          <w:noProof/>
        </w:rPr>
        <w:t>Mary nu e suspicioasă şi iscoditoare din fire, aşa că nu s</w:t>
      </w:r>
      <w:r w:rsidRPr="000F6783">
        <w:rPr>
          <w:noProof/>
        </w:rPr>
        <w:noBreakHyphen/>
        <w:t>a agitat prea mult, doar strecurând câte un comentariu pe ici, pe colo, plângându</w:t>
      </w:r>
      <w:r w:rsidRPr="000F6783">
        <w:rPr>
          <w:noProof/>
        </w:rPr>
        <w:noBreakHyphen/>
        <w:t>se de neîndemânarea gospodărească a lui Doris şi povestind cum nu ştergea praful decât până la înălţimea unde putea ajunge stând cu picioarele pe podea. Şi ea se bucura că scăpase de Doris Lace, de unde am dedus că nu eram singura care nutrea asemenea sentimente faţă de persoana aceea ciudată. Totuşi, în sinea mea rămâneam prevăzătoare faţă de orice situaţie neobişnuită. Tresăream din timp în timp, când intra câte o persoană în cameră fără să se anunţe. Somnul îmi era bântuit de vise groaznice, deşi nu mai des de o dată pe săptămână. De îndată ce începeau activităţile mele regulate, mă afundam în treburi şi mă simţeam ocrotită în lumea mea reală.</w:t>
      </w:r>
    </w:p>
    <w:p w:rsidR="00E5401F" w:rsidRPr="000F6783" w:rsidRDefault="00E5401F" w:rsidP="000F6783">
      <w:pPr>
        <w:pStyle w:val="RIText"/>
        <w:ind w:firstLine="720"/>
        <w:rPr>
          <w:noProof/>
        </w:rPr>
      </w:pPr>
      <w:r w:rsidRPr="000F6783">
        <w:rPr>
          <w:noProof/>
        </w:rPr>
        <w:t>Cititorule, să nu crezi că respinsesem fanteziile lui Edward pentru relaţiile matrimoniale. Pur şi simplu, le lăsasem să aştepte până mă simţeam destul de comod ca să le examinez. Slavă Domnului, Edward era un om răbdător, şi simţeam că, destul de curând, odată cu sosirea primăverii, aveam să mă restabilesc complet cu sănătatea. Poate că, în mijlocul copacilor înfloriţi şi al serilor luminate de lună, aveam să pot îndeplini dorinţele carnale ale soţului meu.</w:t>
      </w:r>
    </w:p>
    <w:p w:rsidR="00E5401F" w:rsidRPr="000F6783" w:rsidRDefault="00E5401F" w:rsidP="000F6783">
      <w:pPr>
        <w:pStyle w:val="RIText"/>
        <w:ind w:firstLine="720"/>
        <w:rPr>
          <w:noProof/>
        </w:rPr>
      </w:pPr>
      <w:r w:rsidRPr="000F6783">
        <w:rPr>
          <w:noProof/>
        </w:rPr>
        <w:t>Era o dimineaţă vântoasă de marţi, în prima săp</w:t>
      </w:r>
      <w:r w:rsidR="0033781A" w:rsidRPr="000F6783">
        <w:rPr>
          <w:noProof/>
        </w:rPr>
        <w:t>t</w:t>
      </w:r>
      <w:r w:rsidRPr="000F6783">
        <w:rPr>
          <w:noProof/>
        </w:rPr>
        <w:t>ămână a noului an, când am primit două scrisori – una de la verişoara mea, Mary Rivers, şi cealaltă de la fratele ei, St. John Rivers. Inima mi se opri un moment în loc, pe când priveam al doilea răvaş, şi am fost cât pe ce să</w:t>
      </w:r>
      <w:r w:rsidRPr="000F6783">
        <w:rPr>
          <w:noProof/>
        </w:rPr>
        <w:noBreakHyphen/>
        <w:t>l arunc în flăcările focului din bucătărie, înainte de a</w:t>
      </w:r>
      <w:r w:rsidRPr="000F6783">
        <w:rPr>
          <w:noProof/>
        </w:rPr>
        <w:noBreakHyphen/>
        <w:t>l introduce în buzunarul şorţului. În cratiţă fierbea o tocană irlandeză, şi stăteam cu ochii la pâinea care se cocea în cuptor, în timp ce Mary făcea paturile, iar Edward fuma în bibliotecă. Confortul bucătăriei într</w:t>
      </w:r>
      <w:r w:rsidRPr="000F6783">
        <w:rPr>
          <w:noProof/>
        </w:rPr>
        <w:noBreakHyphen/>
        <w:t>o zi de iarnă îmi dădea putere, aşa că m</w:t>
      </w:r>
      <w:r w:rsidRPr="000F6783">
        <w:rPr>
          <w:noProof/>
        </w:rPr>
        <w:noBreakHyphen/>
        <w:t>am hotărât să citesc mai întâi scrisoarea de la Mary. După ce</w:t>
      </w:r>
      <w:r w:rsidRPr="000F6783">
        <w:rPr>
          <w:noProof/>
        </w:rPr>
        <w:noBreakHyphen/>
        <w:t>i aflam conţinutul, aveam să trec şi la mesajul fratelui ei.</w:t>
      </w:r>
    </w:p>
    <w:p w:rsidR="00E5401F" w:rsidRPr="000F6783" w:rsidRDefault="00E5401F" w:rsidP="000F6783">
      <w:pPr>
        <w:pStyle w:val="RIText"/>
        <w:ind w:firstLine="720"/>
        <w:rPr>
          <w:noProof/>
        </w:rPr>
      </w:pPr>
      <w:r w:rsidRPr="000F6783">
        <w:rPr>
          <w:noProof/>
        </w:rPr>
        <w:lastRenderedPageBreak/>
        <w:t>M-am aşezat pe un scăunel tare de lângă fereastra bucătăriei şi am rupt sigiliul scrisorii de la verişoara mea. Am constatat că era foarte concisă:</w:t>
      </w:r>
    </w:p>
    <w:p w:rsidR="0033781A" w:rsidRPr="000F6783" w:rsidRDefault="0033781A" w:rsidP="000F6783">
      <w:pPr>
        <w:pStyle w:val="RIText"/>
        <w:ind w:firstLine="720"/>
        <w:rPr>
          <w:i/>
          <w:noProof/>
        </w:rPr>
      </w:pPr>
    </w:p>
    <w:p w:rsidR="00E5401F" w:rsidRPr="000F6783" w:rsidRDefault="00E5401F" w:rsidP="000F6783">
      <w:pPr>
        <w:pStyle w:val="RIText"/>
        <w:ind w:firstLine="720"/>
        <w:rPr>
          <w:noProof/>
        </w:rPr>
      </w:pPr>
      <w:r w:rsidRPr="000F6783">
        <w:rPr>
          <w:i/>
          <w:noProof/>
        </w:rPr>
        <w:t>Dragă</w:t>
      </w:r>
      <w:r w:rsidRPr="000F6783">
        <w:rPr>
          <w:noProof/>
        </w:rPr>
        <w:t xml:space="preserve"> </w:t>
      </w:r>
      <w:r w:rsidRPr="000F6783">
        <w:rPr>
          <w:i/>
          <w:noProof/>
        </w:rPr>
        <w:t>verişoară</w:t>
      </w:r>
      <w:r w:rsidRPr="000F6783">
        <w:rPr>
          <w:noProof/>
        </w:rPr>
        <w:t xml:space="preserve"> </w:t>
      </w:r>
      <w:r w:rsidRPr="000F6783">
        <w:rPr>
          <w:i/>
          <w:noProof/>
        </w:rPr>
        <w:t>Jane</w:t>
      </w:r>
      <w:r w:rsidRPr="000F6783">
        <w:rPr>
          <w:noProof/>
        </w:rPr>
        <w:t>,</w:t>
      </w:r>
    </w:p>
    <w:p w:rsidR="00E5401F" w:rsidRPr="000F6783" w:rsidRDefault="00E5401F" w:rsidP="000F6783">
      <w:pPr>
        <w:pStyle w:val="RIText"/>
        <w:ind w:firstLine="720"/>
        <w:rPr>
          <w:noProof/>
        </w:rPr>
      </w:pPr>
      <w:r w:rsidRPr="000F6783">
        <w:rPr>
          <w:i/>
          <w:noProof/>
        </w:rPr>
        <w:t>Rezistăm</w:t>
      </w:r>
      <w:r w:rsidRPr="000F6783">
        <w:rPr>
          <w:noProof/>
        </w:rPr>
        <w:t xml:space="preserve"> </w:t>
      </w:r>
      <w:r w:rsidRPr="000F6783">
        <w:rPr>
          <w:i/>
          <w:noProof/>
        </w:rPr>
        <w:t>toţi</w:t>
      </w:r>
      <w:r w:rsidRPr="000F6783">
        <w:rPr>
          <w:noProof/>
        </w:rPr>
        <w:t xml:space="preserve"> </w:t>
      </w:r>
      <w:r w:rsidRPr="000F6783">
        <w:rPr>
          <w:i/>
          <w:noProof/>
        </w:rPr>
        <w:t>cu</w:t>
      </w:r>
      <w:r w:rsidRPr="000F6783">
        <w:rPr>
          <w:noProof/>
        </w:rPr>
        <w:t xml:space="preserve"> </w:t>
      </w:r>
      <w:r w:rsidRPr="000F6783">
        <w:rPr>
          <w:i/>
          <w:noProof/>
        </w:rPr>
        <w:t>putere</w:t>
      </w:r>
      <w:r w:rsidRPr="000F6783">
        <w:rPr>
          <w:noProof/>
        </w:rPr>
        <w:t xml:space="preserve"> </w:t>
      </w:r>
      <w:r w:rsidRPr="000F6783">
        <w:rPr>
          <w:i/>
          <w:noProof/>
        </w:rPr>
        <w:t>în</w:t>
      </w:r>
      <w:r w:rsidRPr="000F6783">
        <w:rPr>
          <w:noProof/>
        </w:rPr>
        <w:t xml:space="preserve"> </w:t>
      </w:r>
      <w:r w:rsidRPr="000F6783">
        <w:rPr>
          <w:i/>
          <w:noProof/>
        </w:rPr>
        <w:t>faţa</w:t>
      </w:r>
      <w:r w:rsidRPr="000F6783">
        <w:rPr>
          <w:noProof/>
        </w:rPr>
        <w:t xml:space="preserve"> </w:t>
      </w:r>
      <w:r w:rsidRPr="000F6783">
        <w:rPr>
          <w:i/>
          <w:noProof/>
        </w:rPr>
        <w:t>nenorocirii</w:t>
      </w:r>
      <w:r w:rsidRPr="000F6783">
        <w:rPr>
          <w:noProof/>
        </w:rPr>
        <w:t xml:space="preserve"> </w:t>
      </w:r>
      <w:r w:rsidRPr="000F6783">
        <w:rPr>
          <w:i/>
          <w:noProof/>
        </w:rPr>
        <w:t>care</w:t>
      </w:r>
      <w:r w:rsidRPr="000F6783">
        <w:rPr>
          <w:noProof/>
        </w:rPr>
        <w:t xml:space="preserve"> </w:t>
      </w:r>
      <w:r w:rsidRPr="000F6783">
        <w:rPr>
          <w:i/>
          <w:noProof/>
        </w:rPr>
        <w:t>i</w:t>
      </w:r>
      <w:r w:rsidRPr="000F6783">
        <w:rPr>
          <w:noProof/>
        </w:rPr>
        <w:t xml:space="preserve"> </w:t>
      </w:r>
      <w:r w:rsidRPr="000F6783">
        <w:rPr>
          <w:i/>
          <w:noProof/>
        </w:rPr>
        <w:t>s</w:t>
      </w:r>
      <w:r w:rsidRPr="000F6783">
        <w:rPr>
          <w:i/>
          <w:noProof/>
        </w:rPr>
        <w:noBreakHyphen/>
        <w:t>a</w:t>
      </w:r>
      <w:r w:rsidRPr="000F6783">
        <w:rPr>
          <w:noProof/>
        </w:rPr>
        <w:t xml:space="preserve"> </w:t>
      </w:r>
      <w:r w:rsidRPr="000F6783">
        <w:rPr>
          <w:i/>
          <w:noProof/>
        </w:rPr>
        <w:t>întâmplat Dianei</w:t>
      </w:r>
      <w:r w:rsidRPr="000F6783">
        <w:rPr>
          <w:noProof/>
        </w:rPr>
        <w:t xml:space="preserve"> </w:t>
      </w:r>
      <w:r w:rsidRPr="000F6783">
        <w:rPr>
          <w:i/>
          <w:noProof/>
        </w:rPr>
        <w:t>Rivers</w:t>
      </w:r>
      <w:r w:rsidRPr="000F6783">
        <w:rPr>
          <w:noProof/>
        </w:rPr>
        <w:t xml:space="preserve"> </w:t>
      </w:r>
      <w:r w:rsidRPr="000F6783">
        <w:rPr>
          <w:i/>
          <w:noProof/>
        </w:rPr>
        <w:t>a</w:t>
      </w:r>
      <w:r w:rsidRPr="000F6783">
        <w:rPr>
          <w:noProof/>
        </w:rPr>
        <w:t xml:space="preserve"> </w:t>
      </w:r>
      <w:r w:rsidRPr="000F6783">
        <w:rPr>
          <w:i/>
          <w:noProof/>
        </w:rPr>
        <w:t>noastră</w:t>
      </w:r>
      <w:r w:rsidRPr="000F6783">
        <w:rPr>
          <w:noProof/>
        </w:rPr>
        <w:t xml:space="preserve">. </w:t>
      </w:r>
      <w:r w:rsidRPr="000F6783">
        <w:rPr>
          <w:i/>
          <w:noProof/>
        </w:rPr>
        <w:t>A</w:t>
      </w:r>
      <w:r w:rsidRPr="000F6783">
        <w:rPr>
          <w:noProof/>
        </w:rPr>
        <w:t xml:space="preserve"> </w:t>
      </w:r>
      <w:r w:rsidRPr="000F6783">
        <w:rPr>
          <w:i/>
          <w:noProof/>
        </w:rPr>
        <w:t>plecat</w:t>
      </w:r>
      <w:r w:rsidRPr="000F6783">
        <w:rPr>
          <w:noProof/>
        </w:rPr>
        <w:t xml:space="preserve"> </w:t>
      </w:r>
      <w:r w:rsidRPr="000F6783">
        <w:rPr>
          <w:i/>
          <w:noProof/>
        </w:rPr>
        <w:t>spre</w:t>
      </w:r>
      <w:r w:rsidRPr="000F6783">
        <w:rPr>
          <w:noProof/>
        </w:rPr>
        <w:t xml:space="preserve"> </w:t>
      </w:r>
      <w:r w:rsidRPr="000F6783">
        <w:rPr>
          <w:i/>
          <w:noProof/>
        </w:rPr>
        <w:t>regiunile</w:t>
      </w:r>
      <w:r w:rsidRPr="000F6783">
        <w:rPr>
          <w:noProof/>
        </w:rPr>
        <w:t xml:space="preserve"> </w:t>
      </w:r>
      <w:r w:rsidRPr="000F6783">
        <w:rPr>
          <w:i/>
          <w:noProof/>
        </w:rPr>
        <w:t>litorale</w:t>
      </w:r>
      <w:r w:rsidRPr="000F6783">
        <w:rPr>
          <w:noProof/>
        </w:rPr>
        <w:t xml:space="preserve"> </w:t>
      </w:r>
      <w:r w:rsidRPr="000F6783">
        <w:rPr>
          <w:i/>
          <w:noProof/>
        </w:rPr>
        <w:t>şi</w:t>
      </w:r>
      <w:r w:rsidRPr="000F6783">
        <w:rPr>
          <w:i/>
          <w:noProof/>
        </w:rPr>
        <w:noBreakHyphen/>
        <w:t>şi plănuieşte</w:t>
      </w:r>
      <w:r w:rsidRPr="000F6783">
        <w:rPr>
          <w:noProof/>
        </w:rPr>
        <w:t xml:space="preserve"> </w:t>
      </w:r>
      <w:r w:rsidRPr="000F6783">
        <w:rPr>
          <w:i/>
          <w:noProof/>
        </w:rPr>
        <w:t>o</w:t>
      </w:r>
      <w:r w:rsidRPr="000F6783">
        <w:rPr>
          <w:noProof/>
        </w:rPr>
        <w:t xml:space="preserve"> </w:t>
      </w:r>
      <w:r w:rsidRPr="000F6783">
        <w:rPr>
          <w:i/>
          <w:noProof/>
        </w:rPr>
        <w:t>viaţă</w:t>
      </w:r>
      <w:r w:rsidRPr="000F6783">
        <w:rPr>
          <w:noProof/>
        </w:rPr>
        <w:t xml:space="preserve"> </w:t>
      </w:r>
      <w:r w:rsidRPr="000F6783">
        <w:rPr>
          <w:i/>
          <w:noProof/>
        </w:rPr>
        <w:t>nouă</w:t>
      </w:r>
      <w:r w:rsidRPr="000F6783">
        <w:rPr>
          <w:noProof/>
        </w:rPr>
        <w:t xml:space="preserve">. </w:t>
      </w:r>
      <w:r w:rsidRPr="000F6783">
        <w:rPr>
          <w:i/>
          <w:noProof/>
        </w:rPr>
        <w:t>Nu</w:t>
      </w:r>
      <w:r w:rsidRPr="000F6783">
        <w:rPr>
          <w:noProof/>
        </w:rPr>
        <w:t xml:space="preserve"> </w:t>
      </w:r>
      <w:r w:rsidRPr="000F6783">
        <w:rPr>
          <w:i/>
          <w:noProof/>
        </w:rPr>
        <w:t>va</w:t>
      </w:r>
      <w:r w:rsidRPr="000F6783">
        <w:rPr>
          <w:noProof/>
        </w:rPr>
        <w:t xml:space="preserve"> </w:t>
      </w:r>
      <w:r w:rsidRPr="000F6783">
        <w:rPr>
          <w:i/>
          <w:noProof/>
        </w:rPr>
        <w:t>mai</w:t>
      </w:r>
      <w:r w:rsidRPr="000F6783">
        <w:rPr>
          <w:noProof/>
        </w:rPr>
        <w:t xml:space="preserve"> </w:t>
      </w:r>
      <w:r w:rsidRPr="000F6783">
        <w:rPr>
          <w:i/>
          <w:noProof/>
        </w:rPr>
        <w:t>purta</w:t>
      </w:r>
      <w:r w:rsidRPr="000F6783">
        <w:rPr>
          <w:noProof/>
        </w:rPr>
        <w:t xml:space="preserve"> </w:t>
      </w:r>
      <w:r w:rsidRPr="000F6783">
        <w:rPr>
          <w:i/>
          <w:noProof/>
        </w:rPr>
        <w:t>numele</w:t>
      </w:r>
      <w:r w:rsidRPr="000F6783">
        <w:rPr>
          <w:noProof/>
        </w:rPr>
        <w:t xml:space="preserve"> </w:t>
      </w:r>
      <w:r w:rsidRPr="000F6783">
        <w:rPr>
          <w:i/>
          <w:noProof/>
        </w:rPr>
        <w:t>de</w:t>
      </w:r>
      <w:r w:rsidRPr="000F6783">
        <w:rPr>
          <w:noProof/>
        </w:rPr>
        <w:t xml:space="preserve"> </w:t>
      </w:r>
      <w:r w:rsidRPr="000F6783">
        <w:rPr>
          <w:i/>
          <w:noProof/>
        </w:rPr>
        <w:t>Rivers</w:t>
      </w:r>
      <w:r w:rsidRPr="000F6783">
        <w:rPr>
          <w:noProof/>
        </w:rPr>
        <w:t xml:space="preserve"> </w:t>
      </w:r>
      <w:r w:rsidRPr="000F6783">
        <w:rPr>
          <w:i/>
          <w:noProof/>
        </w:rPr>
        <w:t>şi</w:t>
      </w:r>
      <w:r w:rsidRPr="000F6783">
        <w:rPr>
          <w:noProof/>
        </w:rPr>
        <w:t xml:space="preserve"> </w:t>
      </w:r>
      <w:r w:rsidRPr="000F6783">
        <w:rPr>
          <w:i/>
          <w:noProof/>
        </w:rPr>
        <w:t>şi</w:t>
      </w:r>
      <w:r w:rsidRPr="000F6783">
        <w:rPr>
          <w:i/>
          <w:noProof/>
        </w:rPr>
        <w:noBreakHyphen/>
        <w:t>a</w:t>
      </w:r>
      <w:r w:rsidRPr="000F6783">
        <w:rPr>
          <w:noProof/>
        </w:rPr>
        <w:t xml:space="preserve"> </w:t>
      </w:r>
      <w:r w:rsidRPr="000F6783">
        <w:rPr>
          <w:i/>
          <w:noProof/>
        </w:rPr>
        <w:t>ales un</w:t>
      </w:r>
      <w:r w:rsidRPr="000F6783">
        <w:rPr>
          <w:noProof/>
        </w:rPr>
        <w:t xml:space="preserve"> </w:t>
      </w:r>
      <w:r w:rsidRPr="000F6783">
        <w:rPr>
          <w:i/>
          <w:noProof/>
        </w:rPr>
        <w:t>drum</w:t>
      </w:r>
      <w:r w:rsidRPr="000F6783">
        <w:rPr>
          <w:noProof/>
        </w:rPr>
        <w:t xml:space="preserve">, </w:t>
      </w:r>
      <w:r w:rsidRPr="000F6783">
        <w:rPr>
          <w:i/>
          <w:noProof/>
        </w:rPr>
        <w:t>foarte</w:t>
      </w:r>
      <w:r w:rsidRPr="000F6783">
        <w:rPr>
          <w:noProof/>
        </w:rPr>
        <w:t xml:space="preserve"> </w:t>
      </w:r>
      <w:r w:rsidRPr="000F6783">
        <w:rPr>
          <w:i/>
          <w:noProof/>
        </w:rPr>
        <w:t>riscant</w:t>
      </w:r>
      <w:r w:rsidRPr="000F6783">
        <w:rPr>
          <w:noProof/>
        </w:rPr>
        <w:t xml:space="preserve"> </w:t>
      </w:r>
      <w:r w:rsidRPr="000F6783">
        <w:rPr>
          <w:i/>
          <w:noProof/>
        </w:rPr>
        <w:t>şi</w:t>
      </w:r>
      <w:r w:rsidRPr="000F6783">
        <w:rPr>
          <w:noProof/>
        </w:rPr>
        <w:t xml:space="preserve"> </w:t>
      </w:r>
      <w:r w:rsidRPr="000F6783">
        <w:rPr>
          <w:i/>
          <w:noProof/>
        </w:rPr>
        <w:t>mult</w:t>
      </w:r>
      <w:r w:rsidRPr="000F6783">
        <w:rPr>
          <w:noProof/>
        </w:rPr>
        <w:t xml:space="preserve"> </w:t>
      </w:r>
      <w:r w:rsidRPr="000F6783">
        <w:rPr>
          <w:i/>
          <w:noProof/>
        </w:rPr>
        <w:t>mai</w:t>
      </w:r>
      <w:r w:rsidRPr="000F6783">
        <w:rPr>
          <w:noProof/>
        </w:rPr>
        <w:t xml:space="preserve"> </w:t>
      </w:r>
      <w:r w:rsidRPr="000F6783">
        <w:rPr>
          <w:i/>
          <w:noProof/>
        </w:rPr>
        <w:t>divergent</w:t>
      </w:r>
      <w:r w:rsidRPr="000F6783">
        <w:rPr>
          <w:noProof/>
        </w:rPr>
        <w:t xml:space="preserve"> </w:t>
      </w:r>
      <w:r w:rsidRPr="000F6783">
        <w:rPr>
          <w:i/>
          <w:noProof/>
        </w:rPr>
        <w:t>decât</w:t>
      </w:r>
      <w:r w:rsidRPr="000F6783">
        <w:rPr>
          <w:noProof/>
        </w:rPr>
        <w:t xml:space="preserve"> </w:t>
      </w:r>
      <w:r w:rsidRPr="000F6783">
        <w:rPr>
          <w:i/>
          <w:noProof/>
        </w:rPr>
        <w:t>cel</w:t>
      </w:r>
      <w:r w:rsidRPr="000F6783">
        <w:rPr>
          <w:noProof/>
        </w:rPr>
        <w:t xml:space="preserve"> </w:t>
      </w:r>
      <w:r w:rsidRPr="000F6783">
        <w:rPr>
          <w:i/>
          <w:noProof/>
        </w:rPr>
        <w:t>pe</w:t>
      </w:r>
      <w:r w:rsidRPr="000F6783">
        <w:rPr>
          <w:noProof/>
        </w:rPr>
        <w:t xml:space="preserve"> </w:t>
      </w:r>
      <w:r w:rsidRPr="000F6783">
        <w:rPr>
          <w:i/>
          <w:noProof/>
        </w:rPr>
        <w:t>care</w:t>
      </w:r>
      <w:r w:rsidRPr="000F6783">
        <w:rPr>
          <w:noProof/>
        </w:rPr>
        <w:t xml:space="preserve"> </w:t>
      </w:r>
      <w:r w:rsidRPr="000F6783">
        <w:rPr>
          <w:i/>
          <w:noProof/>
        </w:rPr>
        <w:t>i</w:t>
      </w:r>
      <w:r w:rsidRPr="000F6783">
        <w:rPr>
          <w:i/>
          <w:noProof/>
        </w:rPr>
        <w:noBreakHyphen/>
        <w:t>l</w:t>
      </w:r>
      <w:r w:rsidRPr="000F6783">
        <w:rPr>
          <w:noProof/>
        </w:rPr>
        <w:t xml:space="preserve"> </w:t>
      </w:r>
      <w:r w:rsidRPr="000F6783">
        <w:rPr>
          <w:i/>
          <w:noProof/>
        </w:rPr>
        <w:t>prescriseserăm fratele</w:t>
      </w:r>
      <w:r w:rsidRPr="000F6783">
        <w:rPr>
          <w:noProof/>
        </w:rPr>
        <w:t xml:space="preserve"> </w:t>
      </w:r>
      <w:r w:rsidRPr="000F6783">
        <w:rPr>
          <w:i/>
          <w:noProof/>
        </w:rPr>
        <w:t>meu</w:t>
      </w:r>
      <w:r w:rsidRPr="000F6783">
        <w:rPr>
          <w:noProof/>
        </w:rPr>
        <w:t xml:space="preserve"> </w:t>
      </w:r>
      <w:r w:rsidRPr="000F6783">
        <w:rPr>
          <w:i/>
          <w:noProof/>
        </w:rPr>
        <w:t>şi</w:t>
      </w:r>
      <w:r w:rsidRPr="000F6783">
        <w:rPr>
          <w:noProof/>
        </w:rPr>
        <w:t xml:space="preserve"> </w:t>
      </w:r>
      <w:r w:rsidRPr="000F6783">
        <w:rPr>
          <w:i/>
          <w:noProof/>
        </w:rPr>
        <w:t>cu</w:t>
      </w:r>
      <w:r w:rsidRPr="000F6783">
        <w:rPr>
          <w:noProof/>
        </w:rPr>
        <w:t xml:space="preserve"> </w:t>
      </w:r>
      <w:r w:rsidRPr="000F6783">
        <w:rPr>
          <w:i/>
          <w:noProof/>
        </w:rPr>
        <w:t>mine</w:t>
      </w:r>
      <w:r w:rsidRPr="000F6783">
        <w:rPr>
          <w:noProof/>
        </w:rPr>
        <w:t xml:space="preserve">. </w:t>
      </w:r>
      <w:r w:rsidRPr="000F6783">
        <w:rPr>
          <w:i/>
          <w:noProof/>
        </w:rPr>
        <w:t>Cumva</w:t>
      </w:r>
      <w:r w:rsidRPr="000F6783">
        <w:rPr>
          <w:noProof/>
        </w:rPr>
        <w:t xml:space="preserve">, </w:t>
      </w:r>
      <w:r w:rsidRPr="000F6783">
        <w:rPr>
          <w:i/>
          <w:noProof/>
        </w:rPr>
        <w:t>simte</w:t>
      </w:r>
      <w:r w:rsidRPr="000F6783">
        <w:rPr>
          <w:noProof/>
        </w:rPr>
        <w:t xml:space="preserve"> </w:t>
      </w:r>
      <w:r w:rsidRPr="000F6783">
        <w:rPr>
          <w:i/>
          <w:noProof/>
        </w:rPr>
        <w:t>că</w:t>
      </w:r>
      <w:r w:rsidRPr="000F6783">
        <w:rPr>
          <w:noProof/>
        </w:rPr>
        <w:t xml:space="preserve"> </w:t>
      </w:r>
      <w:r w:rsidRPr="000F6783">
        <w:rPr>
          <w:i/>
          <w:noProof/>
        </w:rPr>
        <w:t>iubirea</w:t>
      </w:r>
      <w:r w:rsidRPr="000F6783">
        <w:rPr>
          <w:noProof/>
        </w:rPr>
        <w:t xml:space="preserve"> </w:t>
      </w:r>
      <w:r w:rsidRPr="000F6783">
        <w:rPr>
          <w:i/>
          <w:noProof/>
        </w:rPr>
        <w:t>e</w:t>
      </w:r>
      <w:r w:rsidRPr="000F6783">
        <w:rPr>
          <w:noProof/>
        </w:rPr>
        <w:t xml:space="preserve"> </w:t>
      </w:r>
      <w:r w:rsidRPr="000F6783">
        <w:rPr>
          <w:i/>
          <w:noProof/>
        </w:rPr>
        <w:t>în</w:t>
      </w:r>
      <w:r w:rsidRPr="000F6783">
        <w:rPr>
          <w:noProof/>
        </w:rPr>
        <w:t xml:space="preserve"> </w:t>
      </w:r>
      <w:r w:rsidRPr="000F6783">
        <w:rPr>
          <w:i/>
          <w:noProof/>
        </w:rPr>
        <w:t>apropiere</w:t>
      </w:r>
      <w:r w:rsidRPr="000F6783">
        <w:rPr>
          <w:noProof/>
        </w:rPr>
        <w:t xml:space="preserve"> </w:t>
      </w:r>
      <w:r w:rsidRPr="000F6783">
        <w:rPr>
          <w:i/>
          <w:noProof/>
        </w:rPr>
        <w:t>şi</w:t>
      </w:r>
      <w:r w:rsidRPr="000F6783">
        <w:rPr>
          <w:noProof/>
        </w:rPr>
        <w:t xml:space="preserve"> </w:t>
      </w:r>
      <w:r w:rsidRPr="000F6783">
        <w:rPr>
          <w:i/>
          <w:noProof/>
        </w:rPr>
        <w:t>a</w:t>
      </w:r>
      <w:r w:rsidRPr="000F6783">
        <w:rPr>
          <w:noProof/>
        </w:rPr>
        <w:t xml:space="preserve"> </w:t>
      </w:r>
      <w:r w:rsidRPr="000F6783">
        <w:rPr>
          <w:i/>
          <w:noProof/>
        </w:rPr>
        <w:t>spus</w:t>
      </w:r>
      <w:r w:rsidRPr="000F6783">
        <w:rPr>
          <w:noProof/>
        </w:rPr>
        <w:t xml:space="preserve">, </w:t>
      </w:r>
      <w:r w:rsidRPr="000F6783">
        <w:rPr>
          <w:i/>
          <w:noProof/>
        </w:rPr>
        <w:t>într</w:t>
      </w:r>
      <w:r w:rsidRPr="000F6783">
        <w:rPr>
          <w:i/>
          <w:noProof/>
        </w:rPr>
        <w:noBreakHyphen/>
        <w:t>un bilet</w:t>
      </w:r>
      <w:r w:rsidRPr="000F6783">
        <w:rPr>
          <w:noProof/>
        </w:rPr>
        <w:t xml:space="preserve"> </w:t>
      </w:r>
      <w:r w:rsidRPr="000F6783">
        <w:rPr>
          <w:i/>
          <w:noProof/>
        </w:rPr>
        <w:t>lăsat</w:t>
      </w:r>
      <w:r w:rsidRPr="000F6783">
        <w:rPr>
          <w:noProof/>
        </w:rPr>
        <w:t xml:space="preserve"> </w:t>
      </w:r>
      <w:r w:rsidRPr="000F6783">
        <w:rPr>
          <w:i/>
          <w:noProof/>
        </w:rPr>
        <w:t>în</w:t>
      </w:r>
      <w:r w:rsidRPr="000F6783">
        <w:rPr>
          <w:noProof/>
        </w:rPr>
        <w:t xml:space="preserve"> </w:t>
      </w:r>
      <w:r w:rsidRPr="000F6783">
        <w:rPr>
          <w:i/>
          <w:noProof/>
        </w:rPr>
        <w:t>urma</w:t>
      </w:r>
      <w:r w:rsidRPr="000F6783">
        <w:rPr>
          <w:noProof/>
        </w:rPr>
        <w:t xml:space="preserve"> </w:t>
      </w:r>
      <w:r w:rsidRPr="000F6783">
        <w:rPr>
          <w:i/>
          <w:noProof/>
        </w:rPr>
        <w:t>ei</w:t>
      </w:r>
      <w:r w:rsidRPr="000F6783">
        <w:rPr>
          <w:noProof/>
        </w:rPr>
        <w:t xml:space="preserve">: </w:t>
      </w:r>
      <w:r w:rsidR="00456A12" w:rsidRPr="000F6783">
        <w:rPr>
          <w:noProof/>
        </w:rPr>
        <w:t>„</w:t>
      </w:r>
      <w:r w:rsidRPr="000F6783">
        <w:rPr>
          <w:i/>
          <w:noProof/>
        </w:rPr>
        <w:t>Dragostea mă</w:t>
      </w:r>
      <w:r w:rsidRPr="000F6783">
        <w:rPr>
          <w:noProof/>
        </w:rPr>
        <w:t xml:space="preserve"> </w:t>
      </w:r>
      <w:r w:rsidRPr="000F6783">
        <w:rPr>
          <w:i/>
          <w:noProof/>
        </w:rPr>
        <w:t>cheamă</w:t>
      </w:r>
      <w:r w:rsidRPr="000F6783">
        <w:rPr>
          <w:noProof/>
        </w:rPr>
        <w:t xml:space="preserve"> </w:t>
      </w:r>
      <w:r w:rsidRPr="000F6783">
        <w:rPr>
          <w:i/>
          <w:noProof/>
        </w:rPr>
        <w:t>şi</w:t>
      </w:r>
      <w:r w:rsidRPr="000F6783">
        <w:rPr>
          <w:noProof/>
        </w:rPr>
        <w:t xml:space="preserve"> </w:t>
      </w:r>
      <w:r w:rsidRPr="000F6783">
        <w:rPr>
          <w:i/>
          <w:noProof/>
        </w:rPr>
        <w:t>o</w:t>
      </w:r>
      <w:r w:rsidRPr="000F6783">
        <w:rPr>
          <w:noProof/>
        </w:rPr>
        <w:t xml:space="preserve"> </w:t>
      </w:r>
      <w:r w:rsidRPr="000F6783">
        <w:rPr>
          <w:i/>
          <w:noProof/>
        </w:rPr>
        <w:t>voi</w:t>
      </w:r>
      <w:r w:rsidRPr="000F6783">
        <w:rPr>
          <w:noProof/>
        </w:rPr>
        <w:t xml:space="preserve"> </w:t>
      </w:r>
      <w:r w:rsidRPr="000F6783">
        <w:rPr>
          <w:i/>
          <w:noProof/>
        </w:rPr>
        <w:t>întâlni</w:t>
      </w:r>
      <w:r w:rsidRPr="000F6783">
        <w:rPr>
          <w:noProof/>
        </w:rPr>
        <w:t xml:space="preserve"> </w:t>
      </w:r>
      <w:r w:rsidRPr="000F6783">
        <w:rPr>
          <w:i/>
          <w:noProof/>
        </w:rPr>
        <w:t>la</w:t>
      </w:r>
      <w:r w:rsidRPr="000F6783">
        <w:rPr>
          <w:noProof/>
        </w:rPr>
        <w:t xml:space="preserve"> </w:t>
      </w:r>
      <w:r w:rsidRPr="000F6783">
        <w:rPr>
          <w:i/>
          <w:noProof/>
        </w:rPr>
        <w:t>malul</w:t>
      </w:r>
      <w:r w:rsidRPr="000F6783">
        <w:rPr>
          <w:noProof/>
        </w:rPr>
        <w:t xml:space="preserve"> </w:t>
      </w:r>
      <w:r w:rsidRPr="000F6783">
        <w:rPr>
          <w:i/>
          <w:noProof/>
        </w:rPr>
        <w:t>mării</w:t>
      </w:r>
      <w:r w:rsidRPr="000F6783">
        <w:rPr>
          <w:noProof/>
        </w:rPr>
        <w:t xml:space="preserve">”. </w:t>
      </w:r>
      <w:r w:rsidRPr="000F6783">
        <w:rPr>
          <w:i/>
          <w:noProof/>
        </w:rPr>
        <w:t>E</w:t>
      </w:r>
      <w:r w:rsidRPr="000F6783">
        <w:rPr>
          <w:noProof/>
        </w:rPr>
        <w:t xml:space="preserve"> </w:t>
      </w:r>
      <w:r w:rsidRPr="000F6783">
        <w:rPr>
          <w:i/>
          <w:noProof/>
        </w:rPr>
        <w:t>foarte</w:t>
      </w:r>
      <w:r w:rsidRPr="000F6783">
        <w:rPr>
          <w:noProof/>
        </w:rPr>
        <w:t xml:space="preserve"> </w:t>
      </w:r>
      <w:r w:rsidRPr="000F6783">
        <w:rPr>
          <w:i/>
          <w:noProof/>
        </w:rPr>
        <w:t>criptic</w:t>
      </w:r>
      <w:r w:rsidRPr="000F6783">
        <w:rPr>
          <w:noProof/>
        </w:rPr>
        <w:t xml:space="preserve">, </w:t>
      </w:r>
      <w:r w:rsidRPr="000F6783">
        <w:rPr>
          <w:i/>
          <w:noProof/>
        </w:rPr>
        <w:t>nu</w:t>
      </w:r>
      <w:r w:rsidRPr="000F6783">
        <w:rPr>
          <w:i/>
          <w:noProof/>
        </w:rPr>
        <w:noBreakHyphen/>
        <w:t>i</w:t>
      </w:r>
      <w:r w:rsidRPr="000F6783">
        <w:rPr>
          <w:noProof/>
        </w:rPr>
        <w:t xml:space="preserve"> </w:t>
      </w:r>
      <w:r w:rsidRPr="000F6783">
        <w:rPr>
          <w:i/>
          <w:noProof/>
        </w:rPr>
        <w:t>aşa</w:t>
      </w:r>
      <w:r w:rsidRPr="000F6783">
        <w:rPr>
          <w:noProof/>
        </w:rPr>
        <w:t xml:space="preserve">? </w:t>
      </w:r>
      <w:r w:rsidRPr="000F6783">
        <w:rPr>
          <w:i/>
          <w:noProof/>
        </w:rPr>
        <w:t>Mai</w:t>
      </w:r>
      <w:r w:rsidRPr="000F6783">
        <w:rPr>
          <w:noProof/>
        </w:rPr>
        <w:t xml:space="preserve"> </w:t>
      </w:r>
      <w:r w:rsidRPr="000F6783">
        <w:rPr>
          <w:i/>
          <w:noProof/>
        </w:rPr>
        <w:t>mult</w:t>
      </w:r>
      <w:r w:rsidRPr="000F6783">
        <w:rPr>
          <w:noProof/>
        </w:rPr>
        <w:t xml:space="preserve"> </w:t>
      </w:r>
      <w:r w:rsidRPr="000F6783">
        <w:rPr>
          <w:i/>
          <w:noProof/>
        </w:rPr>
        <w:t>m</w:t>
      </w:r>
      <w:r w:rsidRPr="000F6783">
        <w:rPr>
          <w:i/>
          <w:noProof/>
        </w:rPr>
        <w:noBreakHyphen/>
        <w:t>a</w:t>
      </w:r>
      <w:r w:rsidRPr="000F6783">
        <w:rPr>
          <w:noProof/>
        </w:rPr>
        <w:t xml:space="preserve"> </w:t>
      </w:r>
      <w:r w:rsidRPr="000F6783">
        <w:rPr>
          <w:i/>
          <w:noProof/>
        </w:rPr>
        <w:t>scris</w:t>
      </w:r>
      <w:r w:rsidRPr="000F6783">
        <w:rPr>
          <w:noProof/>
        </w:rPr>
        <w:t xml:space="preserve">, </w:t>
      </w:r>
      <w:r w:rsidRPr="000F6783">
        <w:rPr>
          <w:i/>
          <w:noProof/>
        </w:rPr>
        <w:t>aşa</w:t>
      </w:r>
      <w:r w:rsidRPr="000F6783">
        <w:rPr>
          <w:noProof/>
        </w:rPr>
        <w:t xml:space="preserve"> </w:t>
      </w:r>
      <w:r w:rsidRPr="000F6783">
        <w:rPr>
          <w:i/>
          <w:noProof/>
        </w:rPr>
        <w:t>că</w:t>
      </w:r>
      <w:r w:rsidRPr="000F6783">
        <w:rPr>
          <w:i/>
          <w:noProof/>
        </w:rPr>
        <w:noBreakHyphen/>
        <w:t>ţi poţi</w:t>
      </w:r>
      <w:r w:rsidRPr="000F6783">
        <w:rPr>
          <w:noProof/>
        </w:rPr>
        <w:t xml:space="preserve"> </w:t>
      </w:r>
      <w:r w:rsidRPr="000F6783">
        <w:rPr>
          <w:i/>
          <w:noProof/>
        </w:rPr>
        <w:t>imagina</w:t>
      </w:r>
      <w:r w:rsidRPr="000F6783">
        <w:rPr>
          <w:noProof/>
        </w:rPr>
        <w:t xml:space="preserve"> </w:t>
      </w:r>
      <w:r w:rsidRPr="000F6783">
        <w:rPr>
          <w:i/>
          <w:noProof/>
        </w:rPr>
        <w:t>cu</w:t>
      </w:r>
      <w:r w:rsidRPr="000F6783">
        <w:rPr>
          <w:noProof/>
        </w:rPr>
        <w:t xml:space="preserve"> </w:t>
      </w:r>
      <w:r w:rsidRPr="000F6783">
        <w:rPr>
          <w:i/>
          <w:noProof/>
        </w:rPr>
        <w:t>câtă</w:t>
      </w:r>
      <w:r w:rsidRPr="000F6783">
        <w:rPr>
          <w:noProof/>
        </w:rPr>
        <w:t xml:space="preserve"> </w:t>
      </w:r>
      <w:r w:rsidRPr="000F6783">
        <w:rPr>
          <w:i/>
          <w:noProof/>
        </w:rPr>
        <w:t>înverşunare</w:t>
      </w:r>
      <w:r w:rsidRPr="000F6783">
        <w:rPr>
          <w:noProof/>
        </w:rPr>
        <w:t xml:space="preserve"> </w:t>
      </w:r>
      <w:r w:rsidRPr="000F6783">
        <w:rPr>
          <w:i/>
          <w:noProof/>
        </w:rPr>
        <w:t>încercăm</w:t>
      </w:r>
      <w:r w:rsidRPr="000F6783">
        <w:rPr>
          <w:noProof/>
        </w:rPr>
        <w:t xml:space="preserve">, </w:t>
      </w:r>
      <w:r w:rsidRPr="000F6783">
        <w:rPr>
          <w:i/>
          <w:noProof/>
        </w:rPr>
        <w:t>John</w:t>
      </w:r>
      <w:r w:rsidRPr="000F6783">
        <w:rPr>
          <w:noProof/>
        </w:rPr>
        <w:t xml:space="preserve"> </w:t>
      </w:r>
      <w:r w:rsidRPr="000F6783">
        <w:rPr>
          <w:i/>
          <w:noProof/>
        </w:rPr>
        <w:t>şi</w:t>
      </w:r>
      <w:r w:rsidRPr="000F6783">
        <w:rPr>
          <w:noProof/>
        </w:rPr>
        <w:t xml:space="preserve"> </w:t>
      </w:r>
      <w:r w:rsidRPr="000F6783">
        <w:rPr>
          <w:i/>
          <w:noProof/>
        </w:rPr>
        <w:t>cu</w:t>
      </w:r>
      <w:r w:rsidRPr="000F6783">
        <w:rPr>
          <w:noProof/>
        </w:rPr>
        <w:t xml:space="preserve"> </w:t>
      </w:r>
      <w:r w:rsidRPr="000F6783">
        <w:rPr>
          <w:i/>
          <w:noProof/>
        </w:rPr>
        <w:t>mine</w:t>
      </w:r>
      <w:r w:rsidRPr="000F6783">
        <w:rPr>
          <w:noProof/>
        </w:rPr>
        <w:t xml:space="preserve">, </w:t>
      </w:r>
      <w:r w:rsidRPr="000F6783">
        <w:rPr>
          <w:i/>
          <w:noProof/>
        </w:rPr>
        <w:t>să</w:t>
      </w:r>
      <w:r w:rsidRPr="000F6783">
        <w:rPr>
          <w:noProof/>
        </w:rPr>
        <w:t xml:space="preserve"> </w:t>
      </w:r>
      <w:r w:rsidRPr="000F6783">
        <w:rPr>
          <w:i/>
          <w:noProof/>
        </w:rPr>
        <w:t>înţelegem</w:t>
      </w:r>
      <w:r w:rsidRPr="000F6783">
        <w:rPr>
          <w:noProof/>
        </w:rPr>
        <w:t xml:space="preserve"> </w:t>
      </w:r>
      <w:r w:rsidRPr="000F6783">
        <w:rPr>
          <w:i/>
          <w:noProof/>
        </w:rPr>
        <w:t>ce</w:t>
      </w:r>
      <w:r w:rsidRPr="000F6783">
        <w:rPr>
          <w:i/>
          <w:noProof/>
        </w:rPr>
        <w:noBreakHyphen/>
        <w:t>a</w:t>
      </w:r>
      <w:r w:rsidRPr="000F6783">
        <w:rPr>
          <w:noProof/>
        </w:rPr>
        <w:t xml:space="preserve"> </w:t>
      </w:r>
      <w:r w:rsidRPr="000F6783">
        <w:rPr>
          <w:i/>
          <w:noProof/>
        </w:rPr>
        <w:t>vrut să</w:t>
      </w:r>
      <w:r w:rsidRPr="000F6783">
        <w:rPr>
          <w:noProof/>
        </w:rPr>
        <w:t xml:space="preserve"> </w:t>
      </w:r>
      <w:r w:rsidRPr="000F6783">
        <w:rPr>
          <w:i/>
          <w:noProof/>
        </w:rPr>
        <w:t>spună</w:t>
      </w:r>
      <w:r w:rsidRPr="000F6783">
        <w:rPr>
          <w:noProof/>
        </w:rPr>
        <w:t xml:space="preserve">. </w:t>
      </w:r>
      <w:r w:rsidRPr="000F6783">
        <w:rPr>
          <w:i/>
          <w:noProof/>
        </w:rPr>
        <w:t>Crezi</w:t>
      </w:r>
      <w:r w:rsidRPr="000F6783">
        <w:rPr>
          <w:noProof/>
        </w:rPr>
        <w:t xml:space="preserve"> </w:t>
      </w:r>
      <w:r w:rsidRPr="000F6783">
        <w:rPr>
          <w:i/>
          <w:noProof/>
        </w:rPr>
        <w:t>că</w:t>
      </w:r>
      <w:r w:rsidRPr="000F6783">
        <w:rPr>
          <w:noProof/>
        </w:rPr>
        <w:t xml:space="preserve"> </w:t>
      </w:r>
      <w:r w:rsidRPr="000F6783">
        <w:rPr>
          <w:i/>
          <w:noProof/>
        </w:rPr>
        <w:t>ne</w:t>
      </w:r>
      <w:r w:rsidRPr="000F6783">
        <w:rPr>
          <w:noProof/>
        </w:rPr>
        <w:t xml:space="preserve"> </w:t>
      </w:r>
      <w:r w:rsidRPr="000F6783">
        <w:rPr>
          <w:i/>
          <w:noProof/>
        </w:rPr>
        <w:t>poţi</w:t>
      </w:r>
      <w:r w:rsidRPr="000F6783">
        <w:rPr>
          <w:noProof/>
        </w:rPr>
        <w:t xml:space="preserve"> </w:t>
      </w:r>
      <w:r w:rsidRPr="000F6783">
        <w:rPr>
          <w:i/>
          <w:noProof/>
        </w:rPr>
        <w:t>ajuta</w:t>
      </w:r>
      <w:r w:rsidRPr="000F6783">
        <w:rPr>
          <w:noProof/>
        </w:rPr>
        <w:t xml:space="preserve"> </w:t>
      </w:r>
      <w:r w:rsidRPr="000F6783">
        <w:rPr>
          <w:i/>
          <w:noProof/>
        </w:rPr>
        <w:t>cu</w:t>
      </w:r>
      <w:r w:rsidRPr="000F6783">
        <w:rPr>
          <w:noProof/>
        </w:rPr>
        <w:t xml:space="preserve"> </w:t>
      </w:r>
      <w:r w:rsidRPr="000F6783">
        <w:rPr>
          <w:i/>
          <w:noProof/>
        </w:rPr>
        <w:t>ceva</w:t>
      </w:r>
      <w:r w:rsidRPr="000F6783">
        <w:rPr>
          <w:noProof/>
        </w:rPr>
        <w:t xml:space="preserve">? </w:t>
      </w:r>
      <w:r w:rsidRPr="000F6783">
        <w:rPr>
          <w:i/>
          <w:noProof/>
        </w:rPr>
        <w:t>Te</w:t>
      </w:r>
      <w:r w:rsidRPr="000F6783">
        <w:rPr>
          <w:noProof/>
        </w:rPr>
        <w:t xml:space="preserve"> </w:t>
      </w:r>
      <w:r w:rsidRPr="000F6783">
        <w:rPr>
          <w:i/>
          <w:noProof/>
        </w:rPr>
        <w:t>rog</w:t>
      </w:r>
      <w:r w:rsidRPr="000F6783">
        <w:rPr>
          <w:noProof/>
        </w:rPr>
        <w:t xml:space="preserve">, </w:t>
      </w:r>
      <w:r w:rsidRPr="000F6783">
        <w:rPr>
          <w:i/>
          <w:noProof/>
        </w:rPr>
        <w:t>foloseşte</w:t>
      </w:r>
      <w:r w:rsidRPr="000F6783">
        <w:rPr>
          <w:i/>
          <w:noProof/>
        </w:rPr>
        <w:noBreakHyphen/>
        <w:t>ţi toată</w:t>
      </w:r>
      <w:r w:rsidRPr="000F6783">
        <w:rPr>
          <w:noProof/>
        </w:rPr>
        <w:t xml:space="preserve"> </w:t>
      </w:r>
      <w:r w:rsidRPr="000F6783">
        <w:rPr>
          <w:i/>
          <w:noProof/>
        </w:rPr>
        <w:t>puterea</w:t>
      </w:r>
      <w:r w:rsidRPr="000F6783">
        <w:rPr>
          <w:noProof/>
        </w:rPr>
        <w:t xml:space="preserve"> </w:t>
      </w:r>
      <w:r w:rsidRPr="000F6783">
        <w:rPr>
          <w:i/>
          <w:noProof/>
        </w:rPr>
        <w:t>minţii</w:t>
      </w:r>
      <w:r w:rsidRPr="000F6783">
        <w:rPr>
          <w:noProof/>
        </w:rPr>
        <w:t xml:space="preserve"> </w:t>
      </w:r>
      <w:r w:rsidRPr="000F6783">
        <w:rPr>
          <w:i/>
          <w:noProof/>
        </w:rPr>
        <w:t>pentru</w:t>
      </w:r>
      <w:r w:rsidRPr="000F6783">
        <w:rPr>
          <w:noProof/>
        </w:rPr>
        <w:t xml:space="preserve"> </w:t>
      </w:r>
      <w:r w:rsidRPr="000F6783">
        <w:rPr>
          <w:i/>
          <w:noProof/>
        </w:rPr>
        <w:t>a</w:t>
      </w:r>
      <w:r w:rsidRPr="000F6783">
        <w:rPr>
          <w:noProof/>
        </w:rPr>
        <w:t xml:space="preserve"> </w:t>
      </w:r>
      <w:r w:rsidRPr="000F6783">
        <w:rPr>
          <w:i/>
          <w:noProof/>
        </w:rPr>
        <w:t>ne</w:t>
      </w:r>
      <w:r w:rsidRPr="000F6783">
        <w:rPr>
          <w:noProof/>
        </w:rPr>
        <w:t xml:space="preserve"> </w:t>
      </w:r>
      <w:r w:rsidRPr="000F6783">
        <w:rPr>
          <w:i/>
          <w:noProof/>
        </w:rPr>
        <w:t>ajuta</w:t>
      </w:r>
      <w:r w:rsidRPr="000F6783">
        <w:rPr>
          <w:noProof/>
        </w:rPr>
        <w:t xml:space="preserve"> </w:t>
      </w:r>
      <w:r w:rsidRPr="000F6783">
        <w:rPr>
          <w:i/>
          <w:noProof/>
        </w:rPr>
        <w:t>s</w:t>
      </w:r>
      <w:r w:rsidRPr="000F6783">
        <w:rPr>
          <w:i/>
          <w:noProof/>
        </w:rPr>
        <w:noBreakHyphen/>
        <w:t>o</w:t>
      </w:r>
      <w:r w:rsidRPr="000F6783">
        <w:rPr>
          <w:noProof/>
        </w:rPr>
        <w:t xml:space="preserve"> </w:t>
      </w:r>
      <w:r w:rsidRPr="000F6783">
        <w:rPr>
          <w:i/>
          <w:noProof/>
        </w:rPr>
        <w:t>găsim pe</w:t>
      </w:r>
      <w:r w:rsidRPr="000F6783">
        <w:rPr>
          <w:noProof/>
        </w:rPr>
        <w:t xml:space="preserve"> </w:t>
      </w:r>
      <w:r w:rsidRPr="000F6783">
        <w:rPr>
          <w:i/>
          <w:noProof/>
        </w:rPr>
        <w:t>Diana</w:t>
      </w:r>
      <w:r w:rsidRPr="000F6783">
        <w:rPr>
          <w:noProof/>
        </w:rPr>
        <w:t xml:space="preserve">. </w:t>
      </w:r>
      <w:r w:rsidRPr="000F6783">
        <w:rPr>
          <w:i/>
          <w:noProof/>
        </w:rPr>
        <w:t>Nu</w:t>
      </w:r>
      <w:r w:rsidRPr="000F6783">
        <w:rPr>
          <w:noProof/>
        </w:rPr>
        <w:t xml:space="preserve"> </w:t>
      </w:r>
      <w:r w:rsidRPr="000F6783">
        <w:rPr>
          <w:i/>
          <w:noProof/>
        </w:rPr>
        <w:t>avea</w:t>
      </w:r>
      <w:r w:rsidRPr="000F6783">
        <w:rPr>
          <w:noProof/>
        </w:rPr>
        <w:t xml:space="preserve"> </w:t>
      </w:r>
      <w:r w:rsidRPr="000F6783">
        <w:rPr>
          <w:i/>
          <w:noProof/>
        </w:rPr>
        <w:t>nici</w:t>
      </w:r>
      <w:r w:rsidRPr="000F6783">
        <w:rPr>
          <w:noProof/>
        </w:rPr>
        <w:t xml:space="preserve"> </w:t>
      </w:r>
      <w:r w:rsidRPr="000F6783">
        <w:rPr>
          <w:i/>
          <w:noProof/>
        </w:rPr>
        <w:t>vreun</w:t>
      </w:r>
      <w:r w:rsidRPr="000F6783">
        <w:rPr>
          <w:noProof/>
        </w:rPr>
        <w:t xml:space="preserve"> </w:t>
      </w:r>
      <w:r w:rsidRPr="000F6783">
        <w:rPr>
          <w:i/>
          <w:noProof/>
        </w:rPr>
        <w:t>peţitor</w:t>
      </w:r>
      <w:r w:rsidRPr="000F6783">
        <w:rPr>
          <w:noProof/>
        </w:rPr>
        <w:t xml:space="preserve">, </w:t>
      </w:r>
      <w:r w:rsidRPr="000F6783">
        <w:rPr>
          <w:i/>
          <w:noProof/>
        </w:rPr>
        <w:t>nici</w:t>
      </w:r>
      <w:r w:rsidRPr="000F6783">
        <w:rPr>
          <w:noProof/>
        </w:rPr>
        <w:t xml:space="preserve"> </w:t>
      </w:r>
      <w:r w:rsidRPr="000F6783">
        <w:rPr>
          <w:i/>
          <w:noProof/>
        </w:rPr>
        <w:t>rude</w:t>
      </w:r>
      <w:r w:rsidRPr="000F6783">
        <w:rPr>
          <w:noProof/>
        </w:rPr>
        <w:t xml:space="preserve"> </w:t>
      </w:r>
      <w:r w:rsidRPr="000F6783">
        <w:rPr>
          <w:i/>
          <w:noProof/>
        </w:rPr>
        <w:t>la</w:t>
      </w:r>
      <w:r w:rsidRPr="000F6783">
        <w:rPr>
          <w:noProof/>
        </w:rPr>
        <w:t xml:space="preserve"> </w:t>
      </w:r>
      <w:r w:rsidRPr="000F6783">
        <w:rPr>
          <w:i/>
          <w:noProof/>
        </w:rPr>
        <w:t>care</w:t>
      </w:r>
      <w:r w:rsidRPr="000F6783">
        <w:rPr>
          <w:noProof/>
        </w:rPr>
        <w:t xml:space="preserve"> </w:t>
      </w:r>
      <w:r w:rsidRPr="000F6783">
        <w:rPr>
          <w:i/>
          <w:noProof/>
        </w:rPr>
        <w:t>să</w:t>
      </w:r>
      <w:r w:rsidRPr="000F6783">
        <w:rPr>
          <w:noProof/>
        </w:rPr>
        <w:t xml:space="preserve"> </w:t>
      </w:r>
      <w:r w:rsidRPr="000F6783">
        <w:rPr>
          <w:i/>
          <w:noProof/>
        </w:rPr>
        <w:t>fugă</w:t>
      </w:r>
      <w:r w:rsidRPr="000F6783">
        <w:rPr>
          <w:noProof/>
        </w:rPr>
        <w:t xml:space="preserve">, </w:t>
      </w:r>
      <w:r w:rsidRPr="000F6783">
        <w:rPr>
          <w:i/>
          <w:noProof/>
        </w:rPr>
        <w:t>în</w:t>
      </w:r>
      <w:r w:rsidRPr="000F6783">
        <w:rPr>
          <w:noProof/>
        </w:rPr>
        <w:t xml:space="preserve"> </w:t>
      </w:r>
      <w:r w:rsidRPr="000F6783">
        <w:rPr>
          <w:i/>
          <w:noProof/>
        </w:rPr>
        <w:t>afară</w:t>
      </w:r>
      <w:r w:rsidRPr="000F6783">
        <w:rPr>
          <w:noProof/>
        </w:rPr>
        <w:t xml:space="preserve"> </w:t>
      </w:r>
      <w:r w:rsidRPr="000F6783">
        <w:rPr>
          <w:i/>
          <w:noProof/>
        </w:rPr>
        <w:t>de</w:t>
      </w:r>
      <w:r w:rsidRPr="000F6783">
        <w:rPr>
          <w:noProof/>
        </w:rPr>
        <w:t xml:space="preserve"> </w:t>
      </w:r>
      <w:r w:rsidRPr="000F6783">
        <w:rPr>
          <w:i/>
          <w:noProof/>
        </w:rPr>
        <w:t>tine</w:t>
      </w:r>
      <w:r w:rsidRPr="000F6783">
        <w:rPr>
          <w:noProof/>
        </w:rPr>
        <w:t xml:space="preserve">, </w:t>
      </w:r>
      <w:r w:rsidRPr="000F6783">
        <w:rPr>
          <w:i/>
          <w:noProof/>
        </w:rPr>
        <w:t>Jane</w:t>
      </w:r>
      <w:r w:rsidRPr="000F6783">
        <w:rPr>
          <w:noProof/>
        </w:rPr>
        <w:t xml:space="preserve">. </w:t>
      </w:r>
      <w:r w:rsidRPr="000F6783">
        <w:rPr>
          <w:i/>
          <w:noProof/>
        </w:rPr>
        <w:t>Diana</w:t>
      </w:r>
      <w:r w:rsidRPr="000F6783">
        <w:rPr>
          <w:noProof/>
        </w:rPr>
        <w:t xml:space="preserve"> </w:t>
      </w:r>
      <w:r w:rsidRPr="000F6783">
        <w:rPr>
          <w:i/>
          <w:noProof/>
        </w:rPr>
        <w:t>a</w:t>
      </w:r>
      <w:r w:rsidRPr="000F6783">
        <w:rPr>
          <w:noProof/>
        </w:rPr>
        <w:t xml:space="preserve"> </w:t>
      </w:r>
      <w:r w:rsidRPr="000F6783">
        <w:rPr>
          <w:i/>
          <w:noProof/>
        </w:rPr>
        <w:t>refuzat</w:t>
      </w:r>
      <w:r w:rsidRPr="000F6783">
        <w:rPr>
          <w:noProof/>
        </w:rPr>
        <w:t xml:space="preserve"> </w:t>
      </w:r>
      <w:r w:rsidRPr="000F6783">
        <w:rPr>
          <w:i/>
          <w:noProof/>
        </w:rPr>
        <w:t>mai</w:t>
      </w:r>
      <w:r w:rsidRPr="000F6783">
        <w:rPr>
          <w:noProof/>
        </w:rPr>
        <w:t xml:space="preserve"> </w:t>
      </w:r>
      <w:r w:rsidRPr="000F6783">
        <w:rPr>
          <w:i/>
          <w:noProof/>
        </w:rPr>
        <w:t>mulţi</w:t>
      </w:r>
      <w:r w:rsidRPr="000F6783">
        <w:rPr>
          <w:noProof/>
        </w:rPr>
        <w:t xml:space="preserve"> </w:t>
      </w:r>
      <w:r w:rsidRPr="000F6783">
        <w:rPr>
          <w:i/>
          <w:noProof/>
        </w:rPr>
        <w:t>bărbaţi</w:t>
      </w:r>
      <w:r w:rsidRPr="000F6783">
        <w:rPr>
          <w:noProof/>
        </w:rPr>
        <w:t xml:space="preserve"> </w:t>
      </w:r>
      <w:r w:rsidRPr="000F6783">
        <w:rPr>
          <w:i/>
          <w:noProof/>
        </w:rPr>
        <w:t>eligibili</w:t>
      </w:r>
      <w:r w:rsidRPr="000F6783">
        <w:rPr>
          <w:noProof/>
        </w:rPr>
        <w:t xml:space="preserve">, </w:t>
      </w:r>
      <w:r w:rsidRPr="000F6783">
        <w:rPr>
          <w:i/>
          <w:noProof/>
        </w:rPr>
        <w:t>aşa</w:t>
      </w:r>
      <w:r w:rsidRPr="000F6783">
        <w:rPr>
          <w:noProof/>
        </w:rPr>
        <w:t xml:space="preserve"> </w:t>
      </w:r>
      <w:r w:rsidRPr="000F6783">
        <w:rPr>
          <w:i/>
          <w:noProof/>
        </w:rPr>
        <w:t>că</w:t>
      </w:r>
      <w:r w:rsidRPr="000F6783">
        <w:rPr>
          <w:noProof/>
        </w:rPr>
        <w:t xml:space="preserve"> </w:t>
      </w:r>
      <w:r w:rsidRPr="000F6783">
        <w:rPr>
          <w:i/>
          <w:noProof/>
        </w:rPr>
        <w:t>nu</w:t>
      </w:r>
      <w:r w:rsidRPr="000F6783">
        <w:rPr>
          <w:noProof/>
        </w:rPr>
        <w:t xml:space="preserve"> </w:t>
      </w:r>
      <w:r w:rsidRPr="000F6783">
        <w:rPr>
          <w:i/>
          <w:noProof/>
        </w:rPr>
        <w:t>credem</w:t>
      </w:r>
      <w:r w:rsidRPr="000F6783">
        <w:rPr>
          <w:noProof/>
        </w:rPr>
        <w:t xml:space="preserve"> </w:t>
      </w:r>
      <w:r w:rsidRPr="000F6783">
        <w:rPr>
          <w:i/>
          <w:noProof/>
        </w:rPr>
        <w:t>că</w:t>
      </w:r>
      <w:r w:rsidRPr="000F6783">
        <w:rPr>
          <w:noProof/>
        </w:rPr>
        <w:t xml:space="preserve"> </w:t>
      </w:r>
      <w:r w:rsidRPr="000F6783">
        <w:rPr>
          <w:i/>
          <w:noProof/>
        </w:rPr>
        <w:t>a</w:t>
      </w:r>
      <w:r w:rsidRPr="000F6783">
        <w:rPr>
          <w:noProof/>
        </w:rPr>
        <w:t xml:space="preserve"> </w:t>
      </w:r>
      <w:r w:rsidRPr="000F6783">
        <w:rPr>
          <w:i/>
          <w:noProof/>
        </w:rPr>
        <w:t>fugit</w:t>
      </w:r>
      <w:r w:rsidRPr="000F6783">
        <w:rPr>
          <w:noProof/>
        </w:rPr>
        <w:t xml:space="preserve"> </w:t>
      </w:r>
      <w:r w:rsidRPr="000F6783">
        <w:rPr>
          <w:i/>
          <w:noProof/>
        </w:rPr>
        <w:t>cu</w:t>
      </w:r>
      <w:r w:rsidRPr="000F6783">
        <w:rPr>
          <w:noProof/>
        </w:rPr>
        <w:t xml:space="preserve"> </w:t>
      </w:r>
      <w:r w:rsidRPr="000F6783">
        <w:rPr>
          <w:i/>
          <w:noProof/>
        </w:rPr>
        <w:t>vreunul</w:t>
      </w:r>
      <w:r w:rsidRPr="000F6783">
        <w:rPr>
          <w:noProof/>
        </w:rPr>
        <w:t xml:space="preserve">. </w:t>
      </w:r>
      <w:r w:rsidRPr="000F6783">
        <w:rPr>
          <w:i/>
          <w:noProof/>
        </w:rPr>
        <w:t>Mă</w:t>
      </w:r>
      <w:r w:rsidRPr="000F6783">
        <w:rPr>
          <w:noProof/>
        </w:rPr>
        <w:t xml:space="preserve"> </w:t>
      </w:r>
      <w:r w:rsidRPr="000F6783">
        <w:rPr>
          <w:i/>
          <w:noProof/>
        </w:rPr>
        <w:t>foi</w:t>
      </w:r>
      <w:r w:rsidRPr="000F6783">
        <w:rPr>
          <w:noProof/>
        </w:rPr>
        <w:t xml:space="preserve"> </w:t>
      </w:r>
      <w:r w:rsidRPr="000F6783">
        <w:rPr>
          <w:i/>
          <w:noProof/>
        </w:rPr>
        <w:t>confesa</w:t>
      </w:r>
      <w:r w:rsidRPr="000F6783">
        <w:rPr>
          <w:noProof/>
        </w:rPr>
        <w:t xml:space="preserve"> </w:t>
      </w:r>
      <w:r w:rsidRPr="000F6783">
        <w:rPr>
          <w:i/>
          <w:noProof/>
        </w:rPr>
        <w:t>ţie</w:t>
      </w:r>
      <w:r w:rsidRPr="000F6783">
        <w:rPr>
          <w:noProof/>
        </w:rPr>
        <w:t xml:space="preserve">. </w:t>
      </w:r>
      <w:r w:rsidRPr="000F6783">
        <w:rPr>
          <w:i/>
          <w:noProof/>
        </w:rPr>
        <w:t>S</w:t>
      </w:r>
      <w:r w:rsidRPr="000F6783">
        <w:rPr>
          <w:noProof/>
        </w:rPr>
        <w:t>-</w:t>
      </w:r>
      <w:r w:rsidRPr="000F6783">
        <w:rPr>
          <w:i/>
          <w:noProof/>
        </w:rPr>
        <w:t>a</w:t>
      </w:r>
      <w:r w:rsidRPr="000F6783">
        <w:rPr>
          <w:noProof/>
        </w:rPr>
        <w:t xml:space="preserve"> </w:t>
      </w:r>
      <w:r w:rsidRPr="000F6783">
        <w:rPr>
          <w:i/>
          <w:noProof/>
        </w:rPr>
        <w:t>înfuriat</w:t>
      </w:r>
      <w:r w:rsidRPr="000F6783">
        <w:rPr>
          <w:noProof/>
        </w:rPr>
        <w:t xml:space="preserve"> </w:t>
      </w:r>
      <w:r w:rsidRPr="000F6783">
        <w:rPr>
          <w:i/>
          <w:noProof/>
        </w:rPr>
        <w:t>când</w:t>
      </w:r>
      <w:r w:rsidRPr="000F6783">
        <w:rPr>
          <w:noProof/>
        </w:rPr>
        <w:t xml:space="preserve"> </w:t>
      </w:r>
      <w:r w:rsidRPr="000F6783">
        <w:rPr>
          <w:i/>
          <w:noProof/>
        </w:rPr>
        <w:t>i</w:t>
      </w:r>
      <w:r w:rsidRPr="000F6783">
        <w:rPr>
          <w:i/>
          <w:noProof/>
        </w:rPr>
        <w:noBreakHyphen/>
        <w:t>am spus</w:t>
      </w:r>
      <w:r w:rsidRPr="000F6783">
        <w:rPr>
          <w:noProof/>
        </w:rPr>
        <w:t xml:space="preserve"> </w:t>
      </w:r>
      <w:r w:rsidRPr="000F6783">
        <w:rPr>
          <w:i/>
          <w:noProof/>
        </w:rPr>
        <w:t>că</w:t>
      </w:r>
      <w:r w:rsidRPr="000F6783">
        <w:rPr>
          <w:noProof/>
        </w:rPr>
        <w:t xml:space="preserve"> </w:t>
      </w:r>
      <w:r w:rsidRPr="000F6783">
        <w:rPr>
          <w:i/>
          <w:noProof/>
        </w:rPr>
        <w:t>ar</w:t>
      </w:r>
      <w:r w:rsidRPr="000F6783">
        <w:rPr>
          <w:noProof/>
        </w:rPr>
        <w:t xml:space="preserve"> </w:t>
      </w:r>
      <w:r w:rsidRPr="000F6783">
        <w:rPr>
          <w:i/>
          <w:noProof/>
        </w:rPr>
        <w:t>fi</w:t>
      </w:r>
      <w:r w:rsidRPr="000F6783">
        <w:rPr>
          <w:noProof/>
        </w:rPr>
        <w:t xml:space="preserve"> </w:t>
      </w:r>
      <w:r w:rsidRPr="000F6783">
        <w:rPr>
          <w:i/>
          <w:noProof/>
        </w:rPr>
        <w:t>o</w:t>
      </w:r>
      <w:r w:rsidRPr="000F6783">
        <w:rPr>
          <w:noProof/>
        </w:rPr>
        <w:t xml:space="preserve"> </w:t>
      </w:r>
      <w:r w:rsidRPr="000F6783">
        <w:rPr>
          <w:i/>
          <w:noProof/>
        </w:rPr>
        <w:t>mătuşă</w:t>
      </w:r>
      <w:r w:rsidRPr="000F6783">
        <w:rPr>
          <w:noProof/>
        </w:rPr>
        <w:t xml:space="preserve"> </w:t>
      </w:r>
      <w:r w:rsidRPr="000F6783">
        <w:rPr>
          <w:i/>
          <w:noProof/>
        </w:rPr>
        <w:t>foarte</w:t>
      </w:r>
      <w:r w:rsidRPr="000F6783">
        <w:rPr>
          <w:noProof/>
        </w:rPr>
        <w:t xml:space="preserve"> </w:t>
      </w:r>
      <w:r w:rsidRPr="000F6783">
        <w:rPr>
          <w:i/>
          <w:noProof/>
        </w:rPr>
        <w:t>potrivită</w:t>
      </w:r>
      <w:r w:rsidRPr="000F6783">
        <w:rPr>
          <w:noProof/>
        </w:rPr>
        <w:t xml:space="preserve"> </w:t>
      </w:r>
      <w:r w:rsidRPr="000F6783">
        <w:rPr>
          <w:i/>
          <w:noProof/>
        </w:rPr>
        <w:t>pentru</w:t>
      </w:r>
      <w:r w:rsidRPr="000F6783">
        <w:rPr>
          <w:noProof/>
        </w:rPr>
        <w:t xml:space="preserve"> </w:t>
      </w:r>
      <w:r w:rsidRPr="000F6783">
        <w:rPr>
          <w:i/>
          <w:noProof/>
        </w:rPr>
        <w:t>viitorii</w:t>
      </w:r>
      <w:r w:rsidRPr="000F6783">
        <w:rPr>
          <w:noProof/>
        </w:rPr>
        <w:t xml:space="preserve"> </w:t>
      </w:r>
      <w:r w:rsidRPr="000F6783">
        <w:rPr>
          <w:i/>
          <w:noProof/>
        </w:rPr>
        <w:t>mei</w:t>
      </w:r>
      <w:r w:rsidRPr="000F6783">
        <w:rPr>
          <w:noProof/>
        </w:rPr>
        <w:t xml:space="preserve"> </w:t>
      </w:r>
      <w:r w:rsidRPr="000F6783">
        <w:rPr>
          <w:i/>
          <w:noProof/>
        </w:rPr>
        <w:t>copii</w:t>
      </w:r>
      <w:r w:rsidRPr="000F6783">
        <w:rPr>
          <w:noProof/>
        </w:rPr>
        <w:t xml:space="preserve">. </w:t>
      </w:r>
      <w:r w:rsidRPr="000F6783">
        <w:rPr>
          <w:i/>
          <w:noProof/>
        </w:rPr>
        <w:t>Plănuiam</w:t>
      </w:r>
      <w:r w:rsidRPr="000F6783">
        <w:rPr>
          <w:noProof/>
        </w:rPr>
        <w:t xml:space="preserve"> </w:t>
      </w:r>
      <w:r w:rsidRPr="000F6783">
        <w:rPr>
          <w:i/>
          <w:noProof/>
        </w:rPr>
        <w:t>să</w:t>
      </w:r>
      <w:r w:rsidRPr="000F6783">
        <w:rPr>
          <w:i/>
          <w:noProof/>
        </w:rPr>
        <w:noBreakHyphen/>
        <w:t>i</w:t>
      </w:r>
      <w:r w:rsidRPr="000F6783">
        <w:rPr>
          <w:noProof/>
        </w:rPr>
        <w:t xml:space="preserve"> </w:t>
      </w:r>
      <w:r w:rsidRPr="000F6783">
        <w:rPr>
          <w:i/>
          <w:noProof/>
        </w:rPr>
        <w:t>ofer o</w:t>
      </w:r>
      <w:r w:rsidRPr="000F6783">
        <w:rPr>
          <w:noProof/>
        </w:rPr>
        <w:t xml:space="preserve"> </w:t>
      </w:r>
      <w:r w:rsidRPr="000F6783">
        <w:rPr>
          <w:i/>
          <w:noProof/>
        </w:rPr>
        <w:t>ocupaţie</w:t>
      </w:r>
      <w:r w:rsidRPr="000F6783">
        <w:rPr>
          <w:noProof/>
        </w:rPr>
        <w:t xml:space="preserve">, </w:t>
      </w:r>
      <w:r w:rsidRPr="000F6783">
        <w:rPr>
          <w:i/>
          <w:noProof/>
        </w:rPr>
        <w:t>când</w:t>
      </w:r>
      <w:r w:rsidRPr="000F6783">
        <w:rPr>
          <w:noProof/>
        </w:rPr>
        <w:t xml:space="preserve"> </w:t>
      </w:r>
      <w:r w:rsidRPr="000F6783">
        <w:rPr>
          <w:i/>
          <w:noProof/>
        </w:rPr>
        <w:t>am</w:t>
      </w:r>
      <w:r w:rsidRPr="000F6783">
        <w:rPr>
          <w:noProof/>
        </w:rPr>
        <w:t xml:space="preserve"> </w:t>
      </w:r>
      <w:r w:rsidRPr="000F6783">
        <w:rPr>
          <w:i/>
          <w:noProof/>
        </w:rPr>
        <w:t>informat</w:t>
      </w:r>
      <w:r w:rsidRPr="000F6783">
        <w:rPr>
          <w:i/>
          <w:noProof/>
        </w:rPr>
        <w:noBreakHyphen/>
        <w:t>o</w:t>
      </w:r>
      <w:r w:rsidRPr="000F6783">
        <w:rPr>
          <w:noProof/>
        </w:rPr>
        <w:t xml:space="preserve"> </w:t>
      </w:r>
      <w:r w:rsidRPr="000F6783">
        <w:rPr>
          <w:i/>
          <w:noProof/>
        </w:rPr>
        <w:t>că ar</w:t>
      </w:r>
      <w:r w:rsidRPr="000F6783">
        <w:rPr>
          <w:noProof/>
        </w:rPr>
        <w:t xml:space="preserve"> </w:t>
      </w:r>
      <w:r w:rsidRPr="000F6783">
        <w:rPr>
          <w:i/>
          <w:noProof/>
        </w:rPr>
        <w:t>fi</w:t>
      </w:r>
      <w:r w:rsidRPr="000F6783">
        <w:rPr>
          <w:noProof/>
        </w:rPr>
        <w:t xml:space="preserve"> </w:t>
      </w:r>
      <w:r w:rsidRPr="000F6783">
        <w:rPr>
          <w:i/>
          <w:noProof/>
        </w:rPr>
        <w:t>bine</w:t>
      </w:r>
      <w:r w:rsidRPr="000F6783">
        <w:rPr>
          <w:noProof/>
        </w:rPr>
        <w:t xml:space="preserve"> </w:t>
      </w:r>
      <w:r w:rsidRPr="000F6783">
        <w:rPr>
          <w:i/>
          <w:noProof/>
        </w:rPr>
        <w:t>să</w:t>
      </w:r>
      <w:r w:rsidRPr="000F6783">
        <w:rPr>
          <w:noProof/>
        </w:rPr>
        <w:t xml:space="preserve"> </w:t>
      </w:r>
      <w:r w:rsidRPr="000F6783">
        <w:rPr>
          <w:i/>
          <w:noProof/>
        </w:rPr>
        <w:t>locuiască</w:t>
      </w:r>
      <w:r w:rsidRPr="000F6783">
        <w:rPr>
          <w:noProof/>
        </w:rPr>
        <w:t xml:space="preserve"> </w:t>
      </w:r>
      <w:r w:rsidRPr="000F6783">
        <w:rPr>
          <w:i/>
          <w:noProof/>
        </w:rPr>
        <w:t>la</w:t>
      </w:r>
      <w:r w:rsidRPr="000F6783">
        <w:rPr>
          <w:noProof/>
        </w:rPr>
        <w:t xml:space="preserve"> </w:t>
      </w:r>
      <w:r w:rsidRPr="000F6783">
        <w:rPr>
          <w:i/>
          <w:noProof/>
        </w:rPr>
        <w:t>domnul</w:t>
      </w:r>
      <w:r w:rsidRPr="000F6783">
        <w:rPr>
          <w:noProof/>
        </w:rPr>
        <w:t xml:space="preserve"> </w:t>
      </w:r>
      <w:r w:rsidRPr="000F6783">
        <w:rPr>
          <w:i/>
          <w:noProof/>
        </w:rPr>
        <w:t>Wharton</w:t>
      </w:r>
      <w:r w:rsidRPr="000F6783">
        <w:rPr>
          <w:noProof/>
        </w:rPr>
        <w:t xml:space="preserve"> </w:t>
      </w:r>
      <w:r w:rsidRPr="000F6783">
        <w:rPr>
          <w:i/>
          <w:noProof/>
        </w:rPr>
        <w:t>şi</w:t>
      </w:r>
      <w:r w:rsidRPr="000F6783">
        <w:rPr>
          <w:noProof/>
        </w:rPr>
        <w:t xml:space="preserve"> </w:t>
      </w:r>
      <w:r w:rsidRPr="000F6783">
        <w:rPr>
          <w:i/>
          <w:noProof/>
        </w:rPr>
        <w:t>la</w:t>
      </w:r>
      <w:r w:rsidRPr="000F6783">
        <w:rPr>
          <w:noProof/>
        </w:rPr>
        <w:t xml:space="preserve"> </w:t>
      </w:r>
      <w:r w:rsidRPr="000F6783">
        <w:rPr>
          <w:i/>
          <w:noProof/>
        </w:rPr>
        <w:t>mine</w:t>
      </w:r>
      <w:r w:rsidRPr="000F6783">
        <w:rPr>
          <w:noProof/>
        </w:rPr>
        <w:t xml:space="preserve">, </w:t>
      </w:r>
      <w:r w:rsidRPr="000F6783">
        <w:rPr>
          <w:i/>
          <w:noProof/>
        </w:rPr>
        <w:t>când</w:t>
      </w:r>
      <w:r w:rsidRPr="000F6783">
        <w:rPr>
          <w:noProof/>
        </w:rPr>
        <w:t xml:space="preserve"> </w:t>
      </w:r>
      <w:r w:rsidRPr="000F6783">
        <w:rPr>
          <w:i/>
          <w:noProof/>
        </w:rPr>
        <w:t>fratele</w:t>
      </w:r>
      <w:r w:rsidRPr="000F6783">
        <w:rPr>
          <w:noProof/>
        </w:rPr>
        <w:t xml:space="preserve"> </w:t>
      </w:r>
      <w:r w:rsidRPr="000F6783">
        <w:rPr>
          <w:i/>
          <w:noProof/>
        </w:rPr>
        <w:t>nostru</w:t>
      </w:r>
      <w:r w:rsidRPr="000F6783">
        <w:rPr>
          <w:noProof/>
        </w:rPr>
        <w:t xml:space="preserve"> </w:t>
      </w:r>
      <w:r w:rsidRPr="000F6783">
        <w:rPr>
          <w:i/>
          <w:noProof/>
        </w:rPr>
        <w:t>va</w:t>
      </w:r>
      <w:r w:rsidRPr="000F6783">
        <w:rPr>
          <w:noProof/>
        </w:rPr>
        <w:t xml:space="preserve"> </w:t>
      </w:r>
      <w:r w:rsidRPr="000F6783">
        <w:rPr>
          <w:i/>
          <w:noProof/>
        </w:rPr>
        <w:t>pleca</w:t>
      </w:r>
      <w:r w:rsidRPr="000F6783">
        <w:rPr>
          <w:noProof/>
        </w:rPr>
        <w:t xml:space="preserve"> </w:t>
      </w:r>
      <w:r w:rsidRPr="000F6783">
        <w:rPr>
          <w:i/>
          <w:noProof/>
        </w:rPr>
        <w:t>în</w:t>
      </w:r>
      <w:r w:rsidRPr="000F6783">
        <w:rPr>
          <w:noProof/>
        </w:rPr>
        <w:t xml:space="preserve"> </w:t>
      </w:r>
      <w:r w:rsidRPr="000F6783">
        <w:rPr>
          <w:i/>
          <w:noProof/>
        </w:rPr>
        <w:t>misiune</w:t>
      </w:r>
      <w:r w:rsidRPr="000F6783">
        <w:rPr>
          <w:noProof/>
        </w:rPr>
        <w:t xml:space="preserve">, </w:t>
      </w:r>
      <w:r w:rsidRPr="000F6783">
        <w:rPr>
          <w:i/>
          <w:noProof/>
        </w:rPr>
        <w:t>în</w:t>
      </w:r>
      <w:r w:rsidRPr="000F6783">
        <w:rPr>
          <w:noProof/>
        </w:rPr>
        <w:t xml:space="preserve"> </w:t>
      </w:r>
      <w:r w:rsidRPr="000F6783">
        <w:rPr>
          <w:i/>
          <w:noProof/>
        </w:rPr>
        <w:t>India</w:t>
      </w:r>
      <w:r w:rsidRPr="000F6783">
        <w:rPr>
          <w:noProof/>
        </w:rPr>
        <w:t>.</w:t>
      </w:r>
    </w:p>
    <w:p w:rsidR="00E5401F" w:rsidRPr="000F6783" w:rsidRDefault="00E5401F" w:rsidP="000F6783">
      <w:pPr>
        <w:pStyle w:val="RIText"/>
        <w:ind w:firstLine="720"/>
        <w:rPr>
          <w:noProof/>
        </w:rPr>
      </w:pPr>
      <w:r w:rsidRPr="000F6783">
        <w:rPr>
          <w:i/>
          <w:noProof/>
        </w:rPr>
        <w:t>În</w:t>
      </w:r>
      <w:r w:rsidRPr="000F6783">
        <w:rPr>
          <w:noProof/>
        </w:rPr>
        <w:t xml:space="preserve"> </w:t>
      </w:r>
      <w:r w:rsidRPr="000F6783">
        <w:rPr>
          <w:i/>
          <w:noProof/>
        </w:rPr>
        <w:t>viaţa</w:t>
      </w:r>
      <w:r w:rsidRPr="000F6783">
        <w:rPr>
          <w:noProof/>
        </w:rPr>
        <w:t xml:space="preserve"> </w:t>
      </w:r>
      <w:r w:rsidRPr="000F6783">
        <w:rPr>
          <w:i/>
          <w:noProof/>
        </w:rPr>
        <w:t>mea</w:t>
      </w:r>
      <w:r w:rsidRPr="000F6783">
        <w:rPr>
          <w:noProof/>
        </w:rPr>
        <w:t xml:space="preserve"> </w:t>
      </w:r>
      <w:r w:rsidRPr="000F6783">
        <w:rPr>
          <w:i/>
          <w:noProof/>
        </w:rPr>
        <w:t>n</w:t>
      </w:r>
      <w:r w:rsidRPr="000F6783">
        <w:rPr>
          <w:i/>
          <w:noProof/>
        </w:rPr>
        <w:noBreakHyphen/>
        <w:t>am mai</w:t>
      </w:r>
      <w:r w:rsidRPr="000F6783">
        <w:rPr>
          <w:noProof/>
        </w:rPr>
        <w:t xml:space="preserve"> </w:t>
      </w:r>
      <w:r w:rsidRPr="000F6783">
        <w:rPr>
          <w:i/>
          <w:noProof/>
        </w:rPr>
        <w:t>văzut</w:t>
      </w:r>
      <w:r w:rsidRPr="000F6783">
        <w:rPr>
          <w:i/>
          <w:noProof/>
        </w:rPr>
        <w:noBreakHyphen/>
        <w:t>o</w:t>
      </w:r>
      <w:r w:rsidRPr="000F6783">
        <w:rPr>
          <w:noProof/>
        </w:rPr>
        <w:t xml:space="preserve"> </w:t>
      </w:r>
      <w:r w:rsidRPr="000F6783">
        <w:rPr>
          <w:i/>
          <w:noProof/>
        </w:rPr>
        <w:t>atât de</w:t>
      </w:r>
      <w:r w:rsidRPr="000F6783">
        <w:rPr>
          <w:noProof/>
        </w:rPr>
        <w:t xml:space="preserve"> </w:t>
      </w:r>
      <w:r w:rsidRPr="000F6783">
        <w:rPr>
          <w:i/>
          <w:noProof/>
        </w:rPr>
        <w:t>lividă</w:t>
      </w:r>
      <w:r w:rsidRPr="000F6783">
        <w:rPr>
          <w:noProof/>
        </w:rPr>
        <w:t xml:space="preserve"> </w:t>
      </w:r>
      <w:r w:rsidRPr="000F6783">
        <w:rPr>
          <w:i/>
          <w:noProof/>
        </w:rPr>
        <w:t>şi</w:t>
      </w:r>
      <w:r w:rsidRPr="000F6783">
        <w:rPr>
          <w:noProof/>
        </w:rPr>
        <w:t xml:space="preserve"> </w:t>
      </w:r>
      <w:r w:rsidRPr="000F6783">
        <w:rPr>
          <w:i/>
          <w:noProof/>
        </w:rPr>
        <w:t>dispreţuitoare</w:t>
      </w:r>
      <w:r w:rsidRPr="000F6783">
        <w:rPr>
          <w:noProof/>
        </w:rPr>
        <w:t xml:space="preserve">. </w:t>
      </w:r>
      <w:r w:rsidRPr="000F6783">
        <w:rPr>
          <w:i/>
          <w:noProof/>
        </w:rPr>
        <w:t>Nu</w:t>
      </w:r>
      <w:r w:rsidRPr="000F6783">
        <w:rPr>
          <w:noProof/>
        </w:rPr>
        <w:t xml:space="preserve"> </w:t>
      </w:r>
      <w:r w:rsidRPr="000F6783">
        <w:rPr>
          <w:i/>
          <w:noProof/>
        </w:rPr>
        <w:t>s</w:t>
      </w:r>
      <w:r w:rsidRPr="000F6783">
        <w:rPr>
          <w:i/>
          <w:noProof/>
        </w:rPr>
        <w:noBreakHyphen/>
        <w:t>a</w:t>
      </w:r>
      <w:r w:rsidRPr="000F6783">
        <w:rPr>
          <w:noProof/>
        </w:rPr>
        <w:t xml:space="preserve"> </w:t>
      </w:r>
      <w:r w:rsidRPr="000F6783">
        <w:rPr>
          <w:i/>
          <w:noProof/>
        </w:rPr>
        <w:t>întors când</w:t>
      </w:r>
      <w:r w:rsidRPr="000F6783">
        <w:rPr>
          <w:noProof/>
        </w:rPr>
        <w:t xml:space="preserve"> </w:t>
      </w:r>
      <w:r w:rsidRPr="000F6783">
        <w:rPr>
          <w:i/>
          <w:noProof/>
        </w:rPr>
        <w:t>spusese</w:t>
      </w:r>
      <w:r w:rsidRPr="000F6783">
        <w:rPr>
          <w:noProof/>
        </w:rPr>
        <w:t xml:space="preserve">. </w:t>
      </w:r>
      <w:r w:rsidRPr="000F6783">
        <w:rPr>
          <w:i/>
          <w:noProof/>
        </w:rPr>
        <w:t>Am</w:t>
      </w:r>
      <w:r w:rsidRPr="000F6783">
        <w:rPr>
          <w:noProof/>
        </w:rPr>
        <w:t xml:space="preserve"> </w:t>
      </w:r>
      <w:r w:rsidRPr="000F6783">
        <w:rPr>
          <w:i/>
          <w:noProof/>
        </w:rPr>
        <w:t>descoperit</w:t>
      </w:r>
      <w:r w:rsidRPr="000F6783">
        <w:rPr>
          <w:noProof/>
        </w:rPr>
        <w:t xml:space="preserve"> </w:t>
      </w:r>
      <w:r w:rsidRPr="000F6783">
        <w:rPr>
          <w:i/>
          <w:noProof/>
        </w:rPr>
        <w:t>un</w:t>
      </w:r>
      <w:r w:rsidRPr="000F6783">
        <w:rPr>
          <w:noProof/>
        </w:rPr>
        <w:t xml:space="preserve"> </w:t>
      </w:r>
      <w:r w:rsidRPr="000F6783">
        <w:rPr>
          <w:i/>
          <w:noProof/>
        </w:rPr>
        <w:t>mesaj</w:t>
      </w:r>
      <w:r w:rsidRPr="000F6783">
        <w:rPr>
          <w:noProof/>
        </w:rPr>
        <w:t xml:space="preserve"> </w:t>
      </w:r>
      <w:r w:rsidRPr="000F6783">
        <w:rPr>
          <w:i/>
          <w:noProof/>
        </w:rPr>
        <w:t>în</w:t>
      </w:r>
      <w:r w:rsidRPr="000F6783">
        <w:rPr>
          <w:noProof/>
        </w:rPr>
        <w:t xml:space="preserve"> </w:t>
      </w:r>
      <w:r w:rsidRPr="000F6783">
        <w:rPr>
          <w:i/>
          <w:noProof/>
        </w:rPr>
        <w:t>Biblia</w:t>
      </w:r>
      <w:r w:rsidRPr="000F6783">
        <w:rPr>
          <w:noProof/>
        </w:rPr>
        <w:t xml:space="preserve"> </w:t>
      </w:r>
      <w:r w:rsidRPr="000F6783">
        <w:rPr>
          <w:i/>
          <w:noProof/>
        </w:rPr>
        <w:t>ei</w:t>
      </w:r>
      <w:r w:rsidRPr="000F6783">
        <w:rPr>
          <w:noProof/>
        </w:rPr>
        <w:t xml:space="preserve">, </w:t>
      </w:r>
      <w:r w:rsidRPr="000F6783">
        <w:rPr>
          <w:i/>
          <w:noProof/>
        </w:rPr>
        <w:t>în</w:t>
      </w:r>
      <w:r w:rsidRPr="000F6783">
        <w:rPr>
          <w:noProof/>
        </w:rPr>
        <w:t xml:space="preserve"> </w:t>
      </w:r>
      <w:r w:rsidRPr="000F6783">
        <w:rPr>
          <w:i/>
          <w:noProof/>
        </w:rPr>
        <w:t>seara</w:t>
      </w:r>
      <w:r w:rsidRPr="000F6783">
        <w:rPr>
          <w:noProof/>
        </w:rPr>
        <w:t xml:space="preserve"> </w:t>
      </w:r>
      <w:r w:rsidRPr="000F6783">
        <w:rPr>
          <w:i/>
          <w:noProof/>
        </w:rPr>
        <w:t>când</w:t>
      </w:r>
      <w:r w:rsidRPr="000F6783">
        <w:rPr>
          <w:noProof/>
        </w:rPr>
        <w:t xml:space="preserve"> </w:t>
      </w:r>
      <w:r w:rsidRPr="000F6783">
        <w:rPr>
          <w:i/>
          <w:noProof/>
        </w:rPr>
        <w:t>o</w:t>
      </w:r>
      <w:r w:rsidRPr="000F6783">
        <w:rPr>
          <w:noProof/>
        </w:rPr>
        <w:t xml:space="preserve"> </w:t>
      </w:r>
      <w:r w:rsidRPr="000F6783">
        <w:rPr>
          <w:i/>
          <w:noProof/>
        </w:rPr>
        <w:t>aşteptam</w:t>
      </w:r>
      <w:r w:rsidRPr="000F6783">
        <w:rPr>
          <w:noProof/>
        </w:rPr>
        <w:t xml:space="preserve"> </w:t>
      </w:r>
      <w:r w:rsidRPr="000F6783">
        <w:rPr>
          <w:i/>
          <w:noProof/>
        </w:rPr>
        <w:t>acasă</w:t>
      </w:r>
      <w:r w:rsidRPr="000F6783">
        <w:rPr>
          <w:noProof/>
        </w:rPr>
        <w:t xml:space="preserve">. </w:t>
      </w:r>
      <w:r w:rsidRPr="000F6783">
        <w:rPr>
          <w:i/>
          <w:noProof/>
        </w:rPr>
        <w:t>Plecase</w:t>
      </w:r>
      <w:r w:rsidRPr="000F6783">
        <w:rPr>
          <w:noProof/>
        </w:rPr>
        <w:t xml:space="preserve"> </w:t>
      </w:r>
      <w:r w:rsidRPr="000F6783">
        <w:rPr>
          <w:i/>
          <w:noProof/>
        </w:rPr>
        <w:t>de</w:t>
      </w:r>
      <w:r w:rsidRPr="000F6783">
        <w:rPr>
          <w:noProof/>
        </w:rPr>
        <w:t xml:space="preserve"> </w:t>
      </w:r>
      <w:r w:rsidRPr="000F6783">
        <w:rPr>
          <w:i/>
          <w:noProof/>
        </w:rPr>
        <w:t>la</w:t>
      </w:r>
      <w:r w:rsidRPr="000F6783">
        <w:rPr>
          <w:noProof/>
        </w:rPr>
        <w:t xml:space="preserve"> </w:t>
      </w:r>
      <w:r w:rsidRPr="000F6783">
        <w:rPr>
          <w:i/>
          <w:noProof/>
        </w:rPr>
        <w:t>Moor</w:t>
      </w:r>
      <w:r w:rsidRPr="000F6783">
        <w:rPr>
          <w:noProof/>
        </w:rPr>
        <w:t xml:space="preserve"> </w:t>
      </w:r>
      <w:r w:rsidRPr="000F6783">
        <w:rPr>
          <w:i/>
          <w:noProof/>
        </w:rPr>
        <w:t>chipurile</w:t>
      </w:r>
      <w:r w:rsidRPr="000F6783">
        <w:rPr>
          <w:noProof/>
        </w:rPr>
        <w:t xml:space="preserve"> </w:t>
      </w:r>
      <w:r w:rsidRPr="000F6783">
        <w:rPr>
          <w:i/>
          <w:noProof/>
        </w:rPr>
        <w:t>la</w:t>
      </w:r>
      <w:r w:rsidRPr="000F6783">
        <w:rPr>
          <w:noProof/>
        </w:rPr>
        <w:t xml:space="preserve"> </w:t>
      </w:r>
      <w:r w:rsidRPr="000F6783">
        <w:rPr>
          <w:i/>
          <w:noProof/>
        </w:rPr>
        <w:t>cumpărături</w:t>
      </w:r>
      <w:r w:rsidRPr="000F6783">
        <w:rPr>
          <w:noProof/>
        </w:rPr>
        <w:t xml:space="preserve">, </w:t>
      </w:r>
      <w:r w:rsidRPr="000F6783">
        <w:rPr>
          <w:i/>
          <w:noProof/>
        </w:rPr>
        <w:t>dar</w:t>
      </w:r>
      <w:r w:rsidRPr="000F6783">
        <w:rPr>
          <w:noProof/>
        </w:rPr>
        <w:t xml:space="preserve"> </w:t>
      </w:r>
      <w:r w:rsidRPr="000F6783">
        <w:rPr>
          <w:i/>
          <w:noProof/>
        </w:rPr>
        <w:t>cred</w:t>
      </w:r>
      <w:r w:rsidRPr="000F6783">
        <w:rPr>
          <w:noProof/>
        </w:rPr>
        <w:t xml:space="preserve"> </w:t>
      </w:r>
      <w:r w:rsidRPr="000F6783">
        <w:rPr>
          <w:i/>
          <w:noProof/>
        </w:rPr>
        <w:t>că</w:t>
      </w:r>
      <w:r w:rsidRPr="000F6783">
        <w:rPr>
          <w:noProof/>
        </w:rPr>
        <w:t xml:space="preserve"> </w:t>
      </w:r>
      <w:r w:rsidRPr="000F6783">
        <w:rPr>
          <w:i/>
          <w:noProof/>
        </w:rPr>
        <w:t>minţea</w:t>
      </w:r>
      <w:r w:rsidRPr="000F6783">
        <w:rPr>
          <w:noProof/>
        </w:rPr>
        <w:t xml:space="preserve">! </w:t>
      </w:r>
      <w:r w:rsidRPr="000F6783">
        <w:rPr>
          <w:i/>
          <w:noProof/>
        </w:rPr>
        <w:t>Totuşi</w:t>
      </w:r>
      <w:r w:rsidRPr="000F6783">
        <w:rPr>
          <w:noProof/>
        </w:rPr>
        <w:t xml:space="preserve">, </w:t>
      </w:r>
      <w:r w:rsidRPr="000F6783">
        <w:rPr>
          <w:i/>
          <w:noProof/>
        </w:rPr>
        <w:t>mi</w:t>
      </w:r>
      <w:r w:rsidRPr="000F6783">
        <w:rPr>
          <w:i/>
          <w:noProof/>
        </w:rPr>
        <w:noBreakHyphen/>
        <w:t>e</w:t>
      </w:r>
      <w:r w:rsidRPr="000F6783">
        <w:rPr>
          <w:noProof/>
        </w:rPr>
        <w:t xml:space="preserve"> </w:t>
      </w:r>
      <w:r w:rsidRPr="000F6783">
        <w:rPr>
          <w:i/>
          <w:noProof/>
        </w:rPr>
        <w:t>dor de</w:t>
      </w:r>
      <w:r w:rsidRPr="000F6783">
        <w:rPr>
          <w:noProof/>
        </w:rPr>
        <w:t xml:space="preserve"> </w:t>
      </w:r>
      <w:r w:rsidRPr="000F6783">
        <w:rPr>
          <w:i/>
          <w:noProof/>
        </w:rPr>
        <w:t>ea</w:t>
      </w:r>
      <w:r w:rsidRPr="000F6783">
        <w:rPr>
          <w:noProof/>
        </w:rPr>
        <w:t xml:space="preserve"> </w:t>
      </w:r>
      <w:r w:rsidRPr="000F6783">
        <w:rPr>
          <w:i/>
          <w:noProof/>
        </w:rPr>
        <w:t>şi</w:t>
      </w:r>
      <w:r w:rsidRPr="000F6783">
        <w:rPr>
          <w:i/>
          <w:noProof/>
        </w:rPr>
        <w:noBreakHyphen/>
        <w:t>i</w:t>
      </w:r>
      <w:r w:rsidRPr="000F6783">
        <w:rPr>
          <w:noProof/>
        </w:rPr>
        <w:t xml:space="preserve"> </w:t>
      </w:r>
      <w:r w:rsidRPr="000F6783">
        <w:rPr>
          <w:i/>
          <w:noProof/>
        </w:rPr>
        <w:t>doresc dragei</w:t>
      </w:r>
      <w:r w:rsidRPr="000F6783">
        <w:rPr>
          <w:noProof/>
        </w:rPr>
        <w:t xml:space="preserve"> </w:t>
      </w:r>
      <w:r w:rsidRPr="000F6783">
        <w:rPr>
          <w:i/>
          <w:noProof/>
        </w:rPr>
        <w:t>mele</w:t>
      </w:r>
      <w:r w:rsidRPr="000F6783">
        <w:rPr>
          <w:noProof/>
        </w:rPr>
        <w:t xml:space="preserve"> </w:t>
      </w:r>
      <w:r w:rsidRPr="000F6783">
        <w:rPr>
          <w:i/>
          <w:noProof/>
        </w:rPr>
        <w:t>surori</w:t>
      </w:r>
      <w:r w:rsidRPr="000F6783">
        <w:rPr>
          <w:noProof/>
        </w:rPr>
        <w:t xml:space="preserve"> </w:t>
      </w:r>
      <w:r w:rsidRPr="000F6783">
        <w:rPr>
          <w:i/>
          <w:noProof/>
        </w:rPr>
        <w:t>să</w:t>
      </w:r>
      <w:r w:rsidRPr="000F6783">
        <w:rPr>
          <w:noProof/>
        </w:rPr>
        <w:t xml:space="preserve"> </w:t>
      </w:r>
      <w:r w:rsidRPr="000F6783">
        <w:rPr>
          <w:i/>
          <w:noProof/>
        </w:rPr>
        <w:t>nu</w:t>
      </w:r>
      <w:r w:rsidRPr="000F6783">
        <w:rPr>
          <w:noProof/>
        </w:rPr>
        <w:t xml:space="preserve"> </w:t>
      </w:r>
      <w:r w:rsidRPr="000F6783">
        <w:rPr>
          <w:i/>
          <w:noProof/>
        </w:rPr>
        <w:t>păţească</w:t>
      </w:r>
      <w:r w:rsidRPr="000F6783">
        <w:rPr>
          <w:noProof/>
        </w:rPr>
        <w:t xml:space="preserve"> </w:t>
      </w:r>
      <w:r w:rsidRPr="000F6783">
        <w:rPr>
          <w:i/>
          <w:noProof/>
        </w:rPr>
        <w:t>nimic</w:t>
      </w:r>
      <w:r w:rsidRPr="000F6783">
        <w:rPr>
          <w:noProof/>
        </w:rPr>
        <w:t xml:space="preserve"> </w:t>
      </w:r>
      <w:r w:rsidRPr="000F6783">
        <w:rPr>
          <w:i/>
          <w:noProof/>
        </w:rPr>
        <w:t>şi</w:t>
      </w:r>
      <w:r w:rsidRPr="000F6783">
        <w:rPr>
          <w:noProof/>
        </w:rPr>
        <w:t xml:space="preserve"> </w:t>
      </w:r>
      <w:r w:rsidRPr="000F6783">
        <w:rPr>
          <w:i/>
          <w:noProof/>
        </w:rPr>
        <w:t>s</w:t>
      </w:r>
      <w:r w:rsidRPr="000F6783">
        <w:rPr>
          <w:i/>
          <w:noProof/>
        </w:rPr>
        <w:noBreakHyphen/>
        <w:t>o</w:t>
      </w:r>
      <w:r w:rsidRPr="000F6783">
        <w:rPr>
          <w:noProof/>
        </w:rPr>
        <w:t xml:space="preserve"> </w:t>
      </w:r>
      <w:r w:rsidRPr="000F6783">
        <w:rPr>
          <w:i/>
          <w:noProof/>
        </w:rPr>
        <w:t>apere Dumnezeu</w:t>
      </w:r>
      <w:r w:rsidRPr="000F6783">
        <w:rPr>
          <w:noProof/>
        </w:rPr>
        <w:t xml:space="preserve">. </w:t>
      </w:r>
      <w:r w:rsidRPr="000F6783">
        <w:rPr>
          <w:i/>
          <w:noProof/>
        </w:rPr>
        <w:t>Te</w:t>
      </w:r>
      <w:r w:rsidRPr="000F6783">
        <w:rPr>
          <w:noProof/>
        </w:rPr>
        <w:t xml:space="preserve"> </w:t>
      </w:r>
      <w:r w:rsidRPr="000F6783">
        <w:rPr>
          <w:i/>
          <w:noProof/>
        </w:rPr>
        <w:t>rog</w:t>
      </w:r>
      <w:r w:rsidRPr="000F6783">
        <w:rPr>
          <w:noProof/>
        </w:rPr>
        <w:t xml:space="preserve">, </w:t>
      </w:r>
      <w:r w:rsidRPr="000F6783">
        <w:rPr>
          <w:i/>
          <w:noProof/>
        </w:rPr>
        <w:t>ajută</w:t>
      </w:r>
      <w:r w:rsidRPr="000F6783">
        <w:rPr>
          <w:i/>
          <w:noProof/>
        </w:rPr>
        <w:noBreakHyphen/>
        <w:t>ne</w:t>
      </w:r>
      <w:r w:rsidRPr="000F6783">
        <w:rPr>
          <w:noProof/>
        </w:rPr>
        <w:t xml:space="preserve">, </w:t>
      </w:r>
      <w:r w:rsidRPr="000F6783">
        <w:rPr>
          <w:i/>
          <w:noProof/>
        </w:rPr>
        <w:t>Jane</w:t>
      </w:r>
      <w:r w:rsidRPr="000F6783">
        <w:rPr>
          <w:noProof/>
        </w:rPr>
        <w:t>.</w:t>
      </w:r>
    </w:p>
    <w:p w:rsidR="0033781A" w:rsidRPr="000F6783" w:rsidRDefault="00E5401F" w:rsidP="000F6783">
      <w:pPr>
        <w:pStyle w:val="RIText"/>
        <w:ind w:firstLine="720"/>
        <w:rPr>
          <w:i/>
          <w:noProof/>
        </w:rPr>
      </w:pPr>
      <w:r w:rsidRPr="000F6783">
        <w:rPr>
          <w:i/>
          <w:noProof/>
        </w:rPr>
        <w:t>A</w:t>
      </w:r>
      <w:r w:rsidRPr="000F6783">
        <w:rPr>
          <w:noProof/>
        </w:rPr>
        <w:t xml:space="preserve"> </w:t>
      </w:r>
      <w:r w:rsidRPr="000F6783">
        <w:rPr>
          <w:i/>
          <w:noProof/>
        </w:rPr>
        <w:t>ta</w:t>
      </w:r>
      <w:r w:rsidRPr="000F6783">
        <w:rPr>
          <w:noProof/>
        </w:rPr>
        <w:t xml:space="preserve"> </w:t>
      </w:r>
      <w:r w:rsidRPr="000F6783">
        <w:rPr>
          <w:i/>
          <w:noProof/>
        </w:rPr>
        <w:t>fidelă</w:t>
      </w:r>
      <w:r w:rsidRPr="000F6783">
        <w:rPr>
          <w:noProof/>
        </w:rPr>
        <w:t xml:space="preserve">, </w:t>
      </w:r>
      <w:r w:rsidRPr="000F6783">
        <w:rPr>
          <w:i/>
          <w:noProof/>
        </w:rPr>
        <w:t>Mary</w:t>
      </w:r>
      <w:r w:rsidRPr="000F6783">
        <w:rPr>
          <w:noProof/>
        </w:rPr>
        <w:t xml:space="preserve"> </w:t>
      </w:r>
      <w:r w:rsidRPr="000F6783">
        <w:rPr>
          <w:i/>
          <w:noProof/>
        </w:rPr>
        <w:t>Rivers</w:t>
      </w:r>
    </w:p>
    <w:p w:rsidR="0033781A" w:rsidRPr="000F6783" w:rsidRDefault="0033781A" w:rsidP="000F6783">
      <w:pPr>
        <w:pStyle w:val="RIText"/>
        <w:ind w:firstLine="720"/>
        <w:rPr>
          <w:i/>
          <w:noProof/>
        </w:rPr>
      </w:pPr>
    </w:p>
    <w:p w:rsidR="00E5401F" w:rsidRPr="000F6783" w:rsidRDefault="0033781A" w:rsidP="000F6783">
      <w:pPr>
        <w:pStyle w:val="RIText"/>
        <w:ind w:firstLine="720"/>
        <w:rPr>
          <w:noProof/>
        </w:rPr>
      </w:pPr>
      <w:r w:rsidRPr="000F6783">
        <w:rPr>
          <w:noProof/>
        </w:rPr>
        <w:t>Î</w:t>
      </w:r>
      <w:r w:rsidR="00E5401F" w:rsidRPr="000F6783">
        <w:rPr>
          <w:noProof/>
        </w:rPr>
        <w:t xml:space="preserve">ngrozită şi căutând să rezolv misterul, am deschis prudentă şi scrisoarea de la St. John Rivers. </w:t>
      </w:r>
      <w:r w:rsidR="00775C3B" w:rsidRPr="000F6783">
        <w:rPr>
          <w:noProof/>
        </w:rPr>
        <w:t>I</w:t>
      </w:r>
      <w:r w:rsidR="00E5401F" w:rsidRPr="000F6783">
        <w:rPr>
          <w:noProof/>
        </w:rPr>
        <w:t>ată rândurile din corespondenţa datată cu două zile înainte ca eu s</w:t>
      </w:r>
      <w:r w:rsidR="00E5401F" w:rsidRPr="000F6783">
        <w:rPr>
          <w:noProof/>
        </w:rPr>
        <w:noBreakHyphen/>
        <w:t>o primesc, şi la o zi după cea de la Mary:</w:t>
      </w:r>
    </w:p>
    <w:p w:rsidR="00775C3B" w:rsidRPr="000F6783" w:rsidRDefault="00775C3B" w:rsidP="000F6783">
      <w:pPr>
        <w:pStyle w:val="RIText"/>
        <w:ind w:firstLine="720"/>
        <w:rPr>
          <w:noProof/>
        </w:rPr>
      </w:pPr>
    </w:p>
    <w:p w:rsidR="00775C3B" w:rsidRPr="000F6783" w:rsidRDefault="00E5401F" w:rsidP="000F6783">
      <w:pPr>
        <w:pStyle w:val="RIText"/>
        <w:ind w:firstLine="720"/>
        <w:rPr>
          <w:noProof/>
        </w:rPr>
      </w:pPr>
      <w:r w:rsidRPr="000F6783">
        <w:rPr>
          <w:i/>
          <w:noProof/>
        </w:rPr>
        <w:t>Domnule</w:t>
      </w:r>
      <w:r w:rsidRPr="000F6783">
        <w:rPr>
          <w:noProof/>
        </w:rPr>
        <w:t xml:space="preserve"> </w:t>
      </w:r>
      <w:r w:rsidRPr="000F6783">
        <w:rPr>
          <w:i/>
          <w:noProof/>
        </w:rPr>
        <w:t>şi</w:t>
      </w:r>
      <w:r w:rsidRPr="000F6783">
        <w:rPr>
          <w:noProof/>
        </w:rPr>
        <w:t xml:space="preserve"> </w:t>
      </w:r>
      <w:r w:rsidRPr="000F6783">
        <w:rPr>
          <w:i/>
          <w:noProof/>
        </w:rPr>
        <w:t>doamnă</w:t>
      </w:r>
      <w:r w:rsidRPr="000F6783">
        <w:rPr>
          <w:noProof/>
        </w:rPr>
        <w:t xml:space="preserve"> </w:t>
      </w:r>
      <w:r w:rsidRPr="000F6783">
        <w:rPr>
          <w:i/>
          <w:noProof/>
        </w:rPr>
        <w:t>Rochester</w:t>
      </w:r>
      <w:r w:rsidRPr="000F6783">
        <w:rPr>
          <w:noProof/>
        </w:rPr>
        <w:t>,</w:t>
      </w:r>
    </w:p>
    <w:p w:rsidR="00E5401F" w:rsidRPr="000F6783" w:rsidRDefault="00E5401F" w:rsidP="000F6783">
      <w:pPr>
        <w:pStyle w:val="RIText"/>
        <w:ind w:firstLine="720"/>
        <w:rPr>
          <w:noProof/>
        </w:rPr>
      </w:pPr>
      <w:r w:rsidRPr="000F6783">
        <w:rPr>
          <w:i/>
          <w:noProof/>
        </w:rPr>
        <w:t>Vă</w:t>
      </w:r>
      <w:r w:rsidRPr="000F6783">
        <w:rPr>
          <w:noProof/>
        </w:rPr>
        <w:t xml:space="preserve"> </w:t>
      </w:r>
      <w:r w:rsidRPr="000F6783">
        <w:rPr>
          <w:i/>
          <w:noProof/>
        </w:rPr>
        <w:t>rog</w:t>
      </w:r>
      <w:r w:rsidRPr="000F6783">
        <w:rPr>
          <w:noProof/>
        </w:rPr>
        <w:t xml:space="preserve"> </w:t>
      </w:r>
      <w:r w:rsidRPr="000F6783">
        <w:rPr>
          <w:i/>
          <w:noProof/>
        </w:rPr>
        <w:t>să</w:t>
      </w:r>
      <w:r w:rsidRPr="000F6783">
        <w:rPr>
          <w:noProof/>
        </w:rPr>
        <w:t xml:space="preserve"> </w:t>
      </w:r>
      <w:r w:rsidRPr="000F6783">
        <w:rPr>
          <w:i/>
          <w:noProof/>
        </w:rPr>
        <w:t>reţineţi</w:t>
      </w:r>
      <w:r w:rsidRPr="000F6783">
        <w:rPr>
          <w:noProof/>
        </w:rPr>
        <w:t xml:space="preserve"> </w:t>
      </w:r>
      <w:r w:rsidRPr="000F6783">
        <w:rPr>
          <w:i/>
          <w:noProof/>
        </w:rPr>
        <w:t>că</w:t>
      </w:r>
      <w:r w:rsidRPr="000F6783">
        <w:rPr>
          <w:noProof/>
        </w:rPr>
        <w:t xml:space="preserve"> </w:t>
      </w:r>
      <w:r w:rsidRPr="000F6783">
        <w:rPr>
          <w:i/>
          <w:noProof/>
        </w:rPr>
        <w:t>am</w:t>
      </w:r>
      <w:r w:rsidRPr="000F6783">
        <w:rPr>
          <w:noProof/>
        </w:rPr>
        <w:t xml:space="preserve"> </w:t>
      </w:r>
      <w:r w:rsidRPr="000F6783">
        <w:rPr>
          <w:i/>
          <w:noProof/>
        </w:rPr>
        <w:t>alăturat</w:t>
      </w:r>
      <w:r w:rsidRPr="000F6783">
        <w:rPr>
          <w:noProof/>
        </w:rPr>
        <w:t xml:space="preserve"> </w:t>
      </w:r>
      <w:r w:rsidRPr="000F6783">
        <w:rPr>
          <w:i/>
          <w:noProof/>
        </w:rPr>
        <w:t>o</w:t>
      </w:r>
      <w:r w:rsidRPr="000F6783">
        <w:rPr>
          <w:noProof/>
        </w:rPr>
        <w:t xml:space="preserve"> </w:t>
      </w:r>
      <w:r w:rsidRPr="000F6783">
        <w:rPr>
          <w:i/>
          <w:noProof/>
        </w:rPr>
        <w:t>adresă</w:t>
      </w:r>
      <w:r w:rsidRPr="000F6783">
        <w:rPr>
          <w:noProof/>
        </w:rPr>
        <w:t xml:space="preserve"> </w:t>
      </w:r>
      <w:r w:rsidRPr="000F6783">
        <w:rPr>
          <w:i/>
          <w:noProof/>
        </w:rPr>
        <w:t>a</w:t>
      </w:r>
      <w:r w:rsidRPr="000F6783">
        <w:rPr>
          <w:noProof/>
        </w:rPr>
        <w:t xml:space="preserve"> </w:t>
      </w:r>
      <w:r w:rsidRPr="000F6783">
        <w:rPr>
          <w:i/>
          <w:noProof/>
        </w:rPr>
        <w:t>surorii</w:t>
      </w:r>
      <w:r w:rsidRPr="000F6783">
        <w:rPr>
          <w:noProof/>
        </w:rPr>
        <w:t xml:space="preserve"> </w:t>
      </w:r>
      <w:r w:rsidRPr="000F6783">
        <w:rPr>
          <w:i/>
          <w:noProof/>
        </w:rPr>
        <w:t>mele</w:t>
      </w:r>
      <w:r w:rsidRPr="000F6783">
        <w:rPr>
          <w:noProof/>
        </w:rPr>
        <w:t xml:space="preserve"> </w:t>
      </w:r>
      <w:r w:rsidRPr="000F6783">
        <w:rPr>
          <w:i/>
          <w:noProof/>
        </w:rPr>
        <w:t>Diana</w:t>
      </w:r>
      <w:r w:rsidRPr="000F6783">
        <w:rPr>
          <w:noProof/>
        </w:rPr>
        <w:t xml:space="preserve"> </w:t>
      </w:r>
      <w:r w:rsidRPr="000F6783">
        <w:rPr>
          <w:i/>
          <w:noProof/>
        </w:rPr>
        <w:t>şi</w:t>
      </w:r>
      <w:r w:rsidRPr="000F6783">
        <w:rPr>
          <w:noProof/>
        </w:rPr>
        <w:t xml:space="preserve"> </w:t>
      </w:r>
      <w:r w:rsidRPr="000F6783">
        <w:rPr>
          <w:i/>
          <w:noProof/>
        </w:rPr>
        <w:t>a</w:t>
      </w:r>
      <w:r w:rsidRPr="000F6783">
        <w:rPr>
          <w:noProof/>
        </w:rPr>
        <w:t xml:space="preserve"> </w:t>
      </w:r>
      <w:r w:rsidRPr="000F6783">
        <w:rPr>
          <w:i/>
          <w:noProof/>
        </w:rPr>
        <w:t>soţului</w:t>
      </w:r>
      <w:r w:rsidRPr="000F6783">
        <w:rPr>
          <w:noProof/>
        </w:rPr>
        <w:t xml:space="preserve"> </w:t>
      </w:r>
      <w:r w:rsidRPr="000F6783">
        <w:rPr>
          <w:i/>
          <w:noProof/>
        </w:rPr>
        <w:t>ei</w:t>
      </w:r>
      <w:r w:rsidRPr="000F6783">
        <w:rPr>
          <w:noProof/>
        </w:rPr>
        <w:t xml:space="preserve">, </w:t>
      </w:r>
      <w:r w:rsidRPr="000F6783">
        <w:rPr>
          <w:i/>
          <w:noProof/>
        </w:rPr>
        <w:t>căpitanul</w:t>
      </w:r>
      <w:r w:rsidRPr="000F6783">
        <w:rPr>
          <w:noProof/>
        </w:rPr>
        <w:t xml:space="preserve"> </w:t>
      </w:r>
      <w:r w:rsidRPr="000F6783">
        <w:rPr>
          <w:i/>
          <w:noProof/>
        </w:rPr>
        <w:t>Nathaniel</w:t>
      </w:r>
      <w:r w:rsidRPr="000F6783">
        <w:rPr>
          <w:noProof/>
        </w:rPr>
        <w:t xml:space="preserve"> </w:t>
      </w:r>
      <w:r w:rsidRPr="000F6783">
        <w:rPr>
          <w:i/>
          <w:noProof/>
        </w:rPr>
        <w:t>Fitzjames</w:t>
      </w:r>
      <w:r w:rsidRPr="000F6783">
        <w:rPr>
          <w:noProof/>
        </w:rPr>
        <w:t>.</w:t>
      </w:r>
    </w:p>
    <w:p w:rsidR="00E5401F" w:rsidRPr="000F6783" w:rsidRDefault="00E5401F" w:rsidP="000F6783">
      <w:pPr>
        <w:pStyle w:val="RIText"/>
        <w:ind w:firstLine="720"/>
        <w:rPr>
          <w:noProof/>
        </w:rPr>
      </w:pPr>
      <w:r w:rsidRPr="000F6783">
        <w:rPr>
          <w:i/>
          <w:noProof/>
        </w:rPr>
        <w:t>În</w:t>
      </w:r>
      <w:r w:rsidRPr="000F6783">
        <w:rPr>
          <w:noProof/>
        </w:rPr>
        <w:t xml:space="preserve"> </w:t>
      </w:r>
      <w:r w:rsidRPr="000F6783">
        <w:rPr>
          <w:i/>
          <w:noProof/>
        </w:rPr>
        <w:t>prezent</w:t>
      </w:r>
      <w:r w:rsidRPr="000F6783">
        <w:rPr>
          <w:noProof/>
        </w:rPr>
        <w:t xml:space="preserve">, </w:t>
      </w:r>
      <w:r w:rsidRPr="000F6783">
        <w:rPr>
          <w:i/>
          <w:noProof/>
        </w:rPr>
        <w:t>se</w:t>
      </w:r>
      <w:r w:rsidRPr="000F6783">
        <w:rPr>
          <w:noProof/>
        </w:rPr>
        <w:t xml:space="preserve"> </w:t>
      </w:r>
      <w:r w:rsidRPr="000F6783">
        <w:rPr>
          <w:i/>
          <w:noProof/>
        </w:rPr>
        <w:t>află</w:t>
      </w:r>
      <w:r w:rsidRPr="000F6783">
        <w:rPr>
          <w:noProof/>
        </w:rPr>
        <w:t xml:space="preserve"> </w:t>
      </w:r>
      <w:r w:rsidRPr="000F6783">
        <w:rPr>
          <w:i/>
          <w:noProof/>
        </w:rPr>
        <w:t>pe</w:t>
      </w:r>
      <w:r w:rsidRPr="000F6783">
        <w:rPr>
          <w:noProof/>
        </w:rPr>
        <w:t xml:space="preserve"> </w:t>
      </w:r>
      <w:r w:rsidRPr="000F6783">
        <w:rPr>
          <w:i/>
          <w:noProof/>
        </w:rPr>
        <w:t>coastele</w:t>
      </w:r>
      <w:r w:rsidRPr="000F6783">
        <w:rPr>
          <w:noProof/>
        </w:rPr>
        <w:t xml:space="preserve"> </w:t>
      </w:r>
      <w:r w:rsidRPr="000F6783">
        <w:rPr>
          <w:i/>
          <w:noProof/>
        </w:rPr>
        <w:t>comitatului</w:t>
      </w:r>
      <w:r w:rsidRPr="000F6783">
        <w:rPr>
          <w:noProof/>
        </w:rPr>
        <w:t xml:space="preserve"> </w:t>
      </w:r>
      <w:r w:rsidRPr="000F6783">
        <w:rPr>
          <w:i/>
          <w:noProof/>
        </w:rPr>
        <w:t>Chiar</w:t>
      </w:r>
      <w:r w:rsidRPr="000F6783">
        <w:rPr>
          <w:noProof/>
        </w:rPr>
        <w:t xml:space="preserve"> </w:t>
      </w:r>
      <w:r w:rsidRPr="000F6783">
        <w:rPr>
          <w:i/>
          <w:noProof/>
        </w:rPr>
        <w:t>azi</w:t>
      </w:r>
      <w:r w:rsidRPr="000F6783">
        <w:rPr>
          <w:noProof/>
        </w:rPr>
        <w:t xml:space="preserve"> </w:t>
      </w:r>
      <w:r w:rsidRPr="000F6783">
        <w:rPr>
          <w:i/>
          <w:noProof/>
        </w:rPr>
        <w:t>am</w:t>
      </w:r>
      <w:r w:rsidRPr="000F6783">
        <w:rPr>
          <w:noProof/>
        </w:rPr>
        <w:t xml:space="preserve"> </w:t>
      </w:r>
      <w:r w:rsidRPr="000F6783">
        <w:rPr>
          <w:i/>
          <w:noProof/>
        </w:rPr>
        <w:t>primit</w:t>
      </w:r>
      <w:r w:rsidRPr="000F6783">
        <w:rPr>
          <w:noProof/>
        </w:rPr>
        <w:t xml:space="preserve"> </w:t>
      </w:r>
      <w:r w:rsidRPr="000F6783">
        <w:rPr>
          <w:i/>
          <w:noProof/>
        </w:rPr>
        <w:t>un</w:t>
      </w:r>
      <w:r w:rsidRPr="000F6783">
        <w:rPr>
          <w:noProof/>
        </w:rPr>
        <w:t xml:space="preserve"> </w:t>
      </w:r>
      <w:r w:rsidRPr="000F6783">
        <w:rPr>
          <w:i/>
          <w:noProof/>
        </w:rPr>
        <w:t>scurt</w:t>
      </w:r>
      <w:r w:rsidRPr="000F6783">
        <w:rPr>
          <w:noProof/>
        </w:rPr>
        <w:t xml:space="preserve"> </w:t>
      </w:r>
      <w:r w:rsidRPr="000F6783">
        <w:rPr>
          <w:i/>
          <w:noProof/>
        </w:rPr>
        <w:t>mesaj</w:t>
      </w:r>
      <w:r w:rsidRPr="000F6783">
        <w:rPr>
          <w:noProof/>
        </w:rPr>
        <w:t xml:space="preserve"> </w:t>
      </w:r>
      <w:r w:rsidRPr="000F6783">
        <w:rPr>
          <w:i/>
          <w:noProof/>
        </w:rPr>
        <w:t>de</w:t>
      </w:r>
      <w:r w:rsidRPr="000F6783">
        <w:rPr>
          <w:noProof/>
        </w:rPr>
        <w:t xml:space="preserve"> </w:t>
      </w:r>
      <w:r w:rsidRPr="000F6783">
        <w:rPr>
          <w:i/>
          <w:noProof/>
        </w:rPr>
        <w:t>la</w:t>
      </w:r>
      <w:r w:rsidRPr="000F6783">
        <w:rPr>
          <w:noProof/>
        </w:rPr>
        <w:t xml:space="preserve"> </w:t>
      </w:r>
      <w:r w:rsidRPr="000F6783">
        <w:rPr>
          <w:i/>
          <w:noProof/>
        </w:rPr>
        <w:t>ea</w:t>
      </w:r>
      <w:r w:rsidRPr="000F6783">
        <w:rPr>
          <w:noProof/>
        </w:rPr>
        <w:t xml:space="preserve">, </w:t>
      </w:r>
      <w:r w:rsidRPr="000F6783">
        <w:rPr>
          <w:i/>
          <w:noProof/>
        </w:rPr>
        <w:t>şi</w:t>
      </w:r>
      <w:r w:rsidRPr="000F6783">
        <w:rPr>
          <w:noProof/>
        </w:rPr>
        <w:t xml:space="preserve"> </w:t>
      </w:r>
      <w:r w:rsidRPr="000F6783">
        <w:rPr>
          <w:i/>
          <w:noProof/>
        </w:rPr>
        <w:t>adresa</w:t>
      </w:r>
      <w:r w:rsidRPr="000F6783">
        <w:rPr>
          <w:noProof/>
        </w:rPr>
        <w:t xml:space="preserve"> </w:t>
      </w:r>
      <w:r w:rsidRPr="000F6783">
        <w:rPr>
          <w:i/>
          <w:noProof/>
        </w:rPr>
        <w:t>aceasta</w:t>
      </w:r>
      <w:r w:rsidRPr="000F6783">
        <w:rPr>
          <w:noProof/>
        </w:rPr>
        <w:t xml:space="preserve">. </w:t>
      </w:r>
      <w:r w:rsidRPr="000F6783">
        <w:rPr>
          <w:i/>
          <w:noProof/>
        </w:rPr>
        <w:t>Vă</w:t>
      </w:r>
      <w:r w:rsidRPr="000F6783">
        <w:rPr>
          <w:noProof/>
        </w:rPr>
        <w:t xml:space="preserve"> </w:t>
      </w:r>
      <w:r w:rsidRPr="000F6783">
        <w:rPr>
          <w:i/>
          <w:noProof/>
        </w:rPr>
        <w:t>transmit</w:t>
      </w:r>
      <w:r w:rsidRPr="000F6783">
        <w:rPr>
          <w:noProof/>
        </w:rPr>
        <w:t xml:space="preserve"> </w:t>
      </w:r>
      <w:r w:rsidRPr="000F6783">
        <w:rPr>
          <w:i/>
          <w:noProof/>
        </w:rPr>
        <w:t>adresa</w:t>
      </w:r>
      <w:r w:rsidRPr="000F6783">
        <w:rPr>
          <w:noProof/>
        </w:rPr>
        <w:t xml:space="preserve"> </w:t>
      </w:r>
      <w:r w:rsidRPr="000F6783">
        <w:rPr>
          <w:i/>
          <w:noProof/>
        </w:rPr>
        <w:t>dumneavoastră</w:t>
      </w:r>
      <w:r w:rsidRPr="000F6783">
        <w:rPr>
          <w:noProof/>
        </w:rPr>
        <w:t xml:space="preserve">, </w:t>
      </w:r>
      <w:r w:rsidRPr="000F6783">
        <w:rPr>
          <w:i/>
          <w:noProof/>
        </w:rPr>
        <w:t>întrucât</w:t>
      </w:r>
      <w:r w:rsidRPr="000F6783">
        <w:rPr>
          <w:noProof/>
        </w:rPr>
        <w:t xml:space="preserve"> </w:t>
      </w:r>
      <w:r w:rsidRPr="000F6783">
        <w:rPr>
          <w:i/>
          <w:noProof/>
        </w:rPr>
        <w:t>eu</w:t>
      </w:r>
      <w:r w:rsidRPr="000F6783">
        <w:rPr>
          <w:noProof/>
        </w:rPr>
        <w:t xml:space="preserve"> </w:t>
      </w:r>
      <w:r w:rsidRPr="000F6783">
        <w:rPr>
          <w:i/>
          <w:noProof/>
        </w:rPr>
        <w:t>nu</w:t>
      </w:r>
      <w:r w:rsidRPr="000F6783">
        <w:rPr>
          <w:noProof/>
        </w:rPr>
        <w:t xml:space="preserve"> </w:t>
      </w:r>
      <w:r w:rsidRPr="000F6783">
        <w:rPr>
          <w:i/>
          <w:noProof/>
        </w:rPr>
        <w:t>voi</w:t>
      </w:r>
      <w:r w:rsidRPr="000F6783">
        <w:rPr>
          <w:noProof/>
        </w:rPr>
        <w:t xml:space="preserve"> </w:t>
      </w:r>
      <w:r w:rsidRPr="000F6783">
        <w:rPr>
          <w:i/>
          <w:noProof/>
        </w:rPr>
        <w:t>avea</w:t>
      </w:r>
      <w:r w:rsidRPr="000F6783">
        <w:rPr>
          <w:noProof/>
        </w:rPr>
        <w:t xml:space="preserve"> </w:t>
      </w:r>
      <w:r w:rsidRPr="000F6783">
        <w:rPr>
          <w:i/>
          <w:noProof/>
        </w:rPr>
        <w:t>nevoie</w:t>
      </w:r>
      <w:r w:rsidRPr="000F6783">
        <w:rPr>
          <w:noProof/>
        </w:rPr>
        <w:t xml:space="preserve"> </w:t>
      </w:r>
      <w:r w:rsidRPr="000F6783">
        <w:rPr>
          <w:i/>
          <w:noProof/>
        </w:rPr>
        <w:t>de</w:t>
      </w:r>
      <w:r w:rsidRPr="000F6783">
        <w:rPr>
          <w:noProof/>
        </w:rPr>
        <w:t xml:space="preserve"> </w:t>
      </w:r>
      <w:r w:rsidRPr="000F6783">
        <w:rPr>
          <w:i/>
          <w:noProof/>
        </w:rPr>
        <w:t>ea</w:t>
      </w:r>
      <w:r w:rsidRPr="000F6783">
        <w:rPr>
          <w:noProof/>
        </w:rPr>
        <w:t xml:space="preserve">. </w:t>
      </w:r>
      <w:r w:rsidRPr="000F6783">
        <w:rPr>
          <w:i/>
          <w:noProof/>
        </w:rPr>
        <w:t>Nu</w:t>
      </w:r>
      <w:r w:rsidRPr="000F6783">
        <w:rPr>
          <w:noProof/>
        </w:rPr>
        <w:t xml:space="preserve"> </w:t>
      </w:r>
      <w:r w:rsidRPr="000F6783">
        <w:rPr>
          <w:i/>
          <w:noProof/>
        </w:rPr>
        <w:t>am</w:t>
      </w:r>
      <w:r w:rsidRPr="000F6783">
        <w:rPr>
          <w:noProof/>
        </w:rPr>
        <w:t xml:space="preserve"> </w:t>
      </w:r>
      <w:r w:rsidRPr="000F6783">
        <w:rPr>
          <w:i/>
          <w:noProof/>
        </w:rPr>
        <w:t>nimic</w:t>
      </w:r>
      <w:r w:rsidRPr="000F6783">
        <w:rPr>
          <w:noProof/>
        </w:rPr>
        <w:t xml:space="preserve"> </w:t>
      </w:r>
      <w:r w:rsidRPr="000F6783">
        <w:rPr>
          <w:i/>
          <w:noProof/>
        </w:rPr>
        <w:t>de</w:t>
      </w:r>
      <w:r w:rsidRPr="000F6783">
        <w:rPr>
          <w:i/>
          <w:noProof/>
        </w:rPr>
        <w:noBreakHyphen/>
        <w:t>a</w:t>
      </w:r>
      <w:r w:rsidRPr="000F6783">
        <w:rPr>
          <w:noProof/>
        </w:rPr>
        <w:t xml:space="preserve"> </w:t>
      </w:r>
      <w:r w:rsidRPr="000F6783">
        <w:rPr>
          <w:i/>
          <w:noProof/>
        </w:rPr>
        <w:t>face cu</w:t>
      </w:r>
      <w:r w:rsidRPr="000F6783">
        <w:rPr>
          <w:noProof/>
        </w:rPr>
        <w:t xml:space="preserve"> </w:t>
      </w:r>
      <w:r w:rsidRPr="000F6783">
        <w:rPr>
          <w:i/>
          <w:noProof/>
        </w:rPr>
        <w:t>marii</w:t>
      </w:r>
      <w:r w:rsidRPr="000F6783">
        <w:rPr>
          <w:noProof/>
        </w:rPr>
        <w:t xml:space="preserve"> </w:t>
      </w:r>
      <w:r w:rsidRPr="000F6783">
        <w:rPr>
          <w:i/>
          <w:noProof/>
        </w:rPr>
        <w:t>înşelători</w:t>
      </w:r>
      <w:r w:rsidRPr="000F6783">
        <w:rPr>
          <w:noProof/>
        </w:rPr>
        <w:t xml:space="preserve">, </w:t>
      </w:r>
      <w:r w:rsidRPr="000F6783">
        <w:rPr>
          <w:i/>
          <w:noProof/>
        </w:rPr>
        <w:t>aşa</w:t>
      </w:r>
      <w:r w:rsidRPr="000F6783">
        <w:rPr>
          <w:noProof/>
        </w:rPr>
        <w:t xml:space="preserve"> </w:t>
      </w:r>
      <w:r w:rsidRPr="000F6783">
        <w:rPr>
          <w:i/>
          <w:noProof/>
        </w:rPr>
        <w:t>cum</w:t>
      </w:r>
      <w:r w:rsidRPr="000F6783">
        <w:rPr>
          <w:noProof/>
        </w:rPr>
        <w:t xml:space="preserve"> </w:t>
      </w:r>
      <w:r w:rsidRPr="000F6783">
        <w:rPr>
          <w:i/>
          <w:noProof/>
        </w:rPr>
        <w:t>sunt</w:t>
      </w:r>
      <w:r w:rsidRPr="000F6783">
        <w:rPr>
          <w:noProof/>
        </w:rPr>
        <w:t xml:space="preserve"> </w:t>
      </w:r>
      <w:r w:rsidRPr="000F6783">
        <w:rPr>
          <w:i/>
          <w:noProof/>
        </w:rPr>
        <w:t>pentru</w:t>
      </w:r>
      <w:r w:rsidRPr="000F6783">
        <w:rPr>
          <w:noProof/>
        </w:rPr>
        <w:t xml:space="preserve"> </w:t>
      </w:r>
      <w:r w:rsidRPr="000F6783">
        <w:rPr>
          <w:i/>
          <w:noProof/>
        </w:rPr>
        <w:t>mine</w:t>
      </w:r>
      <w:r w:rsidRPr="000F6783">
        <w:rPr>
          <w:noProof/>
        </w:rPr>
        <w:t xml:space="preserve"> </w:t>
      </w:r>
      <w:r w:rsidRPr="000F6783">
        <w:rPr>
          <w:i/>
          <w:noProof/>
        </w:rPr>
        <w:t>căpitanul</w:t>
      </w:r>
      <w:r w:rsidRPr="000F6783">
        <w:rPr>
          <w:noProof/>
        </w:rPr>
        <w:t xml:space="preserve"> </w:t>
      </w:r>
      <w:r w:rsidRPr="000F6783">
        <w:rPr>
          <w:i/>
          <w:noProof/>
        </w:rPr>
        <w:t>şi</w:t>
      </w:r>
      <w:r w:rsidRPr="000F6783">
        <w:rPr>
          <w:noProof/>
        </w:rPr>
        <w:t xml:space="preserve"> </w:t>
      </w:r>
      <w:r w:rsidRPr="000F6783">
        <w:rPr>
          <w:i/>
          <w:noProof/>
        </w:rPr>
        <w:t>Doamna</w:t>
      </w:r>
      <w:r w:rsidRPr="000F6783">
        <w:rPr>
          <w:noProof/>
        </w:rPr>
        <w:t xml:space="preserve"> </w:t>
      </w:r>
      <w:r w:rsidRPr="000F6783">
        <w:rPr>
          <w:i/>
          <w:noProof/>
        </w:rPr>
        <w:t>Fitzjames</w:t>
      </w:r>
      <w:r w:rsidRPr="000F6783">
        <w:rPr>
          <w:noProof/>
        </w:rPr>
        <w:t xml:space="preserve">. </w:t>
      </w:r>
      <w:r w:rsidRPr="000F6783">
        <w:rPr>
          <w:i/>
          <w:noProof/>
        </w:rPr>
        <w:t>Poate</w:t>
      </w:r>
      <w:r w:rsidRPr="000F6783">
        <w:rPr>
          <w:noProof/>
        </w:rPr>
        <w:t xml:space="preserve"> </w:t>
      </w:r>
      <w:r w:rsidRPr="000F6783">
        <w:rPr>
          <w:i/>
          <w:noProof/>
        </w:rPr>
        <w:t>nu</w:t>
      </w:r>
      <w:r w:rsidRPr="000F6783">
        <w:rPr>
          <w:noProof/>
        </w:rPr>
        <w:t xml:space="preserve"> </w:t>
      </w:r>
      <w:r w:rsidRPr="000F6783">
        <w:rPr>
          <w:i/>
          <w:noProof/>
        </w:rPr>
        <w:t>ştiţi</w:t>
      </w:r>
      <w:r w:rsidRPr="000F6783">
        <w:rPr>
          <w:noProof/>
        </w:rPr>
        <w:t xml:space="preserve"> </w:t>
      </w:r>
      <w:r w:rsidRPr="000F6783">
        <w:rPr>
          <w:i/>
          <w:noProof/>
        </w:rPr>
        <w:t>că</w:t>
      </w:r>
      <w:r w:rsidRPr="000F6783">
        <w:rPr>
          <w:noProof/>
        </w:rPr>
        <w:t xml:space="preserve"> </w:t>
      </w:r>
      <w:r w:rsidRPr="000F6783">
        <w:rPr>
          <w:i/>
          <w:noProof/>
        </w:rPr>
        <w:t>doream</w:t>
      </w:r>
      <w:r w:rsidRPr="000F6783">
        <w:rPr>
          <w:noProof/>
        </w:rPr>
        <w:t xml:space="preserve"> </w:t>
      </w:r>
      <w:r w:rsidRPr="000F6783">
        <w:rPr>
          <w:i/>
          <w:noProof/>
        </w:rPr>
        <w:t>să</w:t>
      </w:r>
      <w:r w:rsidRPr="000F6783">
        <w:rPr>
          <w:noProof/>
        </w:rPr>
        <w:t xml:space="preserve"> </w:t>
      </w:r>
      <w:r w:rsidRPr="000F6783">
        <w:rPr>
          <w:i/>
          <w:noProof/>
        </w:rPr>
        <w:t>se</w:t>
      </w:r>
      <w:r w:rsidRPr="000F6783">
        <w:rPr>
          <w:noProof/>
        </w:rPr>
        <w:t xml:space="preserve"> </w:t>
      </w:r>
      <w:r w:rsidRPr="000F6783">
        <w:rPr>
          <w:i/>
          <w:noProof/>
        </w:rPr>
        <w:t>logodească</w:t>
      </w:r>
      <w:r w:rsidRPr="000F6783">
        <w:rPr>
          <w:noProof/>
        </w:rPr>
        <w:t xml:space="preserve"> </w:t>
      </w:r>
      <w:r w:rsidRPr="000F6783">
        <w:rPr>
          <w:i/>
          <w:noProof/>
        </w:rPr>
        <w:t>cu</w:t>
      </w:r>
      <w:r w:rsidRPr="000F6783">
        <w:rPr>
          <w:noProof/>
        </w:rPr>
        <w:t xml:space="preserve"> </w:t>
      </w:r>
      <w:r w:rsidRPr="000F6783">
        <w:rPr>
          <w:i/>
          <w:noProof/>
        </w:rPr>
        <w:t>un</w:t>
      </w:r>
      <w:r w:rsidRPr="000F6783">
        <w:rPr>
          <w:noProof/>
        </w:rPr>
        <w:t xml:space="preserve"> </w:t>
      </w:r>
      <w:r w:rsidRPr="000F6783">
        <w:rPr>
          <w:i/>
          <w:noProof/>
        </w:rPr>
        <w:t>prieten</w:t>
      </w:r>
      <w:r w:rsidRPr="000F6783">
        <w:rPr>
          <w:noProof/>
        </w:rPr>
        <w:t xml:space="preserve"> </w:t>
      </w:r>
      <w:r w:rsidRPr="000F6783">
        <w:rPr>
          <w:i/>
          <w:noProof/>
        </w:rPr>
        <w:t>al</w:t>
      </w:r>
      <w:r w:rsidRPr="000F6783">
        <w:rPr>
          <w:noProof/>
        </w:rPr>
        <w:t xml:space="preserve"> </w:t>
      </w:r>
      <w:r w:rsidRPr="000F6783">
        <w:rPr>
          <w:i/>
          <w:noProof/>
        </w:rPr>
        <w:t>meu</w:t>
      </w:r>
      <w:r w:rsidRPr="000F6783">
        <w:rPr>
          <w:noProof/>
        </w:rPr>
        <w:t xml:space="preserve"> </w:t>
      </w:r>
      <w:r w:rsidRPr="000F6783">
        <w:rPr>
          <w:i/>
          <w:noProof/>
        </w:rPr>
        <w:t>din</w:t>
      </w:r>
      <w:r w:rsidRPr="000F6783">
        <w:rPr>
          <w:noProof/>
        </w:rPr>
        <w:t xml:space="preserve"> </w:t>
      </w:r>
      <w:r w:rsidRPr="000F6783">
        <w:rPr>
          <w:i/>
          <w:noProof/>
        </w:rPr>
        <w:t>colegiu</w:t>
      </w:r>
      <w:r w:rsidRPr="000F6783">
        <w:rPr>
          <w:noProof/>
        </w:rPr>
        <w:t xml:space="preserve">, </w:t>
      </w:r>
      <w:r w:rsidRPr="000F6783">
        <w:rPr>
          <w:i/>
          <w:noProof/>
        </w:rPr>
        <w:t>un</w:t>
      </w:r>
      <w:r w:rsidRPr="000F6783">
        <w:rPr>
          <w:noProof/>
        </w:rPr>
        <w:t xml:space="preserve"> </w:t>
      </w:r>
      <w:r w:rsidRPr="000F6783">
        <w:rPr>
          <w:i/>
          <w:noProof/>
        </w:rPr>
        <w:t>anume</w:t>
      </w:r>
      <w:r w:rsidRPr="000F6783">
        <w:rPr>
          <w:noProof/>
        </w:rPr>
        <w:t xml:space="preserve"> </w:t>
      </w:r>
      <w:r w:rsidRPr="000F6783">
        <w:rPr>
          <w:i/>
          <w:noProof/>
        </w:rPr>
        <w:t>domn</w:t>
      </w:r>
      <w:r w:rsidRPr="000F6783">
        <w:rPr>
          <w:noProof/>
        </w:rPr>
        <w:t xml:space="preserve"> </w:t>
      </w:r>
      <w:r w:rsidRPr="000F6783">
        <w:rPr>
          <w:i/>
          <w:noProof/>
        </w:rPr>
        <w:t>Lamprey</w:t>
      </w:r>
      <w:r w:rsidRPr="000F6783">
        <w:rPr>
          <w:noProof/>
        </w:rPr>
        <w:t xml:space="preserve">. </w:t>
      </w:r>
      <w:r w:rsidRPr="000F6783">
        <w:rPr>
          <w:i/>
          <w:noProof/>
        </w:rPr>
        <w:t>Părea</w:t>
      </w:r>
      <w:r w:rsidRPr="000F6783">
        <w:rPr>
          <w:noProof/>
        </w:rPr>
        <w:t xml:space="preserve"> </w:t>
      </w:r>
      <w:r w:rsidRPr="000F6783">
        <w:rPr>
          <w:i/>
          <w:noProof/>
        </w:rPr>
        <w:t>deosebit</w:t>
      </w:r>
      <w:r w:rsidRPr="000F6783">
        <w:rPr>
          <w:noProof/>
        </w:rPr>
        <w:t xml:space="preserve"> </w:t>
      </w:r>
      <w:r w:rsidRPr="000F6783">
        <w:rPr>
          <w:i/>
          <w:noProof/>
        </w:rPr>
        <w:t>de</w:t>
      </w:r>
      <w:r w:rsidRPr="000F6783">
        <w:rPr>
          <w:noProof/>
        </w:rPr>
        <w:t xml:space="preserve"> </w:t>
      </w:r>
      <w:r w:rsidRPr="000F6783">
        <w:rPr>
          <w:i/>
          <w:noProof/>
        </w:rPr>
        <w:t>potrivit</w:t>
      </w:r>
      <w:r w:rsidRPr="000F6783">
        <w:rPr>
          <w:noProof/>
        </w:rPr>
        <w:t xml:space="preserve"> </w:t>
      </w:r>
      <w:r w:rsidRPr="000F6783">
        <w:rPr>
          <w:i/>
          <w:noProof/>
        </w:rPr>
        <w:t>pentru</w:t>
      </w:r>
      <w:r w:rsidRPr="000F6783">
        <w:rPr>
          <w:noProof/>
        </w:rPr>
        <w:t xml:space="preserve"> </w:t>
      </w:r>
      <w:r w:rsidRPr="000F6783">
        <w:rPr>
          <w:i/>
          <w:noProof/>
        </w:rPr>
        <w:t>Diana</w:t>
      </w:r>
      <w:r w:rsidRPr="000F6783">
        <w:rPr>
          <w:noProof/>
        </w:rPr>
        <w:t xml:space="preserve">, </w:t>
      </w:r>
      <w:r w:rsidRPr="000F6783">
        <w:rPr>
          <w:i/>
          <w:noProof/>
        </w:rPr>
        <w:t>şi</w:t>
      </w:r>
      <w:r w:rsidRPr="000F6783">
        <w:rPr>
          <w:noProof/>
        </w:rPr>
        <w:t xml:space="preserve"> </w:t>
      </w:r>
      <w:r w:rsidRPr="000F6783">
        <w:rPr>
          <w:i/>
          <w:noProof/>
        </w:rPr>
        <w:lastRenderedPageBreak/>
        <w:t>l</w:t>
      </w:r>
      <w:r w:rsidRPr="000F6783">
        <w:rPr>
          <w:i/>
          <w:noProof/>
        </w:rPr>
        <w:noBreakHyphen/>
        <w:t>am sfătuit</w:t>
      </w:r>
      <w:r w:rsidRPr="000F6783">
        <w:rPr>
          <w:noProof/>
        </w:rPr>
        <w:t xml:space="preserve"> </w:t>
      </w:r>
      <w:r w:rsidRPr="000F6783">
        <w:rPr>
          <w:i/>
          <w:noProof/>
        </w:rPr>
        <w:t>s</w:t>
      </w:r>
      <w:r w:rsidRPr="000F6783">
        <w:rPr>
          <w:i/>
          <w:noProof/>
        </w:rPr>
        <w:noBreakHyphen/>
        <w:t>o</w:t>
      </w:r>
      <w:r w:rsidRPr="000F6783">
        <w:rPr>
          <w:noProof/>
        </w:rPr>
        <w:t xml:space="preserve"> </w:t>
      </w:r>
      <w:r w:rsidRPr="000F6783">
        <w:rPr>
          <w:i/>
          <w:noProof/>
        </w:rPr>
        <w:t>curteze</w:t>
      </w:r>
      <w:r w:rsidRPr="000F6783">
        <w:rPr>
          <w:noProof/>
        </w:rPr>
        <w:t xml:space="preserve">. </w:t>
      </w:r>
      <w:r w:rsidRPr="000F6783">
        <w:rPr>
          <w:i/>
          <w:noProof/>
        </w:rPr>
        <w:t>Acum</w:t>
      </w:r>
      <w:r w:rsidRPr="000F6783">
        <w:rPr>
          <w:noProof/>
        </w:rPr>
        <w:t xml:space="preserve">, </w:t>
      </w:r>
      <w:r w:rsidRPr="000F6783">
        <w:rPr>
          <w:i/>
          <w:noProof/>
        </w:rPr>
        <w:t>nu</w:t>
      </w:r>
      <w:r w:rsidRPr="000F6783">
        <w:rPr>
          <w:noProof/>
        </w:rPr>
        <w:t xml:space="preserve"> </w:t>
      </w:r>
      <w:r w:rsidRPr="000F6783">
        <w:rPr>
          <w:i/>
          <w:noProof/>
        </w:rPr>
        <w:t>va</w:t>
      </w:r>
      <w:r w:rsidRPr="000F6783">
        <w:rPr>
          <w:noProof/>
        </w:rPr>
        <w:t xml:space="preserve"> </w:t>
      </w:r>
      <w:r w:rsidRPr="000F6783">
        <w:rPr>
          <w:i/>
          <w:noProof/>
        </w:rPr>
        <w:t>mai</w:t>
      </w:r>
      <w:r w:rsidRPr="000F6783">
        <w:rPr>
          <w:noProof/>
        </w:rPr>
        <w:t xml:space="preserve"> </w:t>
      </w:r>
      <w:r w:rsidRPr="000F6783">
        <w:rPr>
          <w:i/>
          <w:noProof/>
        </w:rPr>
        <w:t>face</w:t>
      </w:r>
      <w:r w:rsidRPr="000F6783">
        <w:rPr>
          <w:noProof/>
        </w:rPr>
        <w:t xml:space="preserve"> </w:t>
      </w:r>
      <w:r w:rsidRPr="000F6783">
        <w:rPr>
          <w:i/>
          <w:noProof/>
        </w:rPr>
        <w:t>parte</w:t>
      </w:r>
      <w:r w:rsidRPr="000F6783">
        <w:rPr>
          <w:noProof/>
        </w:rPr>
        <w:t xml:space="preserve"> </w:t>
      </w:r>
      <w:r w:rsidRPr="000F6783">
        <w:rPr>
          <w:i/>
          <w:noProof/>
        </w:rPr>
        <w:t>din</w:t>
      </w:r>
      <w:r w:rsidRPr="000F6783">
        <w:rPr>
          <w:noProof/>
        </w:rPr>
        <w:t xml:space="preserve"> </w:t>
      </w:r>
      <w:r w:rsidRPr="000F6783">
        <w:rPr>
          <w:i/>
          <w:noProof/>
        </w:rPr>
        <w:t>familia</w:t>
      </w:r>
      <w:r w:rsidRPr="000F6783">
        <w:rPr>
          <w:noProof/>
        </w:rPr>
        <w:t xml:space="preserve"> </w:t>
      </w:r>
      <w:r w:rsidRPr="000F6783">
        <w:rPr>
          <w:i/>
          <w:noProof/>
        </w:rPr>
        <w:t>noastră</w:t>
      </w:r>
      <w:r w:rsidRPr="000F6783">
        <w:rPr>
          <w:noProof/>
        </w:rPr>
        <w:t xml:space="preserve">, </w:t>
      </w:r>
      <w:r w:rsidRPr="000F6783">
        <w:rPr>
          <w:i/>
          <w:noProof/>
        </w:rPr>
        <w:t>aşa</w:t>
      </w:r>
      <w:r w:rsidRPr="000F6783">
        <w:rPr>
          <w:noProof/>
        </w:rPr>
        <w:t xml:space="preserve"> </w:t>
      </w:r>
      <w:r w:rsidRPr="000F6783">
        <w:rPr>
          <w:i/>
          <w:noProof/>
        </w:rPr>
        <w:t>cum</w:t>
      </w:r>
      <w:r w:rsidRPr="000F6783">
        <w:rPr>
          <w:noProof/>
        </w:rPr>
        <w:t xml:space="preserve"> </w:t>
      </w:r>
      <w:r w:rsidRPr="000F6783">
        <w:rPr>
          <w:i/>
          <w:noProof/>
        </w:rPr>
        <w:t>speram</w:t>
      </w:r>
      <w:r w:rsidRPr="000F6783">
        <w:rPr>
          <w:noProof/>
        </w:rPr>
        <w:t xml:space="preserve">, </w:t>
      </w:r>
      <w:r w:rsidRPr="000F6783">
        <w:rPr>
          <w:i/>
          <w:noProof/>
        </w:rPr>
        <w:t>şi</w:t>
      </w:r>
      <w:r w:rsidRPr="000F6783">
        <w:rPr>
          <w:noProof/>
        </w:rPr>
        <w:t xml:space="preserve"> </w:t>
      </w:r>
      <w:r w:rsidRPr="000F6783">
        <w:rPr>
          <w:i/>
          <w:noProof/>
        </w:rPr>
        <w:t>mă</w:t>
      </w:r>
      <w:r w:rsidRPr="000F6783">
        <w:rPr>
          <w:noProof/>
        </w:rPr>
        <w:t xml:space="preserve"> </w:t>
      </w:r>
      <w:r w:rsidRPr="000F6783">
        <w:rPr>
          <w:i/>
          <w:noProof/>
        </w:rPr>
        <w:t>tem</w:t>
      </w:r>
      <w:r w:rsidRPr="000F6783">
        <w:rPr>
          <w:noProof/>
        </w:rPr>
        <w:t xml:space="preserve"> </w:t>
      </w:r>
      <w:r w:rsidRPr="000F6783">
        <w:rPr>
          <w:i/>
          <w:noProof/>
        </w:rPr>
        <w:t>că</w:t>
      </w:r>
      <w:r w:rsidRPr="000F6783">
        <w:rPr>
          <w:noProof/>
        </w:rPr>
        <w:t xml:space="preserve"> </w:t>
      </w:r>
      <w:r w:rsidRPr="000F6783">
        <w:rPr>
          <w:i/>
          <w:noProof/>
        </w:rPr>
        <w:t>i</w:t>
      </w:r>
      <w:r w:rsidRPr="000F6783">
        <w:rPr>
          <w:i/>
          <w:noProof/>
        </w:rPr>
        <w:noBreakHyphen/>
        <w:t>am pierdut</w:t>
      </w:r>
      <w:r w:rsidRPr="000F6783">
        <w:rPr>
          <w:noProof/>
        </w:rPr>
        <w:t xml:space="preserve"> </w:t>
      </w:r>
      <w:r w:rsidRPr="000F6783">
        <w:rPr>
          <w:i/>
          <w:noProof/>
        </w:rPr>
        <w:t>atât</w:t>
      </w:r>
      <w:r w:rsidRPr="000F6783">
        <w:rPr>
          <w:noProof/>
        </w:rPr>
        <w:t xml:space="preserve"> </w:t>
      </w:r>
      <w:r w:rsidRPr="000F6783">
        <w:rPr>
          <w:i/>
          <w:noProof/>
        </w:rPr>
        <w:t>prietenia</w:t>
      </w:r>
      <w:r w:rsidRPr="000F6783">
        <w:rPr>
          <w:noProof/>
        </w:rPr>
        <w:t xml:space="preserve">, </w:t>
      </w:r>
      <w:r w:rsidRPr="000F6783">
        <w:rPr>
          <w:i/>
          <w:noProof/>
        </w:rPr>
        <w:t>cât</w:t>
      </w:r>
      <w:r w:rsidRPr="000F6783">
        <w:rPr>
          <w:noProof/>
        </w:rPr>
        <w:t xml:space="preserve"> </w:t>
      </w:r>
      <w:r w:rsidRPr="000F6783">
        <w:rPr>
          <w:i/>
          <w:noProof/>
        </w:rPr>
        <w:t>şi</w:t>
      </w:r>
      <w:r w:rsidRPr="000F6783">
        <w:rPr>
          <w:noProof/>
        </w:rPr>
        <w:t xml:space="preserve"> </w:t>
      </w:r>
      <w:r w:rsidRPr="000F6783">
        <w:rPr>
          <w:i/>
          <w:noProof/>
        </w:rPr>
        <w:t>admiraţia</w:t>
      </w:r>
      <w:r w:rsidRPr="000F6783">
        <w:rPr>
          <w:noProof/>
        </w:rPr>
        <w:t>.</w:t>
      </w:r>
    </w:p>
    <w:p w:rsidR="00E5401F" w:rsidRPr="000F6783" w:rsidRDefault="00E5401F" w:rsidP="000F6783">
      <w:pPr>
        <w:pStyle w:val="RIText"/>
        <w:ind w:firstLine="720"/>
        <w:rPr>
          <w:noProof/>
        </w:rPr>
      </w:pPr>
      <w:r w:rsidRPr="000F6783">
        <w:rPr>
          <w:i/>
          <w:noProof/>
        </w:rPr>
        <w:t>Mai</w:t>
      </w:r>
      <w:r w:rsidRPr="000F6783">
        <w:rPr>
          <w:noProof/>
        </w:rPr>
        <w:t xml:space="preserve"> </w:t>
      </w:r>
      <w:r w:rsidRPr="000F6783">
        <w:rPr>
          <w:i/>
          <w:noProof/>
        </w:rPr>
        <w:t>mult</w:t>
      </w:r>
      <w:r w:rsidRPr="000F6783">
        <w:rPr>
          <w:noProof/>
        </w:rPr>
        <w:t xml:space="preserve"> </w:t>
      </w:r>
      <w:r w:rsidRPr="000F6783">
        <w:rPr>
          <w:i/>
          <w:noProof/>
        </w:rPr>
        <w:t>decât</w:t>
      </w:r>
      <w:r w:rsidRPr="000F6783">
        <w:rPr>
          <w:noProof/>
        </w:rPr>
        <w:t xml:space="preserve"> </w:t>
      </w:r>
      <w:r w:rsidRPr="000F6783">
        <w:rPr>
          <w:i/>
          <w:noProof/>
        </w:rPr>
        <w:t>atât</w:t>
      </w:r>
      <w:r w:rsidRPr="000F6783">
        <w:rPr>
          <w:noProof/>
        </w:rPr>
        <w:t xml:space="preserve">, </w:t>
      </w:r>
      <w:r w:rsidRPr="000F6783">
        <w:rPr>
          <w:i/>
          <w:noProof/>
        </w:rPr>
        <w:t>Mary</w:t>
      </w:r>
      <w:r w:rsidRPr="000F6783">
        <w:rPr>
          <w:noProof/>
        </w:rPr>
        <w:t xml:space="preserve"> </w:t>
      </w:r>
      <w:r w:rsidRPr="000F6783">
        <w:rPr>
          <w:i/>
          <w:noProof/>
        </w:rPr>
        <w:t>se</w:t>
      </w:r>
      <w:r w:rsidRPr="000F6783">
        <w:rPr>
          <w:noProof/>
        </w:rPr>
        <w:t xml:space="preserve"> </w:t>
      </w:r>
      <w:r w:rsidRPr="000F6783">
        <w:rPr>
          <w:i/>
          <w:noProof/>
        </w:rPr>
        <w:t>teme</w:t>
      </w:r>
      <w:r w:rsidRPr="000F6783">
        <w:rPr>
          <w:noProof/>
        </w:rPr>
        <w:t xml:space="preserve"> </w:t>
      </w:r>
      <w:r w:rsidRPr="000F6783">
        <w:rPr>
          <w:i/>
          <w:noProof/>
        </w:rPr>
        <w:t>că</w:t>
      </w:r>
      <w:r w:rsidRPr="000F6783">
        <w:rPr>
          <w:noProof/>
        </w:rPr>
        <w:t xml:space="preserve"> </w:t>
      </w:r>
      <w:r w:rsidRPr="000F6783">
        <w:rPr>
          <w:i/>
          <w:noProof/>
        </w:rPr>
        <w:t>acest</w:t>
      </w:r>
      <w:r w:rsidRPr="000F6783">
        <w:rPr>
          <w:noProof/>
        </w:rPr>
        <w:t xml:space="preserve"> </w:t>
      </w:r>
      <w:r w:rsidRPr="000F6783">
        <w:rPr>
          <w:i/>
          <w:noProof/>
        </w:rPr>
        <w:t>scandal</w:t>
      </w:r>
      <w:r w:rsidRPr="000F6783">
        <w:rPr>
          <w:noProof/>
        </w:rPr>
        <w:t xml:space="preserve"> </w:t>
      </w:r>
      <w:r w:rsidRPr="000F6783">
        <w:rPr>
          <w:i/>
          <w:noProof/>
        </w:rPr>
        <w:t>va</w:t>
      </w:r>
      <w:r w:rsidRPr="000F6783">
        <w:rPr>
          <w:noProof/>
        </w:rPr>
        <w:t xml:space="preserve"> </w:t>
      </w:r>
      <w:r w:rsidRPr="000F6783">
        <w:rPr>
          <w:i/>
          <w:noProof/>
        </w:rPr>
        <w:t>duce</w:t>
      </w:r>
      <w:r w:rsidRPr="000F6783">
        <w:rPr>
          <w:noProof/>
        </w:rPr>
        <w:t xml:space="preserve"> </w:t>
      </w:r>
      <w:r w:rsidRPr="000F6783">
        <w:rPr>
          <w:i/>
          <w:noProof/>
        </w:rPr>
        <w:t>la</w:t>
      </w:r>
      <w:r w:rsidRPr="000F6783">
        <w:rPr>
          <w:noProof/>
        </w:rPr>
        <w:t xml:space="preserve"> </w:t>
      </w:r>
      <w:r w:rsidRPr="000F6783">
        <w:rPr>
          <w:i/>
          <w:noProof/>
        </w:rPr>
        <w:t>desfacerea</w:t>
      </w:r>
      <w:r w:rsidRPr="000F6783">
        <w:rPr>
          <w:noProof/>
        </w:rPr>
        <w:t xml:space="preserve"> </w:t>
      </w:r>
      <w:r w:rsidRPr="000F6783">
        <w:rPr>
          <w:i/>
          <w:noProof/>
        </w:rPr>
        <w:t>propriei</w:t>
      </w:r>
      <w:r w:rsidRPr="000F6783">
        <w:rPr>
          <w:noProof/>
        </w:rPr>
        <w:t xml:space="preserve"> </w:t>
      </w:r>
      <w:r w:rsidRPr="000F6783">
        <w:rPr>
          <w:i/>
          <w:noProof/>
        </w:rPr>
        <w:t>sale</w:t>
      </w:r>
      <w:r w:rsidRPr="000F6783">
        <w:rPr>
          <w:noProof/>
        </w:rPr>
        <w:t xml:space="preserve"> </w:t>
      </w:r>
      <w:r w:rsidRPr="000F6783">
        <w:rPr>
          <w:i/>
          <w:noProof/>
        </w:rPr>
        <w:t>logodne</w:t>
      </w:r>
      <w:r w:rsidRPr="000F6783">
        <w:rPr>
          <w:noProof/>
        </w:rPr>
        <w:t xml:space="preserve">. </w:t>
      </w:r>
      <w:r w:rsidRPr="000F6783">
        <w:rPr>
          <w:i/>
          <w:noProof/>
        </w:rPr>
        <w:t>Nu</w:t>
      </w:r>
      <w:r w:rsidRPr="000F6783">
        <w:rPr>
          <w:noProof/>
        </w:rPr>
        <w:t xml:space="preserve"> </w:t>
      </w:r>
      <w:r w:rsidRPr="000F6783">
        <w:rPr>
          <w:i/>
          <w:noProof/>
        </w:rPr>
        <w:t>mă</w:t>
      </w:r>
      <w:r w:rsidRPr="000F6783">
        <w:rPr>
          <w:noProof/>
        </w:rPr>
        <w:t xml:space="preserve"> </w:t>
      </w:r>
      <w:r w:rsidRPr="000F6783">
        <w:rPr>
          <w:i/>
          <w:noProof/>
        </w:rPr>
        <w:t>tem</w:t>
      </w:r>
      <w:r w:rsidRPr="000F6783">
        <w:rPr>
          <w:noProof/>
        </w:rPr>
        <w:t xml:space="preserve"> </w:t>
      </w:r>
      <w:r w:rsidRPr="000F6783">
        <w:rPr>
          <w:i/>
          <w:noProof/>
        </w:rPr>
        <w:t>de</w:t>
      </w:r>
      <w:r w:rsidRPr="000F6783">
        <w:rPr>
          <w:noProof/>
        </w:rPr>
        <w:t xml:space="preserve"> </w:t>
      </w:r>
      <w:r w:rsidRPr="000F6783">
        <w:rPr>
          <w:i/>
          <w:noProof/>
        </w:rPr>
        <w:t>o</w:t>
      </w:r>
      <w:r w:rsidRPr="000F6783">
        <w:rPr>
          <w:noProof/>
        </w:rPr>
        <w:t xml:space="preserve"> </w:t>
      </w:r>
      <w:r w:rsidR="002C2C47" w:rsidRPr="000F6783">
        <w:rPr>
          <w:i/>
          <w:noProof/>
        </w:rPr>
        <w:t>asemenea</w:t>
      </w:r>
      <w:r w:rsidRPr="000F6783">
        <w:rPr>
          <w:noProof/>
        </w:rPr>
        <w:t xml:space="preserve"> </w:t>
      </w:r>
      <w:r w:rsidRPr="000F6783">
        <w:rPr>
          <w:i/>
          <w:noProof/>
        </w:rPr>
        <w:t>situaţie</w:t>
      </w:r>
      <w:r w:rsidRPr="000F6783">
        <w:rPr>
          <w:noProof/>
        </w:rPr>
        <w:t xml:space="preserve">, </w:t>
      </w:r>
      <w:r w:rsidRPr="000F6783">
        <w:rPr>
          <w:i/>
          <w:noProof/>
        </w:rPr>
        <w:t>întrucât</w:t>
      </w:r>
      <w:r w:rsidRPr="000F6783">
        <w:rPr>
          <w:noProof/>
        </w:rPr>
        <w:t xml:space="preserve"> </w:t>
      </w:r>
      <w:r w:rsidRPr="000F6783">
        <w:rPr>
          <w:i/>
          <w:noProof/>
        </w:rPr>
        <w:t>îl</w:t>
      </w:r>
      <w:r w:rsidRPr="000F6783">
        <w:rPr>
          <w:noProof/>
        </w:rPr>
        <w:t xml:space="preserve"> </w:t>
      </w:r>
      <w:r w:rsidRPr="000F6783">
        <w:rPr>
          <w:i/>
          <w:noProof/>
        </w:rPr>
        <w:t>cunosc</w:t>
      </w:r>
      <w:r w:rsidRPr="000F6783">
        <w:rPr>
          <w:noProof/>
        </w:rPr>
        <w:t xml:space="preserve"> </w:t>
      </w:r>
      <w:r w:rsidRPr="000F6783">
        <w:rPr>
          <w:i/>
          <w:noProof/>
        </w:rPr>
        <w:t>bine</w:t>
      </w:r>
      <w:r w:rsidRPr="000F6783">
        <w:rPr>
          <w:noProof/>
        </w:rPr>
        <w:t xml:space="preserve"> </w:t>
      </w:r>
      <w:r w:rsidRPr="000F6783">
        <w:rPr>
          <w:i/>
          <w:noProof/>
        </w:rPr>
        <w:t>pe</w:t>
      </w:r>
      <w:r w:rsidRPr="000F6783">
        <w:rPr>
          <w:noProof/>
        </w:rPr>
        <w:t xml:space="preserve"> </w:t>
      </w:r>
      <w:r w:rsidRPr="000F6783">
        <w:rPr>
          <w:i/>
          <w:noProof/>
        </w:rPr>
        <w:t>domnul</w:t>
      </w:r>
      <w:r w:rsidRPr="000F6783">
        <w:rPr>
          <w:noProof/>
        </w:rPr>
        <w:t xml:space="preserve"> </w:t>
      </w:r>
      <w:r w:rsidRPr="000F6783">
        <w:rPr>
          <w:i/>
          <w:noProof/>
        </w:rPr>
        <w:t>Wharton</w:t>
      </w:r>
      <w:r w:rsidRPr="000F6783">
        <w:rPr>
          <w:noProof/>
        </w:rPr>
        <w:t xml:space="preserve">. </w:t>
      </w:r>
      <w:r w:rsidRPr="000F6783">
        <w:rPr>
          <w:i/>
          <w:noProof/>
        </w:rPr>
        <w:t>Nu</w:t>
      </w:r>
      <w:r w:rsidRPr="000F6783">
        <w:rPr>
          <w:noProof/>
        </w:rPr>
        <w:t xml:space="preserve"> </w:t>
      </w:r>
      <w:r w:rsidRPr="000F6783">
        <w:rPr>
          <w:i/>
          <w:noProof/>
        </w:rPr>
        <w:t>rupe</w:t>
      </w:r>
      <w:r w:rsidRPr="000F6783">
        <w:rPr>
          <w:noProof/>
        </w:rPr>
        <w:t xml:space="preserve"> </w:t>
      </w:r>
      <w:r w:rsidRPr="000F6783">
        <w:rPr>
          <w:i/>
          <w:noProof/>
        </w:rPr>
        <w:t>niciodată</w:t>
      </w:r>
      <w:r w:rsidRPr="000F6783">
        <w:rPr>
          <w:noProof/>
        </w:rPr>
        <w:t xml:space="preserve"> </w:t>
      </w:r>
      <w:r w:rsidRPr="000F6783">
        <w:rPr>
          <w:i/>
          <w:noProof/>
        </w:rPr>
        <w:t>un</w:t>
      </w:r>
      <w:r w:rsidRPr="000F6783">
        <w:rPr>
          <w:noProof/>
        </w:rPr>
        <w:t xml:space="preserve"> </w:t>
      </w:r>
      <w:r w:rsidRPr="000F6783">
        <w:rPr>
          <w:i/>
          <w:noProof/>
        </w:rPr>
        <w:t>contract</w:t>
      </w:r>
      <w:r w:rsidRPr="000F6783">
        <w:rPr>
          <w:noProof/>
        </w:rPr>
        <w:t xml:space="preserve">, </w:t>
      </w:r>
      <w:r w:rsidRPr="000F6783">
        <w:rPr>
          <w:i/>
          <w:noProof/>
        </w:rPr>
        <w:t>deşi</w:t>
      </w:r>
      <w:r w:rsidRPr="000F6783">
        <w:rPr>
          <w:noProof/>
        </w:rPr>
        <w:t xml:space="preserve"> </w:t>
      </w:r>
      <w:r w:rsidRPr="000F6783">
        <w:rPr>
          <w:i/>
          <w:noProof/>
        </w:rPr>
        <w:t>cele</w:t>
      </w:r>
      <w:r w:rsidRPr="000F6783">
        <w:rPr>
          <w:noProof/>
        </w:rPr>
        <w:t xml:space="preserve"> </w:t>
      </w:r>
      <w:r w:rsidRPr="000F6783">
        <w:rPr>
          <w:i/>
          <w:noProof/>
        </w:rPr>
        <w:t>întâmplate</w:t>
      </w:r>
      <w:r w:rsidRPr="000F6783">
        <w:rPr>
          <w:noProof/>
        </w:rPr>
        <w:t xml:space="preserve"> </w:t>
      </w:r>
      <w:r w:rsidRPr="000F6783">
        <w:rPr>
          <w:i/>
          <w:noProof/>
        </w:rPr>
        <w:t>vor</w:t>
      </w:r>
      <w:r w:rsidRPr="000F6783">
        <w:rPr>
          <w:noProof/>
        </w:rPr>
        <w:t xml:space="preserve"> </w:t>
      </w:r>
      <w:r w:rsidRPr="000F6783">
        <w:rPr>
          <w:i/>
          <w:noProof/>
        </w:rPr>
        <w:t>pune</w:t>
      </w:r>
      <w:r w:rsidRPr="000F6783">
        <w:rPr>
          <w:noProof/>
        </w:rPr>
        <w:t xml:space="preserve"> </w:t>
      </w:r>
      <w:r w:rsidRPr="000F6783">
        <w:rPr>
          <w:i/>
          <w:noProof/>
        </w:rPr>
        <w:t>familia</w:t>
      </w:r>
      <w:r w:rsidRPr="000F6783">
        <w:rPr>
          <w:noProof/>
        </w:rPr>
        <w:t xml:space="preserve"> </w:t>
      </w:r>
      <w:r w:rsidRPr="000F6783">
        <w:rPr>
          <w:i/>
          <w:noProof/>
        </w:rPr>
        <w:t>lui</w:t>
      </w:r>
      <w:r w:rsidRPr="000F6783">
        <w:rPr>
          <w:noProof/>
        </w:rPr>
        <w:t xml:space="preserve"> </w:t>
      </w:r>
      <w:r w:rsidRPr="000F6783">
        <w:rPr>
          <w:i/>
          <w:noProof/>
        </w:rPr>
        <w:t>într</w:t>
      </w:r>
      <w:r w:rsidRPr="000F6783">
        <w:rPr>
          <w:i/>
          <w:noProof/>
        </w:rPr>
        <w:noBreakHyphen/>
        <w:t>o</w:t>
      </w:r>
      <w:r w:rsidRPr="000F6783">
        <w:rPr>
          <w:noProof/>
        </w:rPr>
        <w:t xml:space="preserve"> </w:t>
      </w:r>
      <w:r w:rsidRPr="000F6783">
        <w:rPr>
          <w:i/>
          <w:noProof/>
        </w:rPr>
        <w:t>postură cumplit</w:t>
      </w:r>
      <w:r w:rsidRPr="000F6783">
        <w:rPr>
          <w:noProof/>
        </w:rPr>
        <w:t xml:space="preserve"> </w:t>
      </w:r>
      <w:r w:rsidRPr="000F6783">
        <w:rPr>
          <w:i/>
          <w:noProof/>
        </w:rPr>
        <w:t>de</w:t>
      </w:r>
      <w:r w:rsidRPr="000F6783">
        <w:rPr>
          <w:noProof/>
        </w:rPr>
        <w:t xml:space="preserve"> </w:t>
      </w:r>
      <w:r w:rsidRPr="000F6783">
        <w:rPr>
          <w:i/>
          <w:noProof/>
        </w:rPr>
        <w:t>stânjenitoare</w:t>
      </w:r>
      <w:r w:rsidRPr="000F6783">
        <w:rPr>
          <w:noProof/>
        </w:rPr>
        <w:t>.</w:t>
      </w:r>
    </w:p>
    <w:p w:rsidR="00E5401F" w:rsidRPr="000F6783" w:rsidRDefault="00E5401F" w:rsidP="000F6783">
      <w:pPr>
        <w:pStyle w:val="RIText"/>
        <w:ind w:firstLine="720"/>
        <w:rPr>
          <w:noProof/>
        </w:rPr>
      </w:pPr>
      <w:r w:rsidRPr="000F6783">
        <w:rPr>
          <w:i/>
          <w:noProof/>
        </w:rPr>
        <w:t>Din</w:t>
      </w:r>
      <w:r w:rsidRPr="000F6783">
        <w:rPr>
          <w:noProof/>
        </w:rPr>
        <w:t xml:space="preserve"> </w:t>
      </w:r>
      <w:r w:rsidRPr="000F6783">
        <w:rPr>
          <w:i/>
          <w:noProof/>
        </w:rPr>
        <w:t>păcate</w:t>
      </w:r>
      <w:r w:rsidRPr="000F6783">
        <w:rPr>
          <w:noProof/>
        </w:rPr>
        <w:t xml:space="preserve">, </w:t>
      </w:r>
      <w:r w:rsidRPr="000F6783">
        <w:rPr>
          <w:i/>
          <w:noProof/>
        </w:rPr>
        <w:t>sunt</w:t>
      </w:r>
      <w:r w:rsidRPr="000F6783">
        <w:rPr>
          <w:noProof/>
        </w:rPr>
        <w:t xml:space="preserve"> </w:t>
      </w:r>
      <w:r w:rsidRPr="000F6783">
        <w:rPr>
          <w:i/>
          <w:noProof/>
        </w:rPr>
        <w:t>nevoit</w:t>
      </w:r>
      <w:r w:rsidRPr="000F6783">
        <w:rPr>
          <w:noProof/>
        </w:rPr>
        <w:t xml:space="preserve"> </w:t>
      </w:r>
      <w:r w:rsidRPr="000F6783">
        <w:rPr>
          <w:i/>
          <w:noProof/>
        </w:rPr>
        <w:t>să</w:t>
      </w:r>
      <w:r w:rsidRPr="000F6783">
        <w:rPr>
          <w:noProof/>
        </w:rPr>
        <w:t xml:space="preserve"> </w:t>
      </w:r>
      <w:r w:rsidRPr="000F6783">
        <w:rPr>
          <w:i/>
          <w:noProof/>
        </w:rPr>
        <w:t>recunosc</w:t>
      </w:r>
      <w:r w:rsidRPr="000F6783">
        <w:rPr>
          <w:noProof/>
        </w:rPr>
        <w:t xml:space="preserve"> </w:t>
      </w:r>
      <w:r w:rsidRPr="000F6783">
        <w:rPr>
          <w:i/>
          <w:noProof/>
        </w:rPr>
        <w:t>cu</w:t>
      </w:r>
      <w:r w:rsidRPr="000F6783">
        <w:rPr>
          <w:noProof/>
        </w:rPr>
        <w:t xml:space="preserve"> </w:t>
      </w:r>
      <w:r w:rsidRPr="000F6783">
        <w:rPr>
          <w:i/>
          <w:noProof/>
        </w:rPr>
        <w:t>tristeţe</w:t>
      </w:r>
      <w:r w:rsidRPr="000F6783">
        <w:rPr>
          <w:noProof/>
        </w:rPr>
        <w:t xml:space="preserve"> </w:t>
      </w:r>
      <w:r w:rsidRPr="000F6783">
        <w:rPr>
          <w:i/>
          <w:noProof/>
        </w:rPr>
        <w:t>că</w:t>
      </w:r>
      <w:r w:rsidRPr="000F6783">
        <w:rPr>
          <w:noProof/>
        </w:rPr>
        <w:t xml:space="preserve"> </w:t>
      </w:r>
      <w:r w:rsidRPr="000F6783">
        <w:rPr>
          <w:i/>
          <w:noProof/>
        </w:rPr>
        <w:t>dumneavoastră</w:t>
      </w:r>
      <w:r w:rsidRPr="000F6783">
        <w:rPr>
          <w:noProof/>
        </w:rPr>
        <w:t xml:space="preserve"> </w:t>
      </w:r>
      <w:r w:rsidRPr="000F6783">
        <w:rPr>
          <w:i/>
          <w:noProof/>
        </w:rPr>
        <w:t>şi</w:t>
      </w:r>
      <w:r w:rsidRPr="000F6783">
        <w:rPr>
          <w:noProof/>
        </w:rPr>
        <w:t xml:space="preserve"> </w:t>
      </w:r>
      <w:r w:rsidRPr="000F6783">
        <w:rPr>
          <w:i/>
          <w:noProof/>
        </w:rPr>
        <w:t>soţul</w:t>
      </w:r>
      <w:r w:rsidRPr="000F6783">
        <w:rPr>
          <w:noProof/>
        </w:rPr>
        <w:t xml:space="preserve"> </w:t>
      </w:r>
      <w:r w:rsidRPr="000F6783">
        <w:rPr>
          <w:i/>
          <w:noProof/>
        </w:rPr>
        <w:t>dumneavoastră</w:t>
      </w:r>
      <w:r w:rsidRPr="000F6783">
        <w:rPr>
          <w:noProof/>
        </w:rPr>
        <w:t xml:space="preserve"> </w:t>
      </w:r>
      <w:r w:rsidRPr="000F6783">
        <w:rPr>
          <w:i/>
          <w:noProof/>
        </w:rPr>
        <w:t>sunteţi</w:t>
      </w:r>
      <w:r w:rsidRPr="000F6783">
        <w:rPr>
          <w:noProof/>
        </w:rPr>
        <w:t xml:space="preserve"> </w:t>
      </w:r>
      <w:r w:rsidRPr="000F6783">
        <w:rPr>
          <w:i/>
          <w:noProof/>
        </w:rPr>
        <w:t>complici</w:t>
      </w:r>
      <w:r w:rsidRPr="000F6783">
        <w:rPr>
          <w:noProof/>
        </w:rPr>
        <w:t xml:space="preserve"> </w:t>
      </w:r>
      <w:r w:rsidRPr="000F6783">
        <w:rPr>
          <w:i/>
          <w:noProof/>
        </w:rPr>
        <w:t>ai</w:t>
      </w:r>
      <w:r w:rsidRPr="000F6783">
        <w:rPr>
          <w:noProof/>
        </w:rPr>
        <w:t xml:space="preserve"> </w:t>
      </w:r>
      <w:r w:rsidRPr="000F6783">
        <w:rPr>
          <w:i/>
          <w:noProof/>
        </w:rPr>
        <w:t>acestui</w:t>
      </w:r>
      <w:r w:rsidRPr="000F6783">
        <w:rPr>
          <w:noProof/>
        </w:rPr>
        <w:t xml:space="preserve"> </w:t>
      </w:r>
      <w:r w:rsidRPr="000F6783">
        <w:rPr>
          <w:i/>
          <w:noProof/>
        </w:rPr>
        <w:t>necaz</w:t>
      </w:r>
      <w:r w:rsidRPr="000F6783">
        <w:rPr>
          <w:noProof/>
        </w:rPr>
        <w:t xml:space="preserve"> </w:t>
      </w:r>
      <w:r w:rsidRPr="000F6783">
        <w:rPr>
          <w:i/>
          <w:noProof/>
        </w:rPr>
        <w:t>îngrozitor</w:t>
      </w:r>
      <w:r w:rsidRPr="000F6783">
        <w:rPr>
          <w:noProof/>
        </w:rPr>
        <w:t xml:space="preserve">. </w:t>
      </w:r>
      <w:r w:rsidRPr="000F6783">
        <w:rPr>
          <w:i/>
          <w:noProof/>
        </w:rPr>
        <w:t>Ştiu</w:t>
      </w:r>
      <w:r w:rsidRPr="000F6783">
        <w:rPr>
          <w:noProof/>
        </w:rPr>
        <w:t xml:space="preserve"> </w:t>
      </w:r>
      <w:r w:rsidRPr="000F6783">
        <w:rPr>
          <w:i/>
          <w:noProof/>
        </w:rPr>
        <w:t>că</w:t>
      </w:r>
      <w:r w:rsidRPr="000F6783">
        <w:rPr>
          <w:noProof/>
        </w:rPr>
        <w:t xml:space="preserve"> </w:t>
      </w:r>
      <w:r w:rsidRPr="000F6783">
        <w:rPr>
          <w:i/>
          <w:noProof/>
        </w:rPr>
        <w:t>Diana</w:t>
      </w:r>
      <w:r w:rsidRPr="000F6783">
        <w:rPr>
          <w:noProof/>
        </w:rPr>
        <w:t xml:space="preserve"> </w:t>
      </w:r>
      <w:r w:rsidRPr="000F6783">
        <w:rPr>
          <w:i/>
          <w:noProof/>
        </w:rPr>
        <w:t>a</w:t>
      </w:r>
      <w:r w:rsidRPr="000F6783">
        <w:rPr>
          <w:noProof/>
        </w:rPr>
        <w:t xml:space="preserve"> </w:t>
      </w:r>
      <w:r w:rsidRPr="000F6783">
        <w:rPr>
          <w:i/>
          <w:noProof/>
        </w:rPr>
        <w:t>fost</w:t>
      </w:r>
      <w:r w:rsidRPr="000F6783">
        <w:rPr>
          <w:noProof/>
        </w:rPr>
        <w:t xml:space="preserve"> </w:t>
      </w:r>
      <w:r w:rsidRPr="000F6783">
        <w:rPr>
          <w:i/>
          <w:noProof/>
        </w:rPr>
        <w:t>prezentată</w:t>
      </w:r>
      <w:r w:rsidRPr="000F6783">
        <w:rPr>
          <w:noProof/>
        </w:rPr>
        <w:t xml:space="preserve"> </w:t>
      </w:r>
      <w:r w:rsidRPr="000F6783">
        <w:rPr>
          <w:i/>
          <w:noProof/>
        </w:rPr>
        <w:t>căpitanului</w:t>
      </w:r>
      <w:r w:rsidRPr="000F6783">
        <w:rPr>
          <w:noProof/>
        </w:rPr>
        <w:t xml:space="preserve"> </w:t>
      </w:r>
      <w:r w:rsidRPr="000F6783">
        <w:rPr>
          <w:i/>
          <w:noProof/>
        </w:rPr>
        <w:t>Fitzjames</w:t>
      </w:r>
      <w:r w:rsidRPr="000F6783">
        <w:rPr>
          <w:noProof/>
        </w:rPr>
        <w:t xml:space="preserve"> </w:t>
      </w:r>
      <w:r w:rsidRPr="000F6783">
        <w:rPr>
          <w:i/>
          <w:noProof/>
        </w:rPr>
        <w:t>în</w:t>
      </w:r>
      <w:r w:rsidRPr="000F6783">
        <w:rPr>
          <w:noProof/>
        </w:rPr>
        <w:t xml:space="preserve"> </w:t>
      </w:r>
      <w:r w:rsidRPr="000F6783">
        <w:rPr>
          <w:i/>
          <w:noProof/>
        </w:rPr>
        <w:t>casa</w:t>
      </w:r>
      <w:r w:rsidRPr="000F6783">
        <w:rPr>
          <w:noProof/>
        </w:rPr>
        <w:t xml:space="preserve"> </w:t>
      </w:r>
      <w:r w:rsidRPr="000F6783">
        <w:rPr>
          <w:i/>
          <w:noProof/>
        </w:rPr>
        <w:t>dumneavoastră</w:t>
      </w:r>
      <w:r w:rsidRPr="000F6783">
        <w:rPr>
          <w:noProof/>
        </w:rPr>
        <w:t xml:space="preserve">, </w:t>
      </w:r>
      <w:r w:rsidRPr="000F6783">
        <w:rPr>
          <w:i/>
          <w:noProof/>
        </w:rPr>
        <w:t>şi</w:t>
      </w:r>
      <w:r w:rsidRPr="000F6783">
        <w:rPr>
          <w:noProof/>
        </w:rPr>
        <w:t xml:space="preserve"> </w:t>
      </w:r>
      <w:r w:rsidRPr="000F6783">
        <w:rPr>
          <w:i/>
          <w:noProof/>
        </w:rPr>
        <w:t>a</w:t>
      </w:r>
      <w:r w:rsidRPr="000F6783">
        <w:rPr>
          <w:noProof/>
        </w:rPr>
        <w:t xml:space="preserve"> </w:t>
      </w:r>
      <w:r w:rsidRPr="000F6783">
        <w:rPr>
          <w:i/>
          <w:noProof/>
        </w:rPr>
        <w:t>fost</w:t>
      </w:r>
      <w:r w:rsidRPr="000F6783">
        <w:rPr>
          <w:noProof/>
        </w:rPr>
        <w:t xml:space="preserve"> </w:t>
      </w:r>
      <w:r w:rsidRPr="000F6783">
        <w:rPr>
          <w:i/>
          <w:noProof/>
        </w:rPr>
        <w:t>încurajată</w:t>
      </w:r>
      <w:r w:rsidRPr="000F6783">
        <w:rPr>
          <w:noProof/>
        </w:rPr>
        <w:t xml:space="preserve"> </w:t>
      </w:r>
      <w:r w:rsidRPr="000F6783">
        <w:rPr>
          <w:i/>
          <w:noProof/>
        </w:rPr>
        <w:t>de</w:t>
      </w:r>
      <w:r w:rsidRPr="000F6783">
        <w:rPr>
          <w:noProof/>
        </w:rPr>
        <w:t xml:space="preserve"> </w:t>
      </w:r>
      <w:r w:rsidRPr="000F6783">
        <w:rPr>
          <w:i/>
          <w:noProof/>
        </w:rPr>
        <w:t>domnul</w:t>
      </w:r>
      <w:r w:rsidRPr="000F6783">
        <w:rPr>
          <w:noProof/>
        </w:rPr>
        <w:t xml:space="preserve"> </w:t>
      </w:r>
      <w:r w:rsidRPr="000F6783">
        <w:rPr>
          <w:i/>
          <w:noProof/>
        </w:rPr>
        <w:t>Rochester</w:t>
      </w:r>
      <w:r w:rsidRPr="000F6783">
        <w:rPr>
          <w:noProof/>
        </w:rPr>
        <w:t xml:space="preserve">. </w:t>
      </w:r>
      <w:r w:rsidRPr="000F6783">
        <w:rPr>
          <w:i/>
          <w:noProof/>
        </w:rPr>
        <w:t>Persoanele</w:t>
      </w:r>
      <w:r w:rsidRPr="000F6783">
        <w:rPr>
          <w:noProof/>
        </w:rPr>
        <w:t xml:space="preserve"> </w:t>
      </w:r>
      <w:r w:rsidRPr="000F6783">
        <w:rPr>
          <w:i/>
          <w:noProof/>
        </w:rPr>
        <w:t>din</w:t>
      </w:r>
      <w:r w:rsidRPr="000F6783">
        <w:rPr>
          <w:noProof/>
        </w:rPr>
        <w:t xml:space="preserve"> </w:t>
      </w:r>
      <w:r w:rsidRPr="000F6783">
        <w:rPr>
          <w:i/>
          <w:noProof/>
        </w:rPr>
        <w:t>categoria</w:t>
      </w:r>
      <w:r w:rsidRPr="000F6783">
        <w:rPr>
          <w:noProof/>
        </w:rPr>
        <w:t xml:space="preserve"> </w:t>
      </w:r>
      <w:r w:rsidRPr="000F6783">
        <w:rPr>
          <w:i/>
          <w:noProof/>
        </w:rPr>
        <w:t>lui</w:t>
      </w:r>
      <w:r w:rsidRPr="000F6783">
        <w:rPr>
          <w:noProof/>
        </w:rPr>
        <w:t xml:space="preserve"> </w:t>
      </w:r>
      <w:r w:rsidRPr="000F6783">
        <w:rPr>
          <w:i/>
          <w:noProof/>
        </w:rPr>
        <w:t>nu</w:t>
      </w:r>
      <w:r w:rsidRPr="000F6783">
        <w:rPr>
          <w:noProof/>
        </w:rPr>
        <w:t xml:space="preserve"> </w:t>
      </w:r>
      <w:r w:rsidRPr="000F6783">
        <w:rPr>
          <w:i/>
          <w:noProof/>
        </w:rPr>
        <w:t>au</w:t>
      </w:r>
      <w:r w:rsidRPr="000F6783">
        <w:rPr>
          <w:noProof/>
        </w:rPr>
        <w:t xml:space="preserve"> </w:t>
      </w:r>
      <w:r w:rsidRPr="000F6783">
        <w:rPr>
          <w:i/>
          <w:noProof/>
        </w:rPr>
        <w:t>cunoştinţă</w:t>
      </w:r>
      <w:r w:rsidRPr="000F6783">
        <w:rPr>
          <w:noProof/>
        </w:rPr>
        <w:t xml:space="preserve"> </w:t>
      </w:r>
      <w:r w:rsidRPr="000F6783">
        <w:rPr>
          <w:i/>
          <w:noProof/>
        </w:rPr>
        <w:t>despre</w:t>
      </w:r>
      <w:r w:rsidRPr="000F6783">
        <w:rPr>
          <w:noProof/>
        </w:rPr>
        <w:t xml:space="preserve"> </w:t>
      </w:r>
      <w:r w:rsidRPr="000F6783">
        <w:rPr>
          <w:i/>
          <w:noProof/>
        </w:rPr>
        <w:t>integritatea</w:t>
      </w:r>
      <w:r w:rsidRPr="000F6783">
        <w:rPr>
          <w:noProof/>
        </w:rPr>
        <w:t xml:space="preserve"> </w:t>
      </w:r>
      <w:r w:rsidRPr="000F6783">
        <w:rPr>
          <w:i/>
          <w:noProof/>
        </w:rPr>
        <w:t>tinerelor</w:t>
      </w:r>
      <w:r w:rsidRPr="000F6783">
        <w:rPr>
          <w:noProof/>
        </w:rPr>
        <w:t xml:space="preserve"> </w:t>
      </w:r>
      <w:r w:rsidRPr="000F6783">
        <w:rPr>
          <w:i/>
          <w:noProof/>
        </w:rPr>
        <w:t>domnişoare</w:t>
      </w:r>
      <w:r w:rsidRPr="000F6783">
        <w:rPr>
          <w:noProof/>
        </w:rPr>
        <w:t xml:space="preserve"> </w:t>
      </w:r>
      <w:r w:rsidRPr="000F6783">
        <w:rPr>
          <w:i/>
          <w:noProof/>
        </w:rPr>
        <w:t>cu</w:t>
      </w:r>
      <w:r w:rsidRPr="000F6783">
        <w:rPr>
          <w:noProof/>
        </w:rPr>
        <w:t xml:space="preserve"> </w:t>
      </w:r>
      <w:r w:rsidRPr="000F6783">
        <w:rPr>
          <w:i/>
          <w:noProof/>
        </w:rPr>
        <w:t>frica</w:t>
      </w:r>
      <w:r w:rsidRPr="000F6783">
        <w:rPr>
          <w:noProof/>
        </w:rPr>
        <w:t xml:space="preserve"> </w:t>
      </w:r>
      <w:r w:rsidRPr="000F6783">
        <w:rPr>
          <w:i/>
          <w:noProof/>
        </w:rPr>
        <w:t>lui</w:t>
      </w:r>
      <w:r w:rsidRPr="000F6783">
        <w:rPr>
          <w:noProof/>
        </w:rPr>
        <w:t xml:space="preserve"> </w:t>
      </w:r>
      <w:r w:rsidRPr="000F6783">
        <w:rPr>
          <w:i/>
          <w:noProof/>
        </w:rPr>
        <w:t>Dumnezeu</w:t>
      </w:r>
      <w:r w:rsidRPr="000F6783">
        <w:rPr>
          <w:noProof/>
        </w:rPr>
        <w:t xml:space="preserve">. </w:t>
      </w:r>
      <w:r w:rsidRPr="000F6783">
        <w:rPr>
          <w:i/>
          <w:noProof/>
        </w:rPr>
        <w:t>Nu</w:t>
      </w:r>
      <w:r w:rsidRPr="000F6783">
        <w:rPr>
          <w:noProof/>
        </w:rPr>
        <w:t xml:space="preserve"> </w:t>
      </w:r>
      <w:r w:rsidRPr="000F6783">
        <w:rPr>
          <w:i/>
          <w:noProof/>
        </w:rPr>
        <w:t>mă</w:t>
      </w:r>
      <w:r w:rsidRPr="000F6783">
        <w:rPr>
          <w:noProof/>
        </w:rPr>
        <w:t xml:space="preserve"> </w:t>
      </w:r>
      <w:r w:rsidRPr="000F6783">
        <w:rPr>
          <w:i/>
          <w:noProof/>
        </w:rPr>
        <w:t>puteţi</w:t>
      </w:r>
      <w:r w:rsidRPr="000F6783">
        <w:rPr>
          <w:noProof/>
        </w:rPr>
        <w:t xml:space="preserve"> </w:t>
      </w:r>
      <w:r w:rsidRPr="000F6783">
        <w:rPr>
          <w:i/>
          <w:noProof/>
        </w:rPr>
        <w:t>contrazice</w:t>
      </w:r>
      <w:r w:rsidRPr="000F6783">
        <w:rPr>
          <w:noProof/>
        </w:rPr>
        <w:t xml:space="preserve"> </w:t>
      </w:r>
      <w:r w:rsidRPr="000F6783">
        <w:rPr>
          <w:i/>
          <w:noProof/>
        </w:rPr>
        <w:t>în</w:t>
      </w:r>
      <w:r w:rsidRPr="000F6783">
        <w:rPr>
          <w:noProof/>
        </w:rPr>
        <w:t xml:space="preserve"> </w:t>
      </w:r>
      <w:r w:rsidRPr="000F6783">
        <w:rPr>
          <w:i/>
          <w:noProof/>
        </w:rPr>
        <w:t>această</w:t>
      </w:r>
      <w:r w:rsidRPr="000F6783">
        <w:rPr>
          <w:noProof/>
        </w:rPr>
        <w:t xml:space="preserve"> </w:t>
      </w:r>
      <w:r w:rsidRPr="000F6783">
        <w:rPr>
          <w:i/>
          <w:noProof/>
          <w:u w:color="C00000"/>
        </w:rPr>
        <w:t>privinţă</w:t>
      </w:r>
      <w:r w:rsidRPr="000F6783">
        <w:rPr>
          <w:noProof/>
          <w:u w:color="C00000"/>
        </w:rPr>
        <w:t>! Î</w:t>
      </w:r>
      <w:r w:rsidRPr="000F6783">
        <w:rPr>
          <w:i/>
          <w:noProof/>
          <w:u w:color="C00000"/>
        </w:rPr>
        <w:t>nalta</w:t>
      </w:r>
      <w:r w:rsidRPr="000F6783">
        <w:rPr>
          <w:noProof/>
          <w:u w:color="C00000"/>
        </w:rPr>
        <w:t xml:space="preserve"> </w:t>
      </w:r>
      <w:r w:rsidRPr="000F6783">
        <w:rPr>
          <w:i/>
          <w:noProof/>
          <w:u w:color="C00000"/>
        </w:rPr>
        <w:t>mea</w:t>
      </w:r>
      <w:r w:rsidRPr="000F6783">
        <w:rPr>
          <w:noProof/>
          <w:u w:color="C00000"/>
        </w:rPr>
        <w:t xml:space="preserve"> </w:t>
      </w:r>
      <w:r w:rsidRPr="000F6783">
        <w:rPr>
          <w:i/>
          <w:noProof/>
        </w:rPr>
        <w:t>consideraţie</w:t>
      </w:r>
      <w:r w:rsidRPr="000F6783">
        <w:rPr>
          <w:noProof/>
        </w:rPr>
        <w:t xml:space="preserve"> </w:t>
      </w:r>
      <w:r w:rsidRPr="000F6783">
        <w:rPr>
          <w:i/>
          <w:noProof/>
        </w:rPr>
        <w:t>pentru</w:t>
      </w:r>
      <w:r w:rsidRPr="000F6783">
        <w:rPr>
          <w:noProof/>
        </w:rPr>
        <w:t xml:space="preserve"> </w:t>
      </w:r>
      <w:r w:rsidRPr="000F6783">
        <w:rPr>
          <w:i/>
          <w:noProof/>
        </w:rPr>
        <w:t>rudele</w:t>
      </w:r>
      <w:r w:rsidRPr="000F6783">
        <w:rPr>
          <w:noProof/>
        </w:rPr>
        <w:t xml:space="preserve"> </w:t>
      </w:r>
      <w:r w:rsidRPr="000F6783">
        <w:rPr>
          <w:i/>
          <w:noProof/>
        </w:rPr>
        <w:t>mele</w:t>
      </w:r>
      <w:r w:rsidRPr="000F6783">
        <w:rPr>
          <w:noProof/>
        </w:rPr>
        <w:t xml:space="preserve"> </w:t>
      </w:r>
      <w:r w:rsidRPr="000F6783">
        <w:rPr>
          <w:i/>
          <w:noProof/>
        </w:rPr>
        <w:t>este</w:t>
      </w:r>
      <w:r w:rsidRPr="000F6783">
        <w:rPr>
          <w:noProof/>
        </w:rPr>
        <w:t xml:space="preserve"> </w:t>
      </w:r>
      <w:r w:rsidRPr="000F6783">
        <w:rPr>
          <w:i/>
          <w:noProof/>
        </w:rPr>
        <w:t>pusă</w:t>
      </w:r>
      <w:r w:rsidRPr="000F6783">
        <w:rPr>
          <w:noProof/>
        </w:rPr>
        <w:t xml:space="preserve"> </w:t>
      </w:r>
      <w:r w:rsidRPr="000F6783">
        <w:rPr>
          <w:i/>
          <w:noProof/>
        </w:rPr>
        <w:t>la</w:t>
      </w:r>
      <w:r w:rsidRPr="000F6783">
        <w:rPr>
          <w:noProof/>
        </w:rPr>
        <w:t xml:space="preserve"> </w:t>
      </w:r>
      <w:r w:rsidRPr="000F6783">
        <w:rPr>
          <w:i/>
          <w:noProof/>
        </w:rPr>
        <w:t>grea</w:t>
      </w:r>
      <w:r w:rsidRPr="000F6783">
        <w:rPr>
          <w:noProof/>
        </w:rPr>
        <w:t xml:space="preserve"> </w:t>
      </w:r>
      <w:r w:rsidRPr="000F6783">
        <w:rPr>
          <w:i/>
          <w:noProof/>
        </w:rPr>
        <w:t>încercare</w:t>
      </w:r>
      <w:r w:rsidRPr="000F6783">
        <w:rPr>
          <w:noProof/>
        </w:rPr>
        <w:t xml:space="preserve">. </w:t>
      </w:r>
      <w:r w:rsidRPr="000F6783">
        <w:rPr>
          <w:i/>
          <w:noProof/>
        </w:rPr>
        <w:t>Voi</w:t>
      </w:r>
      <w:r w:rsidRPr="000F6783">
        <w:rPr>
          <w:noProof/>
        </w:rPr>
        <w:t xml:space="preserve"> </w:t>
      </w:r>
      <w:r w:rsidRPr="000F6783">
        <w:rPr>
          <w:i/>
          <w:noProof/>
        </w:rPr>
        <w:t>încheia</w:t>
      </w:r>
      <w:r w:rsidRPr="000F6783">
        <w:rPr>
          <w:noProof/>
        </w:rPr>
        <w:t xml:space="preserve"> </w:t>
      </w:r>
      <w:r w:rsidRPr="000F6783">
        <w:rPr>
          <w:i/>
          <w:noProof/>
        </w:rPr>
        <w:t>acum</w:t>
      </w:r>
      <w:r w:rsidRPr="000F6783">
        <w:rPr>
          <w:noProof/>
        </w:rPr>
        <w:t xml:space="preserve"> </w:t>
      </w:r>
      <w:r w:rsidRPr="000F6783">
        <w:rPr>
          <w:i/>
          <w:noProof/>
        </w:rPr>
        <w:t>această</w:t>
      </w:r>
      <w:r w:rsidRPr="000F6783">
        <w:rPr>
          <w:noProof/>
        </w:rPr>
        <w:t xml:space="preserve"> </w:t>
      </w:r>
      <w:r w:rsidRPr="000F6783">
        <w:rPr>
          <w:i/>
          <w:noProof/>
        </w:rPr>
        <w:t>scrisoare</w:t>
      </w:r>
      <w:r w:rsidRPr="000F6783">
        <w:rPr>
          <w:noProof/>
        </w:rPr>
        <w:t xml:space="preserve">, </w:t>
      </w:r>
      <w:r w:rsidRPr="000F6783">
        <w:rPr>
          <w:i/>
          <w:noProof/>
        </w:rPr>
        <w:t>căci</w:t>
      </w:r>
      <w:r w:rsidRPr="000F6783">
        <w:rPr>
          <w:noProof/>
        </w:rPr>
        <w:t xml:space="preserve"> </w:t>
      </w:r>
      <w:r w:rsidRPr="000F6783">
        <w:rPr>
          <w:i/>
          <w:noProof/>
        </w:rPr>
        <w:t>trebuie</w:t>
      </w:r>
      <w:r w:rsidRPr="000F6783">
        <w:rPr>
          <w:noProof/>
        </w:rPr>
        <w:t xml:space="preserve"> </w:t>
      </w:r>
      <w:r w:rsidRPr="000F6783">
        <w:rPr>
          <w:i/>
          <w:noProof/>
        </w:rPr>
        <w:t>s</w:t>
      </w:r>
      <w:r w:rsidRPr="000F6783">
        <w:rPr>
          <w:i/>
          <w:noProof/>
        </w:rPr>
        <w:noBreakHyphen/>
        <w:t>o</w:t>
      </w:r>
      <w:r w:rsidRPr="000F6783">
        <w:rPr>
          <w:noProof/>
        </w:rPr>
        <w:t xml:space="preserve"> </w:t>
      </w:r>
      <w:r w:rsidRPr="000F6783">
        <w:rPr>
          <w:i/>
          <w:noProof/>
        </w:rPr>
        <w:t>pun la</w:t>
      </w:r>
      <w:r w:rsidRPr="000F6783">
        <w:rPr>
          <w:noProof/>
        </w:rPr>
        <w:t xml:space="preserve"> </w:t>
      </w:r>
      <w:r w:rsidRPr="000F6783">
        <w:rPr>
          <w:i/>
          <w:noProof/>
        </w:rPr>
        <w:t>poştă</w:t>
      </w:r>
      <w:r w:rsidRPr="000F6783">
        <w:rPr>
          <w:noProof/>
        </w:rPr>
        <w:t xml:space="preserve"> </w:t>
      </w:r>
      <w:r w:rsidRPr="000F6783">
        <w:rPr>
          <w:i/>
          <w:noProof/>
        </w:rPr>
        <w:t>înaintea</w:t>
      </w:r>
      <w:r w:rsidRPr="000F6783">
        <w:rPr>
          <w:noProof/>
        </w:rPr>
        <w:t xml:space="preserve"> </w:t>
      </w:r>
      <w:r w:rsidRPr="000F6783">
        <w:rPr>
          <w:i/>
          <w:noProof/>
        </w:rPr>
        <w:t>zilei</w:t>
      </w:r>
      <w:r w:rsidRPr="000F6783">
        <w:rPr>
          <w:noProof/>
        </w:rPr>
        <w:t xml:space="preserve"> </w:t>
      </w:r>
      <w:r w:rsidRPr="000F6783">
        <w:rPr>
          <w:i/>
          <w:noProof/>
        </w:rPr>
        <w:t>de</w:t>
      </w:r>
      <w:r w:rsidRPr="000F6783">
        <w:rPr>
          <w:noProof/>
        </w:rPr>
        <w:t xml:space="preserve"> </w:t>
      </w:r>
      <w:r w:rsidRPr="000F6783">
        <w:rPr>
          <w:i/>
          <w:noProof/>
        </w:rPr>
        <w:t>mâine</w:t>
      </w:r>
      <w:r w:rsidRPr="000F6783">
        <w:rPr>
          <w:noProof/>
        </w:rPr>
        <w:t xml:space="preserve">. </w:t>
      </w:r>
      <w:r w:rsidRPr="000F6783">
        <w:rPr>
          <w:i/>
          <w:noProof/>
        </w:rPr>
        <w:t>Plec</w:t>
      </w:r>
      <w:r w:rsidRPr="000F6783">
        <w:rPr>
          <w:noProof/>
        </w:rPr>
        <w:t xml:space="preserve"> </w:t>
      </w:r>
      <w:r w:rsidRPr="000F6783">
        <w:rPr>
          <w:i/>
          <w:noProof/>
        </w:rPr>
        <w:t>la</w:t>
      </w:r>
      <w:r w:rsidRPr="000F6783">
        <w:rPr>
          <w:noProof/>
        </w:rPr>
        <w:t xml:space="preserve"> </w:t>
      </w:r>
      <w:r w:rsidRPr="000F6783">
        <w:rPr>
          <w:i/>
          <w:noProof/>
        </w:rPr>
        <w:t>o</w:t>
      </w:r>
      <w:r w:rsidRPr="000F6783">
        <w:rPr>
          <w:noProof/>
        </w:rPr>
        <w:t xml:space="preserve"> </w:t>
      </w:r>
      <w:r w:rsidRPr="000F6783">
        <w:rPr>
          <w:i/>
          <w:noProof/>
        </w:rPr>
        <w:t>conferinţă</w:t>
      </w:r>
      <w:r w:rsidRPr="000F6783">
        <w:rPr>
          <w:noProof/>
        </w:rPr>
        <w:t xml:space="preserve"> </w:t>
      </w:r>
      <w:r w:rsidRPr="000F6783">
        <w:rPr>
          <w:i/>
          <w:noProof/>
        </w:rPr>
        <w:t>în</w:t>
      </w:r>
      <w:r w:rsidRPr="000F6783">
        <w:rPr>
          <w:noProof/>
        </w:rPr>
        <w:t xml:space="preserve"> </w:t>
      </w:r>
      <w:r w:rsidRPr="000F6783">
        <w:rPr>
          <w:i/>
          <w:noProof/>
        </w:rPr>
        <w:t>Cambridge</w:t>
      </w:r>
      <w:r w:rsidRPr="000F6783">
        <w:rPr>
          <w:noProof/>
        </w:rPr>
        <w:t xml:space="preserve">. </w:t>
      </w:r>
      <w:r w:rsidRPr="000F6783">
        <w:rPr>
          <w:i/>
          <w:noProof/>
        </w:rPr>
        <w:t>Mă</w:t>
      </w:r>
      <w:r w:rsidRPr="000F6783">
        <w:rPr>
          <w:noProof/>
        </w:rPr>
        <w:t xml:space="preserve"> </w:t>
      </w:r>
      <w:r w:rsidRPr="000F6783">
        <w:rPr>
          <w:i/>
          <w:noProof/>
        </w:rPr>
        <w:t>rog</w:t>
      </w:r>
      <w:r w:rsidRPr="000F6783">
        <w:rPr>
          <w:noProof/>
        </w:rPr>
        <w:t xml:space="preserve"> </w:t>
      </w:r>
      <w:r w:rsidRPr="000F6783">
        <w:rPr>
          <w:i/>
          <w:noProof/>
        </w:rPr>
        <w:t>pentru</w:t>
      </w:r>
      <w:r w:rsidRPr="000F6783">
        <w:rPr>
          <w:noProof/>
        </w:rPr>
        <w:t xml:space="preserve"> </w:t>
      </w:r>
      <w:r w:rsidRPr="000F6783">
        <w:rPr>
          <w:i/>
          <w:noProof/>
        </w:rPr>
        <w:t>dumneavoastră</w:t>
      </w:r>
      <w:r w:rsidRPr="000F6783">
        <w:rPr>
          <w:noProof/>
        </w:rPr>
        <w:t xml:space="preserve"> </w:t>
      </w:r>
      <w:r w:rsidRPr="000F6783">
        <w:rPr>
          <w:i/>
          <w:noProof/>
        </w:rPr>
        <w:t>în</w:t>
      </w:r>
      <w:r w:rsidRPr="000F6783">
        <w:rPr>
          <w:noProof/>
        </w:rPr>
        <w:t xml:space="preserve"> </w:t>
      </w:r>
      <w:r w:rsidRPr="000F6783">
        <w:rPr>
          <w:i/>
          <w:noProof/>
        </w:rPr>
        <w:t>fiecare</w:t>
      </w:r>
      <w:r w:rsidRPr="000F6783">
        <w:rPr>
          <w:noProof/>
        </w:rPr>
        <w:t xml:space="preserve"> </w:t>
      </w:r>
      <w:r w:rsidRPr="000F6783">
        <w:rPr>
          <w:i/>
          <w:noProof/>
        </w:rPr>
        <w:t>zi</w:t>
      </w:r>
      <w:r w:rsidRPr="000F6783">
        <w:rPr>
          <w:noProof/>
        </w:rPr>
        <w:t>.</w:t>
      </w:r>
    </w:p>
    <w:p w:rsidR="00E5401F" w:rsidRPr="000F6783" w:rsidRDefault="00E5401F" w:rsidP="000F6783">
      <w:pPr>
        <w:pStyle w:val="RIText"/>
        <w:ind w:firstLine="720"/>
        <w:rPr>
          <w:i/>
          <w:noProof/>
        </w:rPr>
      </w:pPr>
      <w:r w:rsidRPr="000F6783">
        <w:rPr>
          <w:i/>
          <w:noProof/>
        </w:rPr>
        <w:t>St</w:t>
      </w:r>
      <w:r w:rsidRPr="000F6783">
        <w:rPr>
          <w:noProof/>
        </w:rPr>
        <w:t xml:space="preserve">. </w:t>
      </w:r>
      <w:r w:rsidRPr="000F6783">
        <w:rPr>
          <w:i/>
          <w:noProof/>
        </w:rPr>
        <w:t>John</w:t>
      </w:r>
      <w:r w:rsidRPr="000F6783">
        <w:rPr>
          <w:noProof/>
        </w:rPr>
        <w:t xml:space="preserve"> </w:t>
      </w:r>
      <w:r w:rsidRPr="000F6783">
        <w:rPr>
          <w:i/>
          <w:noProof/>
        </w:rPr>
        <w:t>Rivers</w:t>
      </w:r>
    </w:p>
    <w:p w:rsidR="00FB1015" w:rsidRPr="000F6783" w:rsidRDefault="00FB1015" w:rsidP="000F6783">
      <w:pPr>
        <w:pStyle w:val="RIText"/>
        <w:ind w:firstLine="720"/>
        <w:rPr>
          <w:noProof/>
        </w:rPr>
      </w:pPr>
    </w:p>
    <w:p w:rsidR="00E5401F" w:rsidRPr="000F6783" w:rsidRDefault="00E5401F" w:rsidP="000F6783">
      <w:pPr>
        <w:pStyle w:val="RIText"/>
        <w:ind w:firstLine="720"/>
        <w:rPr>
          <w:noProof/>
        </w:rPr>
      </w:pPr>
      <w:r w:rsidRPr="000F6783">
        <w:rPr>
          <w:noProof/>
        </w:rPr>
        <w:t>Am sărit de pe scaun, repezindu</w:t>
      </w:r>
      <w:r w:rsidRPr="000F6783">
        <w:rPr>
          <w:noProof/>
        </w:rPr>
        <w:noBreakHyphen/>
        <w:t>mă în bibliotecă.</w:t>
      </w:r>
    </w:p>
    <w:p w:rsidR="00E5401F" w:rsidRPr="000F6783" w:rsidRDefault="00E5401F" w:rsidP="000F6783">
      <w:pPr>
        <w:pStyle w:val="RIText"/>
        <w:ind w:firstLine="720"/>
        <w:rPr>
          <w:noProof/>
        </w:rPr>
      </w:pPr>
      <w:r w:rsidRPr="000F6783">
        <w:rPr>
          <w:noProof/>
        </w:rPr>
        <w:t>— Edward, trezeşte</w:t>
      </w:r>
      <w:r w:rsidRPr="000F6783">
        <w:rPr>
          <w:noProof/>
        </w:rPr>
        <w:noBreakHyphen/>
        <w:t>te! Am primit veşti din Morton! Diana şi căpitanul Fitzjames s</w:t>
      </w:r>
      <w:r w:rsidRPr="000F6783">
        <w:rPr>
          <w:noProof/>
        </w:rPr>
        <w:noBreakHyphen/>
        <w:t>au căsătorit!</w:t>
      </w:r>
    </w:p>
    <w:p w:rsidR="00E5401F" w:rsidRPr="000F6783" w:rsidRDefault="00E5401F" w:rsidP="000F6783">
      <w:pPr>
        <w:pStyle w:val="RIText"/>
        <w:ind w:firstLine="720"/>
        <w:rPr>
          <w:noProof/>
        </w:rPr>
      </w:pPr>
      <w:r w:rsidRPr="000F6783">
        <w:rPr>
          <w:noProof/>
        </w:rPr>
        <w:t>L-am scuturat de umăr, iar Edward sări din fotoliu şi o luă din loc ca şi cum ar fi dansat greoi, după care se rezemă de umerii mei.</w:t>
      </w:r>
    </w:p>
    <w:p w:rsidR="00E5401F" w:rsidRPr="000F6783" w:rsidRDefault="00E5401F" w:rsidP="000F6783">
      <w:pPr>
        <w:pStyle w:val="RIText"/>
        <w:ind w:firstLine="720"/>
        <w:rPr>
          <w:noProof/>
        </w:rPr>
      </w:pPr>
      <w:r w:rsidRPr="000F6783">
        <w:rPr>
          <w:noProof/>
        </w:rPr>
        <w:t>— Jane? Visez? Ce vorbe ai rostit adineauri?</w:t>
      </w:r>
    </w:p>
    <w:p w:rsidR="00E5401F" w:rsidRPr="000F6783" w:rsidRDefault="00E5401F" w:rsidP="000F6783">
      <w:pPr>
        <w:pStyle w:val="RIText"/>
        <w:ind w:firstLine="720"/>
        <w:rPr>
          <w:noProof/>
        </w:rPr>
      </w:pPr>
      <w:r w:rsidRPr="000F6783">
        <w:rPr>
          <w:noProof/>
        </w:rPr>
        <w:t>— Tocmai au sosit două scrisori, una de la Mary Rivers, iar cealaltă de la St. John Rivers, confirmând suspiciunile lui Mary. Diana şi căpitanul s</w:t>
      </w:r>
      <w:r w:rsidRPr="000F6783">
        <w:rPr>
          <w:noProof/>
        </w:rPr>
        <w:noBreakHyphen/>
        <w:t>au cununat, şi am aici, în mână, adresa lor.</w:t>
      </w:r>
    </w:p>
    <w:p w:rsidR="00E5401F" w:rsidRPr="000F6783" w:rsidRDefault="00E5401F" w:rsidP="000F6783">
      <w:pPr>
        <w:pStyle w:val="RIText"/>
        <w:ind w:firstLine="720"/>
        <w:rPr>
          <w:noProof/>
        </w:rPr>
      </w:pPr>
      <w:r w:rsidRPr="000F6783">
        <w:rPr>
          <w:noProof/>
        </w:rPr>
        <w:t>— Sunt în</w:t>
      </w:r>
      <w:r w:rsidR="00935541" w:rsidRPr="000F6783">
        <w:rPr>
          <w:noProof/>
        </w:rPr>
        <w:t>...</w:t>
      </w:r>
      <w:r w:rsidRPr="000F6783">
        <w:rPr>
          <w:noProof/>
        </w:rPr>
        <w:t xml:space="preserve"> sau pe coasta de la nord? Nathaniel e ofiţer de uscat acolo. Lua</w:t>
      </w:r>
      <w:r w:rsidRPr="000F6783">
        <w:rPr>
          <w:noProof/>
        </w:rPr>
        <w:noBreakHyphen/>
        <w:t>l-ar naiba! Dintotdeauna a fost un pişicher. Cred că o iubeşte sincer pe Diana a ta, altfel n</w:t>
      </w:r>
      <w:r w:rsidRPr="000F6783">
        <w:rPr>
          <w:noProof/>
        </w:rPr>
        <w:noBreakHyphen/>
        <w:t>ar fi riscat un scandal ca s</w:t>
      </w:r>
      <w:r w:rsidRPr="000F6783">
        <w:rPr>
          <w:noProof/>
        </w:rPr>
        <w:noBreakHyphen/>
        <w:t>o ia de nevastă. Au existat multe ocazii, în tinereţea noastră, când Nathaniel pierdea câte o fată pentru un peţitor mai îndrăzneţ. Nu l</w:t>
      </w:r>
      <w:r w:rsidRPr="000F6783">
        <w:rPr>
          <w:noProof/>
        </w:rPr>
        <w:noBreakHyphen/>
        <w:t>aş fi crezut niciodată agresiv. E un şoc foarte amuzant, Jane.</w:t>
      </w:r>
    </w:p>
    <w:p w:rsidR="00E5401F" w:rsidRPr="000F6783" w:rsidRDefault="00E5401F" w:rsidP="000F6783">
      <w:pPr>
        <w:pStyle w:val="RIText"/>
        <w:ind w:firstLine="720"/>
        <w:rPr>
          <w:noProof/>
        </w:rPr>
      </w:pPr>
      <w:r w:rsidRPr="000F6783">
        <w:rPr>
          <w:noProof/>
        </w:rPr>
        <w:t>— Cred că Diana a fost cu iniţiativa. A plecat din Morton marţi după Crăciun, şi n</w:t>
      </w:r>
      <w:r w:rsidRPr="000F6783">
        <w:rPr>
          <w:noProof/>
        </w:rPr>
        <w:noBreakHyphen/>
        <w:t>a luat legătura cu sora şi fratele ei decât după ce s</w:t>
      </w:r>
      <w:r w:rsidRPr="000F6783">
        <w:rPr>
          <w:noProof/>
        </w:rPr>
        <w:noBreakHyphen/>
        <w:t>a măritat. Mă întreb dacă ar fi bine să</w:t>
      </w:r>
      <w:r w:rsidRPr="000F6783">
        <w:rPr>
          <w:noProof/>
        </w:rPr>
        <w:noBreakHyphen/>
        <w:t>i scriu. Poate se teme să ne scrie</w:t>
      </w:r>
      <w:r w:rsidR="00935541" w:rsidRPr="000F6783">
        <w:rPr>
          <w:noProof/>
        </w:rPr>
        <w:t>...</w:t>
      </w:r>
      <w:r w:rsidRPr="000F6783">
        <w:rPr>
          <w:noProof/>
        </w:rPr>
        <w:t>? A trecut o săptămână de când a avut loc ceremonia.</w:t>
      </w:r>
    </w:p>
    <w:p w:rsidR="00E5401F" w:rsidRPr="000F6783" w:rsidRDefault="00E5401F" w:rsidP="000F6783">
      <w:pPr>
        <w:pStyle w:val="RIText"/>
        <w:ind w:firstLine="720"/>
        <w:rPr>
          <w:noProof/>
        </w:rPr>
      </w:pPr>
      <w:r w:rsidRPr="000F6783">
        <w:rPr>
          <w:noProof/>
        </w:rPr>
        <w:lastRenderedPageBreak/>
        <w:t>Eram veselă şi nemulţumită în acelaşi timp, căci şi eu dorisem ca acea pereche să se căsătorească; totuşi, aş fi preferat o ceremonie desfăşurată în condiţii mai puţin neobişnuite.</w:t>
      </w:r>
    </w:p>
    <w:p w:rsidR="00E5401F" w:rsidRPr="000F6783" w:rsidRDefault="00E5401F" w:rsidP="000F6783">
      <w:pPr>
        <w:pStyle w:val="RIText"/>
        <w:ind w:firstLine="720"/>
        <w:rPr>
          <w:noProof/>
        </w:rPr>
      </w:pPr>
      <w:r w:rsidRPr="000F6783">
        <w:rPr>
          <w:noProof/>
        </w:rPr>
        <w:t>— Diana te va contacta fără doar şi poate, presupuse Edward, iar prietenul meu trebuie să aibă şi el ceva de spus! Mă întreb de ce n</w:t>
      </w:r>
      <w:r w:rsidRPr="000F6783">
        <w:rPr>
          <w:noProof/>
        </w:rPr>
        <w:noBreakHyphen/>
        <w:t>au venit să se căsătorească aici. Poate au considerat că riscau prea mult să fie amânaţi sau împiedicaţi. Ai zice că a fost un gest romantic, soţioara mea?</w:t>
      </w:r>
    </w:p>
    <w:p w:rsidR="00E5401F" w:rsidRPr="000F6783" w:rsidRDefault="00E5401F" w:rsidP="000F6783">
      <w:pPr>
        <w:pStyle w:val="RIText"/>
        <w:ind w:firstLine="720"/>
        <w:rPr>
          <w:noProof/>
        </w:rPr>
      </w:pPr>
      <w:r w:rsidRPr="000F6783">
        <w:rPr>
          <w:noProof/>
        </w:rPr>
        <w:t>— A, nu</w:t>
      </w:r>
      <w:r w:rsidRPr="000F6783">
        <w:rPr>
          <w:noProof/>
        </w:rPr>
        <w:noBreakHyphen/>
        <w:t>i chiar atât de vesel şi romantic, Edward. St. John Rivers ne</w:t>
      </w:r>
      <w:r w:rsidRPr="000F6783">
        <w:rPr>
          <w:noProof/>
        </w:rPr>
        <w:noBreakHyphen/>
        <w:t>a acuzat, pe tine şi pe mine, că le</w:t>
      </w:r>
      <w:r w:rsidRPr="000F6783">
        <w:rPr>
          <w:noProof/>
        </w:rPr>
        <w:noBreakHyphen/>
        <w:t>am încurajat relaţia. Recunosc că am manifestat un anumit interes, dar n</w:t>
      </w:r>
      <w:r w:rsidRPr="000F6783">
        <w:rPr>
          <w:noProof/>
        </w:rPr>
        <w:noBreakHyphen/>
        <w:t>aş fi putut sădi în veci seminţele dragostei acolo unde nu există un teren fertil.</w:t>
      </w:r>
    </w:p>
    <w:p w:rsidR="00E5401F" w:rsidRPr="000F6783" w:rsidRDefault="00E5401F" w:rsidP="000F6783">
      <w:pPr>
        <w:pStyle w:val="RIText"/>
        <w:ind w:firstLine="720"/>
        <w:rPr>
          <w:noProof/>
        </w:rPr>
      </w:pPr>
      <w:r w:rsidRPr="000F6783">
        <w:rPr>
          <w:noProof/>
        </w:rPr>
        <w:t>L-am luat de mână, simţind un tremur în piept.</w:t>
      </w:r>
    </w:p>
    <w:p w:rsidR="00E5401F" w:rsidRPr="000F6783" w:rsidRDefault="00E5401F" w:rsidP="000F6783">
      <w:pPr>
        <w:pStyle w:val="RIText"/>
        <w:ind w:firstLine="720"/>
        <w:rPr>
          <w:noProof/>
        </w:rPr>
      </w:pPr>
      <w:r w:rsidRPr="000F6783">
        <w:rPr>
          <w:noProof/>
        </w:rPr>
        <w:t>— Linişteşte</w:t>
      </w:r>
      <w:r w:rsidRPr="000F6783">
        <w:rPr>
          <w:noProof/>
        </w:rPr>
        <w:noBreakHyphen/>
        <w:t>te, nevastă! Stai jos pe genunchiul meu.</w:t>
      </w:r>
    </w:p>
    <w:p w:rsidR="00E5401F" w:rsidRPr="000F6783" w:rsidRDefault="00E5401F" w:rsidP="000F6783">
      <w:pPr>
        <w:pStyle w:val="RIText"/>
        <w:ind w:firstLine="720"/>
        <w:rPr>
          <w:noProof/>
        </w:rPr>
      </w:pPr>
      <w:r w:rsidRPr="000F6783">
        <w:rPr>
          <w:noProof/>
        </w:rPr>
        <w:t>Am fost trasă spre un scaun, iar Edward se aşeză, trăgându</w:t>
      </w:r>
      <w:r w:rsidRPr="000F6783">
        <w:rPr>
          <w:noProof/>
        </w:rPr>
        <w:noBreakHyphen/>
        <w:t>mă şi pe mine cu el.</w:t>
      </w:r>
    </w:p>
    <w:p w:rsidR="00E5401F" w:rsidRPr="000F6783" w:rsidRDefault="00E5401F" w:rsidP="000F6783">
      <w:pPr>
        <w:pStyle w:val="RIText"/>
        <w:ind w:firstLine="720"/>
        <w:rPr>
          <w:noProof/>
        </w:rPr>
      </w:pPr>
      <w:r w:rsidRPr="000F6783">
        <w:rPr>
          <w:noProof/>
        </w:rPr>
        <w:t>— A venit iar cu proclamaţii de dragoste nefericite la adresa ta, Jane?</w:t>
      </w:r>
    </w:p>
    <w:p w:rsidR="00E5401F" w:rsidRPr="000F6783" w:rsidRDefault="00E5401F" w:rsidP="000F6783">
      <w:pPr>
        <w:pStyle w:val="RIText"/>
        <w:ind w:firstLine="720"/>
        <w:rPr>
          <w:noProof/>
        </w:rPr>
      </w:pPr>
      <w:r w:rsidRPr="000F6783">
        <w:rPr>
          <w:noProof/>
        </w:rPr>
        <w:t>— Nu: St. John Rivers e din nou cel dinainte. Nu pot decât să cred că se va alege ceva bun din asocierea asta între familia mea şi prietenul tău.</w:t>
      </w:r>
    </w:p>
    <w:p w:rsidR="00E5401F" w:rsidRPr="000F6783" w:rsidRDefault="00E5401F" w:rsidP="000F6783">
      <w:pPr>
        <w:pStyle w:val="RIText"/>
        <w:ind w:firstLine="720"/>
        <w:rPr>
          <w:noProof/>
        </w:rPr>
      </w:pPr>
      <w:r w:rsidRPr="000F6783">
        <w:rPr>
          <w:noProof/>
        </w:rPr>
        <w:t>— O asociere pozitivă, să sperăm. Mă întreb ce</w:t>
      </w:r>
      <w:r w:rsidRPr="000F6783">
        <w:rPr>
          <w:noProof/>
        </w:rPr>
        <w:noBreakHyphen/>
        <w:t>o să facă familia lui Fitzjames. Nu cred că s</w:t>
      </w:r>
      <w:r w:rsidRPr="000F6783">
        <w:rPr>
          <w:noProof/>
        </w:rPr>
        <w:noBreakHyphen/>
        <w:t>au aşteptat vreodată să se însoare, după ce prima logodnă i</w:t>
      </w:r>
      <w:r w:rsidRPr="000F6783">
        <w:rPr>
          <w:noProof/>
        </w:rPr>
        <w:noBreakHyphen/>
        <w:t>a fost stricată de fratele său. Pentru ei, căsătoria asta va fi o adevărată minune. Un şoc binemeritat!</w:t>
      </w:r>
    </w:p>
    <w:p w:rsidR="00E5401F" w:rsidRPr="000F6783" w:rsidRDefault="00E5401F" w:rsidP="000F6783">
      <w:pPr>
        <w:pStyle w:val="RIText"/>
        <w:ind w:firstLine="720"/>
        <w:rPr>
          <w:noProof/>
        </w:rPr>
      </w:pPr>
      <w:r w:rsidRPr="000F6783">
        <w:rPr>
          <w:noProof/>
        </w:rPr>
        <w:t>Mă strânse în braţe, sărutându</w:t>
      </w:r>
      <w:r w:rsidRPr="000F6783">
        <w:rPr>
          <w:noProof/>
        </w:rPr>
        <w:noBreakHyphen/>
        <w:t>mă pe gât, şi chicoti. Mă bucuram să văd că, deşi considera acea căsătorie revoltătoare, era şi vizibil încântat.</w:t>
      </w:r>
    </w:p>
    <w:p w:rsidR="00E5401F" w:rsidRPr="000F6783" w:rsidRDefault="00E5401F" w:rsidP="000F6783">
      <w:pPr>
        <w:pStyle w:val="RIText"/>
        <w:ind w:firstLine="720"/>
        <w:rPr>
          <w:noProof/>
        </w:rPr>
      </w:pPr>
      <w:r w:rsidRPr="000F6783">
        <w:rPr>
          <w:noProof/>
        </w:rPr>
        <w:t>Pilot se repezi în cameră, înaintea lui John şi a lui Mary. Servitoarea aducea o tavă cu ceai şi diverse prăjiturele. Le</w:t>
      </w:r>
      <w:r w:rsidRPr="000F6783">
        <w:rPr>
          <w:noProof/>
        </w:rPr>
        <w:noBreakHyphen/>
        <w:t>am dat şi lor vestea căsătoriei şi, ca de obicei, niciunul dintre ei nu s</w:t>
      </w:r>
      <w:r w:rsidRPr="000F6783">
        <w:rPr>
          <w:noProof/>
        </w:rPr>
        <w:noBreakHyphen/>
        <w:t>a emoţionat prea mult. Pilot mi</w:t>
      </w:r>
      <w:r w:rsidRPr="000F6783">
        <w:rPr>
          <w:noProof/>
        </w:rPr>
        <w:noBreakHyphen/>
        <w:t>a simţit dispoziţia şi a scos un lătrat scăzut, împingându</w:t>
      </w:r>
      <w:r w:rsidRPr="000F6783">
        <w:rPr>
          <w:noProof/>
        </w:rPr>
        <w:noBreakHyphen/>
        <w:t>mi mâna cu botul ca să</w:t>
      </w:r>
      <w:r w:rsidRPr="000F6783">
        <w:rPr>
          <w:noProof/>
        </w:rPr>
        <w:noBreakHyphen/>
        <w:t>l privesc în ochi şi să</w:t>
      </w:r>
      <w:r w:rsidRPr="000F6783">
        <w:rPr>
          <w:noProof/>
        </w:rPr>
        <w:noBreakHyphen/>
        <w:t xml:space="preserve">l mângâi. Dragă cititorule, presupui </w:t>
      </w:r>
      <w:r w:rsidR="00D1031A" w:rsidRPr="000F6783">
        <w:rPr>
          <w:noProof/>
        </w:rPr>
        <w:t>c</w:t>
      </w:r>
      <w:r w:rsidRPr="000F6783">
        <w:rPr>
          <w:noProof/>
        </w:rPr>
        <w:t>ă mai sunt pe drum şi alte întâmplări interesante? Nu te înşeli, căci mai am destule de spus despre primii mei ani de căsnicie şi evenimentele din timpul lor.</w:t>
      </w:r>
      <w:bookmarkStart w:id="26" w:name="bookmark18"/>
      <w:bookmarkEnd w:id="26"/>
    </w:p>
    <w:p w:rsidR="00D1031A" w:rsidRPr="000F6783" w:rsidRDefault="00D1031A" w:rsidP="000F6783">
      <w:pPr>
        <w:pStyle w:val="RITitlu"/>
        <w:spacing w:before="0" w:after="0"/>
        <w:rPr>
          <w:rFonts w:ascii="Bookman Old Style" w:hAnsi="Bookman Old Style"/>
          <w:noProof/>
          <w:sz w:val="24"/>
        </w:rPr>
      </w:pPr>
      <w:r w:rsidRPr="000F6783">
        <w:rPr>
          <w:rFonts w:ascii="Bookman Old Style" w:hAnsi="Bookman Old Style"/>
          <w:noProof/>
          <w:sz w:val="24"/>
        </w:rPr>
        <w:lastRenderedPageBreak/>
        <w:t>Capitolul 12</w:t>
      </w:r>
    </w:p>
    <w:p w:rsidR="00E5401F" w:rsidRPr="000F6783" w:rsidRDefault="00E5401F" w:rsidP="000F6783">
      <w:pPr>
        <w:pStyle w:val="RIText"/>
        <w:ind w:firstLine="720"/>
        <w:rPr>
          <w:noProof/>
        </w:rPr>
      </w:pPr>
      <w:r w:rsidRPr="000F6783">
        <w:rPr>
          <w:noProof/>
        </w:rPr>
        <w:t>După trei zile, sosi un pachet adresat domnului şi doamnei Rochester de la Conacul Femdean. La deschiderea lui, au apărut două documente sigilate. Unul provenea de la Diana şi mi</w:t>
      </w:r>
      <w:r w:rsidRPr="000F6783">
        <w:rPr>
          <w:noProof/>
        </w:rPr>
        <w:noBreakHyphen/>
        <w:t>era adresat mie, câtă vreme celălalt era pentru Edward, de la căpitanul Nathaniel Fitzjames. Cum Edward se afla în grajd, cu John, m</w:t>
      </w:r>
      <w:r w:rsidRPr="000F6783">
        <w:rPr>
          <w:noProof/>
        </w:rPr>
        <w:noBreakHyphen/>
        <w:t>am retras în camera mea să citesc netulburată epistola Dianei. Speram să fie o scrisoare frumoasă, iar în caz că</w:t>
      </w:r>
      <w:r w:rsidRPr="000F6783">
        <w:rPr>
          <w:noProof/>
        </w:rPr>
        <w:noBreakHyphen/>
        <w:t>mi cauza lacrimi sau nelinişti, preferam să diger efectele cuvintelor Dianei în singurătate.</w:t>
      </w:r>
    </w:p>
    <w:p w:rsidR="00E5401F" w:rsidRPr="000F6783" w:rsidRDefault="00E5401F" w:rsidP="000F6783">
      <w:pPr>
        <w:pStyle w:val="RIText"/>
        <w:ind w:firstLine="720"/>
        <w:rPr>
          <w:noProof/>
        </w:rPr>
      </w:pPr>
      <w:r w:rsidRPr="000F6783">
        <w:rPr>
          <w:noProof/>
        </w:rPr>
        <w:t>După ce m</w:t>
      </w:r>
      <w:r w:rsidRPr="000F6783">
        <w:rPr>
          <w:noProof/>
        </w:rPr>
        <w:noBreakHyphen/>
        <w:t>am instalat în fotoliul soţului meu, cât mai aproape de foc, am citit cuvintele scrise de Diana:</w:t>
      </w:r>
    </w:p>
    <w:p w:rsidR="00D1031A" w:rsidRPr="000F6783" w:rsidRDefault="00D1031A" w:rsidP="000F6783">
      <w:pPr>
        <w:pStyle w:val="RIText"/>
        <w:ind w:firstLine="720"/>
        <w:rPr>
          <w:noProof/>
        </w:rPr>
      </w:pPr>
    </w:p>
    <w:p w:rsidR="00E5401F" w:rsidRPr="000F6783" w:rsidRDefault="00E5401F" w:rsidP="000F6783">
      <w:pPr>
        <w:pStyle w:val="RIText"/>
        <w:ind w:firstLine="720"/>
        <w:rPr>
          <w:noProof/>
        </w:rPr>
      </w:pPr>
      <w:r w:rsidRPr="000F6783">
        <w:rPr>
          <w:i/>
          <w:noProof/>
        </w:rPr>
        <w:t>Draga</w:t>
      </w:r>
      <w:r w:rsidRPr="000F6783">
        <w:rPr>
          <w:noProof/>
        </w:rPr>
        <w:t xml:space="preserve"> </w:t>
      </w:r>
      <w:r w:rsidRPr="000F6783">
        <w:rPr>
          <w:i/>
          <w:noProof/>
        </w:rPr>
        <w:t>mea</w:t>
      </w:r>
      <w:r w:rsidRPr="000F6783">
        <w:rPr>
          <w:noProof/>
        </w:rPr>
        <w:t xml:space="preserve"> </w:t>
      </w:r>
      <w:r w:rsidRPr="000F6783">
        <w:rPr>
          <w:i/>
          <w:noProof/>
        </w:rPr>
        <w:t>Jane</w:t>
      </w:r>
      <w:r w:rsidRPr="000F6783">
        <w:rPr>
          <w:noProof/>
        </w:rPr>
        <w:t>,</w:t>
      </w:r>
    </w:p>
    <w:p w:rsidR="00E5401F" w:rsidRPr="000F6783" w:rsidRDefault="00E5401F" w:rsidP="000F6783">
      <w:pPr>
        <w:pStyle w:val="RIText"/>
        <w:ind w:firstLine="720"/>
        <w:rPr>
          <w:noProof/>
        </w:rPr>
      </w:pPr>
      <w:r w:rsidRPr="000F6783">
        <w:rPr>
          <w:i/>
          <w:noProof/>
        </w:rPr>
        <w:t>Presupun</w:t>
      </w:r>
      <w:r w:rsidRPr="000F6783">
        <w:rPr>
          <w:noProof/>
        </w:rPr>
        <w:t xml:space="preserve"> </w:t>
      </w:r>
      <w:r w:rsidRPr="000F6783">
        <w:rPr>
          <w:i/>
          <w:noProof/>
        </w:rPr>
        <w:t>că</w:t>
      </w:r>
      <w:r w:rsidRPr="000F6783">
        <w:rPr>
          <w:noProof/>
        </w:rPr>
        <w:t xml:space="preserve"> </w:t>
      </w:r>
      <w:r w:rsidRPr="000F6783">
        <w:rPr>
          <w:i/>
          <w:noProof/>
        </w:rPr>
        <w:t>ai</w:t>
      </w:r>
      <w:r w:rsidRPr="000F6783">
        <w:rPr>
          <w:noProof/>
        </w:rPr>
        <w:t xml:space="preserve"> </w:t>
      </w:r>
      <w:r w:rsidRPr="000F6783">
        <w:rPr>
          <w:i/>
          <w:noProof/>
        </w:rPr>
        <w:t>primit</w:t>
      </w:r>
      <w:r w:rsidRPr="000F6783">
        <w:rPr>
          <w:noProof/>
        </w:rPr>
        <w:t xml:space="preserve"> </w:t>
      </w:r>
      <w:r w:rsidRPr="000F6783">
        <w:rPr>
          <w:i/>
          <w:noProof/>
        </w:rPr>
        <w:t>până</w:t>
      </w:r>
      <w:r w:rsidRPr="000F6783">
        <w:rPr>
          <w:noProof/>
        </w:rPr>
        <w:t xml:space="preserve"> </w:t>
      </w:r>
      <w:r w:rsidRPr="000F6783">
        <w:rPr>
          <w:i/>
          <w:noProof/>
        </w:rPr>
        <w:t>acum</w:t>
      </w:r>
      <w:r w:rsidRPr="000F6783">
        <w:rPr>
          <w:noProof/>
        </w:rPr>
        <w:t xml:space="preserve"> </w:t>
      </w:r>
      <w:r w:rsidRPr="000F6783">
        <w:rPr>
          <w:i/>
          <w:noProof/>
        </w:rPr>
        <w:t>confirmarea</w:t>
      </w:r>
      <w:r w:rsidRPr="000F6783">
        <w:rPr>
          <w:noProof/>
        </w:rPr>
        <w:t xml:space="preserve"> </w:t>
      </w:r>
      <w:r w:rsidRPr="000F6783">
        <w:rPr>
          <w:i/>
          <w:noProof/>
        </w:rPr>
        <w:t>uniunii</w:t>
      </w:r>
      <w:r w:rsidRPr="000F6783">
        <w:rPr>
          <w:noProof/>
        </w:rPr>
        <w:t xml:space="preserve"> </w:t>
      </w:r>
      <w:r w:rsidRPr="000F6783">
        <w:rPr>
          <w:i/>
          <w:noProof/>
        </w:rPr>
        <w:t>mele</w:t>
      </w:r>
      <w:r w:rsidRPr="000F6783">
        <w:rPr>
          <w:noProof/>
        </w:rPr>
        <w:t xml:space="preserve"> </w:t>
      </w:r>
      <w:r w:rsidRPr="000F6783">
        <w:rPr>
          <w:i/>
          <w:noProof/>
        </w:rPr>
        <w:t>cu</w:t>
      </w:r>
      <w:r w:rsidRPr="000F6783">
        <w:rPr>
          <w:noProof/>
        </w:rPr>
        <w:t xml:space="preserve"> </w:t>
      </w:r>
      <w:r w:rsidRPr="000F6783">
        <w:rPr>
          <w:i/>
          <w:noProof/>
        </w:rPr>
        <w:t>căpitanul</w:t>
      </w:r>
      <w:r w:rsidRPr="000F6783">
        <w:rPr>
          <w:noProof/>
        </w:rPr>
        <w:t xml:space="preserve"> </w:t>
      </w:r>
      <w:r w:rsidRPr="000F6783">
        <w:rPr>
          <w:i/>
          <w:noProof/>
        </w:rPr>
        <w:t>Nathaniel</w:t>
      </w:r>
      <w:r w:rsidRPr="000F6783">
        <w:rPr>
          <w:noProof/>
        </w:rPr>
        <w:t xml:space="preserve"> </w:t>
      </w:r>
      <w:r w:rsidRPr="000F6783">
        <w:rPr>
          <w:i/>
          <w:noProof/>
        </w:rPr>
        <w:t>Fitzjames</w:t>
      </w:r>
      <w:r w:rsidRPr="000F6783">
        <w:rPr>
          <w:noProof/>
        </w:rPr>
        <w:t xml:space="preserve">. </w:t>
      </w:r>
      <w:r w:rsidRPr="000F6783">
        <w:rPr>
          <w:i/>
          <w:noProof/>
        </w:rPr>
        <w:t>Aşa</w:t>
      </w:r>
      <w:r w:rsidRPr="000F6783">
        <w:rPr>
          <w:noProof/>
        </w:rPr>
        <w:t xml:space="preserve"> </w:t>
      </w:r>
      <w:r w:rsidRPr="000F6783">
        <w:rPr>
          <w:i/>
          <w:noProof/>
        </w:rPr>
        <w:t>este</w:t>
      </w:r>
      <w:r w:rsidRPr="000F6783">
        <w:rPr>
          <w:noProof/>
        </w:rPr>
        <w:t xml:space="preserve">. </w:t>
      </w:r>
      <w:r w:rsidRPr="000F6783">
        <w:rPr>
          <w:i/>
          <w:noProof/>
        </w:rPr>
        <w:t>Ne</w:t>
      </w:r>
      <w:r w:rsidRPr="000F6783">
        <w:rPr>
          <w:i/>
          <w:noProof/>
        </w:rPr>
        <w:noBreakHyphen/>
        <w:t>am căsătorit</w:t>
      </w:r>
      <w:r w:rsidRPr="000F6783">
        <w:rPr>
          <w:noProof/>
        </w:rPr>
        <w:t xml:space="preserve">, </w:t>
      </w:r>
      <w:r w:rsidRPr="000F6783">
        <w:rPr>
          <w:i/>
          <w:noProof/>
        </w:rPr>
        <w:t>la</w:t>
      </w:r>
      <w:r w:rsidRPr="000F6783">
        <w:rPr>
          <w:noProof/>
        </w:rPr>
        <w:t xml:space="preserve"> </w:t>
      </w:r>
      <w:r w:rsidRPr="000F6783">
        <w:rPr>
          <w:i/>
          <w:noProof/>
        </w:rPr>
        <w:t>data</w:t>
      </w:r>
      <w:r w:rsidRPr="000F6783">
        <w:rPr>
          <w:noProof/>
        </w:rPr>
        <w:t xml:space="preserve"> </w:t>
      </w:r>
      <w:r w:rsidRPr="000F6783">
        <w:rPr>
          <w:i/>
          <w:noProof/>
        </w:rPr>
        <w:t>de</w:t>
      </w:r>
      <w:r w:rsidRPr="000F6783">
        <w:rPr>
          <w:noProof/>
        </w:rPr>
        <w:t xml:space="preserve"> </w:t>
      </w:r>
      <w:r w:rsidRPr="000F6783">
        <w:rPr>
          <w:i/>
          <w:noProof/>
        </w:rPr>
        <w:t>31</w:t>
      </w:r>
      <w:r w:rsidRPr="000F6783">
        <w:rPr>
          <w:noProof/>
        </w:rPr>
        <w:t xml:space="preserve"> </w:t>
      </w:r>
      <w:r w:rsidRPr="000F6783">
        <w:rPr>
          <w:i/>
          <w:noProof/>
        </w:rPr>
        <w:t>decembrie</w:t>
      </w:r>
      <w:r w:rsidRPr="000F6783">
        <w:rPr>
          <w:noProof/>
        </w:rPr>
        <w:t xml:space="preserve">, </w:t>
      </w:r>
      <w:r w:rsidRPr="000F6783">
        <w:rPr>
          <w:i/>
          <w:noProof/>
        </w:rPr>
        <w:t>18</w:t>
      </w:r>
      <w:r w:rsidR="00935541" w:rsidRPr="000F6783">
        <w:rPr>
          <w:noProof/>
        </w:rPr>
        <w:t>...</w:t>
      </w:r>
      <w:r w:rsidRPr="000F6783">
        <w:rPr>
          <w:noProof/>
        </w:rPr>
        <w:t xml:space="preserve"> </w:t>
      </w:r>
      <w:r w:rsidRPr="000F6783">
        <w:rPr>
          <w:i/>
          <w:noProof/>
        </w:rPr>
        <w:t>Recunosc</w:t>
      </w:r>
      <w:r w:rsidRPr="000F6783">
        <w:rPr>
          <w:noProof/>
        </w:rPr>
        <w:t xml:space="preserve"> </w:t>
      </w:r>
      <w:r w:rsidRPr="000F6783">
        <w:rPr>
          <w:i/>
          <w:noProof/>
        </w:rPr>
        <w:t>că</w:t>
      </w:r>
      <w:r w:rsidRPr="000F6783">
        <w:rPr>
          <w:noProof/>
        </w:rPr>
        <w:t xml:space="preserve"> </w:t>
      </w:r>
      <w:r w:rsidRPr="000F6783">
        <w:rPr>
          <w:i/>
          <w:noProof/>
        </w:rPr>
        <w:t>am</w:t>
      </w:r>
      <w:r w:rsidRPr="000F6783">
        <w:rPr>
          <w:noProof/>
        </w:rPr>
        <w:t xml:space="preserve"> </w:t>
      </w:r>
      <w:r w:rsidRPr="000F6783">
        <w:rPr>
          <w:i/>
          <w:noProof/>
        </w:rPr>
        <w:t>fugit</w:t>
      </w:r>
      <w:r w:rsidRPr="000F6783">
        <w:rPr>
          <w:noProof/>
        </w:rPr>
        <w:t xml:space="preserve"> </w:t>
      </w:r>
      <w:r w:rsidRPr="000F6783">
        <w:rPr>
          <w:i/>
          <w:noProof/>
        </w:rPr>
        <w:t>în</w:t>
      </w:r>
      <w:r w:rsidRPr="000F6783">
        <w:rPr>
          <w:noProof/>
        </w:rPr>
        <w:t xml:space="preserve"> </w:t>
      </w:r>
      <w:r w:rsidRPr="000F6783">
        <w:rPr>
          <w:i/>
          <w:noProof/>
        </w:rPr>
        <w:t>secret</w:t>
      </w:r>
      <w:r w:rsidRPr="000F6783">
        <w:rPr>
          <w:noProof/>
        </w:rPr>
        <w:t xml:space="preserve"> </w:t>
      </w:r>
      <w:r w:rsidRPr="000F6783">
        <w:rPr>
          <w:i/>
          <w:noProof/>
        </w:rPr>
        <w:t>la</w:t>
      </w:r>
      <w:r w:rsidRPr="000F6783">
        <w:rPr>
          <w:noProof/>
        </w:rPr>
        <w:t xml:space="preserve"> </w:t>
      </w:r>
      <w:r w:rsidRPr="000F6783">
        <w:rPr>
          <w:i/>
          <w:noProof/>
        </w:rPr>
        <w:t>Nathaniel</w:t>
      </w:r>
      <w:r w:rsidRPr="000F6783">
        <w:rPr>
          <w:noProof/>
        </w:rPr>
        <w:t xml:space="preserve">, </w:t>
      </w:r>
      <w:r w:rsidRPr="000F6783">
        <w:rPr>
          <w:i/>
          <w:noProof/>
        </w:rPr>
        <w:t>şi</w:t>
      </w:r>
      <w:r w:rsidRPr="000F6783">
        <w:rPr>
          <w:noProof/>
        </w:rPr>
        <w:t xml:space="preserve"> </w:t>
      </w:r>
      <w:r w:rsidRPr="000F6783">
        <w:rPr>
          <w:i/>
          <w:noProof/>
        </w:rPr>
        <w:t>l</w:t>
      </w:r>
      <w:r w:rsidRPr="000F6783">
        <w:rPr>
          <w:i/>
          <w:noProof/>
        </w:rPr>
        <w:noBreakHyphen/>
        <w:t>am găsit</w:t>
      </w:r>
      <w:r w:rsidRPr="000F6783">
        <w:rPr>
          <w:noProof/>
        </w:rPr>
        <w:t xml:space="preserve"> </w:t>
      </w:r>
      <w:r w:rsidRPr="000F6783">
        <w:rPr>
          <w:i/>
          <w:noProof/>
        </w:rPr>
        <w:t>gata</w:t>
      </w:r>
      <w:r w:rsidRPr="000F6783">
        <w:rPr>
          <w:noProof/>
        </w:rPr>
        <w:t xml:space="preserve"> </w:t>
      </w:r>
      <w:r w:rsidRPr="000F6783">
        <w:rPr>
          <w:i/>
          <w:noProof/>
        </w:rPr>
        <w:t>să</w:t>
      </w:r>
      <w:r w:rsidRPr="000F6783">
        <w:rPr>
          <w:noProof/>
        </w:rPr>
        <w:t xml:space="preserve"> </w:t>
      </w:r>
      <w:r w:rsidRPr="000F6783">
        <w:rPr>
          <w:i/>
          <w:noProof/>
        </w:rPr>
        <w:t>mă</w:t>
      </w:r>
      <w:r w:rsidRPr="000F6783">
        <w:rPr>
          <w:noProof/>
        </w:rPr>
        <w:t xml:space="preserve"> </w:t>
      </w:r>
      <w:r w:rsidRPr="000F6783">
        <w:rPr>
          <w:i/>
          <w:noProof/>
        </w:rPr>
        <w:t>ceară</w:t>
      </w:r>
      <w:r w:rsidRPr="000F6783">
        <w:rPr>
          <w:noProof/>
        </w:rPr>
        <w:t xml:space="preserve"> </w:t>
      </w:r>
      <w:r w:rsidRPr="000F6783">
        <w:rPr>
          <w:i/>
          <w:noProof/>
        </w:rPr>
        <w:t>în</w:t>
      </w:r>
      <w:r w:rsidRPr="000F6783">
        <w:rPr>
          <w:noProof/>
        </w:rPr>
        <w:t xml:space="preserve"> </w:t>
      </w:r>
      <w:r w:rsidRPr="000F6783">
        <w:rPr>
          <w:i/>
          <w:noProof/>
        </w:rPr>
        <w:t>căsătorie</w:t>
      </w:r>
      <w:r w:rsidRPr="000F6783">
        <w:rPr>
          <w:noProof/>
        </w:rPr>
        <w:t xml:space="preserve">. </w:t>
      </w:r>
      <w:r w:rsidRPr="000F6783">
        <w:rPr>
          <w:i/>
          <w:noProof/>
        </w:rPr>
        <w:t>La</w:t>
      </w:r>
      <w:r w:rsidRPr="000F6783">
        <w:rPr>
          <w:noProof/>
        </w:rPr>
        <w:t xml:space="preserve"> </w:t>
      </w:r>
      <w:r w:rsidRPr="000F6783">
        <w:rPr>
          <w:i/>
          <w:noProof/>
        </w:rPr>
        <w:t>început</w:t>
      </w:r>
      <w:r w:rsidRPr="000F6783">
        <w:rPr>
          <w:noProof/>
        </w:rPr>
        <w:t xml:space="preserve"> </w:t>
      </w:r>
      <w:r w:rsidRPr="000F6783">
        <w:rPr>
          <w:i/>
          <w:noProof/>
        </w:rPr>
        <w:t>am</w:t>
      </w:r>
      <w:r w:rsidRPr="000F6783">
        <w:rPr>
          <w:noProof/>
        </w:rPr>
        <w:t xml:space="preserve"> </w:t>
      </w:r>
      <w:r w:rsidRPr="000F6783">
        <w:rPr>
          <w:i/>
          <w:noProof/>
        </w:rPr>
        <w:t>refuzat</w:t>
      </w:r>
      <w:r w:rsidRPr="000F6783">
        <w:rPr>
          <w:noProof/>
        </w:rPr>
        <w:t xml:space="preserve"> </w:t>
      </w:r>
      <w:r w:rsidRPr="000F6783">
        <w:rPr>
          <w:i/>
          <w:noProof/>
        </w:rPr>
        <w:t>dar</w:t>
      </w:r>
      <w:r w:rsidRPr="000F6783">
        <w:rPr>
          <w:noProof/>
        </w:rPr>
        <w:t xml:space="preserve">, </w:t>
      </w:r>
      <w:r w:rsidRPr="000F6783">
        <w:rPr>
          <w:i/>
          <w:noProof/>
        </w:rPr>
        <w:t>stând</w:t>
      </w:r>
      <w:r w:rsidRPr="000F6783">
        <w:rPr>
          <w:noProof/>
        </w:rPr>
        <w:t xml:space="preserve"> </w:t>
      </w:r>
      <w:r w:rsidRPr="000F6783">
        <w:rPr>
          <w:i/>
          <w:noProof/>
        </w:rPr>
        <w:t>să</w:t>
      </w:r>
      <w:r w:rsidRPr="000F6783">
        <w:rPr>
          <w:noProof/>
        </w:rPr>
        <w:t xml:space="preserve"> </w:t>
      </w:r>
      <w:r w:rsidRPr="000F6783">
        <w:rPr>
          <w:i/>
          <w:noProof/>
        </w:rPr>
        <w:t>mă</w:t>
      </w:r>
      <w:r w:rsidRPr="000F6783">
        <w:rPr>
          <w:noProof/>
        </w:rPr>
        <w:t xml:space="preserve"> </w:t>
      </w:r>
      <w:r w:rsidRPr="000F6783">
        <w:rPr>
          <w:i/>
          <w:noProof/>
        </w:rPr>
        <w:t>gândesc</w:t>
      </w:r>
      <w:r w:rsidRPr="000F6783">
        <w:rPr>
          <w:noProof/>
        </w:rPr>
        <w:t xml:space="preserve"> </w:t>
      </w:r>
      <w:r w:rsidRPr="000F6783">
        <w:rPr>
          <w:i/>
          <w:noProof/>
        </w:rPr>
        <w:t>mai</w:t>
      </w:r>
      <w:r w:rsidRPr="000F6783">
        <w:rPr>
          <w:noProof/>
        </w:rPr>
        <w:t xml:space="preserve"> </w:t>
      </w:r>
      <w:r w:rsidRPr="000F6783">
        <w:rPr>
          <w:i/>
          <w:noProof/>
        </w:rPr>
        <w:t>bine</w:t>
      </w:r>
      <w:r w:rsidRPr="000F6783">
        <w:rPr>
          <w:noProof/>
        </w:rPr>
        <w:t xml:space="preserve">, </w:t>
      </w:r>
      <w:r w:rsidRPr="000F6783">
        <w:rPr>
          <w:i/>
          <w:noProof/>
        </w:rPr>
        <w:t>l</w:t>
      </w:r>
      <w:r w:rsidRPr="000F6783">
        <w:rPr>
          <w:i/>
          <w:noProof/>
        </w:rPr>
        <w:noBreakHyphen/>
        <w:t>am acceptat</w:t>
      </w:r>
      <w:r w:rsidRPr="000F6783">
        <w:rPr>
          <w:noProof/>
        </w:rPr>
        <w:t xml:space="preserve"> </w:t>
      </w:r>
      <w:r w:rsidRPr="000F6783">
        <w:rPr>
          <w:i/>
          <w:noProof/>
        </w:rPr>
        <w:t>şi</w:t>
      </w:r>
      <w:r w:rsidRPr="000F6783">
        <w:rPr>
          <w:noProof/>
        </w:rPr>
        <w:t xml:space="preserve"> </w:t>
      </w:r>
      <w:r w:rsidRPr="000F6783">
        <w:rPr>
          <w:i/>
          <w:noProof/>
        </w:rPr>
        <w:t>nu</w:t>
      </w:r>
      <w:r w:rsidRPr="000F6783">
        <w:rPr>
          <w:noProof/>
        </w:rPr>
        <w:t xml:space="preserve"> </w:t>
      </w:r>
      <w:r w:rsidRPr="000F6783">
        <w:rPr>
          <w:i/>
          <w:noProof/>
        </w:rPr>
        <w:t>mă</w:t>
      </w:r>
      <w:r w:rsidRPr="000F6783">
        <w:rPr>
          <w:noProof/>
        </w:rPr>
        <w:t xml:space="preserve"> </w:t>
      </w:r>
      <w:r w:rsidRPr="000F6783">
        <w:rPr>
          <w:i/>
          <w:noProof/>
        </w:rPr>
        <w:t>îndoiesc</w:t>
      </w:r>
      <w:r w:rsidRPr="000F6783">
        <w:rPr>
          <w:noProof/>
        </w:rPr>
        <w:t xml:space="preserve"> </w:t>
      </w:r>
      <w:r w:rsidRPr="000F6783">
        <w:rPr>
          <w:i/>
          <w:noProof/>
        </w:rPr>
        <w:t>că</w:t>
      </w:r>
      <w:r w:rsidRPr="000F6783">
        <w:rPr>
          <w:noProof/>
        </w:rPr>
        <w:t xml:space="preserve"> </w:t>
      </w:r>
      <w:r w:rsidRPr="000F6783">
        <w:rPr>
          <w:i/>
          <w:noProof/>
        </w:rPr>
        <w:t>niciodată</w:t>
      </w:r>
      <w:r w:rsidRPr="000F6783">
        <w:rPr>
          <w:noProof/>
        </w:rPr>
        <w:t xml:space="preserve"> </w:t>
      </w:r>
      <w:r w:rsidRPr="000F6783">
        <w:rPr>
          <w:i/>
          <w:noProof/>
        </w:rPr>
        <w:t>nu</w:t>
      </w:r>
      <w:r w:rsidRPr="000F6783">
        <w:rPr>
          <w:i/>
          <w:noProof/>
        </w:rPr>
        <w:noBreakHyphen/>
        <w:t>mi voi</w:t>
      </w:r>
      <w:r w:rsidRPr="000F6783">
        <w:rPr>
          <w:noProof/>
        </w:rPr>
        <w:t xml:space="preserve"> </w:t>
      </w:r>
      <w:r w:rsidRPr="000F6783">
        <w:rPr>
          <w:i/>
          <w:noProof/>
        </w:rPr>
        <w:t>regreta</w:t>
      </w:r>
      <w:r w:rsidRPr="000F6783">
        <w:rPr>
          <w:noProof/>
        </w:rPr>
        <w:t xml:space="preserve"> </w:t>
      </w:r>
      <w:r w:rsidRPr="000F6783">
        <w:rPr>
          <w:i/>
          <w:noProof/>
        </w:rPr>
        <w:t>alegerea</w:t>
      </w:r>
      <w:r w:rsidRPr="000F6783">
        <w:rPr>
          <w:noProof/>
        </w:rPr>
        <w:t xml:space="preserve">. </w:t>
      </w:r>
      <w:r w:rsidRPr="000F6783">
        <w:rPr>
          <w:i/>
          <w:noProof/>
        </w:rPr>
        <w:t>Îl</w:t>
      </w:r>
      <w:r w:rsidRPr="000F6783">
        <w:rPr>
          <w:noProof/>
        </w:rPr>
        <w:t xml:space="preserve"> </w:t>
      </w:r>
      <w:r w:rsidRPr="000F6783">
        <w:rPr>
          <w:i/>
          <w:noProof/>
        </w:rPr>
        <w:t>iubesc</w:t>
      </w:r>
      <w:r w:rsidRPr="000F6783">
        <w:rPr>
          <w:noProof/>
        </w:rPr>
        <w:t xml:space="preserve">, </w:t>
      </w:r>
      <w:r w:rsidRPr="000F6783">
        <w:rPr>
          <w:i/>
          <w:noProof/>
        </w:rPr>
        <w:t>cu</w:t>
      </w:r>
      <w:r w:rsidRPr="000F6783">
        <w:rPr>
          <w:noProof/>
        </w:rPr>
        <w:t xml:space="preserve"> </w:t>
      </w:r>
      <w:r w:rsidRPr="000F6783">
        <w:rPr>
          <w:i/>
          <w:noProof/>
        </w:rPr>
        <w:t>adevărat</w:t>
      </w:r>
      <w:r w:rsidRPr="000F6783">
        <w:rPr>
          <w:noProof/>
        </w:rPr>
        <w:t xml:space="preserve"> </w:t>
      </w:r>
      <w:r w:rsidRPr="000F6783">
        <w:rPr>
          <w:i/>
          <w:noProof/>
        </w:rPr>
        <w:t>şi</w:t>
      </w:r>
      <w:r w:rsidRPr="000F6783">
        <w:rPr>
          <w:noProof/>
        </w:rPr>
        <w:t xml:space="preserve"> </w:t>
      </w:r>
      <w:r w:rsidRPr="000F6783">
        <w:rPr>
          <w:i/>
          <w:noProof/>
        </w:rPr>
        <w:t>cu</w:t>
      </w:r>
      <w:r w:rsidRPr="000F6783">
        <w:rPr>
          <w:noProof/>
        </w:rPr>
        <w:t xml:space="preserve"> </w:t>
      </w:r>
      <w:r w:rsidRPr="000F6783">
        <w:rPr>
          <w:i/>
          <w:noProof/>
        </w:rPr>
        <w:t>pasiune</w:t>
      </w:r>
      <w:r w:rsidRPr="000F6783">
        <w:rPr>
          <w:noProof/>
        </w:rPr>
        <w:t xml:space="preserve">. </w:t>
      </w:r>
      <w:r w:rsidRPr="000F6783">
        <w:rPr>
          <w:i/>
          <w:noProof/>
        </w:rPr>
        <w:t>Sunt</w:t>
      </w:r>
      <w:r w:rsidRPr="000F6783">
        <w:rPr>
          <w:noProof/>
        </w:rPr>
        <w:t xml:space="preserve"> </w:t>
      </w:r>
      <w:r w:rsidRPr="000F6783">
        <w:rPr>
          <w:i/>
          <w:noProof/>
        </w:rPr>
        <w:t>binecuvântată</w:t>
      </w:r>
      <w:r w:rsidRPr="000F6783">
        <w:rPr>
          <w:noProof/>
        </w:rPr>
        <w:t xml:space="preserve">, </w:t>
      </w:r>
      <w:r w:rsidRPr="000F6783">
        <w:rPr>
          <w:i/>
          <w:noProof/>
        </w:rPr>
        <w:t>iar</w:t>
      </w:r>
      <w:r w:rsidRPr="000F6783">
        <w:rPr>
          <w:noProof/>
        </w:rPr>
        <w:t xml:space="preserve"> </w:t>
      </w:r>
      <w:r w:rsidRPr="000F6783">
        <w:rPr>
          <w:i/>
          <w:noProof/>
        </w:rPr>
        <w:t>el</w:t>
      </w:r>
      <w:r w:rsidRPr="000F6783">
        <w:rPr>
          <w:noProof/>
        </w:rPr>
        <w:t xml:space="preserve"> </w:t>
      </w:r>
      <w:r w:rsidRPr="000F6783">
        <w:rPr>
          <w:i/>
          <w:noProof/>
        </w:rPr>
        <w:t>îmi</w:t>
      </w:r>
      <w:r w:rsidRPr="000F6783">
        <w:rPr>
          <w:noProof/>
        </w:rPr>
        <w:t xml:space="preserve"> </w:t>
      </w:r>
      <w:r w:rsidRPr="000F6783">
        <w:rPr>
          <w:i/>
          <w:noProof/>
        </w:rPr>
        <w:t>comunică</w:t>
      </w:r>
      <w:r w:rsidRPr="000F6783">
        <w:rPr>
          <w:noProof/>
        </w:rPr>
        <w:t xml:space="preserve"> </w:t>
      </w:r>
      <w:r w:rsidRPr="000F6783">
        <w:rPr>
          <w:i/>
          <w:noProof/>
        </w:rPr>
        <w:t>aceeaşi</w:t>
      </w:r>
      <w:r w:rsidRPr="000F6783">
        <w:rPr>
          <w:noProof/>
        </w:rPr>
        <w:t xml:space="preserve"> </w:t>
      </w:r>
      <w:r w:rsidRPr="000F6783">
        <w:rPr>
          <w:i/>
          <w:noProof/>
        </w:rPr>
        <w:t>emoţie</w:t>
      </w:r>
      <w:r w:rsidRPr="000F6783">
        <w:rPr>
          <w:noProof/>
        </w:rPr>
        <w:t xml:space="preserve"> </w:t>
      </w:r>
      <w:r w:rsidRPr="000F6783">
        <w:rPr>
          <w:i/>
          <w:noProof/>
        </w:rPr>
        <w:t>şi</w:t>
      </w:r>
      <w:r w:rsidRPr="000F6783">
        <w:rPr>
          <w:noProof/>
        </w:rPr>
        <w:t xml:space="preserve"> </w:t>
      </w:r>
      <w:r w:rsidRPr="000F6783">
        <w:rPr>
          <w:i/>
          <w:noProof/>
        </w:rPr>
        <w:t>însufleţire</w:t>
      </w:r>
      <w:r w:rsidRPr="000F6783">
        <w:rPr>
          <w:noProof/>
        </w:rPr>
        <w:t>.</w:t>
      </w:r>
    </w:p>
    <w:p w:rsidR="00E5401F" w:rsidRPr="000F6783" w:rsidRDefault="00E5401F" w:rsidP="000F6783">
      <w:pPr>
        <w:pStyle w:val="RIText"/>
        <w:ind w:firstLine="720"/>
        <w:rPr>
          <w:noProof/>
        </w:rPr>
      </w:pPr>
      <w:r w:rsidRPr="000F6783">
        <w:rPr>
          <w:i/>
          <w:noProof/>
        </w:rPr>
        <w:t>Îţi</w:t>
      </w:r>
      <w:r w:rsidRPr="000F6783">
        <w:rPr>
          <w:noProof/>
        </w:rPr>
        <w:t xml:space="preserve"> </w:t>
      </w:r>
      <w:r w:rsidRPr="000F6783">
        <w:rPr>
          <w:i/>
          <w:noProof/>
        </w:rPr>
        <w:t>voi</w:t>
      </w:r>
      <w:r w:rsidRPr="000F6783">
        <w:rPr>
          <w:noProof/>
        </w:rPr>
        <w:t xml:space="preserve"> </w:t>
      </w:r>
      <w:r w:rsidRPr="000F6783">
        <w:rPr>
          <w:i/>
          <w:noProof/>
        </w:rPr>
        <w:t>relata</w:t>
      </w:r>
      <w:r w:rsidRPr="000F6783">
        <w:rPr>
          <w:noProof/>
        </w:rPr>
        <w:t xml:space="preserve"> </w:t>
      </w:r>
      <w:r w:rsidRPr="000F6783">
        <w:rPr>
          <w:i/>
          <w:noProof/>
        </w:rPr>
        <w:t>cum</w:t>
      </w:r>
      <w:r w:rsidRPr="000F6783">
        <w:rPr>
          <w:noProof/>
        </w:rPr>
        <w:t xml:space="preserve"> </w:t>
      </w:r>
      <w:r w:rsidRPr="000F6783">
        <w:rPr>
          <w:i/>
          <w:noProof/>
        </w:rPr>
        <w:t>a</w:t>
      </w:r>
      <w:r w:rsidRPr="000F6783">
        <w:rPr>
          <w:noProof/>
        </w:rPr>
        <w:t xml:space="preserve"> </w:t>
      </w:r>
      <w:r w:rsidRPr="000F6783">
        <w:rPr>
          <w:i/>
          <w:noProof/>
        </w:rPr>
        <w:t>decurs</w:t>
      </w:r>
      <w:r w:rsidRPr="000F6783">
        <w:rPr>
          <w:noProof/>
        </w:rPr>
        <w:t xml:space="preserve"> </w:t>
      </w:r>
      <w:r w:rsidRPr="000F6783">
        <w:rPr>
          <w:i/>
          <w:noProof/>
        </w:rPr>
        <w:t>curtea</w:t>
      </w:r>
      <w:r w:rsidRPr="000F6783">
        <w:rPr>
          <w:noProof/>
        </w:rPr>
        <w:t xml:space="preserve"> </w:t>
      </w:r>
      <w:r w:rsidRPr="000F6783">
        <w:rPr>
          <w:i/>
          <w:noProof/>
        </w:rPr>
        <w:t>pe</w:t>
      </w:r>
      <w:r w:rsidRPr="000F6783">
        <w:rPr>
          <w:noProof/>
        </w:rPr>
        <w:t xml:space="preserve"> </w:t>
      </w:r>
      <w:r w:rsidRPr="000F6783">
        <w:rPr>
          <w:i/>
          <w:noProof/>
        </w:rPr>
        <w:t>care</w:t>
      </w:r>
      <w:r w:rsidRPr="000F6783">
        <w:rPr>
          <w:noProof/>
        </w:rPr>
        <w:t xml:space="preserve"> </w:t>
      </w:r>
      <w:r w:rsidRPr="000F6783">
        <w:rPr>
          <w:i/>
          <w:noProof/>
        </w:rPr>
        <w:t>mi</w:t>
      </w:r>
      <w:r w:rsidRPr="000F6783">
        <w:rPr>
          <w:i/>
          <w:noProof/>
        </w:rPr>
        <w:noBreakHyphen/>
        <w:t>a</w:t>
      </w:r>
      <w:r w:rsidRPr="000F6783">
        <w:rPr>
          <w:noProof/>
        </w:rPr>
        <w:t xml:space="preserve"> </w:t>
      </w:r>
      <w:r w:rsidRPr="000F6783">
        <w:rPr>
          <w:i/>
          <w:noProof/>
        </w:rPr>
        <w:t>făcut</w:t>
      </w:r>
      <w:r w:rsidRPr="000F6783">
        <w:rPr>
          <w:noProof/>
        </w:rPr>
        <w:t>-</w:t>
      </w:r>
      <w:r w:rsidRPr="000F6783">
        <w:rPr>
          <w:i/>
          <w:noProof/>
        </w:rPr>
        <w:t>o</w:t>
      </w:r>
      <w:r w:rsidRPr="000F6783">
        <w:rPr>
          <w:noProof/>
        </w:rPr>
        <w:t xml:space="preserve">, </w:t>
      </w:r>
      <w:r w:rsidRPr="000F6783">
        <w:rPr>
          <w:i/>
          <w:noProof/>
        </w:rPr>
        <w:t>căci</w:t>
      </w:r>
      <w:r w:rsidRPr="000F6783">
        <w:rPr>
          <w:noProof/>
        </w:rPr>
        <w:t xml:space="preserve"> </w:t>
      </w:r>
      <w:r w:rsidRPr="000F6783">
        <w:rPr>
          <w:i/>
          <w:noProof/>
        </w:rPr>
        <w:t>numai</w:t>
      </w:r>
      <w:r w:rsidRPr="000F6783">
        <w:rPr>
          <w:noProof/>
        </w:rPr>
        <w:t xml:space="preserve"> </w:t>
      </w:r>
      <w:r w:rsidRPr="000F6783">
        <w:rPr>
          <w:i/>
          <w:noProof/>
        </w:rPr>
        <w:t>tu</w:t>
      </w:r>
      <w:r w:rsidRPr="000F6783">
        <w:rPr>
          <w:noProof/>
        </w:rPr>
        <w:t xml:space="preserve">, </w:t>
      </w:r>
      <w:r w:rsidRPr="000F6783">
        <w:rPr>
          <w:i/>
          <w:noProof/>
        </w:rPr>
        <w:t>Jane</w:t>
      </w:r>
      <w:r w:rsidRPr="000F6783">
        <w:rPr>
          <w:noProof/>
        </w:rPr>
        <w:t xml:space="preserve">, </w:t>
      </w:r>
      <w:r w:rsidRPr="000F6783">
        <w:rPr>
          <w:i/>
          <w:noProof/>
        </w:rPr>
        <w:t>poţi</w:t>
      </w:r>
      <w:r w:rsidRPr="000F6783">
        <w:rPr>
          <w:noProof/>
        </w:rPr>
        <w:t xml:space="preserve"> </w:t>
      </w:r>
      <w:r w:rsidRPr="000F6783">
        <w:rPr>
          <w:i/>
          <w:noProof/>
        </w:rPr>
        <w:t>să</w:t>
      </w:r>
      <w:r w:rsidRPr="000F6783">
        <w:rPr>
          <w:noProof/>
        </w:rPr>
        <w:t xml:space="preserve"> </w:t>
      </w:r>
      <w:r w:rsidRPr="000F6783">
        <w:rPr>
          <w:i/>
          <w:noProof/>
        </w:rPr>
        <w:t>înţelegi</w:t>
      </w:r>
      <w:r w:rsidRPr="000F6783">
        <w:rPr>
          <w:noProof/>
        </w:rPr>
        <w:t xml:space="preserve"> </w:t>
      </w:r>
      <w:r w:rsidRPr="000F6783">
        <w:rPr>
          <w:i/>
          <w:noProof/>
        </w:rPr>
        <w:t>şi</w:t>
      </w:r>
      <w:r w:rsidRPr="000F6783">
        <w:rPr>
          <w:noProof/>
        </w:rPr>
        <w:t xml:space="preserve"> </w:t>
      </w:r>
      <w:r w:rsidRPr="000F6783">
        <w:rPr>
          <w:i/>
          <w:noProof/>
        </w:rPr>
        <w:t>să</w:t>
      </w:r>
      <w:r w:rsidRPr="000F6783">
        <w:rPr>
          <w:noProof/>
        </w:rPr>
        <w:t xml:space="preserve"> </w:t>
      </w:r>
      <w:r w:rsidRPr="000F6783">
        <w:rPr>
          <w:i/>
          <w:noProof/>
        </w:rPr>
        <w:t>apreciezi</w:t>
      </w:r>
      <w:r w:rsidRPr="000F6783">
        <w:rPr>
          <w:noProof/>
        </w:rPr>
        <w:t xml:space="preserve"> </w:t>
      </w:r>
      <w:r w:rsidRPr="000F6783">
        <w:rPr>
          <w:i/>
          <w:noProof/>
        </w:rPr>
        <w:t>corect</w:t>
      </w:r>
      <w:r w:rsidRPr="000F6783">
        <w:rPr>
          <w:noProof/>
        </w:rPr>
        <w:t xml:space="preserve"> </w:t>
      </w:r>
      <w:r w:rsidRPr="000F6783">
        <w:rPr>
          <w:i/>
          <w:noProof/>
        </w:rPr>
        <w:t>complexităţile</w:t>
      </w:r>
      <w:r w:rsidRPr="000F6783">
        <w:rPr>
          <w:noProof/>
        </w:rPr>
        <w:t xml:space="preserve"> </w:t>
      </w:r>
      <w:r w:rsidRPr="000F6783">
        <w:rPr>
          <w:i/>
          <w:noProof/>
        </w:rPr>
        <w:t>iubirii</w:t>
      </w:r>
      <w:r w:rsidRPr="000F6783">
        <w:rPr>
          <w:noProof/>
        </w:rPr>
        <w:t xml:space="preserve"> </w:t>
      </w:r>
      <w:r w:rsidRPr="000F6783">
        <w:rPr>
          <w:i/>
          <w:noProof/>
        </w:rPr>
        <w:t>moderne</w:t>
      </w:r>
      <w:r w:rsidRPr="000F6783">
        <w:rPr>
          <w:noProof/>
        </w:rPr>
        <w:t xml:space="preserve">. </w:t>
      </w:r>
      <w:r w:rsidRPr="000F6783">
        <w:rPr>
          <w:i/>
          <w:noProof/>
        </w:rPr>
        <w:t>Chiar</w:t>
      </w:r>
      <w:r w:rsidRPr="000F6783">
        <w:rPr>
          <w:noProof/>
        </w:rPr>
        <w:t xml:space="preserve"> </w:t>
      </w:r>
      <w:r w:rsidRPr="000F6783">
        <w:rPr>
          <w:i/>
          <w:noProof/>
        </w:rPr>
        <w:t>în</w:t>
      </w:r>
      <w:r w:rsidRPr="000F6783">
        <w:rPr>
          <w:noProof/>
        </w:rPr>
        <w:t xml:space="preserve"> </w:t>
      </w:r>
      <w:r w:rsidRPr="000F6783">
        <w:rPr>
          <w:i/>
          <w:noProof/>
        </w:rPr>
        <w:t>timp</w:t>
      </w:r>
      <w:r w:rsidRPr="000F6783">
        <w:rPr>
          <w:noProof/>
        </w:rPr>
        <w:t xml:space="preserve"> </w:t>
      </w:r>
      <w:r w:rsidRPr="000F6783">
        <w:rPr>
          <w:i/>
          <w:noProof/>
        </w:rPr>
        <w:t>ce</w:t>
      </w:r>
      <w:r w:rsidRPr="000F6783">
        <w:rPr>
          <w:i/>
          <w:noProof/>
        </w:rPr>
        <w:noBreakHyphen/>
        <w:t>ţi scriu</w:t>
      </w:r>
      <w:r w:rsidRPr="000F6783">
        <w:rPr>
          <w:noProof/>
        </w:rPr>
        <w:t xml:space="preserve"> </w:t>
      </w:r>
      <w:r w:rsidRPr="000F6783">
        <w:rPr>
          <w:i/>
          <w:noProof/>
        </w:rPr>
        <w:t>aceste</w:t>
      </w:r>
      <w:r w:rsidRPr="000F6783">
        <w:rPr>
          <w:noProof/>
        </w:rPr>
        <w:t xml:space="preserve"> </w:t>
      </w:r>
      <w:r w:rsidRPr="000F6783">
        <w:rPr>
          <w:i/>
          <w:noProof/>
        </w:rPr>
        <w:t>cuvinte</w:t>
      </w:r>
      <w:r w:rsidRPr="000F6783">
        <w:rPr>
          <w:noProof/>
        </w:rPr>
        <w:t xml:space="preserve">, </w:t>
      </w:r>
      <w:r w:rsidRPr="000F6783">
        <w:rPr>
          <w:i/>
          <w:noProof/>
        </w:rPr>
        <w:t>sunt</w:t>
      </w:r>
      <w:r w:rsidRPr="000F6783">
        <w:rPr>
          <w:noProof/>
        </w:rPr>
        <w:t xml:space="preserve"> </w:t>
      </w:r>
      <w:r w:rsidRPr="000F6783">
        <w:rPr>
          <w:i/>
          <w:noProof/>
        </w:rPr>
        <w:t>uimită</w:t>
      </w:r>
      <w:r w:rsidRPr="000F6783">
        <w:rPr>
          <w:noProof/>
        </w:rPr>
        <w:t xml:space="preserve"> </w:t>
      </w:r>
      <w:r w:rsidRPr="000F6783">
        <w:rPr>
          <w:i/>
          <w:noProof/>
        </w:rPr>
        <w:t>de</w:t>
      </w:r>
      <w:r w:rsidRPr="000F6783">
        <w:rPr>
          <w:noProof/>
        </w:rPr>
        <w:t xml:space="preserve"> </w:t>
      </w:r>
      <w:r w:rsidRPr="000F6783">
        <w:rPr>
          <w:i/>
          <w:noProof/>
        </w:rPr>
        <w:t>faptele</w:t>
      </w:r>
      <w:r w:rsidRPr="000F6783">
        <w:rPr>
          <w:noProof/>
        </w:rPr>
        <w:t xml:space="preserve"> </w:t>
      </w:r>
      <w:r w:rsidRPr="000F6783">
        <w:rPr>
          <w:i/>
          <w:noProof/>
        </w:rPr>
        <w:t>mele</w:t>
      </w:r>
      <w:r w:rsidRPr="000F6783">
        <w:rPr>
          <w:noProof/>
        </w:rPr>
        <w:t xml:space="preserve"> </w:t>
      </w:r>
      <w:r w:rsidRPr="000F6783">
        <w:rPr>
          <w:i/>
          <w:noProof/>
        </w:rPr>
        <w:t>din</w:t>
      </w:r>
      <w:r w:rsidRPr="000F6783">
        <w:rPr>
          <w:noProof/>
        </w:rPr>
        <w:t xml:space="preserve"> </w:t>
      </w:r>
      <w:r w:rsidRPr="000F6783">
        <w:rPr>
          <w:i/>
          <w:noProof/>
        </w:rPr>
        <w:t>trecut</w:t>
      </w:r>
      <w:r w:rsidRPr="000F6783">
        <w:rPr>
          <w:noProof/>
        </w:rPr>
        <w:t xml:space="preserve">, </w:t>
      </w:r>
      <w:r w:rsidRPr="000F6783">
        <w:rPr>
          <w:i/>
          <w:noProof/>
        </w:rPr>
        <w:t>şi</w:t>
      </w:r>
      <w:r w:rsidRPr="000F6783">
        <w:rPr>
          <w:noProof/>
        </w:rPr>
        <w:t xml:space="preserve"> </w:t>
      </w:r>
      <w:r w:rsidRPr="000F6783">
        <w:rPr>
          <w:i/>
          <w:noProof/>
        </w:rPr>
        <w:t>mă</w:t>
      </w:r>
      <w:r w:rsidRPr="000F6783">
        <w:rPr>
          <w:noProof/>
        </w:rPr>
        <w:t xml:space="preserve"> </w:t>
      </w:r>
      <w:r w:rsidRPr="000F6783">
        <w:rPr>
          <w:i/>
          <w:noProof/>
        </w:rPr>
        <w:t>simt</w:t>
      </w:r>
      <w:r w:rsidRPr="000F6783">
        <w:rPr>
          <w:noProof/>
        </w:rPr>
        <w:t xml:space="preserve"> </w:t>
      </w:r>
      <w:r w:rsidRPr="000F6783">
        <w:rPr>
          <w:i/>
          <w:noProof/>
        </w:rPr>
        <w:t>peste</w:t>
      </w:r>
      <w:r w:rsidRPr="000F6783">
        <w:rPr>
          <w:noProof/>
        </w:rPr>
        <w:t xml:space="preserve"> </w:t>
      </w:r>
      <w:r w:rsidRPr="000F6783">
        <w:rPr>
          <w:i/>
          <w:noProof/>
        </w:rPr>
        <w:t>măsură</w:t>
      </w:r>
      <w:r w:rsidRPr="000F6783">
        <w:rPr>
          <w:noProof/>
        </w:rPr>
        <w:t xml:space="preserve"> </w:t>
      </w:r>
      <w:r w:rsidRPr="000F6783">
        <w:rPr>
          <w:i/>
          <w:noProof/>
        </w:rPr>
        <w:t>de</w:t>
      </w:r>
      <w:r w:rsidRPr="000F6783">
        <w:rPr>
          <w:noProof/>
        </w:rPr>
        <w:t xml:space="preserve"> </w:t>
      </w:r>
      <w:r w:rsidRPr="000F6783">
        <w:rPr>
          <w:i/>
          <w:noProof/>
        </w:rPr>
        <w:t>binecuvântată</w:t>
      </w:r>
      <w:r w:rsidRPr="000F6783">
        <w:rPr>
          <w:noProof/>
        </w:rPr>
        <w:t xml:space="preserve"> </w:t>
      </w:r>
      <w:r w:rsidRPr="000F6783">
        <w:rPr>
          <w:i/>
          <w:noProof/>
        </w:rPr>
        <w:t>ca</w:t>
      </w:r>
      <w:r w:rsidRPr="000F6783">
        <w:rPr>
          <w:noProof/>
        </w:rPr>
        <w:t xml:space="preserve"> </w:t>
      </w:r>
      <w:r w:rsidRPr="000F6783">
        <w:rPr>
          <w:i/>
          <w:noProof/>
        </w:rPr>
        <w:t>rezultatul</w:t>
      </w:r>
      <w:r w:rsidRPr="000F6783">
        <w:rPr>
          <w:noProof/>
        </w:rPr>
        <w:t xml:space="preserve"> </w:t>
      </w:r>
      <w:r w:rsidRPr="000F6783">
        <w:rPr>
          <w:i/>
          <w:noProof/>
        </w:rPr>
        <w:t>să</w:t>
      </w:r>
      <w:r w:rsidRPr="000F6783">
        <w:rPr>
          <w:noProof/>
        </w:rPr>
        <w:t xml:space="preserve"> </w:t>
      </w:r>
      <w:r w:rsidRPr="000F6783">
        <w:rPr>
          <w:i/>
          <w:noProof/>
        </w:rPr>
        <w:t>fi</w:t>
      </w:r>
      <w:r w:rsidRPr="000F6783">
        <w:rPr>
          <w:noProof/>
        </w:rPr>
        <w:t xml:space="preserve"> </w:t>
      </w:r>
      <w:r w:rsidRPr="000F6783">
        <w:rPr>
          <w:i/>
          <w:noProof/>
        </w:rPr>
        <w:t>fost</w:t>
      </w:r>
      <w:r w:rsidRPr="000F6783">
        <w:rPr>
          <w:noProof/>
        </w:rPr>
        <w:t xml:space="preserve"> </w:t>
      </w:r>
      <w:r w:rsidRPr="000F6783">
        <w:rPr>
          <w:i/>
          <w:noProof/>
        </w:rPr>
        <w:t>în</w:t>
      </w:r>
      <w:r w:rsidRPr="000F6783">
        <w:rPr>
          <w:noProof/>
        </w:rPr>
        <w:t xml:space="preserve"> </w:t>
      </w:r>
      <w:r w:rsidRPr="000F6783">
        <w:rPr>
          <w:i/>
          <w:noProof/>
        </w:rPr>
        <w:t>favoarea</w:t>
      </w:r>
      <w:r w:rsidRPr="000F6783">
        <w:rPr>
          <w:noProof/>
        </w:rPr>
        <w:t xml:space="preserve"> </w:t>
      </w:r>
      <w:r w:rsidRPr="000F6783">
        <w:rPr>
          <w:i/>
          <w:noProof/>
        </w:rPr>
        <w:t>mea</w:t>
      </w:r>
      <w:r w:rsidRPr="000F6783">
        <w:rPr>
          <w:noProof/>
        </w:rPr>
        <w:t>.</w:t>
      </w:r>
    </w:p>
    <w:p w:rsidR="00E5401F" w:rsidRPr="000F6783" w:rsidRDefault="00E5401F" w:rsidP="000F6783">
      <w:pPr>
        <w:pStyle w:val="RIText"/>
        <w:ind w:firstLine="720"/>
        <w:rPr>
          <w:noProof/>
        </w:rPr>
      </w:pPr>
      <w:r w:rsidRPr="000F6783">
        <w:rPr>
          <w:i/>
          <w:noProof/>
        </w:rPr>
        <w:t>După</w:t>
      </w:r>
      <w:r w:rsidRPr="000F6783">
        <w:rPr>
          <w:noProof/>
        </w:rPr>
        <w:t xml:space="preserve"> </w:t>
      </w:r>
      <w:r w:rsidRPr="000F6783">
        <w:rPr>
          <w:i/>
          <w:noProof/>
        </w:rPr>
        <w:t>plecarea</w:t>
      </w:r>
      <w:r w:rsidRPr="000F6783">
        <w:rPr>
          <w:noProof/>
        </w:rPr>
        <w:t xml:space="preserve"> </w:t>
      </w:r>
      <w:r w:rsidRPr="000F6783">
        <w:rPr>
          <w:i/>
          <w:noProof/>
        </w:rPr>
        <w:t>de</w:t>
      </w:r>
      <w:r w:rsidRPr="000F6783">
        <w:rPr>
          <w:noProof/>
        </w:rPr>
        <w:t xml:space="preserve"> </w:t>
      </w:r>
      <w:r w:rsidRPr="000F6783">
        <w:rPr>
          <w:i/>
          <w:noProof/>
        </w:rPr>
        <w:t>la</w:t>
      </w:r>
      <w:r w:rsidRPr="000F6783">
        <w:rPr>
          <w:noProof/>
        </w:rPr>
        <w:t xml:space="preserve"> </w:t>
      </w:r>
      <w:r w:rsidRPr="000F6783">
        <w:rPr>
          <w:i/>
          <w:noProof/>
        </w:rPr>
        <w:t>Femdean</w:t>
      </w:r>
      <w:r w:rsidRPr="000F6783">
        <w:rPr>
          <w:noProof/>
        </w:rPr>
        <w:t xml:space="preserve">, </w:t>
      </w:r>
      <w:r w:rsidRPr="000F6783">
        <w:rPr>
          <w:i/>
          <w:noProof/>
        </w:rPr>
        <w:t>nu</w:t>
      </w:r>
      <w:r w:rsidRPr="000F6783">
        <w:rPr>
          <w:noProof/>
        </w:rPr>
        <w:t xml:space="preserve"> </w:t>
      </w:r>
      <w:r w:rsidRPr="000F6783">
        <w:rPr>
          <w:i/>
          <w:noProof/>
        </w:rPr>
        <w:t>mai</w:t>
      </w:r>
      <w:r w:rsidRPr="000F6783">
        <w:rPr>
          <w:noProof/>
        </w:rPr>
        <w:t xml:space="preserve"> </w:t>
      </w:r>
      <w:r w:rsidRPr="000F6783">
        <w:rPr>
          <w:i/>
          <w:noProof/>
        </w:rPr>
        <w:t>aveam</w:t>
      </w:r>
      <w:r w:rsidRPr="000F6783">
        <w:rPr>
          <w:noProof/>
        </w:rPr>
        <w:t xml:space="preserve"> </w:t>
      </w:r>
      <w:r w:rsidRPr="000F6783">
        <w:rPr>
          <w:i/>
          <w:noProof/>
        </w:rPr>
        <w:t>nici</w:t>
      </w:r>
      <w:r w:rsidRPr="000F6783">
        <w:rPr>
          <w:i/>
          <w:noProof/>
        </w:rPr>
        <w:noBreakHyphen/>
        <w:t>o</w:t>
      </w:r>
      <w:r w:rsidRPr="000F6783">
        <w:rPr>
          <w:noProof/>
        </w:rPr>
        <w:t xml:space="preserve"> </w:t>
      </w:r>
      <w:r w:rsidRPr="000F6783">
        <w:rPr>
          <w:i/>
          <w:noProof/>
        </w:rPr>
        <w:t>speranţă să</w:t>
      </w:r>
      <w:r w:rsidRPr="000F6783">
        <w:rPr>
          <w:noProof/>
        </w:rPr>
        <w:t xml:space="preserve"> </w:t>
      </w:r>
      <w:r w:rsidRPr="000F6783">
        <w:rPr>
          <w:i/>
          <w:noProof/>
        </w:rPr>
        <w:t>mă</w:t>
      </w:r>
      <w:r w:rsidRPr="000F6783">
        <w:rPr>
          <w:noProof/>
        </w:rPr>
        <w:t xml:space="preserve"> </w:t>
      </w:r>
      <w:r w:rsidRPr="000F6783">
        <w:rPr>
          <w:i/>
          <w:noProof/>
        </w:rPr>
        <w:t>bucur</w:t>
      </w:r>
      <w:r w:rsidRPr="000F6783">
        <w:rPr>
          <w:noProof/>
        </w:rPr>
        <w:t xml:space="preserve"> </w:t>
      </w:r>
      <w:r w:rsidRPr="000F6783">
        <w:rPr>
          <w:i/>
          <w:noProof/>
        </w:rPr>
        <w:t>din</w:t>
      </w:r>
      <w:r w:rsidRPr="000F6783">
        <w:rPr>
          <w:noProof/>
        </w:rPr>
        <w:t xml:space="preserve"> </w:t>
      </w:r>
      <w:r w:rsidRPr="000F6783">
        <w:rPr>
          <w:i/>
          <w:noProof/>
        </w:rPr>
        <w:t>nou</w:t>
      </w:r>
      <w:r w:rsidRPr="000F6783">
        <w:rPr>
          <w:noProof/>
        </w:rPr>
        <w:t xml:space="preserve"> </w:t>
      </w:r>
      <w:r w:rsidRPr="000F6783">
        <w:rPr>
          <w:i/>
          <w:noProof/>
        </w:rPr>
        <w:t>de</w:t>
      </w:r>
      <w:r w:rsidRPr="000F6783">
        <w:rPr>
          <w:noProof/>
        </w:rPr>
        <w:t xml:space="preserve"> </w:t>
      </w:r>
      <w:r w:rsidRPr="000F6783">
        <w:rPr>
          <w:i/>
          <w:noProof/>
        </w:rPr>
        <w:t>compania</w:t>
      </w:r>
      <w:r w:rsidRPr="000F6783">
        <w:rPr>
          <w:noProof/>
        </w:rPr>
        <w:t xml:space="preserve"> </w:t>
      </w:r>
      <w:r w:rsidRPr="000F6783">
        <w:rPr>
          <w:i/>
          <w:noProof/>
        </w:rPr>
        <w:t>lui</w:t>
      </w:r>
      <w:r w:rsidRPr="000F6783">
        <w:rPr>
          <w:noProof/>
        </w:rPr>
        <w:t xml:space="preserve"> </w:t>
      </w:r>
      <w:r w:rsidRPr="000F6783">
        <w:rPr>
          <w:i/>
          <w:noProof/>
        </w:rPr>
        <w:t>Nathaniel</w:t>
      </w:r>
      <w:r w:rsidRPr="000F6783">
        <w:rPr>
          <w:noProof/>
        </w:rPr>
        <w:t xml:space="preserve">, </w:t>
      </w:r>
      <w:r w:rsidRPr="000F6783">
        <w:rPr>
          <w:i/>
          <w:noProof/>
        </w:rPr>
        <w:t>întrucât</w:t>
      </w:r>
      <w:r w:rsidRPr="000F6783">
        <w:rPr>
          <w:noProof/>
        </w:rPr>
        <w:t xml:space="preserve"> </w:t>
      </w:r>
      <w:r w:rsidRPr="000F6783">
        <w:rPr>
          <w:i/>
          <w:noProof/>
        </w:rPr>
        <w:t>lăsasem</w:t>
      </w:r>
      <w:r w:rsidRPr="000F6783">
        <w:rPr>
          <w:noProof/>
        </w:rPr>
        <w:t xml:space="preserve"> </w:t>
      </w:r>
      <w:r w:rsidRPr="000F6783">
        <w:rPr>
          <w:i/>
          <w:noProof/>
        </w:rPr>
        <w:t>situaţia</w:t>
      </w:r>
      <w:r w:rsidRPr="000F6783">
        <w:rPr>
          <w:noProof/>
        </w:rPr>
        <w:t xml:space="preserve"> </w:t>
      </w:r>
      <w:r w:rsidRPr="000F6783">
        <w:rPr>
          <w:i/>
          <w:noProof/>
        </w:rPr>
        <w:t>nerezolvată</w:t>
      </w:r>
      <w:r w:rsidRPr="000F6783">
        <w:rPr>
          <w:noProof/>
        </w:rPr>
        <w:t xml:space="preserve">. </w:t>
      </w:r>
      <w:r w:rsidRPr="000F6783">
        <w:rPr>
          <w:i/>
          <w:noProof/>
        </w:rPr>
        <w:t>Nu</w:t>
      </w:r>
      <w:r w:rsidRPr="000F6783">
        <w:rPr>
          <w:noProof/>
        </w:rPr>
        <w:t xml:space="preserve"> </w:t>
      </w:r>
      <w:r w:rsidRPr="000F6783">
        <w:rPr>
          <w:i/>
          <w:noProof/>
        </w:rPr>
        <w:t>mă</w:t>
      </w:r>
      <w:r w:rsidRPr="000F6783">
        <w:rPr>
          <w:noProof/>
        </w:rPr>
        <w:t xml:space="preserve"> </w:t>
      </w:r>
      <w:r w:rsidRPr="000F6783">
        <w:rPr>
          <w:i/>
          <w:noProof/>
        </w:rPr>
        <w:t>aşteptam</w:t>
      </w:r>
      <w:r w:rsidRPr="000F6783">
        <w:rPr>
          <w:noProof/>
        </w:rPr>
        <w:t xml:space="preserve"> </w:t>
      </w:r>
      <w:r w:rsidRPr="000F6783">
        <w:rPr>
          <w:i/>
          <w:noProof/>
        </w:rPr>
        <w:t>să</w:t>
      </w:r>
      <w:r w:rsidRPr="000F6783">
        <w:rPr>
          <w:noProof/>
        </w:rPr>
        <w:t xml:space="preserve"> </w:t>
      </w:r>
      <w:r w:rsidRPr="000F6783">
        <w:rPr>
          <w:i/>
          <w:noProof/>
        </w:rPr>
        <w:t>mă</w:t>
      </w:r>
      <w:r w:rsidRPr="000F6783">
        <w:rPr>
          <w:noProof/>
        </w:rPr>
        <w:t xml:space="preserve"> </w:t>
      </w:r>
      <w:r w:rsidRPr="000F6783">
        <w:rPr>
          <w:i/>
          <w:noProof/>
        </w:rPr>
        <w:t>urmărească</w:t>
      </w:r>
      <w:r w:rsidRPr="000F6783">
        <w:rPr>
          <w:noProof/>
        </w:rPr>
        <w:t xml:space="preserve"> </w:t>
      </w:r>
      <w:r w:rsidRPr="000F6783">
        <w:rPr>
          <w:i/>
          <w:noProof/>
        </w:rPr>
        <w:t>stările</w:t>
      </w:r>
      <w:r w:rsidRPr="000F6783">
        <w:rPr>
          <w:noProof/>
        </w:rPr>
        <w:t xml:space="preserve"> </w:t>
      </w:r>
      <w:r w:rsidRPr="000F6783">
        <w:rPr>
          <w:i/>
          <w:noProof/>
        </w:rPr>
        <w:t>confuze</w:t>
      </w:r>
      <w:r w:rsidRPr="000F6783">
        <w:rPr>
          <w:noProof/>
        </w:rPr>
        <w:t xml:space="preserve"> </w:t>
      </w:r>
      <w:r w:rsidRPr="000F6783">
        <w:rPr>
          <w:i/>
          <w:noProof/>
        </w:rPr>
        <w:t>şi</w:t>
      </w:r>
      <w:r w:rsidRPr="000F6783">
        <w:rPr>
          <w:noProof/>
        </w:rPr>
        <w:t xml:space="preserve"> </w:t>
      </w:r>
      <w:r w:rsidRPr="000F6783">
        <w:rPr>
          <w:i/>
          <w:noProof/>
        </w:rPr>
        <w:t>visele</w:t>
      </w:r>
      <w:r w:rsidRPr="000F6783">
        <w:rPr>
          <w:noProof/>
        </w:rPr>
        <w:t xml:space="preserve"> </w:t>
      </w:r>
      <w:r w:rsidRPr="000F6783">
        <w:rPr>
          <w:i/>
          <w:noProof/>
        </w:rPr>
        <w:t>cu</w:t>
      </w:r>
      <w:r w:rsidRPr="000F6783">
        <w:rPr>
          <w:noProof/>
        </w:rPr>
        <w:t xml:space="preserve"> </w:t>
      </w:r>
      <w:r w:rsidRPr="000F6783">
        <w:rPr>
          <w:i/>
          <w:noProof/>
        </w:rPr>
        <w:t>Nathaniel</w:t>
      </w:r>
      <w:r w:rsidRPr="000F6783">
        <w:rPr>
          <w:noProof/>
        </w:rPr>
        <w:t xml:space="preserve">, </w:t>
      </w:r>
      <w:r w:rsidRPr="000F6783">
        <w:rPr>
          <w:i/>
          <w:noProof/>
        </w:rPr>
        <w:t>înainte</w:t>
      </w:r>
      <w:r w:rsidRPr="000F6783">
        <w:rPr>
          <w:noProof/>
        </w:rPr>
        <w:t xml:space="preserve"> </w:t>
      </w:r>
      <w:r w:rsidRPr="000F6783">
        <w:rPr>
          <w:i/>
          <w:noProof/>
        </w:rPr>
        <w:t>de</w:t>
      </w:r>
      <w:r w:rsidRPr="000F6783">
        <w:rPr>
          <w:noProof/>
        </w:rPr>
        <w:t xml:space="preserve"> </w:t>
      </w:r>
      <w:r w:rsidRPr="000F6783">
        <w:rPr>
          <w:i/>
          <w:noProof/>
        </w:rPr>
        <w:t>răsăritul</w:t>
      </w:r>
      <w:r w:rsidRPr="000F6783">
        <w:rPr>
          <w:noProof/>
        </w:rPr>
        <w:t xml:space="preserve"> </w:t>
      </w:r>
      <w:r w:rsidRPr="000F6783">
        <w:rPr>
          <w:i/>
          <w:noProof/>
        </w:rPr>
        <w:t>următoarei</w:t>
      </w:r>
      <w:r w:rsidRPr="000F6783">
        <w:rPr>
          <w:noProof/>
        </w:rPr>
        <w:t xml:space="preserve"> </w:t>
      </w:r>
      <w:r w:rsidRPr="000F6783">
        <w:rPr>
          <w:i/>
          <w:noProof/>
        </w:rPr>
        <w:t>luni</w:t>
      </w:r>
      <w:r w:rsidRPr="000F6783">
        <w:rPr>
          <w:noProof/>
        </w:rPr>
        <w:t xml:space="preserve"> </w:t>
      </w:r>
      <w:r w:rsidRPr="000F6783">
        <w:rPr>
          <w:i/>
          <w:noProof/>
        </w:rPr>
        <w:t>pline</w:t>
      </w:r>
      <w:r w:rsidRPr="000F6783">
        <w:rPr>
          <w:noProof/>
        </w:rPr>
        <w:t xml:space="preserve">. </w:t>
      </w:r>
      <w:r w:rsidRPr="000F6783">
        <w:rPr>
          <w:i/>
          <w:noProof/>
        </w:rPr>
        <w:t>Dimpotrivă</w:t>
      </w:r>
      <w:r w:rsidRPr="000F6783">
        <w:rPr>
          <w:noProof/>
        </w:rPr>
        <w:t xml:space="preserve">, </w:t>
      </w:r>
      <w:r w:rsidRPr="000F6783">
        <w:rPr>
          <w:i/>
          <w:noProof/>
        </w:rPr>
        <w:t>eram</w:t>
      </w:r>
      <w:r w:rsidRPr="000F6783">
        <w:rPr>
          <w:noProof/>
        </w:rPr>
        <w:t xml:space="preserve"> </w:t>
      </w:r>
      <w:r w:rsidRPr="000F6783">
        <w:rPr>
          <w:i/>
          <w:noProof/>
        </w:rPr>
        <w:t>cu</w:t>
      </w:r>
      <w:r w:rsidRPr="000F6783">
        <w:rPr>
          <w:noProof/>
        </w:rPr>
        <w:t xml:space="preserve"> </w:t>
      </w:r>
      <w:r w:rsidRPr="000F6783">
        <w:rPr>
          <w:i/>
          <w:noProof/>
        </w:rPr>
        <w:t>atât</w:t>
      </w:r>
      <w:r w:rsidRPr="000F6783">
        <w:rPr>
          <w:noProof/>
        </w:rPr>
        <w:t xml:space="preserve"> </w:t>
      </w:r>
      <w:r w:rsidRPr="000F6783">
        <w:rPr>
          <w:i/>
          <w:noProof/>
        </w:rPr>
        <w:t>mai</w:t>
      </w:r>
      <w:r w:rsidRPr="000F6783">
        <w:rPr>
          <w:noProof/>
        </w:rPr>
        <w:t xml:space="preserve"> </w:t>
      </w:r>
      <w:r w:rsidRPr="000F6783">
        <w:rPr>
          <w:i/>
          <w:noProof/>
        </w:rPr>
        <w:t>nerăbdătoare</w:t>
      </w:r>
      <w:r w:rsidRPr="000F6783">
        <w:rPr>
          <w:noProof/>
        </w:rPr>
        <w:t xml:space="preserve"> </w:t>
      </w:r>
      <w:r w:rsidRPr="000F6783">
        <w:rPr>
          <w:i/>
          <w:noProof/>
        </w:rPr>
        <w:t>să</w:t>
      </w:r>
      <w:r w:rsidRPr="000F6783">
        <w:rPr>
          <w:noProof/>
        </w:rPr>
        <w:t xml:space="preserve"> </w:t>
      </w:r>
      <w:r w:rsidRPr="000F6783">
        <w:rPr>
          <w:i/>
          <w:noProof/>
        </w:rPr>
        <w:t>caut</w:t>
      </w:r>
      <w:r w:rsidRPr="000F6783">
        <w:rPr>
          <w:noProof/>
        </w:rPr>
        <w:t xml:space="preserve"> </w:t>
      </w:r>
      <w:r w:rsidRPr="000F6783">
        <w:rPr>
          <w:i/>
          <w:noProof/>
        </w:rPr>
        <w:t>compania</w:t>
      </w:r>
      <w:r w:rsidRPr="000F6783">
        <w:rPr>
          <w:noProof/>
        </w:rPr>
        <w:t xml:space="preserve"> </w:t>
      </w:r>
      <w:r w:rsidRPr="000F6783">
        <w:rPr>
          <w:i/>
          <w:noProof/>
        </w:rPr>
        <w:t>iubitului</w:t>
      </w:r>
      <w:r w:rsidRPr="000F6783">
        <w:rPr>
          <w:noProof/>
        </w:rPr>
        <w:t xml:space="preserve"> </w:t>
      </w:r>
      <w:r w:rsidRPr="000F6783">
        <w:rPr>
          <w:i/>
          <w:noProof/>
        </w:rPr>
        <w:t>meu</w:t>
      </w:r>
      <w:r w:rsidRPr="000F6783">
        <w:rPr>
          <w:noProof/>
        </w:rPr>
        <w:t xml:space="preserve">. </w:t>
      </w:r>
      <w:r w:rsidRPr="000F6783">
        <w:rPr>
          <w:i/>
          <w:noProof/>
        </w:rPr>
        <w:t>Căci</w:t>
      </w:r>
      <w:r w:rsidRPr="000F6783">
        <w:rPr>
          <w:noProof/>
        </w:rPr>
        <w:t xml:space="preserve"> </w:t>
      </w:r>
      <w:r w:rsidRPr="000F6783">
        <w:rPr>
          <w:i/>
          <w:noProof/>
        </w:rPr>
        <w:t>în</w:t>
      </w:r>
      <w:r w:rsidRPr="000F6783">
        <w:rPr>
          <w:noProof/>
        </w:rPr>
        <w:t xml:space="preserve"> </w:t>
      </w:r>
      <w:r w:rsidRPr="000F6783">
        <w:rPr>
          <w:i/>
          <w:noProof/>
        </w:rPr>
        <w:t>fiecare</w:t>
      </w:r>
      <w:r w:rsidRPr="000F6783">
        <w:rPr>
          <w:noProof/>
        </w:rPr>
        <w:t xml:space="preserve"> </w:t>
      </w:r>
      <w:r w:rsidRPr="000F6783">
        <w:rPr>
          <w:i/>
          <w:noProof/>
        </w:rPr>
        <w:t>noapte</w:t>
      </w:r>
      <w:r w:rsidRPr="000F6783">
        <w:rPr>
          <w:noProof/>
        </w:rPr>
        <w:t xml:space="preserve">, </w:t>
      </w:r>
      <w:r w:rsidRPr="000F6783">
        <w:rPr>
          <w:i/>
          <w:noProof/>
        </w:rPr>
        <w:t>după</w:t>
      </w:r>
      <w:r w:rsidRPr="000F6783">
        <w:rPr>
          <w:noProof/>
        </w:rPr>
        <w:t xml:space="preserve"> </w:t>
      </w:r>
      <w:r w:rsidRPr="000F6783">
        <w:rPr>
          <w:i/>
          <w:noProof/>
        </w:rPr>
        <w:t>despărţire</w:t>
      </w:r>
      <w:r w:rsidRPr="000F6783">
        <w:rPr>
          <w:noProof/>
        </w:rPr>
        <w:t xml:space="preserve">, </w:t>
      </w:r>
      <w:r w:rsidRPr="000F6783">
        <w:rPr>
          <w:i/>
          <w:noProof/>
        </w:rPr>
        <w:t>inima</w:t>
      </w:r>
      <w:r w:rsidRPr="000F6783">
        <w:rPr>
          <w:noProof/>
        </w:rPr>
        <w:t xml:space="preserve"> </w:t>
      </w:r>
      <w:r w:rsidRPr="000F6783">
        <w:rPr>
          <w:i/>
          <w:noProof/>
        </w:rPr>
        <w:t>mi</w:t>
      </w:r>
      <w:r w:rsidRPr="000F6783">
        <w:rPr>
          <w:noProof/>
        </w:rPr>
        <w:t xml:space="preserve"> </w:t>
      </w:r>
      <w:r w:rsidRPr="000F6783">
        <w:rPr>
          <w:i/>
          <w:noProof/>
        </w:rPr>
        <w:t>se</w:t>
      </w:r>
      <w:r w:rsidRPr="000F6783">
        <w:rPr>
          <w:noProof/>
        </w:rPr>
        <w:t xml:space="preserve"> </w:t>
      </w:r>
      <w:r w:rsidRPr="000F6783">
        <w:rPr>
          <w:i/>
          <w:noProof/>
        </w:rPr>
        <w:t>frângea</w:t>
      </w:r>
      <w:r w:rsidRPr="000F6783">
        <w:rPr>
          <w:noProof/>
        </w:rPr>
        <w:t xml:space="preserve"> </w:t>
      </w:r>
      <w:r w:rsidRPr="000F6783">
        <w:rPr>
          <w:i/>
          <w:noProof/>
        </w:rPr>
        <w:t>de</w:t>
      </w:r>
      <w:r w:rsidRPr="000F6783">
        <w:rPr>
          <w:noProof/>
        </w:rPr>
        <w:t xml:space="preserve"> </w:t>
      </w:r>
      <w:r w:rsidRPr="000F6783">
        <w:rPr>
          <w:i/>
          <w:noProof/>
        </w:rPr>
        <w:t>dorul</w:t>
      </w:r>
      <w:r w:rsidRPr="000F6783">
        <w:rPr>
          <w:noProof/>
        </w:rPr>
        <w:t xml:space="preserve"> </w:t>
      </w:r>
      <w:r w:rsidRPr="000F6783">
        <w:rPr>
          <w:i/>
          <w:noProof/>
        </w:rPr>
        <w:t>lui</w:t>
      </w:r>
      <w:r w:rsidRPr="000F6783">
        <w:rPr>
          <w:noProof/>
        </w:rPr>
        <w:t xml:space="preserve">, </w:t>
      </w:r>
      <w:r w:rsidRPr="000F6783">
        <w:rPr>
          <w:i/>
          <w:noProof/>
        </w:rPr>
        <w:t>iar</w:t>
      </w:r>
      <w:r w:rsidRPr="000F6783">
        <w:rPr>
          <w:noProof/>
        </w:rPr>
        <w:t xml:space="preserve"> </w:t>
      </w:r>
      <w:r w:rsidRPr="000F6783">
        <w:rPr>
          <w:i/>
          <w:noProof/>
        </w:rPr>
        <w:t>în</w:t>
      </w:r>
      <w:r w:rsidRPr="000F6783">
        <w:rPr>
          <w:noProof/>
        </w:rPr>
        <w:t xml:space="preserve"> </w:t>
      </w:r>
      <w:r w:rsidRPr="000F6783">
        <w:rPr>
          <w:i/>
          <w:noProof/>
        </w:rPr>
        <w:t>mintea</w:t>
      </w:r>
      <w:r w:rsidRPr="000F6783">
        <w:rPr>
          <w:noProof/>
        </w:rPr>
        <w:t xml:space="preserve"> </w:t>
      </w:r>
      <w:r w:rsidRPr="000F6783">
        <w:rPr>
          <w:i/>
          <w:noProof/>
        </w:rPr>
        <w:t>mea</w:t>
      </w:r>
      <w:r w:rsidRPr="000F6783">
        <w:rPr>
          <w:noProof/>
        </w:rPr>
        <w:t xml:space="preserve"> </w:t>
      </w:r>
      <w:r w:rsidRPr="000F6783">
        <w:rPr>
          <w:i/>
          <w:noProof/>
        </w:rPr>
        <w:t>îl</w:t>
      </w:r>
      <w:r w:rsidRPr="000F6783">
        <w:rPr>
          <w:noProof/>
        </w:rPr>
        <w:t xml:space="preserve"> </w:t>
      </w:r>
      <w:r w:rsidRPr="000F6783">
        <w:rPr>
          <w:i/>
          <w:noProof/>
        </w:rPr>
        <w:t>numeam</w:t>
      </w:r>
      <w:r w:rsidRPr="000F6783">
        <w:rPr>
          <w:noProof/>
        </w:rPr>
        <w:t xml:space="preserve"> </w:t>
      </w:r>
      <w:r w:rsidR="00456A12" w:rsidRPr="000F6783">
        <w:rPr>
          <w:noProof/>
        </w:rPr>
        <w:t>„</w:t>
      </w:r>
      <w:r w:rsidRPr="000F6783">
        <w:rPr>
          <w:i/>
          <w:noProof/>
        </w:rPr>
        <w:t>Iubitul</w:t>
      </w:r>
      <w:r w:rsidRPr="000F6783">
        <w:rPr>
          <w:noProof/>
        </w:rPr>
        <w:t xml:space="preserve">”. </w:t>
      </w:r>
      <w:r w:rsidRPr="000F6783">
        <w:rPr>
          <w:i/>
          <w:noProof/>
        </w:rPr>
        <w:t>Nu</w:t>
      </w:r>
      <w:r w:rsidRPr="000F6783">
        <w:rPr>
          <w:i/>
          <w:noProof/>
        </w:rPr>
        <w:noBreakHyphen/>
        <w:t>i</w:t>
      </w:r>
      <w:r w:rsidRPr="000F6783">
        <w:rPr>
          <w:noProof/>
        </w:rPr>
        <w:t xml:space="preserve"> </w:t>
      </w:r>
      <w:r w:rsidRPr="000F6783">
        <w:rPr>
          <w:i/>
          <w:noProof/>
        </w:rPr>
        <w:t>aveam adresa</w:t>
      </w:r>
      <w:r w:rsidRPr="000F6783">
        <w:rPr>
          <w:noProof/>
        </w:rPr>
        <w:t xml:space="preserve">, </w:t>
      </w:r>
      <w:r w:rsidRPr="000F6783">
        <w:rPr>
          <w:i/>
          <w:noProof/>
        </w:rPr>
        <w:t>şi</w:t>
      </w:r>
      <w:r w:rsidRPr="000F6783">
        <w:rPr>
          <w:noProof/>
        </w:rPr>
        <w:t xml:space="preserve"> </w:t>
      </w:r>
      <w:r w:rsidRPr="000F6783">
        <w:rPr>
          <w:i/>
          <w:noProof/>
        </w:rPr>
        <w:t>mă</w:t>
      </w:r>
      <w:r w:rsidRPr="000F6783">
        <w:rPr>
          <w:noProof/>
        </w:rPr>
        <w:t xml:space="preserve"> </w:t>
      </w:r>
      <w:r w:rsidRPr="000F6783">
        <w:rPr>
          <w:i/>
          <w:noProof/>
        </w:rPr>
        <w:t>codeam</w:t>
      </w:r>
      <w:r w:rsidRPr="000F6783">
        <w:rPr>
          <w:noProof/>
        </w:rPr>
        <w:t xml:space="preserve"> </w:t>
      </w:r>
      <w:r w:rsidRPr="000F6783">
        <w:rPr>
          <w:i/>
          <w:noProof/>
        </w:rPr>
        <w:t>să</w:t>
      </w:r>
      <w:r w:rsidRPr="000F6783">
        <w:rPr>
          <w:noProof/>
        </w:rPr>
        <w:t xml:space="preserve"> </w:t>
      </w:r>
      <w:r w:rsidRPr="000F6783">
        <w:rPr>
          <w:i/>
          <w:noProof/>
        </w:rPr>
        <w:t>ţi</w:t>
      </w:r>
      <w:r w:rsidRPr="000F6783">
        <w:rPr>
          <w:i/>
          <w:noProof/>
        </w:rPr>
        <w:noBreakHyphen/>
        <w:t>o</w:t>
      </w:r>
      <w:r w:rsidRPr="000F6783">
        <w:rPr>
          <w:noProof/>
        </w:rPr>
        <w:t xml:space="preserve"> </w:t>
      </w:r>
      <w:r w:rsidRPr="000F6783">
        <w:rPr>
          <w:i/>
          <w:noProof/>
        </w:rPr>
        <w:t>cer</w:t>
      </w:r>
      <w:r w:rsidRPr="000F6783">
        <w:rPr>
          <w:noProof/>
        </w:rPr>
        <w:t xml:space="preserve">, </w:t>
      </w:r>
      <w:r w:rsidRPr="000F6783">
        <w:rPr>
          <w:i/>
          <w:noProof/>
        </w:rPr>
        <w:t>Jane</w:t>
      </w:r>
      <w:r w:rsidRPr="000F6783">
        <w:rPr>
          <w:noProof/>
        </w:rPr>
        <w:t>.</w:t>
      </w:r>
    </w:p>
    <w:p w:rsidR="00E5401F" w:rsidRPr="000F6783" w:rsidRDefault="00E5401F" w:rsidP="000F6783">
      <w:pPr>
        <w:pStyle w:val="RIText"/>
        <w:ind w:firstLine="720"/>
        <w:rPr>
          <w:noProof/>
        </w:rPr>
      </w:pPr>
      <w:r w:rsidRPr="000F6783">
        <w:rPr>
          <w:i/>
          <w:noProof/>
        </w:rPr>
        <w:t>În</w:t>
      </w:r>
      <w:r w:rsidRPr="000F6783">
        <w:rPr>
          <w:noProof/>
        </w:rPr>
        <w:t xml:space="preserve"> </w:t>
      </w:r>
      <w:r w:rsidRPr="000F6783">
        <w:rPr>
          <w:i/>
          <w:noProof/>
        </w:rPr>
        <w:t>mod</w:t>
      </w:r>
      <w:r w:rsidRPr="000F6783">
        <w:rPr>
          <w:noProof/>
        </w:rPr>
        <w:t xml:space="preserve"> </w:t>
      </w:r>
      <w:r w:rsidRPr="000F6783">
        <w:rPr>
          <w:i/>
          <w:noProof/>
        </w:rPr>
        <w:t>miraculos</w:t>
      </w:r>
      <w:r w:rsidRPr="000F6783">
        <w:rPr>
          <w:noProof/>
        </w:rPr>
        <w:t xml:space="preserve">, </w:t>
      </w:r>
      <w:r w:rsidRPr="000F6783">
        <w:rPr>
          <w:i/>
          <w:noProof/>
        </w:rPr>
        <w:t>la</w:t>
      </w:r>
      <w:r w:rsidRPr="000F6783">
        <w:rPr>
          <w:noProof/>
        </w:rPr>
        <w:t xml:space="preserve"> </w:t>
      </w:r>
      <w:r w:rsidRPr="000F6783">
        <w:rPr>
          <w:i/>
          <w:noProof/>
        </w:rPr>
        <w:t>câteva</w:t>
      </w:r>
      <w:r w:rsidRPr="000F6783">
        <w:rPr>
          <w:noProof/>
        </w:rPr>
        <w:t xml:space="preserve"> </w:t>
      </w:r>
      <w:r w:rsidRPr="000F6783">
        <w:rPr>
          <w:i/>
          <w:noProof/>
        </w:rPr>
        <w:t>săptămâni</w:t>
      </w:r>
      <w:r w:rsidRPr="000F6783">
        <w:rPr>
          <w:noProof/>
        </w:rPr>
        <w:t xml:space="preserve"> </w:t>
      </w:r>
      <w:r w:rsidRPr="000F6783">
        <w:rPr>
          <w:i/>
          <w:noProof/>
        </w:rPr>
        <w:t>după</w:t>
      </w:r>
      <w:r w:rsidRPr="000F6783">
        <w:rPr>
          <w:noProof/>
        </w:rPr>
        <w:t xml:space="preserve"> </w:t>
      </w:r>
      <w:r w:rsidRPr="000F6783">
        <w:rPr>
          <w:i/>
          <w:noProof/>
        </w:rPr>
        <w:t>despărţire</w:t>
      </w:r>
      <w:r w:rsidRPr="000F6783">
        <w:rPr>
          <w:noProof/>
        </w:rPr>
        <w:t xml:space="preserve">, </w:t>
      </w:r>
      <w:r w:rsidRPr="000F6783">
        <w:rPr>
          <w:i/>
          <w:noProof/>
        </w:rPr>
        <w:t>ca</w:t>
      </w:r>
      <w:r w:rsidRPr="000F6783">
        <w:rPr>
          <w:noProof/>
        </w:rPr>
        <w:t xml:space="preserve"> </w:t>
      </w:r>
      <w:r w:rsidRPr="000F6783">
        <w:rPr>
          <w:i/>
          <w:noProof/>
        </w:rPr>
        <w:t>şi</w:t>
      </w:r>
      <w:r w:rsidRPr="000F6783">
        <w:rPr>
          <w:noProof/>
        </w:rPr>
        <w:t xml:space="preserve"> </w:t>
      </w:r>
      <w:r w:rsidRPr="000F6783">
        <w:rPr>
          <w:i/>
          <w:noProof/>
        </w:rPr>
        <w:t>cum</w:t>
      </w:r>
      <w:r w:rsidRPr="000F6783">
        <w:rPr>
          <w:noProof/>
        </w:rPr>
        <w:t xml:space="preserve"> </w:t>
      </w:r>
      <w:r w:rsidRPr="000F6783">
        <w:rPr>
          <w:i/>
          <w:noProof/>
        </w:rPr>
        <w:t>mi</w:t>
      </w:r>
      <w:r w:rsidRPr="000F6783">
        <w:rPr>
          <w:i/>
          <w:noProof/>
        </w:rPr>
        <w:noBreakHyphen/>
        <w:t>ar fi</w:t>
      </w:r>
      <w:r w:rsidRPr="000F6783">
        <w:rPr>
          <w:noProof/>
        </w:rPr>
        <w:t xml:space="preserve"> </w:t>
      </w:r>
      <w:r w:rsidRPr="000F6783">
        <w:rPr>
          <w:i/>
          <w:noProof/>
        </w:rPr>
        <w:t>cunoscut</w:t>
      </w:r>
      <w:r w:rsidRPr="000F6783">
        <w:rPr>
          <w:noProof/>
        </w:rPr>
        <w:t xml:space="preserve"> </w:t>
      </w:r>
      <w:r w:rsidRPr="000F6783">
        <w:rPr>
          <w:i/>
          <w:noProof/>
        </w:rPr>
        <w:t>dorinţa</w:t>
      </w:r>
      <w:r w:rsidRPr="000F6783">
        <w:rPr>
          <w:noProof/>
        </w:rPr>
        <w:t xml:space="preserve"> </w:t>
      </w:r>
      <w:r w:rsidRPr="000F6783">
        <w:rPr>
          <w:i/>
          <w:noProof/>
        </w:rPr>
        <w:t>inimii</w:t>
      </w:r>
      <w:r w:rsidRPr="000F6783">
        <w:rPr>
          <w:noProof/>
        </w:rPr>
        <w:t xml:space="preserve">, </w:t>
      </w:r>
      <w:r w:rsidRPr="000F6783">
        <w:rPr>
          <w:i/>
          <w:noProof/>
        </w:rPr>
        <w:t>Nathaniel</w:t>
      </w:r>
      <w:r w:rsidRPr="000F6783">
        <w:rPr>
          <w:noProof/>
        </w:rPr>
        <w:t xml:space="preserve"> </w:t>
      </w:r>
      <w:r w:rsidRPr="000F6783">
        <w:rPr>
          <w:i/>
          <w:noProof/>
        </w:rPr>
        <w:t>a</w:t>
      </w:r>
      <w:r w:rsidRPr="000F6783">
        <w:rPr>
          <w:noProof/>
        </w:rPr>
        <w:t xml:space="preserve"> </w:t>
      </w:r>
      <w:r w:rsidRPr="000F6783">
        <w:rPr>
          <w:i/>
          <w:noProof/>
        </w:rPr>
        <w:t>ciocănit</w:t>
      </w:r>
      <w:r w:rsidRPr="000F6783">
        <w:rPr>
          <w:noProof/>
        </w:rPr>
        <w:t xml:space="preserve"> </w:t>
      </w:r>
      <w:r w:rsidRPr="000F6783">
        <w:rPr>
          <w:i/>
          <w:noProof/>
        </w:rPr>
        <w:t>la</w:t>
      </w:r>
      <w:r w:rsidRPr="000F6783">
        <w:rPr>
          <w:noProof/>
        </w:rPr>
        <w:t xml:space="preserve"> </w:t>
      </w:r>
      <w:r w:rsidRPr="000F6783">
        <w:rPr>
          <w:i/>
          <w:noProof/>
        </w:rPr>
        <w:t>uşa</w:t>
      </w:r>
      <w:r w:rsidRPr="000F6783">
        <w:rPr>
          <w:noProof/>
        </w:rPr>
        <w:t xml:space="preserve"> </w:t>
      </w:r>
      <w:r w:rsidRPr="000F6783">
        <w:rPr>
          <w:i/>
          <w:noProof/>
        </w:rPr>
        <w:t>casei</w:t>
      </w:r>
      <w:r w:rsidRPr="000F6783">
        <w:rPr>
          <w:noProof/>
        </w:rPr>
        <w:t xml:space="preserve"> </w:t>
      </w:r>
      <w:r w:rsidRPr="000F6783">
        <w:rPr>
          <w:i/>
          <w:noProof/>
        </w:rPr>
        <w:t>Moor</w:t>
      </w:r>
      <w:r w:rsidRPr="000F6783">
        <w:rPr>
          <w:noProof/>
        </w:rPr>
        <w:t xml:space="preserve">. </w:t>
      </w:r>
      <w:r w:rsidRPr="000F6783">
        <w:rPr>
          <w:i/>
          <w:noProof/>
        </w:rPr>
        <w:t>Eram</w:t>
      </w:r>
      <w:r w:rsidRPr="000F6783">
        <w:rPr>
          <w:noProof/>
        </w:rPr>
        <w:t xml:space="preserve"> </w:t>
      </w:r>
      <w:r w:rsidRPr="000F6783">
        <w:rPr>
          <w:i/>
          <w:noProof/>
        </w:rPr>
        <w:t>acoperită</w:t>
      </w:r>
      <w:r w:rsidRPr="000F6783">
        <w:rPr>
          <w:noProof/>
        </w:rPr>
        <w:t xml:space="preserve"> </w:t>
      </w:r>
      <w:r w:rsidRPr="000F6783">
        <w:rPr>
          <w:i/>
          <w:noProof/>
        </w:rPr>
        <w:t>cu</w:t>
      </w:r>
      <w:r w:rsidRPr="000F6783">
        <w:rPr>
          <w:noProof/>
        </w:rPr>
        <w:t xml:space="preserve"> </w:t>
      </w:r>
      <w:r w:rsidRPr="000F6783">
        <w:rPr>
          <w:i/>
          <w:noProof/>
        </w:rPr>
        <w:t>făină</w:t>
      </w:r>
      <w:r w:rsidRPr="000F6783">
        <w:rPr>
          <w:noProof/>
        </w:rPr>
        <w:t xml:space="preserve"> </w:t>
      </w:r>
      <w:r w:rsidRPr="000F6783">
        <w:rPr>
          <w:i/>
          <w:noProof/>
        </w:rPr>
        <w:t>după</w:t>
      </w:r>
      <w:r w:rsidRPr="000F6783">
        <w:rPr>
          <w:noProof/>
        </w:rPr>
        <w:t xml:space="preserve"> </w:t>
      </w:r>
      <w:r w:rsidRPr="000F6783">
        <w:rPr>
          <w:i/>
          <w:noProof/>
        </w:rPr>
        <w:t>ce</w:t>
      </w:r>
      <w:r w:rsidRPr="000F6783">
        <w:rPr>
          <w:noProof/>
        </w:rPr>
        <w:t xml:space="preserve"> </w:t>
      </w:r>
      <w:r w:rsidRPr="000F6783">
        <w:rPr>
          <w:i/>
          <w:noProof/>
        </w:rPr>
        <w:t>pregătisem</w:t>
      </w:r>
      <w:r w:rsidRPr="000F6783">
        <w:rPr>
          <w:noProof/>
        </w:rPr>
        <w:t xml:space="preserve"> </w:t>
      </w:r>
      <w:r w:rsidRPr="000F6783">
        <w:rPr>
          <w:i/>
          <w:noProof/>
        </w:rPr>
        <w:t>plăcinte</w:t>
      </w:r>
      <w:r w:rsidRPr="000F6783">
        <w:rPr>
          <w:noProof/>
        </w:rPr>
        <w:t xml:space="preserve"> </w:t>
      </w:r>
      <w:r w:rsidRPr="000F6783">
        <w:rPr>
          <w:i/>
          <w:noProof/>
        </w:rPr>
        <w:t>cu</w:t>
      </w:r>
      <w:r w:rsidRPr="000F6783">
        <w:rPr>
          <w:noProof/>
        </w:rPr>
        <w:t xml:space="preserve"> </w:t>
      </w:r>
      <w:r w:rsidRPr="000F6783">
        <w:rPr>
          <w:i/>
          <w:noProof/>
        </w:rPr>
        <w:t>mere</w:t>
      </w:r>
      <w:r w:rsidRPr="000F6783">
        <w:rPr>
          <w:noProof/>
        </w:rPr>
        <w:t xml:space="preserve"> </w:t>
      </w:r>
      <w:r w:rsidRPr="000F6783">
        <w:rPr>
          <w:i/>
          <w:noProof/>
        </w:rPr>
        <w:t>şi</w:t>
      </w:r>
      <w:r w:rsidRPr="000F6783">
        <w:rPr>
          <w:noProof/>
        </w:rPr>
        <w:t xml:space="preserve"> </w:t>
      </w:r>
      <w:r w:rsidRPr="000F6783">
        <w:rPr>
          <w:i/>
          <w:noProof/>
        </w:rPr>
        <w:t>biscuiţi</w:t>
      </w:r>
      <w:r w:rsidRPr="000F6783">
        <w:rPr>
          <w:noProof/>
        </w:rPr>
        <w:t xml:space="preserve">, </w:t>
      </w:r>
      <w:r w:rsidRPr="000F6783">
        <w:rPr>
          <w:i/>
          <w:noProof/>
        </w:rPr>
        <w:t>când</w:t>
      </w:r>
      <w:r w:rsidRPr="000F6783">
        <w:rPr>
          <w:noProof/>
        </w:rPr>
        <w:t xml:space="preserve"> </w:t>
      </w:r>
      <w:r w:rsidRPr="000F6783">
        <w:rPr>
          <w:i/>
          <w:noProof/>
        </w:rPr>
        <w:t>a</w:t>
      </w:r>
      <w:r w:rsidRPr="000F6783">
        <w:rPr>
          <w:noProof/>
        </w:rPr>
        <w:t xml:space="preserve"> </w:t>
      </w:r>
      <w:r w:rsidRPr="000F6783">
        <w:rPr>
          <w:i/>
          <w:noProof/>
        </w:rPr>
        <w:t>intrat</w:t>
      </w:r>
      <w:r w:rsidRPr="000F6783">
        <w:rPr>
          <w:noProof/>
        </w:rPr>
        <w:t xml:space="preserve"> </w:t>
      </w:r>
      <w:r w:rsidRPr="000F6783">
        <w:rPr>
          <w:i/>
          <w:noProof/>
        </w:rPr>
        <w:t>în</w:t>
      </w:r>
      <w:r w:rsidRPr="000F6783">
        <w:rPr>
          <w:noProof/>
        </w:rPr>
        <w:t xml:space="preserve"> </w:t>
      </w:r>
      <w:r w:rsidRPr="000F6783">
        <w:rPr>
          <w:i/>
          <w:noProof/>
        </w:rPr>
        <w:t>bucătărie</w:t>
      </w:r>
      <w:r w:rsidRPr="000F6783">
        <w:rPr>
          <w:noProof/>
        </w:rPr>
        <w:t xml:space="preserve">. </w:t>
      </w:r>
      <w:r w:rsidRPr="000F6783">
        <w:rPr>
          <w:i/>
          <w:noProof/>
        </w:rPr>
        <w:t>Am</w:t>
      </w:r>
      <w:r w:rsidRPr="000F6783">
        <w:rPr>
          <w:noProof/>
        </w:rPr>
        <w:t xml:space="preserve"> </w:t>
      </w:r>
      <w:r w:rsidRPr="000F6783">
        <w:rPr>
          <w:i/>
          <w:noProof/>
        </w:rPr>
        <w:t>fost</w:t>
      </w:r>
      <w:r w:rsidRPr="000F6783">
        <w:rPr>
          <w:noProof/>
        </w:rPr>
        <w:t xml:space="preserve"> </w:t>
      </w:r>
      <w:r w:rsidRPr="000F6783">
        <w:rPr>
          <w:i/>
          <w:noProof/>
        </w:rPr>
        <w:t>fascinată</w:t>
      </w:r>
      <w:r w:rsidRPr="000F6783">
        <w:rPr>
          <w:noProof/>
        </w:rPr>
        <w:t xml:space="preserve">, </w:t>
      </w:r>
      <w:r w:rsidRPr="000F6783">
        <w:rPr>
          <w:i/>
          <w:noProof/>
        </w:rPr>
        <w:t>deşi</w:t>
      </w:r>
      <w:r w:rsidRPr="000F6783">
        <w:rPr>
          <w:noProof/>
        </w:rPr>
        <w:t xml:space="preserve"> </w:t>
      </w:r>
      <w:r w:rsidRPr="000F6783">
        <w:rPr>
          <w:i/>
          <w:noProof/>
        </w:rPr>
        <w:t>m</w:t>
      </w:r>
      <w:r w:rsidRPr="000F6783">
        <w:rPr>
          <w:i/>
          <w:noProof/>
        </w:rPr>
        <w:noBreakHyphen/>
        <w:t>am purtat</w:t>
      </w:r>
      <w:r w:rsidRPr="000F6783">
        <w:rPr>
          <w:noProof/>
        </w:rPr>
        <w:t xml:space="preserve"> </w:t>
      </w:r>
      <w:r w:rsidRPr="000F6783">
        <w:rPr>
          <w:i/>
          <w:noProof/>
        </w:rPr>
        <w:t>cu</w:t>
      </w:r>
      <w:r w:rsidRPr="000F6783">
        <w:rPr>
          <w:noProof/>
        </w:rPr>
        <w:t xml:space="preserve"> </w:t>
      </w:r>
      <w:r w:rsidRPr="000F6783">
        <w:rPr>
          <w:i/>
          <w:noProof/>
        </w:rPr>
        <w:t>rezerve</w:t>
      </w:r>
      <w:r w:rsidRPr="000F6783">
        <w:rPr>
          <w:noProof/>
        </w:rPr>
        <w:t xml:space="preserve">. </w:t>
      </w:r>
      <w:r w:rsidRPr="000F6783">
        <w:rPr>
          <w:i/>
          <w:noProof/>
        </w:rPr>
        <w:t>Mary</w:t>
      </w:r>
      <w:r w:rsidRPr="000F6783">
        <w:rPr>
          <w:noProof/>
        </w:rPr>
        <w:t xml:space="preserve"> </w:t>
      </w:r>
      <w:r w:rsidRPr="000F6783">
        <w:rPr>
          <w:i/>
          <w:noProof/>
        </w:rPr>
        <w:t>l</w:t>
      </w:r>
      <w:r w:rsidRPr="000F6783">
        <w:rPr>
          <w:i/>
          <w:noProof/>
        </w:rPr>
        <w:noBreakHyphen/>
        <w:t>a</w:t>
      </w:r>
      <w:r w:rsidRPr="000F6783">
        <w:rPr>
          <w:noProof/>
        </w:rPr>
        <w:t xml:space="preserve"> </w:t>
      </w:r>
      <w:r w:rsidRPr="000F6783">
        <w:rPr>
          <w:i/>
          <w:noProof/>
        </w:rPr>
        <w:t>adus la</w:t>
      </w:r>
      <w:r w:rsidRPr="000F6783">
        <w:rPr>
          <w:noProof/>
        </w:rPr>
        <w:t xml:space="preserve"> </w:t>
      </w:r>
      <w:r w:rsidRPr="000F6783">
        <w:rPr>
          <w:i/>
          <w:noProof/>
        </w:rPr>
        <w:t>mine</w:t>
      </w:r>
      <w:r w:rsidRPr="000F6783">
        <w:rPr>
          <w:noProof/>
        </w:rPr>
        <w:t xml:space="preserve">, </w:t>
      </w:r>
      <w:r w:rsidRPr="000F6783">
        <w:rPr>
          <w:i/>
          <w:noProof/>
        </w:rPr>
        <w:t>ca</w:t>
      </w:r>
      <w:r w:rsidRPr="000F6783">
        <w:rPr>
          <w:noProof/>
        </w:rPr>
        <w:t xml:space="preserve"> </w:t>
      </w:r>
      <w:r w:rsidRPr="000F6783">
        <w:rPr>
          <w:i/>
          <w:noProof/>
        </w:rPr>
        <w:t>şi</w:t>
      </w:r>
      <w:r w:rsidRPr="000F6783">
        <w:rPr>
          <w:noProof/>
        </w:rPr>
        <w:t xml:space="preserve"> </w:t>
      </w:r>
      <w:r w:rsidRPr="000F6783">
        <w:rPr>
          <w:i/>
          <w:noProof/>
        </w:rPr>
        <w:t>cum</w:t>
      </w:r>
      <w:r w:rsidRPr="000F6783">
        <w:rPr>
          <w:noProof/>
        </w:rPr>
        <w:t xml:space="preserve"> </w:t>
      </w:r>
      <w:r w:rsidRPr="000F6783">
        <w:rPr>
          <w:i/>
          <w:noProof/>
        </w:rPr>
        <w:t>n</w:t>
      </w:r>
      <w:r w:rsidRPr="000F6783">
        <w:rPr>
          <w:i/>
          <w:noProof/>
        </w:rPr>
        <w:noBreakHyphen/>
        <w:t>ar fi</w:t>
      </w:r>
      <w:r w:rsidRPr="000F6783">
        <w:rPr>
          <w:noProof/>
        </w:rPr>
        <w:t xml:space="preserve"> </w:t>
      </w:r>
      <w:r w:rsidRPr="000F6783">
        <w:rPr>
          <w:i/>
          <w:noProof/>
        </w:rPr>
        <w:t>contat</w:t>
      </w:r>
      <w:r w:rsidRPr="000F6783">
        <w:rPr>
          <w:noProof/>
        </w:rPr>
        <w:t xml:space="preserve"> </w:t>
      </w:r>
      <w:r w:rsidRPr="000F6783">
        <w:rPr>
          <w:i/>
          <w:noProof/>
        </w:rPr>
        <w:t>dacă</w:t>
      </w:r>
      <w:r w:rsidRPr="000F6783">
        <w:rPr>
          <w:noProof/>
        </w:rPr>
        <w:t xml:space="preserve"> </w:t>
      </w:r>
      <w:r w:rsidRPr="000F6783">
        <w:rPr>
          <w:i/>
          <w:noProof/>
        </w:rPr>
        <w:t>arătam</w:t>
      </w:r>
      <w:r w:rsidRPr="000F6783">
        <w:rPr>
          <w:noProof/>
        </w:rPr>
        <w:t xml:space="preserve"> </w:t>
      </w:r>
      <w:r w:rsidRPr="000F6783">
        <w:rPr>
          <w:i/>
          <w:noProof/>
        </w:rPr>
        <w:t>prezentabil</w:t>
      </w:r>
      <w:r w:rsidRPr="000F6783">
        <w:rPr>
          <w:noProof/>
        </w:rPr>
        <w:t xml:space="preserve"> </w:t>
      </w:r>
      <w:r w:rsidRPr="000F6783">
        <w:rPr>
          <w:i/>
          <w:noProof/>
        </w:rPr>
        <w:t>sau</w:t>
      </w:r>
      <w:r w:rsidRPr="000F6783">
        <w:rPr>
          <w:noProof/>
        </w:rPr>
        <w:t xml:space="preserve"> </w:t>
      </w:r>
      <w:r w:rsidRPr="000F6783">
        <w:rPr>
          <w:i/>
          <w:noProof/>
        </w:rPr>
        <w:t>nu</w:t>
      </w:r>
      <w:r w:rsidRPr="000F6783">
        <w:rPr>
          <w:noProof/>
        </w:rPr>
        <w:t xml:space="preserve">. </w:t>
      </w:r>
      <w:r w:rsidRPr="000F6783">
        <w:rPr>
          <w:i/>
          <w:noProof/>
        </w:rPr>
        <w:t>Nu</w:t>
      </w:r>
      <w:r w:rsidRPr="000F6783">
        <w:rPr>
          <w:noProof/>
        </w:rPr>
        <w:t xml:space="preserve"> </w:t>
      </w:r>
      <w:r w:rsidRPr="000F6783">
        <w:rPr>
          <w:i/>
          <w:noProof/>
        </w:rPr>
        <w:t>vedea</w:t>
      </w:r>
      <w:r w:rsidRPr="000F6783">
        <w:rPr>
          <w:noProof/>
        </w:rPr>
        <w:t xml:space="preserve"> </w:t>
      </w:r>
      <w:r w:rsidRPr="000F6783">
        <w:rPr>
          <w:i/>
          <w:noProof/>
        </w:rPr>
        <w:t>niciun</w:t>
      </w:r>
      <w:r w:rsidRPr="000F6783">
        <w:rPr>
          <w:noProof/>
        </w:rPr>
        <w:t xml:space="preserve"> </w:t>
      </w:r>
      <w:r w:rsidRPr="000F6783">
        <w:rPr>
          <w:i/>
          <w:noProof/>
        </w:rPr>
        <w:t>semn</w:t>
      </w:r>
      <w:r w:rsidRPr="000F6783">
        <w:rPr>
          <w:noProof/>
        </w:rPr>
        <w:t xml:space="preserve"> </w:t>
      </w:r>
      <w:r w:rsidRPr="000F6783">
        <w:rPr>
          <w:i/>
          <w:noProof/>
        </w:rPr>
        <w:t>de</w:t>
      </w:r>
      <w:r w:rsidRPr="000F6783">
        <w:rPr>
          <w:noProof/>
        </w:rPr>
        <w:t xml:space="preserve"> </w:t>
      </w:r>
      <w:r w:rsidRPr="000F6783">
        <w:rPr>
          <w:i/>
          <w:noProof/>
        </w:rPr>
        <w:t>fascinaţie</w:t>
      </w:r>
      <w:r w:rsidRPr="000F6783">
        <w:rPr>
          <w:noProof/>
        </w:rPr>
        <w:t xml:space="preserve"> </w:t>
      </w:r>
      <w:r w:rsidRPr="000F6783">
        <w:rPr>
          <w:i/>
          <w:noProof/>
        </w:rPr>
        <w:t>între</w:t>
      </w:r>
      <w:r w:rsidRPr="000F6783">
        <w:rPr>
          <w:noProof/>
        </w:rPr>
        <w:t xml:space="preserve"> </w:t>
      </w:r>
      <w:r w:rsidRPr="000F6783">
        <w:rPr>
          <w:i/>
          <w:noProof/>
        </w:rPr>
        <w:t>Nathaniel</w:t>
      </w:r>
      <w:r w:rsidRPr="000F6783">
        <w:rPr>
          <w:noProof/>
        </w:rPr>
        <w:t xml:space="preserve"> </w:t>
      </w:r>
      <w:r w:rsidRPr="000F6783">
        <w:rPr>
          <w:i/>
          <w:noProof/>
        </w:rPr>
        <w:t>şi</w:t>
      </w:r>
      <w:r w:rsidRPr="000F6783">
        <w:rPr>
          <w:noProof/>
        </w:rPr>
        <w:t xml:space="preserve"> </w:t>
      </w:r>
      <w:r w:rsidRPr="000F6783">
        <w:rPr>
          <w:i/>
          <w:noProof/>
        </w:rPr>
        <w:t>sora</w:t>
      </w:r>
      <w:r w:rsidRPr="000F6783">
        <w:rPr>
          <w:noProof/>
        </w:rPr>
        <w:t xml:space="preserve"> </w:t>
      </w:r>
      <w:r w:rsidRPr="000F6783">
        <w:rPr>
          <w:i/>
          <w:noProof/>
        </w:rPr>
        <w:t>ei</w:t>
      </w:r>
      <w:r w:rsidRPr="000F6783">
        <w:rPr>
          <w:noProof/>
        </w:rPr>
        <w:t xml:space="preserve"> </w:t>
      </w:r>
      <w:r w:rsidRPr="000F6783">
        <w:rPr>
          <w:i/>
          <w:noProof/>
        </w:rPr>
        <w:t>mai</w:t>
      </w:r>
      <w:r w:rsidRPr="000F6783">
        <w:rPr>
          <w:noProof/>
        </w:rPr>
        <w:t xml:space="preserve"> </w:t>
      </w:r>
      <w:r w:rsidRPr="000F6783">
        <w:rPr>
          <w:i/>
          <w:noProof/>
        </w:rPr>
        <w:t>mare</w:t>
      </w:r>
      <w:r w:rsidRPr="000F6783">
        <w:rPr>
          <w:noProof/>
        </w:rPr>
        <w:t>.</w:t>
      </w:r>
    </w:p>
    <w:p w:rsidR="00E5401F" w:rsidRPr="000F6783" w:rsidRDefault="00E5401F" w:rsidP="000F6783">
      <w:pPr>
        <w:pStyle w:val="RIText"/>
        <w:ind w:firstLine="720"/>
        <w:rPr>
          <w:noProof/>
        </w:rPr>
      </w:pPr>
      <w:r w:rsidRPr="000F6783">
        <w:rPr>
          <w:i/>
          <w:noProof/>
        </w:rPr>
        <w:lastRenderedPageBreak/>
        <w:t>Totuşi</w:t>
      </w:r>
      <w:r w:rsidRPr="000F6783">
        <w:rPr>
          <w:noProof/>
        </w:rPr>
        <w:t xml:space="preserve">, </w:t>
      </w:r>
      <w:r w:rsidRPr="000F6783">
        <w:rPr>
          <w:i/>
          <w:noProof/>
        </w:rPr>
        <w:t>i</w:t>
      </w:r>
      <w:r w:rsidRPr="000F6783">
        <w:rPr>
          <w:i/>
          <w:noProof/>
        </w:rPr>
        <w:noBreakHyphen/>
        <w:t>am oferit</w:t>
      </w:r>
      <w:r w:rsidRPr="000F6783">
        <w:rPr>
          <w:noProof/>
        </w:rPr>
        <w:t xml:space="preserve"> </w:t>
      </w:r>
      <w:r w:rsidRPr="000F6783">
        <w:rPr>
          <w:i/>
          <w:noProof/>
        </w:rPr>
        <w:t>lui</w:t>
      </w:r>
      <w:r w:rsidRPr="000F6783">
        <w:rPr>
          <w:noProof/>
        </w:rPr>
        <w:t xml:space="preserve"> </w:t>
      </w:r>
      <w:r w:rsidRPr="000F6783">
        <w:rPr>
          <w:i/>
          <w:noProof/>
        </w:rPr>
        <w:t>Nathaniel</w:t>
      </w:r>
      <w:r w:rsidRPr="000F6783">
        <w:rPr>
          <w:noProof/>
        </w:rPr>
        <w:t xml:space="preserve"> </w:t>
      </w:r>
      <w:r w:rsidRPr="000F6783">
        <w:rPr>
          <w:i/>
          <w:noProof/>
        </w:rPr>
        <w:t>o</w:t>
      </w:r>
      <w:r w:rsidRPr="000F6783">
        <w:rPr>
          <w:noProof/>
        </w:rPr>
        <w:t xml:space="preserve"> </w:t>
      </w:r>
      <w:r w:rsidRPr="000F6783">
        <w:rPr>
          <w:i/>
          <w:noProof/>
        </w:rPr>
        <w:t>ceaşcă</w:t>
      </w:r>
      <w:r w:rsidRPr="000F6783">
        <w:rPr>
          <w:noProof/>
        </w:rPr>
        <w:t xml:space="preserve"> </w:t>
      </w:r>
      <w:r w:rsidRPr="000F6783">
        <w:rPr>
          <w:i/>
          <w:noProof/>
        </w:rPr>
        <w:t>de</w:t>
      </w:r>
      <w:r w:rsidRPr="000F6783">
        <w:rPr>
          <w:noProof/>
        </w:rPr>
        <w:t xml:space="preserve"> </w:t>
      </w:r>
      <w:r w:rsidRPr="000F6783">
        <w:rPr>
          <w:i/>
          <w:noProof/>
        </w:rPr>
        <w:t>lapte</w:t>
      </w:r>
      <w:r w:rsidRPr="000F6783">
        <w:rPr>
          <w:noProof/>
        </w:rPr>
        <w:t xml:space="preserve"> </w:t>
      </w:r>
      <w:r w:rsidRPr="000F6783">
        <w:rPr>
          <w:i/>
          <w:noProof/>
        </w:rPr>
        <w:t>cald</w:t>
      </w:r>
      <w:r w:rsidRPr="000F6783">
        <w:rPr>
          <w:noProof/>
        </w:rPr>
        <w:t xml:space="preserve"> </w:t>
      </w:r>
      <w:r w:rsidRPr="000F6783">
        <w:rPr>
          <w:i/>
          <w:noProof/>
        </w:rPr>
        <w:t>şi</w:t>
      </w:r>
      <w:r w:rsidRPr="000F6783">
        <w:rPr>
          <w:noProof/>
        </w:rPr>
        <w:t xml:space="preserve"> </w:t>
      </w:r>
      <w:r w:rsidRPr="000F6783">
        <w:rPr>
          <w:i/>
          <w:noProof/>
        </w:rPr>
        <w:t>l</w:t>
      </w:r>
      <w:r w:rsidRPr="000F6783">
        <w:rPr>
          <w:i/>
          <w:noProof/>
        </w:rPr>
        <w:noBreakHyphen/>
        <w:t>am poftit</w:t>
      </w:r>
      <w:r w:rsidRPr="000F6783">
        <w:rPr>
          <w:noProof/>
        </w:rPr>
        <w:t xml:space="preserve"> </w:t>
      </w:r>
      <w:r w:rsidRPr="000F6783">
        <w:rPr>
          <w:i/>
          <w:noProof/>
        </w:rPr>
        <w:t>să</w:t>
      </w:r>
      <w:r w:rsidRPr="000F6783">
        <w:rPr>
          <w:noProof/>
        </w:rPr>
        <w:t xml:space="preserve"> </w:t>
      </w:r>
      <w:r w:rsidRPr="000F6783">
        <w:rPr>
          <w:i/>
          <w:noProof/>
        </w:rPr>
        <w:t>ia</w:t>
      </w:r>
      <w:r w:rsidRPr="000F6783">
        <w:rPr>
          <w:noProof/>
        </w:rPr>
        <w:t xml:space="preserve"> </w:t>
      </w:r>
      <w:r w:rsidRPr="000F6783">
        <w:rPr>
          <w:i/>
          <w:noProof/>
        </w:rPr>
        <w:t>loc</w:t>
      </w:r>
      <w:r w:rsidRPr="000F6783">
        <w:rPr>
          <w:noProof/>
        </w:rPr>
        <w:t xml:space="preserve"> </w:t>
      </w:r>
      <w:r w:rsidRPr="000F6783">
        <w:rPr>
          <w:i/>
          <w:noProof/>
        </w:rPr>
        <w:t>în</w:t>
      </w:r>
      <w:r w:rsidRPr="000F6783">
        <w:rPr>
          <w:noProof/>
        </w:rPr>
        <w:t xml:space="preserve"> </w:t>
      </w:r>
      <w:r w:rsidRPr="000F6783">
        <w:rPr>
          <w:i/>
          <w:noProof/>
        </w:rPr>
        <w:t>faţa</w:t>
      </w:r>
      <w:r w:rsidRPr="000F6783">
        <w:rPr>
          <w:noProof/>
        </w:rPr>
        <w:t xml:space="preserve"> </w:t>
      </w:r>
      <w:r w:rsidRPr="000F6783">
        <w:rPr>
          <w:i/>
          <w:noProof/>
        </w:rPr>
        <w:t>vetrei</w:t>
      </w:r>
      <w:r w:rsidRPr="000F6783">
        <w:rPr>
          <w:noProof/>
        </w:rPr>
        <w:t xml:space="preserve">. </w:t>
      </w:r>
      <w:r w:rsidRPr="000F6783">
        <w:rPr>
          <w:i/>
          <w:noProof/>
        </w:rPr>
        <w:t>Mary</w:t>
      </w:r>
      <w:r w:rsidRPr="000F6783">
        <w:rPr>
          <w:noProof/>
        </w:rPr>
        <w:t xml:space="preserve"> </w:t>
      </w:r>
      <w:r w:rsidRPr="000F6783">
        <w:rPr>
          <w:i/>
          <w:noProof/>
        </w:rPr>
        <w:t>nu</w:t>
      </w:r>
      <w:r w:rsidRPr="000F6783">
        <w:rPr>
          <w:noProof/>
        </w:rPr>
        <w:t xml:space="preserve"> </w:t>
      </w:r>
      <w:r w:rsidRPr="000F6783">
        <w:rPr>
          <w:i/>
          <w:noProof/>
        </w:rPr>
        <w:t>voia</w:t>
      </w:r>
      <w:r w:rsidRPr="000F6783">
        <w:rPr>
          <w:noProof/>
        </w:rPr>
        <w:t xml:space="preserve"> </w:t>
      </w:r>
      <w:r w:rsidRPr="000F6783">
        <w:rPr>
          <w:i/>
          <w:noProof/>
        </w:rPr>
        <w:t>să</w:t>
      </w:r>
      <w:r w:rsidRPr="000F6783">
        <w:rPr>
          <w:noProof/>
        </w:rPr>
        <w:t xml:space="preserve"> </w:t>
      </w:r>
      <w:r w:rsidRPr="000F6783">
        <w:rPr>
          <w:i/>
          <w:noProof/>
        </w:rPr>
        <w:t>ne</w:t>
      </w:r>
      <w:r w:rsidRPr="000F6783">
        <w:rPr>
          <w:noProof/>
        </w:rPr>
        <w:t xml:space="preserve"> </w:t>
      </w:r>
      <w:r w:rsidRPr="000F6783">
        <w:rPr>
          <w:i/>
          <w:noProof/>
        </w:rPr>
        <w:t>lase</w:t>
      </w:r>
      <w:r w:rsidRPr="000F6783">
        <w:rPr>
          <w:noProof/>
        </w:rPr>
        <w:t xml:space="preserve"> </w:t>
      </w:r>
      <w:r w:rsidRPr="000F6783">
        <w:rPr>
          <w:i/>
          <w:noProof/>
        </w:rPr>
        <w:t>singuri</w:t>
      </w:r>
      <w:r w:rsidRPr="000F6783">
        <w:rPr>
          <w:noProof/>
        </w:rPr>
        <w:t xml:space="preserve">. </w:t>
      </w:r>
      <w:r w:rsidRPr="000F6783">
        <w:rPr>
          <w:i/>
          <w:noProof/>
        </w:rPr>
        <w:t>St</w:t>
      </w:r>
      <w:r w:rsidRPr="000F6783">
        <w:rPr>
          <w:noProof/>
        </w:rPr>
        <w:t xml:space="preserve">. </w:t>
      </w:r>
      <w:r w:rsidRPr="000F6783">
        <w:rPr>
          <w:i/>
          <w:noProof/>
        </w:rPr>
        <w:t>John</w:t>
      </w:r>
      <w:r w:rsidRPr="000F6783">
        <w:rPr>
          <w:noProof/>
        </w:rPr>
        <w:t xml:space="preserve"> </w:t>
      </w:r>
      <w:r w:rsidRPr="000F6783">
        <w:rPr>
          <w:i/>
          <w:noProof/>
        </w:rPr>
        <w:t>trebuia</w:t>
      </w:r>
      <w:r w:rsidRPr="000F6783">
        <w:rPr>
          <w:noProof/>
        </w:rPr>
        <w:t xml:space="preserve"> </w:t>
      </w:r>
      <w:r w:rsidRPr="000F6783">
        <w:rPr>
          <w:i/>
          <w:noProof/>
        </w:rPr>
        <w:t>să</w:t>
      </w:r>
      <w:r w:rsidRPr="000F6783">
        <w:rPr>
          <w:noProof/>
        </w:rPr>
        <w:t xml:space="preserve"> </w:t>
      </w:r>
      <w:r w:rsidRPr="000F6783">
        <w:rPr>
          <w:i/>
          <w:noProof/>
        </w:rPr>
        <w:t>sosească</w:t>
      </w:r>
      <w:r w:rsidRPr="000F6783">
        <w:rPr>
          <w:noProof/>
        </w:rPr>
        <w:t xml:space="preserve"> </w:t>
      </w:r>
      <w:r w:rsidRPr="000F6783">
        <w:rPr>
          <w:i/>
          <w:noProof/>
        </w:rPr>
        <w:t>din</w:t>
      </w:r>
      <w:r w:rsidRPr="000F6783">
        <w:rPr>
          <w:noProof/>
        </w:rPr>
        <w:t xml:space="preserve"> </w:t>
      </w:r>
      <w:r w:rsidRPr="000F6783">
        <w:rPr>
          <w:i/>
          <w:noProof/>
        </w:rPr>
        <w:t>clipă</w:t>
      </w:r>
      <w:r w:rsidRPr="000F6783">
        <w:rPr>
          <w:i/>
          <w:noProof/>
        </w:rPr>
        <w:noBreakHyphen/>
        <w:t>n</w:t>
      </w:r>
      <w:r w:rsidRPr="000F6783">
        <w:rPr>
          <w:noProof/>
        </w:rPr>
        <w:t xml:space="preserve"> </w:t>
      </w:r>
      <w:r w:rsidRPr="000F6783">
        <w:rPr>
          <w:i/>
          <w:noProof/>
        </w:rPr>
        <w:t>clipă la</w:t>
      </w:r>
      <w:r w:rsidRPr="000F6783">
        <w:rPr>
          <w:noProof/>
        </w:rPr>
        <w:t xml:space="preserve"> </w:t>
      </w:r>
      <w:r w:rsidRPr="000F6783">
        <w:rPr>
          <w:i/>
          <w:noProof/>
        </w:rPr>
        <w:t>cină</w:t>
      </w:r>
      <w:r w:rsidRPr="000F6783">
        <w:rPr>
          <w:noProof/>
        </w:rPr>
        <w:t xml:space="preserve">, </w:t>
      </w:r>
      <w:r w:rsidRPr="000F6783">
        <w:rPr>
          <w:i/>
          <w:noProof/>
        </w:rPr>
        <w:t>iar</w:t>
      </w:r>
      <w:r w:rsidRPr="000F6783">
        <w:rPr>
          <w:noProof/>
        </w:rPr>
        <w:t xml:space="preserve"> </w:t>
      </w:r>
      <w:r w:rsidRPr="000F6783">
        <w:rPr>
          <w:i/>
          <w:noProof/>
        </w:rPr>
        <w:t>Hannah</w:t>
      </w:r>
      <w:r w:rsidRPr="000F6783">
        <w:rPr>
          <w:noProof/>
        </w:rPr>
        <w:t xml:space="preserve"> </w:t>
      </w:r>
      <w:r w:rsidRPr="000F6783">
        <w:rPr>
          <w:i/>
          <w:noProof/>
        </w:rPr>
        <w:t>nu</w:t>
      </w:r>
      <w:r w:rsidRPr="000F6783">
        <w:rPr>
          <w:noProof/>
        </w:rPr>
        <w:t xml:space="preserve"> </w:t>
      </w:r>
      <w:r w:rsidRPr="000F6783">
        <w:rPr>
          <w:i/>
          <w:noProof/>
        </w:rPr>
        <w:t>vedea</w:t>
      </w:r>
      <w:r w:rsidRPr="000F6783">
        <w:rPr>
          <w:noProof/>
        </w:rPr>
        <w:t xml:space="preserve"> </w:t>
      </w:r>
      <w:r w:rsidRPr="000F6783">
        <w:rPr>
          <w:i/>
          <w:noProof/>
        </w:rPr>
        <w:t>niciun</w:t>
      </w:r>
      <w:r w:rsidRPr="000F6783">
        <w:rPr>
          <w:noProof/>
        </w:rPr>
        <w:t xml:space="preserve"> </w:t>
      </w:r>
      <w:r w:rsidRPr="000F6783">
        <w:rPr>
          <w:i/>
          <w:noProof/>
        </w:rPr>
        <w:t>motiv</w:t>
      </w:r>
      <w:r w:rsidRPr="000F6783">
        <w:rPr>
          <w:noProof/>
        </w:rPr>
        <w:t xml:space="preserve"> </w:t>
      </w:r>
      <w:r w:rsidRPr="000F6783">
        <w:rPr>
          <w:i/>
          <w:noProof/>
        </w:rPr>
        <w:t>de</w:t>
      </w:r>
      <w:r w:rsidRPr="000F6783">
        <w:rPr>
          <w:noProof/>
        </w:rPr>
        <w:t xml:space="preserve"> </w:t>
      </w:r>
      <w:r w:rsidRPr="000F6783">
        <w:rPr>
          <w:i/>
          <w:noProof/>
        </w:rPr>
        <w:t>a</w:t>
      </w:r>
      <w:r w:rsidRPr="000F6783">
        <w:rPr>
          <w:noProof/>
        </w:rPr>
        <w:t xml:space="preserve"> </w:t>
      </w:r>
      <w:r w:rsidRPr="000F6783">
        <w:rPr>
          <w:i/>
          <w:noProof/>
        </w:rPr>
        <w:t>ieşi</w:t>
      </w:r>
      <w:r w:rsidRPr="000F6783">
        <w:rPr>
          <w:noProof/>
        </w:rPr>
        <w:t xml:space="preserve"> </w:t>
      </w:r>
      <w:r w:rsidRPr="000F6783">
        <w:rPr>
          <w:i/>
          <w:noProof/>
        </w:rPr>
        <w:t>din</w:t>
      </w:r>
      <w:r w:rsidRPr="000F6783">
        <w:rPr>
          <w:noProof/>
        </w:rPr>
        <w:t xml:space="preserve"> </w:t>
      </w:r>
      <w:r w:rsidRPr="000F6783">
        <w:rPr>
          <w:i/>
          <w:noProof/>
        </w:rPr>
        <w:t>bucătărie</w:t>
      </w:r>
      <w:r w:rsidRPr="000F6783">
        <w:rPr>
          <w:noProof/>
        </w:rPr>
        <w:t xml:space="preserve">. </w:t>
      </w:r>
      <w:r w:rsidRPr="000F6783">
        <w:rPr>
          <w:i/>
          <w:noProof/>
        </w:rPr>
        <w:t>Aşa</w:t>
      </w:r>
      <w:r w:rsidRPr="000F6783">
        <w:rPr>
          <w:noProof/>
        </w:rPr>
        <w:t xml:space="preserve"> </w:t>
      </w:r>
      <w:r w:rsidRPr="000F6783">
        <w:rPr>
          <w:i/>
          <w:noProof/>
        </w:rPr>
        <w:t>că</w:t>
      </w:r>
      <w:r w:rsidRPr="000F6783">
        <w:rPr>
          <w:noProof/>
        </w:rPr>
        <w:t xml:space="preserve"> </w:t>
      </w:r>
      <w:r w:rsidRPr="000F6783">
        <w:rPr>
          <w:i/>
          <w:noProof/>
        </w:rPr>
        <w:t>i</w:t>
      </w:r>
      <w:r w:rsidRPr="000F6783">
        <w:rPr>
          <w:i/>
          <w:noProof/>
        </w:rPr>
        <w:noBreakHyphen/>
        <w:t>am zâmbit</w:t>
      </w:r>
      <w:r w:rsidRPr="000F6783">
        <w:rPr>
          <w:noProof/>
        </w:rPr>
        <w:t xml:space="preserve"> </w:t>
      </w:r>
      <w:r w:rsidRPr="000F6783">
        <w:rPr>
          <w:i/>
          <w:noProof/>
        </w:rPr>
        <w:t>lui</w:t>
      </w:r>
      <w:r w:rsidRPr="000F6783">
        <w:rPr>
          <w:noProof/>
        </w:rPr>
        <w:t xml:space="preserve"> </w:t>
      </w:r>
      <w:r w:rsidRPr="000F6783">
        <w:rPr>
          <w:i/>
          <w:noProof/>
        </w:rPr>
        <w:t>Nathaniel</w:t>
      </w:r>
      <w:r w:rsidRPr="000F6783">
        <w:rPr>
          <w:noProof/>
        </w:rPr>
        <w:t xml:space="preserve">, </w:t>
      </w:r>
      <w:r w:rsidRPr="000F6783">
        <w:rPr>
          <w:i/>
          <w:noProof/>
        </w:rPr>
        <w:t>iar</w:t>
      </w:r>
      <w:r w:rsidRPr="000F6783">
        <w:rPr>
          <w:noProof/>
        </w:rPr>
        <w:t xml:space="preserve"> </w:t>
      </w:r>
      <w:r w:rsidRPr="000F6783">
        <w:rPr>
          <w:i/>
          <w:noProof/>
        </w:rPr>
        <w:t>el</w:t>
      </w:r>
      <w:r w:rsidRPr="000F6783">
        <w:rPr>
          <w:noProof/>
        </w:rPr>
        <w:t xml:space="preserve"> </w:t>
      </w:r>
      <w:r w:rsidRPr="000F6783">
        <w:rPr>
          <w:i/>
          <w:noProof/>
        </w:rPr>
        <w:t>mi</w:t>
      </w:r>
      <w:r w:rsidRPr="000F6783">
        <w:rPr>
          <w:i/>
          <w:noProof/>
        </w:rPr>
        <w:noBreakHyphen/>
        <w:t>a</w:t>
      </w:r>
      <w:r w:rsidRPr="000F6783">
        <w:rPr>
          <w:noProof/>
        </w:rPr>
        <w:t xml:space="preserve"> </w:t>
      </w:r>
      <w:r w:rsidRPr="000F6783">
        <w:rPr>
          <w:i/>
          <w:noProof/>
        </w:rPr>
        <w:t>surâs la</w:t>
      </w:r>
      <w:r w:rsidRPr="000F6783">
        <w:rPr>
          <w:noProof/>
        </w:rPr>
        <w:t xml:space="preserve"> </w:t>
      </w:r>
      <w:r w:rsidRPr="000F6783">
        <w:rPr>
          <w:i/>
          <w:noProof/>
        </w:rPr>
        <w:t>rândul</w:t>
      </w:r>
      <w:r w:rsidRPr="000F6783">
        <w:rPr>
          <w:noProof/>
        </w:rPr>
        <w:t xml:space="preserve"> </w:t>
      </w:r>
      <w:r w:rsidRPr="000F6783">
        <w:rPr>
          <w:i/>
          <w:noProof/>
        </w:rPr>
        <w:t>lui</w:t>
      </w:r>
      <w:r w:rsidRPr="000F6783">
        <w:rPr>
          <w:noProof/>
        </w:rPr>
        <w:t xml:space="preserve">. </w:t>
      </w:r>
      <w:r w:rsidRPr="000F6783">
        <w:rPr>
          <w:i/>
          <w:noProof/>
        </w:rPr>
        <w:t>Ne</w:t>
      </w:r>
      <w:r w:rsidRPr="000F6783">
        <w:rPr>
          <w:i/>
          <w:noProof/>
        </w:rPr>
        <w:noBreakHyphen/>
        <w:t>am purtat</w:t>
      </w:r>
      <w:r w:rsidRPr="000F6783">
        <w:rPr>
          <w:noProof/>
        </w:rPr>
        <w:t xml:space="preserve"> </w:t>
      </w:r>
      <w:r w:rsidRPr="000F6783">
        <w:rPr>
          <w:i/>
          <w:noProof/>
        </w:rPr>
        <w:t>destul</w:t>
      </w:r>
      <w:r w:rsidRPr="000F6783">
        <w:rPr>
          <w:noProof/>
        </w:rPr>
        <w:t xml:space="preserve"> </w:t>
      </w:r>
      <w:r w:rsidRPr="000F6783">
        <w:rPr>
          <w:i/>
          <w:noProof/>
        </w:rPr>
        <w:t>de</w:t>
      </w:r>
      <w:r w:rsidRPr="000F6783">
        <w:rPr>
          <w:noProof/>
        </w:rPr>
        <w:t xml:space="preserve"> </w:t>
      </w:r>
      <w:r w:rsidRPr="000F6783">
        <w:rPr>
          <w:i/>
          <w:noProof/>
        </w:rPr>
        <w:t>necuviincios</w:t>
      </w:r>
      <w:r w:rsidRPr="000F6783">
        <w:rPr>
          <w:noProof/>
        </w:rPr>
        <w:t xml:space="preserve">, </w:t>
      </w:r>
      <w:r w:rsidRPr="000F6783">
        <w:rPr>
          <w:i/>
          <w:noProof/>
        </w:rPr>
        <w:t>cred</w:t>
      </w:r>
      <w:r w:rsidRPr="000F6783">
        <w:rPr>
          <w:noProof/>
        </w:rPr>
        <w:t xml:space="preserve">. </w:t>
      </w:r>
      <w:r w:rsidRPr="000F6783">
        <w:rPr>
          <w:i/>
          <w:noProof/>
        </w:rPr>
        <w:t>Nu</w:t>
      </w:r>
      <w:r w:rsidRPr="000F6783">
        <w:rPr>
          <w:noProof/>
        </w:rPr>
        <w:t xml:space="preserve"> </w:t>
      </w:r>
      <w:r w:rsidRPr="000F6783">
        <w:rPr>
          <w:i/>
          <w:noProof/>
        </w:rPr>
        <w:t>puteam</w:t>
      </w:r>
      <w:r w:rsidRPr="000F6783">
        <w:rPr>
          <w:noProof/>
        </w:rPr>
        <w:t xml:space="preserve"> </w:t>
      </w:r>
      <w:r w:rsidRPr="000F6783">
        <w:rPr>
          <w:i/>
          <w:noProof/>
        </w:rPr>
        <w:t>sta</w:t>
      </w:r>
      <w:r w:rsidRPr="000F6783">
        <w:rPr>
          <w:noProof/>
        </w:rPr>
        <w:t xml:space="preserve"> </w:t>
      </w:r>
      <w:r w:rsidRPr="000F6783">
        <w:rPr>
          <w:i/>
          <w:noProof/>
        </w:rPr>
        <w:t>mult</w:t>
      </w:r>
      <w:r w:rsidRPr="000F6783">
        <w:rPr>
          <w:noProof/>
        </w:rPr>
        <w:t xml:space="preserve"> </w:t>
      </w:r>
      <w:r w:rsidRPr="000F6783">
        <w:rPr>
          <w:i/>
          <w:noProof/>
        </w:rPr>
        <w:t>timp</w:t>
      </w:r>
      <w:r w:rsidRPr="000F6783">
        <w:rPr>
          <w:noProof/>
        </w:rPr>
        <w:t xml:space="preserve"> </w:t>
      </w:r>
      <w:r w:rsidRPr="000F6783">
        <w:rPr>
          <w:i/>
          <w:noProof/>
        </w:rPr>
        <w:t>fără</w:t>
      </w:r>
      <w:r w:rsidRPr="000F6783">
        <w:rPr>
          <w:noProof/>
        </w:rPr>
        <w:t xml:space="preserve"> </w:t>
      </w:r>
      <w:r w:rsidRPr="000F6783">
        <w:rPr>
          <w:i/>
          <w:noProof/>
        </w:rPr>
        <w:t>să</w:t>
      </w:r>
      <w:r w:rsidRPr="000F6783">
        <w:rPr>
          <w:noProof/>
        </w:rPr>
        <w:t xml:space="preserve"> </w:t>
      </w:r>
      <w:r w:rsidRPr="000F6783">
        <w:rPr>
          <w:i/>
          <w:noProof/>
        </w:rPr>
        <w:t>roşesc</w:t>
      </w:r>
      <w:r w:rsidRPr="000F6783">
        <w:rPr>
          <w:noProof/>
        </w:rPr>
        <w:t xml:space="preserve">, </w:t>
      </w:r>
      <w:r w:rsidRPr="000F6783">
        <w:rPr>
          <w:i/>
          <w:noProof/>
        </w:rPr>
        <w:t>şi</w:t>
      </w:r>
      <w:r w:rsidRPr="000F6783">
        <w:rPr>
          <w:noProof/>
        </w:rPr>
        <w:t xml:space="preserve"> </w:t>
      </w:r>
      <w:r w:rsidRPr="000F6783">
        <w:rPr>
          <w:i/>
          <w:noProof/>
        </w:rPr>
        <w:t>cu</w:t>
      </w:r>
      <w:r w:rsidRPr="000F6783">
        <w:rPr>
          <w:noProof/>
        </w:rPr>
        <w:t xml:space="preserve"> </w:t>
      </w:r>
      <w:r w:rsidRPr="000F6783">
        <w:rPr>
          <w:i/>
          <w:noProof/>
        </w:rPr>
        <w:t>toate</w:t>
      </w:r>
      <w:r w:rsidRPr="000F6783">
        <w:rPr>
          <w:noProof/>
        </w:rPr>
        <w:t xml:space="preserve"> </w:t>
      </w:r>
      <w:r w:rsidRPr="000F6783">
        <w:rPr>
          <w:i/>
          <w:noProof/>
        </w:rPr>
        <w:t>că</w:t>
      </w:r>
      <w:r w:rsidRPr="000F6783">
        <w:rPr>
          <w:noProof/>
        </w:rPr>
        <w:t xml:space="preserve"> </w:t>
      </w:r>
      <w:r w:rsidRPr="000F6783">
        <w:rPr>
          <w:i/>
          <w:noProof/>
        </w:rPr>
        <w:t>aveam</w:t>
      </w:r>
      <w:r w:rsidRPr="000F6783">
        <w:rPr>
          <w:noProof/>
        </w:rPr>
        <w:t xml:space="preserve"> </w:t>
      </w:r>
      <w:r w:rsidRPr="000F6783">
        <w:rPr>
          <w:i/>
          <w:noProof/>
        </w:rPr>
        <w:t>obrajii</w:t>
      </w:r>
      <w:r w:rsidRPr="000F6783">
        <w:rPr>
          <w:noProof/>
        </w:rPr>
        <w:t xml:space="preserve"> </w:t>
      </w:r>
      <w:r w:rsidRPr="000F6783">
        <w:rPr>
          <w:i/>
          <w:noProof/>
        </w:rPr>
        <w:t>pudraţi</w:t>
      </w:r>
      <w:r w:rsidRPr="000F6783">
        <w:rPr>
          <w:noProof/>
        </w:rPr>
        <w:t xml:space="preserve"> </w:t>
      </w:r>
      <w:r w:rsidRPr="000F6783">
        <w:rPr>
          <w:i/>
          <w:noProof/>
        </w:rPr>
        <w:t>cu</w:t>
      </w:r>
      <w:r w:rsidRPr="000F6783">
        <w:rPr>
          <w:noProof/>
        </w:rPr>
        <w:t xml:space="preserve"> </w:t>
      </w:r>
      <w:r w:rsidRPr="000F6783">
        <w:rPr>
          <w:i/>
          <w:noProof/>
        </w:rPr>
        <w:t>făină</w:t>
      </w:r>
      <w:r w:rsidRPr="000F6783">
        <w:rPr>
          <w:noProof/>
        </w:rPr>
        <w:t xml:space="preserve">, </w:t>
      </w:r>
      <w:r w:rsidRPr="000F6783">
        <w:rPr>
          <w:i/>
          <w:noProof/>
        </w:rPr>
        <w:t>se</w:t>
      </w:r>
      <w:r w:rsidRPr="000F6783">
        <w:rPr>
          <w:noProof/>
        </w:rPr>
        <w:t xml:space="preserve"> </w:t>
      </w:r>
      <w:r w:rsidRPr="000F6783">
        <w:rPr>
          <w:i/>
          <w:noProof/>
        </w:rPr>
        <w:t>vedea</w:t>
      </w:r>
      <w:r w:rsidRPr="000F6783">
        <w:rPr>
          <w:noProof/>
        </w:rPr>
        <w:t xml:space="preserve"> </w:t>
      </w:r>
      <w:r w:rsidRPr="000F6783">
        <w:rPr>
          <w:i/>
          <w:noProof/>
        </w:rPr>
        <w:t>limpede</w:t>
      </w:r>
      <w:r w:rsidRPr="000F6783">
        <w:rPr>
          <w:noProof/>
        </w:rPr>
        <w:t xml:space="preserve"> </w:t>
      </w:r>
      <w:r w:rsidRPr="000F6783">
        <w:rPr>
          <w:i/>
          <w:noProof/>
        </w:rPr>
        <w:t>că</w:t>
      </w:r>
      <w:r w:rsidRPr="000F6783">
        <w:rPr>
          <w:noProof/>
        </w:rPr>
        <w:t xml:space="preserve"> </w:t>
      </w:r>
      <w:r w:rsidRPr="000F6783">
        <w:rPr>
          <w:i/>
          <w:noProof/>
        </w:rPr>
        <w:t>eram</w:t>
      </w:r>
      <w:r w:rsidRPr="000F6783">
        <w:rPr>
          <w:noProof/>
        </w:rPr>
        <w:t xml:space="preserve"> </w:t>
      </w:r>
      <w:r w:rsidRPr="000F6783">
        <w:rPr>
          <w:i/>
          <w:noProof/>
        </w:rPr>
        <w:t>intimidată</w:t>
      </w:r>
      <w:r w:rsidRPr="000F6783">
        <w:rPr>
          <w:noProof/>
        </w:rPr>
        <w:t xml:space="preserve">. </w:t>
      </w:r>
      <w:r w:rsidRPr="000F6783">
        <w:rPr>
          <w:i/>
          <w:noProof/>
        </w:rPr>
        <w:t>Astfel</w:t>
      </w:r>
      <w:r w:rsidRPr="000F6783">
        <w:rPr>
          <w:noProof/>
        </w:rPr>
        <w:t xml:space="preserve">, </w:t>
      </w:r>
      <w:r w:rsidRPr="000F6783">
        <w:rPr>
          <w:i/>
          <w:noProof/>
        </w:rPr>
        <w:t>după</w:t>
      </w:r>
      <w:r w:rsidRPr="000F6783">
        <w:rPr>
          <w:noProof/>
        </w:rPr>
        <w:t xml:space="preserve"> </w:t>
      </w:r>
      <w:r w:rsidRPr="000F6783">
        <w:rPr>
          <w:i/>
          <w:noProof/>
        </w:rPr>
        <w:t>câteva</w:t>
      </w:r>
      <w:r w:rsidRPr="000F6783">
        <w:rPr>
          <w:noProof/>
        </w:rPr>
        <w:t xml:space="preserve"> </w:t>
      </w:r>
      <w:r w:rsidRPr="000F6783">
        <w:rPr>
          <w:i/>
          <w:noProof/>
        </w:rPr>
        <w:t>minute</w:t>
      </w:r>
      <w:r w:rsidRPr="000F6783">
        <w:rPr>
          <w:noProof/>
        </w:rPr>
        <w:t xml:space="preserve">, </w:t>
      </w:r>
      <w:r w:rsidRPr="000F6783">
        <w:rPr>
          <w:i/>
          <w:noProof/>
        </w:rPr>
        <w:t>s</w:t>
      </w:r>
      <w:r w:rsidRPr="000F6783">
        <w:rPr>
          <w:i/>
          <w:noProof/>
        </w:rPr>
        <w:noBreakHyphen/>
        <w:t>a</w:t>
      </w:r>
      <w:r w:rsidRPr="000F6783">
        <w:rPr>
          <w:noProof/>
        </w:rPr>
        <w:t xml:space="preserve"> </w:t>
      </w:r>
      <w:r w:rsidRPr="000F6783">
        <w:rPr>
          <w:i/>
          <w:noProof/>
        </w:rPr>
        <w:t>ridicat să</w:t>
      </w:r>
      <w:r w:rsidRPr="000F6783">
        <w:rPr>
          <w:noProof/>
        </w:rPr>
        <w:t xml:space="preserve"> </w:t>
      </w:r>
      <w:r w:rsidRPr="000F6783">
        <w:rPr>
          <w:i/>
          <w:noProof/>
        </w:rPr>
        <w:t>plece</w:t>
      </w:r>
      <w:r w:rsidRPr="000F6783">
        <w:rPr>
          <w:noProof/>
        </w:rPr>
        <w:t xml:space="preserve">. </w:t>
      </w:r>
      <w:r w:rsidRPr="000F6783">
        <w:rPr>
          <w:i/>
          <w:noProof/>
        </w:rPr>
        <w:t>Ce</w:t>
      </w:r>
      <w:r w:rsidRPr="000F6783">
        <w:rPr>
          <w:noProof/>
        </w:rPr>
        <w:t xml:space="preserve"> </w:t>
      </w:r>
      <w:r w:rsidRPr="000F6783">
        <w:rPr>
          <w:i/>
          <w:noProof/>
        </w:rPr>
        <w:t>tare</w:t>
      </w:r>
      <w:r w:rsidRPr="000F6783">
        <w:rPr>
          <w:noProof/>
        </w:rPr>
        <w:t xml:space="preserve"> </w:t>
      </w:r>
      <w:r w:rsidRPr="000F6783">
        <w:rPr>
          <w:i/>
          <w:noProof/>
        </w:rPr>
        <w:t>îmi</w:t>
      </w:r>
      <w:r w:rsidRPr="000F6783">
        <w:rPr>
          <w:noProof/>
        </w:rPr>
        <w:t xml:space="preserve"> </w:t>
      </w:r>
      <w:r w:rsidRPr="000F6783">
        <w:rPr>
          <w:i/>
          <w:noProof/>
        </w:rPr>
        <w:t>bătea</w:t>
      </w:r>
      <w:r w:rsidRPr="000F6783">
        <w:rPr>
          <w:noProof/>
        </w:rPr>
        <w:t xml:space="preserve"> </w:t>
      </w:r>
      <w:r w:rsidRPr="000F6783">
        <w:rPr>
          <w:i/>
          <w:noProof/>
        </w:rPr>
        <w:t>inima</w:t>
      </w:r>
      <w:r w:rsidRPr="000F6783">
        <w:rPr>
          <w:noProof/>
        </w:rPr>
        <w:t xml:space="preserve">! </w:t>
      </w:r>
      <w:r w:rsidRPr="000F6783">
        <w:rPr>
          <w:i/>
          <w:noProof/>
        </w:rPr>
        <w:t>Nu</w:t>
      </w:r>
      <w:r w:rsidRPr="000F6783">
        <w:rPr>
          <w:i/>
          <w:noProof/>
        </w:rPr>
        <w:noBreakHyphen/>
        <w:t>i</w:t>
      </w:r>
      <w:r w:rsidRPr="000F6783">
        <w:rPr>
          <w:noProof/>
        </w:rPr>
        <w:t xml:space="preserve"> </w:t>
      </w:r>
      <w:r w:rsidRPr="000F6783">
        <w:rPr>
          <w:i/>
          <w:noProof/>
        </w:rPr>
        <w:t>puteam spune</w:t>
      </w:r>
      <w:r w:rsidRPr="000F6783">
        <w:rPr>
          <w:noProof/>
        </w:rPr>
        <w:t xml:space="preserve"> </w:t>
      </w:r>
      <w:r w:rsidRPr="000F6783">
        <w:rPr>
          <w:i/>
          <w:noProof/>
        </w:rPr>
        <w:t>cu</w:t>
      </w:r>
      <w:r w:rsidRPr="000F6783">
        <w:rPr>
          <w:noProof/>
        </w:rPr>
        <w:t xml:space="preserve"> </w:t>
      </w:r>
      <w:r w:rsidRPr="000F6783">
        <w:rPr>
          <w:i/>
          <w:noProof/>
        </w:rPr>
        <w:t>niciun</w:t>
      </w:r>
      <w:r w:rsidRPr="000F6783">
        <w:rPr>
          <w:noProof/>
        </w:rPr>
        <w:t xml:space="preserve"> </w:t>
      </w:r>
      <w:r w:rsidRPr="000F6783">
        <w:rPr>
          <w:i/>
          <w:noProof/>
        </w:rPr>
        <w:t>chip</w:t>
      </w:r>
      <w:r w:rsidRPr="000F6783">
        <w:rPr>
          <w:noProof/>
        </w:rPr>
        <w:t xml:space="preserve"> </w:t>
      </w:r>
      <w:r w:rsidRPr="000F6783">
        <w:rPr>
          <w:i/>
          <w:noProof/>
        </w:rPr>
        <w:t>cât</w:t>
      </w:r>
      <w:r w:rsidRPr="000F6783">
        <w:rPr>
          <w:noProof/>
        </w:rPr>
        <w:t xml:space="preserve"> </w:t>
      </w:r>
      <w:r w:rsidRPr="000F6783">
        <w:rPr>
          <w:i/>
          <w:noProof/>
        </w:rPr>
        <w:t>de</w:t>
      </w:r>
      <w:r w:rsidRPr="000F6783">
        <w:rPr>
          <w:noProof/>
        </w:rPr>
        <w:t xml:space="preserve"> </w:t>
      </w:r>
      <w:r w:rsidRPr="000F6783">
        <w:rPr>
          <w:i/>
          <w:noProof/>
        </w:rPr>
        <w:t>mult</w:t>
      </w:r>
      <w:r w:rsidRPr="000F6783">
        <w:rPr>
          <w:noProof/>
        </w:rPr>
        <w:t xml:space="preserve"> </w:t>
      </w:r>
      <w:r w:rsidRPr="000F6783">
        <w:rPr>
          <w:i/>
          <w:noProof/>
        </w:rPr>
        <w:t>îi</w:t>
      </w:r>
      <w:r w:rsidRPr="000F6783">
        <w:rPr>
          <w:noProof/>
        </w:rPr>
        <w:t xml:space="preserve"> </w:t>
      </w:r>
      <w:r w:rsidRPr="000F6783">
        <w:rPr>
          <w:i/>
          <w:noProof/>
        </w:rPr>
        <w:t>preţuiam</w:t>
      </w:r>
      <w:r w:rsidRPr="000F6783">
        <w:rPr>
          <w:noProof/>
        </w:rPr>
        <w:t xml:space="preserve"> </w:t>
      </w:r>
      <w:r w:rsidRPr="000F6783">
        <w:rPr>
          <w:i/>
          <w:noProof/>
        </w:rPr>
        <w:t>prezenţa</w:t>
      </w:r>
      <w:r w:rsidRPr="000F6783">
        <w:rPr>
          <w:noProof/>
        </w:rPr>
        <w:t xml:space="preserve"> </w:t>
      </w:r>
      <w:r w:rsidRPr="000F6783">
        <w:rPr>
          <w:i/>
          <w:noProof/>
        </w:rPr>
        <w:t>şi</w:t>
      </w:r>
      <w:r w:rsidRPr="000F6783">
        <w:rPr>
          <w:noProof/>
        </w:rPr>
        <w:t xml:space="preserve"> </w:t>
      </w:r>
      <w:r w:rsidRPr="000F6783">
        <w:rPr>
          <w:i/>
          <w:noProof/>
        </w:rPr>
        <w:t>că</w:t>
      </w:r>
      <w:r w:rsidRPr="000F6783">
        <w:rPr>
          <w:noProof/>
        </w:rPr>
        <w:t xml:space="preserve"> </w:t>
      </w:r>
      <w:r w:rsidRPr="000F6783">
        <w:rPr>
          <w:i/>
          <w:noProof/>
        </w:rPr>
        <w:t>aş</w:t>
      </w:r>
      <w:r w:rsidRPr="000F6783">
        <w:rPr>
          <w:noProof/>
        </w:rPr>
        <w:t xml:space="preserve"> </w:t>
      </w:r>
      <w:r w:rsidRPr="000F6783">
        <w:rPr>
          <w:i/>
          <w:noProof/>
        </w:rPr>
        <w:t>fi</w:t>
      </w:r>
      <w:r w:rsidRPr="000F6783">
        <w:rPr>
          <w:noProof/>
        </w:rPr>
        <w:t xml:space="preserve"> </w:t>
      </w:r>
      <w:r w:rsidRPr="000F6783">
        <w:rPr>
          <w:i/>
          <w:noProof/>
        </w:rPr>
        <w:t>dorit</w:t>
      </w:r>
      <w:r w:rsidRPr="000F6783">
        <w:rPr>
          <w:noProof/>
        </w:rPr>
        <w:t xml:space="preserve"> </w:t>
      </w:r>
      <w:r w:rsidRPr="000F6783">
        <w:rPr>
          <w:i/>
          <w:noProof/>
        </w:rPr>
        <w:t>să</w:t>
      </w:r>
      <w:r w:rsidRPr="000F6783">
        <w:rPr>
          <w:noProof/>
        </w:rPr>
        <w:t xml:space="preserve"> </w:t>
      </w:r>
      <w:r w:rsidRPr="000F6783">
        <w:rPr>
          <w:i/>
          <w:noProof/>
        </w:rPr>
        <w:t>vină</w:t>
      </w:r>
      <w:r w:rsidRPr="000F6783">
        <w:rPr>
          <w:noProof/>
        </w:rPr>
        <w:t xml:space="preserve"> </w:t>
      </w:r>
      <w:r w:rsidRPr="000F6783">
        <w:rPr>
          <w:i/>
          <w:noProof/>
        </w:rPr>
        <w:t>mai</w:t>
      </w:r>
      <w:r w:rsidRPr="000F6783">
        <w:rPr>
          <w:noProof/>
        </w:rPr>
        <w:t xml:space="preserve"> </w:t>
      </w:r>
      <w:r w:rsidRPr="000F6783">
        <w:rPr>
          <w:i/>
          <w:noProof/>
        </w:rPr>
        <w:t>aproape</w:t>
      </w:r>
      <w:r w:rsidRPr="000F6783">
        <w:rPr>
          <w:noProof/>
        </w:rPr>
        <w:t xml:space="preserve"> </w:t>
      </w:r>
      <w:r w:rsidRPr="000F6783">
        <w:rPr>
          <w:i/>
          <w:noProof/>
        </w:rPr>
        <w:t>de</w:t>
      </w:r>
      <w:r w:rsidRPr="000F6783">
        <w:rPr>
          <w:noProof/>
        </w:rPr>
        <w:t xml:space="preserve"> </w:t>
      </w:r>
      <w:r w:rsidRPr="000F6783">
        <w:rPr>
          <w:i/>
          <w:noProof/>
        </w:rPr>
        <w:t>mine</w:t>
      </w:r>
      <w:r w:rsidRPr="000F6783">
        <w:rPr>
          <w:noProof/>
        </w:rPr>
        <w:t xml:space="preserve">. </w:t>
      </w:r>
      <w:r w:rsidRPr="000F6783">
        <w:rPr>
          <w:i/>
          <w:noProof/>
        </w:rPr>
        <w:t>Par</w:t>
      </w:r>
      <w:r w:rsidRPr="000F6783">
        <w:rPr>
          <w:noProof/>
        </w:rPr>
        <w:t xml:space="preserve"> </w:t>
      </w:r>
      <w:r w:rsidRPr="000F6783">
        <w:rPr>
          <w:i/>
          <w:noProof/>
        </w:rPr>
        <w:t>cumva</w:t>
      </w:r>
      <w:r w:rsidRPr="000F6783">
        <w:rPr>
          <w:noProof/>
        </w:rPr>
        <w:t xml:space="preserve"> </w:t>
      </w:r>
      <w:r w:rsidRPr="000F6783">
        <w:rPr>
          <w:i/>
          <w:noProof/>
        </w:rPr>
        <w:t>înnebunită</w:t>
      </w:r>
      <w:r w:rsidRPr="000F6783">
        <w:rPr>
          <w:noProof/>
        </w:rPr>
        <w:t xml:space="preserve"> </w:t>
      </w:r>
      <w:r w:rsidRPr="000F6783">
        <w:rPr>
          <w:i/>
          <w:noProof/>
        </w:rPr>
        <w:t>de</w:t>
      </w:r>
      <w:r w:rsidRPr="000F6783">
        <w:rPr>
          <w:noProof/>
        </w:rPr>
        <w:t xml:space="preserve"> </w:t>
      </w:r>
      <w:r w:rsidRPr="000F6783">
        <w:rPr>
          <w:i/>
          <w:noProof/>
        </w:rPr>
        <w:t>pasiune</w:t>
      </w:r>
      <w:r w:rsidRPr="000F6783">
        <w:rPr>
          <w:noProof/>
        </w:rPr>
        <w:t xml:space="preserve">? </w:t>
      </w:r>
      <w:r w:rsidRPr="000F6783">
        <w:rPr>
          <w:i/>
          <w:noProof/>
        </w:rPr>
        <w:t>Este</w:t>
      </w:r>
      <w:r w:rsidRPr="000F6783">
        <w:rPr>
          <w:noProof/>
        </w:rPr>
        <w:t xml:space="preserve"> </w:t>
      </w:r>
      <w:r w:rsidRPr="000F6783">
        <w:rPr>
          <w:i/>
          <w:noProof/>
        </w:rPr>
        <w:t>o</w:t>
      </w:r>
      <w:r w:rsidRPr="000F6783">
        <w:rPr>
          <w:noProof/>
        </w:rPr>
        <w:t xml:space="preserve"> </w:t>
      </w:r>
      <w:r w:rsidRPr="000F6783">
        <w:rPr>
          <w:i/>
          <w:noProof/>
        </w:rPr>
        <w:t>stare</w:t>
      </w:r>
      <w:r w:rsidRPr="000F6783">
        <w:rPr>
          <w:noProof/>
        </w:rPr>
        <w:t xml:space="preserve"> </w:t>
      </w:r>
      <w:r w:rsidRPr="000F6783">
        <w:rPr>
          <w:i/>
          <w:noProof/>
        </w:rPr>
        <w:t>cu</w:t>
      </w:r>
      <w:r w:rsidRPr="000F6783">
        <w:rPr>
          <w:noProof/>
        </w:rPr>
        <w:t xml:space="preserve"> </w:t>
      </w:r>
      <w:r w:rsidRPr="000F6783">
        <w:rPr>
          <w:i/>
          <w:noProof/>
        </w:rPr>
        <w:t>totul</w:t>
      </w:r>
      <w:r w:rsidRPr="000F6783">
        <w:rPr>
          <w:noProof/>
        </w:rPr>
        <w:t xml:space="preserve"> </w:t>
      </w:r>
      <w:r w:rsidRPr="000F6783">
        <w:rPr>
          <w:i/>
          <w:noProof/>
        </w:rPr>
        <w:t>nouă</w:t>
      </w:r>
      <w:r w:rsidRPr="000F6783">
        <w:rPr>
          <w:noProof/>
        </w:rPr>
        <w:t xml:space="preserve">. </w:t>
      </w:r>
      <w:r w:rsidRPr="000F6783">
        <w:rPr>
          <w:i/>
          <w:noProof/>
        </w:rPr>
        <w:t>Aş</w:t>
      </w:r>
      <w:r w:rsidRPr="000F6783">
        <w:rPr>
          <w:noProof/>
        </w:rPr>
        <w:t xml:space="preserve"> </w:t>
      </w:r>
      <w:r w:rsidRPr="000F6783">
        <w:rPr>
          <w:i/>
          <w:noProof/>
        </w:rPr>
        <w:t>vrea</w:t>
      </w:r>
      <w:r w:rsidRPr="000F6783">
        <w:rPr>
          <w:noProof/>
        </w:rPr>
        <w:t xml:space="preserve"> </w:t>
      </w:r>
      <w:r w:rsidRPr="000F6783">
        <w:rPr>
          <w:i/>
          <w:noProof/>
        </w:rPr>
        <w:t>să</w:t>
      </w:r>
      <w:r w:rsidRPr="000F6783">
        <w:rPr>
          <w:noProof/>
        </w:rPr>
        <w:t xml:space="preserve"> </w:t>
      </w:r>
      <w:r w:rsidRPr="000F6783">
        <w:rPr>
          <w:i/>
          <w:noProof/>
        </w:rPr>
        <w:t>rămân</w:t>
      </w:r>
      <w:r w:rsidRPr="000F6783">
        <w:rPr>
          <w:noProof/>
        </w:rPr>
        <w:t xml:space="preserve"> </w:t>
      </w:r>
      <w:r w:rsidRPr="000F6783">
        <w:rPr>
          <w:i/>
          <w:noProof/>
        </w:rPr>
        <w:t>sub</w:t>
      </w:r>
      <w:r w:rsidRPr="000F6783">
        <w:rPr>
          <w:noProof/>
        </w:rPr>
        <w:t xml:space="preserve"> </w:t>
      </w:r>
      <w:r w:rsidRPr="000F6783">
        <w:rPr>
          <w:i/>
          <w:noProof/>
        </w:rPr>
        <w:t>vraja</w:t>
      </w:r>
      <w:r w:rsidRPr="000F6783">
        <w:rPr>
          <w:noProof/>
        </w:rPr>
        <w:t xml:space="preserve"> </w:t>
      </w:r>
      <w:r w:rsidRPr="000F6783">
        <w:rPr>
          <w:i/>
          <w:noProof/>
        </w:rPr>
        <w:t>ei</w:t>
      </w:r>
      <w:r w:rsidRPr="000F6783">
        <w:rPr>
          <w:noProof/>
        </w:rPr>
        <w:t xml:space="preserve"> </w:t>
      </w:r>
      <w:r w:rsidRPr="000F6783">
        <w:rPr>
          <w:i/>
          <w:noProof/>
        </w:rPr>
        <w:t>cât</w:t>
      </w:r>
      <w:r w:rsidRPr="000F6783">
        <w:rPr>
          <w:noProof/>
        </w:rPr>
        <w:t xml:space="preserve"> </w:t>
      </w:r>
      <w:r w:rsidRPr="000F6783">
        <w:rPr>
          <w:i/>
          <w:noProof/>
        </w:rPr>
        <w:t>mai</w:t>
      </w:r>
      <w:r w:rsidRPr="000F6783">
        <w:rPr>
          <w:noProof/>
        </w:rPr>
        <w:t xml:space="preserve"> </w:t>
      </w:r>
      <w:r w:rsidRPr="000F6783">
        <w:rPr>
          <w:i/>
          <w:noProof/>
        </w:rPr>
        <w:t>mult</w:t>
      </w:r>
      <w:r w:rsidRPr="000F6783">
        <w:rPr>
          <w:noProof/>
        </w:rPr>
        <w:t xml:space="preserve"> </w:t>
      </w:r>
      <w:r w:rsidRPr="000F6783">
        <w:rPr>
          <w:i/>
          <w:noProof/>
        </w:rPr>
        <w:t>timp</w:t>
      </w:r>
      <w:r w:rsidRPr="000F6783">
        <w:rPr>
          <w:noProof/>
        </w:rPr>
        <w:t xml:space="preserve"> </w:t>
      </w:r>
      <w:r w:rsidRPr="000F6783">
        <w:rPr>
          <w:i/>
          <w:noProof/>
        </w:rPr>
        <w:t>posibil</w:t>
      </w:r>
      <w:r w:rsidRPr="000F6783">
        <w:rPr>
          <w:noProof/>
        </w:rPr>
        <w:t xml:space="preserve">. </w:t>
      </w:r>
      <w:r w:rsidRPr="000F6783">
        <w:rPr>
          <w:i/>
          <w:noProof/>
        </w:rPr>
        <w:t>Nu</w:t>
      </w:r>
      <w:r w:rsidRPr="000F6783">
        <w:rPr>
          <w:noProof/>
        </w:rPr>
        <w:t xml:space="preserve"> </w:t>
      </w:r>
      <w:r w:rsidRPr="000F6783">
        <w:rPr>
          <w:i/>
          <w:noProof/>
        </w:rPr>
        <w:t>există</w:t>
      </w:r>
      <w:r w:rsidRPr="000F6783">
        <w:rPr>
          <w:noProof/>
        </w:rPr>
        <w:t xml:space="preserve"> </w:t>
      </w:r>
      <w:r w:rsidRPr="000F6783">
        <w:rPr>
          <w:i/>
          <w:noProof/>
        </w:rPr>
        <w:t>cuvinte</w:t>
      </w:r>
      <w:r w:rsidRPr="000F6783">
        <w:rPr>
          <w:noProof/>
        </w:rPr>
        <w:t xml:space="preserve"> </w:t>
      </w:r>
      <w:r w:rsidRPr="000F6783">
        <w:rPr>
          <w:i/>
          <w:noProof/>
        </w:rPr>
        <w:t>care</w:t>
      </w:r>
      <w:r w:rsidRPr="000F6783">
        <w:rPr>
          <w:noProof/>
        </w:rPr>
        <w:t xml:space="preserve"> </w:t>
      </w:r>
      <w:r w:rsidRPr="000F6783">
        <w:rPr>
          <w:i/>
          <w:noProof/>
        </w:rPr>
        <w:t>să</w:t>
      </w:r>
      <w:r w:rsidRPr="000F6783">
        <w:rPr>
          <w:noProof/>
        </w:rPr>
        <w:t xml:space="preserve"> </w:t>
      </w:r>
      <w:r w:rsidRPr="000F6783">
        <w:rPr>
          <w:i/>
          <w:noProof/>
        </w:rPr>
        <w:t>descrie</w:t>
      </w:r>
      <w:r w:rsidRPr="000F6783">
        <w:rPr>
          <w:noProof/>
        </w:rPr>
        <w:t xml:space="preserve"> </w:t>
      </w:r>
      <w:r w:rsidRPr="000F6783">
        <w:rPr>
          <w:i/>
          <w:noProof/>
        </w:rPr>
        <w:t>această</w:t>
      </w:r>
      <w:r w:rsidRPr="000F6783">
        <w:rPr>
          <w:noProof/>
        </w:rPr>
        <w:t xml:space="preserve"> </w:t>
      </w:r>
      <w:r w:rsidRPr="000F6783">
        <w:rPr>
          <w:i/>
          <w:noProof/>
        </w:rPr>
        <w:t>senzaţie</w:t>
      </w:r>
      <w:r w:rsidRPr="000F6783">
        <w:rPr>
          <w:noProof/>
        </w:rPr>
        <w:t xml:space="preserve"> </w:t>
      </w:r>
      <w:r w:rsidRPr="000F6783">
        <w:rPr>
          <w:i/>
          <w:noProof/>
        </w:rPr>
        <w:t>de</w:t>
      </w:r>
      <w:r w:rsidRPr="000F6783">
        <w:rPr>
          <w:noProof/>
        </w:rPr>
        <w:t xml:space="preserve"> </w:t>
      </w:r>
      <w:r w:rsidRPr="000F6783">
        <w:rPr>
          <w:i/>
          <w:noProof/>
        </w:rPr>
        <w:t>afecţiune</w:t>
      </w:r>
      <w:r w:rsidRPr="000F6783">
        <w:rPr>
          <w:noProof/>
        </w:rPr>
        <w:t xml:space="preserve">, </w:t>
      </w:r>
      <w:r w:rsidRPr="000F6783">
        <w:rPr>
          <w:i/>
          <w:noProof/>
        </w:rPr>
        <w:t>şi</w:t>
      </w:r>
      <w:r w:rsidRPr="000F6783">
        <w:rPr>
          <w:noProof/>
        </w:rPr>
        <w:t xml:space="preserve"> </w:t>
      </w:r>
      <w:r w:rsidRPr="000F6783">
        <w:rPr>
          <w:i/>
          <w:noProof/>
        </w:rPr>
        <w:t>descopăr</w:t>
      </w:r>
      <w:r w:rsidRPr="000F6783">
        <w:rPr>
          <w:noProof/>
        </w:rPr>
        <w:t xml:space="preserve"> </w:t>
      </w:r>
      <w:r w:rsidRPr="000F6783">
        <w:rPr>
          <w:i/>
          <w:noProof/>
        </w:rPr>
        <w:t>că</w:t>
      </w:r>
      <w:r w:rsidRPr="000F6783">
        <w:rPr>
          <w:noProof/>
        </w:rPr>
        <w:t xml:space="preserve"> </w:t>
      </w:r>
      <w:r w:rsidRPr="000F6783">
        <w:rPr>
          <w:i/>
          <w:noProof/>
        </w:rPr>
        <w:t>numai</w:t>
      </w:r>
      <w:r w:rsidRPr="000F6783">
        <w:rPr>
          <w:noProof/>
        </w:rPr>
        <w:t xml:space="preserve"> </w:t>
      </w:r>
      <w:r w:rsidRPr="000F6783">
        <w:rPr>
          <w:i/>
          <w:noProof/>
        </w:rPr>
        <w:t>poezia</w:t>
      </w:r>
      <w:r w:rsidRPr="000F6783">
        <w:rPr>
          <w:noProof/>
        </w:rPr>
        <w:t xml:space="preserve"> </w:t>
      </w:r>
      <w:r w:rsidRPr="000F6783">
        <w:rPr>
          <w:i/>
          <w:noProof/>
        </w:rPr>
        <w:t>se</w:t>
      </w:r>
      <w:r w:rsidRPr="000F6783">
        <w:rPr>
          <w:noProof/>
        </w:rPr>
        <w:t xml:space="preserve"> </w:t>
      </w:r>
      <w:r w:rsidRPr="000F6783">
        <w:rPr>
          <w:i/>
          <w:noProof/>
        </w:rPr>
        <w:t>apropie</w:t>
      </w:r>
      <w:r w:rsidRPr="000F6783">
        <w:rPr>
          <w:noProof/>
        </w:rPr>
        <w:t xml:space="preserve"> </w:t>
      </w:r>
      <w:r w:rsidRPr="000F6783">
        <w:rPr>
          <w:i/>
          <w:noProof/>
        </w:rPr>
        <w:t>de</w:t>
      </w:r>
      <w:r w:rsidRPr="000F6783">
        <w:rPr>
          <w:noProof/>
        </w:rPr>
        <w:t xml:space="preserve"> </w:t>
      </w:r>
      <w:r w:rsidRPr="000F6783">
        <w:rPr>
          <w:i/>
          <w:noProof/>
        </w:rPr>
        <w:t>o</w:t>
      </w:r>
      <w:r w:rsidRPr="000F6783">
        <w:rPr>
          <w:noProof/>
        </w:rPr>
        <w:t xml:space="preserve"> </w:t>
      </w:r>
      <w:r w:rsidRPr="000F6783">
        <w:rPr>
          <w:i/>
          <w:noProof/>
        </w:rPr>
        <w:t>exprimare</w:t>
      </w:r>
      <w:r w:rsidRPr="000F6783">
        <w:rPr>
          <w:noProof/>
        </w:rPr>
        <w:t xml:space="preserve"> </w:t>
      </w:r>
      <w:r w:rsidRPr="000F6783">
        <w:rPr>
          <w:i/>
          <w:noProof/>
        </w:rPr>
        <w:t>similară</w:t>
      </w:r>
      <w:r w:rsidRPr="000F6783">
        <w:rPr>
          <w:noProof/>
        </w:rPr>
        <w:t xml:space="preserve">. </w:t>
      </w:r>
      <w:r w:rsidRPr="000F6783">
        <w:rPr>
          <w:i/>
          <w:noProof/>
        </w:rPr>
        <w:t>Totuşi</w:t>
      </w:r>
      <w:r w:rsidRPr="000F6783">
        <w:rPr>
          <w:noProof/>
        </w:rPr>
        <w:t xml:space="preserve">, </w:t>
      </w:r>
      <w:r w:rsidRPr="000F6783">
        <w:rPr>
          <w:i/>
          <w:noProof/>
        </w:rPr>
        <w:t>dragostea</w:t>
      </w:r>
      <w:r w:rsidRPr="000F6783">
        <w:rPr>
          <w:noProof/>
        </w:rPr>
        <w:t xml:space="preserve"> </w:t>
      </w:r>
      <w:r w:rsidRPr="000F6783">
        <w:rPr>
          <w:i/>
          <w:noProof/>
        </w:rPr>
        <w:t>este</w:t>
      </w:r>
      <w:r w:rsidRPr="000F6783">
        <w:rPr>
          <w:noProof/>
        </w:rPr>
        <w:t xml:space="preserve"> </w:t>
      </w:r>
      <w:r w:rsidRPr="000F6783">
        <w:rPr>
          <w:i/>
          <w:noProof/>
        </w:rPr>
        <w:t>propria</w:t>
      </w:r>
      <w:r w:rsidRPr="000F6783">
        <w:rPr>
          <w:noProof/>
        </w:rPr>
        <w:t xml:space="preserve"> </w:t>
      </w:r>
      <w:r w:rsidRPr="000F6783">
        <w:rPr>
          <w:i/>
          <w:noProof/>
        </w:rPr>
        <w:t>ei</w:t>
      </w:r>
      <w:r w:rsidRPr="000F6783">
        <w:rPr>
          <w:noProof/>
        </w:rPr>
        <w:t xml:space="preserve"> </w:t>
      </w:r>
      <w:r w:rsidRPr="000F6783">
        <w:rPr>
          <w:i/>
          <w:noProof/>
        </w:rPr>
        <w:t>formă</w:t>
      </w:r>
      <w:r w:rsidRPr="000F6783">
        <w:rPr>
          <w:noProof/>
        </w:rPr>
        <w:t xml:space="preserve"> </w:t>
      </w:r>
      <w:r w:rsidRPr="000F6783">
        <w:rPr>
          <w:i/>
          <w:noProof/>
        </w:rPr>
        <w:t>de</w:t>
      </w:r>
      <w:r w:rsidRPr="000F6783">
        <w:rPr>
          <w:noProof/>
        </w:rPr>
        <w:t xml:space="preserve"> </w:t>
      </w:r>
      <w:r w:rsidRPr="000F6783">
        <w:rPr>
          <w:i/>
          <w:noProof/>
        </w:rPr>
        <w:t>artă</w:t>
      </w:r>
      <w:r w:rsidRPr="000F6783">
        <w:rPr>
          <w:noProof/>
        </w:rPr>
        <w:t>!</w:t>
      </w:r>
    </w:p>
    <w:p w:rsidR="00E5401F" w:rsidRPr="000F6783" w:rsidRDefault="00E5401F" w:rsidP="000F6783">
      <w:pPr>
        <w:pStyle w:val="RIText"/>
        <w:ind w:firstLine="720"/>
        <w:rPr>
          <w:noProof/>
        </w:rPr>
      </w:pPr>
      <w:r w:rsidRPr="000F6783">
        <w:rPr>
          <w:i/>
          <w:noProof/>
        </w:rPr>
        <w:t>Să</w:t>
      </w:r>
      <w:r w:rsidRPr="000F6783">
        <w:rPr>
          <w:i/>
          <w:noProof/>
        </w:rPr>
        <w:noBreakHyphen/>
        <w:t>ţi povestesc</w:t>
      </w:r>
      <w:r w:rsidRPr="000F6783">
        <w:rPr>
          <w:noProof/>
        </w:rPr>
        <w:t xml:space="preserve"> </w:t>
      </w:r>
      <w:r w:rsidRPr="000F6783">
        <w:rPr>
          <w:i/>
          <w:noProof/>
        </w:rPr>
        <w:t>mai</w:t>
      </w:r>
      <w:r w:rsidRPr="000F6783">
        <w:rPr>
          <w:noProof/>
        </w:rPr>
        <w:t xml:space="preserve"> </w:t>
      </w:r>
      <w:r w:rsidRPr="000F6783">
        <w:rPr>
          <w:i/>
          <w:noProof/>
        </w:rPr>
        <w:t>departe</w:t>
      </w:r>
      <w:r w:rsidRPr="000F6783">
        <w:rPr>
          <w:noProof/>
        </w:rPr>
        <w:t xml:space="preserve">. </w:t>
      </w:r>
      <w:r w:rsidRPr="000F6783">
        <w:rPr>
          <w:i/>
          <w:noProof/>
        </w:rPr>
        <w:t>În</w:t>
      </w:r>
      <w:r w:rsidRPr="000F6783">
        <w:rPr>
          <w:noProof/>
        </w:rPr>
        <w:t xml:space="preserve"> </w:t>
      </w:r>
      <w:r w:rsidRPr="000F6783">
        <w:rPr>
          <w:i/>
          <w:noProof/>
        </w:rPr>
        <w:t>timp</w:t>
      </w:r>
      <w:r w:rsidRPr="000F6783">
        <w:rPr>
          <w:noProof/>
        </w:rPr>
        <w:t xml:space="preserve"> </w:t>
      </w:r>
      <w:r w:rsidRPr="000F6783">
        <w:rPr>
          <w:i/>
          <w:noProof/>
        </w:rPr>
        <w:t>ce</w:t>
      </w:r>
      <w:r w:rsidRPr="000F6783">
        <w:rPr>
          <w:noProof/>
        </w:rPr>
        <w:t xml:space="preserve"> </w:t>
      </w:r>
      <w:r w:rsidRPr="000F6783">
        <w:rPr>
          <w:i/>
          <w:noProof/>
        </w:rPr>
        <w:t>Nathaniel</w:t>
      </w:r>
      <w:r w:rsidRPr="000F6783">
        <w:rPr>
          <w:noProof/>
        </w:rPr>
        <w:t xml:space="preserve"> </w:t>
      </w:r>
      <w:r w:rsidRPr="000F6783">
        <w:rPr>
          <w:i/>
          <w:noProof/>
        </w:rPr>
        <w:t>pornea</w:t>
      </w:r>
      <w:r w:rsidRPr="000F6783">
        <w:rPr>
          <w:noProof/>
        </w:rPr>
        <w:t xml:space="preserve"> </w:t>
      </w:r>
      <w:r w:rsidRPr="000F6783">
        <w:rPr>
          <w:i/>
          <w:noProof/>
        </w:rPr>
        <w:t>spre</w:t>
      </w:r>
      <w:r w:rsidRPr="000F6783">
        <w:rPr>
          <w:noProof/>
        </w:rPr>
        <w:t xml:space="preserve"> </w:t>
      </w:r>
      <w:r w:rsidRPr="000F6783">
        <w:rPr>
          <w:i/>
          <w:noProof/>
        </w:rPr>
        <w:t>uşa</w:t>
      </w:r>
      <w:r w:rsidRPr="000F6783">
        <w:rPr>
          <w:noProof/>
        </w:rPr>
        <w:t xml:space="preserve"> </w:t>
      </w:r>
      <w:r w:rsidRPr="000F6783">
        <w:rPr>
          <w:i/>
          <w:noProof/>
        </w:rPr>
        <w:t>bucătăriei</w:t>
      </w:r>
      <w:r w:rsidRPr="000F6783">
        <w:rPr>
          <w:noProof/>
        </w:rPr>
        <w:t xml:space="preserve">, </w:t>
      </w:r>
      <w:r w:rsidRPr="000F6783">
        <w:rPr>
          <w:i/>
          <w:noProof/>
        </w:rPr>
        <w:t>am</w:t>
      </w:r>
      <w:r w:rsidRPr="000F6783">
        <w:rPr>
          <w:noProof/>
        </w:rPr>
        <w:t xml:space="preserve"> </w:t>
      </w:r>
      <w:r w:rsidRPr="000F6783">
        <w:rPr>
          <w:i/>
          <w:noProof/>
        </w:rPr>
        <w:t>aruncat</w:t>
      </w:r>
      <w:r w:rsidRPr="000F6783">
        <w:rPr>
          <w:noProof/>
        </w:rPr>
        <w:t xml:space="preserve"> </w:t>
      </w:r>
      <w:r w:rsidRPr="000F6783">
        <w:rPr>
          <w:i/>
          <w:noProof/>
        </w:rPr>
        <w:t>cât</w:t>
      </w:r>
      <w:r w:rsidRPr="000F6783">
        <w:rPr>
          <w:noProof/>
        </w:rPr>
        <w:t xml:space="preserve"> </w:t>
      </w:r>
      <w:r w:rsidRPr="000F6783">
        <w:rPr>
          <w:i/>
          <w:noProof/>
        </w:rPr>
        <w:t>colo</w:t>
      </w:r>
      <w:r w:rsidRPr="000F6783">
        <w:rPr>
          <w:noProof/>
        </w:rPr>
        <w:t xml:space="preserve"> </w:t>
      </w:r>
      <w:r w:rsidRPr="000F6783">
        <w:rPr>
          <w:i/>
          <w:noProof/>
        </w:rPr>
        <w:t>aluatul</w:t>
      </w:r>
      <w:r w:rsidRPr="000F6783">
        <w:rPr>
          <w:noProof/>
        </w:rPr>
        <w:t xml:space="preserve"> </w:t>
      </w:r>
      <w:r w:rsidRPr="000F6783">
        <w:rPr>
          <w:i/>
          <w:noProof/>
        </w:rPr>
        <w:t>de</w:t>
      </w:r>
      <w:r w:rsidRPr="000F6783">
        <w:rPr>
          <w:noProof/>
        </w:rPr>
        <w:t xml:space="preserve"> </w:t>
      </w:r>
      <w:r w:rsidRPr="000F6783">
        <w:rPr>
          <w:i/>
          <w:noProof/>
        </w:rPr>
        <w:t>pâine</w:t>
      </w:r>
      <w:r w:rsidRPr="000F6783">
        <w:rPr>
          <w:noProof/>
        </w:rPr>
        <w:t xml:space="preserve"> </w:t>
      </w:r>
      <w:r w:rsidRPr="000F6783">
        <w:rPr>
          <w:i/>
          <w:noProof/>
        </w:rPr>
        <w:t>pe</w:t>
      </w:r>
      <w:r w:rsidRPr="000F6783">
        <w:rPr>
          <w:noProof/>
        </w:rPr>
        <w:t xml:space="preserve"> </w:t>
      </w:r>
      <w:r w:rsidRPr="000F6783">
        <w:rPr>
          <w:i/>
          <w:noProof/>
        </w:rPr>
        <w:t>care</w:t>
      </w:r>
      <w:r w:rsidRPr="000F6783">
        <w:rPr>
          <w:i/>
          <w:noProof/>
        </w:rPr>
        <w:noBreakHyphen/>
        <w:t>l</w:t>
      </w:r>
      <w:r w:rsidRPr="000F6783">
        <w:rPr>
          <w:noProof/>
        </w:rPr>
        <w:t xml:space="preserve"> </w:t>
      </w:r>
      <w:r w:rsidRPr="000F6783">
        <w:rPr>
          <w:i/>
          <w:noProof/>
        </w:rPr>
        <w:t>frământam şi</w:t>
      </w:r>
      <w:r w:rsidRPr="000F6783">
        <w:rPr>
          <w:noProof/>
        </w:rPr>
        <w:t xml:space="preserve"> </w:t>
      </w:r>
      <w:r w:rsidRPr="000F6783">
        <w:rPr>
          <w:i/>
          <w:noProof/>
        </w:rPr>
        <w:t>am</w:t>
      </w:r>
      <w:r w:rsidRPr="000F6783">
        <w:rPr>
          <w:noProof/>
        </w:rPr>
        <w:t xml:space="preserve"> </w:t>
      </w:r>
      <w:r w:rsidRPr="000F6783">
        <w:rPr>
          <w:i/>
          <w:noProof/>
        </w:rPr>
        <w:t>alergat</w:t>
      </w:r>
      <w:r w:rsidRPr="000F6783">
        <w:rPr>
          <w:noProof/>
        </w:rPr>
        <w:t xml:space="preserve"> </w:t>
      </w:r>
      <w:r w:rsidRPr="000F6783">
        <w:rPr>
          <w:i/>
          <w:noProof/>
        </w:rPr>
        <w:t>la</w:t>
      </w:r>
      <w:r w:rsidRPr="000F6783">
        <w:rPr>
          <w:noProof/>
        </w:rPr>
        <w:t xml:space="preserve"> </w:t>
      </w:r>
      <w:r w:rsidRPr="000F6783">
        <w:rPr>
          <w:i/>
          <w:noProof/>
        </w:rPr>
        <w:t>el</w:t>
      </w:r>
      <w:r w:rsidRPr="000F6783">
        <w:rPr>
          <w:noProof/>
        </w:rPr>
        <w:t xml:space="preserve">. </w:t>
      </w:r>
      <w:r w:rsidRPr="000F6783">
        <w:rPr>
          <w:i/>
          <w:noProof/>
        </w:rPr>
        <w:t>Am</w:t>
      </w:r>
      <w:r w:rsidRPr="000F6783">
        <w:rPr>
          <w:noProof/>
        </w:rPr>
        <w:t xml:space="preserve"> </w:t>
      </w:r>
      <w:r w:rsidRPr="000F6783">
        <w:rPr>
          <w:i/>
          <w:noProof/>
        </w:rPr>
        <w:t>încercat</w:t>
      </w:r>
      <w:r w:rsidRPr="000F6783">
        <w:rPr>
          <w:noProof/>
        </w:rPr>
        <w:t xml:space="preserve"> </w:t>
      </w:r>
      <w:r w:rsidRPr="000F6783">
        <w:rPr>
          <w:i/>
          <w:noProof/>
        </w:rPr>
        <w:t>cu</w:t>
      </w:r>
      <w:r w:rsidRPr="000F6783">
        <w:rPr>
          <w:noProof/>
        </w:rPr>
        <w:t xml:space="preserve"> </w:t>
      </w:r>
      <w:r w:rsidRPr="000F6783">
        <w:rPr>
          <w:i/>
          <w:noProof/>
        </w:rPr>
        <w:t>disperare</w:t>
      </w:r>
      <w:r w:rsidRPr="000F6783">
        <w:rPr>
          <w:noProof/>
        </w:rPr>
        <w:t xml:space="preserve"> </w:t>
      </w:r>
      <w:r w:rsidRPr="000F6783">
        <w:rPr>
          <w:i/>
          <w:noProof/>
        </w:rPr>
        <w:t>să</w:t>
      </w:r>
      <w:r w:rsidRPr="000F6783">
        <w:rPr>
          <w:i/>
          <w:noProof/>
        </w:rPr>
        <w:noBreakHyphen/>
        <w:t>i</w:t>
      </w:r>
      <w:r w:rsidRPr="000F6783">
        <w:rPr>
          <w:noProof/>
        </w:rPr>
        <w:t xml:space="preserve"> </w:t>
      </w:r>
      <w:r w:rsidRPr="000F6783">
        <w:rPr>
          <w:i/>
          <w:noProof/>
        </w:rPr>
        <w:t>arăt din</w:t>
      </w:r>
      <w:r w:rsidRPr="000F6783">
        <w:rPr>
          <w:noProof/>
        </w:rPr>
        <w:t xml:space="preserve"> </w:t>
      </w:r>
      <w:r w:rsidRPr="000F6783">
        <w:rPr>
          <w:i/>
          <w:noProof/>
        </w:rPr>
        <w:t>privire</w:t>
      </w:r>
      <w:r w:rsidRPr="000F6783">
        <w:rPr>
          <w:noProof/>
        </w:rPr>
        <w:t xml:space="preserve"> </w:t>
      </w:r>
      <w:r w:rsidRPr="000F6783">
        <w:rPr>
          <w:i/>
          <w:noProof/>
        </w:rPr>
        <w:t>că</w:t>
      </w:r>
      <w:r w:rsidRPr="000F6783">
        <w:rPr>
          <w:i/>
          <w:noProof/>
        </w:rPr>
        <w:noBreakHyphen/>
        <w:t>l</w:t>
      </w:r>
      <w:r w:rsidRPr="000F6783">
        <w:rPr>
          <w:noProof/>
        </w:rPr>
        <w:t xml:space="preserve"> </w:t>
      </w:r>
      <w:r w:rsidRPr="000F6783">
        <w:rPr>
          <w:i/>
          <w:noProof/>
        </w:rPr>
        <w:t>iubeam</w:t>
      </w:r>
      <w:r w:rsidRPr="000F6783">
        <w:rPr>
          <w:noProof/>
        </w:rPr>
        <w:t xml:space="preserve">. </w:t>
      </w:r>
      <w:r w:rsidRPr="000F6783">
        <w:rPr>
          <w:i/>
          <w:noProof/>
        </w:rPr>
        <w:t>Şi</w:t>
      </w:r>
      <w:r w:rsidRPr="000F6783">
        <w:rPr>
          <w:noProof/>
        </w:rPr>
        <w:t xml:space="preserve">, </w:t>
      </w:r>
      <w:r w:rsidRPr="000F6783">
        <w:rPr>
          <w:i/>
          <w:noProof/>
        </w:rPr>
        <w:t>ce</w:t>
      </w:r>
      <w:r w:rsidRPr="000F6783">
        <w:rPr>
          <w:noProof/>
        </w:rPr>
        <w:t xml:space="preserve"> </w:t>
      </w:r>
      <w:r w:rsidRPr="000F6783">
        <w:rPr>
          <w:i/>
          <w:noProof/>
        </w:rPr>
        <w:t>să</w:t>
      </w:r>
      <w:r w:rsidRPr="000F6783">
        <w:rPr>
          <w:noProof/>
        </w:rPr>
        <w:t xml:space="preserve"> </w:t>
      </w:r>
      <w:r w:rsidRPr="000F6783">
        <w:rPr>
          <w:i/>
          <w:noProof/>
        </w:rPr>
        <w:t>vezi</w:t>
      </w:r>
      <w:r w:rsidRPr="000F6783">
        <w:rPr>
          <w:noProof/>
        </w:rPr>
        <w:t xml:space="preserve">! </w:t>
      </w:r>
      <w:r w:rsidRPr="000F6783">
        <w:rPr>
          <w:i/>
          <w:noProof/>
        </w:rPr>
        <w:t>Pesemne</w:t>
      </w:r>
      <w:r w:rsidRPr="000F6783">
        <w:rPr>
          <w:noProof/>
        </w:rPr>
        <w:t xml:space="preserve"> </w:t>
      </w:r>
      <w:r w:rsidRPr="000F6783">
        <w:rPr>
          <w:i/>
          <w:noProof/>
        </w:rPr>
        <w:t>îngerii</w:t>
      </w:r>
      <w:r w:rsidRPr="000F6783">
        <w:rPr>
          <w:noProof/>
        </w:rPr>
        <w:t xml:space="preserve"> </w:t>
      </w:r>
      <w:r w:rsidRPr="000F6783">
        <w:rPr>
          <w:i/>
          <w:noProof/>
        </w:rPr>
        <w:t>mi</w:t>
      </w:r>
      <w:r w:rsidRPr="000F6783">
        <w:rPr>
          <w:i/>
          <w:noProof/>
        </w:rPr>
        <w:noBreakHyphen/>
        <w:t>au venit</w:t>
      </w:r>
      <w:r w:rsidRPr="000F6783">
        <w:rPr>
          <w:noProof/>
        </w:rPr>
        <w:t xml:space="preserve"> </w:t>
      </w:r>
      <w:r w:rsidRPr="000F6783">
        <w:rPr>
          <w:i/>
          <w:noProof/>
        </w:rPr>
        <w:t>în</w:t>
      </w:r>
      <w:r w:rsidRPr="000F6783">
        <w:rPr>
          <w:noProof/>
        </w:rPr>
        <w:t xml:space="preserve"> </w:t>
      </w:r>
      <w:r w:rsidRPr="000F6783">
        <w:rPr>
          <w:i/>
          <w:noProof/>
        </w:rPr>
        <w:t>ajutor</w:t>
      </w:r>
      <w:r w:rsidRPr="000F6783">
        <w:rPr>
          <w:noProof/>
        </w:rPr>
        <w:t xml:space="preserve">, </w:t>
      </w:r>
      <w:r w:rsidRPr="000F6783">
        <w:rPr>
          <w:i/>
          <w:noProof/>
        </w:rPr>
        <w:t>căci</w:t>
      </w:r>
      <w:r w:rsidRPr="000F6783">
        <w:rPr>
          <w:noProof/>
        </w:rPr>
        <w:t xml:space="preserve"> </w:t>
      </w:r>
      <w:r w:rsidRPr="000F6783">
        <w:rPr>
          <w:i/>
          <w:noProof/>
        </w:rPr>
        <w:t>oricât</w:t>
      </w:r>
      <w:r w:rsidRPr="000F6783">
        <w:rPr>
          <w:noProof/>
        </w:rPr>
        <w:t xml:space="preserve"> </w:t>
      </w:r>
      <w:r w:rsidRPr="000F6783">
        <w:rPr>
          <w:i/>
          <w:noProof/>
        </w:rPr>
        <w:t>eram</w:t>
      </w:r>
      <w:r w:rsidRPr="000F6783">
        <w:rPr>
          <w:noProof/>
        </w:rPr>
        <w:t xml:space="preserve"> </w:t>
      </w:r>
      <w:r w:rsidRPr="000F6783">
        <w:rPr>
          <w:i/>
          <w:noProof/>
        </w:rPr>
        <w:t>de</w:t>
      </w:r>
      <w:r w:rsidRPr="000F6783">
        <w:rPr>
          <w:noProof/>
        </w:rPr>
        <w:t xml:space="preserve"> </w:t>
      </w:r>
      <w:r w:rsidRPr="000F6783">
        <w:rPr>
          <w:i/>
          <w:noProof/>
        </w:rPr>
        <w:t>încurcată</w:t>
      </w:r>
      <w:r w:rsidRPr="000F6783">
        <w:rPr>
          <w:noProof/>
        </w:rPr>
        <w:t xml:space="preserve">, </w:t>
      </w:r>
      <w:r w:rsidRPr="000F6783">
        <w:rPr>
          <w:i/>
          <w:noProof/>
        </w:rPr>
        <w:t>când</w:t>
      </w:r>
      <w:r w:rsidRPr="000F6783">
        <w:rPr>
          <w:noProof/>
        </w:rPr>
        <w:t xml:space="preserve"> </w:t>
      </w:r>
      <w:r w:rsidRPr="000F6783">
        <w:rPr>
          <w:i/>
          <w:noProof/>
        </w:rPr>
        <w:t>l</w:t>
      </w:r>
      <w:r w:rsidRPr="000F6783">
        <w:rPr>
          <w:i/>
          <w:noProof/>
        </w:rPr>
        <w:noBreakHyphen/>
        <w:t>am privit</w:t>
      </w:r>
      <w:r w:rsidRPr="000F6783">
        <w:rPr>
          <w:noProof/>
        </w:rPr>
        <w:t xml:space="preserve"> </w:t>
      </w:r>
      <w:r w:rsidRPr="000F6783">
        <w:rPr>
          <w:i/>
          <w:noProof/>
        </w:rPr>
        <w:t>în</w:t>
      </w:r>
      <w:r w:rsidRPr="000F6783">
        <w:rPr>
          <w:noProof/>
        </w:rPr>
        <w:t xml:space="preserve"> </w:t>
      </w:r>
      <w:r w:rsidRPr="000F6783">
        <w:rPr>
          <w:i/>
          <w:noProof/>
        </w:rPr>
        <w:t>ochi</w:t>
      </w:r>
      <w:r w:rsidRPr="000F6783">
        <w:rPr>
          <w:noProof/>
        </w:rPr>
        <w:t xml:space="preserve"> </w:t>
      </w:r>
      <w:r w:rsidRPr="000F6783">
        <w:rPr>
          <w:i/>
          <w:noProof/>
        </w:rPr>
        <w:t>el</w:t>
      </w:r>
      <w:r w:rsidRPr="000F6783">
        <w:rPr>
          <w:noProof/>
        </w:rPr>
        <w:t xml:space="preserve"> </w:t>
      </w:r>
      <w:r w:rsidRPr="000F6783">
        <w:rPr>
          <w:i/>
          <w:noProof/>
        </w:rPr>
        <w:t>mi</w:t>
      </w:r>
      <w:r w:rsidRPr="000F6783">
        <w:rPr>
          <w:i/>
          <w:noProof/>
        </w:rPr>
        <w:noBreakHyphen/>
        <w:t>a</w:t>
      </w:r>
      <w:r w:rsidRPr="000F6783">
        <w:rPr>
          <w:noProof/>
        </w:rPr>
        <w:t xml:space="preserve"> </w:t>
      </w:r>
      <w:r w:rsidRPr="000F6783">
        <w:rPr>
          <w:i/>
          <w:noProof/>
        </w:rPr>
        <w:t>şoptit</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Mă bucur</w:t>
      </w:r>
      <w:r w:rsidRPr="000F6783">
        <w:rPr>
          <w:noProof/>
        </w:rPr>
        <w:t xml:space="preserve"> </w:t>
      </w:r>
      <w:r w:rsidRPr="000F6783">
        <w:rPr>
          <w:i/>
          <w:noProof/>
        </w:rPr>
        <w:t>mai</w:t>
      </w:r>
      <w:r w:rsidRPr="000F6783">
        <w:rPr>
          <w:noProof/>
        </w:rPr>
        <w:t xml:space="preserve"> </w:t>
      </w:r>
      <w:r w:rsidRPr="000F6783">
        <w:rPr>
          <w:i/>
          <w:noProof/>
        </w:rPr>
        <w:t>presus</w:t>
      </w:r>
      <w:r w:rsidRPr="000F6783">
        <w:rPr>
          <w:noProof/>
        </w:rPr>
        <w:t xml:space="preserve"> </w:t>
      </w:r>
      <w:r w:rsidRPr="000F6783">
        <w:rPr>
          <w:i/>
          <w:noProof/>
        </w:rPr>
        <w:t>de</w:t>
      </w:r>
      <w:r w:rsidRPr="000F6783">
        <w:rPr>
          <w:noProof/>
        </w:rPr>
        <w:t xml:space="preserve"> </w:t>
      </w:r>
      <w:r w:rsidRPr="000F6783">
        <w:rPr>
          <w:i/>
          <w:noProof/>
        </w:rPr>
        <w:t>orice</w:t>
      </w:r>
      <w:r w:rsidRPr="000F6783">
        <w:rPr>
          <w:noProof/>
        </w:rPr>
        <w:t xml:space="preserve">, </w:t>
      </w:r>
      <w:r w:rsidRPr="000F6783">
        <w:rPr>
          <w:i/>
          <w:noProof/>
        </w:rPr>
        <w:t>Diana</w:t>
      </w:r>
      <w:r w:rsidRPr="000F6783">
        <w:rPr>
          <w:noProof/>
        </w:rPr>
        <w:t xml:space="preserve">, </w:t>
      </w:r>
      <w:r w:rsidRPr="000F6783">
        <w:rPr>
          <w:i/>
          <w:noProof/>
        </w:rPr>
        <w:t>să</w:t>
      </w:r>
      <w:r w:rsidRPr="000F6783">
        <w:rPr>
          <w:noProof/>
        </w:rPr>
        <w:t xml:space="preserve"> </w:t>
      </w:r>
      <w:r w:rsidRPr="000F6783">
        <w:rPr>
          <w:i/>
          <w:noProof/>
        </w:rPr>
        <w:t>văd</w:t>
      </w:r>
      <w:r w:rsidRPr="000F6783">
        <w:rPr>
          <w:noProof/>
        </w:rPr>
        <w:t xml:space="preserve"> </w:t>
      </w:r>
      <w:r w:rsidRPr="000F6783">
        <w:rPr>
          <w:i/>
          <w:noProof/>
        </w:rPr>
        <w:t>că</w:t>
      </w:r>
      <w:r w:rsidRPr="000F6783">
        <w:rPr>
          <w:noProof/>
        </w:rPr>
        <w:t xml:space="preserve"> </w:t>
      </w:r>
      <w:r w:rsidRPr="000F6783">
        <w:rPr>
          <w:i/>
          <w:noProof/>
        </w:rPr>
        <w:t>eşti</w:t>
      </w:r>
      <w:r w:rsidRPr="000F6783">
        <w:rPr>
          <w:noProof/>
        </w:rPr>
        <w:t xml:space="preserve"> </w:t>
      </w:r>
      <w:r w:rsidRPr="000F6783">
        <w:rPr>
          <w:i/>
          <w:noProof/>
        </w:rPr>
        <w:t>bine</w:t>
      </w:r>
      <w:r w:rsidRPr="000F6783">
        <w:rPr>
          <w:noProof/>
        </w:rPr>
        <w:t>.</w:t>
      </w:r>
    </w:p>
    <w:p w:rsidR="00E5401F" w:rsidRPr="000F6783" w:rsidRDefault="00E5401F" w:rsidP="000F6783">
      <w:pPr>
        <w:pStyle w:val="RIText"/>
        <w:ind w:firstLine="720"/>
        <w:rPr>
          <w:noProof/>
        </w:rPr>
      </w:pPr>
      <w:r w:rsidRPr="000F6783">
        <w:rPr>
          <w:i/>
          <w:noProof/>
        </w:rPr>
        <w:t>Ce</w:t>
      </w:r>
      <w:r w:rsidRPr="000F6783">
        <w:rPr>
          <w:noProof/>
        </w:rPr>
        <w:t xml:space="preserve"> </w:t>
      </w:r>
      <w:r w:rsidRPr="000F6783">
        <w:rPr>
          <w:i/>
          <w:noProof/>
        </w:rPr>
        <w:t>cuvinte</w:t>
      </w:r>
      <w:r w:rsidRPr="000F6783">
        <w:rPr>
          <w:noProof/>
        </w:rPr>
        <w:t xml:space="preserve"> </w:t>
      </w:r>
      <w:r w:rsidRPr="000F6783">
        <w:rPr>
          <w:i/>
          <w:noProof/>
        </w:rPr>
        <w:t>minunate</w:t>
      </w:r>
      <w:r w:rsidRPr="000F6783">
        <w:rPr>
          <w:noProof/>
        </w:rPr>
        <w:t xml:space="preserve">! </w:t>
      </w:r>
      <w:r w:rsidRPr="000F6783">
        <w:rPr>
          <w:i/>
          <w:noProof/>
        </w:rPr>
        <w:t>Numele</w:t>
      </w:r>
      <w:r w:rsidRPr="000F6783">
        <w:rPr>
          <w:noProof/>
        </w:rPr>
        <w:t xml:space="preserve"> </w:t>
      </w:r>
      <w:r w:rsidRPr="000F6783">
        <w:rPr>
          <w:i/>
          <w:noProof/>
        </w:rPr>
        <w:t>meu</w:t>
      </w:r>
      <w:r w:rsidRPr="000F6783">
        <w:rPr>
          <w:noProof/>
        </w:rPr>
        <w:t xml:space="preserve"> </w:t>
      </w:r>
      <w:r w:rsidRPr="000F6783">
        <w:rPr>
          <w:i/>
          <w:noProof/>
        </w:rPr>
        <w:t>rostit</w:t>
      </w:r>
      <w:r w:rsidRPr="000F6783">
        <w:rPr>
          <w:noProof/>
        </w:rPr>
        <w:t xml:space="preserve"> </w:t>
      </w:r>
      <w:r w:rsidRPr="000F6783">
        <w:rPr>
          <w:i/>
          <w:noProof/>
        </w:rPr>
        <w:t>de</w:t>
      </w:r>
      <w:r w:rsidRPr="000F6783">
        <w:rPr>
          <w:noProof/>
        </w:rPr>
        <w:t xml:space="preserve"> </w:t>
      </w:r>
      <w:r w:rsidRPr="000F6783">
        <w:rPr>
          <w:i/>
          <w:noProof/>
        </w:rPr>
        <w:t>gura</w:t>
      </w:r>
      <w:r w:rsidRPr="000F6783">
        <w:rPr>
          <w:noProof/>
        </w:rPr>
        <w:t xml:space="preserve"> </w:t>
      </w:r>
      <w:r w:rsidRPr="000F6783">
        <w:rPr>
          <w:i/>
          <w:noProof/>
        </w:rPr>
        <w:t>lui</w:t>
      </w:r>
      <w:r w:rsidRPr="000F6783">
        <w:rPr>
          <w:noProof/>
        </w:rPr>
        <w:t xml:space="preserve">, </w:t>
      </w:r>
      <w:r w:rsidRPr="000F6783">
        <w:rPr>
          <w:i/>
          <w:noProof/>
        </w:rPr>
        <w:t>alături</w:t>
      </w:r>
      <w:r w:rsidRPr="000F6783">
        <w:rPr>
          <w:noProof/>
        </w:rPr>
        <w:t xml:space="preserve"> </w:t>
      </w:r>
      <w:r w:rsidRPr="000F6783">
        <w:rPr>
          <w:i/>
          <w:noProof/>
        </w:rPr>
        <w:t>de</w:t>
      </w:r>
      <w:r w:rsidRPr="000F6783">
        <w:rPr>
          <w:noProof/>
        </w:rPr>
        <w:t xml:space="preserve"> </w:t>
      </w:r>
      <w:r w:rsidRPr="000F6783">
        <w:rPr>
          <w:i/>
          <w:noProof/>
        </w:rPr>
        <w:t>nişte</w:t>
      </w:r>
      <w:r w:rsidRPr="000F6783">
        <w:rPr>
          <w:noProof/>
        </w:rPr>
        <w:t xml:space="preserve"> </w:t>
      </w:r>
      <w:r w:rsidRPr="000F6783">
        <w:rPr>
          <w:i/>
          <w:noProof/>
        </w:rPr>
        <w:t>vorbe</w:t>
      </w:r>
      <w:r w:rsidRPr="000F6783">
        <w:rPr>
          <w:noProof/>
        </w:rPr>
        <w:t xml:space="preserve"> </w:t>
      </w:r>
      <w:r w:rsidRPr="000F6783">
        <w:rPr>
          <w:i/>
          <w:noProof/>
        </w:rPr>
        <w:t>atât</w:t>
      </w:r>
      <w:r w:rsidRPr="000F6783">
        <w:rPr>
          <w:noProof/>
        </w:rPr>
        <w:t xml:space="preserve"> </w:t>
      </w:r>
      <w:r w:rsidRPr="000F6783">
        <w:rPr>
          <w:i/>
          <w:noProof/>
        </w:rPr>
        <w:t>de</w:t>
      </w:r>
      <w:r w:rsidRPr="000F6783">
        <w:rPr>
          <w:noProof/>
        </w:rPr>
        <w:t xml:space="preserve"> </w:t>
      </w:r>
      <w:r w:rsidRPr="000F6783">
        <w:rPr>
          <w:i/>
          <w:noProof/>
        </w:rPr>
        <w:t>frumoase</w:t>
      </w:r>
      <w:r w:rsidRPr="000F6783">
        <w:rPr>
          <w:noProof/>
        </w:rPr>
        <w:t xml:space="preserve">, </w:t>
      </w:r>
      <w:r w:rsidRPr="000F6783">
        <w:rPr>
          <w:i/>
          <w:noProof/>
        </w:rPr>
        <w:t>suna</w:t>
      </w:r>
      <w:r w:rsidRPr="000F6783">
        <w:rPr>
          <w:noProof/>
        </w:rPr>
        <w:t xml:space="preserve"> </w:t>
      </w:r>
      <w:r w:rsidRPr="000F6783">
        <w:rPr>
          <w:i/>
          <w:noProof/>
        </w:rPr>
        <w:t>mai</w:t>
      </w:r>
      <w:r w:rsidRPr="000F6783">
        <w:rPr>
          <w:noProof/>
        </w:rPr>
        <w:t xml:space="preserve"> </w:t>
      </w:r>
      <w:r w:rsidRPr="000F6783">
        <w:rPr>
          <w:i/>
          <w:noProof/>
        </w:rPr>
        <w:t>degrabă</w:t>
      </w:r>
      <w:r w:rsidRPr="000F6783">
        <w:rPr>
          <w:noProof/>
        </w:rPr>
        <w:t xml:space="preserve"> </w:t>
      </w:r>
      <w:r w:rsidRPr="000F6783">
        <w:rPr>
          <w:i/>
          <w:noProof/>
        </w:rPr>
        <w:t>extraordinar</w:t>
      </w:r>
      <w:r w:rsidRPr="000F6783">
        <w:rPr>
          <w:noProof/>
        </w:rPr>
        <w:t xml:space="preserve"> </w:t>
      </w:r>
      <w:r w:rsidRPr="000F6783">
        <w:rPr>
          <w:i/>
          <w:noProof/>
        </w:rPr>
        <w:t>decât</w:t>
      </w:r>
      <w:r w:rsidRPr="000F6783">
        <w:rPr>
          <w:noProof/>
        </w:rPr>
        <w:t xml:space="preserve"> </w:t>
      </w:r>
      <w:r w:rsidRPr="000F6783">
        <w:rPr>
          <w:i/>
          <w:noProof/>
        </w:rPr>
        <w:t>nepăsător</w:t>
      </w:r>
      <w:r w:rsidRPr="000F6783">
        <w:rPr>
          <w:noProof/>
        </w:rPr>
        <w:t xml:space="preserve">. </w:t>
      </w:r>
      <w:r w:rsidRPr="000F6783">
        <w:rPr>
          <w:i/>
          <w:noProof/>
        </w:rPr>
        <w:t>Foştii</w:t>
      </w:r>
      <w:r w:rsidRPr="000F6783">
        <w:rPr>
          <w:noProof/>
        </w:rPr>
        <w:t xml:space="preserve"> </w:t>
      </w:r>
      <w:r w:rsidRPr="000F6783">
        <w:rPr>
          <w:i/>
          <w:noProof/>
        </w:rPr>
        <w:t>peţitori</w:t>
      </w:r>
      <w:r w:rsidRPr="000F6783">
        <w:rPr>
          <w:noProof/>
        </w:rPr>
        <w:t xml:space="preserve"> </w:t>
      </w:r>
      <w:r w:rsidRPr="000F6783">
        <w:rPr>
          <w:i/>
          <w:noProof/>
        </w:rPr>
        <w:t>nu</w:t>
      </w:r>
      <w:r w:rsidRPr="000F6783">
        <w:rPr>
          <w:i/>
          <w:noProof/>
        </w:rPr>
        <w:noBreakHyphen/>
        <w:t>mi spuseseră</w:t>
      </w:r>
      <w:r w:rsidRPr="000F6783">
        <w:rPr>
          <w:noProof/>
        </w:rPr>
        <w:t xml:space="preserve"> </w:t>
      </w:r>
      <w:r w:rsidRPr="000F6783">
        <w:rPr>
          <w:i/>
          <w:noProof/>
        </w:rPr>
        <w:t>niciodată</w:t>
      </w:r>
      <w:r w:rsidRPr="000F6783">
        <w:rPr>
          <w:noProof/>
        </w:rPr>
        <w:t xml:space="preserve"> </w:t>
      </w:r>
      <w:r w:rsidRPr="000F6783">
        <w:rPr>
          <w:i/>
          <w:noProof/>
        </w:rPr>
        <w:t>altfel</w:t>
      </w:r>
      <w:r w:rsidRPr="000F6783">
        <w:rPr>
          <w:noProof/>
        </w:rPr>
        <w:t xml:space="preserve"> </w:t>
      </w:r>
      <w:r w:rsidRPr="000F6783">
        <w:rPr>
          <w:i/>
          <w:noProof/>
        </w:rPr>
        <w:t>decât</w:t>
      </w:r>
      <w:r w:rsidRPr="000F6783">
        <w:rPr>
          <w:noProof/>
        </w:rPr>
        <w:t xml:space="preserve"> </w:t>
      </w:r>
      <w:r w:rsidR="00456A12" w:rsidRPr="000F6783">
        <w:rPr>
          <w:noProof/>
        </w:rPr>
        <w:t>„</w:t>
      </w:r>
      <w:r w:rsidRPr="000F6783">
        <w:rPr>
          <w:i/>
          <w:noProof/>
        </w:rPr>
        <w:t>domnişoară Rivers</w:t>
      </w:r>
      <w:r w:rsidRPr="000F6783">
        <w:rPr>
          <w:noProof/>
        </w:rPr>
        <w:t xml:space="preserve">”, </w:t>
      </w:r>
      <w:r w:rsidRPr="000F6783">
        <w:rPr>
          <w:i/>
          <w:noProof/>
        </w:rPr>
        <w:t>iar</w:t>
      </w:r>
      <w:r w:rsidRPr="000F6783">
        <w:rPr>
          <w:noProof/>
        </w:rPr>
        <w:t xml:space="preserve"> </w:t>
      </w:r>
      <w:r w:rsidRPr="000F6783">
        <w:rPr>
          <w:i/>
          <w:noProof/>
        </w:rPr>
        <w:t>la</w:t>
      </w:r>
      <w:r w:rsidRPr="000F6783">
        <w:rPr>
          <w:noProof/>
        </w:rPr>
        <w:t xml:space="preserve"> </w:t>
      </w:r>
      <w:r w:rsidRPr="000F6783">
        <w:rPr>
          <w:i/>
          <w:noProof/>
        </w:rPr>
        <w:t>plecare</w:t>
      </w:r>
      <w:r w:rsidRPr="000F6783">
        <w:rPr>
          <w:noProof/>
        </w:rPr>
        <w:t xml:space="preserve">, </w:t>
      </w:r>
      <w:r w:rsidRPr="000F6783">
        <w:rPr>
          <w:i/>
          <w:noProof/>
        </w:rPr>
        <w:t>dădeau</w:t>
      </w:r>
      <w:r w:rsidRPr="000F6783">
        <w:rPr>
          <w:noProof/>
        </w:rPr>
        <w:t xml:space="preserve"> </w:t>
      </w:r>
      <w:r w:rsidRPr="000F6783">
        <w:rPr>
          <w:i/>
          <w:noProof/>
        </w:rPr>
        <w:t>din</w:t>
      </w:r>
      <w:r w:rsidRPr="000F6783">
        <w:rPr>
          <w:noProof/>
        </w:rPr>
        <w:t xml:space="preserve"> </w:t>
      </w:r>
      <w:r w:rsidRPr="000F6783">
        <w:rPr>
          <w:i/>
          <w:noProof/>
        </w:rPr>
        <w:t>cap</w:t>
      </w:r>
      <w:r w:rsidRPr="000F6783">
        <w:rPr>
          <w:noProof/>
        </w:rPr>
        <w:t xml:space="preserve"> </w:t>
      </w:r>
      <w:r w:rsidRPr="000F6783">
        <w:rPr>
          <w:i/>
          <w:noProof/>
        </w:rPr>
        <w:t>şi</w:t>
      </w:r>
      <w:r w:rsidRPr="000F6783">
        <w:rPr>
          <w:noProof/>
        </w:rPr>
        <w:t xml:space="preserve"> </w:t>
      </w:r>
      <w:r w:rsidRPr="000F6783">
        <w:rPr>
          <w:i/>
          <w:noProof/>
        </w:rPr>
        <w:t>atât</w:t>
      </w:r>
      <w:r w:rsidRPr="000F6783">
        <w:rPr>
          <w:noProof/>
        </w:rPr>
        <w:t xml:space="preserve">. </w:t>
      </w:r>
      <w:r w:rsidRPr="000F6783">
        <w:rPr>
          <w:i/>
          <w:noProof/>
        </w:rPr>
        <w:t>În</w:t>
      </w:r>
      <w:r w:rsidRPr="000F6783">
        <w:rPr>
          <w:noProof/>
        </w:rPr>
        <w:t xml:space="preserve"> </w:t>
      </w:r>
      <w:r w:rsidRPr="000F6783">
        <w:rPr>
          <w:i/>
          <w:noProof/>
        </w:rPr>
        <w:t>acel</w:t>
      </w:r>
      <w:r w:rsidRPr="000F6783">
        <w:rPr>
          <w:noProof/>
        </w:rPr>
        <w:t xml:space="preserve"> </w:t>
      </w:r>
      <w:r w:rsidRPr="000F6783">
        <w:rPr>
          <w:i/>
          <w:noProof/>
        </w:rPr>
        <w:t>moment</w:t>
      </w:r>
      <w:r w:rsidRPr="000F6783">
        <w:rPr>
          <w:noProof/>
        </w:rPr>
        <w:t xml:space="preserve">, </w:t>
      </w:r>
      <w:r w:rsidRPr="000F6783">
        <w:rPr>
          <w:i/>
          <w:noProof/>
        </w:rPr>
        <w:t>inima</w:t>
      </w:r>
      <w:r w:rsidRPr="000F6783">
        <w:rPr>
          <w:noProof/>
        </w:rPr>
        <w:t xml:space="preserve"> </w:t>
      </w:r>
      <w:r w:rsidRPr="000F6783">
        <w:rPr>
          <w:i/>
          <w:noProof/>
        </w:rPr>
        <w:t>mi</w:t>
      </w:r>
      <w:r w:rsidRPr="000F6783">
        <w:rPr>
          <w:noProof/>
        </w:rPr>
        <w:t xml:space="preserve"> </w:t>
      </w:r>
      <w:r w:rsidRPr="000F6783">
        <w:rPr>
          <w:i/>
          <w:noProof/>
        </w:rPr>
        <w:t>s</w:t>
      </w:r>
      <w:r w:rsidRPr="000F6783">
        <w:rPr>
          <w:i/>
          <w:noProof/>
        </w:rPr>
        <w:noBreakHyphen/>
        <w:t>a</w:t>
      </w:r>
      <w:r w:rsidRPr="000F6783">
        <w:rPr>
          <w:noProof/>
        </w:rPr>
        <w:t xml:space="preserve"> </w:t>
      </w:r>
      <w:r w:rsidRPr="000F6783">
        <w:rPr>
          <w:i/>
          <w:noProof/>
        </w:rPr>
        <w:t>umplut de</w:t>
      </w:r>
      <w:r w:rsidRPr="000F6783">
        <w:rPr>
          <w:noProof/>
        </w:rPr>
        <w:t xml:space="preserve"> </w:t>
      </w:r>
      <w:r w:rsidRPr="000F6783">
        <w:rPr>
          <w:i/>
          <w:noProof/>
        </w:rPr>
        <w:t>fericire</w:t>
      </w:r>
      <w:r w:rsidRPr="000F6783">
        <w:rPr>
          <w:noProof/>
        </w:rPr>
        <w:t xml:space="preserve">. </w:t>
      </w:r>
      <w:r w:rsidRPr="000F6783">
        <w:rPr>
          <w:i/>
          <w:noProof/>
        </w:rPr>
        <w:t>Cuvintele</w:t>
      </w:r>
      <w:r w:rsidRPr="000F6783">
        <w:rPr>
          <w:noProof/>
        </w:rPr>
        <w:t xml:space="preserve"> </w:t>
      </w:r>
      <w:r w:rsidRPr="000F6783">
        <w:rPr>
          <w:i/>
          <w:noProof/>
        </w:rPr>
        <w:t>lui</w:t>
      </w:r>
      <w:r w:rsidRPr="000F6783">
        <w:rPr>
          <w:noProof/>
        </w:rPr>
        <w:t xml:space="preserve"> </w:t>
      </w:r>
      <w:r w:rsidRPr="000F6783">
        <w:rPr>
          <w:i/>
          <w:noProof/>
        </w:rPr>
        <w:t>s</w:t>
      </w:r>
      <w:r w:rsidRPr="000F6783">
        <w:rPr>
          <w:i/>
          <w:noProof/>
        </w:rPr>
        <w:noBreakHyphen/>
        <w:t>au infiltrat</w:t>
      </w:r>
      <w:r w:rsidRPr="000F6783">
        <w:rPr>
          <w:noProof/>
        </w:rPr>
        <w:t xml:space="preserve"> </w:t>
      </w:r>
      <w:r w:rsidRPr="000F6783">
        <w:rPr>
          <w:i/>
          <w:noProof/>
        </w:rPr>
        <w:t>în</w:t>
      </w:r>
      <w:r w:rsidRPr="000F6783">
        <w:rPr>
          <w:noProof/>
        </w:rPr>
        <w:t xml:space="preserve"> </w:t>
      </w:r>
      <w:r w:rsidRPr="000F6783">
        <w:rPr>
          <w:i/>
          <w:noProof/>
        </w:rPr>
        <w:t>mine</w:t>
      </w:r>
      <w:r w:rsidRPr="000F6783">
        <w:rPr>
          <w:noProof/>
        </w:rPr>
        <w:t xml:space="preserve"> </w:t>
      </w:r>
      <w:r w:rsidRPr="000F6783">
        <w:rPr>
          <w:i/>
          <w:noProof/>
        </w:rPr>
        <w:t>ca</w:t>
      </w:r>
      <w:r w:rsidRPr="000F6783">
        <w:rPr>
          <w:noProof/>
        </w:rPr>
        <w:t xml:space="preserve"> </w:t>
      </w:r>
      <w:r w:rsidRPr="000F6783">
        <w:rPr>
          <w:i/>
          <w:noProof/>
        </w:rPr>
        <w:t>mierea</w:t>
      </w:r>
      <w:r w:rsidRPr="000F6783">
        <w:rPr>
          <w:noProof/>
        </w:rPr>
        <w:t xml:space="preserve">, </w:t>
      </w:r>
      <w:r w:rsidRPr="000F6783">
        <w:rPr>
          <w:i/>
          <w:noProof/>
        </w:rPr>
        <w:t>şi</w:t>
      </w:r>
      <w:r w:rsidRPr="000F6783">
        <w:rPr>
          <w:noProof/>
        </w:rPr>
        <w:t xml:space="preserve"> </w:t>
      </w:r>
      <w:r w:rsidRPr="000F6783">
        <w:rPr>
          <w:i/>
          <w:noProof/>
        </w:rPr>
        <w:t>eram</w:t>
      </w:r>
      <w:r w:rsidRPr="000F6783">
        <w:rPr>
          <w:noProof/>
        </w:rPr>
        <w:t xml:space="preserve"> </w:t>
      </w:r>
      <w:r w:rsidRPr="000F6783">
        <w:rPr>
          <w:i/>
          <w:noProof/>
        </w:rPr>
        <w:t>sigură</w:t>
      </w:r>
      <w:r w:rsidRPr="000F6783">
        <w:rPr>
          <w:noProof/>
        </w:rPr>
        <w:t xml:space="preserve"> </w:t>
      </w:r>
      <w:r w:rsidRPr="000F6783">
        <w:rPr>
          <w:i/>
          <w:noProof/>
        </w:rPr>
        <w:t>că</w:t>
      </w:r>
      <w:r w:rsidRPr="000F6783">
        <w:rPr>
          <w:i/>
          <w:noProof/>
        </w:rPr>
        <w:noBreakHyphen/>
        <w:t>l</w:t>
      </w:r>
      <w:r w:rsidRPr="000F6783">
        <w:rPr>
          <w:noProof/>
        </w:rPr>
        <w:t xml:space="preserve"> </w:t>
      </w:r>
      <w:r w:rsidRPr="000F6783">
        <w:rPr>
          <w:i/>
          <w:noProof/>
        </w:rPr>
        <w:t>voi adora</w:t>
      </w:r>
      <w:r w:rsidRPr="000F6783">
        <w:rPr>
          <w:noProof/>
        </w:rPr>
        <w:t xml:space="preserve"> </w:t>
      </w:r>
      <w:r w:rsidRPr="000F6783">
        <w:rPr>
          <w:i/>
          <w:noProof/>
        </w:rPr>
        <w:t>pentru</w:t>
      </w:r>
      <w:r w:rsidRPr="000F6783">
        <w:rPr>
          <w:noProof/>
        </w:rPr>
        <w:t xml:space="preserve"> </w:t>
      </w:r>
      <w:r w:rsidRPr="000F6783">
        <w:rPr>
          <w:i/>
          <w:noProof/>
        </w:rPr>
        <w:t>totdeauna</w:t>
      </w:r>
      <w:r w:rsidRPr="000F6783">
        <w:rPr>
          <w:noProof/>
        </w:rPr>
        <w:t>!</w:t>
      </w:r>
    </w:p>
    <w:p w:rsidR="00E5401F" w:rsidRPr="000F6783" w:rsidRDefault="00E5401F" w:rsidP="000F6783">
      <w:pPr>
        <w:pStyle w:val="RIText"/>
        <w:ind w:firstLine="720"/>
        <w:rPr>
          <w:noProof/>
        </w:rPr>
      </w:pPr>
      <w:r w:rsidRPr="000F6783">
        <w:rPr>
          <w:i/>
          <w:noProof/>
        </w:rPr>
        <w:t>Chiar</w:t>
      </w:r>
      <w:r w:rsidRPr="000F6783">
        <w:rPr>
          <w:noProof/>
        </w:rPr>
        <w:t xml:space="preserve"> </w:t>
      </w:r>
      <w:r w:rsidRPr="000F6783">
        <w:rPr>
          <w:i/>
          <w:noProof/>
        </w:rPr>
        <w:t>în</w:t>
      </w:r>
      <w:r w:rsidRPr="000F6783">
        <w:rPr>
          <w:noProof/>
        </w:rPr>
        <w:t xml:space="preserve"> </w:t>
      </w:r>
      <w:r w:rsidRPr="000F6783">
        <w:rPr>
          <w:i/>
          <w:noProof/>
        </w:rPr>
        <w:t>clipa</w:t>
      </w:r>
      <w:r w:rsidRPr="000F6783">
        <w:rPr>
          <w:noProof/>
        </w:rPr>
        <w:t xml:space="preserve"> </w:t>
      </w:r>
      <w:r w:rsidRPr="000F6783">
        <w:rPr>
          <w:i/>
          <w:noProof/>
        </w:rPr>
        <w:t>următoare</w:t>
      </w:r>
      <w:r w:rsidRPr="000F6783">
        <w:rPr>
          <w:noProof/>
        </w:rPr>
        <w:t xml:space="preserve">, </w:t>
      </w:r>
      <w:r w:rsidRPr="000F6783">
        <w:rPr>
          <w:i/>
          <w:noProof/>
        </w:rPr>
        <w:t>fratele</w:t>
      </w:r>
      <w:r w:rsidRPr="000F6783">
        <w:rPr>
          <w:noProof/>
        </w:rPr>
        <w:t xml:space="preserve"> </w:t>
      </w:r>
      <w:r w:rsidRPr="000F6783">
        <w:rPr>
          <w:i/>
          <w:noProof/>
        </w:rPr>
        <w:t>meu</w:t>
      </w:r>
      <w:r w:rsidRPr="000F6783">
        <w:rPr>
          <w:noProof/>
        </w:rPr>
        <w:t xml:space="preserve"> </w:t>
      </w:r>
      <w:r w:rsidRPr="000F6783">
        <w:rPr>
          <w:i/>
          <w:noProof/>
        </w:rPr>
        <w:t>a</w:t>
      </w:r>
      <w:r w:rsidRPr="000F6783">
        <w:rPr>
          <w:noProof/>
        </w:rPr>
        <w:t xml:space="preserve"> </w:t>
      </w:r>
      <w:r w:rsidRPr="000F6783">
        <w:rPr>
          <w:i/>
          <w:noProof/>
        </w:rPr>
        <w:t>sosit</w:t>
      </w:r>
      <w:r w:rsidRPr="000F6783">
        <w:rPr>
          <w:noProof/>
        </w:rPr>
        <w:t xml:space="preserve"> </w:t>
      </w:r>
      <w:r w:rsidRPr="000F6783">
        <w:rPr>
          <w:i/>
          <w:noProof/>
        </w:rPr>
        <w:t>acasă</w:t>
      </w:r>
      <w:r w:rsidRPr="000F6783">
        <w:rPr>
          <w:noProof/>
        </w:rPr>
        <w:t xml:space="preserve">. </w:t>
      </w:r>
      <w:r w:rsidRPr="000F6783">
        <w:rPr>
          <w:i/>
          <w:noProof/>
        </w:rPr>
        <w:t>Ne</w:t>
      </w:r>
      <w:r w:rsidRPr="000F6783">
        <w:rPr>
          <w:i/>
          <w:noProof/>
        </w:rPr>
        <w:noBreakHyphen/>
        <w:t>am pomenit</w:t>
      </w:r>
      <w:r w:rsidRPr="000F6783">
        <w:rPr>
          <w:noProof/>
        </w:rPr>
        <w:t xml:space="preserve"> </w:t>
      </w:r>
      <w:r w:rsidRPr="000F6783">
        <w:rPr>
          <w:i/>
          <w:noProof/>
        </w:rPr>
        <w:t>în</w:t>
      </w:r>
      <w:r w:rsidRPr="000F6783">
        <w:rPr>
          <w:noProof/>
        </w:rPr>
        <w:t xml:space="preserve"> </w:t>
      </w:r>
      <w:r w:rsidRPr="000F6783">
        <w:rPr>
          <w:i/>
          <w:noProof/>
        </w:rPr>
        <w:t>uşa</w:t>
      </w:r>
      <w:r w:rsidRPr="000F6783">
        <w:rPr>
          <w:noProof/>
        </w:rPr>
        <w:t xml:space="preserve"> </w:t>
      </w:r>
      <w:r w:rsidRPr="000F6783">
        <w:rPr>
          <w:i/>
          <w:noProof/>
        </w:rPr>
        <w:t>bucătăriei</w:t>
      </w:r>
      <w:r w:rsidRPr="000F6783">
        <w:rPr>
          <w:noProof/>
        </w:rPr>
        <w:t xml:space="preserve">, </w:t>
      </w:r>
      <w:r w:rsidRPr="000F6783">
        <w:rPr>
          <w:i/>
          <w:noProof/>
        </w:rPr>
        <w:t>înconjuraţi</w:t>
      </w:r>
      <w:r w:rsidRPr="000F6783">
        <w:rPr>
          <w:noProof/>
        </w:rPr>
        <w:t xml:space="preserve"> </w:t>
      </w:r>
      <w:r w:rsidRPr="000F6783">
        <w:rPr>
          <w:i/>
          <w:noProof/>
        </w:rPr>
        <w:t>de</w:t>
      </w:r>
      <w:r w:rsidRPr="000F6783">
        <w:rPr>
          <w:noProof/>
        </w:rPr>
        <w:t xml:space="preserve"> </w:t>
      </w:r>
      <w:r w:rsidRPr="000F6783">
        <w:rPr>
          <w:i/>
          <w:noProof/>
        </w:rPr>
        <w:t>sora</w:t>
      </w:r>
      <w:r w:rsidRPr="000F6783">
        <w:rPr>
          <w:noProof/>
        </w:rPr>
        <w:t xml:space="preserve"> </w:t>
      </w:r>
      <w:r w:rsidRPr="000F6783">
        <w:rPr>
          <w:i/>
          <w:noProof/>
        </w:rPr>
        <w:t>mea</w:t>
      </w:r>
      <w:r w:rsidRPr="000F6783">
        <w:rPr>
          <w:noProof/>
        </w:rPr>
        <w:t xml:space="preserve">, </w:t>
      </w:r>
      <w:r w:rsidRPr="000F6783">
        <w:rPr>
          <w:i/>
          <w:noProof/>
        </w:rPr>
        <w:t>Hannah</w:t>
      </w:r>
      <w:r w:rsidRPr="000F6783">
        <w:rPr>
          <w:noProof/>
        </w:rPr>
        <w:t xml:space="preserve"> </w:t>
      </w:r>
      <w:r w:rsidRPr="000F6783">
        <w:rPr>
          <w:i/>
          <w:noProof/>
        </w:rPr>
        <w:t>şi</w:t>
      </w:r>
      <w:r w:rsidRPr="000F6783">
        <w:rPr>
          <w:noProof/>
        </w:rPr>
        <w:t xml:space="preserve"> </w:t>
      </w:r>
      <w:r w:rsidRPr="000F6783">
        <w:rPr>
          <w:i/>
          <w:noProof/>
        </w:rPr>
        <w:t>St</w:t>
      </w:r>
      <w:r w:rsidRPr="000F6783">
        <w:rPr>
          <w:noProof/>
        </w:rPr>
        <w:t xml:space="preserve">. </w:t>
      </w:r>
      <w:r w:rsidRPr="000F6783">
        <w:rPr>
          <w:i/>
          <w:noProof/>
        </w:rPr>
        <w:t>John</w:t>
      </w:r>
      <w:r w:rsidRPr="000F6783">
        <w:rPr>
          <w:noProof/>
        </w:rPr>
        <w:t xml:space="preserve">. </w:t>
      </w:r>
      <w:r w:rsidRPr="000F6783">
        <w:rPr>
          <w:i/>
          <w:noProof/>
        </w:rPr>
        <w:t>Eram</w:t>
      </w:r>
      <w:r w:rsidRPr="000F6783">
        <w:rPr>
          <w:noProof/>
        </w:rPr>
        <w:t xml:space="preserve"> </w:t>
      </w:r>
      <w:r w:rsidRPr="000F6783">
        <w:rPr>
          <w:i/>
          <w:noProof/>
        </w:rPr>
        <w:t>captivi</w:t>
      </w:r>
      <w:r w:rsidRPr="000F6783">
        <w:rPr>
          <w:noProof/>
        </w:rPr>
        <w:t>!</w:t>
      </w:r>
    </w:p>
    <w:p w:rsidR="00E5401F" w:rsidRPr="000F6783" w:rsidRDefault="00E5401F" w:rsidP="000F6783">
      <w:pPr>
        <w:pStyle w:val="RIText"/>
        <w:ind w:firstLine="720"/>
        <w:rPr>
          <w:noProof/>
        </w:rPr>
      </w:pPr>
      <w:r w:rsidRPr="000F6783">
        <w:rPr>
          <w:i/>
          <w:noProof/>
        </w:rPr>
        <w:t>Nathaniel</w:t>
      </w:r>
      <w:r w:rsidRPr="000F6783">
        <w:rPr>
          <w:noProof/>
        </w:rPr>
        <w:t xml:space="preserve">, </w:t>
      </w:r>
      <w:r w:rsidRPr="000F6783">
        <w:rPr>
          <w:i/>
          <w:noProof/>
        </w:rPr>
        <w:t>deşi</w:t>
      </w:r>
      <w:r w:rsidRPr="000F6783">
        <w:rPr>
          <w:noProof/>
        </w:rPr>
        <w:t xml:space="preserve"> </w:t>
      </w:r>
      <w:r w:rsidRPr="000F6783">
        <w:rPr>
          <w:i/>
          <w:noProof/>
        </w:rPr>
        <w:t>surprins</w:t>
      </w:r>
      <w:r w:rsidRPr="000F6783">
        <w:rPr>
          <w:noProof/>
        </w:rPr>
        <w:t xml:space="preserve"> </w:t>
      </w:r>
      <w:r w:rsidRPr="000F6783">
        <w:rPr>
          <w:i/>
          <w:noProof/>
        </w:rPr>
        <w:t>de</w:t>
      </w:r>
      <w:r w:rsidRPr="000F6783">
        <w:rPr>
          <w:noProof/>
        </w:rPr>
        <w:t xml:space="preserve"> </w:t>
      </w:r>
      <w:r w:rsidRPr="000F6783">
        <w:rPr>
          <w:i/>
          <w:noProof/>
        </w:rPr>
        <w:t>apariţia</w:t>
      </w:r>
      <w:r w:rsidRPr="000F6783">
        <w:rPr>
          <w:noProof/>
        </w:rPr>
        <w:t xml:space="preserve"> </w:t>
      </w:r>
      <w:r w:rsidRPr="000F6783">
        <w:rPr>
          <w:i/>
          <w:noProof/>
        </w:rPr>
        <w:t>fratelui</w:t>
      </w:r>
      <w:r w:rsidRPr="000F6783">
        <w:rPr>
          <w:noProof/>
        </w:rPr>
        <w:t xml:space="preserve"> </w:t>
      </w:r>
      <w:r w:rsidRPr="000F6783">
        <w:rPr>
          <w:i/>
          <w:noProof/>
        </w:rPr>
        <w:t>meu</w:t>
      </w:r>
      <w:r w:rsidRPr="000F6783">
        <w:rPr>
          <w:noProof/>
        </w:rPr>
        <w:t xml:space="preserve">, </w:t>
      </w:r>
      <w:r w:rsidRPr="000F6783">
        <w:rPr>
          <w:i/>
          <w:noProof/>
        </w:rPr>
        <w:t>şi</w:t>
      </w:r>
      <w:r w:rsidRPr="000F6783">
        <w:rPr>
          <w:i/>
          <w:noProof/>
        </w:rPr>
        <w:noBreakHyphen/>
        <w:t>a</w:t>
      </w:r>
      <w:r w:rsidRPr="000F6783">
        <w:rPr>
          <w:noProof/>
        </w:rPr>
        <w:t xml:space="preserve"> </w:t>
      </w:r>
      <w:r w:rsidRPr="000F6783">
        <w:rPr>
          <w:i/>
          <w:noProof/>
        </w:rPr>
        <w:t>păstrat calmul</w:t>
      </w:r>
      <w:r w:rsidRPr="000F6783">
        <w:rPr>
          <w:noProof/>
        </w:rPr>
        <w:t xml:space="preserve"> </w:t>
      </w:r>
      <w:r w:rsidRPr="000F6783">
        <w:rPr>
          <w:i/>
          <w:noProof/>
        </w:rPr>
        <w:t>şi</w:t>
      </w:r>
      <w:r w:rsidRPr="000F6783">
        <w:rPr>
          <w:noProof/>
        </w:rPr>
        <w:t xml:space="preserve"> </w:t>
      </w:r>
      <w:r w:rsidRPr="000F6783">
        <w:rPr>
          <w:i/>
          <w:noProof/>
        </w:rPr>
        <w:t>a</w:t>
      </w:r>
      <w:r w:rsidRPr="000F6783">
        <w:rPr>
          <w:noProof/>
        </w:rPr>
        <w:t xml:space="preserve"> </w:t>
      </w:r>
      <w:r w:rsidRPr="000F6783">
        <w:rPr>
          <w:i/>
          <w:noProof/>
        </w:rPr>
        <w:t>stat</w:t>
      </w:r>
      <w:r w:rsidRPr="000F6783">
        <w:rPr>
          <w:noProof/>
        </w:rPr>
        <w:t xml:space="preserve"> </w:t>
      </w:r>
      <w:r w:rsidRPr="000F6783">
        <w:rPr>
          <w:i/>
          <w:noProof/>
        </w:rPr>
        <w:t>de</w:t>
      </w:r>
      <w:r w:rsidRPr="000F6783">
        <w:rPr>
          <w:noProof/>
        </w:rPr>
        <w:t xml:space="preserve"> </w:t>
      </w:r>
      <w:r w:rsidRPr="000F6783">
        <w:rPr>
          <w:i/>
          <w:noProof/>
        </w:rPr>
        <w:t>vorbă</w:t>
      </w:r>
      <w:r w:rsidRPr="000F6783">
        <w:rPr>
          <w:noProof/>
        </w:rPr>
        <w:t xml:space="preserve"> </w:t>
      </w:r>
      <w:r w:rsidRPr="000F6783">
        <w:rPr>
          <w:i/>
          <w:noProof/>
        </w:rPr>
        <w:t>cu</w:t>
      </w:r>
      <w:r w:rsidRPr="000F6783">
        <w:rPr>
          <w:noProof/>
        </w:rPr>
        <w:t xml:space="preserve"> </w:t>
      </w:r>
      <w:r w:rsidRPr="000F6783">
        <w:rPr>
          <w:i/>
          <w:noProof/>
        </w:rPr>
        <w:t>St</w:t>
      </w:r>
      <w:r w:rsidRPr="000F6783">
        <w:rPr>
          <w:noProof/>
        </w:rPr>
        <w:t xml:space="preserve">. </w:t>
      </w:r>
      <w:r w:rsidRPr="000F6783">
        <w:rPr>
          <w:i/>
          <w:noProof/>
        </w:rPr>
        <w:t>John</w:t>
      </w:r>
      <w:r w:rsidRPr="000F6783">
        <w:rPr>
          <w:noProof/>
        </w:rPr>
        <w:t xml:space="preserve">, </w:t>
      </w:r>
      <w:r w:rsidRPr="000F6783">
        <w:rPr>
          <w:i/>
          <w:noProof/>
        </w:rPr>
        <w:t>în</w:t>
      </w:r>
      <w:r w:rsidRPr="000F6783">
        <w:rPr>
          <w:noProof/>
        </w:rPr>
        <w:t xml:space="preserve"> </w:t>
      </w:r>
      <w:r w:rsidRPr="000F6783">
        <w:rPr>
          <w:i/>
          <w:noProof/>
        </w:rPr>
        <w:t>salon</w:t>
      </w:r>
      <w:r w:rsidRPr="000F6783">
        <w:rPr>
          <w:noProof/>
        </w:rPr>
        <w:t xml:space="preserve">, </w:t>
      </w:r>
      <w:r w:rsidRPr="000F6783">
        <w:rPr>
          <w:i/>
          <w:noProof/>
        </w:rPr>
        <w:t>aproape</w:t>
      </w:r>
      <w:r w:rsidRPr="000F6783">
        <w:rPr>
          <w:noProof/>
        </w:rPr>
        <w:t xml:space="preserve"> </w:t>
      </w:r>
      <w:r w:rsidRPr="000F6783">
        <w:rPr>
          <w:i/>
          <w:noProof/>
        </w:rPr>
        <w:t>o</w:t>
      </w:r>
      <w:r w:rsidRPr="000F6783">
        <w:rPr>
          <w:noProof/>
        </w:rPr>
        <w:t xml:space="preserve"> </w:t>
      </w:r>
      <w:r w:rsidRPr="000F6783">
        <w:rPr>
          <w:i/>
          <w:noProof/>
        </w:rPr>
        <w:t>oră</w:t>
      </w:r>
      <w:r w:rsidRPr="000F6783">
        <w:rPr>
          <w:noProof/>
        </w:rPr>
        <w:t xml:space="preserve">. </w:t>
      </w:r>
      <w:r w:rsidRPr="000F6783">
        <w:rPr>
          <w:i/>
          <w:noProof/>
        </w:rPr>
        <w:t>Am</w:t>
      </w:r>
      <w:r w:rsidRPr="000F6783">
        <w:rPr>
          <w:noProof/>
        </w:rPr>
        <w:t xml:space="preserve"> </w:t>
      </w:r>
      <w:r w:rsidRPr="000F6783">
        <w:rPr>
          <w:i/>
          <w:noProof/>
        </w:rPr>
        <w:t>profitat</w:t>
      </w:r>
      <w:r w:rsidRPr="000F6783">
        <w:rPr>
          <w:noProof/>
        </w:rPr>
        <w:t xml:space="preserve"> </w:t>
      </w:r>
      <w:r w:rsidRPr="000F6783">
        <w:rPr>
          <w:i/>
          <w:noProof/>
        </w:rPr>
        <w:t>de</w:t>
      </w:r>
      <w:r w:rsidRPr="000F6783">
        <w:rPr>
          <w:noProof/>
        </w:rPr>
        <w:t xml:space="preserve"> </w:t>
      </w:r>
      <w:r w:rsidRPr="000F6783">
        <w:rPr>
          <w:i/>
          <w:noProof/>
        </w:rPr>
        <w:t>ocazie</w:t>
      </w:r>
      <w:r w:rsidRPr="000F6783">
        <w:rPr>
          <w:noProof/>
        </w:rPr>
        <w:t xml:space="preserve"> </w:t>
      </w:r>
      <w:r w:rsidRPr="000F6783">
        <w:rPr>
          <w:i/>
          <w:noProof/>
        </w:rPr>
        <w:t>şi</w:t>
      </w:r>
      <w:r w:rsidRPr="000F6783">
        <w:rPr>
          <w:noProof/>
        </w:rPr>
        <w:t xml:space="preserve"> </w:t>
      </w:r>
      <w:r w:rsidRPr="000F6783">
        <w:rPr>
          <w:i/>
          <w:noProof/>
        </w:rPr>
        <w:t>m</w:t>
      </w:r>
      <w:r w:rsidRPr="000F6783">
        <w:rPr>
          <w:i/>
          <w:noProof/>
        </w:rPr>
        <w:noBreakHyphen/>
        <w:t>am spălat</w:t>
      </w:r>
      <w:r w:rsidRPr="000F6783">
        <w:rPr>
          <w:noProof/>
        </w:rPr>
        <w:t xml:space="preserve"> </w:t>
      </w:r>
      <w:r w:rsidRPr="000F6783">
        <w:rPr>
          <w:i/>
          <w:noProof/>
        </w:rPr>
        <w:t>pe</w:t>
      </w:r>
      <w:r w:rsidRPr="000F6783">
        <w:rPr>
          <w:noProof/>
        </w:rPr>
        <w:t xml:space="preserve"> </w:t>
      </w:r>
      <w:r w:rsidRPr="000F6783">
        <w:rPr>
          <w:i/>
          <w:noProof/>
        </w:rPr>
        <w:t>faţă</w:t>
      </w:r>
      <w:r w:rsidRPr="000F6783">
        <w:rPr>
          <w:noProof/>
        </w:rPr>
        <w:t xml:space="preserve"> </w:t>
      </w:r>
      <w:r w:rsidRPr="000F6783">
        <w:rPr>
          <w:i/>
          <w:noProof/>
        </w:rPr>
        <w:t>şi</w:t>
      </w:r>
      <w:r w:rsidRPr="000F6783">
        <w:rPr>
          <w:noProof/>
        </w:rPr>
        <w:t xml:space="preserve"> </w:t>
      </w:r>
      <w:r w:rsidRPr="000F6783">
        <w:rPr>
          <w:i/>
          <w:noProof/>
        </w:rPr>
        <w:t>pe</w:t>
      </w:r>
      <w:r w:rsidRPr="000F6783">
        <w:rPr>
          <w:noProof/>
        </w:rPr>
        <w:t xml:space="preserve"> </w:t>
      </w:r>
      <w:r w:rsidRPr="000F6783">
        <w:rPr>
          <w:i/>
          <w:noProof/>
        </w:rPr>
        <w:t>mâini</w:t>
      </w:r>
      <w:r w:rsidRPr="000F6783">
        <w:rPr>
          <w:noProof/>
        </w:rPr>
        <w:t xml:space="preserve">, </w:t>
      </w:r>
      <w:r w:rsidRPr="000F6783">
        <w:rPr>
          <w:i/>
          <w:noProof/>
        </w:rPr>
        <w:t>mi</w:t>
      </w:r>
      <w:r w:rsidRPr="000F6783">
        <w:rPr>
          <w:i/>
          <w:noProof/>
        </w:rPr>
        <w:noBreakHyphen/>
        <w:t>am scuturat</w:t>
      </w:r>
      <w:r w:rsidRPr="000F6783">
        <w:rPr>
          <w:noProof/>
        </w:rPr>
        <w:t xml:space="preserve"> </w:t>
      </w:r>
      <w:r w:rsidRPr="000F6783">
        <w:rPr>
          <w:i/>
          <w:noProof/>
        </w:rPr>
        <w:t>fusta</w:t>
      </w:r>
      <w:r w:rsidRPr="000F6783">
        <w:rPr>
          <w:noProof/>
        </w:rPr>
        <w:t xml:space="preserve"> </w:t>
      </w:r>
      <w:r w:rsidRPr="000F6783">
        <w:rPr>
          <w:i/>
          <w:noProof/>
        </w:rPr>
        <w:t>de</w:t>
      </w:r>
      <w:r w:rsidRPr="000F6783">
        <w:rPr>
          <w:noProof/>
        </w:rPr>
        <w:t xml:space="preserve"> </w:t>
      </w:r>
      <w:r w:rsidRPr="000F6783">
        <w:rPr>
          <w:i/>
          <w:noProof/>
        </w:rPr>
        <w:t>făină</w:t>
      </w:r>
      <w:r w:rsidRPr="000F6783">
        <w:rPr>
          <w:noProof/>
        </w:rPr>
        <w:t xml:space="preserve"> </w:t>
      </w:r>
      <w:r w:rsidRPr="000F6783">
        <w:rPr>
          <w:i/>
          <w:noProof/>
        </w:rPr>
        <w:t>şi</w:t>
      </w:r>
      <w:r w:rsidRPr="000F6783">
        <w:rPr>
          <w:noProof/>
        </w:rPr>
        <w:t xml:space="preserve"> </w:t>
      </w:r>
      <w:r w:rsidRPr="000F6783">
        <w:rPr>
          <w:i/>
          <w:noProof/>
        </w:rPr>
        <w:t>am</w:t>
      </w:r>
      <w:r w:rsidRPr="000F6783">
        <w:rPr>
          <w:noProof/>
        </w:rPr>
        <w:t xml:space="preserve"> </w:t>
      </w:r>
      <w:r w:rsidRPr="000F6783">
        <w:rPr>
          <w:i/>
          <w:noProof/>
        </w:rPr>
        <w:t>dus</w:t>
      </w:r>
      <w:r w:rsidRPr="000F6783">
        <w:rPr>
          <w:noProof/>
        </w:rPr>
        <w:t xml:space="preserve"> </w:t>
      </w:r>
      <w:r w:rsidRPr="000F6783">
        <w:rPr>
          <w:i/>
          <w:noProof/>
        </w:rPr>
        <w:t>în</w:t>
      </w:r>
      <w:r w:rsidRPr="000F6783">
        <w:rPr>
          <w:noProof/>
        </w:rPr>
        <w:t xml:space="preserve"> </w:t>
      </w:r>
      <w:r w:rsidRPr="000F6783">
        <w:rPr>
          <w:i/>
          <w:noProof/>
        </w:rPr>
        <w:t>salon</w:t>
      </w:r>
      <w:r w:rsidRPr="000F6783">
        <w:rPr>
          <w:noProof/>
        </w:rPr>
        <w:t xml:space="preserve"> </w:t>
      </w:r>
      <w:r w:rsidRPr="000F6783">
        <w:rPr>
          <w:i/>
          <w:noProof/>
        </w:rPr>
        <w:t>o</w:t>
      </w:r>
      <w:r w:rsidRPr="000F6783">
        <w:rPr>
          <w:noProof/>
        </w:rPr>
        <w:t xml:space="preserve"> </w:t>
      </w:r>
      <w:r w:rsidRPr="000F6783">
        <w:rPr>
          <w:i/>
          <w:noProof/>
        </w:rPr>
        <w:t>tavă</w:t>
      </w:r>
      <w:r w:rsidRPr="000F6783">
        <w:rPr>
          <w:noProof/>
        </w:rPr>
        <w:t xml:space="preserve"> </w:t>
      </w:r>
      <w:r w:rsidRPr="000F6783">
        <w:rPr>
          <w:i/>
          <w:noProof/>
        </w:rPr>
        <w:t>cu</w:t>
      </w:r>
      <w:r w:rsidRPr="000F6783">
        <w:rPr>
          <w:noProof/>
        </w:rPr>
        <w:t xml:space="preserve"> </w:t>
      </w:r>
      <w:r w:rsidRPr="000F6783">
        <w:rPr>
          <w:i/>
          <w:noProof/>
        </w:rPr>
        <w:t>biscuiţi</w:t>
      </w:r>
      <w:r w:rsidRPr="000F6783">
        <w:rPr>
          <w:noProof/>
        </w:rPr>
        <w:t xml:space="preserve"> </w:t>
      </w:r>
      <w:r w:rsidRPr="000F6783">
        <w:rPr>
          <w:i/>
          <w:noProof/>
        </w:rPr>
        <w:t>proaspeţi</w:t>
      </w:r>
      <w:r w:rsidRPr="000F6783">
        <w:rPr>
          <w:noProof/>
        </w:rPr>
        <w:t>.</w:t>
      </w:r>
    </w:p>
    <w:p w:rsidR="00E5401F" w:rsidRPr="000F6783" w:rsidRDefault="00E5401F" w:rsidP="000F6783">
      <w:pPr>
        <w:pStyle w:val="RIText"/>
        <w:ind w:firstLine="720"/>
        <w:rPr>
          <w:noProof/>
        </w:rPr>
      </w:pPr>
      <w:r w:rsidRPr="000F6783">
        <w:rPr>
          <w:i/>
          <w:noProof/>
        </w:rPr>
        <w:t>Când</w:t>
      </w:r>
      <w:r w:rsidRPr="000F6783">
        <w:rPr>
          <w:noProof/>
        </w:rPr>
        <w:t xml:space="preserve"> </w:t>
      </w:r>
      <w:r w:rsidRPr="000F6783">
        <w:rPr>
          <w:i/>
          <w:noProof/>
        </w:rPr>
        <w:t>am</w:t>
      </w:r>
      <w:r w:rsidRPr="000F6783">
        <w:rPr>
          <w:noProof/>
        </w:rPr>
        <w:t xml:space="preserve"> </w:t>
      </w:r>
      <w:r w:rsidRPr="000F6783">
        <w:rPr>
          <w:i/>
          <w:noProof/>
        </w:rPr>
        <w:t>intrat</w:t>
      </w:r>
      <w:r w:rsidRPr="000F6783">
        <w:rPr>
          <w:noProof/>
        </w:rPr>
        <w:t xml:space="preserve"> </w:t>
      </w:r>
      <w:r w:rsidRPr="000F6783">
        <w:rPr>
          <w:i/>
          <w:noProof/>
        </w:rPr>
        <w:t>în</w:t>
      </w:r>
      <w:r w:rsidRPr="000F6783">
        <w:rPr>
          <w:noProof/>
        </w:rPr>
        <w:t xml:space="preserve"> </w:t>
      </w:r>
      <w:r w:rsidRPr="000F6783">
        <w:rPr>
          <w:i/>
          <w:noProof/>
        </w:rPr>
        <w:t>cameră</w:t>
      </w:r>
      <w:r w:rsidRPr="000F6783">
        <w:rPr>
          <w:noProof/>
        </w:rPr>
        <w:t xml:space="preserve">, </w:t>
      </w:r>
      <w:r w:rsidRPr="000F6783">
        <w:rPr>
          <w:i/>
          <w:noProof/>
        </w:rPr>
        <w:t>am</w:t>
      </w:r>
      <w:r w:rsidRPr="000F6783">
        <w:rPr>
          <w:noProof/>
        </w:rPr>
        <w:t xml:space="preserve"> </w:t>
      </w:r>
      <w:r w:rsidRPr="000F6783">
        <w:rPr>
          <w:i/>
          <w:noProof/>
        </w:rPr>
        <w:t>văzut</w:t>
      </w:r>
      <w:r w:rsidRPr="000F6783">
        <w:rPr>
          <w:noProof/>
        </w:rPr>
        <w:t xml:space="preserve"> </w:t>
      </w:r>
      <w:r w:rsidRPr="000F6783">
        <w:rPr>
          <w:i/>
          <w:noProof/>
        </w:rPr>
        <w:t>că</w:t>
      </w:r>
      <w:r w:rsidRPr="000F6783">
        <w:rPr>
          <w:noProof/>
        </w:rPr>
        <w:t xml:space="preserve"> </w:t>
      </w:r>
      <w:r w:rsidRPr="000F6783">
        <w:rPr>
          <w:i/>
          <w:noProof/>
        </w:rPr>
        <w:t>nu</w:t>
      </w:r>
      <w:r w:rsidRPr="000F6783">
        <w:rPr>
          <w:noProof/>
        </w:rPr>
        <w:t xml:space="preserve"> </w:t>
      </w:r>
      <w:r w:rsidRPr="000F6783">
        <w:rPr>
          <w:i/>
          <w:noProof/>
        </w:rPr>
        <w:t>se</w:t>
      </w:r>
      <w:r w:rsidRPr="000F6783">
        <w:rPr>
          <w:noProof/>
        </w:rPr>
        <w:t xml:space="preserve"> </w:t>
      </w:r>
      <w:r w:rsidRPr="000F6783">
        <w:rPr>
          <w:i/>
          <w:noProof/>
        </w:rPr>
        <w:t>înţelegeau</w:t>
      </w:r>
      <w:r w:rsidRPr="000F6783">
        <w:rPr>
          <w:noProof/>
        </w:rPr>
        <w:t xml:space="preserve">. </w:t>
      </w:r>
      <w:r w:rsidRPr="000F6783">
        <w:rPr>
          <w:i/>
          <w:noProof/>
        </w:rPr>
        <w:t>Aproape</w:t>
      </w:r>
      <w:r w:rsidRPr="000F6783">
        <w:rPr>
          <w:noProof/>
        </w:rPr>
        <w:t xml:space="preserve"> </w:t>
      </w:r>
      <w:r w:rsidRPr="000F6783">
        <w:rPr>
          <w:i/>
          <w:noProof/>
        </w:rPr>
        <w:t>că</w:t>
      </w:r>
      <w:r w:rsidRPr="000F6783">
        <w:rPr>
          <w:noProof/>
        </w:rPr>
        <w:t xml:space="preserve"> </w:t>
      </w:r>
      <w:r w:rsidRPr="000F6783">
        <w:rPr>
          <w:i/>
          <w:noProof/>
        </w:rPr>
        <w:t>se</w:t>
      </w:r>
      <w:r w:rsidRPr="000F6783">
        <w:rPr>
          <w:noProof/>
        </w:rPr>
        <w:t xml:space="preserve"> </w:t>
      </w:r>
      <w:r w:rsidRPr="000F6783">
        <w:rPr>
          <w:i/>
          <w:noProof/>
        </w:rPr>
        <w:t>certau</w:t>
      </w:r>
      <w:r w:rsidRPr="000F6783">
        <w:rPr>
          <w:noProof/>
        </w:rPr>
        <w:t xml:space="preserve">, </w:t>
      </w:r>
      <w:r w:rsidRPr="000F6783">
        <w:rPr>
          <w:i/>
          <w:noProof/>
        </w:rPr>
        <w:t>în</w:t>
      </w:r>
      <w:r w:rsidRPr="000F6783">
        <w:rPr>
          <w:noProof/>
        </w:rPr>
        <w:t xml:space="preserve"> </w:t>
      </w:r>
      <w:r w:rsidRPr="000F6783">
        <w:rPr>
          <w:i/>
          <w:noProof/>
        </w:rPr>
        <w:t>chestiuni</w:t>
      </w:r>
      <w:r w:rsidRPr="000F6783">
        <w:rPr>
          <w:noProof/>
        </w:rPr>
        <w:t xml:space="preserve"> </w:t>
      </w:r>
      <w:r w:rsidRPr="000F6783">
        <w:rPr>
          <w:i/>
          <w:noProof/>
        </w:rPr>
        <w:t>de</w:t>
      </w:r>
      <w:r w:rsidRPr="000F6783">
        <w:rPr>
          <w:noProof/>
        </w:rPr>
        <w:t xml:space="preserve"> </w:t>
      </w:r>
      <w:r w:rsidRPr="000F6783">
        <w:rPr>
          <w:i/>
          <w:noProof/>
        </w:rPr>
        <w:t>religie</w:t>
      </w:r>
      <w:r w:rsidRPr="000F6783">
        <w:rPr>
          <w:noProof/>
        </w:rPr>
        <w:t xml:space="preserve"> </w:t>
      </w:r>
      <w:r w:rsidRPr="000F6783">
        <w:rPr>
          <w:i/>
          <w:noProof/>
        </w:rPr>
        <w:t>şi</w:t>
      </w:r>
      <w:r w:rsidRPr="000F6783">
        <w:rPr>
          <w:noProof/>
        </w:rPr>
        <w:t xml:space="preserve"> </w:t>
      </w:r>
      <w:r w:rsidRPr="000F6783">
        <w:rPr>
          <w:i/>
          <w:noProof/>
        </w:rPr>
        <w:t>politică</w:t>
      </w:r>
      <w:r w:rsidRPr="000F6783">
        <w:rPr>
          <w:noProof/>
        </w:rPr>
        <w:t xml:space="preserve">, </w:t>
      </w:r>
      <w:r w:rsidRPr="000F6783">
        <w:rPr>
          <w:i/>
          <w:noProof/>
        </w:rPr>
        <w:t>şi</w:t>
      </w:r>
      <w:r w:rsidRPr="000F6783">
        <w:rPr>
          <w:noProof/>
        </w:rPr>
        <w:t xml:space="preserve"> </w:t>
      </w:r>
      <w:r w:rsidRPr="000F6783">
        <w:rPr>
          <w:i/>
          <w:noProof/>
        </w:rPr>
        <w:t>nu</w:t>
      </w:r>
      <w:r w:rsidRPr="000F6783">
        <w:rPr>
          <w:noProof/>
        </w:rPr>
        <w:t xml:space="preserve"> </w:t>
      </w:r>
      <w:r w:rsidRPr="000F6783">
        <w:rPr>
          <w:i/>
          <w:noProof/>
        </w:rPr>
        <w:t>peste</w:t>
      </w:r>
      <w:r w:rsidRPr="000F6783">
        <w:rPr>
          <w:noProof/>
        </w:rPr>
        <w:t xml:space="preserve"> </w:t>
      </w:r>
      <w:r w:rsidRPr="000F6783">
        <w:rPr>
          <w:i/>
          <w:noProof/>
        </w:rPr>
        <w:t>mult</w:t>
      </w:r>
      <w:r w:rsidRPr="000F6783">
        <w:rPr>
          <w:noProof/>
        </w:rPr>
        <w:t xml:space="preserve"> </w:t>
      </w:r>
      <w:r w:rsidRPr="000F6783">
        <w:rPr>
          <w:i/>
          <w:noProof/>
        </w:rPr>
        <w:t>Nathaniel</w:t>
      </w:r>
      <w:r w:rsidRPr="000F6783">
        <w:rPr>
          <w:noProof/>
        </w:rPr>
        <w:t xml:space="preserve"> </w:t>
      </w:r>
      <w:r w:rsidRPr="000F6783">
        <w:rPr>
          <w:i/>
          <w:noProof/>
        </w:rPr>
        <w:t>a</w:t>
      </w:r>
      <w:r w:rsidRPr="000F6783">
        <w:rPr>
          <w:noProof/>
        </w:rPr>
        <w:t xml:space="preserve"> </w:t>
      </w:r>
      <w:r w:rsidRPr="000F6783">
        <w:rPr>
          <w:i/>
          <w:noProof/>
        </w:rPr>
        <w:t>ajuns</w:t>
      </w:r>
      <w:r w:rsidRPr="000F6783">
        <w:rPr>
          <w:noProof/>
        </w:rPr>
        <w:t xml:space="preserve"> </w:t>
      </w:r>
      <w:r w:rsidRPr="000F6783">
        <w:rPr>
          <w:i/>
          <w:noProof/>
        </w:rPr>
        <w:t>la</w:t>
      </w:r>
      <w:r w:rsidRPr="000F6783">
        <w:rPr>
          <w:noProof/>
        </w:rPr>
        <w:t xml:space="preserve"> </w:t>
      </w:r>
      <w:r w:rsidRPr="000F6783">
        <w:rPr>
          <w:i/>
          <w:noProof/>
        </w:rPr>
        <w:t>uşa</w:t>
      </w:r>
      <w:r w:rsidRPr="000F6783">
        <w:rPr>
          <w:noProof/>
        </w:rPr>
        <w:t xml:space="preserve"> </w:t>
      </w:r>
      <w:r w:rsidRPr="000F6783">
        <w:rPr>
          <w:i/>
          <w:noProof/>
        </w:rPr>
        <w:t>din</w:t>
      </w:r>
      <w:r w:rsidRPr="000F6783">
        <w:rPr>
          <w:noProof/>
        </w:rPr>
        <w:t xml:space="preserve"> </w:t>
      </w:r>
      <w:r w:rsidRPr="000F6783">
        <w:rPr>
          <w:i/>
          <w:noProof/>
        </w:rPr>
        <w:t>faţă</w:t>
      </w:r>
      <w:r w:rsidRPr="000F6783">
        <w:rPr>
          <w:noProof/>
        </w:rPr>
        <w:t xml:space="preserve">, </w:t>
      </w:r>
      <w:r w:rsidRPr="000F6783">
        <w:rPr>
          <w:i/>
          <w:noProof/>
        </w:rPr>
        <w:t>cu</w:t>
      </w:r>
      <w:r w:rsidRPr="000F6783">
        <w:rPr>
          <w:noProof/>
        </w:rPr>
        <w:t xml:space="preserve"> </w:t>
      </w:r>
      <w:r w:rsidRPr="000F6783">
        <w:rPr>
          <w:i/>
          <w:noProof/>
        </w:rPr>
        <w:t>pălăria</w:t>
      </w:r>
      <w:r w:rsidRPr="000F6783">
        <w:rPr>
          <w:noProof/>
        </w:rPr>
        <w:t xml:space="preserve"> </w:t>
      </w:r>
      <w:r w:rsidRPr="000F6783">
        <w:rPr>
          <w:i/>
          <w:noProof/>
        </w:rPr>
        <w:t>pe</w:t>
      </w:r>
      <w:r w:rsidRPr="000F6783">
        <w:rPr>
          <w:noProof/>
        </w:rPr>
        <w:t xml:space="preserve"> </w:t>
      </w:r>
      <w:r w:rsidRPr="000F6783">
        <w:rPr>
          <w:i/>
          <w:noProof/>
        </w:rPr>
        <w:t>cap</w:t>
      </w:r>
      <w:r w:rsidRPr="000F6783">
        <w:rPr>
          <w:noProof/>
        </w:rPr>
        <w:t xml:space="preserve"> </w:t>
      </w:r>
      <w:r w:rsidRPr="000F6783">
        <w:rPr>
          <w:i/>
          <w:noProof/>
        </w:rPr>
        <w:t>şi</w:t>
      </w:r>
      <w:r w:rsidRPr="000F6783">
        <w:rPr>
          <w:noProof/>
        </w:rPr>
        <w:t xml:space="preserve"> </w:t>
      </w:r>
      <w:r w:rsidRPr="000F6783">
        <w:rPr>
          <w:i/>
          <w:noProof/>
        </w:rPr>
        <w:t>pelerina</w:t>
      </w:r>
      <w:r w:rsidRPr="000F6783">
        <w:rPr>
          <w:noProof/>
        </w:rPr>
        <w:t xml:space="preserve"> </w:t>
      </w:r>
      <w:r w:rsidRPr="000F6783">
        <w:rPr>
          <w:i/>
          <w:noProof/>
        </w:rPr>
        <w:t>pe</w:t>
      </w:r>
      <w:r w:rsidRPr="000F6783">
        <w:rPr>
          <w:noProof/>
        </w:rPr>
        <w:t xml:space="preserve"> </w:t>
      </w:r>
      <w:r w:rsidRPr="000F6783">
        <w:rPr>
          <w:i/>
          <w:noProof/>
        </w:rPr>
        <w:t>umeri</w:t>
      </w:r>
      <w:r w:rsidRPr="000F6783">
        <w:rPr>
          <w:noProof/>
        </w:rPr>
        <w:t xml:space="preserve">. </w:t>
      </w:r>
      <w:r w:rsidRPr="000F6783">
        <w:rPr>
          <w:i/>
          <w:noProof/>
        </w:rPr>
        <w:t>Stăteam</w:t>
      </w:r>
      <w:r w:rsidRPr="000F6783">
        <w:rPr>
          <w:noProof/>
        </w:rPr>
        <w:t xml:space="preserve"> </w:t>
      </w:r>
      <w:r w:rsidRPr="000F6783">
        <w:rPr>
          <w:i/>
          <w:noProof/>
        </w:rPr>
        <w:t>în</w:t>
      </w:r>
      <w:r w:rsidRPr="000F6783">
        <w:rPr>
          <w:noProof/>
        </w:rPr>
        <w:t xml:space="preserve"> </w:t>
      </w:r>
      <w:r w:rsidRPr="000F6783">
        <w:rPr>
          <w:i/>
          <w:noProof/>
        </w:rPr>
        <w:t>faţa</w:t>
      </w:r>
      <w:r w:rsidRPr="000F6783">
        <w:rPr>
          <w:noProof/>
        </w:rPr>
        <w:t xml:space="preserve"> </w:t>
      </w:r>
      <w:r w:rsidRPr="000F6783">
        <w:rPr>
          <w:i/>
          <w:noProof/>
        </w:rPr>
        <w:t>lui</w:t>
      </w:r>
      <w:r w:rsidRPr="000F6783">
        <w:rPr>
          <w:noProof/>
        </w:rPr>
        <w:t xml:space="preserve"> </w:t>
      </w:r>
      <w:r w:rsidRPr="000F6783">
        <w:rPr>
          <w:i/>
          <w:noProof/>
        </w:rPr>
        <w:t>şi</w:t>
      </w:r>
      <w:r w:rsidRPr="000F6783">
        <w:rPr>
          <w:noProof/>
        </w:rPr>
        <w:t xml:space="preserve"> </w:t>
      </w:r>
      <w:r w:rsidRPr="000F6783">
        <w:rPr>
          <w:i/>
          <w:noProof/>
        </w:rPr>
        <w:t>nu</w:t>
      </w:r>
      <w:r w:rsidRPr="000F6783">
        <w:rPr>
          <w:noProof/>
        </w:rPr>
        <w:t xml:space="preserve"> </w:t>
      </w:r>
      <w:r w:rsidRPr="000F6783">
        <w:rPr>
          <w:i/>
          <w:noProof/>
        </w:rPr>
        <w:t>îndrăzneam</w:t>
      </w:r>
      <w:r w:rsidRPr="000F6783">
        <w:rPr>
          <w:noProof/>
        </w:rPr>
        <w:t xml:space="preserve"> </w:t>
      </w:r>
      <w:r w:rsidRPr="000F6783">
        <w:rPr>
          <w:i/>
          <w:noProof/>
        </w:rPr>
        <w:t>să</w:t>
      </w:r>
      <w:r w:rsidRPr="000F6783">
        <w:rPr>
          <w:noProof/>
        </w:rPr>
        <w:t xml:space="preserve"> </w:t>
      </w:r>
      <w:r w:rsidRPr="000F6783">
        <w:rPr>
          <w:i/>
          <w:noProof/>
        </w:rPr>
        <w:t>scot</w:t>
      </w:r>
      <w:r w:rsidRPr="000F6783">
        <w:rPr>
          <w:noProof/>
        </w:rPr>
        <w:t xml:space="preserve"> </w:t>
      </w:r>
      <w:r w:rsidRPr="000F6783">
        <w:rPr>
          <w:i/>
          <w:noProof/>
        </w:rPr>
        <w:t>niciun</w:t>
      </w:r>
      <w:r w:rsidRPr="000F6783">
        <w:rPr>
          <w:noProof/>
        </w:rPr>
        <w:t xml:space="preserve"> </w:t>
      </w:r>
      <w:r w:rsidRPr="000F6783">
        <w:rPr>
          <w:i/>
          <w:noProof/>
        </w:rPr>
        <w:t>sunet</w:t>
      </w:r>
      <w:r w:rsidRPr="000F6783">
        <w:rPr>
          <w:noProof/>
        </w:rPr>
        <w:t xml:space="preserve">, </w:t>
      </w:r>
      <w:r w:rsidRPr="000F6783">
        <w:rPr>
          <w:i/>
          <w:noProof/>
        </w:rPr>
        <w:t>de</w:t>
      </w:r>
      <w:r w:rsidRPr="000F6783">
        <w:rPr>
          <w:noProof/>
        </w:rPr>
        <w:t xml:space="preserve"> </w:t>
      </w:r>
      <w:r w:rsidRPr="000F6783">
        <w:rPr>
          <w:i/>
          <w:noProof/>
        </w:rPr>
        <w:t>teamă</w:t>
      </w:r>
      <w:r w:rsidRPr="000F6783">
        <w:rPr>
          <w:noProof/>
        </w:rPr>
        <w:t xml:space="preserve"> </w:t>
      </w:r>
      <w:r w:rsidRPr="000F6783">
        <w:rPr>
          <w:i/>
          <w:noProof/>
        </w:rPr>
        <w:t>să</w:t>
      </w:r>
      <w:r w:rsidRPr="000F6783">
        <w:rPr>
          <w:noProof/>
        </w:rPr>
        <w:t xml:space="preserve"> </w:t>
      </w:r>
      <w:r w:rsidRPr="000F6783">
        <w:rPr>
          <w:i/>
          <w:noProof/>
        </w:rPr>
        <w:t>nu</w:t>
      </w:r>
      <w:r w:rsidRPr="000F6783">
        <w:rPr>
          <w:noProof/>
        </w:rPr>
        <w:t xml:space="preserve"> </w:t>
      </w:r>
      <w:r w:rsidRPr="000F6783">
        <w:rPr>
          <w:i/>
          <w:noProof/>
        </w:rPr>
        <w:t>izbucnesc</w:t>
      </w:r>
      <w:r w:rsidRPr="000F6783">
        <w:rPr>
          <w:noProof/>
        </w:rPr>
        <w:t xml:space="preserve"> </w:t>
      </w:r>
      <w:r w:rsidRPr="000F6783">
        <w:rPr>
          <w:i/>
          <w:noProof/>
        </w:rPr>
        <w:t>în</w:t>
      </w:r>
      <w:r w:rsidRPr="000F6783">
        <w:rPr>
          <w:noProof/>
        </w:rPr>
        <w:t xml:space="preserve"> </w:t>
      </w:r>
      <w:r w:rsidRPr="000F6783">
        <w:rPr>
          <w:i/>
          <w:noProof/>
        </w:rPr>
        <w:t>plâns</w:t>
      </w:r>
      <w:r w:rsidRPr="000F6783">
        <w:rPr>
          <w:noProof/>
        </w:rPr>
        <w:t>.</w:t>
      </w:r>
    </w:p>
    <w:p w:rsidR="00E5401F" w:rsidRPr="000F6783" w:rsidRDefault="00E5401F" w:rsidP="000F6783">
      <w:pPr>
        <w:pStyle w:val="RIText"/>
        <w:ind w:firstLine="720"/>
        <w:rPr>
          <w:noProof/>
        </w:rPr>
      </w:pPr>
      <w:r w:rsidRPr="000F6783">
        <w:rPr>
          <w:i/>
          <w:noProof/>
        </w:rPr>
        <w:t>În</w:t>
      </w:r>
      <w:r w:rsidRPr="000F6783">
        <w:rPr>
          <w:noProof/>
        </w:rPr>
        <w:t xml:space="preserve"> </w:t>
      </w:r>
      <w:r w:rsidRPr="000F6783">
        <w:rPr>
          <w:i/>
          <w:noProof/>
        </w:rPr>
        <w:t>clipa</w:t>
      </w:r>
      <w:r w:rsidRPr="000F6783">
        <w:rPr>
          <w:noProof/>
        </w:rPr>
        <w:t xml:space="preserve"> </w:t>
      </w:r>
      <w:r w:rsidRPr="000F6783">
        <w:rPr>
          <w:i/>
          <w:noProof/>
        </w:rPr>
        <w:t>când</w:t>
      </w:r>
      <w:r w:rsidRPr="000F6783">
        <w:rPr>
          <w:noProof/>
        </w:rPr>
        <w:t xml:space="preserve"> </w:t>
      </w:r>
      <w:r w:rsidRPr="000F6783">
        <w:rPr>
          <w:i/>
          <w:noProof/>
        </w:rPr>
        <w:t>puse</w:t>
      </w:r>
      <w:r w:rsidRPr="000F6783">
        <w:rPr>
          <w:noProof/>
        </w:rPr>
        <w:t xml:space="preserve"> </w:t>
      </w:r>
      <w:r w:rsidRPr="000F6783">
        <w:rPr>
          <w:i/>
          <w:noProof/>
        </w:rPr>
        <w:t>mâna</w:t>
      </w:r>
      <w:r w:rsidRPr="000F6783">
        <w:rPr>
          <w:noProof/>
        </w:rPr>
        <w:t xml:space="preserve"> </w:t>
      </w:r>
      <w:r w:rsidRPr="000F6783">
        <w:rPr>
          <w:i/>
          <w:noProof/>
        </w:rPr>
        <w:t>pe</w:t>
      </w:r>
      <w:r w:rsidRPr="000F6783">
        <w:rPr>
          <w:noProof/>
        </w:rPr>
        <w:t xml:space="preserve"> </w:t>
      </w:r>
      <w:r w:rsidRPr="000F6783">
        <w:rPr>
          <w:i/>
          <w:noProof/>
        </w:rPr>
        <w:t>clanţă</w:t>
      </w:r>
      <w:r w:rsidRPr="000F6783">
        <w:rPr>
          <w:noProof/>
        </w:rPr>
        <w:t xml:space="preserve">, </w:t>
      </w:r>
      <w:r w:rsidRPr="000F6783">
        <w:rPr>
          <w:i/>
          <w:noProof/>
        </w:rPr>
        <w:t>Nathaniel</w:t>
      </w:r>
      <w:r w:rsidRPr="000F6783">
        <w:rPr>
          <w:noProof/>
        </w:rPr>
        <w:t xml:space="preserve"> </w:t>
      </w:r>
      <w:r w:rsidRPr="000F6783">
        <w:rPr>
          <w:i/>
          <w:noProof/>
        </w:rPr>
        <w:t>se</w:t>
      </w:r>
      <w:r w:rsidRPr="000F6783">
        <w:rPr>
          <w:noProof/>
        </w:rPr>
        <w:t xml:space="preserve"> </w:t>
      </w:r>
      <w:r w:rsidRPr="000F6783">
        <w:rPr>
          <w:i/>
          <w:noProof/>
        </w:rPr>
        <w:t>uită</w:t>
      </w:r>
      <w:r w:rsidRPr="000F6783">
        <w:rPr>
          <w:noProof/>
        </w:rPr>
        <w:t xml:space="preserve"> </w:t>
      </w:r>
      <w:r w:rsidRPr="000F6783">
        <w:rPr>
          <w:i/>
          <w:noProof/>
        </w:rPr>
        <w:t>la</w:t>
      </w:r>
      <w:r w:rsidRPr="000F6783">
        <w:rPr>
          <w:noProof/>
        </w:rPr>
        <w:t xml:space="preserve"> </w:t>
      </w:r>
      <w:r w:rsidRPr="000F6783">
        <w:rPr>
          <w:i/>
          <w:noProof/>
        </w:rPr>
        <w:t>mine</w:t>
      </w:r>
      <w:r w:rsidRPr="000F6783">
        <w:rPr>
          <w:noProof/>
        </w:rPr>
        <w:t xml:space="preserve"> </w:t>
      </w:r>
      <w:r w:rsidRPr="000F6783">
        <w:rPr>
          <w:i/>
          <w:noProof/>
        </w:rPr>
        <w:t>şi</w:t>
      </w:r>
      <w:r w:rsidRPr="000F6783">
        <w:rPr>
          <w:noProof/>
        </w:rPr>
        <w:t xml:space="preserve"> </w:t>
      </w:r>
      <w:r w:rsidRPr="000F6783">
        <w:rPr>
          <w:i/>
          <w:noProof/>
        </w:rPr>
        <w:t>dădu</w:t>
      </w:r>
      <w:r w:rsidRPr="000F6783">
        <w:rPr>
          <w:noProof/>
        </w:rPr>
        <w:t xml:space="preserve"> </w:t>
      </w:r>
      <w:r w:rsidRPr="000F6783">
        <w:rPr>
          <w:i/>
          <w:noProof/>
        </w:rPr>
        <w:t>din</w:t>
      </w:r>
      <w:r w:rsidRPr="000F6783">
        <w:rPr>
          <w:noProof/>
        </w:rPr>
        <w:t xml:space="preserve"> </w:t>
      </w:r>
      <w:r w:rsidRPr="000F6783">
        <w:rPr>
          <w:i/>
          <w:noProof/>
        </w:rPr>
        <w:t>cap</w:t>
      </w:r>
      <w:r w:rsidRPr="000F6783">
        <w:rPr>
          <w:noProof/>
        </w:rPr>
        <w:t xml:space="preserve"> </w:t>
      </w:r>
      <w:r w:rsidRPr="000F6783">
        <w:rPr>
          <w:i/>
          <w:noProof/>
        </w:rPr>
        <w:t>cu</w:t>
      </w:r>
      <w:r w:rsidRPr="000F6783">
        <w:rPr>
          <w:noProof/>
        </w:rPr>
        <w:t xml:space="preserve"> </w:t>
      </w:r>
      <w:r w:rsidRPr="000F6783">
        <w:rPr>
          <w:i/>
          <w:noProof/>
        </w:rPr>
        <w:t>gravitate</w:t>
      </w:r>
      <w:r w:rsidRPr="000F6783">
        <w:rPr>
          <w:noProof/>
        </w:rPr>
        <w:t xml:space="preserve">. </w:t>
      </w:r>
      <w:r w:rsidRPr="000F6783">
        <w:rPr>
          <w:i/>
          <w:noProof/>
        </w:rPr>
        <w:t>Apoi</w:t>
      </w:r>
      <w:r w:rsidRPr="000F6783">
        <w:rPr>
          <w:noProof/>
        </w:rPr>
        <w:t xml:space="preserve">, </w:t>
      </w:r>
      <w:r w:rsidRPr="000F6783">
        <w:rPr>
          <w:i/>
          <w:noProof/>
        </w:rPr>
        <w:t>se</w:t>
      </w:r>
      <w:r w:rsidRPr="000F6783">
        <w:rPr>
          <w:noProof/>
        </w:rPr>
        <w:t xml:space="preserve"> </w:t>
      </w:r>
      <w:r w:rsidRPr="000F6783">
        <w:rPr>
          <w:i/>
          <w:noProof/>
        </w:rPr>
        <w:t>întoarse</w:t>
      </w:r>
      <w:r w:rsidRPr="000F6783">
        <w:rPr>
          <w:noProof/>
        </w:rPr>
        <w:t xml:space="preserve"> </w:t>
      </w:r>
      <w:r w:rsidRPr="000F6783">
        <w:rPr>
          <w:i/>
          <w:noProof/>
        </w:rPr>
        <w:t>spre</w:t>
      </w:r>
      <w:r w:rsidRPr="000F6783">
        <w:rPr>
          <w:noProof/>
        </w:rPr>
        <w:t xml:space="preserve"> </w:t>
      </w:r>
      <w:r w:rsidRPr="000F6783">
        <w:rPr>
          <w:i/>
          <w:noProof/>
        </w:rPr>
        <w:t>fratele</w:t>
      </w:r>
      <w:r w:rsidRPr="000F6783">
        <w:rPr>
          <w:noProof/>
        </w:rPr>
        <w:t xml:space="preserve"> </w:t>
      </w:r>
      <w:r w:rsidRPr="000F6783">
        <w:rPr>
          <w:i/>
          <w:noProof/>
        </w:rPr>
        <w:t>meu</w:t>
      </w:r>
      <w:r w:rsidRPr="000F6783">
        <w:rPr>
          <w:noProof/>
        </w:rPr>
        <w:t xml:space="preserve">, </w:t>
      </w:r>
      <w:r w:rsidRPr="000F6783">
        <w:rPr>
          <w:i/>
          <w:noProof/>
        </w:rPr>
        <w:t>care</w:t>
      </w:r>
      <w:r w:rsidRPr="000F6783">
        <w:rPr>
          <w:noProof/>
        </w:rPr>
        <w:t xml:space="preserve"> </w:t>
      </w:r>
      <w:r w:rsidRPr="000F6783">
        <w:rPr>
          <w:i/>
          <w:noProof/>
        </w:rPr>
        <w:t>stătea</w:t>
      </w:r>
      <w:r w:rsidRPr="000F6783">
        <w:rPr>
          <w:noProof/>
        </w:rPr>
        <w:t xml:space="preserve"> </w:t>
      </w:r>
      <w:r w:rsidRPr="000F6783">
        <w:rPr>
          <w:i/>
          <w:noProof/>
        </w:rPr>
        <w:t>întors</w:t>
      </w:r>
      <w:r w:rsidRPr="000F6783">
        <w:rPr>
          <w:noProof/>
        </w:rPr>
        <w:t xml:space="preserve"> </w:t>
      </w:r>
      <w:r w:rsidRPr="000F6783">
        <w:rPr>
          <w:i/>
          <w:noProof/>
        </w:rPr>
        <w:t>cu</w:t>
      </w:r>
      <w:r w:rsidRPr="000F6783">
        <w:rPr>
          <w:noProof/>
        </w:rPr>
        <w:t xml:space="preserve"> </w:t>
      </w:r>
      <w:r w:rsidRPr="000F6783">
        <w:rPr>
          <w:i/>
          <w:noProof/>
        </w:rPr>
        <w:t>spatele</w:t>
      </w:r>
      <w:r w:rsidRPr="000F6783">
        <w:rPr>
          <w:noProof/>
        </w:rPr>
        <w:t xml:space="preserve"> </w:t>
      </w:r>
      <w:r w:rsidRPr="000F6783">
        <w:rPr>
          <w:i/>
          <w:noProof/>
        </w:rPr>
        <w:t>spre</w:t>
      </w:r>
      <w:r w:rsidRPr="000F6783">
        <w:rPr>
          <w:noProof/>
        </w:rPr>
        <w:t xml:space="preserve"> </w:t>
      </w:r>
      <w:r w:rsidRPr="000F6783">
        <w:rPr>
          <w:i/>
          <w:noProof/>
        </w:rPr>
        <w:t>el</w:t>
      </w:r>
      <w:r w:rsidRPr="000F6783">
        <w:rPr>
          <w:noProof/>
        </w:rPr>
        <w:t xml:space="preserve">, </w:t>
      </w:r>
      <w:r w:rsidRPr="000F6783">
        <w:rPr>
          <w:i/>
          <w:noProof/>
        </w:rPr>
        <w:t>şi</w:t>
      </w:r>
      <w:r w:rsidRPr="000F6783">
        <w:rPr>
          <w:noProof/>
        </w:rPr>
        <w:t xml:space="preserve"> </w:t>
      </w:r>
      <w:r w:rsidRPr="000F6783">
        <w:rPr>
          <w:i/>
          <w:noProof/>
        </w:rPr>
        <w:t>spuse</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Bună seara</w:t>
      </w:r>
      <w:r w:rsidRPr="000F6783">
        <w:rPr>
          <w:noProof/>
        </w:rPr>
        <w:t xml:space="preserve">, </w:t>
      </w:r>
      <w:r w:rsidRPr="000F6783">
        <w:rPr>
          <w:i/>
          <w:noProof/>
        </w:rPr>
        <w:t>domnule</w:t>
      </w:r>
      <w:r w:rsidRPr="000F6783">
        <w:rPr>
          <w:noProof/>
        </w:rPr>
        <w:t xml:space="preserve"> </w:t>
      </w:r>
      <w:r w:rsidRPr="000F6783">
        <w:rPr>
          <w:i/>
          <w:noProof/>
        </w:rPr>
        <w:t>Rivers</w:t>
      </w:r>
      <w:r w:rsidRPr="000F6783">
        <w:rPr>
          <w:noProof/>
        </w:rPr>
        <w:t xml:space="preserve">. </w:t>
      </w:r>
      <w:r w:rsidRPr="000F6783">
        <w:rPr>
          <w:i/>
          <w:noProof/>
        </w:rPr>
        <w:t>Vă</w:t>
      </w:r>
      <w:r w:rsidRPr="000F6783">
        <w:rPr>
          <w:noProof/>
        </w:rPr>
        <w:t xml:space="preserve"> </w:t>
      </w:r>
      <w:r w:rsidRPr="000F6783">
        <w:rPr>
          <w:i/>
          <w:noProof/>
        </w:rPr>
        <w:t>mulţumesc</w:t>
      </w:r>
      <w:r w:rsidRPr="000F6783">
        <w:rPr>
          <w:noProof/>
        </w:rPr>
        <w:t xml:space="preserve"> </w:t>
      </w:r>
      <w:r w:rsidRPr="000F6783">
        <w:rPr>
          <w:i/>
          <w:noProof/>
        </w:rPr>
        <w:t>pentru</w:t>
      </w:r>
      <w:r w:rsidRPr="000F6783">
        <w:rPr>
          <w:noProof/>
        </w:rPr>
        <w:t xml:space="preserve"> </w:t>
      </w:r>
      <w:r w:rsidRPr="000F6783">
        <w:rPr>
          <w:i/>
          <w:noProof/>
        </w:rPr>
        <w:t>trataţie</w:t>
      </w:r>
      <w:r w:rsidRPr="000F6783">
        <w:rPr>
          <w:noProof/>
        </w:rPr>
        <w:t xml:space="preserve">. </w:t>
      </w:r>
      <w:r w:rsidRPr="000F6783">
        <w:rPr>
          <w:i/>
          <w:noProof/>
        </w:rPr>
        <w:t>Dacă</w:t>
      </w:r>
      <w:r w:rsidRPr="000F6783">
        <w:rPr>
          <w:noProof/>
        </w:rPr>
        <w:t xml:space="preserve"> </w:t>
      </w:r>
      <w:r w:rsidRPr="000F6783">
        <w:rPr>
          <w:i/>
          <w:noProof/>
        </w:rPr>
        <w:t>va</w:t>
      </w:r>
      <w:r w:rsidRPr="000F6783">
        <w:rPr>
          <w:noProof/>
        </w:rPr>
        <w:t xml:space="preserve"> </w:t>
      </w:r>
      <w:r w:rsidRPr="000F6783">
        <w:rPr>
          <w:i/>
          <w:noProof/>
        </w:rPr>
        <w:t>fi</w:t>
      </w:r>
      <w:r w:rsidRPr="000F6783">
        <w:rPr>
          <w:noProof/>
        </w:rPr>
        <w:t xml:space="preserve"> </w:t>
      </w:r>
      <w:r w:rsidRPr="000F6783">
        <w:rPr>
          <w:i/>
          <w:noProof/>
        </w:rPr>
        <w:t>nevoie</w:t>
      </w:r>
      <w:r w:rsidRPr="000F6783">
        <w:rPr>
          <w:noProof/>
        </w:rPr>
        <w:t xml:space="preserve"> </w:t>
      </w:r>
      <w:r w:rsidRPr="000F6783">
        <w:rPr>
          <w:i/>
          <w:noProof/>
        </w:rPr>
        <w:t>să</w:t>
      </w:r>
      <w:r w:rsidRPr="000F6783">
        <w:rPr>
          <w:noProof/>
        </w:rPr>
        <w:t xml:space="preserve"> </w:t>
      </w:r>
      <w:r w:rsidRPr="000F6783">
        <w:rPr>
          <w:i/>
          <w:noProof/>
        </w:rPr>
        <w:t>mai</w:t>
      </w:r>
      <w:r w:rsidRPr="000F6783">
        <w:rPr>
          <w:noProof/>
        </w:rPr>
        <w:t xml:space="preserve"> </w:t>
      </w:r>
      <w:r w:rsidRPr="000F6783">
        <w:rPr>
          <w:i/>
          <w:noProof/>
        </w:rPr>
        <w:t>corespondăm</w:t>
      </w:r>
      <w:r w:rsidRPr="000F6783">
        <w:rPr>
          <w:noProof/>
        </w:rPr>
        <w:t xml:space="preserve">, </w:t>
      </w:r>
      <w:r w:rsidRPr="000F6783">
        <w:rPr>
          <w:i/>
          <w:noProof/>
        </w:rPr>
        <w:t>mă</w:t>
      </w:r>
      <w:r w:rsidRPr="000F6783">
        <w:rPr>
          <w:noProof/>
        </w:rPr>
        <w:t xml:space="preserve"> </w:t>
      </w:r>
      <w:r w:rsidRPr="000F6783">
        <w:rPr>
          <w:i/>
          <w:noProof/>
        </w:rPr>
        <w:t>puteţi</w:t>
      </w:r>
      <w:r w:rsidRPr="000F6783">
        <w:rPr>
          <w:noProof/>
        </w:rPr>
        <w:t xml:space="preserve"> </w:t>
      </w:r>
      <w:r w:rsidRPr="000F6783">
        <w:rPr>
          <w:i/>
          <w:noProof/>
        </w:rPr>
        <w:t>găsi</w:t>
      </w:r>
      <w:r w:rsidRPr="000F6783">
        <w:rPr>
          <w:noProof/>
        </w:rPr>
        <w:t xml:space="preserve"> </w:t>
      </w:r>
      <w:r w:rsidRPr="000F6783">
        <w:rPr>
          <w:i/>
          <w:noProof/>
        </w:rPr>
        <w:t>la</w:t>
      </w:r>
      <w:r w:rsidRPr="000F6783">
        <w:rPr>
          <w:noProof/>
        </w:rPr>
        <w:t xml:space="preserve"> </w:t>
      </w:r>
      <w:r w:rsidRPr="000F6783">
        <w:rPr>
          <w:i/>
          <w:noProof/>
        </w:rPr>
        <w:t>Hanul</w:t>
      </w:r>
      <w:r w:rsidRPr="000F6783">
        <w:rPr>
          <w:noProof/>
        </w:rPr>
        <w:t xml:space="preserve"> </w:t>
      </w:r>
      <w:r w:rsidRPr="000F6783">
        <w:rPr>
          <w:i/>
          <w:noProof/>
        </w:rPr>
        <w:t>Green</w:t>
      </w:r>
      <w:r w:rsidR="00D1031A" w:rsidRPr="000F6783">
        <w:rPr>
          <w:i/>
          <w:noProof/>
        </w:rPr>
        <w:t>.</w:t>
      </w:r>
      <w:r w:rsidRPr="000F6783">
        <w:rPr>
          <w:noProof/>
        </w:rPr>
        <w:t xml:space="preserve"> </w:t>
      </w:r>
      <w:r w:rsidRPr="000F6783">
        <w:rPr>
          <w:i/>
          <w:noProof/>
        </w:rPr>
        <w:t>Am</w:t>
      </w:r>
      <w:r w:rsidRPr="000F6783">
        <w:rPr>
          <w:noProof/>
        </w:rPr>
        <w:t xml:space="preserve"> </w:t>
      </w:r>
      <w:r w:rsidRPr="000F6783">
        <w:rPr>
          <w:i/>
          <w:noProof/>
        </w:rPr>
        <w:t>o</w:t>
      </w:r>
      <w:r w:rsidRPr="000F6783">
        <w:rPr>
          <w:noProof/>
        </w:rPr>
        <w:t xml:space="preserve"> </w:t>
      </w:r>
      <w:r w:rsidRPr="000F6783">
        <w:rPr>
          <w:i/>
          <w:noProof/>
        </w:rPr>
        <w:t>cameră</w:t>
      </w:r>
      <w:r w:rsidRPr="000F6783">
        <w:rPr>
          <w:noProof/>
        </w:rPr>
        <w:t xml:space="preserve"> </w:t>
      </w:r>
      <w:r w:rsidRPr="000F6783">
        <w:rPr>
          <w:i/>
          <w:noProof/>
        </w:rPr>
        <w:t>acolo</w:t>
      </w:r>
      <w:r w:rsidRPr="000F6783">
        <w:rPr>
          <w:noProof/>
        </w:rPr>
        <w:t xml:space="preserve">, </w:t>
      </w:r>
      <w:r w:rsidRPr="000F6783">
        <w:rPr>
          <w:i/>
          <w:noProof/>
        </w:rPr>
        <w:t>în</w:t>
      </w:r>
      <w:r w:rsidRPr="000F6783">
        <w:rPr>
          <w:noProof/>
        </w:rPr>
        <w:t xml:space="preserve"> </w:t>
      </w:r>
      <w:r w:rsidRPr="000F6783">
        <w:rPr>
          <w:i/>
          <w:noProof/>
        </w:rPr>
        <w:t>timp</w:t>
      </w:r>
      <w:r w:rsidRPr="000F6783">
        <w:rPr>
          <w:noProof/>
        </w:rPr>
        <w:t xml:space="preserve"> </w:t>
      </w:r>
      <w:r w:rsidRPr="000F6783">
        <w:rPr>
          <w:i/>
          <w:noProof/>
        </w:rPr>
        <w:t>ce</w:t>
      </w:r>
      <w:r w:rsidRPr="000F6783">
        <w:rPr>
          <w:noProof/>
        </w:rPr>
        <w:t xml:space="preserve"> </w:t>
      </w:r>
      <w:r w:rsidRPr="000F6783">
        <w:rPr>
          <w:i/>
          <w:noProof/>
        </w:rPr>
        <w:t>se</w:t>
      </w:r>
      <w:r w:rsidRPr="000F6783">
        <w:rPr>
          <w:noProof/>
        </w:rPr>
        <w:t xml:space="preserve"> </w:t>
      </w:r>
      <w:r w:rsidRPr="000F6783">
        <w:rPr>
          <w:i/>
          <w:noProof/>
        </w:rPr>
        <w:t>construieşte</w:t>
      </w:r>
      <w:r w:rsidRPr="000F6783">
        <w:rPr>
          <w:noProof/>
        </w:rPr>
        <w:t xml:space="preserve"> </w:t>
      </w:r>
      <w:r w:rsidRPr="000F6783">
        <w:rPr>
          <w:i/>
          <w:noProof/>
        </w:rPr>
        <w:t>propria</w:t>
      </w:r>
      <w:r w:rsidRPr="000F6783">
        <w:rPr>
          <w:noProof/>
        </w:rPr>
        <w:t xml:space="preserve"> </w:t>
      </w:r>
      <w:r w:rsidRPr="000F6783">
        <w:rPr>
          <w:i/>
          <w:noProof/>
        </w:rPr>
        <w:t>mea</w:t>
      </w:r>
      <w:r w:rsidRPr="000F6783">
        <w:rPr>
          <w:noProof/>
        </w:rPr>
        <w:t xml:space="preserve"> </w:t>
      </w:r>
      <w:r w:rsidRPr="000F6783">
        <w:rPr>
          <w:i/>
          <w:noProof/>
        </w:rPr>
        <w:t>locuinţă</w:t>
      </w:r>
      <w:r w:rsidRPr="000F6783">
        <w:rPr>
          <w:noProof/>
        </w:rPr>
        <w:t>.</w:t>
      </w:r>
    </w:p>
    <w:p w:rsidR="00E5401F" w:rsidRPr="000F6783" w:rsidRDefault="00E5401F" w:rsidP="000F6783">
      <w:pPr>
        <w:pStyle w:val="RIText"/>
        <w:ind w:firstLine="720"/>
        <w:rPr>
          <w:noProof/>
        </w:rPr>
      </w:pPr>
      <w:r w:rsidRPr="000F6783">
        <w:rPr>
          <w:i/>
          <w:noProof/>
        </w:rPr>
        <w:lastRenderedPageBreak/>
        <w:t>Deschide</w:t>
      </w:r>
      <w:r w:rsidRPr="000F6783">
        <w:rPr>
          <w:noProof/>
        </w:rPr>
        <w:t xml:space="preserve"> </w:t>
      </w:r>
      <w:r w:rsidRPr="000F6783">
        <w:rPr>
          <w:i/>
          <w:noProof/>
        </w:rPr>
        <w:t>uşa</w:t>
      </w:r>
      <w:r w:rsidRPr="000F6783">
        <w:rPr>
          <w:noProof/>
        </w:rPr>
        <w:t xml:space="preserve">, </w:t>
      </w:r>
      <w:r w:rsidRPr="000F6783">
        <w:rPr>
          <w:i/>
          <w:noProof/>
        </w:rPr>
        <w:t>îmi</w:t>
      </w:r>
      <w:r w:rsidRPr="000F6783">
        <w:rPr>
          <w:noProof/>
        </w:rPr>
        <w:t xml:space="preserve"> </w:t>
      </w:r>
      <w:r w:rsidRPr="000F6783">
        <w:rPr>
          <w:i/>
          <w:noProof/>
        </w:rPr>
        <w:t>făcu</w:t>
      </w:r>
      <w:r w:rsidRPr="000F6783">
        <w:rPr>
          <w:noProof/>
        </w:rPr>
        <w:t xml:space="preserve"> </w:t>
      </w:r>
      <w:r w:rsidRPr="000F6783">
        <w:rPr>
          <w:i/>
          <w:noProof/>
        </w:rPr>
        <w:t>cu</w:t>
      </w:r>
      <w:r w:rsidRPr="000F6783">
        <w:rPr>
          <w:noProof/>
        </w:rPr>
        <w:t xml:space="preserve"> </w:t>
      </w:r>
      <w:r w:rsidRPr="000F6783">
        <w:rPr>
          <w:i/>
          <w:noProof/>
        </w:rPr>
        <w:t>ochiul</w:t>
      </w:r>
      <w:r w:rsidRPr="000F6783">
        <w:rPr>
          <w:noProof/>
        </w:rPr>
        <w:t xml:space="preserve"> </w:t>
      </w:r>
      <w:r w:rsidRPr="000F6783">
        <w:rPr>
          <w:i/>
          <w:noProof/>
        </w:rPr>
        <w:t>şi</w:t>
      </w:r>
      <w:r w:rsidRPr="000F6783">
        <w:rPr>
          <w:noProof/>
        </w:rPr>
        <w:t xml:space="preserve"> </w:t>
      </w:r>
      <w:r w:rsidRPr="000F6783">
        <w:rPr>
          <w:i/>
          <w:noProof/>
        </w:rPr>
        <w:t>ieşi</w:t>
      </w:r>
      <w:r w:rsidRPr="000F6783">
        <w:rPr>
          <w:noProof/>
        </w:rPr>
        <w:t xml:space="preserve">. </w:t>
      </w:r>
      <w:r w:rsidRPr="000F6783">
        <w:rPr>
          <w:i/>
          <w:noProof/>
        </w:rPr>
        <w:t>Am</w:t>
      </w:r>
      <w:r w:rsidRPr="000F6783">
        <w:rPr>
          <w:noProof/>
        </w:rPr>
        <w:t xml:space="preserve"> </w:t>
      </w:r>
      <w:r w:rsidRPr="000F6783">
        <w:rPr>
          <w:i/>
          <w:noProof/>
        </w:rPr>
        <w:t>alergat</w:t>
      </w:r>
      <w:r w:rsidRPr="000F6783">
        <w:rPr>
          <w:noProof/>
        </w:rPr>
        <w:t xml:space="preserve"> </w:t>
      </w:r>
      <w:r w:rsidRPr="000F6783">
        <w:rPr>
          <w:i/>
          <w:noProof/>
        </w:rPr>
        <w:t>la</w:t>
      </w:r>
      <w:r w:rsidRPr="000F6783">
        <w:rPr>
          <w:noProof/>
        </w:rPr>
        <w:t xml:space="preserve"> </w:t>
      </w:r>
      <w:r w:rsidRPr="000F6783">
        <w:rPr>
          <w:i/>
          <w:noProof/>
        </w:rPr>
        <w:t>fereastră</w:t>
      </w:r>
      <w:r w:rsidRPr="000F6783">
        <w:rPr>
          <w:noProof/>
        </w:rPr>
        <w:t xml:space="preserve"> </w:t>
      </w:r>
      <w:r w:rsidRPr="000F6783">
        <w:rPr>
          <w:i/>
          <w:noProof/>
        </w:rPr>
        <w:t>şi</w:t>
      </w:r>
      <w:r w:rsidRPr="000F6783">
        <w:rPr>
          <w:noProof/>
        </w:rPr>
        <w:t xml:space="preserve"> </w:t>
      </w:r>
      <w:r w:rsidRPr="000F6783">
        <w:rPr>
          <w:i/>
          <w:noProof/>
        </w:rPr>
        <w:t>l</w:t>
      </w:r>
      <w:r w:rsidRPr="000F6783">
        <w:rPr>
          <w:i/>
          <w:noProof/>
        </w:rPr>
        <w:noBreakHyphen/>
        <w:t>am privit</w:t>
      </w:r>
      <w:r w:rsidRPr="000F6783">
        <w:rPr>
          <w:noProof/>
        </w:rPr>
        <w:t xml:space="preserve"> </w:t>
      </w:r>
      <w:r w:rsidRPr="000F6783">
        <w:rPr>
          <w:i/>
          <w:noProof/>
        </w:rPr>
        <w:t>cum</w:t>
      </w:r>
      <w:r w:rsidRPr="000F6783">
        <w:rPr>
          <w:noProof/>
        </w:rPr>
        <w:t xml:space="preserve"> </w:t>
      </w:r>
      <w:r w:rsidRPr="000F6783">
        <w:rPr>
          <w:i/>
          <w:noProof/>
        </w:rPr>
        <w:t>pleca</w:t>
      </w:r>
      <w:r w:rsidRPr="000F6783">
        <w:rPr>
          <w:noProof/>
        </w:rPr>
        <w:t xml:space="preserve">, </w:t>
      </w:r>
      <w:r w:rsidRPr="000F6783">
        <w:rPr>
          <w:i/>
          <w:noProof/>
        </w:rPr>
        <w:t>pe</w:t>
      </w:r>
      <w:r w:rsidRPr="000F6783">
        <w:rPr>
          <w:noProof/>
        </w:rPr>
        <w:t xml:space="preserve"> </w:t>
      </w:r>
      <w:r w:rsidRPr="000F6783">
        <w:rPr>
          <w:i/>
          <w:noProof/>
        </w:rPr>
        <w:t>calul</w:t>
      </w:r>
      <w:r w:rsidRPr="000F6783">
        <w:rPr>
          <w:noProof/>
        </w:rPr>
        <w:t xml:space="preserve"> </w:t>
      </w:r>
      <w:r w:rsidRPr="000F6783">
        <w:rPr>
          <w:i/>
          <w:noProof/>
        </w:rPr>
        <w:t>lui</w:t>
      </w:r>
      <w:r w:rsidRPr="000F6783">
        <w:rPr>
          <w:noProof/>
        </w:rPr>
        <w:t xml:space="preserve"> </w:t>
      </w:r>
      <w:r w:rsidRPr="000F6783">
        <w:rPr>
          <w:i/>
          <w:noProof/>
        </w:rPr>
        <w:t>negru</w:t>
      </w:r>
      <w:r w:rsidRPr="000F6783">
        <w:rPr>
          <w:noProof/>
        </w:rPr>
        <w:t xml:space="preserve">, </w:t>
      </w:r>
      <w:r w:rsidRPr="000F6783">
        <w:rPr>
          <w:i/>
          <w:noProof/>
        </w:rPr>
        <w:t>prin</w:t>
      </w:r>
      <w:r w:rsidRPr="000F6783">
        <w:rPr>
          <w:noProof/>
        </w:rPr>
        <w:t xml:space="preserve"> </w:t>
      </w:r>
      <w:r w:rsidRPr="000F6783">
        <w:rPr>
          <w:i/>
          <w:noProof/>
        </w:rPr>
        <w:t>ploaia</w:t>
      </w:r>
      <w:r w:rsidRPr="000F6783">
        <w:rPr>
          <w:noProof/>
        </w:rPr>
        <w:t xml:space="preserve"> </w:t>
      </w:r>
      <w:r w:rsidRPr="000F6783">
        <w:rPr>
          <w:i/>
          <w:noProof/>
        </w:rPr>
        <w:t>asfinţitului</w:t>
      </w:r>
      <w:r w:rsidRPr="000F6783">
        <w:rPr>
          <w:noProof/>
        </w:rPr>
        <w:t xml:space="preserve"> </w:t>
      </w:r>
      <w:r w:rsidRPr="000F6783">
        <w:rPr>
          <w:i/>
          <w:noProof/>
        </w:rPr>
        <w:t>de</w:t>
      </w:r>
      <w:r w:rsidRPr="000F6783">
        <w:rPr>
          <w:noProof/>
        </w:rPr>
        <w:t xml:space="preserve"> </w:t>
      </w:r>
      <w:r w:rsidRPr="000F6783">
        <w:rPr>
          <w:i/>
          <w:noProof/>
        </w:rPr>
        <w:t>decembrie</w:t>
      </w:r>
      <w:r w:rsidRPr="000F6783">
        <w:rPr>
          <w:noProof/>
        </w:rPr>
        <w:t xml:space="preserve">. </w:t>
      </w:r>
      <w:r w:rsidRPr="000F6783">
        <w:rPr>
          <w:i/>
          <w:noProof/>
        </w:rPr>
        <w:t>Îmi</w:t>
      </w:r>
      <w:r w:rsidRPr="000F6783">
        <w:rPr>
          <w:noProof/>
        </w:rPr>
        <w:t xml:space="preserve"> </w:t>
      </w:r>
      <w:r w:rsidRPr="000F6783">
        <w:rPr>
          <w:i/>
          <w:noProof/>
        </w:rPr>
        <w:t>simţeam</w:t>
      </w:r>
      <w:r w:rsidRPr="000F6783">
        <w:rPr>
          <w:noProof/>
        </w:rPr>
        <w:t xml:space="preserve"> </w:t>
      </w:r>
      <w:r w:rsidRPr="000F6783">
        <w:rPr>
          <w:i/>
          <w:noProof/>
        </w:rPr>
        <w:t>inima</w:t>
      </w:r>
      <w:r w:rsidRPr="000F6783">
        <w:rPr>
          <w:noProof/>
        </w:rPr>
        <w:t xml:space="preserve"> </w:t>
      </w:r>
      <w:r w:rsidRPr="000F6783">
        <w:rPr>
          <w:i/>
          <w:noProof/>
        </w:rPr>
        <w:t>frântă</w:t>
      </w:r>
      <w:r w:rsidRPr="000F6783">
        <w:rPr>
          <w:noProof/>
        </w:rPr>
        <w:t xml:space="preserve"> </w:t>
      </w:r>
      <w:r w:rsidRPr="000F6783">
        <w:rPr>
          <w:i/>
          <w:noProof/>
        </w:rPr>
        <w:t>în</w:t>
      </w:r>
      <w:r w:rsidRPr="000F6783">
        <w:rPr>
          <w:noProof/>
        </w:rPr>
        <w:t xml:space="preserve"> </w:t>
      </w:r>
      <w:r w:rsidRPr="000F6783">
        <w:rPr>
          <w:i/>
          <w:noProof/>
        </w:rPr>
        <w:t>două</w:t>
      </w:r>
      <w:r w:rsidRPr="000F6783">
        <w:rPr>
          <w:noProof/>
        </w:rPr>
        <w:t xml:space="preserve">. </w:t>
      </w:r>
      <w:r w:rsidRPr="000F6783">
        <w:rPr>
          <w:i/>
          <w:noProof/>
        </w:rPr>
        <w:t>M</w:t>
      </w:r>
      <w:r w:rsidRPr="000F6783">
        <w:rPr>
          <w:noProof/>
        </w:rPr>
        <w:t>-</w:t>
      </w:r>
      <w:r w:rsidRPr="000F6783">
        <w:rPr>
          <w:i/>
          <w:noProof/>
        </w:rPr>
        <w:t>am</w:t>
      </w:r>
      <w:r w:rsidRPr="000F6783">
        <w:rPr>
          <w:noProof/>
        </w:rPr>
        <w:t xml:space="preserve"> </w:t>
      </w:r>
      <w:r w:rsidRPr="000F6783">
        <w:rPr>
          <w:i/>
          <w:noProof/>
        </w:rPr>
        <w:t>dus</w:t>
      </w:r>
      <w:r w:rsidRPr="000F6783">
        <w:rPr>
          <w:noProof/>
        </w:rPr>
        <w:t xml:space="preserve"> </w:t>
      </w:r>
      <w:r w:rsidRPr="000F6783">
        <w:rPr>
          <w:i/>
          <w:noProof/>
        </w:rPr>
        <w:t>direct</w:t>
      </w:r>
      <w:r w:rsidRPr="000F6783">
        <w:rPr>
          <w:noProof/>
        </w:rPr>
        <w:t xml:space="preserve"> </w:t>
      </w:r>
      <w:r w:rsidRPr="000F6783">
        <w:rPr>
          <w:i/>
          <w:noProof/>
        </w:rPr>
        <w:t>în</w:t>
      </w:r>
      <w:r w:rsidRPr="000F6783">
        <w:rPr>
          <w:noProof/>
        </w:rPr>
        <w:t xml:space="preserve"> </w:t>
      </w:r>
      <w:r w:rsidRPr="000F6783">
        <w:rPr>
          <w:i/>
          <w:noProof/>
        </w:rPr>
        <w:t>camera</w:t>
      </w:r>
      <w:r w:rsidRPr="000F6783">
        <w:rPr>
          <w:noProof/>
        </w:rPr>
        <w:t xml:space="preserve"> </w:t>
      </w:r>
      <w:r w:rsidRPr="000F6783">
        <w:rPr>
          <w:i/>
          <w:noProof/>
        </w:rPr>
        <w:t>mea</w:t>
      </w:r>
      <w:r w:rsidRPr="000F6783">
        <w:rPr>
          <w:noProof/>
        </w:rPr>
        <w:t xml:space="preserve"> </w:t>
      </w:r>
      <w:r w:rsidRPr="000F6783">
        <w:rPr>
          <w:i/>
          <w:noProof/>
        </w:rPr>
        <w:t>şi</w:t>
      </w:r>
      <w:r w:rsidRPr="000F6783">
        <w:rPr>
          <w:noProof/>
        </w:rPr>
        <w:t xml:space="preserve"> </w:t>
      </w:r>
      <w:r w:rsidRPr="000F6783">
        <w:rPr>
          <w:i/>
          <w:noProof/>
        </w:rPr>
        <w:t>am</w:t>
      </w:r>
      <w:r w:rsidRPr="000F6783">
        <w:rPr>
          <w:noProof/>
        </w:rPr>
        <w:t xml:space="preserve"> </w:t>
      </w:r>
      <w:r w:rsidRPr="000F6783">
        <w:rPr>
          <w:i/>
          <w:noProof/>
        </w:rPr>
        <w:t>stat</w:t>
      </w:r>
      <w:r w:rsidRPr="000F6783">
        <w:rPr>
          <w:noProof/>
        </w:rPr>
        <w:t xml:space="preserve"> </w:t>
      </w:r>
      <w:r w:rsidRPr="000F6783">
        <w:rPr>
          <w:i/>
          <w:noProof/>
        </w:rPr>
        <w:t>la</w:t>
      </w:r>
      <w:r w:rsidRPr="000F6783">
        <w:rPr>
          <w:noProof/>
        </w:rPr>
        <w:t xml:space="preserve"> </w:t>
      </w:r>
      <w:r w:rsidRPr="000F6783">
        <w:rPr>
          <w:i/>
          <w:noProof/>
        </w:rPr>
        <w:t>masa</w:t>
      </w:r>
      <w:r w:rsidRPr="000F6783">
        <w:rPr>
          <w:noProof/>
        </w:rPr>
        <w:t xml:space="preserve"> </w:t>
      </w:r>
      <w:r w:rsidRPr="000F6783">
        <w:rPr>
          <w:i/>
          <w:noProof/>
        </w:rPr>
        <w:t>de</w:t>
      </w:r>
      <w:r w:rsidRPr="000F6783">
        <w:rPr>
          <w:noProof/>
        </w:rPr>
        <w:t xml:space="preserve"> </w:t>
      </w:r>
      <w:r w:rsidRPr="000F6783">
        <w:rPr>
          <w:i/>
          <w:noProof/>
        </w:rPr>
        <w:t>toaletă</w:t>
      </w:r>
      <w:r w:rsidRPr="000F6783">
        <w:rPr>
          <w:noProof/>
        </w:rPr>
        <w:t xml:space="preserve"> </w:t>
      </w:r>
      <w:r w:rsidRPr="000F6783">
        <w:rPr>
          <w:i/>
          <w:noProof/>
        </w:rPr>
        <w:t>timp</w:t>
      </w:r>
      <w:r w:rsidRPr="000F6783">
        <w:rPr>
          <w:noProof/>
        </w:rPr>
        <w:t xml:space="preserve"> </w:t>
      </w:r>
      <w:r w:rsidRPr="000F6783">
        <w:rPr>
          <w:i/>
          <w:noProof/>
        </w:rPr>
        <w:t>de</w:t>
      </w:r>
      <w:r w:rsidRPr="000F6783">
        <w:rPr>
          <w:noProof/>
        </w:rPr>
        <w:t xml:space="preserve"> </w:t>
      </w:r>
      <w:r w:rsidRPr="000F6783">
        <w:rPr>
          <w:i/>
          <w:noProof/>
        </w:rPr>
        <w:t>aproape</w:t>
      </w:r>
      <w:r w:rsidRPr="000F6783">
        <w:rPr>
          <w:noProof/>
        </w:rPr>
        <w:t xml:space="preserve"> </w:t>
      </w:r>
      <w:r w:rsidRPr="000F6783">
        <w:rPr>
          <w:i/>
          <w:noProof/>
        </w:rPr>
        <w:t>o</w:t>
      </w:r>
      <w:r w:rsidRPr="000F6783">
        <w:rPr>
          <w:noProof/>
        </w:rPr>
        <w:t xml:space="preserve"> </w:t>
      </w:r>
      <w:r w:rsidRPr="000F6783">
        <w:rPr>
          <w:i/>
          <w:noProof/>
        </w:rPr>
        <w:t>oră</w:t>
      </w:r>
      <w:r w:rsidRPr="000F6783">
        <w:rPr>
          <w:noProof/>
        </w:rPr>
        <w:t>.</w:t>
      </w:r>
    </w:p>
    <w:p w:rsidR="00E5401F" w:rsidRPr="000F6783" w:rsidRDefault="00E5401F" w:rsidP="000F6783">
      <w:pPr>
        <w:pStyle w:val="RIText"/>
        <w:ind w:firstLine="720"/>
        <w:rPr>
          <w:noProof/>
        </w:rPr>
      </w:pPr>
      <w:r w:rsidRPr="000F6783">
        <w:rPr>
          <w:i/>
          <w:noProof/>
        </w:rPr>
        <w:t>Am</w:t>
      </w:r>
      <w:r w:rsidRPr="000F6783">
        <w:rPr>
          <w:noProof/>
        </w:rPr>
        <w:t xml:space="preserve"> </w:t>
      </w:r>
      <w:r w:rsidRPr="000F6783">
        <w:rPr>
          <w:i/>
          <w:noProof/>
        </w:rPr>
        <w:t>fost</w:t>
      </w:r>
      <w:r w:rsidRPr="000F6783">
        <w:rPr>
          <w:noProof/>
        </w:rPr>
        <w:t xml:space="preserve"> </w:t>
      </w:r>
      <w:r w:rsidRPr="000F6783">
        <w:rPr>
          <w:i/>
          <w:noProof/>
        </w:rPr>
        <w:t>surprinsă</w:t>
      </w:r>
      <w:r w:rsidRPr="000F6783">
        <w:rPr>
          <w:noProof/>
        </w:rPr>
        <w:t xml:space="preserve"> </w:t>
      </w:r>
      <w:r w:rsidRPr="000F6783">
        <w:rPr>
          <w:i/>
          <w:noProof/>
        </w:rPr>
        <w:t>să</w:t>
      </w:r>
      <w:r w:rsidRPr="000F6783">
        <w:rPr>
          <w:noProof/>
        </w:rPr>
        <w:t xml:space="preserve"> </w:t>
      </w:r>
      <w:r w:rsidRPr="000F6783">
        <w:rPr>
          <w:i/>
          <w:noProof/>
        </w:rPr>
        <w:t>văd</w:t>
      </w:r>
      <w:r w:rsidRPr="000F6783">
        <w:rPr>
          <w:noProof/>
        </w:rPr>
        <w:t xml:space="preserve">, </w:t>
      </w:r>
      <w:r w:rsidRPr="000F6783">
        <w:rPr>
          <w:i/>
          <w:noProof/>
        </w:rPr>
        <w:t>în</w:t>
      </w:r>
      <w:r w:rsidRPr="000F6783">
        <w:rPr>
          <w:noProof/>
        </w:rPr>
        <w:t xml:space="preserve"> </w:t>
      </w:r>
      <w:r w:rsidRPr="000F6783">
        <w:rPr>
          <w:i/>
          <w:noProof/>
        </w:rPr>
        <w:t>oglindă</w:t>
      </w:r>
      <w:r w:rsidRPr="000F6783">
        <w:rPr>
          <w:noProof/>
        </w:rPr>
        <w:t xml:space="preserve">, </w:t>
      </w:r>
      <w:r w:rsidRPr="000F6783">
        <w:rPr>
          <w:i/>
          <w:noProof/>
        </w:rPr>
        <w:t>că</w:t>
      </w:r>
      <w:r w:rsidRPr="000F6783">
        <w:rPr>
          <w:noProof/>
        </w:rPr>
        <w:t xml:space="preserve"> </w:t>
      </w:r>
      <w:r w:rsidRPr="000F6783">
        <w:rPr>
          <w:i/>
          <w:noProof/>
        </w:rPr>
        <w:t>dragostea</w:t>
      </w:r>
      <w:r w:rsidRPr="000F6783">
        <w:rPr>
          <w:noProof/>
        </w:rPr>
        <w:t xml:space="preserve"> </w:t>
      </w:r>
      <w:r w:rsidRPr="000F6783">
        <w:rPr>
          <w:i/>
          <w:noProof/>
        </w:rPr>
        <w:t>continua</w:t>
      </w:r>
      <w:r w:rsidRPr="000F6783">
        <w:rPr>
          <w:noProof/>
        </w:rPr>
        <w:t xml:space="preserve"> </w:t>
      </w:r>
      <w:r w:rsidRPr="000F6783">
        <w:rPr>
          <w:i/>
          <w:noProof/>
        </w:rPr>
        <w:t>să</w:t>
      </w:r>
      <w:r w:rsidRPr="000F6783">
        <w:rPr>
          <w:noProof/>
        </w:rPr>
        <w:t xml:space="preserve"> </w:t>
      </w:r>
      <w:r w:rsidRPr="000F6783">
        <w:rPr>
          <w:i/>
          <w:noProof/>
        </w:rPr>
        <w:t>mi</w:t>
      </w:r>
      <w:r w:rsidRPr="000F6783">
        <w:rPr>
          <w:noProof/>
        </w:rPr>
        <w:t xml:space="preserve"> </w:t>
      </w:r>
      <w:r w:rsidRPr="000F6783">
        <w:rPr>
          <w:i/>
          <w:noProof/>
        </w:rPr>
        <w:t>se</w:t>
      </w:r>
      <w:r w:rsidRPr="000F6783">
        <w:rPr>
          <w:noProof/>
        </w:rPr>
        <w:t xml:space="preserve"> </w:t>
      </w:r>
      <w:r w:rsidRPr="000F6783">
        <w:rPr>
          <w:i/>
          <w:noProof/>
        </w:rPr>
        <w:t>citească</w:t>
      </w:r>
      <w:r w:rsidRPr="000F6783">
        <w:rPr>
          <w:noProof/>
        </w:rPr>
        <w:t xml:space="preserve"> </w:t>
      </w:r>
      <w:r w:rsidRPr="000F6783">
        <w:rPr>
          <w:i/>
          <w:noProof/>
        </w:rPr>
        <w:t>în</w:t>
      </w:r>
      <w:r w:rsidRPr="000F6783">
        <w:rPr>
          <w:noProof/>
        </w:rPr>
        <w:t xml:space="preserve"> </w:t>
      </w:r>
      <w:r w:rsidRPr="000F6783">
        <w:rPr>
          <w:i/>
          <w:noProof/>
        </w:rPr>
        <w:t>ochi</w:t>
      </w:r>
      <w:r w:rsidRPr="000F6783">
        <w:rPr>
          <w:noProof/>
        </w:rPr>
        <w:t xml:space="preserve">. </w:t>
      </w:r>
      <w:r w:rsidRPr="000F6783">
        <w:rPr>
          <w:i/>
          <w:noProof/>
        </w:rPr>
        <w:t>Înotau</w:t>
      </w:r>
      <w:r w:rsidRPr="000F6783">
        <w:rPr>
          <w:noProof/>
        </w:rPr>
        <w:t xml:space="preserve"> </w:t>
      </w:r>
      <w:r w:rsidRPr="000F6783">
        <w:rPr>
          <w:i/>
          <w:noProof/>
        </w:rPr>
        <w:t>în</w:t>
      </w:r>
      <w:r w:rsidRPr="000F6783">
        <w:rPr>
          <w:noProof/>
        </w:rPr>
        <w:t xml:space="preserve"> </w:t>
      </w:r>
      <w:r w:rsidRPr="000F6783">
        <w:rPr>
          <w:i/>
          <w:noProof/>
        </w:rPr>
        <w:t>lacrimi</w:t>
      </w:r>
      <w:r w:rsidRPr="000F6783">
        <w:rPr>
          <w:noProof/>
        </w:rPr>
        <w:t xml:space="preserve"> </w:t>
      </w:r>
      <w:r w:rsidRPr="000F6783">
        <w:rPr>
          <w:i/>
          <w:noProof/>
        </w:rPr>
        <w:t>dulciamărui</w:t>
      </w:r>
      <w:r w:rsidRPr="000F6783">
        <w:rPr>
          <w:noProof/>
        </w:rPr>
        <w:t xml:space="preserve">, </w:t>
      </w:r>
      <w:r w:rsidRPr="000F6783">
        <w:rPr>
          <w:i/>
          <w:noProof/>
        </w:rPr>
        <w:t>iar</w:t>
      </w:r>
      <w:r w:rsidRPr="000F6783">
        <w:rPr>
          <w:noProof/>
        </w:rPr>
        <w:t xml:space="preserve"> </w:t>
      </w:r>
      <w:r w:rsidRPr="000F6783">
        <w:rPr>
          <w:i/>
          <w:noProof/>
        </w:rPr>
        <w:t>pe</w:t>
      </w:r>
      <w:r w:rsidRPr="000F6783">
        <w:rPr>
          <w:noProof/>
        </w:rPr>
        <w:t xml:space="preserve"> </w:t>
      </w:r>
      <w:r w:rsidRPr="000F6783">
        <w:rPr>
          <w:i/>
          <w:noProof/>
        </w:rPr>
        <w:t>buze</w:t>
      </w:r>
      <w:r w:rsidRPr="000F6783">
        <w:rPr>
          <w:noProof/>
        </w:rPr>
        <w:t xml:space="preserve"> </w:t>
      </w:r>
      <w:r w:rsidRPr="000F6783">
        <w:rPr>
          <w:i/>
          <w:noProof/>
        </w:rPr>
        <w:t>îmi</w:t>
      </w:r>
      <w:r w:rsidRPr="000F6783">
        <w:rPr>
          <w:noProof/>
        </w:rPr>
        <w:t xml:space="preserve"> </w:t>
      </w:r>
      <w:r w:rsidRPr="000F6783">
        <w:rPr>
          <w:i/>
          <w:noProof/>
        </w:rPr>
        <w:t>apăruse</w:t>
      </w:r>
      <w:r w:rsidRPr="000F6783">
        <w:rPr>
          <w:noProof/>
        </w:rPr>
        <w:t xml:space="preserve"> </w:t>
      </w:r>
      <w:r w:rsidRPr="000F6783">
        <w:rPr>
          <w:i/>
          <w:noProof/>
        </w:rPr>
        <w:t>un</w:t>
      </w:r>
      <w:r w:rsidRPr="000F6783">
        <w:rPr>
          <w:noProof/>
        </w:rPr>
        <w:t xml:space="preserve"> </w:t>
      </w:r>
      <w:r w:rsidRPr="000F6783">
        <w:rPr>
          <w:i/>
          <w:noProof/>
        </w:rPr>
        <w:t>mic</w:t>
      </w:r>
      <w:r w:rsidRPr="000F6783">
        <w:rPr>
          <w:noProof/>
        </w:rPr>
        <w:t xml:space="preserve"> </w:t>
      </w:r>
      <w:r w:rsidRPr="000F6783">
        <w:rPr>
          <w:i/>
          <w:noProof/>
        </w:rPr>
        <w:t>zâmbet</w:t>
      </w:r>
      <w:r w:rsidRPr="000F6783">
        <w:rPr>
          <w:noProof/>
        </w:rPr>
        <w:t xml:space="preserve"> </w:t>
      </w:r>
      <w:r w:rsidRPr="000F6783">
        <w:rPr>
          <w:i/>
          <w:noProof/>
        </w:rPr>
        <w:t>ciudat</w:t>
      </w:r>
      <w:r w:rsidRPr="000F6783">
        <w:rPr>
          <w:noProof/>
        </w:rPr>
        <w:t xml:space="preserve">, </w:t>
      </w:r>
      <w:r w:rsidRPr="000F6783">
        <w:rPr>
          <w:i/>
          <w:noProof/>
        </w:rPr>
        <w:t>în</w:t>
      </w:r>
      <w:r w:rsidRPr="000F6783">
        <w:rPr>
          <w:noProof/>
        </w:rPr>
        <w:t xml:space="preserve"> </w:t>
      </w:r>
      <w:r w:rsidRPr="000F6783">
        <w:rPr>
          <w:i/>
          <w:noProof/>
        </w:rPr>
        <w:t>clipa</w:t>
      </w:r>
      <w:r w:rsidRPr="000F6783">
        <w:rPr>
          <w:noProof/>
        </w:rPr>
        <w:t xml:space="preserve"> </w:t>
      </w:r>
      <w:r w:rsidRPr="000F6783">
        <w:rPr>
          <w:i/>
          <w:noProof/>
        </w:rPr>
        <w:t>ace</w:t>
      </w:r>
      <w:r w:rsidR="00D1031A" w:rsidRPr="000F6783">
        <w:rPr>
          <w:i/>
          <w:noProof/>
        </w:rPr>
        <w:t>e</w:t>
      </w:r>
      <w:r w:rsidRPr="000F6783">
        <w:rPr>
          <w:i/>
          <w:noProof/>
        </w:rPr>
        <w:t>a</w:t>
      </w:r>
      <w:r w:rsidRPr="000F6783">
        <w:rPr>
          <w:noProof/>
        </w:rPr>
        <w:t xml:space="preserve">, </w:t>
      </w:r>
      <w:r w:rsidRPr="000F6783">
        <w:rPr>
          <w:i/>
          <w:noProof/>
        </w:rPr>
        <w:t>am</w:t>
      </w:r>
      <w:r w:rsidRPr="000F6783">
        <w:rPr>
          <w:noProof/>
        </w:rPr>
        <w:t xml:space="preserve"> </w:t>
      </w:r>
      <w:r w:rsidRPr="000F6783">
        <w:rPr>
          <w:i/>
          <w:noProof/>
        </w:rPr>
        <w:t>ştiut</w:t>
      </w:r>
      <w:r w:rsidRPr="000F6783">
        <w:rPr>
          <w:noProof/>
        </w:rPr>
        <w:t xml:space="preserve"> </w:t>
      </w:r>
      <w:r w:rsidRPr="000F6783">
        <w:rPr>
          <w:i/>
          <w:noProof/>
        </w:rPr>
        <w:t>că</w:t>
      </w:r>
      <w:r w:rsidRPr="000F6783">
        <w:rPr>
          <w:noProof/>
        </w:rPr>
        <w:t xml:space="preserve"> </w:t>
      </w:r>
      <w:r w:rsidRPr="000F6783">
        <w:rPr>
          <w:i/>
          <w:noProof/>
        </w:rPr>
        <w:t>aveam</w:t>
      </w:r>
      <w:r w:rsidRPr="000F6783">
        <w:rPr>
          <w:noProof/>
        </w:rPr>
        <w:t xml:space="preserve"> </w:t>
      </w:r>
      <w:r w:rsidRPr="000F6783">
        <w:rPr>
          <w:i/>
          <w:noProof/>
        </w:rPr>
        <w:t>să</w:t>
      </w:r>
      <w:r w:rsidRPr="000F6783">
        <w:rPr>
          <w:i/>
          <w:noProof/>
        </w:rPr>
        <w:noBreakHyphen/>
        <w:t>mi găsesc</w:t>
      </w:r>
      <w:r w:rsidRPr="000F6783">
        <w:rPr>
          <w:noProof/>
        </w:rPr>
        <w:t xml:space="preserve"> </w:t>
      </w:r>
      <w:r w:rsidRPr="000F6783">
        <w:rPr>
          <w:i/>
          <w:noProof/>
        </w:rPr>
        <w:t>drumul</w:t>
      </w:r>
      <w:r w:rsidRPr="000F6783">
        <w:rPr>
          <w:noProof/>
        </w:rPr>
        <w:t xml:space="preserve"> </w:t>
      </w:r>
      <w:r w:rsidRPr="000F6783">
        <w:rPr>
          <w:i/>
          <w:noProof/>
        </w:rPr>
        <w:t>spre</w:t>
      </w:r>
      <w:r w:rsidRPr="000F6783">
        <w:rPr>
          <w:noProof/>
        </w:rPr>
        <w:t xml:space="preserve"> </w:t>
      </w:r>
      <w:r w:rsidRPr="000F6783">
        <w:rPr>
          <w:i/>
          <w:noProof/>
        </w:rPr>
        <w:t>Nathaniel</w:t>
      </w:r>
      <w:r w:rsidRPr="000F6783">
        <w:rPr>
          <w:noProof/>
        </w:rPr>
        <w:t xml:space="preserve"> </w:t>
      </w:r>
      <w:r w:rsidRPr="000F6783">
        <w:rPr>
          <w:i/>
          <w:noProof/>
        </w:rPr>
        <w:t>înainte</w:t>
      </w:r>
      <w:r w:rsidRPr="000F6783">
        <w:rPr>
          <w:noProof/>
        </w:rPr>
        <w:t xml:space="preserve"> </w:t>
      </w:r>
      <w:r w:rsidRPr="000F6783">
        <w:rPr>
          <w:i/>
          <w:noProof/>
        </w:rPr>
        <w:t>de</w:t>
      </w:r>
      <w:r w:rsidRPr="000F6783">
        <w:rPr>
          <w:noProof/>
        </w:rPr>
        <w:t xml:space="preserve"> </w:t>
      </w:r>
      <w:r w:rsidRPr="000F6783">
        <w:rPr>
          <w:i/>
          <w:noProof/>
        </w:rPr>
        <w:t>Anul</w:t>
      </w:r>
      <w:r w:rsidRPr="000F6783">
        <w:rPr>
          <w:noProof/>
        </w:rPr>
        <w:t xml:space="preserve"> </w:t>
      </w:r>
      <w:r w:rsidRPr="000F6783">
        <w:rPr>
          <w:i/>
          <w:noProof/>
        </w:rPr>
        <w:t>Nou</w:t>
      </w:r>
      <w:r w:rsidRPr="000F6783">
        <w:rPr>
          <w:noProof/>
        </w:rPr>
        <w:t xml:space="preserve">. </w:t>
      </w:r>
      <w:r w:rsidRPr="000F6783">
        <w:rPr>
          <w:i/>
          <w:noProof/>
        </w:rPr>
        <w:t>Am</w:t>
      </w:r>
      <w:r w:rsidRPr="000F6783">
        <w:rPr>
          <w:noProof/>
        </w:rPr>
        <w:t xml:space="preserve"> </w:t>
      </w:r>
      <w:r w:rsidRPr="000F6783">
        <w:rPr>
          <w:i/>
          <w:noProof/>
        </w:rPr>
        <w:t>văzut</w:t>
      </w:r>
      <w:r w:rsidRPr="000F6783">
        <w:rPr>
          <w:noProof/>
        </w:rPr>
        <w:t xml:space="preserve"> </w:t>
      </w:r>
      <w:r w:rsidRPr="000F6783">
        <w:rPr>
          <w:i/>
          <w:noProof/>
        </w:rPr>
        <w:t>cum</w:t>
      </w:r>
      <w:r w:rsidRPr="000F6783">
        <w:rPr>
          <w:noProof/>
        </w:rPr>
        <w:t xml:space="preserve"> </w:t>
      </w:r>
      <w:r w:rsidRPr="000F6783">
        <w:rPr>
          <w:i/>
          <w:noProof/>
        </w:rPr>
        <w:t>pe</w:t>
      </w:r>
      <w:r w:rsidRPr="000F6783">
        <w:rPr>
          <w:noProof/>
        </w:rPr>
        <w:t xml:space="preserve"> </w:t>
      </w:r>
      <w:r w:rsidRPr="000F6783">
        <w:rPr>
          <w:i/>
          <w:noProof/>
        </w:rPr>
        <w:t>faţă</w:t>
      </w:r>
      <w:r w:rsidRPr="000F6783">
        <w:rPr>
          <w:noProof/>
        </w:rPr>
        <w:t xml:space="preserve"> </w:t>
      </w:r>
      <w:r w:rsidRPr="000F6783">
        <w:rPr>
          <w:i/>
          <w:noProof/>
        </w:rPr>
        <w:t>îmi</w:t>
      </w:r>
      <w:r w:rsidRPr="000F6783">
        <w:rPr>
          <w:noProof/>
        </w:rPr>
        <w:t xml:space="preserve"> </w:t>
      </w:r>
      <w:r w:rsidRPr="000F6783">
        <w:rPr>
          <w:i/>
          <w:noProof/>
        </w:rPr>
        <w:t>apărea</w:t>
      </w:r>
      <w:r w:rsidRPr="000F6783">
        <w:rPr>
          <w:noProof/>
        </w:rPr>
        <w:t xml:space="preserve"> </w:t>
      </w:r>
      <w:r w:rsidRPr="000F6783">
        <w:rPr>
          <w:i/>
          <w:noProof/>
        </w:rPr>
        <w:t>propriul</w:t>
      </w:r>
      <w:r w:rsidRPr="000F6783">
        <w:rPr>
          <w:noProof/>
        </w:rPr>
        <w:t xml:space="preserve"> </w:t>
      </w:r>
      <w:r w:rsidRPr="000F6783">
        <w:rPr>
          <w:i/>
          <w:noProof/>
        </w:rPr>
        <w:t>mei</w:t>
      </w:r>
      <w:r w:rsidRPr="000F6783">
        <w:rPr>
          <w:noProof/>
        </w:rPr>
        <w:t xml:space="preserve"> </w:t>
      </w:r>
      <w:r w:rsidRPr="000F6783">
        <w:rPr>
          <w:i/>
          <w:noProof/>
        </w:rPr>
        <w:t>zâmbet</w:t>
      </w:r>
      <w:r w:rsidRPr="000F6783">
        <w:rPr>
          <w:noProof/>
        </w:rPr>
        <w:t xml:space="preserve"> </w:t>
      </w:r>
      <w:r w:rsidRPr="000F6783">
        <w:rPr>
          <w:i/>
          <w:noProof/>
        </w:rPr>
        <w:t>şiret</w:t>
      </w:r>
      <w:r w:rsidRPr="000F6783">
        <w:rPr>
          <w:noProof/>
        </w:rPr>
        <w:t xml:space="preserve">, </w:t>
      </w:r>
      <w:r w:rsidRPr="000F6783">
        <w:rPr>
          <w:i/>
          <w:noProof/>
        </w:rPr>
        <w:t>dându</w:t>
      </w:r>
      <w:r w:rsidRPr="000F6783">
        <w:rPr>
          <w:i/>
          <w:noProof/>
        </w:rPr>
        <w:noBreakHyphen/>
        <w:t>mi seama</w:t>
      </w:r>
      <w:r w:rsidRPr="000F6783">
        <w:rPr>
          <w:noProof/>
        </w:rPr>
        <w:t xml:space="preserve"> </w:t>
      </w:r>
      <w:r w:rsidRPr="000F6783">
        <w:rPr>
          <w:i/>
          <w:noProof/>
        </w:rPr>
        <w:t>că</w:t>
      </w:r>
      <w:r w:rsidRPr="000F6783">
        <w:rPr>
          <w:noProof/>
        </w:rPr>
        <w:t xml:space="preserve"> </w:t>
      </w:r>
      <w:r w:rsidRPr="000F6783">
        <w:rPr>
          <w:i/>
          <w:noProof/>
        </w:rPr>
        <w:t>Nathaniel</w:t>
      </w:r>
      <w:r w:rsidRPr="000F6783">
        <w:rPr>
          <w:noProof/>
        </w:rPr>
        <w:t xml:space="preserve"> </w:t>
      </w:r>
      <w:r w:rsidRPr="000F6783">
        <w:rPr>
          <w:i/>
          <w:noProof/>
        </w:rPr>
        <w:t>Fitzjames</w:t>
      </w:r>
      <w:r w:rsidRPr="000F6783">
        <w:rPr>
          <w:noProof/>
        </w:rPr>
        <w:t xml:space="preserve"> </w:t>
      </w:r>
      <w:r w:rsidRPr="000F6783">
        <w:rPr>
          <w:i/>
          <w:noProof/>
        </w:rPr>
        <w:t>mă</w:t>
      </w:r>
      <w:r w:rsidRPr="000F6783">
        <w:rPr>
          <w:noProof/>
        </w:rPr>
        <w:t xml:space="preserve"> </w:t>
      </w:r>
      <w:r w:rsidRPr="000F6783">
        <w:rPr>
          <w:i/>
          <w:noProof/>
        </w:rPr>
        <w:t>informase</w:t>
      </w:r>
      <w:r w:rsidRPr="000F6783">
        <w:rPr>
          <w:noProof/>
        </w:rPr>
        <w:t xml:space="preserve"> </w:t>
      </w:r>
      <w:r w:rsidRPr="000F6783">
        <w:rPr>
          <w:i/>
          <w:noProof/>
        </w:rPr>
        <w:t>intenţionat</w:t>
      </w:r>
      <w:r w:rsidRPr="000F6783">
        <w:rPr>
          <w:noProof/>
        </w:rPr>
        <w:t xml:space="preserve"> </w:t>
      </w:r>
      <w:r w:rsidRPr="000F6783">
        <w:rPr>
          <w:i/>
          <w:noProof/>
        </w:rPr>
        <w:t>unde</w:t>
      </w:r>
      <w:r w:rsidRPr="000F6783">
        <w:rPr>
          <w:i/>
          <w:noProof/>
        </w:rPr>
        <w:noBreakHyphen/>
        <w:t>l</w:t>
      </w:r>
      <w:r w:rsidRPr="000F6783">
        <w:rPr>
          <w:noProof/>
        </w:rPr>
        <w:t xml:space="preserve"> </w:t>
      </w:r>
      <w:r w:rsidRPr="000F6783">
        <w:rPr>
          <w:i/>
          <w:noProof/>
        </w:rPr>
        <w:t>puteam găsi</w:t>
      </w:r>
      <w:r w:rsidRPr="000F6783">
        <w:rPr>
          <w:noProof/>
        </w:rPr>
        <w:t>.</w:t>
      </w:r>
    </w:p>
    <w:p w:rsidR="00E5401F" w:rsidRPr="000F6783" w:rsidRDefault="00E5401F" w:rsidP="000F6783">
      <w:pPr>
        <w:pStyle w:val="RIText"/>
        <w:ind w:firstLine="720"/>
        <w:rPr>
          <w:noProof/>
        </w:rPr>
      </w:pPr>
      <w:r w:rsidRPr="000F6783">
        <w:rPr>
          <w:i/>
          <w:noProof/>
        </w:rPr>
        <w:t>Hotărâtă</w:t>
      </w:r>
      <w:r w:rsidRPr="000F6783">
        <w:rPr>
          <w:noProof/>
        </w:rPr>
        <w:t xml:space="preserve"> </w:t>
      </w:r>
      <w:r w:rsidRPr="000F6783">
        <w:rPr>
          <w:i/>
          <w:noProof/>
        </w:rPr>
        <w:t>să</w:t>
      </w:r>
      <w:r w:rsidRPr="000F6783">
        <w:rPr>
          <w:i/>
          <w:noProof/>
        </w:rPr>
        <w:noBreakHyphen/>
        <w:t>mi fac</w:t>
      </w:r>
      <w:r w:rsidRPr="000F6783">
        <w:rPr>
          <w:noProof/>
        </w:rPr>
        <w:t xml:space="preserve"> </w:t>
      </w:r>
      <w:r w:rsidRPr="000F6783">
        <w:rPr>
          <w:i/>
          <w:noProof/>
        </w:rPr>
        <w:t>un</w:t>
      </w:r>
      <w:r w:rsidRPr="000F6783">
        <w:rPr>
          <w:noProof/>
        </w:rPr>
        <w:t xml:space="preserve"> </w:t>
      </w:r>
      <w:r w:rsidRPr="000F6783">
        <w:rPr>
          <w:i/>
          <w:noProof/>
        </w:rPr>
        <w:t>mic</w:t>
      </w:r>
      <w:r w:rsidRPr="000F6783">
        <w:rPr>
          <w:noProof/>
        </w:rPr>
        <w:t xml:space="preserve"> </w:t>
      </w:r>
      <w:r w:rsidRPr="000F6783">
        <w:rPr>
          <w:i/>
          <w:noProof/>
        </w:rPr>
        <w:t>bagaj</w:t>
      </w:r>
      <w:r w:rsidRPr="000F6783">
        <w:rPr>
          <w:noProof/>
        </w:rPr>
        <w:t xml:space="preserve"> </w:t>
      </w:r>
      <w:r w:rsidRPr="000F6783">
        <w:rPr>
          <w:i/>
          <w:noProof/>
        </w:rPr>
        <w:t>şi</w:t>
      </w:r>
      <w:r w:rsidRPr="000F6783">
        <w:rPr>
          <w:noProof/>
        </w:rPr>
        <w:t xml:space="preserve"> </w:t>
      </w:r>
      <w:r w:rsidRPr="000F6783">
        <w:rPr>
          <w:i/>
          <w:noProof/>
        </w:rPr>
        <w:t>să</w:t>
      </w:r>
      <w:r w:rsidRPr="000F6783">
        <w:rPr>
          <w:noProof/>
        </w:rPr>
        <w:t xml:space="preserve"> </w:t>
      </w:r>
      <w:r w:rsidRPr="000F6783">
        <w:rPr>
          <w:i/>
          <w:noProof/>
        </w:rPr>
        <w:t>pornesc</w:t>
      </w:r>
      <w:r w:rsidRPr="000F6783">
        <w:rPr>
          <w:noProof/>
        </w:rPr>
        <w:t xml:space="preserve"> </w:t>
      </w:r>
      <w:r w:rsidRPr="000F6783">
        <w:rPr>
          <w:i/>
          <w:noProof/>
        </w:rPr>
        <w:t>de</w:t>
      </w:r>
      <w:r w:rsidRPr="000F6783">
        <w:rPr>
          <w:noProof/>
        </w:rPr>
        <w:t xml:space="preserve"> </w:t>
      </w:r>
      <w:r w:rsidRPr="000F6783">
        <w:rPr>
          <w:i/>
          <w:noProof/>
        </w:rPr>
        <w:t>una</w:t>
      </w:r>
      <w:r w:rsidRPr="000F6783">
        <w:rPr>
          <w:noProof/>
        </w:rPr>
        <w:t xml:space="preserve"> </w:t>
      </w:r>
      <w:r w:rsidRPr="000F6783">
        <w:rPr>
          <w:i/>
          <w:noProof/>
        </w:rPr>
        <w:t>singură</w:t>
      </w:r>
      <w:r w:rsidRPr="000F6783">
        <w:rPr>
          <w:noProof/>
        </w:rPr>
        <w:t xml:space="preserve"> </w:t>
      </w:r>
      <w:r w:rsidRPr="000F6783">
        <w:rPr>
          <w:i/>
          <w:noProof/>
        </w:rPr>
        <w:t>pe</w:t>
      </w:r>
      <w:r w:rsidRPr="000F6783">
        <w:rPr>
          <w:noProof/>
        </w:rPr>
        <w:t xml:space="preserve"> </w:t>
      </w:r>
      <w:r w:rsidRPr="000F6783">
        <w:rPr>
          <w:i/>
          <w:noProof/>
        </w:rPr>
        <w:t>urmele</w:t>
      </w:r>
      <w:r w:rsidRPr="000F6783">
        <w:rPr>
          <w:noProof/>
        </w:rPr>
        <w:t xml:space="preserve"> </w:t>
      </w:r>
      <w:r w:rsidRPr="000F6783">
        <w:rPr>
          <w:i/>
          <w:noProof/>
        </w:rPr>
        <w:t>lui</w:t>
      </w:r>
      <w:r w:rsidRPr="000F6783">
        <w:rPr>
          <w:noProof/>
        </w:rPr>
        <w:t xml:space="preserve"> </w:t>
      </w:r>
      <w:r w:rsidRPr="000F6783">
        <w:rPr>
          <w:i/>
          <w:noProof/>
        </w:rPr>
        <w:t>Nathaniel</w:t>
      </w:r>
      <w:r w:rsidRPr="000F6783">
        <w:rPr>
          <w:noProof/>
        </w:rPr>
        <w:t xml:space="preserve">, </w:t>
      </w:r>
      <w:r w:rsidRPr="000F6783">
        <w:rPr>
          <w:i/>
          <w:noProof/>
        </w:rPr>
        <w:t>nici</w:t>
      </w:r>
      <w:r w:rsidRPr="000F6783">
        <w:rPr>
          <w:noProof/>
        </w:rPr>
        <w:t xml:space="preserve"> </w:t>
      </w:r>
      <w:r w:rsidRPr="000F6783">
        <w:rPr>
          <w:i/>
          <w:noProof/>
        </w:rPr>
        <w:t>nu</w:t>
      </w:r>
      <w:r w:rsidRPr="000F6783">
        <w:rPr>
          <w:noProof/>
        </w:rPr>
        <w:t xml:space="preserve"> </w:t>
      </w:r>
      <w:r w:rsidRPr="000F6783">
        <w:rPr>
          <w:i/>
          <w:noProof/>
        </w:rPr>
        <w:t>m</w:t>
      </w:r>
      <w:r w:rsidRPr="000F6783">
        <w:rPr>
          <w:i/>
          <w:noProof/>
        </w:rPr>
        <w:noBreakHyphen/>
        <w:t>am mai</w:t>
      </w:r>
      <w:r w:rsidRPr="000F6783">
        <w:rPr>
          <w:noProof/>
        </w:rPr>
        <w:t xml:space="preserve"> </w:t>
      </w:r>
      <w:r w:rsidRPr="000F6783">
        <w:rPr>
          <w:i/>
          <w:noProof/>
        </w:rPr>
        <w:t>gândit</w:t>
      </w:r>
      <w:r w:rsidRPr="000F6783">
        <w:rPr>
          <w:noProof/>
        </w:rPr>
        <w:t xml:space="preserve"> </w:t>
      </w:r>
      <w:r w:rsidRPr="000F6783">
        <w:rPr>
          <w:i/>
          <w:noProof/>
        </w:rPr>
        <w:t>la</w:t>
      </w:r>
      <w:r w:rsidRPr="000F6783">
        <w:rPr>
          <w:noProof/>
        </w:rPr>
        <w:t xml:space="preserve"> </w:t>
      </w:r>
      <w:r w:rsidRPr="000F6783">
        <w:rPr>
          <w:i/>
          <w:noProof/>
        </w:rPr>
        <w:t>convenţiile</w:t>
      </w:r>
      <w:r w:rsidRPr="000F6783">
        <w:rPr>
          <w:noProof/>
        </w:rPr>
        <w:t xml:space="preserve"> </w:t>
      </w:r>
      <w:r w:rsidRPr="000F6783">
        <w:rPr>
          <w:i/>
          <w:noProof/>
        </w:rPr>
        <w:t>din</w:t>
      </w:r>
      <w:r w:rsidRPr="000F6783">
        <w:rPr>
          <w:noProof/>
        </w:rPr>
        <w:t xml:space="preserve"> </w:t>
      </w:r>
      <w:r w:rsidRPr="000F6783">
        <w:rPr>
          <w:i/>
          <w:noProof/>
        </w:rPr>
        <w:t>societate</w:t>
      </w:r>
      <w:r w:rsidRPr="000F6783">
        <w:rPr>
          <w:noProof/>
        </w:rPr>
        <w:t xml:space="preserve">. </w:t>
      </w:r>
      <w:r w:rsidRPr="000F6783">
        <w:rPr>
          <w:i/>
          <w:noProof/>
        </w:rPr>
        <w:t>Ştiam</w:t>
      </w:r>
      <w:r w:rsidRPr="000F6783">
        <w:rPr>
          <w:noProof/>
        </w:rPr>
        <w:t xml:space="preserve"> </w:t>
      </w:r>
      <w:r w:rsidRPr="000F6783">
        <w:rPr>
          <w:i/>
          <w:noProof/>
        </w:rPr>
        <w:t>doar</w:t>
      </w:r>
      <w:r w:rsidRPr="000F6783">
        <w:rPr>
          <w:noProof/>
        </w:rPr>
        <w:t xml:space="preserve">, </w:t>
      </w:r>
      <w:r w:rsidRPr="000F6783">
        <w:rPr>
          <w:i/>
          <w:noProof/>
        </w:rPr>
        <w:t>cu</w:t>
      </w:r>
      <w:r w:rsidRPr="000F6783">
        <w:rPr>
          <w:noProof/>
        </w:rPr>
        <w:t xml:space="preserve"> </w:t>
      </w:r>
      <w:r w:rsidRPr="000F6783">
        <w:rPr>
          <w:i/>
          <w:noProof/>
        </w:rPr>
        <w:t>fiecare</w:t>
      </w:r>
      <w:r w:rsidRPr="000F6783">
        <w:rPr>
          <w:noProof/>
        </w:rPr>
        <w:t xml:space="preserve"> </w:t>
      </w:r>
      <w:r w:rsidRPr="000F6783">
        <w:rPr>
          <w:i/>
          <w:noProof/>
        </w:rPr>
        <w:t>celulă</w:t>
      </w:r>
      <w:r w:rsidRPr="000F6783">
        <w:rPr>
          <w:noProof/>
        </w:rPr>
        <w:t xml:space="preserve"> </w:t>
      </w:r>
      <w:r w:rsidRPr="000F6783">
        <w:rPr>
          <w:i/>
          <w:noProof/>
        </w:rPr>
        <w:t>a</w:t>
      </w:r>
      <w:r w:rsidRPr="000F6783">
        <w:rPr>
          <w:noProof/>
        </w:rPr>
        <w:t xml:space="preserve"> </w:t>
      </w:r>
      <w:r w:rsidRPr="000F6783">
        <w:rPr>
          <w:i/>
          <w:noProof/>
        </w:rPr>
        <w:t>fiinţei</w:t>
      </w:r>
      <w:r w:rsidRPr="000F6783">
        <w:rPr>
          <w:noProof/>
        </w:rPr>
        <w:t xml:space="preserve"> </w:t>
      </w:r>
      <w:r w:rsidRPr="000F6783">
        <w:rPr>
          <w:i/>
          <w:noProof/>
        </w:rPr>
        <w:t>mele</w:t>
      </w:r>
      <w:r w:rsidRPr="000F6783">
        <w:rPr>
          <w:noProof/>
        </w:rPr>
        <w:t xml:space="preserve">, </w:t>
      </w:r>
      <w:r w:rsidRPr="000F6783">
        <w:rPr>
          <w:i/>
          <w:noProof/>
        </w:rPr>
        <w:t>că</w:t>
      </w:r>
      <w:r w:rsidRPr="000F6783">
        <w:rPr>
          <w:noProof/>
        </w:rPr>
        <w:t xml:space="preserve"> </w:t>
      </w:r>
      <w:r w:rsidRPr="000F6783">
        <w:rPr>
          <w:i/>
          <w:noProof/>
        </w:rPr>
        <w:t>trebuia</w:t>
      </w:r>
      <w:r w:rsidRPr="000F6783">
        <w:rPr>
          <w:noProof/>
        </w:rPr>
        <w:t xml:space="preserve"> </w:t>
      </w:r>
      <w:r w:rsidRPr="000F6783">
        <w:rPr>
          <w:i/>
          <w:noProof/>
        </w:rPr>
        <w:t>să</w:t>
      </w:r>
      <w:r w:rsidRPr="000F6783">
        <w:rPr>
          <w:noProof/>
        </w:rPr>
        <w:t xml:space="preserve"> </w:t>
      </w:r>
      <w:r w:rsidRPr="000F6783">
        <w:rPr>
          <w:i/>
          <w:noProof/>
        </w:rPr>
        <w:t>ajung</w:t>
      </w:r>
      <w:r w:rsidRPr="000F6783">
        <w:rPr>
          <w:noProof/>
        </w:rPr>
        <w:t xml:space="preserve"> </w:t>
      </w:r>
      <w:r w:rsidRPr="000F6783">
        <w:rPr>
          <w:i/>
          <w:noProof/>
        </w:rPr>
        <w:t>la</w:t>
      </w:r>
      <w:r w:rsidRPr="000F6783">
        <w:rPr>
          <w:noProof/>
        </w:rPr>
        <w:t xml:space="preserve"> </w:t>
      </w:r>
      <w:r w:rsidRPr="000F6783">
        <w:rPr>
          <w:i/>
          <w:noProof/>
        </w:rPr>
        <w:t>el</w:t>
      </w:r>
      <w:r w:rsidRPr="000F6783">
        <w:rPr>
          <w:noProof/>
        </w:rPr>
        <w:t xml:space="preserve"> </w:t>
      </w:r>
      <w:r w:rsidRPr="000F6783">
        <w:rPr>
          <w:i/>
          <w:noProof/>
        </w:rPr>
        <w:t>înainte</w:t>
      </w:r>
      <w:r w:rsidRPr="000F6783">
        <w:rPr>
          <w:noProof/>
        </w:rPr>
        <w:t xml:space="preserve"> </w:t>
      </w:r>
      <w:r w:rsidRPr="000F6783">
        <w:rPr>
          <w:i/>
          <w:noProof/>
        </w:rPr>
        <w:t>ca</w:t>
      </w:r>
      <w:r w:rsidRPr="000F6783">
        <w:rPr>
          <w:noProof/>
        </w:rPr>
        <w:t xml:space="preserve"> </w:t>
      </w:r>
      <w:r w:rsidRPr="000F6783">
        <w:rPr>
          <w:i/>
          <w:noProof/>
        </w:rPr>
        <w:t>îndrăzneala</w:t>
      </w:r>
      <w:r w:rsidRPr="000F6783">
        <w:rPr>
          <w:noProof/>
        </w:rPr>
        <w:t xml:space="preserve"> </w:t>
      </w:r>
      <w:r w:rsidRPr="000F6783">
        <w:rPr>
          <w:i/>
          <w:noProof/>
        </w:rPr>
        <w:t>să</w:t>
      </w:r>
      <w:r w:rsidRPr="000F6783">
        <w:rPr>
          <w:i/>
          <w:noProof/>
        </w:rPr>
        <w:noBreakHyphen/>
        <w:t>mi fie</w:t>
      </w:r>
      <w:r w:rsidRPr="000F6783">
        <w:rPr>
          <w:noProof/>
        </w:rPr>
        <w:t xml:space="preserve"> </w:t>
      </w:r>
      <w:r w:rsidRPr="000F6783">
        <w:rPr>
          <w:i/>
          <w:noProof/>
        </w:rPr>
        <w:t>înăbuşită</w:t>
      </w:r>
      <w:r w:rsidRPr="000F6783">
        <w:rPr>
          <w:noProof/>
        </w:rPr>
        <w:t xml:space="preserve"> </w:t>
      </w:r>
      <w:r w:rsidRPr="000F6783">
        <w:rPr>
          <w:i/>
          <w:noProof/>
        </w:rPr>
        <w:t>de</w:t>
      </w:r>
      <w:r w:rsidRPr="000F6783">
        <w:rPr>
          <w:noProof/>
        </w:rPr>
        <w:t xml:space="preserve"> </w:t>
      </w:r>
      <w:r w:rsidRPr="000F6783">
        <w:rPr>
          <w:i/>
          <w:noProof/>
        </w:rPr>
        <w:t>buna</w:t>
      </w:r>
      <w:r w:rsidRPr="000F6783">
        <w:rPr>
          <w:noProof/>
        </w:rPr>
        <w:t xml:space="preserve"> </w:t>
      </w:r>
      <w:r w:rsidRPr="000F6783">
        <w:rPr>
          <w:i/>
          <w:noProof/>
        </w:rPr>
        <w:t>cuviinţă</w:t>
      </w:r>
      <w:r w:rsidRPr="000F6783">
        <w:rPr>
          <w:noProof/>
        </w:rPr>
        <w:t>.</w:t>
      </w:r>
    </w:p>
    <w:p w:rsidR="00E5401F" w:rsidRPr="000F6783" w:rsidRDefault="00E5401F" w:rsidP="000F6783">
      <w:pPr>
        <w:pStyle w:val="RIText"/>
        <w:ind w:firstLine="720"/>
        <w:rPr>
          <w:noProof/>
        </w:rPr>
      </w:pPr>
      <w:r w:rsidRPr="000F6783">
        <w:rPr>
          <w:i/>
          <w:noProof/>
        </w:rPr>
        <w:t>Aşa</w:t>
      </w:r>
      <w:r w:rsidRPr="000F6783">
        <w:rPr>
          <w:noProof/>
        </w:rPr>
        <w:t xml:space="preserve"> </w:t>
      </w:r>
      <w:r w:rsidRPr="000F6783">
        <w:rPr>
          <w:i/>
          <w:noProof/>
        </w:rPr>
        <w:t>că</w:t>
      </w:r>
      <w:r w:rsidRPr="000F6783">
        <w:rPr>
          <w:noProof/>
        </w:rPr>
        <w:t xml:space="preserve">, </w:t>
      </w:r>
      <w:r w:rsidRPr="000F6783">
        <w:rPr>
          <w:i/>
          <w:noProof/>
        </w:rPr>
        <w:t>a</w:t>
      </w:r>
      <w:r w:rsidRPr="000F6783">
        <w:rPr>
          <w:noProof/>
        </w:rPr>
        <w:t xml:space="preserve"> </w:t>
      </w:r>
      <w:r w:rsidRPr="000F6783">
        <w:rPr>
          <w:i/>
          <w:noProof/>
        </w:rPr>
        <w:t>doua</w:t>
      </w:r>
      <w:r w:rsidRPr="000F6783">
        <w:rPr>
          <w:noProof/>
        </w:rPr>
        <w:t xml:space="preserve"> </w:t>
      </w:r>
      <w:r w:rsidRPr="000F6783">
        <w:rPr>
          <w:i/>
          <w:noProof/>
        </w:rPr>
        <w:t>zi</w:t>
      </w:r>
      <w:r w:rsidRPr="000F6783">
        <w:rPr>
          <w:noProof/>
        </w:rPr>
        <w:t xml:space="preserve"> </w:t>
      </w:r>
      <w:r w:rsidRPr="000F6783">
        <w:rPr>
          <w:i/>
          <w:noProof/>
        </w:rPr>
        <w:t>dimineaţa</w:t>
      </w:r>
      <w:r w:rsidRPr="000F6783">
        <w:rPr>
          <w:noProof/>
        </w:rPr>
        <w:t xml:space="preserve">, </w:t>
      </w:r>
      <w:r w:rsidRPr="000F6783">
        <w:rPr>
          <w:i/>
          <w:noProof/>
        </w:rPr>
        <w:t>am</w:t>
      </w:r>
      <w:r w:rsidRPr="000F6783">
        <w:rPr>
          <w:noProof/>
        </w:rPr>
        <w:t xml:space="preserve"> </w:t>
      </w:r>
      <w:r w:rsidRPr="000F6783">
        <w:rPr>
          <w:i/>
          <w:noProof/>
        </w:rPr>
        <w:t>făcut</w:t>
      </w:r>
      <w:r w:rsidRPr="000F6783">
        <w:rPr>
          <w:noProof/>
        </w:rPr>
        <w:t xml:space="preserve"> </w:t>
      </w:r>
      <w:r w:rsidRPr="000F6783">
        <w:rPr>
          <w:i/>
          <w:noProof/>
        </w:rPr>
        <w:t>aranjamente</w:t>
      </w:r>
      <w:r w:rsidRPr="000F6783">
        <w:rPr>
          <w:noProof/>
        </w:rPr>
        <w:t xml:space="preserve"> </w:t>
      </w:r>
      <w:r w:rsidRPr="000F6783">
        <w:rPr>
          <w:i/>
          <w:noProof/>
        </w:rPr>
        <w:t>să</w:t>
      </w:r>
      <w:r w:rsidRPr="000F6783">
        <w:rPr>
          <w:noProof/>
        </w:rPr>
        <w:t xml:space="preserve"> </w:t>
      </w:r>
      <w:r w:rsidRPr="000F6783">
        <w:rPr>
          <w:i/>
          <w:noProof/>
        </w:rPr>
        <w:t>mă</w:t>
      </w:r>
      <w:r w:rsidRPr="000F6783">
        <w:rPr>
          <w:noProof/>
        </w:rPr>
        <w:t xml:space="preserve"> </w:t>
      </w:r>
      <w:r w:rsidRPr="000F6783">
        <w:rPr>
          <w:i/>
          <w:noProof/>
        </w:rPr>
        <w:t>duc</w:t>
      </w:r>
      <w:r w:rsidRPr="000F6783">
        <w:rPr>
          <w:noProof/>
        </w:rPr>
        <w:t xml:space="preserve"> </w:t>
      </w:r>
      <w:r w:rsidRPr="000F6783">
        <w:rPr>
          <w:i/>
          <w:noProof/>
        </w:rPr>
        <w:t>la</w:t>
      </w:r>
      <w:r w:rsidRPr="000F6783">
        <w:rPr>
          <w:noProof/>
        </w:rPr>
        <w:t xml:space="preserve"> </w:t>
      </w:r>
      <w:r w:rsidRPr="000F6783">
        <w:rPr>
          <w:i/>
          <w:noProof/>
        </w:rPr>
        <w:t>Whiteross</w:t>
      </w:r>
      <w:r w:rsidRPr="000F6783">
        <w:rPr>
          <w:noProof/>
        </w:rPr>
        <w:t xml:space="preserve">, </w:t>
      </w:r>
      <w:r w:rsidRPr="000F6783">
        <w:rPr>
          <w:i/>
          <w:noProof/>
        </w:rPr>
        <w:t>pentru</w:t>
      </w:r>
      <w:r w:rsidRPr="000F6783">
        <w:rPr>
          <w:noProof/>
        </w:rPr>
        <w:t xml:space="preserve"> </w:t>
      </w:r>
      <w:r w:rsidRPr="000F6783">
        <w:rPr>
          <w:i/>
          <w:noProof/>
        </w:rPr>
        <w:t>a</w:t>
      </w:r>
      <w:r w:rsidRPr="000F6783">
        <w:rPr>
          <w:noProof/>
        </w:rPr>
        <w:t xml:space="preserve"> </w:t>
      </w:r>
      <w:r w:rsidRPr="000F6783">
        <w:rPr>
          <w:i/>
          <w:noProof/>
        </w:rPr>
        <w:t>cumpăra</w:t>
      </w:r>
      <w:r w:rsidRPr="000F6783">
        <w:rPr>
          <w:noProof/>
        </w:rPr>
        <w:t xml:space="preserve"> </w:t>
      </w:r>
      <w:r w:rsidRPr="000F6783">
        <w:rPr>
          <w:i/>
          <w:noProof/>
        </w:rPr>
        <w:t>cadouri</w:t>
      </w:r>
      <w:r w:rsidRPr="000F6783">
        <w:rPr>
          <w:noProof/>
        </w:rPr>
        <w:t xml:space="preserve">, </w:t>
      </w:r>
      <w:r w:rsidRPr="000F6783">
        <w:rPr>
          <w:i/>
          <w:noProof/>
        </w:rPr>
        <w:t>căci</w:t>
      </w:r>
      <w:r w:rsidRPr="000F6783">
        <w:rPr>
          <w:noProof/>
        </w:rPr>
        <w:t xml:space="preserve"> </w:t>
      </w:r>
      <w:r w:rsidRPr="000F6783">
        <w:rPr>
          <w:i/>
          <w:noProof/>
        </w:rPr>
        <w:t>atât</w:t>
      </w:r>
      <w:r w:rsidRPr="000F6783">
        <w:rPr>
          <w:noProof/>
        </w:rPr>
        <w:t xml:space="preserve"> </w:t>
      </w:r>
      <w:r w:rsidRPr="000F6783">
        <w:rPr>
          <w:i/>
          <w:noProof/>
        </w:rPr>
        <w:t>Mary</w:t>
      </w:r>
      <w:r w:rsidRPr="000F6783">
        <w:rPr>
          <w:noProof/>
        </w:rPr>
        <w:t xml:space="preserve"> </w:t>
      </w:r>
      <w:r w:rsidRPr="000F6783">
        <w:rPr>
          <w:i/>
          <w:noProof/>
        </w:rPr>
        <w:t>cât</w:t>
      </w:r>
      <w:r w:rsidRPr="000F6783">
        <w:rPr>
          <w:noProof/>
        </w:rPr>
        <w:t xml:space="preserve"> </w:t>
      </w:r>
      <w:r w:rsidRPr="000F6783">
        <w:rPr>
          <w:i/>
          <w:noProof/>
        </w:rPr>
        <w:t>şi</w:t>
      </w:r>
      <w:r w:rsidRPr="000F6783">
        <w:rPr>
          <w:noProof/>
        </w:rPr>
        <w:t xml:space="preserve"> </w:t>
      </w:r>
      <w:r w:rsidRPr="000F6783">
        <w:rPr>
          <w:i/>
          <w:noProof/>
        </w:rPr>
        <w:t>St</w:t>
      </w:r>
      <w:r w:rsidRPr="000F6783">
        <w:rPr>
          <w:noProof/>
        </w:rPr>
        <w:t xml:space="preserve">. </w:t>
      </w:r>
      <w:r w:rsidRPr="000F6783">
        <w:rPr>
          <w:i/>
          <w:noProof/>
        </w:rPr>
        <w:t>John</w:t>
      </w:r>
      <w:r w:rsidRPr="000F6783">
        <w:rPr>
          <w:noProof/>
        </w:rPr>
        <w:t xml:space="preserve"> </w:t>
      </w:r>
      <w:r w:rsidRPr="000F6783">
        <w:rPr>
          <w:i/>
          <w:noProof/>
        </w:rPr>
        <w:t>au</w:t>
      </w:r>
      <w:r w:rsidRPr="000F6783">
        <w:rPr>
          <w:noProof/>
        </w:rPr>
        <w:t xml:space="preserve"> </w:t>
      </w:r>
      <w:r w:rsidRPr="000F6783">
        <w:rPr>
          <w:i/>
          <w:noProof/>
        </w:rPr>
        <w:t>zilele</w:t>
      </w:r>
      <w:r w:rsidRPr="000F6783">
        <w:rPr>
          <w:noProof/>
        </w:rPr>
        <w:t xml:space="preserve"> </w:t>
      </w:r>
      <w:r w:rsidRPr="000F6783">
        <w:rPr>
          <w:i/>
          <w:noProof/>
        </w:rPr>
        <w:t>de</w:t>
      </w:r>
      <w:r w:rsidRPr="000F6783">
        <w:rPr>
          <w:noProof/>
        </w:rPr>
        <w:t xml:space="preserve"> </w:t>
      </w:r>
      <w:r w:rsidRPr="000F6783">
        <w:rPr>
          <w:i/>
          <w:noProof/>
        </w:rPr>
        <w:t>naştere</w:t>
      </w:r>
      <w:r w:rsidRPr="000F6783">
        <w:rPr>
          <w:noProof/>
        </w:rPr>
        <w:t xml:space="preserve"> </w:t>
      </w:r>
      <w:r w:rsidRPr="000F6783">
        <w:rPr>
          <w:i/>
          <w:noProof/>
        </w:rPr>
        <w:t>în</w:t>
      </w:r>
      <w:r w:rsidRPr="000F6783">
        <w:rPr>
          <w:noProof/>
        </w:rPr>
        <w:t xml:space="preserve"> </w:t>
      </w:r>
      <w:r w:rsidRPr="000F6783">
        <w:rPr>
          <w:i/>
          <w:noProof/>
        </w:rPr>
        <w:t>ianuarie</w:t>
      </w:r>
      <w:r w:rsidRPr="000F6783">
        <w:rPr>
          <w:noProof/>
        </w:rPr>
        <w:t xml:space="preserve">. </w:t>
      </w:r>
      <w:r w:rsidRPr="000F6783">
        <w:rPr>
          <w:i/>
          <w:noProof/>
        </w:rPr>
        <w:t>Când</w:t>
      </w:r>
      <w:r w:rsidRPr="000F6783">
        <w:rPr>
          <w:noProof/>
        </w:rPr>
        <w:t xml:space="preserve"> </w:t>
      </w:r>
      <w:r w:rsidRPr="000F6783">
        <w:rPr>
          <w:i/>
          <w:noProof/>
        </w:rPr>
        <w:t>Mary</w:t>
      </w:r>
      <w:r w:rsidRPr="000F6783">
        <w:rPr>
          <w:noProof/>
        </w:rPr>
        <w:t xml:space="preserve"> </w:t>
      </w:r>
      <w:r w:rsidRPr="000F6783">
        <w:rPr>
          <w:i/>
          <w:noProof/>
        </w:rPr>
        <w:t>s</w:t>
      </w:r>
      <w:r w:rsidRPr="000F6783">
        <w:rPr>
          <w:i/>
          <w:noProof/>
        </w:rPr>
        <w:noBreakHyphen/>
        <w:t>a</w:t>
      </w:r>
      <w:r w:rsidRPr="000F6783">
        <w:rPr>
          <w:noProof/>
        </w:rPr>
        <w:t xml:space="preserve"> </w:t>
      </w:r>
      <w:r w:rsidRPr="000F6783">
        <w:rPr>
          <w:i/>
          <w:noProof/>
        </w:rPr>
        <w:t>oferit să</w:t>
      </w:r>
      <w:r w:rsidRPr="000F6783">
        <w:rPr>
          <w:noProof/>
        </w:rPr>
        <w:t xml:space="preserve"> </w:t>
      </w:r>
      <w:r w:rsidRPr="000F6783">
        <w:rPr>
          <w:i/>
          <w:noProof/>
        </w:rPr>
        <w:t>vină</w:t>
      </w:r>
      <w:r w:rsidRPr="000F6783">
        <w:rPr>
          <w:noProof/>
        </w:rPr>
        <w:t xml:space="preserve"> </w:t>
      </w:r>
      <w:r w:rsidRPr="000F6783">
        <w:rPr>
          <w:i/>
          <w:noProof/>
        </w:rPr>
        <w:t>cu</w:t>
      </w:r>
      <w:r w:rsidRPr="000F6783">
        <w:rPr>
          <w:noProof/>
        </w:rPr>
        <w:t xml:space="preserve"> </w:t>
      </w:r>
      <w:r w:rsidRPr="000F6783">
        <w:rPr>
          <w:i/>
          <w:noProof/>
        </w:rPr>
        <w:t>mine</w:t>
      </w:r>
      <w:r w:rsidRPr="000F6783">
        <w:rPr>
          <w:noProof/>
        </w:rPr>
        <w:t xml:space="preserve">, </w:t>
      </w:r>
      <w:r w:rsidRPr="000F6783">
        <w:rPr>
          <w:i/>
          <w:noProof/>
        </w:rPr>
        <w:t>am</w:t>
      </w:r>
      <w:r w:rsidRPr="000F6783">
        <w:rPr>
          <w:noProof/>
        </w:rPr>
        <w:t xml:space="preserve"> </w:t>
      </w:r>
      <w:r w:rsidRPr="000F6783">
        <w:rPr>
          <w:i/>
          <w:noProof/>
        </w:rPr>
        <w:t>refuzat</w:t>
      </w:r>
      <w:r w:rsidRPr="000F6783">
        <w:rPr>
          <w:i/>
          <w:noProof/>
        </w:rPr>
        <w:noBreakHyphen/>
        <w:t>o</w:t>
      </w:r>
      <w:r w:rsidRPr="000F6783">
        <w:rPr>
          <w:noProof/>
        </w:rPr>
        <w:t xml:space="preserve">, </w:t>
      </w:r>
      <w:r w:rsidRPr="000F6783">
        <w:rPr>
          <w:i/>
          <w:noProof/>
        </w:rPr>
        <w:t>insistând</w:t>
      </w:r>
      <w:r w:rsidRPr="000F6783">
        <w:rPr>
          <w:noProof/>
        </w:rPr>
        <w:t xml:space="preserve"> </w:t>
      </w:r>
      <w:r w:rsidRPr="000F6783">
        <w:rPr>
          <w:i/>
          <w:noProof/>
        </w:rPr>
        <w:t>în</w:t>
      </w:r>
      <w:r w:rsidRPr="000F6783">
        <w:rPr>
          <w:noProof/>
        </w:rPr>
        <w:t xml:space="preserve"> </w:t>
      </w:r>
      <w:r w:rsidRPr="000F6783">
        <w:rPr>
          <w:i/>
          <w:noProof/>
        </w:rPr>
        <w:t>repetate</w:t>
      </w:r>
      <w:r w:rsidRPr="000F6783">
        <w:rPr>
          <w:noProof/>
        </w:rPr>
        <w:t xml:space="preserve"> </w:t>
      </w:r>
      <w:r w:rsidRPr="000F6783">
        <w:rPr>
          <w:i/>
          <w:noProof/>
        </w:rPr>
        <w:t>rânduri</w:t>
      </w:r>
      <w:r w:rsidRPr="000F6783">
        <w:rPr>
          <w:noProof/>
        </w:rPr>
        <w:t xml:space="preserve"> </w:t>
      </w:r>
      <w:r w:rsidRPr="000F6783">
        <w:rPr>
          <w:i/>
          <w:noProof/>
        </w:rPr>
        <w:t>că</w:t>
      </w:r>
      <w:r w:rsidRPr="000F6783">
        <w:rPr>
          <w:noProof/>
        </w:rPr>
        <w:t xml:space="preserve"> </w:t>
      </w:r>
      <w:r w:rsidRPr="000F6783">
        <w:rPr>
          <w:i/>
          <w:noProof/>
        </w:rPr>
        <w:t>preferam</w:t>
      </w:r>
      <w:r w:rsidRPr="000F6783">
        <w:rPr>
          <w:noProof/>
        </w:rPr>
        <w:t xml:space="preserve"> </w:t>
      </w:r>
      <w:r w:rsidRPr="000F6783">
        <w:rPr>
          <w:i/>
          <w:noProof/>
        </w:rPr>
        <w:t>să</w:t>
      </w:r>
      <w:r w:rsidRPr="000F6783">
        <w:rPr>
          <w:noProof/>
        </w:rPr>
        <w:t xml:space="preserve"> </w:t>
      </w:r>
      <w:r w:rsidRPr="000F6783">
        <w:rPr>
          <w:i/>
          <w:noProof/>
        </w:rPr>
        <w:t>merg</w:t>
      </w:r>
      <w:r w:rsidRPr="000F6783">
        <w:rPr>
          <w:noProof/>
        </w:rPr>
        <w:t xml:space="preserve"> </w:t>
      </w:r>
      <w:r w:rsidRPr="000F6783">
        <w:rPr>
          <w:i/>
          <w:noProof/>
        </w:rPr>
        <w:t>singură</w:t>
      </w:r>
      <w:r w:rsidRPr="000F6783">
        <w:rPr>
          <w:noProof/>
        </w:rPr>
        <w:t xml:space="preserve">. </w:t>
      </w:r>
      <w:r w:rsidRPr="000F6783">
        <w:rPr>
          <w:i/>
          <w:noProof/>
        </w:rPr>
        <w:t>Mi</w:t>
      </w:r>
      <w:r w:rsidRPr="000F6783">
        <w:rPr>
          <w:i/>
          <w:noProof/>
        </w:rPr>
        <w:noBreakHyphen/>
        <w:t>am ascuns</w:t>
      </w:r>
      <w:r w:rsidRPr="000F6783">
        <w:rPr>
          <w:noProof/>
        </w:rPr>
        <w:t xml:space="preserve"> </w:t>
      </w:r>
      <w:r w:rsidRPr="000F6783">
        <w:rPr>
          <w:i/>
          <w:noProof/>
        </w:rPr>
        <w:t>sub</w:t>
      </w:r>
      <w:r w:rsidRPr="000F6783">
        <w:rPr>
          <w:noProof/>
        </w:rPr>
        <w:t xml:space="preserve"> </w:t>
      </w:r>
      <w:r w:rsidRPr="000F6783">
        <w:rPr>
          <w:i/>
          <w:noProof/>
        </w:rPr>
        <w:t>fustă</w:t>
      </w:r>
      <w:r w:rsidRPr="000F6783">
        <w:rPr>
          <w:noProof/>
        </w:rPr>
        <w:t xml:space="preserve"> </w:t>
      </w:r>
      <w:r w:rsidRPr="000F6783">
        <w:rPr>
          <w:i/>
          <w:noProof/>
        </w:rPr>
        <w:t>trăistuţa</w:t>
      </w:r>
      <w:r w:rsidRPr="000F6783">
        <w:rPr>
          <w:noProof/>
        </w:rPr>
        <w:t xml:space="preserve"> </w:t>
      </w:r>
      <w:r w:rsidRPr="000F6783">
        <w:rPr>
          <w:i/>
          <w:noProof/>
        </w:rPr>
        <w:t>cu</w:t>
      </w:r>
      <w:r w:rsidRPr="000F6783">
        <w:rPr>
          <w:noProof/>
        </w:rPr>
        <w:t xml:space="preserve"> </w:t>
      </w:r>
      <w:r w:rsidRPr="000F6783">
        <w:rPr>
          <w:i/>
          <w:noProof/>
        </w:rPr>
        <w:t>lucruri</w:t>
      </w:r>
      <w:r w:rsidRPr="000F6783">
        <w:rPr>
          <w:noProof/>
        </w:rPr>
        <w:t xml:space="preserve">, </w:t>
      </w:r>
      <w:r w:rsidRPr="000F6783">
        <w:rPr>
          <w:i/>
          <w:noProof/>
        </w:rPr>
        <w:t>luând</w:t>
      </w:r>
      <w:r w:rsidRPr="000F6783">
        <w:rPr>
          <w:noProof/>
        </w:rPr>
        <w:t xml:space="preserve"> </w:t>
      </w:r>
      <w:r w:rsidRPr="000F6783">
        <w:rPr>
          <w:i/>
          <w:noProof/>
        </w:rPr>
        <w:t>la</w:t>
      </w:r>
      <w:r w:rsidRPr="000F6783">
        <w:rPr>
          <w:noProof/>
        </w:rPr>
        <w:t xml:space="preserve"> </w:t>
      </w:r>
      <w:r w:rsidRPr="000F6783">
        <w:rPr>
          <w:i/>
          <w:noProof/>
        </w:rPr>
        <w:t>mine</w:t>
      </w:r>
      <w:r w:rsidRPr="000F6783">
        <w:rPr>
          <w:noProof/>
        </w:rPr>
        <w:t xml:space="preserve"> </w:t>
      </w:r>
      <w:r w:rsidRPr="000F6783">
        <w:rPr>
          <w:i/>
          <w:noProof/>
        </w:rPr>
        <w:t>şi</w:t>
      </w:r>
      <w:r w:rsidRPr="000F6783">
        <w:rPr>
          <w:noProof/>
        </w:rPr>
        <w:t xml:space="preserve"> </w:t>
      </w:r>
      <w:r w:rsidRPr="000F6783">
        <w:rPr>
          <w:i/>
          <w:noProof/>
        </w:rPr>
        <w:t>una</w:t>
      </w:r>
      <w:r w:rsidRPr="000F6783">
        <w:rPr>
          <w:noProof/>
        </w:rPr>
        <w:t xml:space="preserve"> </w:t>
      </w:r>
      <w:r w:rsidRPr="000F6783">
        <w:rPr>
          <w:i/>
          <w:noProof/>
        </w:rPr>
        <w:t>goală</w:t>
      </w:r>
      <w:r w:rsidRPr="000F6783">
        <w:rPr>
          <w:noProof/>
        </w:rPr>
        <w:t xml:space="preserve">, </w:t>
      </w:r>
      <w:r w:rsidRPr="000F6783">
        <w:rPr>
          <w:i/>
          <w:noProof/>
        </w:rPr>
        <w:t>chipurile</w:t>
      </w:r>
      <w:r w:rsidRPr="000F6783">
        <w:rPr>
          <w:noProof/>
        </w:rPr>
        <w:t xml:space="preserve"> </w:t>
      </w:r>
      <w:r w:rsidRPr="000F6783">
        <w:rPr>
          <w:i/>
          <w:noProof/>
        </w:rPr>
        <w:t>pentru</w:t>
      </w:r>
      <w:r w:rsidRPr="000F6783">
        <w:rPr>
          <w:noProof/>
        </w:rPr>
        <w:t xml:space="preserve"> </w:t>
      </w:r>
      <w:r w:rsidRPr="000F6783">
        <w:rPr>
          <w:i/>
          <w:noProof/>
        </w:rPr>
        <w:t>cumpărături</w:t>
      </w:r>
      <w:r w:rsidRPr="000F6783">
        <w:rPr>
          <w:noProof/>
        </w:rPr>
        <w:t xml:space="preserve">. </w:t>
      </w:r>
      <w:r w:rsidRPr="000F6783">
        <w:rPr>
          <w:i/>
          <w:noProof/>
        </w:rPr>
        <w:t>St</w:t>
      </w:r>
      <w:r w:rsidRPr="000F6783">
        <w:rPr>
          <w:noProof/>
        </w:rPr>
        <w:t xml:space="preserve">. </w:t>
      </w:r>
      <w:r w:rsidRPr="000F6783">
        <w:rPr>
          <w:i/>
          <w:noProof/>
        </w:rPr>
        <w:t>John</w:t>
      </w:r>
      <w:r w:rsidRPr="000F6783">
        <w:rPr>
          <w:noProof/>
        </w:rPr>
        <w:t xml:space="preserve"> </w:t>
      </w:r>
      <w:r w:rsidRPr="000F6783">
        <w:rPr>
          <w:i/>
          <w:noProof/>
        </w:rPr>
        <w:t>plecase</w:t>
      </w:r>
      <w:r w:rsidRPr="000F6783">
        <w:rPr>
          <w:noProof/>
        </w:rPr>
        <w:t xml:space="preserve"> </w:t>
      </w:r>
      <w:r w:rsidRPr="000F6783">
        <w:rPr>
          <w:i/>
          <w:noProof/>
        </w:rPr>
        <w:t>deja</w:t>
      </w:r>
      <w:r w:rsidRPr="000F6783">
        <w:rPr>
          <w:noProof/>
        </w:rPr>
        <w:t xml:space="preserve"> </w:t>
      </w:r>
      <w:r w:rsidRPr="000F6783">
        <w:rPr>
          <w:i/>
          <w:noProof/>
        </w:rPr>
        <w:t>de</w:t>
      </w:r>
      <w:r w:rsidRPr="000F6783">
        <w:rPr>
          <w:i/>
          <w:noProof/>
        </w:rPr>
        <w:noBreakHyphen/>
        <w:t>acasă</w:t>
      </w:r>
      <w:r w:rsidRPr="000F6783">
        <w:rPr>
          <w:noProof/>
        </w:rPr>
        <w:t xml:space="preserve">, </w:t>
      </w:r>
      <w:r w:rsidRPr="000F6783">
        <w:rPr>
          <w:i/>
          <w:noProof/>
        </w:rPr>
        <w:t>aşa</w:t>
      </w:r>
      <w:r w:rsidRPr="000F6783">
        <w:rPr>
          <w:noProof/>
        </w:rPr>
        <w:t xml:space="preserve"> </w:t>
      </w:r>
      <w:r w:rsidRPr="000F6783">
        <w:rPr>
          <w:i/>
          <w:noProof/>
        </w:rPr>
        <w:t>că</w:t>
      </w:r>
      <w:r w:rsidRPr="000F6783">
        <w:rPr>
          <w:noProof/>
        </w:rPr>
        <w:t xml:space="preserve"> </w:t>
      </w:r>
      <w:r w:rsidRPr="000F6783">
        <w:rPr>
          <w:i/>
          <w:noProof/>
        </w:rPr>
        <w:t>lui</w:t>
      </w:r>
      <w:r w:rsidRPr="000F6783">
        <w:rPr>
          <w:noProof/>
        </w:rPr>
        <w:t xml:space="preserve"> </w:t>
      </w:r>
      <w:r w:rsidRPr="000F6783">
        <w:rPr>
          <w:i/>
          <w:noProof/>
        </w:rPr>
        <w:t>nu</w:t>
      </w:r>
      <w:r w:rsidRPr="000F6783">
        <w:rPr>
          <w:noProof/>
        </w:rPr>
        <w:t xml:space="preserve"> </w:t>
      </w:r>
      <w:r w:rsidRPr="000F6783">
        <w:rPr>
          <w:i/>
          <w:noProof/>
        </w:rPr>
        <w:t>trebuia</w:t>
      </w:r>
      <w:r w:rsidRPr="000F6783">
        <w:rPr>
          <w:noProof/>
        </w:rPr>
        <w:t xml:space="preserve"> </w:t>
      </w:r>
      <w:r w:rsidRPr="000F6783">
        <w:rPr>
          <w:i/>
          <w:noProof/>
        </w:rPr>
        <w:t>să</w:t>
      </w:r>
      <w:r w:rsidRPr="000F6783">
        <w:rPr>
          <w:i/>
          <w:noProof/>
        </w:rPr>
        <w:noBreakHyphen/>
        <w:t>i</w:t>
      </w:r>
      <w:r w:rsidRPr="000F6783">
        <w:rPr>
          <w:noProof/>
        </w:rPr>
        <w:t xml:space="preserve"> </w:t>
      </w:r>
      <w:r w:rsidRPr="000F6783">
        <w:rPr>
          <w:i/>
          <w:noProof/>
        </w:rPr>
        <w:t>dau nici</w:t>
      </w:r>
      <w:r w:rsidRPr="000F6783">
        <w:rPr>
          <w:i/>
          <w:noProof/>
        </w:rPr>
        <w:noBreakHyphen/>
        <w:t>o</w:t>
      </w:r>
      <w:r w:rsidRPr="000F6783">
        <w:rPr>
          <w:noProof/>
        </w:rPr>
        <w:t xml:space="preserve"> </w:t>
      </w:r>
      <w:r w:rsidRPr="000F6783">
        <w:rPr>
          <w:i/>
          <w:noProof/>
        </w:rPr>
        <w:t>explicaţie</w:t>
      </w:r>
      <w:r w:rsidRPr="000F6783">
        <w:rPr>
          <w:noProof/>
        </w:rPr>
        <w:t>.</w:t>
      </w:r>
    </w:p>
    <w:p w:rsidR="00E5401F" w:rsidRPr="000F6783" w:rsidRDefault="00E5401F" w:rsidP="000F6783">
      <w:pPr>
        <w:pStyle w:val="RIText"/>
        <w:ind w:firstLine="720"/>
        <w:rPr>
          <w:noProof/>
        </w:rPr>
      </w:pPr>
      <w:r w:rsidRPr="000F6783">
        <w:rPr>
          <w:i/>
          <w:noProof/>
        </w:rPr>
        <w:t>Pe</w:t>
      </w:r>
      <w:r w:rsidRPr="000F6783">
        <w:rPr>
          <w:noProof/>
        </w:rPr>
        <w:t xml:space="preserve"> </w:t>
      </w:r>
      <w:r w:rsidRPr="000F6783">
        <w:rPr>
          <w:i/>
          <w:noProof/>
        </w:rPr>
        <w:t>tot</w:t>
      </w:r>
      <w:r w:rsidRPr="000F6783">
        <w:rPr>
          <w:noProof/>
        </w:rPr>
        <w:t xml:space="preserve"> </w:t>
      </w:r>
      <w:r w:rsidRPr="000F6783">
        <w:rPr>
          <w:i/>
          <w:noProof/>
        </w:rPr>
        <w:t>parcursul</w:t>
      </w:r>
      <w:r w:rsidRPr="000F6783">
        <w:rPr>
          <w:noProof/>
        </w:rPr>
        <w:t xml:space="preserve"> </w:t>
      </w:r>
      <w:r w:rsidRPr="000F6783">
        <w:rPr>
          <w:i/>
          <w:noProof/>
        </w:rPr>
        <w:t>călătoriei</w:t>
      </w:r>
      <w:r w:rsidRPr="000F6783">
        <w:rPr>
          <w:noProof/>
        </w:rPr>
        <w:t xml:space="preserve"> </w:t>
      </w:r>
      <w:r w:rsidRPr="000F6783">
        <w:rPr>
          <w:i/>
          <w:noProof/>
        </w:rPr>
        <w:t>m</w:t>
      </w:r>
      <w:r w:rsidRPr="000F6783">
        <w:rPr>
          <w:i/>
          <w:noProof/>
        </w:rPr>
        <w:noBreakHyphen/>
        <w:t>au frământat</w:t>
      </w:r>
      <w:r w:rsidRPr="000F6783">
        <w:rPr>
          <w:noProof/>
        </w:rPr>
        <w:t xml:space="preserve"> </w:t>
      </w:r>
      <w:r w:rsidRPr="000F6783">
        <w:rPr>
          <w:i/>
          <w:noProof/>
        </w:rPr>
        <w:t>grijile</w:t>
      </w:r>
      <w:r w:rsidRPr="000F6783">
        <w:rPr>
          <w:noProof/>
        </w:rPr>
        <w:t xml:space="preserve"> </w:t>
      </w:r>
      <w:r w:rsidRPr="000F6783">
        <w:rPr>
          <w:i/>
          <w:noProof/>
        </w:rPr>
        <w:t>şi</w:t>
      </w:r>
      <w:r w:rsidRPr="000F6783">
        <w:rPr>
          <w:noProof/>
        </w:rPr>
        <w:t xml:space="preserve"> </w:t>
      </w:r>
      <w:r w:rsidRPr="000F6783">
        <w:rPr>
          <w:i/>
          <w:noProof/>
        </w:rPr>
        <w:t>de</w:t>
      </w:r>
      <w:r w:rsidRPr="000F6783">
        <w:rPr>
          <w:noProof/>
        </w:rPr>
        <w:t xml:space="preserve"> </w:t>
      </w:r>
      <w:r w:rsidRPr="000F6783">
        <w:rPr>
          <w:i/>
          <w:noProof/>
        </w:rPr>
        <w:t>multe</w:t>
      </w:r>
      <w:r w:rsidRPr="000F6783">
        <w:rPr>
          <w:noProof/>
        </w:rPr>
        <w:t xml:space="preserve"> </w:t>
      </w:r>
      <w:r w:rsidRPr="000F6783">
        <w:rPr>
          <w:i/>
          <w:noProof/>
        </w:rPr>
        <w:t>ori</w:t>
      </w:r>
      <w:r w:rsidRPr="000F6783">
        <w:rPr>
          <w:noProof/>
        </w:rPr>
        <w:t xml:space="preserve"> </w:t>
      </w:r>
      <w:r w:rsidRPr="000F6783">
        <w:rPr>
          <w:i/>
          <w:noProof/>
        </w:rPr>
        <w:t>am</w:t>
      </w:r>
      <w:r w:rsidRPr="000F6783">
        <w:rPr>
          <w:noProof/>
        </w:rPr>
        <w:t xml:space="preserve"> </w:t>
      </w:r>
      <w:r w:rsidRPr="000F6783">
        <w:rPr>
          <w:i/>
          <w:noProof/>
        </w:rPr>
        <w:t>fost</w:t>
      </w:r>
      <w:r w:rsidRPr="000F6783">
        <w:rPr>
          <w:noProof/>
        </w:rPr>
        <w:t xml:space="preserve"> </w:t>
      </w:r>
      <w:r w:rsidRPr="000F6783">
        <w:rPr>
          <w:i/>
          <w:noProof/>
        </w:rPr>
        <w:t>cât</w:t>
      </w:r>
      <w:r w:rsidRPr="000F6783">
        <w:rPr>
          <w:noProof/>
        </w:rPr>
        <w:t xml:space="preserve"> </w:t>
      </w:r>
      <w:r w:rsidRPr="000F6783">
        <w:rPr>
          <w:i/>
          <w:noProof/>
        </w:rPr>
        <w:t>pe</w:t>
      </w:r>
      <w:r w:rsidRPr="000F6783">
        <w:rPr>
          <w:noProof/>
        </w:rPr>
        <w:t xml:space="preserve"> </w:t>
      </w:r>
      <w:r w:rsidRPr="000F6783">
        <w:rPr>
          <w:i/>
          <w:noProof/>
        </w:rPr>
        <w:t>ce</w:t>
      </w:r>
      <w:r w:rsidRPr="000F6783">
        <w:rPr>
          <w:noProof/>
        </w:rPr>
        <w:t xml:space="preserve"> </w:t>
      </w:r>
      <w:r w:rsidRPr="000F6783">
        <w:rPr>
          <w:i/>
          <w:noProof/>
        </w:rPr>
        <w:t>să</w:t>
      </w:r>
      <w:r w:rsidRPr="000F6783">
        <w:rPr>
          <w:noProof/>
        </w:rPr>
        <w:t xml:space="preserve"> </w:t>
      </w:r>
      <w:r w:rsidRPr="000F6783">
        <w:rPr>
          <w:i/>
          <w:noProof/>
        </w:rPr>
        <w:t>fac</w:t>
      </w:r>
      <w:r w:rsidRPr="000F6783">
        <w:rPr>
          <w:noProof/>
        </w:rPr>
        <w:t xml:space="preserve"> </w:t>
      </w:r>
      <w:r w:rsidRPr="000F6783">
        <w:rPr>
          <w:i/>
          <w:noProof/>
        </w:rPr>
        <w:t>calea</w:t>
      </w:r>
      <w:r w:rsidRPr="000F6783">
        <w:rPr>
          <w:i/>
          <w:noProof/>
        </w:rPr>
        <w:noBreakHyphen/>
        <w:t>ntoarsă</w:t>
      </w:r>
      <w:r w:rsidRPr="000F6783">
        <w:rPr>
          <w:noProof/>
        </w:rPr>
        <w:t xml:space="preserve">. </w:t>
      </w:r>
      <w:r w:rsidRPr="000F6783">
        <w:rPr>
          <w:i/>
          <w:noProof/>
        </w:rPr>
        <w:t>Dar</w:t>
      </w:r>
      <w:r w:rsidRPr="000F6783">
        <w:rPr>
          <w:noProof/>
        </w:rPr>
        <w:t xml:space="preserve">, </w:t>
      </w:r>
      <w:r w:rsidRPr="000F6783">
        <w:rPr>
          <w:i/>
          <w:noProof/>
        </w:rPr>
        <w:t>când</w:t>
      </w:r>
      <w:r w:rsidRPr="000F6783">
        <w:rPr>
          <w:noProof/>
        </w:rPr>
        <w:t xml:space="preserve"> </w:t>
      </w:r>
      <w:r w:rsidRPr="000F6783">
        <w:rPr>
          <w:i/>
          <w:noProof/>
        </w:rPr>
        <w:t>m</w:t>
      </w:r>
      <w:r w:rsidRPr="000F6783">
        <w:rPr>
          <w:i/>
          <w:noProof/>
        </w:rPr>
        <w:noBreakHyphen/>
        <w:t>am apropiat</w:t>
      </w:r>
      <w:r w:rsidRPr="000F6783">
        <w:rPr>
          <w:noProof/>
        </w:rPr>
        <w:t xml:space="preserve"> </w:t>
      </w:r>
      <w:r w:rsidRPr="000F6783">
        <w:rPr>
          <w:i/>
          <w:noProof/>
        </w:rPr>
        <w:t>de</w:t>
      </w:r>
      <w:r w:rsidRPr="000F6783">
        <w:rPr>
          <w:noProof/>
        </w:rPr>
        <w:t xml:space="preserve"> </w:t>
      </w:r>
      <w:r w:rsidRPr="000F6783">
        <w:rPr>
          <w:i/>
          <w:noProof/>
        </w:rPr>
        <w:t>oraşul</w:t>
      </w:r>
      <w:r w:rsidRPr="000F6783">
        <w:rPr>
          <w:noProof/>
        </w:rPr>
        <w:t xml:space="preserve"> </w:t>
      </w:r>
      <w:r w:rsidRPr="000F6783">
        <w:rPr>
          <w:i/>
          <w:noProof/>
        </w:rPr>
        <w:t>unde</w:t>
      </w:r>
      <w:r w:rsidRPr="000F6783">
        <w:rPr>
          <w:noProof/>
        </w:rPr>
        <w:t xml:space="preserve"> </w:t>
      </w:r>
      <w:r w:rsidRPr="000F6783">
        <w:rPr>
          <w:i/>
          <w:noProof/>
        </w:rPr>
        <w:t>locuia</w:t>
      </w:r>
      <w:r w:rsidRPr="000F6783">
        <w:rPr>
          <w:noProof/>
        </w:rPr>
        <w:t xml:space="preserve"> </w:t>
      </w:r>
      <w:r w:rsidRPr="000F6783">
        <w:rPr>
          <w:i/>
          <w:noProof/>
        </w:rPr>
        <w:t>iubitul</w:t>
      </w:r>
      <w:r w:rsidRPr="000F6783">
        <w:rPr>
          <w:noProof/>
        </w:rPr>
        <w:t xml:space="preserve"> </w:t>
      </w:r>
      <w:r w:rsidRPr="000F6783">
        <w:rPr>
          <w:i/>
          <w:noProof/>
        </w:rPr>
        <w:t>meu</w:t>
      </w:r>
      <w:r w:rsidRPr="000F6783">
        <w:rPr>
          <w:noProof/>
        </w:rPr>
        <w:t xml:space="preserve">, </w:t>
      </w:r>
      <w:r w:rsidRPr="000F6783">
        <w:rPr>
          <w:i/>
          <w:noProof/>
        </w:rPr>
        <w:t>după</w:t>
      </w:r>
      <w:r w:rsidRPr="000F6783">
        <w:rPr>
          <w:noProof/>
        </w:rPr>
        <w:t xml:space="preserve"> </w:t>
      </w:r>
      <w:r w:rsidRPr="000F6783">
        <w:rPr>
          <w:i/>
          <w:noProof/>
        </w:rPr>
        <w:t>o</w:t>
      </w:r>
      <w:r w:rsidRPr="000F6783">
        <w:rPr>
          <w:noProof/>
        </w:rPr>
        <w:t xml:space="preserve"> </w:t>
      </w:r>
      <w:r w:rsidRPr="000F6783">
        <w:rPr>
          <w:i/>
          <w:noProof/>
        </w:rPr>
        <w:t>zi</w:t>
      </w:r>
      <w:r w:rsidRPr="000F6783">
        <w:rPr>
          <w:noProof/>
        </w:rPr>
        <w:t xml:space="preserve"> </w:t>
      </w:r>
      <w:r w:rsidRPr="000F6783">
        <w:rPr>
          <w:i/>
          <w:noProof/>
        </w:rPr>
        <w:t>întreagă</w:t>
      </w:r>
      <w:r w:rsidRPr="000F6783">
        <w:rPr>
          <w:noProof/>
        </w:rPr>
        <w:t xml:space="preserve"> </w:t>
      </w:r>
      <w:r w:rsidRPr="000F6783">
        <w:rPr>
          <w:i/>
          <w:noProof/>
        </w:rPr>
        <w:t>pe</w:t>
      </w:r>
      <w:r w:rsidRPr="000F6783">
        <w:rPr>
          <w:noProof/>
        </w:rPr>
        <w:t xml:space="preserve"> </w:t>
      </w:r>
      <w:r w:rsidRPr="000F6783">
        <w:rPr>
          <w:i/>
          <w:noProof/>
        </w:rPr>
        <w:t>drumuri</w:t>
      </w:r>
      <w:r w:rsidRPr="000F6783">
        <w:rPr>
          <w:noProof/>
        </w:rPr>
        <w:t xml:space="preserve">, </w:t>
      </w:r>
      <w:r w:rsidRPr="000F6783">
        <w:rPr>
          <w:i/>
          <w:noProof/>
        </w:rPr>
        <w:t>n</w:t>
      </w:r>
      <w:r w:rsidRPr="000F6783">
        <w:rPr>
          <w:i/>
          <w:noProof/>
        </w:rPr>
        <w:noBreakHyphen/>
        <w:t>am mai</w:t>
      </w:r>
      <w:r w:rsidRPr="000F6783">
        <w:rPr>
          <w:noProof/>
        </w:rPr>
        <w:t xml:space="preserve"> </w:t>
      </w:r>
      <w:r w:rsidRPr="000F6783">
        <w:rPr>
          <w:i/>
          <w:noProof/>
        </w:rPr>
        <w:t>avut</w:t>
      </w:r>
      <w:r w:rsidRPr="000F6783">
        <w:rPr>
          <w:noProof/>
        </w:rPr>
        <w:t xml:space="preserve"> </w:t>
      </w:r>
      <w:r w:rsidRPr="000F6783">
        <w:rPr>
          <w:i/>
          <w:noProof/>
        </w:rPr>
        <w:t>nici</w:t>
      </w:r>
      <w:r w:rsidRPr="000F6783">
        <w:rPr>
          <w:i/>
          <w:noProof/>
        </w:rPr>
        <w:noBreakHyphen/>
        <w:t>o</w:t>
      </w:r>
      <w:r w:rsidRPr="000F6783">
        <w:rPr>
          <w:noProof/>
        </w:rPr>
        <w:t xml:space="preserve"> </w:t>
      </w:r>
      <w:r w:rsidRPr="000F6783">
        <w:rPr>
          <w:i/>
          <w:noProof/>
        </w:rPr>
        <w:t>îndoială că</w:t>
      </w:r>
      <w:r w:rsidRPr="000F6783">
        <w:rPr>
          <w:noProof/>
        </w:rPr>
        <w:t xml:space="preserve"> </w:t>
      </w:r>
      <w:r w:rsidRPr="000F6783">
        <w:rPr>
          <w:i/>
          <w:noProof/>
        </w:rPr>
        <w:t>aveam</w:t>
      </w:r>
      <w:r w:rsidRPr="000F6783">
        <w:rPr>
          <w:noProof/>
        </w:rPr>
        <w:t xml:space="preserve"> </w:t>
      </w:r>
      <w:r w:rsidRPr="000F6783">
        <w:rPr>
          <w:i/>
          <w:noProof/>
        </w:rPr>
        <w:t>să</w:t>
      </w:r>
      <w:r w:rsidRPr="000F6783">
        <w:rPr>
          <w:i/>
          <w:noProof/>
        </w:rPr>
        <w:noBreakHyphen/>
        <w:t>l</w:t>
      </w:r>
      <w:r w:rsidRPr="000F6783">
        <w:rPr>
          <w:noProof/>
        </w:rPr>
        <w:t xml:space="preserve"> </w:t>
      </w:r>
      <w:r w:rsidRPr="000F6783">
        <w:rPr>
          <w:i/>
          <w:noProof/>
        </w:rPr>
        <w:t>văd pe</w:t>
      </w:r>
      <w:r w:rsidRPr="000F6783">
        <w:rPr>
          <w:noProof/>
        </w:rPr>
        <w:t xml:space="preserve"> </w:t>
      </w:r>
      <w:r w:rsidRPr="000F6783">
        <w:rPr>
          <w:i/>
          <w:noProof/>
        </w:rPr>
        <w:t>Nathaniel</w:t>
      </w:r>
      <w:r w:rsidRPr="000F6783">
        <w:rPr>
          <w:noProof/>
        </w:rPr>
        <w:t xml:space="preserve"> </w:t>
      </w:r>
      <w:r w:rsidRPr="000F6783">
        <w:rPr>
          <w:i/>
          <w:noProof/>
        </w:rPr>
        <w:t>înaintea</w:t>
      </w:r>
      <w:r w:rsidRPr="000F6783">
        <w:rPr>
          <w:noProof/>
        </w:rPr>
        <w:t xml:space="preserve"> </w:t>
      </w:r>
      <w:r w:rsidRPr="000F6783">
        <w:rPr>
          <w:i/>
          <w:noProof/>
        </w:rPr>
        <w:t>dimineţii</w:t>
      </w:r>
      <w:r w:rsidRPr="000F6783">
        <w:rPr>
          <w:noProof/>
        </w:rPr>
        <w:t xml:space="preserve"> </w:t>
      </w:r>
      <w:r w:rsidRPr="000F6783">
        <w:rPr>
          <w:i/>
          <w:noProof/>
        </w:rPr>
        <w:t>următoare</w:t>
      </w:r>
      <w:r w:rsidRPr="000F6783">
        <w:rPr>
          <w:noProof/>
        </w:rPr>
        <w:t xml:space="preserve">. </w:t>
      </w:r>
      <w:r w:rsidRPr="000F6783">
        <w:rPr>
          <w:i/>
          <w:noProof/>
        </w:rPr>
        <w:t>După</w:t>
      </w:r>
      <w:r w:rsidRPr="000F6783">
        <w:rPr>
          <w:noProof/>
        </w:rPr>
        <w:t xml:space="preserve"> </w:t>
      </w:r>
      <w:r w:rsidRPr="000F6783">
        <w:rPr>
          <w:i/>
          <w:noProof/>
        </w:rPr>
        <w:t>ce</w:t>
      </w:r>
      <w:r w:rsidRPr="000F6783">
        <w:rPr>
          <w:noProof/>
        </w:rPr>
        <w:t xml:space="preserve"> </w:t>
      </w:r>
      <w:r w:rsidRPr="000F6783">
        <w:rPr>
          <w:i/>
          <w:noProof/>
        </w:rPr>
        <w:t>am</w:t>
      </w:r>
      <w:r w:rsidRPr="000F6783">
        <w:rPr>
          <w:noProof/>
        </w:rPr>
        <w:t xml:space="preserve"> </w:t>
      </w:r>
      <w:r w:rsidRPr="000F6783">
        <w:rPr>
          <w:i/>
          <w:noProof/>
        </w:rPr>
        <w:t>tras</w:t>
      </w:r>
      <w:r w:rsidRPr="000F6783">
        <w:rPr>
          <w:noProof/>
        </w:rPr>
        <w:t xml:space="preserve"> </w:t>
      </w:r>
      <w:r w:rsidRPr="000F6783">
        <w:rPr>
          <w:i/>
          <w:noProof/>
        </w:rPr>
        <w:t>un</w:t>
      </w:r>
      <w:r w:rsidRPr="000F6783">
        <w:rPr>
          <w:noProof/>
        </w:rPr>
        <w:t xml:space="preserve"> </w:t>
      </w:r>
      <w:r w:rsidRPr="000F6783">
        <w:rPr>
          <w:i/>
          <w:noProof/>
        </w:rPr>
        <w:t>pui</w:t>
      </w:r>
      <w:r w:rsidRPr="000F6783">
        <w:rPr>
          <w:noProof/>
        </w:rPr>
        <w:t xml:space="preserve"> </w:t>
      </w:r>
      <w:r w:rsidRPr="000F6783">
        <w:rPr>
          <w:i/>
          <w:noProof/>
        </w:rPr>
        <w:t>de</w:t>
      </w:r>
      <w:r w:rsidRPr="000F6783">
        <w:rPr>
          <w:noProof/>
        </w:rPr>
        <w:t xml:space="preserve"> </w:t>
      </w:r>
      <w:r w:rsidRPr="000F6783">
        <w:rPr>
          <w:i/>
          <w:noProof/>
        </w:rPr>
        <w:t>somn</w:t>
      </w:r>
      <w:r w:rsidRPr="000F6783">
        <w:rPr>
          <w:noProof/>
        </w:rPr>
        <w:t xml:space="preserve">, </w:t>
      </w:r>
      <w:r w:rsidRPr="000F6783">
        <w:rPr>
          <w:i/>
          <w:noProof/>
        </w:rPr>
        <w:t>m</w:t>
      </w:r>
      <w:r w:rsidRPr="000F6783">
        <w:rPr>
          <w:i/>
          <w:noProof/>
        </w:rPr>
        <w:noBreakHyphen/>
        <w:t>am trezit</w:t>
      </w:r>
      <w:r w:rsidRPr="000F6783">
        <w:rPr>
          <w:noProof/>
        </w:rPr>
        <w:t xml:space="preserve"> </w:t>
      </w:r>
      <w:r w:rsidRPr="000F6783">
        <w:rPr>
          <w:i/>
          <w:noProof/>
        </w:rPr>
        <w:t>ca</w:t>
      </w:r>
      <w:r w:rsidRPr="000F6783">
        <w:rPr>
          <w:noProof/>
        </w:rPr>
        <w:t xml:space="preserve"> </w:t>
      </w:r>
      <w:r w:rsidRPr="000F6783">
        <w:rPr>
          <w:i/>
          <w:noProof/>
        </w:rPr>
        <w:t>să</w:t>
      </w:r>
      <w:r w:rsidRPr="000F6783">
        <w:rPr>
          <w:noProof/>
        </w:rPr>
        <w:t xml:space="preserve"> </w:t>
      </w:r>
      <w:r w:rsidRPr="000F6783">
        <w:rPr>
          <w:i/>
          <w:noProof/>
        </w:rPr>
        <w:t>descopăr</w:t>
      </w:r>
      <w:r w:rsidRPr="000F6783">
        <w:rPr>
          <w:noProof/>
        </w:rPr>
        <w:t xml:space="preserve"> </w:t>
      </w:r>
      <w:r w:rsidRPr="000F6783">
        <w:rPr>
          <w:i/>
          <w:noProof/>
        </w:rPr>
        <w:t>că</w:t>
      </w:r>
      <w:r w:rsidRPr="000F6783">
        <w:rPr>
          <w:noProof/>
        </w:rPr>
        <w:t xml:space="preserve"> </w:t>
      </w:r>
      <w:r w:rsidRPr="000F6783">
        <w:rPr>
          <w:i/>
          <w:noProof/>
        </w:rPr>
        <w:t>trăsura</w:t>
      </w:r>
      <w:r w:rsidRPr="000F6783">
        <w:rPr>
          <w:noProof/>
        </w:rPr>
        <w:t xml:space="preserve"> </w:t>
      </w:r>
      <w:r w:rsidRPr="000F6783">
        <w:rPr>
          <w:i/>
          <w:noProof/>
        </w:rPr>
        <w:t>cu</w:t>
      </w:r>
      <w:r w:rsidRPr="000F6783">
        <w:rPr>
          <w:noProof/>
        </w:rPr>
        <w:t xml:space="preserve"> </w:t>
      </w:r>
      <w:r w:rsidRPr="000F6783">
        <w:rPr>
          <w:i/>
          <w:noProof/>
        </w:rPr>
        <w:t>care</w:t>
      </w:r>
      <w:r w:rsidRPr="000F6783">
        <w:rPr>
          <w:noProof/>
        </w:rPr>
        <w:t xml:space="preserve"> </w:t>
      </w:r>
      <w:r w:rsidRPr="000F6783">
        <w:rPr>
          <w:i/>
          <w:noProof/>
        </w:rPr>
        <w:t>călătorisem</w:t>
      </w:r>
      <w:r w:rsidRPr="000F6783">
        <w:rPr>
          <w:noProof/>
        </w:rPr>
        <w:t xml:space="preserve"> </w:t>
      </w:r>
      <w:r w:rsidRPr="000F6783">
        <w:rPr>
          <w:i/>
          <w:noProof/>
        </w:rPr>
        <w:t>se</w:t>
      </w:r>
      <w:r w:rsidRPr="000F6783">
        <w:rPr>
          <w:noProof/>
        </w:rPr>
        <w:t xml:space="preserve"> </w:t>
      </w:r>
      <w:r w:rsidRPr="000F6783">
        <w:rPr>
          <w:i/>
          <w:noProof/>
        </w:rPr>
        <w:t>oprise</w:t>
      </w:r>
      <w:r w:rsidRPr="000F6783">
        <w:rPr>
          <w:noProof/>
        </w:rPr>
        <w:t xml:space="preserve"> </w:t>
      </w:r>
      <w:r w:rsidRPr="000F6783">
        <w:rPr>
          <w:i/>
          <w:noProof/>
        </w:rPr>
        <w:t>în</w:t>
      </w:r>
      <w:r w:rsidRPr="000F6783">
        <w:rPr>
          <w:noProof/>
        </w:rPr>
        <w:t xml:space="preserve"> </w:t>
      </w:r>
      <w:r w:rsidRPr="000F6783">
        <w:rPr>
          <w:i/>
          <w:noProof/>
        </w:rPr>
        <w:t>faţa</w:t>
      </w:r>
      <w:r w:rsidRPr="000F6783">
        <w:rPr>
          <w:noProof/>
        </w:rPr>
        <w:t xml:space="preserve"> </w:t>
      </w:r>
      <w:r w:rsidRPr="000F6783">
        <w:rPr>
          <w:i/>
          <w:noProof/>
        </w:rPr>
        <w:t>unei</w:t>
      </w:r>
      <w:r w:rsidRPr="000F6783">
        <w:rPr>
          <w:noProof/>
        </w:rPr>
        <w:t xml:space="preserve"> </w:t>
      </w:r>
      <w:r w:rsidRPr="000F6783">
        <w:rPr>
          <w:i/>
          <w:noProof/>
        </w:rPr>
        <w:t>cârciumi</w:t>
      </w:r>
      <w:r w:rsidRPr="000F6783">
        <w:rPr>
          <w:noProof/>
        </w:rPr>
        <w:t xml:space="preserve">. </w:t>
      </w:r>
      <w:r w:rsidRPr="000F6783">
        <w:rPr>
          <w:i/>
          <w:noProof/>
        </w:rPr>
        <w:t>M</w:t>
      </w:r>
      <w:r w:rsidRPr="000F6783">
        <w:rPr>
          <w:noProof/>
        </w:rPr>
        <w:t>-</w:t>
      </w:r>
      <w:r w:rsidRPr="000F6783">
        <w:rPr>
          <w:i/>
          <w:noProof/>
        </w:rPr>
        <w:t>am</w:t>
      </w:r>
      <w:r w:rsidRPr="000F6783">
        <w:rPr>
          <w:noProof/>
        </w:rPr>
        <w:t xml:space="preserve"> </w:t>
      </w:r>
      <w:r w:rsidRPr="000F6783">
        <w:rPr>
          <w:i/>
          <w:noProof/>
        </w:rPr>
        <w:t>interesat</w:t>
      </w:r>
      <w:r w:rsidRPr="000F6783">
        <w:rPr>
          <w:noProof/>
        </w:rPr>
        <w:t xml:space="preserve"> </w:t>
      </w:r>
      <w:r w:rsidRPr="000F6783">
        <w:rPr>
          <w:i/>
          <w:noProof/>
        </w:rPr>
        <w:t>unde</w:t>
      </w:r>
      <w:r w:rsidRPr="000F6783">
        <w:rPr>
          <w:noProof/>
        </w:rPr>
        <w:t xml:space="preserve"> </w:t>
      </w:r>
      <w:r w:rsidRPr="000F6783">
        <w:rPr>
          <w:i/>
          <w:noProof/>
        </w:rPr>
        <w:t>se</w:t>
      </w:r>
      <w:r w:rsidRPr="000F6783">
        <w:rPr>
          <w:noProof/>
        </w:rPr>
        <w:t xml:space="preserve"> </w:t>
      </w:r>
      <w:r w:rsidRPr="000F6783">
        <w:rPr>
          <w:i/>
          <w:noProof/>
        </w:rPr>
        <w:t>afla</w:t>
      </w:r>
      <w:r w:rsidRPr="000F6783">
        <w:rPr>
          <w:noProof/>
        </w:rPr>
        <w:t xml:space="preserve"> </w:t>
      </w:r>
      <w:r w:rsidRPr="000F6783">
        <w:rPr>
          <w:i/>
          <w:noProof/>
        </w:rPr>
        <w:t>Hanul</w:t>
      </w:r>
      <w:r w:rsidRPr="000F6783">
        <w:rPr>
          <w:noProof/>
        </w:rPr>
        <w:t xml:space="preserve"> </w:t>
      </w:r>
      <w:r w:rsidRPr="000F6783">
        <w:rPr>
          <w:i/>
          <w:noProof/>
        </w:rPr>
        <w:t>Green</w:t>
      </w:r>
      <w:r w:rsidRPr="000F6783">
        <w:rPr>
          <w:noProof/>
        </w:rPr>
        <w:t xml:space="preserve">. </w:t>
      </w:r>
      <w:r w:rsidRPr="000F6783">
        <w:rPr>
          <w:i/>
          <w:noProof/>
        </w:rPr>
        <w:t>Întâmplător</w:t>
      </w:r>
      <w:r w:rsidRPr="000F6783">
        <w:rPr>
          <w:noProof/>
        </w:rPr>
        <w:t xml:space="preserve">, </w:t>
      </w:r>
      <w:r w:rsidRPr="000F6783">
        <w:rPr>
          <w:i/>
          <w:noProof/>
        </w:rPr>
        <w:t>era</w:t>
      </w:r>
      <w:r w:rsidRPr="000F6783">
        <w:rPr>
          <w:noProof/>
        </w:rPr>
        <w:t xml:space="preserve"> </w:t>
      </w:r>
      <w:r w:rsidRPr="000F6783">
        <w:rPr>
          <w:i/>
          <w:noProof/>
        </w:rPr>
        <w:t>la</w:t>
      </w:r>
      <w:r w:rsidRPr="000F6783">
        <w:rPr>
          <w:noProof/>
        </w:rPr>
        <w:t xml:space="preserve"> </w:t>
      </w:r>
      <w:r w:rsidRPr="000F6783">
        <w:rPr>
          <w:i/>
          <w:noProof/>
        </w:rPr>
        <w:t>doar</w:t>
      </w:r>
      <w:r w:rsidRPr="000F6783">
        <w:rPr>
          <w:noProof/>
        </w:rPr>
        <w:t xml:space="preserve"> </w:t>
      </w:r>
      <w:r w:rsidRPr="000F6783">
        <w:rPr>
          <w:i/>
          <w:noProof/>
        </w:rPr>
        <w:t>cinci</w:t>
      </w:r>
      <w:r w:rsidRPr="000F6783">
        <w:rPr>
          <w:noProof/>
        </w:rPr>
        <w:t xml:space="preserve"> </w:t>
      </w:r>
      <w:r w:rsidRPr="000F6783">
        <w:rPr>
          <w:i/>
          <w:noProof/>
        </w:rPr>
        <w:t>minute</w:t>
      </w:r>
      <w:r w:rsidRPr="000F6783">
        <w:rPr>
          <w:noProof/>
        </w:rPr>
        <w:t xml:space="preserve"> </w:t>
      </w:r>
      <w:r w:rsidRPr="000F6783">
        <w:rPr>
          <w:i/>
          <w:noProof/>
        </w:rPr>
        <w:t>de</w:t>
      </w:r>
      <w:r w:rsidRPr="000F6783">
        <w:rPr>
          <w:noProof/>
        </w:rPr>
        <w:t xml:space="preserve"> </w:t>
      </w:r>
      <w:r w:rsidRPr="000F6783">
        <w:rPr>
          <w:i/>
          <w:noProof/>
        </w:rPr>
        <w:t>mers</w:t>
      </w:r>
      <w:r w:rsidRPr="000F6783">
        <w:rPr>
          <w:noProof/>
        </w:rPr>
        <w:t xml:space="preserve"> </w:t>
      </w:r>
      <w:r w:rsidRPr="000F6783">
        <w:rPr>
          <w:i/>
          <w:noProof/>
        </w:rPr>
        <w:t>pe</w:t>
      </w:r>
      <w:r w:rsidRPr="000F6783">
        <w:rPr>
          <w:noProof/>
        </w:rPr>
        <w:t xml:space="preserve"> </w:t>
      </w:r>
      <w:r w:rsidRPr="000F6783">
        <w:rPr>
          <w:i/>
          <w:noProof/>
        </w:rPr>
        <w:t>jos</w:t>
      </w:r>
      <w:r w:rsidRPr="000F6783">
        <w:rPr>
          <w:noProof/>
        </w:rPr>
        <w:t xml:space="preserve">. </w:t>
      </w:r>
      <w:r w:rsidRPr="000F6783">
        <w:rPr>
          <w:i/>
          <w:noProof/>
        </w:rPr>
        <w:t>Era</w:t>
      </w:r>
      <w:r w:rsidRPr="000F6783">
        <w:rPr>
          <w:noProof/>
        </w:rPr>
        <w:t xml:space="preserve"> </w:t>
      </w:r>
      <w:r w:rsidRPr="000F6783">
        <w:rPr>
          <w:i/>
          <w:noProof/>
        </w:rPr>
        <w:t>târziu</w:t>
      </w:r>
      <w:r w:rsidRPr="000F6783">
        <w:rPr>
          <w:noProof/>
        </w:rPr>
        <w:t xml:space="preserve">, </w:t>
      </w:r>
      <w:r w:rsidRPr="000F6783">
        <w:rPr>
          <w:i/>
          <w:noProof/>
        </w:rPr>
        <w:t>aproape</w:t>
      </w:r>
      <w:r w:rsidRPr="000F6783">
        <w:rPr>
          <w:noProof/>
        </w:rPr>
        <w:t xml:space="preserve"> </w:t>
      </w:r>
      <w:r w:rsidRPr="000F6783">
        <w:rPr>
          <w:i/>
          <w:noProof/>
        </w:rPr>
        <w:t>de</w:t>
      </w:r>
      <w:r w:rsidRPr="000F6783">
        <w:rPr>
          <w:noProof/>
        </w:rPr>
        <w:t xml:space="preserve"> </w:t>
      </w:r>
      <w:r w:rsidRPr="000F6783">
        <w:rPr>
          <w:i/>
          <w:noProof/>
        </w:rPr>
        <w:t>micul</w:t>
      </w:r>
      <w:r w:rsidRPr="000F6783">
        <w:rPr>
          <w:noProof/>
        </w:rPr>
        <w:t xml:space="preserve"> </w:t>
      </w:r>
      <w:r w:rsidRPr="000F6783">
        <w:rPr>
          <w:i/>
          <w:noProof/>
        </w:rPr>
        <w:t>dejun</w:t>
      </w:r>
      <w:r w:rsidRPr="000F6783">
        <w:rPr>
          <w:noProof/>
        </w:rPr>
        <w:t xml:space="preserve">, </w:t>
      </w:r>
      <w:r w:rsidRPr="000F6783">
        <w:rPr>
          <w:i/>
          <w:noProof/>
        </w:rPr>
        <w:t>şi</w:t>
      </w:r>
      <w:r w:rsidRPr="000F6783">
        <w:rPr>
          <w:noProof/>
        </w:rPr>
        <w:t xml:space="preserve"> </w:t>
      </w:r>
      <w:r w:rsidRPr="000F6783">
        <w:rPr>
          <w:i/>
          <w:noProof/>
        </w:rPr>
        <w:t>cu</w:t>
      </w:r>
      <w:r w:rsidRPr="000F6783">
        <w:rPr>
          <w:noProof/>
        </w:rPr>
        <w:t xml:space="preserve"> </w:t>
      </w:r>
      <w:r w:rsidRPr="000F6783">
        <w:rPr>
          <w:i/>
          <w:noProof/>
        </w:rPr>
        <w:t>toate</w:t>
      </w:r>
      <w:r w:rsidRPr="000F6783">
        <w:rPr>
          <w:noProof/>
        </w:rPr>
        <w:t xml:space="preserve"> </w:t>
      </w:r>
      <w:r w:rsidRPr="000F6783">
        <w:rPr>
          <w:i/>
          <w:noProof/>
        </w:rPr>
        <w:t>că</w:t>
      </w:r>
      <w:r w:rsidRPr="000F6783">
        <w:rPr>
          <w:noProof/>
        </w:rPr>
        <w:t xml:space="preserve"> </w:t>
      </w:r>
      <w:r w:rsidRPr="000F6783">
        <w:rPr>
          <w:i/>
          <w:noProof/>
        </w:rPr>
        <w:t>riscam</w:t>
      </w:r>
      <w:r w:rsidRPr="000F6783">
        <w:rPr>
          <w:noProof/>
        </w:rPr>
        <w:t xml:space="preserve"> </w:t>
      </w:r>
      <w:r w:rsidRPr="000F6783">
        <w:rPr>
          <w:i/>
          <w:noProof/>
        </w:rPr>
        <w:t>să</w:t>
      </w:r>
      <w:r w:rsidRPr="000F6783">
        <w:rPr>
          <w:noProof/>
        </w:rPr>
        <w:t xml:space="preserve"> </w:t>
      </w:r>
      <w:r w:rsidRPr="000F6783">
        <w:rPr>
          <w:i/>
          <w:noProof/>
        </w:rPr>
        <w:t>fiu</w:t>
      </w:r>
      <w:r w:rsidRPr="000F6783">
        <w:rPr>
          <w:noProof/>
        </w:rPr>
        <w:t xml:space="preserve"> </w:t>
      </w:r>
      <w:r w:rsidRPr="000F6783">
        <w:rPr>
          <w:i/>
          <w:noProof/>
        </w:rPr>
        <w:t>tâlhărită</w:t>
      </w:r>
      <w:r w:rsidRPr="000F6783">
        <w:rPr>
          <w:noProof/>
        </w:rPr>
        <w:t xml:space="preserve"> </w:t>
      </w:r>
      <w:r w:rsidRPr="000F6783">
        <w:rPr>
          <w:i/>
          <w:noProof/>
        </w:rPr>
        <w:t>sau</w:t>
      </w:r>
      <w:r w:rsidRPr="000F6783">
        <w:rPr>
          <w:noProof/>
        </w:rPr>
        <w:t xml:space="preserve"> </w:t>
      </w:r>
      <w:r w:rsidRPr="000F6783">
        <w:rPr>
          <w:i/>
          <w:noProof/>
        </w:rPr>
        <w:t>chiar</w:t>
      </w:r>
      <w:r w:rsidRPr="000F6783">
        <w:rPr>
          <w:noProof/>
        </w:rPr>
        <w:t xml:space="preserve"> </w:t>
      </w:r>
      <w:r w:rsidRPr="000F6783">
        <w:rPr>
          <w:i/>
          <w:noProof/>
        </w:rPr>
        <w:t>mai</w:t>
      </w:r>
      <w:r w:rsidRPr="000F6783">
        <w:rPr>
          <w:noProof/>
        </w:rPr>
        <w:t xml:space="preserve"> </w:t>
      </w:r>
      <w:r w:rsidRPr="000F6783">
        <w:rPr>
          <w:i/>
          <w:noProof/>
        </w:rPr>
        <w:t>rău</w:t>
      </w:r>
      <w:r w:rsidRPr="000F6783">
        <w:rPr>
          <w:noProof/>
        </w:rPr>
        <w:t xml:space="preserve">, </w:t>
      </w:r>
      <w:r w:rsidRPr="000F6783">
        <w:rPr>
          <w:i/>
          <w:noProof/>
        </w:rPr>
        <w:t>nu</w:t>
      </w:r>
      <w:r w:rsidRPr="000F6783">
        <w:rPr>
          <w:noProof/>
        </w:rPr>
        <w:t xml:space="preserve"> </w:t>
      </w:r>
      <w:r w:rsidRPr="000F6783">
        <w:rPr>
          <w:i/>
          <w:noProof/>
        </w:rPr>
        <w:t>mi</w:t>
      </w:r>
      <w:r w:rsidRPr="000F6783">
        <w:rPr>
          <w:i/>
          <w:noProof/>
        </w:rPr>
        <w:noBreakHyphen/>
        <w:t>am căutat</w:t>
      </w:r>
      <w:r w:rsidRPr="000F6783">
        <w:rPr>
          <w:noProof/>
        </w:rPr>
        <w:t xml:space="preserve"> </w:t>
      </w:r>
      <w:r w:rsidRPr="000F6783">
        <w:rPr>
          <w:i/>
          <w:noProof/>
        </w:rPr>
        <w:t>alt</w:t>
      </w:r>
      <w:r w:rsidRPr="000F6783">
        <w:rPr>
          <w:noProof/>
        </w:rPr>
        <w:t xml:space="preserve"> </w:t>
      </w:r>
      <w:r w:rsidRPr="000F6783">
        <w:rPr>
          <w:i/>
          <w:noProof/>
        </w:rPr>
        <w:t>adăpost</w:t>
      </w:r>
      <w:r w:rsidRPr="000F6783">
        <w:rPr>
          <w:noProof/>
        </w:rPr>
        <w:t xml:space="preserve">. </w:t>
      </w:r>
      <w:r w:rsidRPr="000F6783">
        <w:rPr>
          <w:i/>
          <w:noProof/>
        </w:rPr>
        <w:t>Soarta</w:t>
      </w:r>
      <w:r w:rsidRPr="000F6783">
        <w:rPr>
          <w:noProof/>
        </w:rPr>
        <w:t xml:space="preserve"> </w:t>
      </w:r>
      <w:r w:rsidRPr="000F6783">
        <w:rPr>
          <w:i/>
          <w:noProof/>
        </w:rPr>
        <w:t>sau</w:t>
      </w:r>
      <w:r w:rsidRPr="000F6783">
        <w:rPr>
          <w:noProof/>
        </w:rPr>
        <w:t xml:space="preserve"> </w:t>
      </w:r>
      <w:r w:rsidRPr="000F6783">
        <w:rPr>
          <w:i/>
          <w:noProof/>
        </w:rPr>
        <w:t>nepăsarea</w:t>
      </w:r>
      <w:r w:rsidRPr="000F6783">
        <w:rPr>
          <w:noProof/>
        </w:rPr>
        <w:t xml:space="preserve"> </w:t>
      </w:r>
      <w:r w:rsidRPr="000F6783">
        <w:rPr>
          <w:i/>
          <w:noProof/>
        </w:rPr>
        <w:t>m</w:t>
      </w:r>
      <w:r w:rsidRPr="000F6783">
        <w:rPr>
          <w:i/>
          <w:noProof/>
        </w:rPr>
        <w:noBreakHyphen/>
        <w:t>a</w:t>
      </w:r>
      <w:r w:rsidRPr="000F6783">
        <w:rPr>
          <w:noProof/>
        </w:rPr>
        <w:t xml:space="preserve"> </w:t>
      </w:r>
      <w:r w:rsidRPr="000F6783">
        <w:rPr>
          <w:i/>
          <w:noProof/>
        </w:rPr>
        <w:t>îndemnat să</w:t>
      </w:r>
      <w:r w:rsidRPr="000F6783">
        <w:rPr>
          <w:noProof/>
        </w:rPr>
        <w:t xml:space="preserve"> </w:t>
      </w:r>
      <w:r w:rsidRPr="000F6783">
        <w:rPr>
          <w:i/>
          <w:noProof/>
        </w:rPr>
        <w:t>mă</w:t>
      </w:r>
      <w:r w:rsidRPr="000F6783">
        <w:rPr>
          <w:noProof/>
        </w:rPr>
        <w:t xml:space="preserve"> </w:t>
      </w:r>
      <w:r w:rsidRPr="000F6783">
        <w:rPr>
          <w:i/>
          <w:noProof/>
        </w:rPr>
        <w:t>duc</w:t>
      </w:r>
      <w:r w:rsidRPr="000F6783">
        <w:rPr>
          <w:noProof/>
        </w:rPr>
        <w:t xml:space="preserve"> </w:t>
      </w:r>
      <w:r w:rsidRPr="000F6783">
        <w:rPr>
          <w:i/>
          <w:noProof/>
        </w:rPr>
        <w:t>la</w:t>
      </w:r>
      <w:r w:rsidRPr="000F6783">
        <w:rPr>
          <w:noProof/>
        </w:rPr>
        <w:t xml:space="preserve"> </w:t>
      </w:r>
      <w:r w:rsidRPr="000F6783">
        <w:rPr>
          <w:i/>
          <w:noProof/>
        </w:rPr>
        <w:t>el</w:t>
      </w:r>
      <w:r w:rsidRPr="000F6783">
        <w:rPr>
          <w:noProof/>
        </w:rPr>
        <w:t>.</w:t>
      </w:r>
    </w:p>
    <w:p w:rsidR="00E5401F" w:rsidRPr="000F6783" w:rsidRDefault="00E5401F" w:rsidP="000F6783">
      <w:pPr>
        <w:pStyle w:val="RIText"/>
        <w:ind w:firstLine="720"/>
        <w:rPr>
          <w:noProof/>
        </w:rPr>
      </w:pPr>
      <w:r w:rsidRPr="000F6783">
        <w:rPr>
          <w:i/>
          <w:noProof/>
        </w:rPr>
        <w:t>Oricât</w:t>
      </w:r>
      <w:r w:rsidRPr="000F6783">
        <w:rPr>
          <w:noProof/>
        </w:rPr>
        <w:t xml:space="preserve"> </w:t>
      </w:r>
      <w:r w:rsidRPr="000F6783">
        <w:rPr>
          <w:i/>
          <w:noProof/>
        </w:rPr>
        <w:t>ar</w:t>
      </w:r>
      <w:r w:rsidRPr="000F6783">
        <w:rPr>
          <w:noProof/>
        </w:rPr>
        <w:t xml:space="preserve"> </w:t>
      </w:r>
      <w:r w:rsidRPr="000F6783">
        <w:rPr>
          <w:i/>
          <w:noProof/>
        </w:rPr>
        <w:t>părea</w:t>
      </w:r>
      <w:r w:rsidRPr="000F6783">
        <w:rPr>
          <w:noProof/>
        </w:rPr>
        <w:t xml:space="preserve"> </w:t>
      </w:r>
      <w:r w:rsidRPr="000F6783">
        <w:rPr>
          <w:i/>
          <w:noProof/>
        </w:rPr>
        <w:t>de</w:t>
      </w:r>
      <w:r w:rsidRPr="000F6783">
        <w:rPr>
          <w:noProof/>
        </w:rPr>
        <w:t xml:space="preserve"> </w:t>
      </w:r>
      <w:r w:rsidRPr="000F6783">
        <w:rPr>
          <w:i/>
          <w:noProof/>
        </w:rPr>
        <w:t>improbabil</w:t>
      </w:r>
      <w:r w:rsidRPr="000F6783">
        <w:rPr>
          <w:noProof/>
        </w:rPr>
        <w:t xml:space="preserve">, </w:t>
      </w:r>
      <w:r w:rsidRPr="000F6783">
        <w:rPr>
          <w:i/>
          <w:noProof/>
        </w:rPr>
        <w:t>când</w:t>
      </w:r>
      <w:r w:rsidRPr="000F6783">
        <w:rPr>
          <w:noProof/>
        </w:rPr>
        <w:t xml:space="preserve"> </w:t>
      </w:r>
      <w:r w:rsidRPr="000F6783">
        <w:rPr>
          <w:i/>
          <w:noProof/>
        </w:rPr>
        <w:t>mai</w:t>
      </w:r>
      <w:r w:rsidRPr="000F6783">
        <w:rPr>
          <w:noProof/>
        </w:rPr>
        <w:t xml:space="preserve"> </w:t>
      </w:r>
      <w:r w:rsidRPr="000F6783">
        <w:rPr>
          <w:i/>
          <w:noProof/>
        </w:rPr>
        <w:t>aveam</w:t>
      </w:r>
      <w:r w:rsidRPr="000F6783">
        <w:rPr>
          <w:noProof/>
        </w:rPr>
        <w:t xml:space="preserve"> </w:t>
      </w:r>
      <w:r w:rsidRPr="000F6783">
        <w:rPr>
          <w:i/>
          <w:noProof/>
        </w:rPr>
        <w:t>câţiva</w:t>
      </w:r>
      <w:r w:rsidRPr="000F6783">
        <w:rPr>
          <w:noProof/>
        </w:rPr>
        <w:t xml:space="preserve"> </w:t>
      </w:r>
      <w:r w:rsidRPr="000F6783">
        <w:rPr>
          <w:i/>
          <w:noProof/>
        </w:rPr>
        <w:t>paşi</w:t>
      </w:r>
      <w:r w:rsidRPr="000F6783">
        <w:rPr>
          <w:noProof/>
        </w:rPr>
        <w:t xml:space="preserve"> </w:t>
      </w:r>
      <w:r w:rsidRPr="000F6783">
        <w:rPr>
          <w:i/>
          <w:noProof/>
        </w:rPr>
        <w:t>până</w:t>
      </w:r>
      <w:r w:rsidRPr="000F6783">
        <w:rPr>
          <w:noProof/>
        </w:rPr>
        <w:t xml:space="preserve"> </w:t>
      </w:r>
      <w:r w:rsidRPr="000F6783">
        <w:rPr>
          <w:i/>
          <w:noProof/>
        </w:rPr>
        <w:t>la</w:t>
      </w:r>
      <w:r w:rsidRPr="000F6783">
        <w:rPr>
          <w:noProof/>
        </w:rPr>
        <w:t xml:space="preserve"> </w:t>
      </w:r>
      <w:r w:rsidRPr="000F6783">
        <w:rPr>
          <w:i/>
          <w:noProof/>
        </w:rPr>
        <w:t>Hanul</w:t>
      </w:r>
      <w:r w:rsidRPr="000F6783">
        <w:rPr>
          <w:noProof/>
        </w:rPr>
        <w:t xml:space="preserve"> </w:t>
      </w:r>
      <w:r w:rsidRPr="000F6783">
        <w:rPr>
          <w:i/>
          <w:noProof/>
        </w:rPr>
        <w:t>Green</w:t>
      </w:r>
      <w:r w:rsidRPr="000F6783">
        <w:rPr>
          <w:noProof/>
        </w:rPr>
        <w:t xml:space="preserve">, </w:t>
      </w:r>
      <w:r w:rsidRPr="000F6783">
        <w:rPr>
          <w:i/>
          <w:noProof/>
        </w:rPr>
        <w:t>s</w:t>
      </w:r>
      <w:r w:rsidRPr="000F6783">
        <w:rPr>
          <w:i/>
          <w:noProof/>
        </w:rPr>
        <w:noBreakHyphen/>
        <w:t>au deschis</w:t>
      </w:r>
      <w:r w:rsidRPr="000F6783">
        <w:rPr>
          <w:noProof/>
        </w:rPr>
        <w:t xml:space="preserve"> </w:t>
      </w:r>
      <w:r w:rsidRPr="000F6783">
        <w:rPr>
          <w:i/>
          <w:noProof/>
        </w:rPr>
        <w:t>băierile</w:t>
      </w:r>
      <w:r w:rsidRPr="000F6783">
        <w:rPr>
          <w:noProof/>
        </w:rPr>
        <w:t xml:space="preserve"> </w:t>
      </w:r>
      <w:r w:rsidRPr="000F6783">
        <w:rPr>
          <w:i/>
          <w:noProof/>
        </w:rPr>
        <w:t>cerului</w:t>
      </w:r>
      <w:r w:rsidRPr="000F6783">
        <w:rPr>
          <w:noProof/>
        </w:rPr>
        <w:t xml:space="preserve">. </w:t>
      </w:r>
      <w:r w:rsidRPr="000F6783">
        <w:rPr>
          <w:i/>
          <w:noProof/>
        </w:rPr>
        <w:t>Ploaia</w:t>
      </w:r>
      <w:r w:rsidRPr="000F6783">
        <w:rPr>
          <w:noProof/>
        </w:rPr>
        <w:t xml:space="preserve"> </w:t>
      </w:r>
      <w:r w:rsidRPr="000F6783">
        <w:rPr>
          <w:i/>
          <w:noProof/>
        </w:rPr>
        <w:t>m</w:t>
      </w:r>
      <w:r w:rsidRPr="000F6783">
        <w:rPr>
          <w:i/>
          <w:noProof/>
        </w:rPr>
        <w:noBreakHyphen/>
        <w:t>a</w:t>
      </w:r>
      <w:r w:rsidRPr="000F6783">
        <w:rPr>
          <w:noProof/>
        </w:rPr>
        <w:t xml:space="preserve"> </w:t>
      </w:r>
      <w:r w:rsidRPr="000F6783">
        <w:rPr>
          <w:i/>
          <w:noProof/>
        </w:rPr>
        <w:t>udat până</w:t>
      </w:r>
      <w:r w:rsidRPr="000F6783">
        <w:rPr>
          <w:noProof/>
        </w:rPr>
        <w:t xml:space="preserve"> </w:t>
      </w:r>
      <w:r w:rsidRPr="000F6783">
        <w:rPr>
          <w:i/>
          <w:noProof/>
        </w:rPr>
        <w:t>la</w:t>
      </w:r>
      <w:r w:rsidRPr="000F6783">
        <w:rPr>
          <w:noProof/>
        </w:rPr>
        <w:t xml:space="preserve"> </w:t>
      </w:r>
      <w:r w:rsidRPr="000F6783">
        <w:rPr>
          <w:i/>
          <w:noProof/>
        </w:rPr>
        <w:t>piele</w:t>
      </w:r>
      <w:r w:rsidRPr="000F6783">
        <w:rPr>
          <w:noProof/>
        </w:rPr>
        <w:t xml:space="preserve">. </w:t>
      </w:r>
      <w:r w:rsidRPr="000F6783">
        <w:rPr>
          <w:i/>
          <w:noProof/>
        </w:rPr>
        <w:t>Aveam</w:t>
      </w:r>
      <w:r w:rsidRPr="000F6783">
        <w:rPr>
          <w:noProof/>
        </w:rPr>
        <w:t xml:space="preserve"> </w:t>
      </w:r>
      <w:r w:rsidRPr="000F6783">
        <w:rPr>
          <w:i/>
          <w:noProof/>
        </w:rPr>
        <w:t>la</w:t>
      </w:r>
      <w:r w:rsidRPr="000F6783">
        <w:rPr>
          <w:noProof/>
        </w:rPr>
        <w:t xml:space="preserve"> </w:t>
      </w:r>
      <w:r w:rsidRPr="000F6783">
        <w:rPr>
          <w:i/>
          <w:noProof/>
        </w:rPr>
        <w:t>mine</w:t>
      </w:r>
      <w:r w:rsidRPr="000F6783">
        <w:rPr>
          <w:noProof/>
        </w:rPr>
        <w:t xml:space="preserve"> </w:t>
      </w:r>
      <w:r w:rsidRPr="000F6783">
        <w:rPr>
          <w:i/>
          <w:noProof/>
        </w:rPr>
        <w:t>doar</w:t>
      </w:r>
      <w:r w:rsidRPr="000F6783">
        <w:rPr>
          <w:noProof/>
        </w:rPr>
        <w:t xml:space="preserve"> </w:t>
      </w:r>
      <w:r w:rsidRPr="000F6783">
        <w:rPr>
          <w:i/>
          <w:noProof/>
        </w:rPr>
        <w:t>un</w:t>
      </w:r>
      <w:r w:rsidRPr="000F6783">
        <w:rPr>
          <w:noProof/>
        </w:rPr>
        <w:t xml:space="preserve"> </w:t>
      </w:r>
      <w:r w:rsidRPr="000F6783">
        <w:rPr>
          <w:i/>
          <w:noProof/>
        </w:rPr>
        <w:t>schimb</w:t>
      </w:r>
      <w:r w:rsidRPr="000F6783">
        <w:rPr>
          <w:noProof/>
        </w:rPr>
        <w:t xml:space="preserve"> </w:t>
      </w:r>
      <w:r w:rsidRPr="000F6783">
        <w:rPr>
          <w:i/>
          <w:noProof/>
        </w:rPr>
        <w:t>de</w:t>
      </w:r>
      <w:r w:rsidRPr="000F6783">
        <w:rPr>
          <w:noProof/>
        </w:rPr>
        <w:t xml:space="preserve"> </w:t>
      </w:r>
      <w:r w:rsidRPr="000F6783">
        <w:rPr>
          <w:i/>
          <w:noProof/>
        </w:rPr>
        <w:t>haine</w:t>
      </w:r>
      <w:r w:rsidRPr="000F6783">
        <w:rPr>
          <w:noProof/>
        </w:rPr>
        <w:t xml:space="preserve"> </w:t>
      </w:r>
      <w:r w:rsidRPr="000F6783">
        <w:rPr>
          <w:i/>
          <w:noProof/>
        </w:rPr>
        <w:t>şi</w:t>
      </w:r>
      <w:r w:rsidRPr="000F6783">
        <w:rPr>
          <w:noProof/>
        </w:rPr>
        <w:t xml:space="preserve"> </w:t>
      </w:r>
      <w:r w:rsidRPr="000F6783">
        <w:rPr>
          <w:i/>
          <w:noProof/>
        </w:rPr>
        <w:t>o</w:t>
      </w:r>
      <w:r w:rsidRPr="000F6783">
        <w:rPr>
          <w:noProof/>
        </w:rPr>
        <w:t xml:space="preserve"> </w:t>
      </w:r>
      <w:r w:rsidRPr="000F6783">
        <w:rPr>
          <w:i/>
          <w:noProof/>
        </w:rPr>
        <w:t>cămaşă</w:t>
      </w:r>
      <w:r w:rsidRPr="000F6783">
        <w:rPr>
          <w:noProof/>
        </w:rPr>
        <w:t xml:space="preserve"> </w:t>
      </w:r>
      <w:r w:rsidRPr="000F6783">
        <w:rPr>
          <w:i/>
          <w:noProof/>
        </w:rPr>
        <w:t>de</w:t>
      </w:r>
      <w:r w:rsidRPr="000F6783">
        <w:rPr>
          <w:noProof/>
        </w:rPr>
        <w:t xml:space="preserve"> </w:t>
      </w:r>
      <w:r w:rsidRPr="000F6783">
        <w:rPr>
          <w:i/>
          <w:noProof/>
        </w:rPr>
        <w:t>noapte</w:t>
      </w:r>
      <w:r w:rsidRPr="000F6783">
        <w:rPr>
          <w:noProof/>
        </w:rPr>
        <w:t xml:space="preserve">. </w:t>
      </w:r>
      <w:r w:rsidRPr="000F6783">
        <w:rPr>
          <w:i/>
          <w:noProof/>
        </w:rPr>
        <w:t>Am</w:t>
      </w:r>
      <w:r w:rsidRPr="000F6783">
        <w:rPr>
          <w:noProof/>
        </w:rPr>
        <w:t xml:space="preserve"> </w:t>
      </w:r>
      <w:r w:rsidRPr="000F6783">
        <w:rPr>
          <w:i/>
          <w:noProof/>
        </w:rPr>
        <w:t>intrat</w:t>
      </w:r>
      <w:r w:rsidRPr="000F6783">
        <w:rPr>
          <w:noProof/>
        </w:rPr>
        <w:t xml:space="preserve"> </w:t>
      </w:r>
      <w:r w:rsidRPr="000F6783">
        <w:rPr>
          <w:i/>
          <w:noProof/>
        </w:rPr>
        <w:t>grăbită</w:t>
      </w:r>
      <w:r w:rsidRPr="000F6783">
        <w:rPr>
          <w:noProof/>
        </w:rPr>
        <w:t xml:space="preserve"> </w:t>
      </w:r>
      <w:r w:rsidRPr="000F6783">
        <w:rPr>
          <w:i/>
          <w:noProof/>
        </w:rPr>
        <w:t>la</w:t>
      </w:r>
      <w:r w:rsidRPr="000F6783">
        <w:rPr>
          <w:noProof/>
        </w:rPr>
        <w:t xml:space="preserve"> </w:t>
      </w:r>
      <w:r w:rsidRPr="000F6783">
        <w:rPr>
          <w:i/>
          <w:noProof/>
        </w:rPr>
        <w:t>Green</w:t>
      </w:r>
      <w:r w:rsidRPr="000F6783">
        <w:rPr>
          <w:noProof/>
        </w:rPr>
        <w:t xml:space="preserve">, </w:t>
      </w:r>
      <w:r w:rsidRPr="000F6783">
        <w:rPr>
          <w:i/>
          <w:noProof/>
        </w:rPr>
        <w:t>cu</w:t>
      </w:r>
      <w:r w:rsidRPr="000F6783">
        <w:rPr>
          <w:noProof/>
        </w:rPr>
        <w:t xml:space="preserve"> </w:t>
      </w:r>
      <w:r w:rsidRPr="000F6783">
        <w:rPr>
          <w:i/>
          <w:noProof/>
        </w:rPr>
        <w:t>apa</w:t>
      </w:r>
      <w:r w:rsidRPr="000F6783">
        <w:rPr>
          <w:noProof/>
        </w:rPr>
        <w:t xml:space="preserve"> </w:t>
      </w:r>
      <w:r w:rsidRPr="000F6783">
        <w:rPr>
          <w:i/>
          <w:noProof/>
        </w:rPr>
        <w:t>şiroindu</w:t>
      </w:r>
      <w:r w:rsidRPr="000F6783">
        <w:rPr>
          <w:i/>
          <w:noProof/>
        </w:rPr>
        <w:noBreakHyphen/>
        <w:t>mi de</w:t>
      </w:r>
      <w:r w:rsidRPr="000F6783">
        <w:rPr>
          <w:noProof/>
        </w:rPr>
        <w:t xml:space="preserve"> </w:t>
      </w:r>
      <w:r w:rsidRPr="000F6783">
        <w:rPr>
          <w:i/>
          <w:noProof/>
        </w:rPr>
        <w:t>pe</w:t>
      </w:r>
      <w:r w:rsidRPr="000F6783">
        <w:rPr>
          <w:noProof/>
        </w:rPr>
        <w:t xml:space="preserve"> </w:t>
      </w:r>
      <w:r w:rsidRPr="000F6783">
        <w:rPr>
          <w:i/>
          <w:noProof/>
        </w:rPr>
        <w:t>gulerul</w:t>
      </w:r>
      <w:r w:rsidRPr="000F6783">
        <w:rPr>
          <w:noProof/>
        </w:rPr>
        <w:t xml:space="preserve"> </w:t>
      </w:r>
      <w:r w:rsidRPr="000F6783">
        <w:rPr>
          <w:i/>
          <w:noProof/>
        </w:rPr>
        <w:t>pelerinei</w:t>
      </w:r>
      <w:r w:rsidRPr="000F6783">
        <w:rPr>
          <w:noProof/>
        </w:rPr>
        <w:t>.</w:t>
      </w:r>
    </w:p>
    <w:p w:rsidR="00E5401F" w:rsidRPr="000F6783" w:rsidRDefault="00E5401F" w:rsidP="000F6783">
      <w:pPr>
        <w:pStyle w:val="RIText"/>
        <w:ind w:firstLine="720"/>
        <w:rPr>
          <w:noProof/>
        </w:rPr>
      </w:pPr>
      <w:r w:rsidRPr="000F6783">
        <w:rPr>
          <w:i/>
          <w:noProof/>
        </w:rPr>
        <w:t>Domnul</w:t>
      </w:r>
      <w:r w:rsidRPr="000F6783">
        <w:rPr>
          <w:noProof/>
        </w:rPr>
        <w:t xml:space="preserve"> </w:t>
      </w:r>
      <w:r w:rsidRPr="000F6783">
        <w:rPr>
          <w:i/>
          <w:noProof/>
        </w:rPr>
        <w:t>Robbin</w:t>
      </w:r>
      <w:r w:rsidRPr="000F6783">
        <w:rPr>
          <w:noProof/>
        </w:rPr>
        <w:t xml:space="preserve">, </w:t>
      </w:r>
      <w:r w:rsidRPr="000F6783">
        <w:rPr>
          <w:i/>
          <w:noProof/>
        </w:rPr>
        <w:t>un</w:t>
      </w:r>
      <w:r w:rsidRPr="000F6783">
        <w:rPr>
          <w:noProof/>
        </w:rPr>
        <w:t xml:space="preserve"> </w:t>
      </w:r>
      <w:r w:rsidRPr="000F6783">
        <w:rPr>
          <w:i/>
          <w:noProof/>
        </w:rPr>
        <w:t>bătrân</w:t>
      </w:r>
      <w:r w:rsidRPr="000F6783">
        <w:rPr>
          <w:noProof/>
        </w:rPr>
        <w:t xml:space="preserve"> </w:t>
      </w:r>
      <w:r w:rsidRPr="000F6783">
        <w:rPr>
          <w:i/>
          <w:noProof/>
        </w:rPr>
        <w:t>pe</w:t>
      </w:r>
      <w:r w:rsidRPr="000F6783">
        <w:rPr>
          <w:noProof/>
        </w:rPr>
        <w:t xml:space="preserve"> </w:t>
      </w:r>
      <w:r w:rsidRPr="000F6783">
        <w:rPr>
          <w:i/>
          <w:noProof/>
        </w:rPr>
        <w:t>jumătate</w:t>
      </w:r>
      <w:r w:rsidRPr="000F6783">
        <w:rPr>
          <w:noProof/>
        </w:rPr>
        <w:t xml:space="preserve"> </w:t>
      </w:r>
      <w:r w:rsidRPr="000F6783">
        <w:rPr>
          <w:i/>
          <w:noProof/>
        </w:rPr>
        <w:t>orb</w:t>
      </w:r>
      <w:r w:rsidRPr="000F6783">
        <w:rPr>
          <w:noProof/>
        </w:rPr>
        <w:t xml:space="preserve">, </w:t>
      </w:r>
      <w:r w:rsidRPr="000F6783">
        <w:rPr>
          <w:i/>
          <w:noProof/>
        </w:rPr>
        <w:t>mi</w:t>
      </w:r>
      <w:r w:rsidRPr="000F6783">
        <w:rPr>
          <w:i/>
          <w:noProof/>
        </w:rPr>
        <w:noBreakHyphen/>
        <w:t>a</w:t>
      </w:r>
      <w:r w:rsidRPr="000F6783">
        <w:rPr>
          <w:noProof/>
        </w:rPr>
        <w:t xml:space="preserve"> </w:t>
      </w:r>
      <w:r w:rsidRPr="000F6783">
        <w:rPr>
          <w:i/>
          <w:noProof/>
        </w:rPr>
        <w:t>spus despre</w:t>
      </w:r>
      <w:r w:rsidRPr="000F6783">
        <w:rPr>
          <w:noProof/>
        </w:rPr>
        <w:t xml:space="preserve"> </w:t>
      </w:r>
      <w:r w:rsidRPr="000F6783">
        <w:rPr>
          <w:i/>
          <w:noProof/>
        </w:rPr>
        <w:t>căpitanul</w:t>
      </w:r>
      <w:r w:rsidRPr="000F6783">
        <w:rPr>
          <w:noProof/>
        </w:rPr>
        <w:t xml:space="preserve"> </w:t>
      </w:r>
      <w:r w:rsidRPr="000F6783">
        <w:rPr>
          <w:i/>
          <w:noProof/>
        </w:rPr>
        <w:t>Fitzjames</w:t>
      </w:r>
      <w:r w:rsidRPr="000F6783">
        <w:rPr>
          <w:noProof/>
        </w:rPr>
        <w:t xml:space="preserve"> </w:t>
      </w:r>
      <w:r w:rsidRPr="000F6783">
        <w:rPr>
          <w:i/>
          <w:noProof/>
        </w:rPr>
        <w:t>că</w:t>
      </w:r>
      <w:r w:rsidRPr="000F6783">
        <w:rPr>
          <w:noProof/>
        </w:rPr>
        <w:t xml:space="preserve"> </w:t>
      </w:r>
      <w:r w:rsidRPr="000F6783">
        <w:rPr>
          <w:i/>
          <w:noProof/>
        </w:rPr>
        <w:t>era</w:t>
      </w:r>
      <w:r w:rsidRPr="000F6783">
        <w:rPr>
          <w:noProof/>
        </w:rPr>
        <w:t xml:space="preserve"> </w:t>
      </w:r>
      <w:r w:rsidRPr="000F6783">
        <w:rPr>
          <w:i/>
          <w:noProof/>
        </w:rPr>
        <w:t>plecat</w:t>
      </w:r>
      <w:r w:rsidRPr="000F6783">
        <w:rPr>
          <w:noProof/>
        </w:rPr>
        <w:t xml:space="preserve">. </w:t>
      </w:r>
      <w:r w:rsidRPr="000F6783">
        <w:rPr>
          <w:i/>
          <w:noProof/>
        </w:rPr>
        <w:t>Tocmai</w:t>
      </w:r>
      <w:r w:rsidRPr="000F6783">
        <w:rPr>
          <w:noProof/>
        </w:rPr>
        <w:t xml:space="preserve"> </w:t>
      </w:r>
      <w:r w:rsidRPr="000F6783">
        <w:rPr>
          <w:i/>
          <w:noProof/>
        </w:rPr>
        <w:t>mă</w:t>
      </w:r>
      <w:r w:rsidRPr="000F6783">
        <w:rPr>
          <w:noProof/>
        </w:rPr>
        <w:t xml:space="preserve"> </w:t>
      </w:r>
      <w:r w:rsidRPr="000F6783">
        <w:rPr>
          <w:i/>
          <w:noProof/>
        </w:rPr>
        <w:t>întorceam</w:t>
      </w:r>
      <w:r w:rsidRPr="000F6783">
        <w:rPr>
          <w:noProof/>
        </w:rPr>
        <w:t xml:space="preserve"> </w:t>
      </w:r>
      <w:r w:rsidRPr="000F6783">
        <w:rPr>
          <w:i/>
          <w:noProof/>
        </w:rPr>
        <w:t>să</w:t>
      </w:r>
      <w:r w:rsidRPr="000F6783">
        <w:rPr>
          <w:noProof/>
        </w:rPr>
        <w:t xml:space="preserve"> </w:t>
      </w:r>
      <w:r w:rsidRPr="000F6783">
        <w:rPr>
          <w:i/>
          <w:noProof/>
        </w:rPr>
        <w:t>ies</w:t>
      </w:r>
      <w:r w:rsidRPr="000F6783">
        <w:rPr>
          <w:noProof/>
        </w:rPr>
        <w:t xml:space="preserve">, </w:t>
      </w:r>
      <w:r w:rsidRPr="000F6783">
        <w:rPr>
          <w:i/>
          <w:noProof/>
        </w:rPr>
        <w:t>când</w:t>
      </w:r>
      <w:r w:rsidRPr="000F6783">
        <w:rPr>
          <w:noProof/>
        </w:rPr>
        <w:t xml:space="preserve"> </w:t>
      </w:r>
      <w:r w:rsidRPr="000F6783">
        <w:rPr>
          <w:i/>
          <w:noProof/>
        </w:rPr>
        <w:t>mi</w:t>
      </w:r>
      <w:r w:rsidRPr="000F6783">
        <w:rPr>
          <w:i/>
          <w:noProof/>
        </w:rPr>
        <w:noBreakHyphen/>
        <w:t>a</w:t>
      </w:r>
      <w:r w:rsidRPr="000F6783">
        <w:rPr>
          <w:noProof/>
        </w:rPr>
        <w:t xml:space="preserve"> </w:t>
      </w:r>
      <w:r w:rsidRPr="000F6783">
        <w:rPr>
          <w:i/>
          <w:noProof/>
        </w:rPr>
        <w:t>spus</w:t>
      </w:r>
      <w:r w:rsidRPr="000F6783">
        <w:rPr>
          <w:noProof/>
        </w:rPr>
        <w:t xml:space="preserve">, </w:t>
      </w:r>
      <w:r w:rsidRPr="000F6783">
        <w:rPr>
          <w:i/>
          <w:noProof/>
        </w:rPr>
        <w:t>făcându</w:t>
      </w:r>
      <w:r w:rsidRPr="000F6783">
        <w:rPr>
          <w:i/>
          <w:noProof/>
        </w:rPr>
        <w:noBreakHyphen/>
        <w:t>mi cu</w:t>
      </w:r>
      <w:r w:rsidRPr="000F6783">
        <w:rPr>
          <w:noProof/>
        </w:rPr>
        <w:t xml:space="preserve"> </w:t>
      </w:r>
      <w:r w:rsidRPr="000F6783">
        <w:rPr>
          <w:i/>
          <w:noProof/>
        </w:rPr>
        <w:t>ochiul</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Dar nu</w:t>
      </w:r>
      <w:r w:rsidRPr="000F6783">
        <w:rPr>
          <w:noProof/>
        </w:rPr>
        <w:t xml:space="preserve"> </w:t>
      </w:r>
      <w:r w:rsidRPr="000F6783">
        <w:rPr>
          <w:i/>
          <w:noProof/>
        </w:rPr>
        <w:t>mi</w:t>
      </w:r>
      <w:r w:rsidRPr="000F6783">
        <w:rPr>
          <w:i/>
          <w:noProof/>
        </w:rPr>
        <w:noBreakHyphen/>
        <w:t>ar fi</w:t>
      </w:r>
      <w:r w:rsidRPr="000F6783">
        <w:rPr>
          <w:noProof/>
        </w:rPr>
        <w:t xml:space="preserve"> </w:t>
      </w:r>
      <w:r w:rsidRPr="000F6783">
        <w:rPr>
          <w:i/>
          <w:noProof/>
        </w:rPr>
        <w:t>greu</w:t>
      </w:r>
      <w:r w:rsidRPr="000F6783">
        <w:rPr>
          <w:noProof/>
        </w:rPr>
        <w:t xml:space="preserve"> </w:t>
      </w:r>
      <w:r w:rsidRPr="000F6783">
        <w:rPr>
          <w:i/>
          <w:noProof/>
        </w:rPr>
        <w:t>să</w:t>
      </w:r>
      <w:r w:rsidRPr="000F6783">
        <w:rPr>
          <w:i/>
          <w:noProof/>
        </w:rPr>
        <w:noBreakHyphen/>
        <w:t>i</w:t>
      </w:r>
      <w:r w:rsidRPr="000F6783">
        <w:rPr>
          <w:noProof/>
        </w:rPr>
        <w:t xml:space="preserve"> </w:t>
      </w:r>
      <w:r w:rsidRPr="000F6783">
        <w:rPr>
          <w:i/>
          <w:noProof/>
        </w:rPr>
        <w:t>deschid uşa</w:t>
      </w:r>
      <w:r w:rsidRPr="000F6783">
        <w:rPr>
          <w:noProof/>
        </w:rPr>
        <w:t xml:space="preserve"> </w:t>
      </w:r>
      <w:r w:rsidRPr="000F6783">
        <w:rPr>
          <w:i/>
          <w:noProof/>
        </w:rPr>
        <w:t>camerei</w:t>
      </w:r>
      <w:r w:rsidRPr="000F6783">
        <w:rPr>
          <w:noProof/>
        </w:rPr>
        <w:t xml:space="preserve">, </w:t>
      </w:r>
      <w:r w:rsidRPr="000F6783">
        <w:rPr>
          <w:i/>
          <w:noProof/>
        </w:rPr>
        <w:t>pentru</w:t>
      </w:r>
      <w:r w:rsidRPr="000F6783">
        <w:rPr>
          <w:noProof/>
        </w:rPr>
        <w:t xml:space="preserve"> </w:t>
      </w:r>
      <w:r w:rsidRPr="000F6783">
        <w:rPr>
          <w:i/>
          <w:noProof/>
        </w:rPr>
        <w:t>sora</w:t>
      </w:r>
      <w:r w:rsidRPr="000F6783">
        <w:rPr>
          <w:noProof/>
        </w:rPr>
        <w:t xml:space="preserve"> </w:t>
      </w:r>
      <w:r w:rsidRPr="000F6783">
        <w:rPr>
          <w:i/>
          <w:noProof/>
        </w:rPr>
        <w:t>lui</w:t>
      </w:r>
      <w:r w:rsidRPr="000F6783">
        <w:rPr>
          <w:noProof/>
        </w:rPr>
        <w:t>.</w:t>
      </w:r>
    </w:p>
    <w:p w:rsidR="00E5401F" w:rsidRPr="000F6783" w:rsidRDefault="006C538A" w:rsidP="000F6783">
      <w:pPr>
        <w:pStyle w:val="RIText"/>
        <w:ind w:firstLine="720"/>
        <w:rPr>
          <w:noProof/>
        </w:rPr>
      </w:pPr>
      <w:r w:rsidRPr="000F6783">
        <w:rPr>
          <w:noProof/>
        </w:rPr>
        <w:t>I</w:t>
      </w:r>
      <w:r w:rsidR="00E5401F" w:rsidRPr="000F6783">
        <w:rPr>
          <w:noProof/>
        </w:rPr>
        <w:t>-</w:t>
      </w:r>
      <w:r w:rsidR="00E5401F" w:rsidRPr="000F6783">
        <w:rPr>
          <w:i/>
          <w:noProof/>
        </w:rPr>
        <w:t>am</w:t>
      </w:r>
      <w:r w:rsidR="00E5401F" w:rsidRPr="000F6783">
        <w:rPr>
          <w:noProof/>
        </w:rPr>
        <w:t xml:space="preserve"> </w:t>
      </w:r>
      <w:r w:rsidR="00E5401F" w:rsidRPr="000F6783">
        <w:rPr>
          <w:i/>
          <w:noProof/>
        </w:rPr>
        <w:t>înţeles</w:t>
      </w:r>
      <w:r w:rsidR="00E5401F" w:rsidRPr="000F6783">
        <w:rPr>
          <w:noProof/>
        </w:rPr>
        <w:t xml:space="preserve"> </w:t>
      </w:r>
      <w:r w:rsidR="00E5401F" w:rsidRPr="000F6783">
        <w:rPr>
          <w:i/>
          <w:noProof/>
        </w:rPr>
        <w:t>jocul</w:t>
      </w:r>
      <w:r w:rsidR="00E5401F" w:rsidRPr="000F6783">
        <w:rPr>
          <w:noProof/>
        </w:rPr>
        <w:t xml:space="preserve"> </w:t>
      </w:r>
      <w:r w:rsidR="00E5401F" w:rsidRPr="000F6783">
        <w:rPr>
          <w:i/>
          <w:noProof/>
        </w:rPr>
        <w:t>şi</w:t>
      </w:r>
      <w:r w:rsidR="00E5401F" w:rsidRPr="000F6783">
        <w:rPr>
          <w:noProof/>
        </w:rPr>
        <w:t xml:space="preserve"> </w:t>
      </w:r>
      <w:r w:rsidR="00E5401F" w:rsidRPr="000F6783">
        <w:rPr>
          <w:i/>
          <w:noProof/>
        </w:rPr>
        <w:t>am</w:t>
      </w:r>
      <w:r w:rsidR="00E5401F" w:rsidRPr="000F6783">
        <w:rPr>
          <w:noProof/>
        </w:rPr>
        <w:t xml:space="preserve"> </w:t>
      </w:r>
      <w:r w:rsidR="00E5401F" w:rsidRPr="000F6783">
        <w:rPr>
          <w:i/>
          <w:noProof/>
        </w:rPr>
        <w:t>dat</w:t>
      </w:r>
      <w:r w:rsidR="00E5401F" w:rsidRPr="000F6783">
        <w:rPr>
          <w:noProof/>
        </w:rPr>
        <w:t xml:space="preserve"> </w:t>
      </w:r>
      <w:r w:rsidR="00E5401F" w:rsidRPr="000F6783">
        <w:rPr>
          <w:i/>
          <w:noProof/>
        </w:rPr>
        <w:t>din</w:t>
      </w:r>
      <w:r w:rsidR="00E5401F" w:rsidRPr="000F6783">
        <w:rPr>
          <w:noProof/>
        </w:rPr>
        <w:t xml:space="preserve"> </w:t>
      </w:r>
      <w:r w:rsidR="00E5401F" w:rsidRPr="000F6783">
        <w:rPr>
          <w:i/>
          <w:noProof/>
        </w:rPr>
        <w:t>cap</w:t>
      </w:r>
      <w:r w:rsidR="00E5401F" w:rsidRPr="000F6783">
        <w:rPr>
          <w:noProof/>
        </w:rPr>
        <w:t xml:space="preserve">, </w:t>
      </w:r>
      <w:r w:rsidR="00E5401F" w:rsidRPr="000F6783">
        <w:rPr>
          <w:i/>
          <w:noProof/>
        </w:rPr>
        <w:t>cu</w:t>
      </w:r>
      <w:r w:rsidR="00E5401F" w:rsidRPr="000F6783">
        <w:rPr>
          <w:noProof/>
        </w:rPr>
        <w:t xml:space="preserve"> </w:t>
      </w:r>
      <w:r w:rsidR="00E5401F" w:rsidRPr="000F6783">
        <w:rPr>
          <w:i/>
          <w:noProof/>
        </w:rPr>
        <w:t>un</w:t>
      </w:r>
      <w:r w:rsidR="00E5401F" w:rsidRPr="000F6783">
        <w:rPr>
          <w:noProof/>
        </w:rPr>
        <w:t xml:space="preserve"> </w:t>
      </w:r>
      <w:r w:rsidR="00E5401F" w:rsidRPr="000F6783">
        <w:rPr>
          <w:i/>
          <w:noProof/>
        </w:rPr>
        <w:t>zâmbet</w:t>
      </w:r>
      <w:r w:rsidR="00E5401F" w:rsidRPr="000F6783">
        <w:rPr>
          <w:noProof/>
        </w:rPr>
        <w:t xml:space="preserve"> </w:t>
      </w:r>
      <w:r w:rsidR="00E5401F" w:rsidRPr="000F6783">
        <w:rPr>
          <w:i/>
          <w:noProof/>
        </w:rPr>
        <w:t>spă</w:t>
      </w:r>
      <w:r w:rsidRPr="000F6783">
        <w:rPr>
          <w:i/>
          <w:noProof/>
        </w:rPr>
        <w:t>ş</w:t>
      </w:r>
      <w:r w:rsidR="00E5401F" w:rsidRPr="000F6783">
        <w:rPr>
          <w:i/>
          <w:noProof/>
        </w:rPr>
        <w:t>it</w:t>
      </w:r>
      <w:r w:rsidR="00E5401F" w:rsidRPr="000F6783">
        <w:rPr>
          <w:noProof/>
        </w:rPr>
        <w:t>.</w:t>
      </w:r>
    </w:p>
    <w:p w:rsidR="00E5401F" w:rsidRPr="000F6783" w:rsidRDefault="00E5401F" w:rsidP="000F6783">
      <w:pPr>
        <w:pStyle w:val="RIText"/>
        <w:ind w:firstLine="720"/>
        <w:rPr>
          <w:noProof/>
        </w:rPr>
      </w:pPr>
      <w:r w:rsidRPr="000F6783">
        <w:rPr>
          <w:i/>
          <w:noProof/>
        </w:rPr>
        <w:lastRenderedPageBreak/>
        <w:t>Peste</w:t>
      </w:r>
      <w:r w:rsidRPr="000F6783">
        <w:rPr>
          <w:noProof/>
        </w:rPr>
        <w:t xml:space="preserve"> </w:t>
      </w:r>
      <w:r w:rsidRPr="000F6783">
        <w:rPr>
          <w:i/>
          <w:noProof/>
        </w:rPr>
        <w:t>câteva</w:t>
      </w:r>
      <w:r w:rsidRPr="000F6783">
        <w:rPr>
          <w:noProof/>
        </w:rPr>
        <w:t xml:space="preserve"> </w:t>
      </w:r>
      <w:r w:rsidRPr="000F6783">
        <w:rPr>
          <w:i/>
          <w:noProof/>
        </w:rPr>
        <w:t>momente</w:t>
      </w:r>
      <w:r w:rsidRPr="000F6783">
        <w:rPr>
          <w:noProof/>
        </w:rPr>
        <w:t xml:space="preserve">, </w:t>
      </w:r>
      <w:r w:rsidRPr="000F6783">
        <w:rPr>
          <w:i/>
          <w:noProof/>
        </w:rPr>
        <w:t>mă</w:t>
      </w:r>
      <w:r w:rsidRPr="000F6783">
        <w:rPr>
          <w:noProof/>
        </w:rPr>
        <w:t xml:space="preserve"> </w:t>
      </w:r>
      <w:r w:rsidRPr="000F6783">
        <w:rPr>
          <w:i/>
          <w:noProof/>
        </w:rPr>
        <w:t>aflam</w:t>
      </w:r>
      <w:r w:rsidRPr="000F6783">
        <w:rPr>
          <w:noProof/>
        </w:rPr>
        <w:t xml:space="preserve"> </w:t>
      </w:r>
      <w:r w:rsidRPr="000F6783">
        <w:rPr>
          <w:i/>
          <w:noProof/>
        </w:rPr>
        <w:t>în</w:t>
      </w:r>
      <w:r w:rsidRPr="000F6783">
        <w:rPr>
          <w:noProof/>
        </w:rPr>
        <w:t xml:space="preserve"> </w:t>
      </w:r>
      <w:r w:rsidRPr="000F6783">
        <w:rPr>
          <w:i/>
          <w:noProof/>
        </w:rPr>
        <w:t>camera</w:t>
      </w:r>
      <w:r w:rsidRPr="000F6783">
        <w:rPr>
          <w:noProof/>
        </w:rPr>
        <w:t xml:space="preserve"> </w:t>
      </w:r>
      <w:r w:rsidRPr="000F6783">
        <w:rPr>
          <w:i/>
          <w:noProof/>
        </w:rPr>
        <w:t>căpitanului</w:t>
      </w:r>
      <w:r w:rsidRPr="000F6783">
        <w:rPr>
          <w:noProof/>
        </w:rPr>
        <w:t xml:space="preserve"> </w:t>
      </w:r>
      <w:r w:rsidRPr="000F6783">
        <w:rPr>
          <w:i/>
          <w:noProof/>
        </w:rPr>
        <w:t>Nathaniel</w:t>
      </w:r>
      <w:r w:rsidRPr="000F6783">
        <w:rPr>
          <w:noProof/>
        </w:rPr>
        <w:t xml:space="preserve"> </w:t>
      </w:r>
      <w:r w:rsidRPr="000F6783">
        <w:rPr>
          <w:i/>
          <w:noProof/>
        </w:rPr>
        <w:t>Fitzjames</w:t>
      </w:r>
      <w:r w:rsidRPr="000F6783">
        <w:rPr>
          <w:noProof/>
        </w:rPr>
        <w:t xml:space="preserve">. </w:t>
      </w:r>
      <w:r w:rsidRPr="000F6783">
        <w:rPr>
          <w:i/>
          <w:noProof/>
        </w:rPr>
        <w:t>Jane</w:t>
      </w:r>
      <w:r w:rsidRPr="000F6783">
        <w:rPr>
          <w:noProof/>
        </w:rPr>
        <w:t xml:space="preserve">, </w:t>
      </w:r>
      <w:r w:rsidRPr="000F6783">
        <w:rPr>
          <w:i/>
          <w:noProof/>
        </w:rPr>
        <w:t>inima</w:t>
      </w:r>
      <w:r w:rsidRPr="000F6783">
        <w:rPr>
          <w:noProof/>
        </w:rPr>
        <w:t xml:space="preserve"> </w:t>
      </w:r>
      <w:r w:rsidRPr="000F6783">
        <w:rPr>
          <w:i/>
          <w:noProof/>
        </w:rPr>
        <w:t>îmi</w:t>
      </w:r>
      <w:r w:rsidRPr="000F6783">
        <w:rPr>
          <w:noProof/>
        </w:rPr>
        <w:t xml:space="preserve"> </w:t>
      </w:r>
      <w:r w:rsidRPr="000F6783">
        <w:rPr>
          <w:i/>
          <w:noProof/>
        </w:rPr>
        <w:t>bătea</w:t>
      </w:r>
      <w:r w:rsidRPr="000F6783">
        <w:rPr>
          <w:noProof/>
        </w:rPr>
        <w:t xml:space="preserve"> </w:t>
      </w:r>
      <w:r w:rsidRPr="000F6783">
        <w:rPr>
          <w:i/>
          <w:noProof/>
        </w:rPr>
        <w:t>atât</w:t>
      </w:r>
      <w:r w:rsidRPr="000F6783">
        <w:rPr>
          <w:noProof/>
        </w:rPr>
        <w:t xml:space="preserve"> </w:t>
      </w:r>
      <w:r w:rsidRPr="000F6783">
        <w:rPr>
          <w:i/>
          <w:noProof/>
        </w:rPr>
        <w:t>de</w:t>
      </w:r>
      <w:r w:rsidRPr="000F6783">
        <w:rPr>
          <w:noProof/>
        </w:rPr>
        <w:t xml:space="preserve"> </w:t>
      </w:r>
      <w:r w:rsidRPr="000F6783">
        <w:rPr>
          <w:i/>
          <w:noProof/>
        </w:rPr>
        <w:t>tare</w:t>
      </w:r>
      <w:r w:rsidRPr="000F6783">
        <w:rPr>
          <w:noProof/>
        </w:rPr>
        <w:t xml:space="preserve">, </w:t>
      </w:r>
      <w:r w:rsidRPr="000F6783">
        <w:rPr>
          <w:i/>
          <w:noProof/>
        </w:rPr>
        <w:t>încât</w:t>
      </w:r>
      <w:r w:rsidRPr="000F6783">
        <w:rPr>
          <w:noProof/>
        </w:rPr>
        <w:t xml:space="preserve"> </w:t>
      </w:r>
      <w:r w:rsidRPr="000F6783">
        <w:rPr>
          <w:i/>
          <w:noProof/>
        </w:rPr>
        <w:t>mă</w:t>
      </w:r>
      <w:r w:rsidRPr="000F6783">
        <w:rPr>
          <w:noProof/>
        </w:rPr>
        <w:t xml:space="preserve"> </w:t>
      </w:r>
      <w:r w:rsidRPr="000F6783">
        <w:rPr>
          <w:i/>
          <w:noProof/>
        </w:rPr>
        <w:t>temeam</w:t>
      </w:r>
      <w:r w:rsidRPr="000F6783">
        <w:rPr>
          <w:noProof/>
        </w:rPr>
        <w:t xml:space="preserve"> </w:t>
      </w:r>
      <w:r w:rsidRPr="000F6783">
        <w:rPr>
          <w:i/>
          <w:noProof/>
        </w:rPr>
        <w:t>ca</w:t>
      </w:r>
      <w:r w:rsidRPr="000F6783">
        <w:rPr>
          <w:noProof/>
        </w:rPr>
        <w:t xml:space="preserve"> </w:t>
      </w:r>
      <w:r w:rsidRPr="000F6783">
        <w:rPr>
          <w:i/>
          <w:noProof/>
        </w:rPr>
        <w:t>domnul</w:t>
      </w:r>
      <w:r w:rsidRPr="000F6783">
        <w:rPr>
          <w:noProof/>
        </w:rPr>
        <w:t xml:space="preserve"> </w:t>
      </w:r>
      <w:r w:rsidRPr="000F6783">
        <w:rPr>
          <w:i/>
          <w:noProof/>
        </w:rPr>
        <w:t>Robbin</w:t>
      </w:r>
      <w:r w:rsidRPr="000F6783">
        <w:rPr>
          <w:noProof/>
        </w:rPr>
        <w:t xml:space="preserve"> </w:t>
      </w:r>
      <w:r w:rsidRPr="000F6783">
        <w:rPr>
          <w:i/>
          <w:noProof/>
        </w:rPr>
        <w:t>să</w:t>
      </w:r>
      <w:r w:rsidRPr="000F6783">
        <w:rPr>
          <w:noProof/>
        </w:rPr>
        <w:t xml:space="preserve"> </w:t>
      </w:r>
      <w:r w:rsidRPr="000F6783">
        <w:rPr>
          <w:i/>
          <w:noProof/>
        </w:rPr>
        <w:t>nu</w:t>
      </w:r>
      <w:r w:rsidRPr="000F6783">
        <w:rPr>
          <w:noProof/>
        </w:rPr>
        <w:t xml:space="preserve"> </w:t>
      </w:r>
      <w:r w:rsidRPr="000F6783">
        <w:rPr>
          <w:i/>
          <w:noProof/>
        </w:rPr>
        <w:t>mă</w:t>
      </w:r>
      <w:r w:rsidRPr="000F6783">
        <w:rPr>
          <w:noProof/>
        </w:rPr>
        <w:t xml:space="preserve"> </w:t>
      </w:r>
      <w:r w:rsidRPr="000F6783">
        <w:rPr>
          <w:i/>
          <w:noProof/>
        </w:rPr>
        <w:t>creadă</w:t>
      </w:r>
      <w:r w:rsidRPr="000F6783">
        <w:rPr>
          <w:noProof/>
        </w:rPr>
        <w:t xml:space="preserve"> </w:t>
      </w:r>
      <w:r w:rsidRPr="000F6783">
        <w:rPr>
          <w:i/>
          <w:noProof/>
        </w:rPr>
        <w:t>o</w:t>
      </w:r>
      <w:r w:rsidRPr="000F6783">
        <w:rPr>
          <w:noProof/>
        </w:rPr>
        <w:t xml:space="preserve"> </w:t>
      </w:r>
      <w:r w:rsidRPr="000F6783">
        <w:rPr>
          <w:i/>
          <w:noProof/>
        </w:rPr>
        <w:t>stricată</w:t>
      </w:r>
      <w:r w:rsidRPr="000F6783">
        <w:rPr>
          <w:noProof/>
        </w:rPr>
        <w:t xml:space="preserve"> </w:t>
      </w:r>
      <w:r w:rsidRPr="000F6783">
        <w:rPr>
          <w:i/>
          <w:noProof/>
        </w:rPr>
        <w:t>în</w:t>
      </w:r>
      <w:r w:rsidRPr="000F6783">
        <w:rPr>
          <w:noProof/>
        </w:rPr>
        <w:t xml:space="preserve"> </w:t>
      </w:r>
      <w:r w:rsidRPr="000F6783">
        <w:rPr>
          <w:i/>
          <w:noProof/>
        </w:rPr>
        <w:t>devenire</w:t>
      </w:r>
      <w:r w:rsidRPr="000F6783">
        <w:rPr>
          <w:noProof/>
        </w:rPr>
        <w:t xml:space="preserve">. </w:t>
      </w:r>
      <w:r w:rsidRPr="000F6783">
        <w:rPr>
          <w:i/>
          <w:noProof/>
        </w:rPr>
        <w:t>Cred</w:t>
      </w:r>
      <w:r w:rsidRPr="000F6783">
        <w:rPr>
          <w:noProof/>
        </w:rPr>
        <w:t xml:space="preserve"> </w:t>
      </w:r>
      <w:r w:rsidRPr="000F6783">
        <w:rPr>
          <w:i/>
          <w:noProof/>
        </w:rPr>
        <w:t>că</w:t>
      </w:r>
      <w:r w:rsidRPr="000F6783">
        <w:rPr>
          <w:noProof/>
        </w:rPr>
        <w:t xml:space="preserve"> </w:t>
      </w:r>
      <w:r w:rsidRPr="000F6783">
        <w:rPr>
          <w:i/>
          <w:noProof/>
        </w:rPr>
        <w:t>arătam</w:t>
      </w:r>
      <w:r w:rsidRPr="000F6783">
        <w:rPr>
          <w:noProof/>
        </w:rPr>
        <w:t xml:space="preserve"> </w:t>
      </w:r>
      <w:r w:rsidRPr="000F6783">
        <w:rPr>
          <w:i/>
          <w:noProof/>
        </w:rPr>
        <w:t>jalnic</w:t>
      </w:r>
      <w:r w:rsidRPr="000F6783">
        <w:rPr>
          <w:noProof/>
        </w:rPr>
        <w:t xml:space="preserve">, </w:t>
      </w:r>
      <w:r w:rsidRPr="000F6783">
        <w:rPr>
          <w:i/>
          <w:noProof/>
        </w:rPr>
        <w:t>cu</w:t>
      </w:r>
      <w:r w:rsidRPr="000F6783">
        <w:rPr>
          <w:noProof/>
        </w:rPr>
        <w:t xml:space="preserve"> </w:t>
      </w:r>
      <w:r w:rsidRPr="000F6783">
        <w:rPr>
          <w:i/>
          <w:noProof/>
        </w:rPr>
        <w:t>boneta</w:t>
      </w:r>
      <w:r w:rsidRPr="000F6783">
        <w:rPr>
          <w:noProof/>
        </w:rPr>
        <w:t xml:space="preserve"> </w:t>
      </w:r>
      <w:r w:rsidRPr="000F6783">
        <w:rPr>
          <w:i/>
          <w:noProof/>
        </w:rPr>
        <w:t>pleoştită</w:t>
      </w:r>
      <w:r w:rsidRPr="000F6783">
        <w:rPr>
          <w:noProof/>
        </w:rPr>
        <w:t xml:space="preserve"> </w:t>
      </w:r>
      <w:r w:rsidRPr="000F6783">
        <w:rPr>
          <w:i/>
          <w:noProof/>
        </w:rPr>
        <w:t>de</w:t>
      </w:r>
      <w:r w:rsidRPr="000F6783">
        <w:rPr>
          <w:noProof/>
        </w:rPr>
        <w:t xml:space="preserve"> </w:t>
      </w:r>
      <w:r w:rsidRPr="000F6783">
        <w:rPr>
          <w:i/>
          <w:noProof/>
        </w:rPr>
        <w:t>ploaie</w:t>
      </w:r>
      <w:r w:rsidRPr="000F6783">
        <w:rPr>
          <w:noProof/>
        </w:rPr>
        <w:t xml:space="preserve"> </w:t>
      </w:r>
      <w:r w:rsidRPr="000F6783">
        <w:rPr>
          <w:i/>
          <w:noProof/>
        </w:rPr>
        <w:t>şi</w:t>
      </w:r>
      <w:r w:rsidRPr="000F6783">
        <w:rPr>
          <w:noProof/>
        </w:rPr>
        <w:t xml:space="preserve"> </w:t>
      </w:r>
      <w:r w:rsidRPr="000F6783">
        <w:rPr>
          <w:i/>
          <w:noProof/>
        </w:rPr>
        <w:t>pelerina</w:t>
      </w:r>
      <w:r w:rsidRPr="000F6783">
        <w:rPr>
          <w:noProof/>
        </w:rPr>
        <w:t xml:space="preserve"> </w:t>
      </w:r>
      <w:r w:rsidRPr="000F6783">
        <w:rPr>
          <w:i/>
          <w:noProof/>
        </w:rPr>
        <w:t>mea</w:t>
      </w:r>
      <w:r w:rsidRPr="000F6783">
        <w:rPr>
          <w:noProof/>
        </w:rPr>
        <w:t xml:space="preserve"> </w:t>
      </w:r>
      <w:r w:rsidRPr="000F6783">
        <w:rPr>
          <w:i/>
          <w:noProof/>
        </w:rPr>
        <w:t>stacojie</w:t>
      </w:r>
      <w:r w:rsidRPr="000F6783">
        <w:rPr>
          <w:noProof/>
        </w:rPr>
        <w:t xml:space="preserve"> </w:t>
      </w:r>
      <w:r w:rsidRPr="000F6783">
        <w:rPr>
          <w:i/>
          <w:noProof/>
        </w:rPr>
        <w:t>împroşcată</w:t>
      </w:r>
      <w:r w:rsidRPr="000F6783">
        <w:rPr>
          <w:noProof/>
        </w:rPr>
        <w:t xml:space="preserve"> </w:t>
      </w:r>
      <w:r w:rsidRPr="000F6783">
        <w:rPr>
          <w:i/>
          <w:noProof/>
        </w:rPr>
        <w:t>cu</w:t>
      </w:r>
      <w:r w:rsidRPr="000F6783">
        <w:rPr>
          <w:noProof/>
        </w:rPr>
        <w:t xml:space="preserve"> </w:t>
      </w:r>
      <w:r w:rsidRPr="000F6783">
        <w:rPr>
          <w:i/>
          <w:noProof/>
        </w:rPr>
        <w:t>noroi</w:t>
      </w:r>
      <w:r w:rsidRPr="000F6783">
        <w:rPr>
          <w:noProof/>
        </w:rPr>
        <w:t xml:space="preserve">. </w:t>
      </w:r>
      <w:r w:rsidRPr="000F6783">
        <w:rPr>
          <w:i/>
          <w:noProof/>
        </w:rPr>
        <w:t>Hangiul</w:t>
      </w:r>
      <w:r w:rsidRPr="000F6783">
        <w:rPr>
          <w:noProof/>
        </w:rPr>
        <w:t xml:space="preserve"> </w:t>
      </w:r>
      <w:r w:rsidRPr="000F6783">
        <w:rPr>
          <w:i/>
          <w:noProof/>
        </w:rPr>
        <w:t>m</w:t>
      </w:r>
      <w:r w:rsidRPr="000F6783">
        <w:rPr>
          <w:i/>
          <w:noProof/>
        </w:rPr>
        <w:noBreakHyphen/>
        <w:t>a</w:t>
      </w:r>
      <w:r w:rsidRPr="000F6783">
        <w:rPr>
          <w:noProof/>
        </w:rPr>
        <w:t xml:space="preserve"> </w:t>
      </w:r>
      <w:r w:rsidRPr="000F6783">
        <w:rPr>
          <w:i/>
          <w:noProof/>
        </w:rPr>
        <w:t>lăsat singură</w:t>
      </w:r>
      <w:r w:rsidRPr="000F6783">
        <w:rPr>
          <w:noProof/>
        </w:rPr>
        <w:t xml:space="preserve">, </w:t>
      </w:r>
      <w:r w:rsidRPr="000F6783">
        <w:rPr>
          <w:i/>
          <w:noProof/>
        </w:rPr>
        <w:t>după</w:t>
      </w:r>
      <w:r w:rsidRPr="000F6783">
        <w:rPr>
          <w:noProof/>
        </w:rPr>
        <w:t xml:space="preserve"> </w:t>
      </w:r>
      <w:r w:rsidRPr="000F6783">
        <w:rPr>
          <w:i/>
          <w:noProof/>
        </w:rPr>
        <w:t>ce</w:t>
      </w:r>
      <w:r w:rsidRPr="000F6783">
        <w:rPr>
          <w:noProof/>
        </w:rPr>
        <w:t xml:space="preserve"> </w:t>
      </w:r>
      <w:r w:rsidRPr="000F6783">
        <w:rPr>
          <w:i/>
          <w:noProof/>
        </w:rPr>
        <w:t>a</w:t>
      </w:r>
      <w:r w:rsidRPr="000F6783">
        <w:rPr>
          <w:noProof/>
        </w:rPr>
        <w:t xml:space="preserve"> </w:t>
      </w:r>
      <w:r w:rsidRPr="000F6783">
        <w:rPr>
          <w:i/>
          <w:noProof/>
        </w:rPr>
        <w:t>aţâţat</w:t>
      </w:r>
      <w:r w:rsidRPr="000F6783">
        <w:rPr>
          <w:noProof/>
        </w:rPr>
        <w:t xml:space="preserve"> </w:t>
      </w:r>
      <w:r w:rsidRPr="000F6783">
        <w:rPr>
          <w:i/>
          <w:noProof/>
        </w:rPr>
        <w:t>focul</w:t>
      </w:r>
      <w:r w:rsidRPr="000F6783">
        <w:rPr>
          <w:noProof/>
        </w:rPr>
        <w:t xml:space="preserve"> </w:t>
      </w:r>
      <w:r w:rsidRPr="000F6783">
        <w:rPr>
          <w:i/>
          <w:noProof/>
        </w:rPr>
        <w:t>gata</w:t>
      </w:r>
      <w:r w:rsidRPr="000F6783">
        <w:rPr>
          <w:noProof/>
        </w:rPr>
        <w:t xml:space="preserve"> </w:t>
      </w:r>
      <w:r w:rsidRPr="000F6783">
        <w:rPr>
          <w:i/>
          <w:noProof/>
        </w:rPr>
        <w:t>să</w:t>
      </w:r>
      <w:r w:rsidRPr="000F6783">
        <w:rPr>
          <w:noProof/>
        </w:rPr>
        <w:t xml:space="preserve"> </w:t>
      </w:r>
      <w:r w:rsidRPr="000F6783">
        <w:rPr>
          <w:i/>
          <w:noProof/>
        </w:rPr>
        <w:t>se</w:t>
      </w:r>
      <w:r w:rsidRPr="000F6783">
        <w:rPr>
          <w:noProof/>
        </w:rPr>
        <w:t xml:space="preserve"> </w:t>
      </w:r>
      <w:r w:rsidRPr="000F6783">
        <w:rPr>
          <w:i/>
          <w:noProof/>
        </w:rPr>
        <w:t>stingă</w:t>
      </w:r>
      <w:r w:rsidRPr="000F6783">
        <w:rPr>
          <w:noProof/>
        </w:rPr>
        <w:t xml:space="preserve">, </w:t>
      </w:r>
      <w:r w:rsidRPr="000F6783">
        <w:rPr>
          <w:i/>
          <w:noProof/>
        </w:rPr>
        <w:t>şi</w:t>
      </w:r>
      <w:r w:rsidRPr="000F6783">
        <w:rPr>
          <w:noProof/>
        </w:rPr>
        <w:t xml:space="preserve"> </w:t>
      </w:r>
      <w:r w:rsidRPr="000F6783">
        <w:rPr>
          <w:i/>
          <w:noProof/>
        </w:rPr>
        <w:t>m</w:t>
      </w:r>
      <w:r w:rsidRPr="000F6783">
        <w:rPr>
          <w:i/>
          <w:noProof/>
        </w:rPr>
        <w:noBreakHyphen/>
        <w:t>am aşezat</w:t>
      </w:r>
      <w:r w:rsidRPr="000F6783">
        <w:rPr>
          <w:noProof/>
        </w:rPr>
        <w:t xml:space="preserve"> </w:t>
      </w:r>
      <w:r w:rsidRPr="000F6783">
        <w:rPr>
          <w:i/>
          <w:noProof/>
        </w:rPr>
        <w:t>pe</w:t>
      </w:r>
      <w:r w:rsidRPr="000F6783">
        <w:rPr>
          <w:noProof/>
        </w:rPr>
        <w:t xml:space="preserve"> </w:t>
      </w:r>
      <w:r w:rsidRPr="000F6783">
        <w:rPr>
          <w:i/>
          <w:noProof/>
        </w:rPr>
        <w:t>un</w:t>
      </w:r>
      <w:r w:rsidRPr="000F6783">
        <w:rPr>
          <w:noProof/>
        </w:rPr>
        <w:t xml:space="preserve"> </w:t>
      </w:r>
      <w:r w:rsidRPr="000F6783">
        <w:rPr>
          <w:i/>
          <w:noProof/>
        </w:rPr>
        <w:t>scaun</w:t>
      </w:r>
      <w:r w:rsidRPr="000F6783">
        <w:rPr>
          <w:noProof/>
        </w:rPr>
        <w:t xml:space="preserve">, </w:t>
      </w:r>
      <w:r w:rsidRPr="000F6783">
        <w:rPr>
          <w:i/>
          <w:noProof/>
        </w:rPr>
        <w:t>înţepenită</w:t>
      </w:r>
      <w:r w:rsidRPr="000F6783">
        <w:rPr>
          <w:noProof/>
        </w:rPr>
        <w:t xml:space="preserve"> </w:t>
      </w:r>
      <w:r w:rsidRPr="000F6783">
        <w:rPr>
          <w:i/>
          <w:noProof/>
        </w:rPr>
        <w:t>din</w:t>
      </w:r>
      <w:r w:rsidRPr="000F6783">
        <w:rPr>
          <w:noProof/>
        </w:rPr>
        <w:t xml:space="preserve"> </w:t>
      </w:r>
      <w:r w:rsidRPr="000F6783">
        <w:rPr>
          <w:i/>
          <w:noProof/>
        </w:rPr>
        <w:t>toate</w:t>
      </w:r>
      <w:r w:rsidRPr="000F6783">
        <w:rPr>
          <w:noProof/>
        </w:rPr>
        <w:t xml:space="preserve"> </w:t>
      </w:r>
      <w:r w:rsidRPr="000F6783">
        <w:rPr>
          <w:i/>
          <w:noProof/>
        </w:rPr>
        <w:t>încheieturile</w:t>
      </w:r>
      <w:r w:rsidRPr="000F6783">
        <w:rPr>
          <w:noProof/>
        </w:rPr>
        <w:t xml:space="preserve"> </w:t>
      </w:r>
      <w:r w:rsidRPr="000F6783">
        <w:rPr>
          <w:i/>
          <w:noProof/>
        </w:rPr>
        <w:t>şi</w:t>
      </w:r>
      <w:r w:rsidRPr="000F6783">
        <w:rPr>
          <w:noProof/>
        </w:rPr>
        <w:t xml:space="preserve"> </w:t>
      </w:r>
      <w:r w:rsidRPr="000F6783">
        <w:rPr>
          <w:i/>
          <w:noProof/>
        </w:rPr>
        <w:t>singură</w:t>
      </w:r>
      <w:r w:rsidRPr="000F6783">
        <w:rPr>
          <w:noProof/>
        </w:rPr>
        <w:t xml:space="preserve"> </w:t>
      </w:r>
      <w:r w:rsidRPr="000F6783">
        <w:rPr>
          <w:i/>
          <w:noProof/>
        </w:rPr>
        <w:t>cu</w:t>
      </w:r>
      <w:r w:rsidRPr="000F6783">
        <w:rPr>
          <w:noProof/>
        </w:rPr>
        <w:t xml:space="preserve"> </w:t>
      </w:r>
      <w:r w:rsidRPr="000F6783">
        <w:rPr>
          <w:i/>
          <w:noProof/>
        </w:rPr>
        <w:t>gândurile</w:t>
      </w:r>
      <w:r w:rsidRPr="000F6783">
        <w:rPr>
          <w:noProof/>
        </w:rPr>
        <w:t xml:space="preserve"> </w:t>
      </w:r>
      <w:r w:rsidRPr="000F6783">
        <w:rPr>
          <w:i/>
          <w:noProof/>
        </w:rPr>
        <w:t>mele</w:t>
      </w:r>
      <w:r w:rsidRPr="000F6783">
        <w:rPr>
          <w:noProof/>
        </w:rPr>
        <w:t>.</w:t>
      </w:r>
    </w:p>
    <w:p w:rsidR="00E5401F" w:rsidRPr="000F6783" w:rsidRDefault="00E5401F" w:rsidP="000F6783">
      <w:pPr>
        <w:pStyle w:val="RIText"/>
        <w:ind w:firstLine="720"/>
        <w:rPr>
          <w:noProof/>
        </w:rPr>
      </w:pPr>
      <w:r w:rsidRPr="000F6783">
        <w:rPr>
          <w:i/>
          <w:noProof/>
        </w:rPr>
        <w:t>Oare</w:t>
      </w:r>
      <w:r w:rsidRPr="000F6783">
        <w:rPr>
          <w:noProof/>
        </w:rPr>
        <w:t xml:space="preserve"> </w:t>
      </w:r>
      <w:r w:rsidRPr="000F6783">
        <w:rPr>
          <w:i/>
          <w:noProof/>
        </w:rPr>
        <w:t>să</w:t>
      </w:r>
      <w:r w:rsidRPr="000F6783">
        <w:rPr>
          <w:i/>
          <w:noProof/>
        </w:rPr>
        <w:noBreakHyphen/>
        <w:t>i</w:t>
      </w:r>
      <w:r w:rsidRPr="000F6783">
        <w:rPr>
          <w:noProof/>
        </w:rPr>
        <w:t xml:space="preserve"> </w:t>
      </w:r>
      <w:r w:rsidRPr="000F6783">
        <w:rPr>
          <w:i/>
          <w:noProof/>
        </w:rPr>
        <w:t>spun că</w:t>
      </w:r>
      <w:r w:rsidRPr="000F6783">
        <w:rPr>
          <w:noProof/>
        </w:rPr>
        <w:t xml:space="preserve"> </w:t>
      </w:r>
      <w:r w:rsidRPr="000F6783">
        <w:rPr>
          <w:i/>
          <w:noProof/>
        </w:rPr>
        <w:t>avusesem</w:t>
      </w:r>
      <w:r w:rsidRPr="000F6783">
        <w:rPr>
          <w:noProof/>
        </w:rPr>
        <w:t xml:space="preserve"> </w:t>
      </w:r>
      <w:r w:rsidRPr="000F6783">
        <w:rPr>
          <w:i/>
          <w:noProof/>
        </w:rPr>
        <w:t>drum</w:t>
      </w:r>
      <w:r w:rsidRPr="000F6783">
        <w:rPr>
          <w:noProof/>
        </w:rPr>
        <w:t xml:space="preserve"> </w:t>
      </w:r>
      <w:r w:rsidRPr="000F6783">
        <w:rPr>
          <w:i/>
          <w:noProof/>
        </w:rPr>
        <w:t>prin</w:t>
      </w:r>
      <w:r w:rsidRPr="000F6783">
        <w:rPr>
          <w:noProof/>
        </w:rPr>
        <w:t xml:space="preserve"> </w:t>
      </w:r>
      <w:r w:rsidRPr="000F6783">
        <w:rPr>
          <w:i/>
          <w:noProof/>
        </w:rPr>
        <w:t>Whiteross</w:t>
      </w:r>
      <w:r w:rsidRPr="000F6783">
        <w:rPr>
          <w:noProof/>
        </w:rPr>
        <w:t xml:space="preserve"> </w:t>
      </w:r>
      <w:r w:rsidRPr="000F6783">
        <w:rPr>
          <w:i/>
          <w:noProof/>
        </w:rPr>
        <w:t>şi</w:t>
      </w:r>
      <w:r w:rsidRPr="000F6783">
        <w:rPr>
          <w:noProof/>
        </w:rPr>
        <w:t xml:space="preserve">, </w:t>
      </w:r>
      <w:r w:rsidRPr="000F6783">
        <w:rPr>
          <w:i/>
          <w:noProof/>
        </w:rPr>
        <w:t>ajungând</w:t>
      </w:r>
      <w:r w:rsidRPr="000F6783">
        <w:rPr>
          <w:noProof/>
        </w:rPr>
        <w:t xml:space="preserve"> </w:t>
      </w:r>
      <w:r w:rsidRPr="000F6783">
        <w:rPr>
          <w:i/>
          <w:noProof/>
        </w:rPr>
        <w:t>întâmplător</w:t>
      </w:r>
      <w:r w:rsidRPr="000F6783">
        <w:rPr>
          <w:noProof/>
        </w:rPr>
        <w:t xml:space="preserve"> </w:t>
      </w:r>
      <w:r w:rsidRPr="000F6783">
        <w:rPr>
          <w:i/>
          <w:noProof/>
        </w:rPr>
        <w:t>în</w:t>
      </w:r>
      <w:r w:rsidRPr="000F6783">
        <w:rPr>
          <w:noProof/>
        </w:rPr>
        <w:t xml:space="preserve"> </w:t>
      </w:r>
      <w:r w:rsidRPr="000F6783">
        <w:rPr>
          <w:i/>
          <w:noProof/>
        </w:rPr>
        <w:t>zonă</w:t>
      </w:r>
      <w:r w:rsidRPr="000F6783">
        <w:rPr>
          <w:noProof/>
        </w:rPr>
        <w:t xml:space="preserve">, </w:t>
      </w:r>
      <w:r w:rsidRPr="000F6783">
        <w:rPr>
          <w:i/>
          <w:noProof/>
        </w:rPr>
        <w:t>îmi</w:t>
      </w:r>
      <w:r w:rsidRPr="000F6783">
        <w:rPr>
          <w:noProof/>
        </w:rPr>
        <w:t xml:space="preserve"> </w:t>
      </w:r>
      <w:r w:rsidRPr="000F6783">
        <w:rPr>
          <w:i/>
          <w:noProof/>
        </w:rPr>
        <w:t>amintisem</w:t>
      </w:r>
      <w:r w:rsidRPr="000F6783">
        <w:rPr>
          <w:noProof/>
        </w:rPr>
        <w:t xml:space="preserve"> </w:t>
      </w:r>
      <w:r w:rsidRPr="000F6783">
        <w:rPr>
          <w:i/>
          <w:noProof/>
        </w:rPr>
        <w:t>adresa</w:t>
      </w:r>
      <w:r w:rsidRPr="000F6783">
        <w:rPr>
          <w:noProof/>
        </w:rPr>
        <w:t xml:space="preserve"> </w:t>
      </w:r>
      <w:r w:rsidRPr="000F6783">
        <w:rPr>
          <w:i/>
          <w:noProof/>
        </w:rPr>
        <w:t>lui</w:t>
      </w:r>
      <w:r w:rsidRPr="000F6783">
        <w:rPr>
          <w:noProof/>
        </w:rPr>
        <w:t xml:space="preserve">? </w:t>
      </w:r>
      <w:r w:rsidRPr="000F6783">
        <w:rPr>
          <w:i/>
          <w:noProof/>
        </w:rPr>
        <w:t>Jane</w:t>
      </w:r>
      <w:r w:rsidRPr="000F6783">
        <w:rPr>
          <w:noProof/>
        </w:rPr>
        <w:t xml:space="preserve">, </w:t>
      </w:r>
      <w:r w:rsidRPr="000F6783">
        <w:rPr>
          <w:i/>
          <w:noProof/>
        </w:rPr>
        <w:t>nu</w:t>
      </w:r>
      <w:r w:rsidRPr="000F6783">
        <w:rPr>
          <w:noProof/>
        </w:rPr>
        <w:t xml:space="preserve"> </w:t>
      </w:r>
      <w:r w:rsidRPr="000F6783">
        <w:rPr>
          <w:i/>
          <w:noProof/>
        </w:rPr>
        <w:t>avem</w:t>
      </w:r>
      <w:r w:rsidRPr="000F6783">
        <w:rPr>
          <w:noProof/>
        </w:rPr>
        <w:t xml:space="preserve"> </w:t>
      </w:r>
      <w:r w:rsidRPr="000F6783">
        <w:rPr>
          <w:i/>
          <w:noProof/>
        </w:rPr>
        <w:t>niciun</w:t>
      </w:r>
      <w:r w:rsidRPr="000F6783">
        <w:rPr>
          <w:noProof/>
        </w:rPr>
        <w:t xml:space="preserve"> </w:t>
      </w:r>
      <w:r w:rsidRPr="000F6783">
        <w:rPr>
          <w:i/>
          <w:noProof/>
        </w:rPr>
        <w:t>plan</w:t>
      </w:r>
      <w:r w:rsidRPr="000F6783">
        <w:rPr>
          <w:noProof/>
        </w:rPr>
        <w:t xml:space="preserve"> </w:t>
      </w:r>
      <w:r w:rsidRPr="000F6783">
        <w:rPr>
          <w:i/>
          <w:noProof/>
        </w:rPr>
        <w:t>pus</w:t>
      </w:r>
      <w:r w:rsidRPr="000F6783">
        <w:rPr>
          <w:noProof/>
        </w:rPr>
        <w:t xml:space="preserve"> </w:t>
      </w:r>
      <w:r w:rsidRPr="000F6783">
        <w:rPr>
          <w:i/>
          <w:noProof/>
        </w:rPr>
        <w:t>la</w:t>
      </w:r>
      <w:r w:rsidRPr="000F6783">
        <w:rPr>
          <w:noProof/>
        </w:rPr>
        <w:t xml:space="preserve"> </w:t>
      </w:r>
      <w:r w:rsidRPr="000F6783">
        <w:rPr>
          <w:i/>
          <w:noProof/>
        </w:rPr>
        <w:t>punct</w:t>
      </w:r>
      <w:r w:rsidRPr="000F6783">
        <w:rPr>
          <w:noProof/>
        </w:rPr>
        <w:t xml:space="preserve">! </w:t>
      </w:r>
      <w:r w:rsidRPr="000F6783">
        <w:rPr>
          <w:i/>
          <w:noProof/>
        </w:rPr>
        <w:t>M</w:t>
      </w:r>
      <w:r w:rsidRPr="000F6783">
        <w:rPr>
          <w:noProof/>
        </w:rPr>
        <w:t>-</w:t>
      </w:r>
      <w:r w:rsidRPr="000F6783">
        <w:rPr>
          <w:i/>
          <w:noProof/>
        </w:rPr>
        <w:t>am</w:t>
      </w:r>
      <w:r w:rsidRPr="000F6783">
        <w:rPr>
          <w:noProof/>
        </w:rPr>
        <w:t xml:space="preserve"> </w:t>
      </w:r>
      <w:r w:rsidRPr="000F6783">
        <w:rPr>
          <w:i/>
          <w:noProof/>
        </w:rPr>
        <w:t>hotărât</w:t>
      </w:r>
      <w:r w:rsidRPr="000F6783">
        <w:rPr>
          <w:noProof/>
        </w:rPr>
        <w:t xml:space="preserve"> </w:t>
      </w:r>
      <w:r w:rsidRPr="000F6783">
        <w:rPr>
          <w:i/>
          <w:noProof/>
        </w:rPr>
        <w:t>să</w:t>
      </w:r>
      <w:r w:rsidRPr="000F6783">
        <w:rPr>
          <w:i/>
          <w:noProof/>
        </w:rPr>
        <w:noBreakHyphen/>
        <w:t>mi ascund</w:t>
      </w:r>
      <w:r w:rsidRPr="000F6783">
        <w:rPr>
          <w:noProof/>
        </w:rPr>
        <w:t xml:space="preserve"> </w:t>
      </w:r>
      <w:r w:rsidRPr="000F6783">
        <w:rPr>
          <w:i/>
          <w:noProof/>
        </w:rPr>
        <w:t>dragostea</w:t>
      </w:r>
      <w:r w:rsidRPr="000F6783">
        <w:rPr>
          <w:noProof/>
        </w:rPr>
        <w:t xml:space="preserve"> </w:t>
      </w:r>
      <w:r w:rsidRPr="000F6783">
        <w:rPr>
          <w:i/>
          <w:noProof/>
        </w:rPr>
        <w:t>din</w:t>
      </w:r>
      <w:r w:rsidRPr="000F6783">
        <w:rPr>
          <w:noProof/>
        </w:rPr>
        <w:t xml:space="preserve"> </w:t>
      </w:r>
      <w:r w:rsidRPr="000F6783">
        <w:rPr>
          <w:i/>
          <w:noProof/>
        </w:rPr>
        <w:t>ochi</w:t>
      </w:r>
      <w:r w:rsidRPr="000F6783">
        <w:rPr>
          <w:noProof/>
        </w:rPr>
        <w:t xml:space="preserve"> </w:t>
      </w:r>
      <w:r w:rsidRPr="000F6783">
        <w:rPr>
          <w:i/>
          <w:noProof/>
        </w:rPr>
        <w:t>până</w:t>
      </w:r>
      <w:r w:rsidRPr="000F6783">
        <w:rPr>
          <w:noProof/>
        </w:rPr>
        <w:t xml:space="preserve"> </w:t>
      </w:r>
      <w:r w:rsidRPr="000F6783">
        <w:rPr>
          <w:i/>
          <w:noProof/>
        </w:rPr>
        <w:t>reuşeam</w:t>
      </w:r>
      <w:r w:rsidRPr="000F6783">
        <w:rPr>
          <w:noProof/>
        </w:rPr>
        <w:t xml:space="preserve"> </w:t>
      </w:r>
      <w:r w:rsidRPr="000F6783">
        <w:rPr>
          <w:i/>
          <w:noProof/>
        </w:rPr>
        <w:t>să</w:t>
      </w:r>
      <w:r w:rsidRPr="000F6783">
        <w:rPr>
          <w:noProof/>
        </w:rPr>
        <w:t xml:space="preserve"> </w:t>
      </w:r>
      <w:r w:rsidRPr="000F6783">
        <w:rPr>
          <w:i/>
          <w:noProof/>
        </w:rPr>
        <w:t>citesc</w:t>
      </w:r>
      <w:r w:rsidRPr="000F6783">
        <w:rPr>
          <w:noProof/>
        </w:rPr>
        <w:t xml:space="preserve"> </w:t>
      </w:r>
      <w:r w:rsidRPr="000F6783">
        <w:rPr>
          <w:i/>
          <w:noProof/>
        </w:rPr>
        <w:t>o</w:t>
      </w:r>
      <w:r w:rsidRPr="000F6783">
        <w:rPr>
          <w:noProof/>
        </w:rPr>
        <w:t xml:space="preserve"> </w:t>
      </w:r>
      <w:r w:rsidRPr="000F6783">
        <w:rPr>
          <w:i/>
          <w:noProof/>
        </w:rPr>
        <w:t>expresie</w:t>
      </w:r>
      <w:r w:rsidRPr="000F6783">
        <w:rPr>
          <w:noProof/>
        </w:rPr>
        <w:t xml:space="preserve"> </w:t>
      </w:r>
      <w:r w:rsidRPr="000F6783">
        <w:rPr>
          <w:i/>
          <w:noProof/>
        </w:rPr>
        <w:t>de</w:t>
      </w:r>
      <w:r w:rsidRPr="000F6783">
        <w:rPr>
          <w:noProof/>
        </w:rPr>
        <w:t xml:space="preserve"> </w:t>
      </w:r>
      <w:r w:rsidRPr="000F6783">
        <w:rPr>
          <w:i/>
          <w:noProof/>
        </w:rPr>
        <w:t>acelaşi</w:t>
      </w:r>
      <w:r w:rsidRPr="000F6783">
        <w:rPr>
          <w:noProof/>
        </w:rPr>
        <w:t xml:space="preserve"> </w:t>
      </w:r>
      <w:r w:rsidRPr="000F6783">
        <w:rPr>
          <w:i/>
          <w:noProof/>
        </w:rPr>
        <w:t>gen</w:t>
      </w:r>
      <w:r w:rsidRPr="000F6783">
        <w:rPr>
          <w:noProof/>
        </w:rPr>
        <w:t xml:space="preserve"> </w:t>
      </w:r>
      <w:r w:rsidRPr="000F6783">
        <w:rPr>
          <w:i/>
          <w:noProof/>
        </w:rPr>
        <w:t>şi</w:t>
      </w:r>
      <w:r w:rsidRPr="000F6783">
        <w:rPr>
          <w:noProof/>
        </w:rPr>
        <w:t xml:space="preserve"> </w:t>
      </w:r>
      <w:r w:rsidRPr="000F6783">
        <w:rPr>
          <w:i/>
          <w:noProof/>
        </w:rPr>
        <w:t>pe</w:t>
      </w:r>
      <w:r w:rsidRPr="000F6783">
        <w:rPr>
          <w:noProof/>
        </w:rPr>
        <w:t xml:space="preserve"> </w:t>
      </w:r>
      <w:r w:rsidRPr="000F6783">
        <w:rPr>
          <w:i/>
          <w:noProof/>
        </w:rPr>
        <w:t>chipul</w:t>
      </w:r>
      <w:r w:rsidRPr="000F6783">
        <w:rPr>
          <w:noProof/>
        </w:rPr>
        <w:t xml:space="preserve"> </w:t>
      </w:r>
      <w:r w:rsidRPr="000F6783">
        <w:rPr>
          <w:i/>
          <w:noProof/>
        </w:rPr>
        <w:t>lui</w:t>
      </w:r>
      <w:r w:rsidRPr="000F6783">
        <w:rPr>
          <w:noProof/>
        </w:rPr>
        <w:t xml:space="preserve"> </w:t>
      </w:r>
      <w:r w:rsidRPr="000F6783">
        <w:rPr>
          <w:i/>
          <w:noProof/>
        </w:rPr>
        <w:t>Nathaniel</w:t>
      </w:r>
      <w:r w:rsidRPr="000F6783">
        <w:rPr>
          <w:noProof/>
        </w:rPr>
        <w:t xml:space="preserve">. </w:t>
      </w:r>
      <w:r w:rsidRPr="000F6783">
        <w:rPr>
          <w:i/>
          <w:noProof/>
        </w:rPr>
        <w:t>Timp</w:t>
      </w:r>
      <w:r w:rsidRPr="000F6783">
        <w:rPr>
          <w:noProof/>
        </w:rPr>
        <w:t xml:space="preserve"> </w:t>
      </w:r>
      <w:r w:rsidRPr="000F6783">
        <w:rPr>
          <w:i/>
          <w:noProof/>
        </w:rPr>
        <w:t>de</w:t>
      </w:r>
      <w:r w:rsidRPr="000F6783">
        <w:rPr>
          <w:noProof/>
        </w:rPr>
        <w:t xml:space="preserve"> </w:t>
      </w:r>
      <w:r w:rsidRPr="000F6783">
        <w:rPr>
          <w:i/>
          <w:noProof/>
        </w:rPr>
        <w:t>aproape</w:t>
      </w:r>
      <w:r w:rsidRPr="000F6783">
        <w:rPr>
          <w:noProof/>
        </w:rPr>
        <w:t xml:space="preserve"> </w:t>
      </w:r>
      <w:r w:rsidRPr="000F6783">
        <w:rPr>
          <w:i/>
          <w:noProof/>
        </w:rPr>
        <w:t>un</w:t>
      </w:r>
      <w:r w:rsidRPr="000F6783">
        <w:rPr>
          <w:noProof/>
        </w:rPr>
        <w:t xml:space="preserve"> </w:t>
      </w:r>
      <w:r w:rsidRPr="000F6783">
        <w:rPr>
          <w:i/>
          <w:noProof/>
        </w:rPr>
        <w:t>sfert</w:t>
      </w:r>
      <w:r w:rsidRPr="000F6783">
        <w:rPr>
          <w:noProof/>
        </w:rPr>
        <w:t xml:space="preserve"> </w:t>
      </w:r>
      <w:r w:rsidRPr="000F6783">
        <w:rPr>
          <w:i/>
          <w:noProof/>
        </w:rPr>
        <w:t>de</w:t>
      </w:r>
      <w:r w:rsidRPr="000F6783">
        <w:rPr>
          <w:noProof/>
        </w:rPr>
        <w:t xml:space="preserve"> </w:t>
      </w:r>
      <w:r w:rsidRPr="000F6783">
        <w:rPr>
          <w:i/>
          <w:noProof/>
        </w:rPr>
        <w:t>oră</w:t>
      </w:r>
      <w:r w:rsidRPr="000F6783">
        <w:rPr>
          <w:noProof/>
        </w:rPr>
        <w:t xml:space="preserve">, </w:t>
      </w:r>
      <w:r w:rsidRPr="000F6783">
        <w:rPr>
          <w:i/>
          <w:noProof/>
        </w:rPr>
        <w:t>am</w:t>
      </w:r>
      <w:r w:rsidRPr="000F6783">
        <w:rPr>
          <w:noProof/>
        </w:rPr>
        <w:t xml:space="preserve"> </w:t>
      </w:r>
      <w:r w:rsidRPr="000F6783">
        <w:rPr>
          <w:i/>
          <w:noProof/>
        </w:rPr>
        <w:t>stat</w:t>
      </w:r>
      <w:r w:rsidRPr="000F6783">
        <w:rPr>
          <w:noProof/>
        </w:rPr>
        <w:t xml:space="preserve"> </w:t>
      </w:r>
      <w:r w:rsidRPr="000F6783">
        <w:rPr>
          <w:i/>
          <w:noProof/>
        </w:rPr>
        <w:t>aşezată</w:t>
      </w:r>
      <w:r w:rsidRPr="000F6783">
        <w:rPr>
          <w:noProof/>
        </w:rPr>
        <w:t xml:space="preserve"> </w:t>
      </w:r>
      <w:r w:rsidRPr="000F6783">
        <w:rPr>
          <w:i/>
          <w:noProof/>
        </w:rPr>
        <w:t>pe</w:t>
      </w:r>
      <w:r w:rsidRPr="000F6783">
        <w:rPr>
          <w:noProof/>
        </w:rPr>
        <w:t xml:space="preserve"> </w:t>
      </w:r>
      <w:r w:rsidRPr="000F6783">
        <w:rPr>
          <w:i/>
          <w:noProof/>
        </w:rPr>
        <w:t>taburetul</w:t>
      </w:r>
      <w:r w:rsidRPr="000F6783">
        <w:rPr>
          <w:noProof/>
        </w:rPr>
        <w:t xml:space="preserve"> </w:t>
      </w:r>
      <w:r w:rsidRPr="000F6783">
        <w:rPr>
          <w:i/>
          <w:noProof/>
        </w:rPr>
        <w:t>de</w:t>
      </w:r>
      <w:r w:rsidRPr="000F6783">
        <w:rPr>
          <w:noProof/>
        </w:rPr>
        <w:t xml:space="preserve"> </w:t>
      </w:r>
      <w:r w:rsidRPr="000F6783">
        <w:rPr>
          <w:i/>
          <w:noProof/>
        </w:rPr>
        <w:t>lemn</w:t>
      </w:r>
      <w:r w:rsidRPr="000F6783">
        <w:rPr>
          <w:noProof/>
        </w:rPr>
        <w:t xml:space="preserve">, </w:t>
      </w:r>
      <w:r w:rsidRPr="000F6783">
        <w:rPr>
          <w:i/>
          <w:noProof/>
        </w:rPr>
        <w:t>şiroind</w:t>
      </w:r>
      <w:r w:rsidRPr="000F6783">
        <w:rPr>
          <w:noProof/>
        </w:rPr>
        <w:t xml:space="preserve"> </w:t>
      </w:r>
      <w:r w:rsidRPr="000F6783">
        <w:rPr>
          <w:i/>
          <w:noProof/>
        </w:rPr>
        <w:t>de</w:t>
      </w:r>
      <w:r w:rsidRPr="000F6783">
        <w:rPr>
          <w:noProof/>
        </w:rPr>
        <w:t xml:space="preserve"> </w:t>
      </w:r>
      <w:r w:rsidRPr="000F6783">
        <w:rPr>
          <w:i/>
          <w:noProof/>
        </w:rPr>
        <w:t>apă</w:t>
      </w:r>
      <w:r w:rsidRPr="000F6783">
        <w:rPr>
          <w:noProof/>
        </w:rPr>
        <w:t xml:space="preserve"> </w:t>
      </w:r>
      <w:r w:rsidRPr="000F6783">
        <w:rPr>
          <w:i/>
          <w:noProof/>
        </w:rPr>
        <w:t>lângă</w:t>
      </w:r>
      <w:r w:rsidRPr="000F6783">
        <w:rPr>
          <w:noProof/>
        </w:rPr>
        <w:t xml:space="preserve"> </w:t>
      </w:r>
      <w:r w:rsidRPr="000F6783">
        <w:rPr>
          <w:i/>
          <w:noProof/>
        </w:rPr>
        <w:t>foc</w:t>
      </w:r>
      <w:r w:rsidRPr="000F6783">
        <w:rPr>
          <w:noProof/>
        </w:rPr>
        <w:t xml:space="preserve">, </w:t>
      </w:r>
      <w:r w:rsidRPr="000F6783">
        <w:rPr>
          <w:i/>
          <w:noProof/>
        </w:rPr>
        <w:t>înainte</w:t>
      </w:r>
      <w:r w:rsidRPr="000F6783">
        <w:rPr>
          <w:noProof/>
        </w:rPr>
        <w:t xml:space="preserve"> </w:t>
      </w:r>
      <w:r w:rsidRPr="000F6783">
        <w:rPr>
          <w:i/>
          <w:noProof/>
        </w:rPr>
        <w:t>de</w:t>
      </w:r>
      <w:r w:rsidRPr="000F6783">
        <w:rPr>
          <w:noProof/>
        </w:rPr>
        <w:t xml:space="preserve"> </w:t>
      </w:r>
      <w:r w:rsidRPr="000F6783">
        <w:rPr>
          <w:i/>
          <w:noProof/>
        </w:rPr>
        <w:t>a</w:t>
      </w:r>
      <w:r w:rsidRPr="000F6783">
        <w:rPr>
          <w:noProof/>
        </w:rPr>
        <w:t xml:space="preserve"> </w:t>
      </w:r>
      <w:r w:rsidRPr="000F6783">
        <w:rPr>
          <w:i/>
          <w:noProof/>
        </w:rPr>
        <w:t>mă</w:t>
      </w:r>
      <w:r w:rsidRPr="000F6783">
        <w:rPr>
          <w:noProof/>
        </w:rPr>
        <w:t xml:space="preserve"> </w:t>
      </w:r>
      <w:r w:rsidRPr="000F6783">
        <w:rPr>
          <w:i/>
          <w:noProof/>
        </w:rPr>
        <w:t>hotărî</w:t>
      </w:r>
      <w:r w:rsidRPr="000F6783">
        <w:rPr>
          <w:noProof/>
        </w:rPr>
        <w:t xml:space="preserve"> </w:t>
      </w:r>
      <w:r w:rsidRPr="000F6783">
        <w:rPr>
          <w:i/>
          <w:noProof/>
        </w:rPr>
        <w:t>să</w:t>
      </w:r>
      <w:r w:rsidRPr="000F6783">
        <w:rPr>
          <w:noProof/>
        </w:rPr>
        <w:t xml:space="preserve"> </w:t>
      </w:r>
      <w:r w:rsidRPr="000F6783">
        <w:rPr>
          <w:i/>
          <w:noProof/>
        </w:rPr>
        <w:t>mă</w:t>
      </w:r>
      <w:r w:rsidRPr="000F6783">
        <w:rPr>
          <w:noProof/>
        </w:rPr>
        <w:t xml:space="preserve"> </w:t>
      </w:r>
      <w:r w:rsidRPr="000F6783">
        <w:rPr>
          <w:i/>
          <w:noProof/>
        </w:rPr>
        <w:t>dezbrac</w:t>
      </w:r>
      <w:r w:rsidRPr="000F6783">
        <w:rPr>
          <w:noProof/>
        </w:rPr>
        <w:t xml:space="preserve"> </w:t>
      </w:r>
      <w:r w:rsidRPr="000F6783">
        <w:rPr>
          <w:i/>
          <w:noProof/>
        </w:rPr>
        <w:t>şi</w:t>
      </w:r>
      <w:r w:rsidRPr="000F6783">
        <w:rPr>
          <w:noProof/>
        </w:rPr>
        <w:t xml:space="preserve"> </w:t>
      </w:r>
      <w:r w:rsidRPr="000F6783">
        <w:rPr>
          <w:i/>
          <w:noProof/>
        </w:rPr>
        <w:t>să</w:t>
      </w:r>
      <w:r w:rsidRPr="000F6783">
        <w:rPr>
          <w:i/>
          <w:noProof/>
        </w:rPr>
        <w:noBreakHyphen/>
        <w:t>mi pun</w:t>
      </w:r>
      <w:r w:rsidRPr="000F6783">
        <w:rPr>
          <w:noProof/>
        </w:rPr>
        <w:t xml:space="preserve"> </w:t>
      </w:r>
      <w:r w:rsidRPr="000F6783">
        <w:rPr>
          <w:i/>
          <w:noProof/>
        </w:rPr>
        <w:t>hainele</w:t>
      </w:r>
      <w:r w:rsidRPr="000F6783">
        <w:rPr>
          <w:noProof/>
        </w:rPr>
        <w:t xml:space="preserve"> </w:t>
      </w:r>
      <w:r w:rsidRPr="000F6783">
        <w:rPr>
          <w:i/>
          <w:noProof/>
        </w:rPr>
        <w:t>la</w:t>
      </w:r>
      <w:r w:rsidRPr="000F6783">
        <w:rPr>
          <w:noProof/>
        </w:rPr>
        <w:t xml:space="preserve"> </w:t>
      </w:r>
      <w:r w:rsidRPr="000F6783">
        <w:rPr>
          <w:i/>
          <w:noProof/>
        </w:rPr>
        <w:t>uscat</w:t>
      </w:r>
      <w:r w:rsidRPr="000F6783">
        <w:rPr>
          <w:noProof/>
        </w:rPr>
        <w:t xml:space="preserve">. </w:t>
      </w:r>
      <w:r w:rsidRPr="000F6783">
        <w:rPr>
          <w:i/>
          <w:noProof/>
        </w:rPr>
        <w:t>Curând</w:t>
      </w:r>
      <w:r w:rsidRPr="000F6783">
        <w:rPr>
          <w:noProof/>
        </w:rPr>
        <w:t xml:space="preserve">, </w:t>
      </w:r>
      <w:r w:rsidRPr="000F6783">
        <w:rPr>
          <w:i/>
          <w:noProof/>
        </w:rPr>
        <w:t>aveam</w:t>
      </w:r>
      <w:r w:rsidRPr="000F6783">
        <w:rPr>
          <w:noProof/>
        </w:rPr>
        <w:t xml:space="preserve"> </w:t>
      </w:r>
      <w:r w:rsidRPr="000F6783">
        <w:rPr>
          <w:i/>
          <w:noProof/>
        </w:rPr>
        <w:t>pe</w:t>
      </w:r>
      <w:r w:rsidRPr="000F6783">
        <w:rPr>
          <w:noProof/>
        </w:rPr>
        <w:t xml:space="preserve"> </w:t>
      </w:r>
      <w:r w:rsidRPr="000F6783">
        <w:rPr>
          <w:i/>
          <w:noProof/>
        </w:rPr>
        <w:t>mine</w:t>
      </w:r>
      <w:r w:rsidRPr="000F6783">
        <w:rPr>
          <w:noProof/>
        </w:rPr>
        <w:t xml:space="preserve"> </w:t>
      </w:r>
      <w:r w:rsidRPr="000F6783">
        <w:rPr>
          <w:i/>
          <w:noProof/>
        </w:rPr>
        <w:t>o</w:t>
      </w:r>
      <w:r w:rsidRPr="000F6783">
        <w:rPr>
          <w:noProof/>
        </w:rPr>
        <w:t xml:space="preserve"> </w:t>
      </w:r>
      <w:r w:rsidRPr="000F6783">
        <w:rPr>
          <w:i/>
          <w:noProof/>
        </w:rPr>
        <w:t>rochie</w:t>
      </w:r>
      <w:r w:rsidRPr="000F6783">
        <w:rPr>
          <w:noProof/>
        </w:rPr>
        <w:t xml:space="preserve"> </w:t>
      </w:r>
      <w:r w:rsidRPr="000F6783">
        <w:rPr>
          <w:i/>
          <w:noProof/>
        </w:rPr>
        <w:t>călduroasă</w:t>
      </w:r>
      <w:r w:rsidRPr="000F6783">
        <w:rPr>
          <w:noProof/>
        </w:rPr>
        <w:t xml:space="preserve"> </w:t>
      </w:r>
      <w:r w:rsidRPr="000F6783">
        <w:rPr>
          <w:i/>
          <w:noProof/>
        </w:rPr>
        <w:t>şi</w:t>
      </w:r>
      <w:r w:rsidRPr="000F6783">
        <w:rPr>
          <w:i/>
          <w:noProof/>
        </w:rPr>
        <w:noBreakHyphen/>
        <w:t>mi strânsesem</w:t>
      </w:r>
      <w:r w:rsidRPr="000F6783">
        <w:rPr>
          <w:noProof/>
        </w:rPr>
        <w:t xml:space="preserve"> </w:t>
      </w:r>
      <w:r w:rsidRPr="000F6783">
        <w:rPr>
          <w:i/>
          <w:noProof/>
        </w:rPr>
        <w:t>părul</w:t>
      </w:r>
      <w:r w:rsidRPr="000F6783">
        <w:rPr>
          <w:noProof/>
        </w:rPr>
        <w:t xml:space="preserve"> </w:t>
      </w:r>
      <w:r w:rsidRPr="000F6783">
        <w:rPr>
          <w:i/>
          <w:noProof/>
        </w:rPr>
        <w:t>la</w:t>
      </w:r>
      <w:r w:rsidRPr="000F6783">
        <w:rPr>
          <w:noProof/>
        </w:rPr>
        <w:t xml:space="preserve"> </w:t>
      </w:r>
      <w:r w:rsidRPr="000F6783">
        <w:rPr>
          <w:i/>
          <w:noProof/>
        </w:rPr>
        <w:t>spate</w:t>
      </w:r>
      <w:r w:rsidRPr="000F6783">
        <w:rPr>
          <w:noProof/>
        </w:rPr>
        <w:t xml:space="preserve">, </w:t>
      </w:r>
      <w:r w:rsidRPr="000F6783">
        <w:rPr>
          <w:i/>
          <w:noProof/>
        </w:rPr>
        <w:t>cu</w:t>
      </w:r>
      <w:r w:rsidRPr="000F6783">
        <w:rPr>
          <w:noProof/>
        </w:rPr>
        <w:t xml:space="preserve"> </w:t>
      </w:r>
      <w:r w:rsidRPr="000F6783">
        <w:rPr>
          <w:i/>
          <w:noProof/>
        </w:rPr>
        <w:t>o</w:t>
      </w:r>
      <w:r w:rsidRPr="000F6783">
        <w:rPr>
          <w:noProof/>
        </w:rPr>
        <w:t xml:space="preserve"> </w:t>
      </w:r>
      <w:r w:rsidRPr="000F6783">
        <w:rPr>
          <w:i/>
          <w:noProof/>
        </w:rPr>
        <w:t>panglică</w:t>
      </w:r>
      <w:r w:rsidRPr="000F6783">
        <w:rPr>
          <w:noProof/>
        </w:rPr>
        <w:t xml:space="preserve">. </w:t>
      </w:r>
      <w:r w:rsidRPr="000F6783">
        <w:rPr>
          <w:i/>
          <w:noProof/>
        </w:rPr>
        <w:t>Am</w:t>
      </w:r>
      <w:r w:rsidRPr="000F6783">
        <w:rPr>
          <w:noProof/>
        </w:rPr>
        <w:t xml:space="preserve"> </w:t>
      </w:r>
      <w:r w:rsidRPr="000F6783">
        <w:rPr>
          <w:i/>
          <w:noProof/>
        </w:rPr>
        <w:t>găsit</w:t>
      </w:r>
      <w:r w:rsidRPr="000F6783">
        <w:rPr>
          <w:noProof/>
        </w:rPr>
        <w:t xml:space="preserve"> </w:t>
      </w:r>
      <w:r w:rsidRPr="000F6783">
        <w:rPr>
          <w:i/>
          <w:noProof/>
        </w:rPr>
        <w:t>o</w:t>
      </w:r>
      <w:r w:rsidRPr="000F6783">
        <w:rPr>
          <w:noProof/>
        </w:rPr>
        <w:t xml:space="preserve"> </w:t>
      </w:r>
      <w:r w:rsidRPr="000F6783">
        <w:rPr>
          <w:i/>
          <w:noProof/>
        </w:rPr>
        <w:t>oglinjoară</w:t>
      </w:r>
      <w:r w:rsidRPr="000F6783">
        <w:rPr>
          <w:noProof/>
        </w:rPr>
        <w:t xml:space="preserve"> </w:t>
      </w:r>
      <w:r w:rsidRPr="000F6783">
        <w:rPr>
          <w:i/>
          <w:noProof/>
        </w:rPr>
        <w:t>pătată</w:t>
      </w:r>
      <w:r w:rsidRPr="000F6783">
        <w:rPr>
          <w:noProof/>
        </w:rPr>
        <w:t xml:space="preserve"> </w:t>
      </w:r>
      <w:r w:rsidRPr="000F6783">
        <w:rPr>
          <w:i/>
          <w:noProof/>
        </w:rPr>
        <w:t>şi</w:t>
      </w:r>
      <w:r w:rsidRPr="000F6783">
        <w:rPr>
          <w:noProof/>
        </w:rPr>
        <w:t xml:space="preserve"> </w:t>
      </w:r>
      <w:r w:rsidRPr="000F6783">
        <w:rPr>
          <w:i/>
          <w:noProof/>
        </w:rPr>
        <w:t>m</w:t>
      </w:r>
      <w:r w:rsidRPr="000F6783">
        <w:rPr>
          <w:i/>
          <w:noProof/>
        </w:rPr>
        <w:noBreakHyphen/>
        <w:t>am ameninţat</w:t>
      </w:r>
      <w:r w:rsidRPr="000F6783">
        <w:rPr>
          <w:noProof/>
        </w:rPr>
        <w:t xml:space="preserve"> </w:t>
      </w:r>
      <w:r w:rsidRPr="000F6783">
        <w:rPr>
          <w:i/>
          <w:noProof/>
        </w:rPr>
        <w:t>singură</w:t>
      </w:r>
      <w:r w:rsidRPr="000F6783">
        <w:rPr>
          <w:noProof/>
        </w:rPr>
        <w:t xml:space="preserve"> </w:t>
      </w:r>
      <w:r w:rsidRPr="000F6783">
        <w:rPr>
          <w:i/>
          <w:noProof/>
        </w:rPr>
        <w:t>cu</w:t>
      </w:r>
      <w:r w:rsidRPr="000F6783">
        <w:rPr>
          <w:noProof/>
        </w:rPr>
        <w:t xml:space="preserve"> </w:t>
      </w:r>
      <w:r w:rsidRPr="000F6783">
        <w:rPr>
          <w:i/>
          <w:noProof/>
        </w:rPr>
        <w:t>degetul</w:t>
      </w:r>
      <w:r w:rsidRPr="000F6783">
        <w:rPr>
          <w:noProof/>
        </w:rPr>
        <w:t>.</w:t>
      </w:r>
    </w:p>
    <w:p w:rsidR="00E5401F" w:rsidRPr="000F6783" w:rsidRDefault="00456A12" w:rsidP="000F6783">
      <w:pPr>
        <w:pStyle w:val="RIText"/>
        <w:ind w:firstLine="720"/>
        <w:rPr>
          <w:noProof/>
        </w:rPr>
      </w:pPr>
      <w:r w:rsidRPr="000F6783">
        <w:rPr>
          <w:noProof/>
        </w:rPr>
        <w:t>„</w:t>
      </w:r>
      <w:r w:rsidR="00E5401F" w:rsidRPr="000F6783">
        <w:rPr>
          <w:i/>
          <w:noProof/>
        </w:rPr>
        <w:t>Fii gata</w:t>
      </w:r>
      <w:r w:rsidR="00E5401F" w:rsidRPr="000F6783">
        <w:rPr>
          <w:noProof/>
        </w:rPr>
        <w:t xml:space="preserve"> </w:t>
      </w:r>
      <w:r w:rsidR="00E5401F" w:rsidRPr="000F6783">
        <w:rPr>
          <w:i/>
          <w:noProof/>
        </w:rPr>
        <w:t>să</w:t>
      </w:r>
      <w:r w:rsidR="00E5401F" w:rsidRPr="000F6783">
        <w:rPr>
          <w:noProof/>
        </w:rPr>
        <w:t xml:space="preserve"> </w:t>
      </w:r>
      <w:r w:rsidR="00E5401F" w:rsidRPr="000F6783">
        <w:rPr>
          <w:i/>
          <w:noProof/>
        </w:rPr>
        <w:t>pleci</w:t>
      </w:r>
      <w:r w:rsidR="00E5401F" w:rsidRPr="000F6783">
        <w:rPr>
          <w:noProof/>
        </w:rPr>
        <w:t xml:space="preserve"> </w:t>
      </w:r>
      <w:r w:rsidR="00E5401F" w:rsidRPr="000F6783">
        <w:rPr>
          <w:i/>
          <w:noProof/>
        </w:rPr>
        <w:t>înapoi</w:t>
      </w:r>
      <w:r w:rsidR="00E5401F" w:rsidRPr="000F6783">
        <w:rPr>
          <w:noProof/>
        </w:rPr>
        <w:t xml:space="preserve"> </w:t>
      </w:r>
      <w:r w:rsidR="00E5401F" w:rsidRPr="000F6783">
        <w:rPr>
          <w:i/>
          <w:noProof/>
        </w:rPr>
        <w:t>în</w:t>
      </w:r>
      <w:r w:rsidR="00E5401F" w:rsidRPr="000F6783">
        <w:rPr>
          <w:noProof/>
        </w:rPr>
        <w:t xml:space="preserve"> </w:t>
      </w:r>
      <w:r w:rsidR="00E5401F" w:rsidRPr="000F6783">
        <w:rPr>
          <w:i/>
          <w:noProof/>
        </w:rPr>
        <w:t>noapte</w:t>
      </w:r>
      <w:r w:rsidR="00E5401F" w:rsidRPr="000F6783">
        <w:rPr>
          <w:noProof/>
        </w:rPr>
        <w:t xml:space="preserve">! </w:t>
      </w:r>
      <w:r w:rsidR="00E5401F" w:rsidRPr="000F6783">
        <w:rPr>
          <w:i/>
          <w:noProof/>
        </w:rPr>
        <w:t>S</w:t>
      </w:r>
      <w:r w:rsidR="00E5401F" w:rsidRPr="000F6783">
        <w:rPr>
          <w:noProof/>
        </w:rPr>
        <w:t>-</w:t>
      </w:r>
      <w:r w:rsidR="00E5401F" w:rsidRPr="000F6783">
        <w:rPr>
          <w:i/>
          <w:noProof/>
        </w:rPr>
        <w:t>ar</w:t>
      </w:r>
      <w:r w:rsidR="00E5401F" w:rsidRPr="000F6783">
        <w:rPr>
          <w:noProof/>
        </w:rPr>
        <w:t xml:space="preserve"> </w:t>
      </w:r>
      <w:r w:rsidR="00E5401F" w:rsidRPr="000F6783">
        <w:rPr>
          <w:i/>
          <w:noProof/>
        </w:rPr>
        <w:t>putea</w:t>
      </w:r>
      <w:r w:rsidR="00E5401F" w:rsidRPr="000F6783">
        <w:rPr>
          <w:noProof/>
        </w:rPr>
        <w:t xml:space="preserve"> </w:t>
      </w:r>
      <w:r w:rsidR="00E5401F" w:rsidRPr="000F6783">
        <w:rPr>
          <w:i/>
          <w:noProof/>
        </w:rPr>
        <w:t>să</w:t>
      </w:r>
      <w:r w:rsidR="00E5401F" w:rsidRPr="000F6783">
        <w:rPr>
          <w:noProof/>
        </w:rPr>
        <w:t xml:space="preserve"> </w:t>
      </w:r>
      <w:r w:rsidR="00E5401F" w:rsidRPr="000F6783">
        <w:rPr>
          <w:i/>
          <w:noProof/>
        </w:rPr>
        <w:t>nu</w:t>
      </w:r>
      <w:r w:rsidR="00E5401F" w:rsidRPr="000F6783">
        <w:rPr>
          <w:noProof/>
        </w:rPr>
        <w:t xml:space="preserve"> </w:t>
      </w:r>
      <w:r w:rsidR="00E5401F" w:rsidRPr="000F6783">
        <w:rPr>
          <w:i/>
          <w:noProof/>
        </w:rPr>
        <w:t>te</w:t>
      </w:r>
      <w:r w:rsidR="00E5401F" w:rsidRPr="000F6783">
        <w:rPr>
          <w:noProof/>
        </w:rPr>
        <w:t xml:space="preserve"> </w:t>
      </w:r>
      <w:r w:rsidR="00E5401F" w:rsidRPr="000F6783">
        <w:rPr>
          <w:i/>
          <w:noProof/>
        </w:rPr>
        <w:t>iubească</w:t>
      </w:r>
      <w:r w:rsidR="00E5401F" w:rsidRPr="000F6783">
        <w:rPr>
          <w:noProof/>
        </w:rPr>
        <w:t xml:space="preserve">! </w:t>
      </w:r>
      <w:r w:rsidR="00E5401F" w:rsidRPr="000F6783">
        <w:rPr>
          <w:i/>
          <w:noProof/>
        </w:rPr>
        <w:t>Poate</w:t>
      </w:r>
      <w:r w:rsidR="00E5401F" w:rsidRPr="000F6783">
        <w:rPr>
          <w:noProof/>
        </w:rPr>
        <w:t xml:space="preserve"> </w:t>
      </w:r>
      <w:r w:rsidR="00E5401F" w:rsidRPr="000F6783">
        <w:rPr>
          <w:i/>
          <w:noProof/>
        </w:rPr>
        <w:t>că</w:t>
      </w:r>
      <w:r w:rsidR="00E5401F" w:rsidRPr="000F6783">
        <w:rPr>
          <w:noProof/>
        </w:rPr>
        <w:t xml:space="preserve"> </w:t>
      </w:r>
      <w:r w:rsidR="00E5401F" w:rsidRPr="000F6783">
        <w:rPr>
          <w:i/>
          <w:noProof/>
        </w:rPr>
        <w:t>asta</w:t>
      </w:r>
      <w:r w:rsidR="00E5401F" w:rsidRPr="000F6783">
        <w:rPr>
          <w:noProof/>
        </w:rPr>
        <w:t xml:space="preserve"> </w:t>
      </w:r>
      <w:r w:rsidR="00E5401F" w:rsidRPr="000F6783">
        <w:rPr>
          <w:i/>
          <w:noProof/>
        </w:rPr>
        <w:t>e</w:t>
      </w:r>
      <w:r w:rsidR="00E5401F" w:rsidRPr="000F6783">
        <w:rPr>
          <w:noProof/>
        </w:rPr>
        <w:t xml:space="preserve"> </w:t>
      </w:r>
      <w:r w:rsidR="00E5401F" w:rsidRPr="000F6783">
        <w:rPr>
          <w:i/>
          <w:noProof/>
        </w:rPr>
        <w:t>pedeapsa</w:t>
      </w:r>
      <w:r w:rsidR="00E5401F" w:rsidRPr="000F6783">
        <w:rPr>
          <w:noProof/>
        </w:rPr>
        <w:t xml:space="preserve"> </w:t>
      </w:r>
      <w:r w:rsidR="00E5401F" w:rsidRPr="000F6783">
        <w:rPr>
          <w:i/>
          <w:noProof/>
        </w:rPr>
        <w:t>ta</w:t>
      </w:r>
      <w:r w:rsidR="00E5401F" w:rsidRPr="000F6783">
        <w:rPr>
          <w:noProof/>
        </w:rPr>
        <w:t xml:space="preserve"> </w:t>
      </w:r>
      <w:r w:rsidR="00E5401F" w:rsidRPr="000F6783">
        <w:rPr>
          <w:i/>
          <w:noProof/>
        </w:rPr>
        <w:t>pentru</w:t>
      </w:r>
      <w:r w:rsidR="00E5401F" w:rsidRPr="000F6783">
        <w:rPr>
          <w:noProof/>
        </w:rPr>
        <w:t xml:space="preserve"> </w:t>
      </w:r>
      <w:r w:rsidR="00E5401F" w:rsidRPr="000F6783">
        <w:rPr>
          <w:i/>
          <w:noProof/>
        </w:rPr>
        <w:t>că</w:t>
      </w:r>
      <w:r w:rsidR="00E5401F" w:rsidRPr="000F6783">
        <w:rPr>
          <w:noProof/>
        </w:rPr>
        <w:t xml:space="preserve"> </w:t>
      </w:r>
      <w:r w:rsidR="00E5401F" w:rsidRPr="000F6783">
        <w:rPr>
          <w:i/>
          <w:noProof/>
        </w:rPr>
        <w:t>ai</w:t>
      </w:r>
      <w:r w:rsidR="00E5401F" w:rsidRPr="000F6783">
        <w:rPr>
          <w:noProof/>
        </w:rPr>
        <w:t xml:space="preserve"> </w:t>
      </w:r>
      <w:r w:rsidR="00E5401F" w:rsidRPr="000F6783">
        <w:rPr>
          <w:i/>
          <w:noProof/>
        </w:rPr>
        <w:t>dat</w:t>
      </w:r>
      <w:r w:rsidR="00E5401F" w:rsidRPr="000F6783">
        <w:rPr>
          <w:noProof/>
        </w:rPr>
        <w:t xml:space="preserve"> </w:t>
      </w:r>
      <w:r w:rsidR="00E5401F" w:rsidRPr="000F6783">
        <w:rPr>
          <w:i/>
          <w:noProof/>
        </w:rPr>
        <w:t>cu</w:t>
      </w:r>
      <w:r w:rsidR="00E5401F" w:rsidRPr="000F6783">
        <w:rPr>
          <w:noProof/>
        </w:rPr>
        <w:t xml:space="preserve"> </w:t>
      </w:r>
      <w:r w:rsidR="00E5401F" w:rsidRPr="000F6783">
        <w:rPr>
          <w:i/>
          <w:noProof/>
        </w:rPr>
        <w:t>piciorul</w:t>
      </w:r>
      <w:r w:rsidR="00E5401F" w:rsidRPr="000F6783">
        <w:rPr>
          <w:noProof/>
        </w:rPr>
        <w:t xml:space="preserve"> </w:t>
      </w:r>
      <w:r w:rsidR="00E5401F" w:rsidRPr="000F6783">
        <w:rPr>
          <w:i/>
          <w:noProof/>
        </w:rPr>
        <w:t>sentimentelor</w:t>
      </w:r>
      <w:r w:rsidR="00E5401F" w:rsidRPr="000F6783">
        <w:rPr>
          <w:noProof/>
        </w:rPr>
        <w:t xml:space="preserve"> </w:t>
      </w:r>
      <w:r w:rsidR="00E5401F" w:rsidRPr="000F6783">
        <w:rPr>
          <w:i/>
          <w:noProof/>
        </w:rPr>
        <w:t>de</w:t>
      </w:r>
      <w:r w:rsidR="00E5401F" w:rsidRPr="000F6783">
        <w:rPr>
          <w:noProof/>
        </w:rPr>
        <w:t xml:space="preserve"> </w:t>
      </w:r>
      <w:r w:rsidR="00E5401F" w:rsidRPr="000F6783">
        <w:rPr>
          <w:i/>
          <w:noProof/>
        </w:rPr>
        <w:t>la</w:t>
      </w:r>
      <w:r w:rsidR="00E5401F" w:rsidRPr="000F6783">
        <w:rPr>
          <w:noProof/>
        </w:rPr>
        <w:t xml:space="preserve"> </w:t>
      </w:r>
      <w:r w:rsidR="00E5401F" w:rsidRPr="000F6783">
        <w:rPr>
          <w:i/>
          <w:noProof/>
        </w:rPr>
        <w:t>patru</w:t>
      </w:r>
      <w:r w:rsidR="00E5401F" w:rsidRPr="000F6783">
        <w:rPr>
          <w:noProof/>
        </w:rPr>
        <w:t xml:space="preserve"> </w:t>
      </w:r>
      <w:r w:rsidR="00E5401F" w:rsidRPr="000F6783">
        <w:rPr>
          <w:i/>
          <w:noProof/>
        </w:rPr>
        <w:t>peţitori</w:t>
      </w:r>
      <w:r w:rsidR="00E5401F" w:rsidRPr="000F6783">
        <w:rPr>
          <w:noProof/>
        </w:rPr>
        <w:t>!”</w:t>
      </w:r>
    </w:p>
    <w:p w:rsidR="00E5401F" w:rsidRPr="000F6783" w:rsidRDefault="00E5401F" w:rsidP="000F6783">
      <w:pPr>
        <w:pStyle w:val="RIText"/>
        <w:ind w:firstLine="720"/>
        <w:rPr>
          <w:noProof/>
        </w:rPr>
      </w:pPr>
      <w:r w:rsidRPr="000F6783">
        <w:rPr>
          <w:i/>
          <w:noProof/>
        </w:rPr>
        <w:t>Totuşi</w:t>
      </w:r>
      <w:r w:rsidRPr="000F6783">
        <w:rPr>
          <w:noProof/>
        </w:rPr>
        <w:t xml:space="preserve">, </w:t>
      </w:r>
      <w:r w:rsidRPr="000F6783">
        <w:rPr>
          <w:i/>
          <w:noProof/>
        </w:rPr>
        <w:t>nu</w:t>
      </w:r>
      <w:r w:rsidRPr="000F6783">
        <w:rPr>
          <w:i/>
          <w:noProof/>
        </w:rPr>
        <w:noBreakHyphen/>
        <w:t>mi puteam</w:t>
      </w:r>
      <w:r w:rsidRPr="000F6783">
        <w:rPr>
          <w:noProof/>
        </w:rPr>
        <w:t xml:space="preserve"> </w:t>
      </w:r>
      <w:r w:rsidRPr="000F6783">
        <w:rPr>
          <w:i/>
          <w:noProof/>
        </w:rPr>
        <w:t>stăpâni</w:t>
      </w:r>
      <w:r w:rsidRPr="000F6783">
        <w:rPr>
          <w:noProof/>
        </w:rPr>
        <w:t xml:space="preserve"> </w:t>
      </w:r>
      <w:r w:rsidRPr="000F6783">
        <w:rPr>
          <w:i/>
          <w:noProof/>
        </w:rPr>
        <w:t>zâmbetul</w:t>
      </w:r>
      <w:r w:rsidRPr="000F6783">
        <w:rPr>
          <w:noProof/>
        </w:rPr>
        <w:t xml:space="preserve">. </w:t>
      </w:r>
      <w:r w:rsidRPr="000F6783">
        <w:rPr>
          <w:i/>
          <w:noProof/>
        </w:rPr>
        <w:t>Mă</w:t>
      </w:r>
      <w:r w:rsidRPr="000F6783">
        <w:rPr>
          <w:noProof/>
        </w:rPr>
        <w:t xml:space="preserve"> </w:t>
      </w:r>
      <w:r w:rsidRPr="000F6783">
        <w:rPr>
          <w:i/>
          <w:noProof/>
        </w:rPr>
        <w:t>plimbam</w:t>
      </w:r>
      <w:r w:rsidRPr="000F6783">
        <w:rPr>
          <w:noProof/>
        </w:rPr>
        <w:t xml:space="preserve"> </w:t>
      </w:r>
      <w:r w:rsidRPr="000F6783">
        <w:rPr>
          <w:i/>
          <w:noProof/>
        </w:rPr>
        <w:t>prin</w:t>
      </w:r>
      <w:r w:rsidRPr="000F6783">
        <w:rPr>
          <w:noProof/>
        </w:rPr>
        <w:t xml:space="preserve"> </w:t>
      </w:r>
      <w:r w:rsidRPr="000F6783">
        <w:rPr>
          <w:i/>
          <w:noProof/>
        </w:rPr>
        <w:t>cameră</w:t>
      </w:r>
      <w:r w:rsidRPr="000F6783">
        <w:rPr>
          <w:noProof/>
        </w:rPr>
        <w:t xml:space="preserve">, </w:t>
      </w:r>
      <w:r w:rsidRPr="000F6783">
        <w:rPr>
          <w:i/>
          <w:noProof/>
        </w:rPr>
        <w:t>atentă</w:t>
      </w:r>
      <w:r w:rsidRPr="000F6783">
        <w:rPr>
          <w:noProof/>
        </w:rPr>
        <w:t xml:space="preserve"> </w:t>
      </w:r>
      <w:r w:rsidRPr="000F6783">
        <w:rPr>
          <w:i/>
          <w:noProof/>
        </w:rPr>
        <w:t>să</w:t>
      </w:r>
      <w:r w:rsidRPr="000F6783">
        <w:rPr>
          <w:noProof/>
        </w:rPr>
        <w:t xml:space="preserve"> </w:t>
      </w:r>
      <w:r w:rsidRPr="000F6783">
        <w:rPr>
          <w:i/>
          <w:noProof/>
        </w:rPr>
        <w:t>nu</w:t>
      </w:r>
      <w:r w:rsidRPr="000F6783">
        <w:rPr>
          <w:noProof/>
        </w:rPr>
        <w:t xml:space="preserve"> </w:t>
      </w:r>
      <w:r w:rsidRPr="000F6783">
        <w:rPr>
          <w:i/>
          <w:noProof/>
        </w:rPr>
        <w:t>deranjez</w:t>
      </w:r>
      <w:r w:rsidRPr="000F6783">
        <w:rPr>
          <w:noProof/>
        </w:rPr>
        <w:t xml:space="preserve"> </w:t>
      </w:r>
      <w:r w:rsidRPr="000F6783">
        <w:rPr>
          <w:i/>
          <w:noProof/>
        </w:rPr>
        <w:t>din</w:t>
      </w:r>
      <w:r w:rsidRPr="000F6783">
        <w:rPr>
          <w:noProof/>
        </w:rPr>
        <w:t xml:space="preserve"> </w:t>
      </w:r>
      <w:r w:rsidRPr="000F6783">
        <w:rPr>
          <w:i/>
          <w:noProof/>
        </w:rPr>
        <w:t>loc</w:t>
      </w:r>
      <w:r w:rsidRPr="000F6783">
        <w:rPr>
          <w:noProof/>
        </w:rPr>
        <w:t xml:space="preserve"> </w:t>
      </w:r>
      <w:r w:rsidRPr="000F6783">
        <w:rPr>
          <w:i/>
          <w:noProof/>
        </w:rPr>
        <w:t>niciun</w:t>
      </w:r>
      <w:r w:rsidRPr="000F6783">
        <w:rPr>
          <w:noProof/>
        </w:rPr>
        <w:t xml:space="preserve"> </w:t>
      </w:r>
      <w:r w:rsidRPr="000F6783">
        <w:rPr>
          <w:i/>
          <w:noProof/>
        </w:rPr>
        <w:t>obiect</w:t>
      </w:r>
      <w:r w:rsidRPr="000F6783">
        <w:rPr>
          <w:noProof/>
        </w:rPr>
        <w:t xml:space="preserve">. </w:t>
      </w:r>
      <w:r w:rsidRPr="000F6783">
        <w:rPr>
          <w:i/>
          <w:noProof/>
        </w:rPr>
        <w:t>Am</w:t>
      </w:r>
      <w:r w:rsidRPr="000F6783">
        <w:rPr>
          <w:noProof/>
        </w:rPr>
        <w:t xml:space="preserve"> </w:t>
      </w:r>
      <w:r w:rsidRPr="000F6783">
        <w:rPr>
          <w:i/>
          <w:noProof/>
        </w:rPr>
        <w:t>găsit</w:t>
      </w:r>
      <w:r w:rsidRPr="000F6783">
        <w:rPr>
          <w:noProof/>
        </w:rPr>
        <w:t xml:space="preserve"> </w:t>
      </w:r>
      <w:r w:rsidRPr="000F6783">
        <w:rPr>
          <w:i/>
          <w:noProof/>
        </w:rPr>
        <w:t>câteva</w:t>
      </w:r>
      <w:r w:rsidRPr="000F6783">
        <w:rPr>
          <w:noProof/>
        </w:rPr>
        <w:t xml:space="preserve"> </w:t>
      </w:r>
      <w:r w:rsidRPr="000F6783">
        <w:rPr>
          <w:i/>
          <w:noProof/>
        </w:rPr>
        <w:t>cărţi</w:t>
      </w:r>
      <w:r w:rsidRPr="000F6783">
        <w:rPr>
          <w:noProof/>
        </w:rPr>
        <w:t xml:space="preserve"> </w:t>
      </w:r>
      <w:r w:rsidRPr="000F6783">
        <w:rPr>
          <w:i/>
          <w:noProof/>
        </w:rPr>
        <w:t>de</w:t>
      </w:r>
      <w:r w:rsidRPr="000F6783">
        <w:rPr>
          <w:noProof/>
        </w:rPr>
        <w:t xml:space="preserve"> </w:t>
      </w:r>
      <w:r w:rsidRPr="000F6783">
        <w:rPr>
          <w:i/>
          <w:noProof/>
        </w:rPr>
        <w:t>istorie</w:t>
      </w:r>
      <w:r w:rsidRPr="000F6783">
        <w:rPr>
          <w:noProof/>
        </w:rPr>
        <w:t xml:space="preserve"> </w:t>
      </w:r>
      <w:r w:rsidRPr="000F6783">
        <w:rPr>
          <w:i/>
          <w:noProof/>
        </w:rPr>
        <w:t>şi</w:t>
      </w:r>
      <w:r w:rsidRPr="000F6783">
        <w:rPr>
          <w:noProof/>
        </w:rPr>
        <w:t xml:space="preserve"> </w:t>
      </w:r>
      <w:r w:rsidRPr="000F6783">
        <w:rPr>
          <w:i/>
          <w:noProof/>
        </w:rPr>
        <w:t>proceduri</w:t>
      </w:r>
      <w:r w:rsidRPr="000F6783">
        <w:rPr>
          <w:noProof/>
        </w:rPr>
        <w:t xml:space="preserve"> </w:t>
      </w:r>
      <w:r w:rsidRPr="000F6783">
        <w:rPr>
          <w:i/>
          <w:noProof/>
        </w:rPr>
        <w:t>navale</w:t>
      </w:r>
      <w:r w:rsidRPr="000F6783">
        <w:rPr>
          <w:noProof/>
        </w:rPr>
        <w:t xml:space="preserve">. </w:t>
      </w:r>
      <w:r w:rsidRPr="000F6783">
        <w:rPr>
          <w:i/>
          <w:noProof/>
        </w:rPr>
        <w:t>Odai</w:t>
      </w:r>
      <w:r w:rsidR="006C538A" w:rsidRPr="000F6783">
        <w:rPr>
          <w:i/>
          <w:noProof/>
        </w:rPr>
        <w:t>a</w:t>
      </w:r>
      <w:r w:rsidRPr="000F6783">
        <w:rPr>
          <w:noProof/>
        </w:rPr>
        <w:t xml:space="preserve"> </w:t>
      </w:r>
      <w:r w:rsidRPr="000F6783">
        <w:rPr>
          <w:i/>
          <w:noProof/>
        </w:rPr>
        <w:t>era</w:t>
      </w:r>
      <w:r w:rsidRPr="000F6783">
        <w:rPr>
          <w:noProof/>
        </w:rPr>
        <w:t xml:space="preserve"> </w:t>
      </w:r>
      <w:r w:rsidRPr="000F6783">
        <w:rPr>
          <w:i/>
          <w:noProof/>
        </w:rPr>
        <w:t>mobilată</w:t>
      </w:r>
      <w:r w:rsidRPr="000F6783">
        <w:rPr>
          <w:noProof/>
        </w:rPr>
        <w:t xml:space="preserve"> </w:t>
      </w:r>
      <w:r w:rsidRPr="000F6783">
        <w:rPr>
          <w:i/>
          <w:noProof/>
        </w:rPr>
        <w:t>foarte</w:t>
      </w:r>
      <w:r w:rsidRPr="000F6783">
        <w:rPr>
          <w:noProof/>
        </w:rPr>
        <w:t xml:space="preserve"> </w:t>
      </w:r>
      <w:r w:rsidRPr="000F6783">
        <w:rPr>
          <w:i/>
          <w:noProof/>
        </w:rPr>
        <w:t>simplu</w:t>
      </w:r>
      <w:r w:rsidRPr="000F6783">
        <w:rPr>
          <w:noProof/>
        </w:rPr>
        <w:t xml:space="preserve">, </w:t>
      </w:r>
      <w:r w:rsidRPr="000F6783">
        <w:rPr>
          <w:i/>
          <w:noProof/>
        </w:rPr>
        <w:t>şi</w:t>
      </w:r>
      <w:r w:rsidRPr="000F6783">
        <w:rPr>
          <w:noProof/>
        </w:rPr>
        <w:t xml:space="preserve"> </w:t>
      </w:r>
      <w:r w:rsidRPr="000F6783">
        <w:rPr>
          <w:i/>
          <w:noProof/>
        </w:rPr>
        <w:t>nu</w:t>
      </w:r>
      <w:r w:rsidRPr="000F6783">
        <w:rPr>
          <w:noProof/>
        </w:rPr>
        <w:t xml:space="preserve"> </w:t>
      </w:r>
      <w:r w:rsidRPr="000F6783">
        <w:rPr>
          <w:i/>
          <w:noProof/>
        </w:rPr>
        <w:t>vedeam</w:t>
      </w:r>
      <w:r w:rsidRPr="000F6783">
        <w:rPr>
          <w:noProof/>
        </w:rPr>
        <w:t xml:space="preserve"> </w:t>
      </w:r>
      <w:r w:rsidRPr="000F6783">
        <w:rPr>
          <w:i/>
          <w:noProof/>
        </w:rPr>
        <w:t>niciun</w:t>
      </w:r>
      <w:r w:rsidRPr="000F6783">
        <w:rPr>
          <w:noProof/>
        </w:rPr>
        <w:t xml:space="preserve"> </w:t>
      </w:r>
      <w:r w:rsidRPr="000F6783">
        <w:rPr>
          <w:i/>
          <w:noProof/>
        </w:rPr>
        <w:t>semn</w:t>
      </w:r>
      <w:r w:rsidRPr="000F6783">
        <w:rPr>
          <w:noProof/>
        </w:rPr>
        <w:t xml:space="preserve"> </w:t>
      </w:r>
      <w:r w:rsidRPr="000F6783">
        <w:rPr>
          <w:i/>
          <w:noProof/>
        </w:rPr>
        <w:t>că</w:t>
      </w:r>
      <w:r w:rsidRPr="000F6783">
        <w:rPr>
          <w:noProof/>
        </w:rPr>
        <w:t xml:space="preserve"> </w:t>
      </w:r>
      <w:r w:rsidRPr="000F6783">
        <w:rPr>
          <w:i/>
          <w:noProof/>
        </w:rPr>
        <w:t>ar</w:t>
      </w:r>
      <w:r w:rsidRPr="000F6783">
        <w:rPr>
          <w:noProof/>
        </w:rPr>
        <w:t xml:space="preserve"> </w:t>
      </w:r>
      <w:r w:rsidRPr="000F6783">
        <w:rPr>
          <w:i/>
          <w:noProof/>
        </w:rPr>
        <w:t>fi</w:t>
      </w:r>
      <w:r w:rsidRPr="000F6783">
        <w:rPr>
          <w:noProof/>
        </w:rPr>
        <w:t xml:space="preserve"> </w:t>
      </w:r>
      <w:r w:rsidRPr="000F6783">
        <w:rPr>
          <w:i/>
          <w:noProof/>
        </w:rPr>
        <w:t>fost</w:t>
      </w:r>
      <w:r w:rsidRPr="000F6783">
        <w:rPr>
          <w:noProof/>
        </w:rPr>
        <w:t xml:space="preserve"> </w:t>
      </w:r>
      <w:r w:rsidRPr="000F6783">
        <w:rPr>
          <w:i/>
          <w:noProof/>
        </w:rPr>
        <w:t>a</w:t>
      </w:r>
      <w:r w:rsidRPr="000F6783">
        <w:rPr>
          <w:noProof/>
        </w:rPr>
        <w:t xml:space="preserve"> </w:t>
      </w:r>
      <w:r w:rsidRPr="000F6783">
        <w:rPr>
          <w:i/>
          <w:noProof/>
        </w:rPr>
        <w:t>lui</w:t>
      </w:r>
      <w:r w:rsidRPr="000F6783">
        <w:rPr>
          <w:noProof/>
        </w:rPr>
        <w:t xml:space="preserve"> </w:t>
      </w:r>
      <w:r w:rsidRPr="000F6783">
        <w:rPr>
          <w:i/>
          <w:noProof/>
        </w:rPr>
        <w:t>Nathaniel</w:t>
      </w:r>
      <w:r w:rsidRPr="000F6783">
        <w:rPr>
          <w:noProof/>
        </w:rPr>
        <w:t xml:space="preserve">, </w:t>
      </w:r>
      <w:r w:rsidRPr="000F6783">
        <w:rPr>
          <w:i/>
          <w:noProof/>
        </w:rPr>
        <w:t>până</w:t>
      </w:r>
      <w:r w:rsidRPr="000F6783">
        <w:rPr>
          <w:noProof/>
        </w:rPr>
        <w:t xml:space="preserve"> </w:t>
      </w:r>
      <w:r w:rsidRPr="000F6783">
        <w:rPr>
          <w:i/>
          <w:noProof/>
        </w:rPr>
        <w:t>am</w:t>
      </w:r>
      <w:r w:rsidRPr="000F6783">
        <w:rPr>
          <w:noProof/>
        </w:rPr>
        <w:t xml:space="preserve"> </w:t>
      </w:r>
      <w:r w:rsidRPr="000F6783">
        <w:rPr>
          <w:i/>
          <w:noProof/>
        </w:rPr>
        <w:t>găsit</w:t>
      </w:r>
      <w:r w:rsidRPr="000F6783">
        <w:rPr>
          <w:noProof/>
        </w:rPr>
        <w:t xml:space="preserve"> </w:t>
      </w:r>
      <w:r w:rsidRPr="000F6783">
        <w:rPr>
          <w:i/>
          <w:noProof/>
        </w:rPr>
        <w:t>o</w:t>
      </w:r>
      <w:r w:rsidRPr="000F6783">
        <w:rPr>
          <w:noProof/>
        </w:rPr>
        <w:t xml:space="preserve"> </w:t>
      </w:r>
      <w:r w:rsidRPr="000F6783">
        <w:rPr>
          <w:i/>
          <w:noProof/>
        </w:rPr>
        <w:t>scrisoare</w:t>
      </w:r>
      <w:r w:rsidRPr="000F6783">
        <w:rPr>
          <w:noProof/>
        </w:rPr>
        <w:t xml:space="preserve"> </w:t>
      </w:r>
      <w:r w:rsidRPr="000F6783">
        <w:rPr>
          <w:i/>
          <w:noProof/>
        </w:rPr>
        <w:t>adresată</w:t>
      </w:r>
      <w:r w:rsidRPr="000F6783">
        <w:rPr>
          <w:noProof/>
        </w:rPr>
        <w:t xml:space="preserve"> </w:t>
      </w:r>
      <w:r w:rsidRPr="000F6783">
        <w:rPr>
          <w:i/>
          <w:noProof/>
        </w:rPr>
        <w:t>lui</w:t>
      </w:r>
      <w:r w:rsidRPr="000F6783">
        <w:rPr>
          <w:noProof/>
        </w:rPr>
        <w:t xml:space="preserve"> </w:t>
      </w:r>
      <w:r w:rsidRPr="000F6783">
        <w:rPr>
          <w:i/>
          <w:noProof/>
        </w:rPr>
        <w:t>de</w:t>
      </w:r>
      <w:r w:rsidRPr="000F6783">
        <w:rPr>
          <w:noProof/>
        </w:rPr>
        <w:t xml:space="preserve"> </w:t>
      </w:r>
      <w:r w:rsidRPr="000F6783">
        <w:rPr>
          <w:i/>
          <w:noProof/>
        </w:rPr>
        <w:t>la</w:t>
      </w:r>
      <w:r w:rsidRPr="000F6783">
        <w:rPr>
          <w:noProof/>
        </w:rPr>
        <w:t xml:space="preserve"> </w:t>
      </w:r>
      <w:r w:rsidRPr="000F6783">
        <w:rPr>
          <w:i/>
          <w:noProof/>
        </w:rPr>
        <w:t>cineva</w:t>
      </w:r>
      <w:r w:rsidRPr="000F6783">
        <w:rPr>
          <w:noProof/>
        </w:rPr>
        <w:t xml:space="preserve"> </w:t>
      </w:r>
      <w:r w:rsidRPr="000F6783">
        <w:rPr>
          <w:i/>
          <w:noProof/>
        </w:rPr>
        <w:t>din</w:t>
      </w:r>
      <w:r w:rsidRPr="000F6783">
        <w:rPr>
          <w:noProof/>
        </w:rPr>
        <w:t xml:space="preserve"> </w:t>
      </w:r>
      <w:r w:rsidRPr="000F6783">
        <w:rPr>
          <w:i/>
          <w:noProof/>
        </w:rPr>
        <w:t>familie</w:t>
      </w:r>
      <w:r w:rsidRPr="000F6783">
        <w:rPr>
          <w:noProof/>
        </w:rPr>
        <w:t xml:space="preserve">. </w:t>
      </w:r>
      <w:r w:rsidRPr="000F6783">
        <w:rPr>
          <w:i/>
          <w:noProof/>
        </w:rPr>
        <w:t>Dedesubt</w:t>
      </w:r>
      <w:r w:rsidRPr="000F6783">
        <w:rPr>
          <w:noProof/>
        </w:rPr>
        <w:t xml:space="preserve"> </w:t>
      </w:r>
      <w:r w:rsidRPr="000F6783">
        <w:rPr>
          <w:i/>
          <w:noProof/>
        </w:rPr>
        <w:t>se</w:t>
      </w:r>
      <w:r w:rsidRPr="000F6783">
        <w:rPr>
          <w:noProof/>
        </w:rPr>
        <w:t xml:space="preserve"> </w:t>
      </w:r>
      <w:r w:rsidRPr="000F6783">
        <w:rPr>
          <w:i/>
          <w:noProof/>
        </w:rPr>
        <w:t>afla</w:t>
      </w:r>
      <w:r w:rsidRPr="000F6783">
        <w:rPr>
          <w:noProof/>
        </w:rPr>
        <w:t xml:space="preserve"> </w:t>
      </w:r>
      <w:r w:rsidRPr="000F6783">
        <w:rPr>
          <w:i/>
          <w:noProof/>
        </w:rPr>
        <w:t>o</w:t>
      </w:r>
      <w:r w:rsidRPr="000F6783">
        <w:rPr>
          <w:noProof/>
        </w:rPr>
        <w:t xml:space="preserve"> </w:t>
      </w:r>
      <w:r w:rsidRPr="000F6783">
        <w:rPr>
          <w:i/>
          <w:noProof/>
        </w:rPr>
        <w:t>hârtie</w:t>
      </w:r>
      <w:r w:rsidRPr="000F6783">
        <w:rPr>
          <w:noProof/>
        </w:rPr>
        <w:t xml:space="preserve"> </w:t>
      </w:r>
      <w:r w:rsidRPr="000F6783">
        <w:rPr>
          <w:i/>
          <w:noProof/>
        </w:rPr>
        <w:t>cu</w:t>
      </w:r>
      <w:r w:rsidRPr="000F6783">
        <w:rPr>
          <w:noProof/>
        </w:rPr>
        <w:t xml:space="preserve"> </w:t>
      </w:r>
      <w:r w:rsidRPr="000F6783">
        <w:rPr>
          <w:i/>
          <w:noProof/>
        </w:rPr>
        <w:t>un</w:t>
      </w:r>
      <w:r w:rsidRPr="000F6783">
        <w:rPr>
          <w:noProof/>
        </w:rPr>
        <w:t xml:space="preserve"> </w:t>
      </w:r>
      <w:r w:rsidR="00456A12" w:rsidRPr="000F6783">
        <w:rPr>
          <w:noProof/>
        </w:rPr>
        <w:t>„</w:t>
      </w:r>
      <w:r w:rsidRPr="000F6783">
        <w:rPr>
          <w:i/>
          <w:noProof/>
        </w:rPr>
        <w:t>D</w:t>
      </w:r>
      <w:r w:rsidRPr="000F6783">
        <w:rPr>
          <w:noProof/>
        </w:rPr>
        <w:t xml:space="preserve">” </w:t>
      </w:r>
      <w:r w:rsidRPr="000F6783">
        <w:rPr>
          <w:i/>
          <w:noProof/>
        </w:rPr>
        <w:t>mare scris</w:t>
      </w:r>
      <w:r w:rsidRPr="000F6783">
        <w:rPr>
          <w:noProof/>
        </w:rPr>
        <w:t xml:space="preserve"> </w:t>
      </w:r>
      <w:r w:rsidRPr="000F6783">
        <w:rPr>
          <w:i/>
          <w:noProof/>
        </w:rPr>
        <w:t>pe</w:t>
      </w:r>
      <w:r w:rsidRPr="000F6783">
        <w:rPr>
          <w:noProof/>
        </w:rPr>
        <w:t xml:space="preserve"> </w:t>
      </w:r>
      <w:r w:rsidRPr="000F6783">
        <w:rPr>
          <w:i/>
          <w:noProof/>
        </w:rPr>
        <w:t>ea</w:t>
      </w:r>
      <w:r w:rsidRPr="000F6783">
        <w:rPr>
          <w:noProof/>
        </w:rPr>
        <w:t xml:space="preserve">, </w:t>
      </w:r>
      <w:r w:rsidRPr="000F6783">
        <w:rPr>
          <w:i/>
          <w:noProof/>
        </w:rPr>
        <w:t>aşa</w:t>
      </w:r>
      <w:r w:rsidRPr="000F6783">
        <w:rPr>
          <w:noProof/>
        </w:rPr>
        <w:t xml:space="preserve"> </w:t>
      </w:r>
      <w:r w:rsidRPr="000F6783">
        <w:rPr>
          <w:i/>
          <w:noProof/>
        </w:rPr>
        <w:t>că</w:t>
      </w:r>
      <w:r w:rsidRPr="000F6783">
        <w:rPr>
          <w:noProof/>
        </w:rPr>
        <w:t xml:space="preserve"> </w:t>
      </w:r>
      <w:r w:rsidRPr="000F6783">
        <w:rPr>
          <w:i/>
          <w:noProof/>
        </w:rPr>
        <w:t>am</w:t>
      </w:r>
      <w:r w:rsidRPr="000F6783">
        <w:rPr>
          <w:noProof/>
        </w:rPr>
        <w:t xml:space="preserve"> </w:t>
      </w:r>
      <w:r w:rsidRPr="000F6783">
        <w:rPr>
          <w:i/>
          <w:noProof/>
        </w:rPr>
        <w:t>dat</w:t>
      </w:r>
      <w:r w:rsidRPr="000F6783">
        <w:rPr>
          <w:noProof/>
        </w:rPr>
        <w:t xml:space="preserve"> </w:t>
      </w:r>
      <w:r w:rsidRPr="000F6783">
        <w:rPr>
          <w:i/>
          <w:noProof/>
        </w:rPr>
        <w:t>scrisoarea</w:t>
      </w:r>
      <w:r w:rsidRPr="000F6783">
        <w:rPr>
          <w:noProof/>
        </w:rPr>
        <w:t xml:space="preserve"> </w:t>
      </w:r>
      <w:r w:rsidRPr="000F6783">
        <w:rPr>
          <w:i/>
          <w:noProof/>
        </w:rPr>
        <w:t>la</w:t>
      </w:r>
      <w:r w:rsidRPr="000F6783">
        <w:rPr>
          <w:noProof/>
        </w:rPr>
        <w:t xml:space="preserve"> </w:t>
      </w:r>
      <w:r w:rsidRPr="000F6783">
        <w:rPr>
          <w:i/>
          <w:noProof/>
        </w:rPr>
        <w:t>o</w:t>
      </w:r>
      <w:r w:rsidRPr="000F6783">
        <w:rPr>
          <w:noProof/>
        </w:rPr>
        <w:t xml:space="preserve"> </w:t>
      </w:r>
      <w:r w:rsidRPr="000F6783">
        <w:rPr>
          <w:i/>
          <w:noProof/>
        </w:rPr>
        <w:t>parte</w:t>
      </w:r>
      <w:r w:rsidRPr="000F6783">
        <w:rPr>
          <w:noProof/>
        </w:rPr>
        <w:t xml:space="preserve">, </w:t>
      </w:r>
      <w:r w:rsidRPr="000F6783">
        <w:rPr>
          <w:i/>
          <w:noProof/>
        </w:rPr>
        <w:t>pentru</w:t>
      </w:r>
      <w:r w:rsidRPr="000F6783">
        <w:rPr>
          <w:noProof/>
        </w:rPr>
        <w:t xml:space="preserve"> </w:t>
      </w:r>
      <w:r w:rsidRPr="000F6783">
        <w:rPr>
          <w:i/>
          <w:noProof/>
        </w:rPr>
        <w:t>a</w:t>
      </w:r>
      <w:r w:rsidRPr="000F6783">
        <w:rPr>
          <w:i/>
          <w:noProof/>
        </w:rPr>
        <w:noBreakHyphen/>
        <w:t>mi vedea</w:t>
      </w:r>
      <w:r w:rsidRPr="000F6783">
        <w:rPr>
          <w:noProof/>
        </w:rPr>
        <w:t xml:space="preserve"> </w:t>
      </w:r>
      <w:r w:rsidRPr="000F6783">
        <w:rPr>
          <w:i/>
          <w:noProof/>
        </w:rPr>
        <w:t>numele</w:t>
      </w:r>
      <w:r w:rsidRPr="000F6783">
        <w:rPr>
          <w:noProof/>
        </w:rPr>
        <w:t xml:space="preserve"> </w:t>
      </w:r>
      <w:r w:rsidRPr="000F6783">
        <w:rPr>
          <w:i/>
          <w:noProof/>
        </w:rPr>
        <w:t>asociat</w:t>
      </w:r>
      <w:r w:rsidRPr="000F6783">
        <w:rPr>
          <w:noProof/>
        </w:rPr>
        <w:t xml:space="preserve"> </w:t>
      </w:r>
      <w:r w:rsidRPr="000F6783">
        <w:rPr>
          <w:i/>
          <w:noProof/>
        </w:rPr>
        <w:t>cu</w:t>
      </w:r>
      <w:r w:rsidRPr="000F6783">
        <w:rPr>
          <w:noProof/>
        </w:rPr>
        <w:t xml:space="preserve"> </w:t>
      </w:r>
      <w:r w:rsidRPr="000F6783">
        <w:rPr>
          <w:i/>
          <w:noProof/>
        </w:rPr>
        <w:t>mesajul</w:t>
      </w:r>
      <w:r w:rsidRPr="000F6783">
        <w:rPr>
          <w:noProof/>
        </w:rPr>
        <w:t xml:space="preserve"> </w:t>
      </w:r>
      <w:r w:rsidRPr="000F6783">
        <w:rPr>
          <w:i/>
          <w:noProof/>
        </w:rPr>
        <w:t>scris</w:t>
      </w:r>
      <w:r w:rsidRPr="000F6783">
        <w:rPr>
          <w:noProof/>
        </w:rPr>
        <w:t xml:space="preserve"> </w:t>
      </w:r>
      <w:r w:rsidRPr="000F6783">
        <w:rPr>
          <w:i/>
          <w:noProof/>
        </w:rPr>
        <w:t>artistic</w:t>
      </w:r>
      <w:r w:rsidRPr="000F6783">
        <w:rPr>
          <w:noProof/>
        </w:rPr>
        <w:t xml:space="preserve"> </w:t>
      </w:r>
      <w:r w:rsidRPr="000F6783">
        <w:rPr>
          <w:i/>
          <w:noProof/>
        </w:rPr>
        <w:t>şi</w:t>
      </w:r>
      <w:r w:rsidRPr="000F6783">
        <w:rPr>
          <w:noProof/>
        </w:rPr>
        <w:t xml:space="preserve"> </w:t>
      </w:r>
      <w:r w:rsidRPr="000F6783">
        <w:rPr>
          <w:i/>
          <w:noProof/>
        </w:rPr>
        <w:t>plin</w:t>
      </w:r>
      <w:r w:rsidRPr="000F6783">
        <w:rPr>
          <w:noProof/>
        </w:rPr>
        <w:t xml:space="preserve"> </w:t>
      </w:r>
      <w:r w:rsidRPr="000F6783">
        <w:rPr>
          <w:i/>
          <w:noProof/>
        </w:rPr>
        <w:t>de</w:t>
      </w:r>
      <w:r w:rsidRPr="000F6783">
        <w:rPr>
          <w:noProof/>
        </w:rPr>
        <w:t xml:space="preserve"> </w:t>
      </w:r>
      <w:r w:rsidRPr="000F6783">
        <w:rPr>
          <w:i/>
          <w:noProof/>
        </w:rPr>
        <w:t>ornamente</w:t>
      </w:r>
      <w:r w:rsidRPr="000F6783">
        <w:rPr>
          <w:noProof/>
        </w:rPr>
        <w:t xml:space="preserve">. </w:t>
      </w:r>
      <w:r w:rsidRPr="000F6783">
        <w:rPr>
          <w:i/>
          <w:noProof/>
        </w:rPr>
        <w:t>Mi</w:t>
      </w:r>
      <w:r w:rsidRPr="000F6783">
        <w:rPr>
          <w:i/>
          <w:noProof/>
        </w:rPr>
        <w:noBreakHyphen/>
        <w:t>am regăsit</w:t>
      </w:r>
      <w:r w:rsidRPr="000F6783">
        <w:rPr>
          <w:noProof/>
        </w:rPr>
        <w:t xml:space="preserve"> </w:t>
      </w:r>
      <w:r w:rsidRPr="000F6783">
        <w:rPr>
          <w:i/>
          <w:noProof/>
        </w:rPr>
        <w:t>încrederea</w:t>
      </w:r>
      <w:r w:rsidRPr="000F6783">
        <w:rPr>
          <w:noProof/>
        </w:rPr>
        <w:t xml:space="preserve"> </w:t>
      </w:r>
      <w:r w:rsidRPr="000F6783">
        <w:rPr>
          <w:i/>
          <w:noProof/>
        </w:rPr>
        <w:t>şi</w:t>
      </w:r>
      <w:r w:rsidRPr="000F6783">
        <w:rPr>
          <w:noProof/>
        </w:rPr>
        <w:t xml:space="preserve"> </w:t>
      </w:r>
      <w:r w:rsidRPr="000F6783">
        <w:rPr>
          <w:i/>
          <w:noProof/>
        </w:rPr>
        <w:t>bucuria</w:t>
      </w:r>
      <w:r w:rsidRPr="000F6783">
        <w:rPr>
          <w:noProof/>
        </w:rPr>
        <w:t xml:space="preserve">. </w:t>
      </w:r>
      <w:r w:rsidRPr="000F6783">
        <w:rPr>
          <w:i/>
          <w:noProof/>
        </w:rPr>
        <w:t>Dimpotrivă</w:t>
      </w:r>
      <w:r w:rsidRPr="000F6783">
        <w:rPr>
          <w:noProof/>
        </w:rPr>
        <w:t xml:space="preserve">, </w:t>
      </w:r>
      <w:r w:rsidRPr="000F6783">
        <w:rPr>
          <w:i/>
          <w:noProof/>
        </w:rPr>
        <w:t>în</w:t>
      </w:r>
      <w:r w:rsidRPr="000F6783">
        <w:rPr>
          <w:noProof/>
        </w:rPr>
        <w:t xml:space="preserve"> </w:t>
      </w:r>
      <w:r w:rsidRPr="000F6783">
        <w:rPr>
          <w:i/>
          <w:noProof/>
        </w:rPr>
        <w:t>clipa</w:t>
      </w:r>
      <w:r w:rsidRPr="000F6783">
        <w:rPr>
          <w:noProof/>
        </w:rPr>
        <w:t xml:space="preserve"> </w:t>
      </w:r>
      <w:r w:rsidRPr="000F6783">
        <w:rPr>
          <w:i/>
          <w:noProof/>
        </w:rPr>
        <w:t>următoare</w:t>
      </w:r>
      <w:r w:rsidRPr="000F6783">
        <w:rPr>
          <w:noProof/>
        </w:rPr>
        <w:t xml:space="preserve"> </w:t>
      </w:r>
      <w:r w:rsidRPr="000F6783">
        <w:rPr>
          <w:i/>
          <w:noProof/>
        </w:rPr>
        <w:t>m</w:t>
      </w:r>
      <w:r w:rsidRPr="000F6783">
        <w:rPr>
          <w:i/>
          <w:noProof/>
        </w:rPr>
        <w:noBreakHyphen/>
        <w:t>am temut</w:t>
      </w:r>
      <w:r w:rsidRPr="000F6783">
        <w:rPr>
          <w:noProof/>
        </w:rPr>
        <w:t xml:space="preserve"> </w:t>
      </w:r>
      <w:r w:rsidRPr="000F6783">
        <w:rPr>
          <w:i/>
          <w:noProof/>
        </w:rPr>
        <w:t>că</w:t>
      </w:r>
      <w:r w:rsidRPr="000F6783">
        <w:rPr>
          <w:noProof/>
        </w:rPr>
        <w:t xml:space="preserve">, </w:t>
      </w:r>
      <w:r w:rsidRPr="000F6783">
        <w:rPr>
          <w:i/>
          <w:noProof/>
        </w:rPr>
        <w:t>găsindu</w:t>
      </w:r>
      <w:r w:rsidRPr="000F6783">
        <w:rPr>
          <w:i/>
          <w:noProof/>
        </w:rPr>
        <w:noBreakHyphen/>
        <w:t>mă acolo</w:t>
      </w:r>
      <w:r w:rsidRPr="000F6783">
        <w:rPr>
          <w:noProof/>
        </w:rPr>
        <w:t xml:space="preserve">, </w:t>
      </w:r>
      <w:r w:rsidRPr="000F6783">
        <w:rPr>
          <w:i/>
          <w:noProof/>
        </w:rPr>
        <w:t>avea</w:t>
      </w:r>
      <w:r w:rsidRPr="000F6783">
        <w:rPr>
          <w:noProof/>
        </w:rPr>
        <w:t xml:space="preserve"> </w:t>
      </w:r>
      <w:r w:rsidRPr="000F6783">
        <w:rPr>
          <w:i/>
          <w:noProof/>
        </w:rPr>
        <w:t>să</w:t>
      </w:r>
      <w:r w:rsidRPr="000F6783">
        <w:rPr>
          <w:noProof/>
        </w:rPr>
        <w:t xml:space="preserve"> </w:t>
      </w:r>
      <w:r w:rsidRPr="000F6783">
        <w:rPr>
          <w:i/>
          <w:noProof/>
        </w:rPr>
        <w:t>mă</w:t>
      </w:r>
      <w:r w:rsidRPr="000F6783">
        <w:rPr>
          <w:noProof/>
        </w:rPr>
        <w:t xml:space="preserve"> </w:t>
      </w:r>
      <w:r w:rsidRPr="000F6783">
        <w:rPr>
          <w:i/>
          <w:noProof/>
        </w:rPr>
        <w:t>considere</w:t>
      </w:r>
      <w:r w:rsidRPr="000F6783">
        <w:rPr>
          <w:noProof/>
        </w:rPr>
        <w:t xml:space="preserve"> </w:t>
      </w:r>
      <w:r w:rsidRPr="000F6783">
        <w:rPr>
          <w:i/>
          <w:noProof/>
        </w:rPr>
        <w:t>prea</w:t>
      </w:r>
      <w:r w:rsidRPr="000F6783">
        <w:rPr>
          <w:noProof/>
        </w:rPr>
        <w:t xml:space="preserve"> </w:t>
      </w:r>
      <w:r w:rsidRPr="000F6783">
        <w:rPr>
          <w:i/>
          <w:noProof/>
        </w:rPr>
        <w:t>îndrăzneaţă</w:t>
      </w:r>
      <w:r w:rsidRPr="000F6783">
        <w:rPr>
          <w:noProof/>
        </w:rPr>
        <w:t xml:space="preserve">. </w:t>
      </w:r>
      <w:r w:rsidRPr="000F6783">
        <w:rPr>
          <w:i/>
          <w:noProof/>
        </w:rPr>
        <w:t>Mi</w:t>
      </w:r>
      <w:r w:rsidRPr="000F6783">
        <w:rPr>
          <w:i/>
          <w:noProof/>
        </w:rPr>
        <w:noBreakHyphen/>
        <w:t>am făgăduit</w:t>
      </w:r>
      <w:r w:rsidRPr="000F6783">
        <w:rPr>
          <w:noProof/>
        </w:rPr>
        <w:t xml:space="preserve"> </w:t>
      </w:r>
      <w:r w:rsidRPr="000F6783">
        <w:rPr>
          <w:i/>
          <w:noProof/>
        </w:rPr>
        <w:t>să</w:t>
      </w:r>
      <w:r w:rsidRPr="000F6783">
        <w:rPr>
          <w:noProof/>
        </w:rPr>
        <w:t xml:space="preserve"> </w:t>
      </w:r>
      <w:r w:rsidRPr="000F6783">
        <w:rPr>
          <w:i/>
          <w:noProof/>
        </w:rPr>
        <w:t>nu</w:t>
      </w:r>
      <w:r w:rsidRPr="000F6783">
        <w:rPr>
          <w:i/>
          <w:noProof/>
        </w:rPr>
        <w:noBreakHyphen/>
        <w:t>i</w:t>
      </w:r>
      <w:r w:rsidRPr="000F6783">
        <w:rPr>
          <w:noProof/>
        </w:rPr>
        <w:t xml:space="preserve"> </w:t>
      </w:r>
      <w:r w:rsidRPr="000F6783">
        <w:rPr>
          <w:i/>
          <w:noProof/>
        </w:rPr>
        <w:t>cerşesc prietenia</w:t>
      </w:r>
      <w:r w:rsidRPr="000F6783">
        <w:rPr>
          <w:noProof/>
        </w:rPr>
        <w:t xml:space="preserve">, </w:t>
      </w:r>
      <w:r w:rsidRPr="000F6783">
        <w:rPr>
          <w:i/>
          <w:noProof/>
        </w:rPr>
        <w:t>dacă</w:t>
      </w:r>
      <w:r w:rsidRPr="000F6783">
        <w:rPr>
          <w:noProof/>
        </w:rPr>
        <w:t xml:space="preserve"> </w:t>
      </w:r>
      <w:r w:rsidRPr="000F6783">
        <w:rPr>
          <w:i/>
          <w:noProof/>
        </w:rPr>
        <w:t>nu</w:t>
      </w:r>
      <w:r w:rsidRPr="000F6783">
        <w:rPr>
          <w:i/>
          <w:noProof/>
        </w:rPr>
        <w:noBreakHyphen/>
        <w:t>mi putea</w:t>
      </w:r>
      <w:r w:rsidRPr="000F6783">
        <w:rPr>
          <w:noProof/>
        </w:rPr>
        <w:t xml:space="preserve"> </w:t>
      </w:r>
      <w:r w:rsidRPr="000F6783">
        <w:rPr>
          <w:i/>
          <w:noProof/>
        </w:rPr>
        <w:t>oferi</w:t>
      </w:r>
      <w:r w:rsidRPr="000F6783">
        <w:rPr>
          <w:noProof/>
        </w:rPr>
        <w:t xml:space="preserve"> </w:t>
      </w:r>
      <w:r w:rsidRPr="000F6783">
        <w:rPr>
          <w:i/>
          <w:noProof/>
        </w:rPr>
        <w:t>dragostea</w:t>
      </w:r>
      <w:r w:rsidRPr="000F6783">
        <w:rPr>
          <w:noProof/>
        </w:rPr>
        <w:t xml:space="preserve"> </w:t>
      </w:r>
      <w:r w:rsidRPr="000F6783">
        <w:rPr>
          <w:i/>
          <w:noProof/>
        </w:rPr>
        <w:t>lui</w:t>
      </w:r>
      <w:r w:rsidRPr="000F6783">
        <w:rPr>
          <w:noProof/>
        </w:rPr>
        <w:t>.</w:t>
      </w:r>
    </w:p>
    <w:p w:rsidR="00E5401F" w:rsidRPr="000F6783" w:rsidRDefault="00E5401F" w:rsidP="000F6783">
      <w:pPr>
        <w:pStyle w:val="RIText"/>
        <w:ind w:firstLine="720"/>
        <w:rPr>
          <w:noProof/>
        </w:rPr>
      </w:pPr>
      <w:r w:rsidRPr="000F6783">
        <w:rPr>
          <w:i/>
          <w:noProof/>
        </w:rPr>
        <w:t>Am</w:t>
      </w:r>
      <w:r w:rsidRPr="000F6783">
        <w:rPr>
          <w:noProof/>
        </w:rPr>
        <w:t xml:space="preserve"> </w:t>
      </w:r>
      <w:r w:rsidRPr="000F6783">
        <w:rPr>
          <w:i/>
          <w:noProof/>
        </w:rPr>
        <w:t>pus</w:t>
      </w:r>
      <w:r w:rsidRPr="000F6783">
        <w:rPr>
          <w:noProof/>
        </w:rPr>
        <w:t xml:space="preserve"> </w:t>
      </w:r>
      <w:r w:rsidRPr="000F6783">
        <w:rPr>
          <w:i/>
          <w:noProof/>
        </w:rPr>
        <w:t>la</w:t>
      </w:r>
      <w:r w:rsidRPr="000F6783">
        <w:rPr>
          <w:noProof/>
        </w:rPr>
        <w:t xml:space="preserve"> </w:t>
      </w:r>
      <w:r w:rsidRPr="000F6783">
        <w:rPr>
          <w:i/>
          <w:noProof/>
        </w:rPr>
        <w:t>loc</w:t>
      </w:r>
      <w:r w:rsidRPr="000F6783">
        <w:rPr>
          <w:noProof/>
        </w:rPr>
        <w:t xml:space="preserve"> </w:t>
      </w:r>
      <w:r w:rsidRPr="000F6783">
        <w:rPr>
          <w:i/>
          <w:noProof/>
        </w:rPr>
        <w:t>hârtiile</w:t>
      </w:r>
      <w:r w:rsidRPr="000F6783">
        <w:rPr>
          <w:noProof/>
        </w:rPr>
        <w:t xml:space="preserve"> </w:t>
      </w:r>
      <w:r w:rsidRPr="000F6783">
        <w:rPr>
          <w:i/>
          <w:noProof/>
        </w:rPr>
        <w:t>care</w:t>
      </w:r>
      <w:r w:rsidRPr="000F6783">
        <w:rPr>
          <w:noProof/>
        </w:rPr>
        <w:t xml:space="preserve"> </w:t>
      </w:r>
      <w:r w:rsidRPr="000F6783">
        <w:rPr>
          <w:i/>
          <w:noProof/>
        </w:rPr>
        <w:t>atestau</w:t>
      </w:r>
      <w:r w:rsidRPr="000F6783">
        <w:rPr>
          <w:noProof/>
        </w:rPr>
        <w:t xml:space="preserve"> </w:t>
      </w:r>
      <w:r w:rsidRPr="000F6783">
        <w:rPr>
          <w:i/>
          <w:noProof/>
        </w:rPr>
        <w:t>preocuparea</w:t>
      </w:r>
      <w:r w:rsidRPr="000F6783">
        <w:rPr>
          <w:noProof/>
        </w:rPr>
        <w:t xml:space="preserve"> </w:t>
      </w:r>
      <w:r w:rsidRPr="000F6783">
        <w:rPr>
          <w:i/>
          <w:noProof/>
        </w:rPr>
        <w:t>lui</w:t>
      </w:r>
      <w:r w:rsidRPr="000F6783">
        <w:rPr>
          <w:noProof/>
        </w:rPr>
        <w:t xml:space="preserve"> </w:t>
      </w:r>
      <w:r w:rsidRPr="000F6783">
        <w:rPr>
          <w:i/>
          <w:noProof/>
        </w:rPr>
        <w:t>Nathaniel</w:t>
      </w:r>
      <w:r w:rsidRPr="000F6783">
        <w:rPr>
          <w:noProof/>
        </w:rPr>
        <w:t xml:space="preserve"> </w:t>
      </w:r>
      <w:r w:rsidRPr="000F6783">
        <w:rPr>
          <w:i/>
          <w:noProof/>
        </w:rPr>
        <w:t>faţă</w:t>
      </w:r>
      <w:r w:rsidRPr="000F6783">
        <w:rPr>
          <w:noProof/>
        </w:rPr>
        <w:t xml:space="preserve"> </w:t>
      </w:r>
      <w:r w:rsidRPr="000F6783">
        <w:rPr>
          <w:i/>
          <w:noProof/>
        </w:rPr>
        <w:t>de</w:t>
      </w:r>
      <w:r w:rsidRPr="000F6783">
        <w:rPr>
          <w:noProof/>
        </w:rPr>
        <w:t xml:space="preserve"> </w:t>
      </w:r>
      <w:r w:rsidRPr="000F6783">
        <w:rPr>
          <w:i/>
          <w:noProof/>
        </w:rPr>
        <w:t>numele</w:t>
      </w:r>
      <w:r w:rsidRPr="000F6783">
        <w:rPr>
          <w:noProof/>
        </w:rPr>
        <w:t xml:space="preserve"> </w:t>
      </w:r>
      <w:r w:rsidRPr="000F6783">
        <w:rPr>
          <w:i/>
          <w:noProof/>
        </w:rPr>
        <w:t>meu</w:t>
      </w:r>
      <w:r w:rsidRPr="000F6783">
        <w:rPr>
          <w:noProof/>
        </w:rPr>
        <w:t xml:space="preserve"> </w:t>
      </w:r>
      <w:r w:rsidRPr="000F6783">
        <w:rPr>
          <w:i/>
          <w:noProof/>
        </w:rPr>
        <w:t>şi</w:t>
      </w:r>
      <w:r w:rsidRPr="000F6783">
        <w:rPr>
          <w:noProof/>
        </w:rPr>
        <w:t xml:space="preserve"> </w:t>
      </w:r>
      <w:r w:rsidRPr="000F6783">
        <w:rPr>
          <w:i/>
          <w:noProof/>
        </w:rPr>
        <w:t>m</w:t>
      </w:r>
      <w:r w:rsidRPr="000F6783">
        <w:rPr>
          <w:i/>
          <w:noProof/>
        </w:rPr>
        <w:noBreakHyphen/>
        <w:t>am retras</w:t>
      </w:r>
      <w:r w:rsidRPr="000F6783">
        <w:rPr>
          <w:noProof/>
        </w:rPr>
        <w:t xml:space="preserve"> </w:t>
      </w:r>
      <w:r w:rsidRPr="000F6783">
        <w:rPr>
          <w:i/>
          <w:noProof/>
        </w:rPr>
        <w:t>în</w:t>
      </w:r>
      <w:r w:rsidRPr="000F6783">
        <w:rPr>
          <w:noProof/>
        </w:rPr>
        <w:t xml:space="preserve"> </w:t>
      </w:r>
      <w:r w:rsidRPr="000F6783">
        <w:rPr>
          <w:i/>
          <w:noProof/>
        </w:rPr>
        <w:t>fotoliu</w:t>
      </w:r>
      <w:r w:rsidRPr="000F6783">
        <w:rPr>
          <w:noProof/>
        </w:rPr>
        <w:t xml:space="preserve">, </w:t>
      </w:r>
      <w:r w:rsidRPr="000F6783">
        <w:rPr>
          <w:i/>
          <w:noProof/>
        </w:rPr>
        <w:t>privind</w:t>
      </w:r>
      <w:r w:rsidRPr="000F6783">
        <w:rPr>
          <w:noProof/>
        </w:rPr>
        <w:t xml:space="preserve"> </w:t>
      </w:r>
      <w:r w:rsidRPr="000F6783">
        <w:rPr>
          <w:i/>
          <w:noProof/>
        </w:rPr>
        <w:t>flăcările</w:t>
      </w:r>
      <w:r w:rsidRPr="000F6783">
        <w:rPr>
          <w:noProof/>
        </w:rPr>
        <w:t xml:space="preserve"> </w:t>
      </w:r>
      <w:r w:rsidRPr="000F6783">
        <w:rPr>
          <w:i/>
          <w:noProof/>
        </w:rPr>
        <w:t>care</w:t>
      </w:r>
      <w:r w:rsidRPr="000F6783">
        <w:rPr>
          <w:noProof/>
        </w:rPr>
        <w:t xml:space="preserve"> </w:t>
      </w:r>
      <w:r w:rsidRPr="000F6783">
        <w:rPr>
          <w:i/>
          <w:noProof/>
        </w:rPr>
        <w:t>devorau</w:t>
      </w:r>
      <w:r w:rsidRPr="000F6783">
        <w:rPr>
          <w:noProof/>
        </w:rPr>
        <w:t xml:space="preserve"> </w:t>
      </w:r>
      <w:r w:rsidRPr="000F6783">
        <w:rPr>
          <w:i/>
          <w:noProof/>
        </w:rPr>
        <w:t>hulpave</w:t>
      </w:r>
      <w:r w:rsidRPr="000F6783">
        <w:rPr>
          <w:noProof/>
        </w:rPr>
        <w:t xml:space="preserve"> </w:t>
      </w:r>
      <w:r w:rsidRPr="000F6783">
        <w:rPr>
          <w:i/>
          <w:noProof/>
        </w:rPr>
        <w:t>lemnele</w:t>
      </w:r>
      <w:r w:rsidRPr="000F6783">
        <w:rPr>
          <w:noProof/>
        </w:rPr>
        <w:t xml:space="preserve"> </w:t>
      </w:r>
      <w:r w:rsidRPr="000F6783">
        <w:rPr>
          <w:i/>
          <w:noProof/>
        </w:rPr>
        <w:t>din</w:t>
      </w:r>
      <w:r w:rsidRPr="000F6783">
        <w:rPr>
          <w:noProof/>
        </w:rPr>
        <w:t xml:space="preserve"> </w:t>
      </w:r>
      <w:r w:rsidRPr="000F6783">
        <w:rPr>
          <w:i/>
          <w:noProof/>
        </w:rPr>
        <w:t>sobă</w:t>
      </w:r>
      <w:r w:rsidRPr="000F6783">
        <w:rPr>
          <w:noProof/>
        </w:rPr>
        <w:t xml:space="preserve">. </w:t>
      </w:r>
      <w:r w:rsidRPr="000F6783">
        <w:rPr>
          <w:i/>
          <w:noProof/>
        </w:rPr>
        <w:t>Curând</w:t>
      </w:r>
      <w:r w:rsidRPr="000F6783">
        <w:rPr>
          <w:noProof/>
        </w:rPr>
        <w:t xml:space="preserve">, </w:t>
      </w:r>
      <w:r w:rsidRPr="000F6783">
        <w:rPr>
          <w:i/>
          <w:noProof/>
        </w:rPr>
        <w:t>am</w:t>
      </w:r>
      <w:r w:rsidRPr="000F6783">
        <w:rPr>
          <w:noProof/>
        </w:rPr>
        <w:t xml:space="preserve"> </w:t>
      </w:r>
      <w:r w:rsidRPr="000F6783">
        <w:rPr>
          <w:i/>
          <w:noProof/>
        </w:rPr>
        <w:t>adormit</w:t>
      </w:r>
      <w:r w:rsidRPr="000F6783">
        <w:rPr>
          <w:noProof/>
        </w:rPr>
        <w:t xml:space="preserve"> </w:t>
      </w:r>
      <w:r w:rsidRPr="000F6783">
        <w:rPr>
          <w:i/>
          <w:noProof/>
        </w:rPr>
        <w:t>şi</w:t>
      </w:r>
      <w:r w:rsidRPr="000F6783">
        <w:rPr>
          <w:noProof/>
        </w:rPr>
        <w:t xml:space="preserve"> </w:t>
      </w:r>
      <w:r w:rsidRPr="000F6783">
        <w:rPr>
          <w:i/>
          <w:noProof/>
        </w:rPr>
        <w:t>nu</w:t>
      </w:r>
      <w:r w:rsidRPr="000F6783">
        <w:rPr>
          <w:noProof/>
        </w:rPr>
        <w:t xml:space="preserve"> </w:t>
      </w:r>
      <w:r w:rsidRPr="000F6783">
        <w:rPr>
          <w:i/>
          <w:noProof/>
        </w:rPr>
        <w:t>m</w:t>
      </w:r>
      <w:r w:rsidRPr="000F6783">
        <w:rPr>
          <w:i/>
          <w:noProof/>
        </w:rPr>
        <w:noBreakHyphen/>
        <w:t>am mai</w:t>
      </w:r>
      <w:r w:rsidRPr="000F6783">
        <w:rPr>
          <w:noProof/>
        </w:rPr>
        <w:t xml:space="preserve"> </w:t>
      </w:r>
      <w:r w:rsidRPr="000F6783">
        <w:rPr>
          <w:i/>
          <w:noProof/>
        </w:rPr>
        <w:t>trezit</w:t>
      </w:r>
      <w:r w:rsidRPr="000F6783">
        <w:rPr>
          <w:noProof/>
        </w:rPr>
        <w:t xml:space="preserve"> </w:t>
      </w:r>
      <w:r w:rsidRPr="000F6783">
        <w:rPr>
          <w:i/>
          <w:noProof/>
        </w:rPr>
        <w:t>până</w:t>
      </w:r>
      <w:r w:rsidRPr="000F6783">
        <w:rPr>
          <w:noProof/>
        </w:rPr>
        <w:t xml:space="preserve"> </w:t>
      </w:r>
      <w:r w:rsidRPr="000F6783">
        <w:rPr>
          <w:i/>
          <w:noProof/>
        </w:rPr>
        <w:t>când</w:t>
      </w:r>
      <w:r w:rsidRPr="000F6783">
        <w:rPr>
          <w:noProof/>
        </w:rPr>
        <w:t xml:space="preserve"> </w:t>
      </w:r>
      <w:r w:rsidRPr="000F6783">
        <w:rPr>
          <w:i/>
          <w:noProof/>
        </w:rPr>
        <w:t>am</w:t>
      </w:r>
      <w:r w:rsidRPr="000F6783">
        <w:rPr>
          <w:noProof/>
        </w:rPr>
        <w:t xml:space="preserve"> </w:t>
      </w:r>
      <w:r w:rsidRPr="000F6783">
        <w:rPr>
          <w:i/>
          <w:noProof/>
        </w:rPr>
        <w:t>auzit</w:t>
      </w:r>
      <w:r w:rsidRPr="000F6783">
        <w:rPr>
          <w:noProof/>
        </w:rPr>
        <w:t xml:space="preserve"> </w:t>
      </w:r>
      <w:r w:rsidRPr="000F6783">
        <w:rPr>
          <w:i/>
          <w:noProof/>
        </w:rPr>
        <w:t>glasul</w:t>
      </w:r>
      <w:r w:rsidRPr="000F6783">
        <w:rPr>
          <w:noProof/>
        </w:rPr>
        <w:t xml:space="preserve"> </w:t>
      </w:r>
      <w:r w:rsidRPr="000F6783">
        <w:rPr>
          <w:i/>
          <w:noProof/>
        </w:rPr>
        <w:t>unui</w:t>
      </w:r>
      <w:r w:rsidRPr="000F6783">
        <w:rPr>
          <w:noProof/>
        </w:rPr>
        <w:t xml:space="preserve"> </w:t>
      </w:r>
      <w:r w:rsidRPr="000F6783">
        <w:rPr>
          <w:i/>
          <w:noProof/>
        </w:rPr>
        <w:t>bărbat</w:t>
      </w:r>
      <w:r w:rsidRPr="000F6783">
        <w:rPr>
          <w:noProof/>
        </w:rPr>
        <w:t xml:space="preserve"> </w:t>
      </w:r>
      <w:r w:rsidRPr="000F6783">
        <w:rPr>
          <w:i/>
          <w:noProof/>
        </w:rPr>
        <w:t>cântând</w:t>
      </w:r>
      <w:r w:rsidRPr="000F6783">
        <w:rPr>
          <w:noProof/>
        </w:rPr>
        <w:t xml:space="preserve">. </w:t>
      </w:r>
      <w:r w:rsidRPr="000F6783">
        <w:rPr>
          <w:i/>
          <w:noProof/>
        </w:rPr>
        <w:t>Stăteam</w:t>
      </w:r>
      <w:r w:rsidRPr="000F6783">
        <w:rPr>
          <w:noProof/>
        </w:rPr>
        <w:t xml:space="preserve"> </w:t>
      </w:r>
      <w:r w:rsidRPr="000F6783">
        <w:rPr>
          <w:i/>
          <w:noProof/>
        </w:rPr>
        <w:t>cu</w:t>
      </w:r>
      <w:r w:rsidRPr="000F6783">
        <w:rPr>
          <w:noProof/>
        </w:rPr>
        <w:t xml:space="preserve"> </w:t>
      </w:r>
      <w:r w:rsidRPr="000F6783">
        <w:rPr>
          <w:i/>
          <w:noProof/>
        </w:rPr>
        <w:t>spatele</w:t>
      </w:r>
      <w:r w:rsidRPr="000F6783">
        <w:rPr>
          <w:noProof/>
        </w:rPr>
        <w:t xml:space="preserve"> </w:t>
      </w:r>
      <w:r w:rsidRPr="000F6783">
        <w:rPr>
          <w:i/>
          <w:noProof/>
        </w:rPr>
        <w:t>spre</w:t>
      </w:r>
      <w:r w:rsidRPr="000F6783">
        <w:rPr>
          <w:noProof/>
        </w:rPr>
        <w:t xml:space="preserve"> </w:t>
      </w:r>
      <w:r w:rsidRPr="000F6783">
        <w:rPr>
          <w:i/>
          <w:noProof/>
        </w:rPr>
        <w:t>uşă</w:t>
      </w:r>
      <w:r w:rsidRPr="000F6783">
        <w:rPr>
          <w:noProof/>
        </w:rPr>
        <w:t xml:space="preserve">, </w:t>
      </w:r>
      <w:r w:rsidRPr="000F6783">
        <w:rPr>
          <w:i/>
          <w:noProof/>
        </w:rPr>
        <w:t>aşa</w:t>
      </w:r>
      <w:r w:rsidRPr="000F6783">
        <w:rPr>
          <w:noProof/>
        </w:rPr>
        <w:t xml:space="preserve"> </w:t>
      </w:r>
      <w:r w:rsidRPr="000F6783">
        <w:rPr>
          <w:i/>
          <w:noProof/>
        </w:rPr>
        <w:t>că</w:t>
      </w:r>
      <w:r w:rsidRPr="000F6783">
        <w:rPr>
          <w:noProof/>
        </w:rPr>
        <w:t xml:space="preserve"> </w:t>
      </w:r>
      <w:r w:rsidRPr="000F6783">
        <w:rPr>
          <w:i/>
          <w:noProof/>
        </w:rPr>
        <w:t>nu</w:t>
      </w:r>
      <w:r w:rsidRPr="000F6783">
        <w:rPr>
          <w:noProof/>
        </w:rPr>
        <w:t xml:space="preserve"> </w:t>
      </w:r>
      <w:r w:rsidRPr="000F6783">
        <w:rPr>
          <w:i/>
          <w:noProof/>
        </w:rPr>
        <w:t>puteam</w:t>
      </w:r>
      <w:r w:rsidRPr="000F6783">
        <w:rPr>
          <w:noProof/>
        </w:rPr>
        <w:t xml:space="preserve"> </w:t>
      </w:r>
      <w:r w:rsidRPr="000F6783">
        <w:rPr>
          <w:i/>
          <w:noProof/>
        </w:rPr>
        <w:t>să</w:t>
      </w:r>
      <w:r w:rsidRPr="000F6783">
        <w:rPr>
          <w:noProof/>
        </w:rPr>
        <w:t xml:space="preserve"> </w:t>
      </w:r>
      <w:r w:rsidRPr="000F6783">
        <w:rPr>
          <w:i/>
          <w:noProof/>
        </w:rPr>
        <w:t>văd</w:t>
      </w:r>
      <w:r w:rsidRPr="000F6783">
        <w:rPr>
          <w:noProof/>
        </w:rPr>
        <w:t xml:space="preserve"> </w:t>
      </w:r>
      <w:r w:rsidRPr="000F6783">
        <w:rPr>
          <w:i/>
          <w:noProof/>
        </w:rPr>
        <w:t>cine</w:t>
      </w:r>
      <w:r w:rsidRPr="000F6783">
        <w:rPr>
          <w:noProof/>
        </w:rPr>
        <w:t xml:space="preserve"> </w:t>
      </w:r>
      <w:r w:rsidRPr="000F6783">
        <w:rPr>
          <w:i/>
          <w:noProof/>
        </w:rPr>
        <w:t>era</w:t>
      </w:r>
      <w:r w:rsidRPr="000F6783">
        <w:rPr>
          <w:noProof/>
        </w:rPr>
        <w:t xml:space="preserve">, </w:t>
      </w:r>
      <w:r w:rsidRPr="000F6783">
        <w:rPr>
          <w:i/>
          <w:noProof/>
        </w:rPr>
        <w:t>dar</w:t>
      </w:r>
      <w:r w:rsidRPr="000F6783">
        <w:rPr>
          <w:noProof/>
        </w:rPr>
        <w:t xml:space="preserve"> </w:t>
      </w:r>
      <w:r w:rsidRPr="000F6783">
        <w:rPr>
          <w:i/>
          <w:noProof/>
        </w:rPr>
        <w:t>am</w:t>
      </w:r>
      <w:r w:rsidRPr="000F6783">
        <w:rPr>
          <w:noProof/>
        </w:rPr>
        <w:t xml:space="preserve"> </w:t>
      </w:r>
      <w:r w:rsidRPr="000F6783">
        <w:rPr>
          <w:i/>
          <w:noProof/>
        </w:rPr>
        <w:t>recunoscut</w:t>
      </w:r>
      <w:r w:rsidRPr="000F6783">
        <w:rPr>
          <w:noProof/>
        </w:rPr>
        <w:t xml:space="preserve"> </w:t>
      </w:r>
      <w:r w:rsidRPr="000F6783">
        <w:rPr>
          <w:i/>
          <w:noProof/>
        </w:rPr>
        <w:t>vocea</w:t>
      </w:r>
      <w:r w:rsidRPr="000F6783">
        <w:rPr>
          <w:noProof/>
        </w:rPr>
        <w:t xml:space="preserve"> </w:t>
      </w:r>
      <w:r w:rsidRPr="000F6783">
        <w:rPr>
          <w:i/>
          <w:noProof/>
        </w:rPr>
        <w:t>iubitului</w:t>
      </w:r>
      <w:r w:rsidRPr="000F6783">
        <w:rPr>
          <w:noProof/>
        </w:rPr>
        <w:t xml:space="preserve"> </w:t>
      </w:r>
      <w:r w:rsidRPr="000F6783">
        <w:rPr>
          <w:i/>
          <w:noProof/>
        </w:rPr>
        <w:t>meu</w:t>
      </w:r>
      <w:r w:rsidRPr="000F6783">
        <w:rPr>
          <w:noProof/>
        </w:rPr>
        <w:t xml:space="preserve">. </w:t>
      </w:r>
      <w:r w:rsidRPr="000F6783">
        <w:rPr>
          <w:i/>
          <w:noProof/>
        </w:rPr>
        <w:t>Am</w:t>
      </w:r>
      <w:r w:rsidRPr="000F6783">
        <w:rPr>
          <w:noProof/>
        </w:rPr>
        <w:t xml:space="preserve"> </w:t>
      </w:r>
      <w:r w:rsidRPr="000F6783">
        <w:rPr>
          <w:i/>
          <w:noProof/>
        </w:rPr>
        <w:t>încremenit</w:t>
      </w:r>
      <w:r w:rsidRPr="000F6783">
        <w:rPr>
          <w:noProof/>
        </w:rPr>
        <w:t xml:space="preserve"> </w:t>
      </w:r>
      <w:r w:rsidRPr="000F6783">
        <w:rPr>
          <w:i/>
          <w:noProof/>
        </w:rPr>
        <w:t>în</w:t>
      </w:r>
      <w:r w:rsidRPr="000F6783">
        <w:rPr>
          <w:noProof/>
        </w:rPr>
        <w:t xml:space="preserve"> </w:t>
      </w:r>
      <w:r w:rsidRPr="000F6783">
        <w:rPr>
          <w:i/>
          <w:noProof/>
        </w:rPr>
        <w:t>fotoliu</w:t>
      </w:r>
      <w:r w:rsidRPr="000F6783">
        <w:rPr>
          <w:noProof/>
        </w:rPr>
        <w:t xml:space="preserve">, </w:t>
      </w:r>
      <w:r w:rsidRPr="000F6783">
        <w:rPr>
          <w:i/>
          <w:noProof/>
        </w:rPr>
        <w:t>temându</w:t>
      </w:r>
      <w:r w:rsidRPr="000F6783">
        <w:rPr>
          <w:i/>
          <w:noProof/>
        </w:rPr>
        <w:noBreakHyphen/>
        <w:t>mă să</w:t>
      </w:r>
      <w:r w:rsidRPr="000F6783">
        <w:rPr>
          <w:noProof/>
        </w:rPr>
        <w:t xml:space="preserve"> </w:t>
      </w:r>
      <w:r w:rsidRPr="000F6783">
        <w:rPr>
          <w:i/>
          <w:noProof/>
        </w:rPr>
        <w:t>fac</w:t>
      </w:r>
      <w:r w:rsidRPr="000F6783">
        <w:rPr>
          <w:noProof/>
        </w:rPr>
        <w:t xml:space="preserve"> </w:t>
      </w:r>
      <w:r w:rsidRPr="000F6783">
        <w:rPr>
          <w:i/>
          <w:noProof/>
        </w:rPr>
        <w:t>vreo</w:t>
      </w:r>
      <w:r w:rsidRPr="000F6783">
        <w:rPr>
          <w:noProof/>
        </w:rPr>
        <w:t xml:space="preserve"> </w:t>
      </w:r>
      <w:r w:rsidRPr="000F6783">
        <w:rPr>
          <w:i/>
          <w:noProof/>
        </w:rPr>
        <w:t>mişcare</w:t>
      </w:r>
      <w:r w:rsidRPr="000F6783">
        <w:rPr>
          <w:noProof/>
        </w:rPr>
        <w:t xml:space="preserve">, </w:t>
      </w:r>
      <w:r w:rsidRPr="000F6783">
        <w:rPr>
          <w:i/>
          <w:noProof/>
        </w:rPr>
        <w:t>conştientă</w:t>
      </w:r>
      <w:r w:rsidRPr="000F6783">
        <w:rPr>
          <w:noProof/>
        </w:rPr>
        <w:t xml:space="preserve"> </w:t>
      </w:r>
      <w:r w:rsidRPr="000F6783">
        <w:rPr>
          <w:i/>
          <w:noProof/>
        </w:rPr>
        <w:t>de</w:t>
      </w:r>
      <w:r w:rsidRPr="000F6783">
        <w:rPr>
          <w:noProof/>
        </w:rPr>
        <w:t xml:space="preserve"> </w:t>
      </w:r>
      <w:r w:rsidRPr="000F6783">
        <w:rPr>
          <w:i/>
          <w:noProof/>
        </w:rPr>
        <w:t>gravitatea</w:t>
      </w:r>
      <w:r w:rsidRPr="000F6783">
        <w:rPr>
          <w:noProof/>
        </w:rPr>
        <w:t xml:space="preserve"> </w:t>
      </w:r>
      <w:r w:rsidRPr="000F6783">
        <w:rPr>
          <w:i/>
          <w:noProof/>
        </w:rPr>
        <w:t>situaţiei</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Ce</w:t>
      </w:r>
      <w:r w:rsidRPr="000F6783">
        <w:rPr>
          <w:i/>
          <w:noProof/>
        </w:rPr>
        <w:noBreakHyphen/>
        <w:t>i</w:t>
      </w:r>
      <w:r w:rsidRPr="000F6783">
        <w:rPr>
          <w:noProof/>
        </w:rPr>
        <w:t xml:space="preserve"> </w:t>
      </w:r>
      <w:r w:rsidRPr="000F6783">
        <w:rPr>
          <w:i/>
          <w:noProof/>
        </w:rPr>
        <w:t>asta</w:t>
      </w:r>
      <w:r w:rsidRPr="000F6783">
        <w:rPr>
          <w:noProof/>
        </w:rPr>
        <w:t xml:space="preserve">? </w:t>
      </w:r>
      <w:r w:rsidRPr="000F6783">
        <w:rPr>
          <w:i/>
          <w:noProof/>
        </w:rPr>
        <w:t>O</w:t>
      </w:r>
      <w:r w:rsidRPr="000F6783">
        <w:rPr>
          <w:noProof/>
        </w:rPr>
        <w:t xml:space="preserve"> </w:t>
      </w:r>
      <w:r w:rsidRPr="000F6783">
        <w:rPr>
          <w:i/>
          <w:noProof/>
        </w:rPr>
        <w:t>pelerină</w:t>
      </w:r>
      <w:r w:rsidRPr="000F6783">
        <w:rPr>
          <w:noProof/>
        </w:rPr>
        <w:t xml:space="preserve"> </w:t>
      </w:r>
      <w:r w:rsidRPr="000F6783">
        <w:rPr>
          <w:i/>
          <w:noProof/>
        </w:rPr>
        <w:t>şi</w:t>
      </w:r>
      <w:r w:rsidRPr="000F6783">
        <w:rPr>
          <w:noProof/>
        </w:rPr>
        <w:t xml:space="preserve"> </w:t>
      </w:r>
      <w:r w:rsidRPr="000F6783">
        <w:rPr>
          <w:i/>
          <w:noProof/>
        </w:rPr>
        <w:t>o</w:t>
      </w:r>
      <w:r w:rsidRPr="000F6783">
        <w:rPr>
          <w:noProof/>
        </w:rPr>
        <w:t xml:space="preserve"> </w:t>
      </w:r>
      <w:r w:rsidRPr="000F6783">
        <w:rPr>
          <w:i/>
          <w:noProof/>
        </w:rPr>
        <w:t>traistă</w:t>
      </w:r>
      <w:r w:rsidRPr="000F6783">
        <w:rPr>
          <w:noProof/>
        </w:rPr>
        <w:t>?</w:t>
      </w:r>
    </w:p>
    <w:p w:rsidR="00E5401F" w:rsidRPr="000F6783" w:rsidRDefault="00E5401F" w:rsidP="000F6783">
      <w:pPr>
        <w:pStyle w:val="RIText"/>
        <w:ind w:firstLine="720"/>
        <w:rPr>
          <w:noProof/>
        </w:rPr>
      </w:pPr>
      <w:r w:rsidRPr="000F6783">
        <w:rPr>
          <w:i/>
          <w:noProof/>
        </w:rPr>
        <w:t>Între</w:t>
      </w:r>
      <w:r w:rsidRPr="000F6783">
        <w:rPr>
          <w:noProof/>
        </w:rPr>
        <w:t xml:space="preserve"> </w:t>
      </w:r>
      <w:r w:rsidRPr="000F6783">
        <w:rPr>
          <w:i/>
          <w:noProof/>
        </w:rPr>
        <w:t>timp</w:t>
      </w:r>
      <w:r w:rsidRPr="000F6783">
        <w:rPr>
          <w:noProof/>
        </w:rPr>
        <w:t xml:space="preserve">, </w:t>
      </w:r>
      <w:r w:rsidRPr="000F6783">
        <w:rPr>
          <w:i/>
          <w:noProof/>
        </w:rPr>
        <w:t>focul</w:t>
      </w:r>
      <w:r w:rsidRPr="000F6783">
        <w:rPr>
          <w:noProof/>
        </w:rPr>
        <w:t xml:space="preserve"> </w:t>
      </w:r>
      <w:r w:rsidRPr="000F6783">
        <w:rPr>
          <w:i/>
          <w:noProof/>
        </w:rPr>
        <w:t>scăzuse</w:t>
      </w:r>
      <w:r w:rsidRPr="000F6783">
        <w:rPr>
          <w:noProof/>
        </w:rPr>
        <w:t xml:space="preserve"> </w:t>
      </w:r>
      <w:r w:rsidRPr="000F6783">
        <w:rPr>
          <w:i/>
          <w:noProof/>
        </w:rPr>
        <w:t>şi</w:t>
      </w:r>
      <w:r w:rsidRPr="000F6783">
        <w:rPr>
          <w:noProof/>
        </w:rPr>
        <w:t xml:space="preserve"> </w:t>
      </w:r>
      <w:r w:rsidRPr="000F6783">
        <w:rPr>
          <w:i/>
          <w:noProof/>
        </w:rPr>
        <w:t>mai</w:t>
      </w:r>
      <w:r w:rsidRPr="000F6783">
        <w:rPr>
          <w:noProof/>
        </w:rPr>
        <w:t xml:space="preserve"> </w:t>
      </w:r>
      <w:r w:rsidRPr="000F6783">
        <w:rPr>
          <w:i/>
          <w:noProof/>
        </w:rPr>
        <w:t>răspândea</w:t>
      </w:r>
      <w:r w:rsidRPr="000F6783">
        <w:rPr>
          <w:noProof/>
        </w:rPr>
        <w:t xml:space="preserve"> </w:t>
      </w:r>
      <w:r w:rsidRPr="000F6783">
        <w:rPr>
          <w:i/>
          <w:noProof/>
        </w:rPr>
        <w:t>doar</w:t>
      </w:r>
      <w:r w:rsidRPr="000F6783">
        <w:rPr>
          <w:noProof/>
        </w:rPr>
        <w:t xml:space="preserve"> </w:t>
      </w:r>
      <w:r w:rsidRPr="000F6783">
        <w:rPr>
          <w:i/>
          <w:noProof/>
        </w:rPr>
        <w:t>puţină</w:t>
      </w:r>
      <w:r w:rsidRPr="000F6783">
        <w:rPr>
          <w:noProof/>
        </w:rPr>
        <w:t xml:space="preserve"> </w:t>
      </w:r>
      <w:r w:rsidRPr="000F6783">
        <w:rPr>
          <w:i/>
          <w:noProof/>
        </w:rPr>
        <w:t>lumină</w:t>
      </w:r>
      <w:r w:rsidRPr="000F6783">
        <w:rPr>
          <w:noProof/>
        </w:rPr>
        <w:t xml:space="preserve">. </w:t>
      </w:r>
      <w:r w:rsidRPr="000F6783">
        <w:rPr>
          <w:i/>
          <w:noProof/>
        </w:rPr>
        <w:t>Nathaniel</w:t>
      </w:r>
      <w:r w:rsidRPr="000F6783">
        <w:rPr>
          <w:noProof/>
        </w:rPr>
        <w:t xml:space="preserve"> </w:t>
      </w:r>
      <w:r w:rsidRPr="000F6783">
        <w:rPr>
          <w:i/>
          <w:noProof/>
        </w:rPr>
        <w:t>a</w:t>
      </w:r>
      <w:r w:rsidRPr="000F6783">
        <w:rPr>
          <w:noProof/>
        </w:rPr>
        <w:t xml:space="preserve"> </w:t>
      </w:r>
      <w:r w:rsidRPr="000F6783">
        <w:rPr>
          <w:i/>
          <w:noProof/>
        </w:rPr>
        <w:t>scăpărat</w:t>
      </w:r>
      <w:r w:rsidRPr="000F6783">
        <w:rPr>
          <w:noProof/>
        </w:rPr>
        <w:t xml:space="preserve"> </w:t>
      </w:r>
      <w:r w:rsidRPr="000F6783">
        <w:rPr>
          <w:i/>
          <w:noProof/>
        </w:rPr>
        <w:t>un</w:t>
      </w:r>
      <w:r w:rsidRPr="000F6783">
        <w:rPr>
          <w:noProof/>
        </w:rPr>
        <w:t xml:space="preserve"> </w:t>
      </w:r>
      <w:r w:rsidRPr="000F6783">
        <w:rPr>
          <w:i/>
          <w:noProof/>
        </w:rPr>
        <w:t>chibrit</w:t>
      </w:r>
      <w:r w:rsidRPr="000F6783">
        <w:rPr>
          <w:noProof/>
        </w:rPr>
        <w:t xml:space="preserve">, </w:t>
      </w:r>
      <w:r w:rsidRPr="000F6783">
        <w:rPr>
          <w:i/>
          <w:noProof/>
        </w:rPr>
        <w:t>aprinzând</w:t>
      </w:r>
      <w:r w:rsidRPr="000F6783">
        <w:rPr>
          <w:noProof/>
        </w:rPr>
        <w:t xml:space="preserve"> </w:t>
      </w:r>
      <w:r w:rsidRPr="000F6783">
        <w:rPr>
          <w:i/>
          <w:noProof/>
        </w:rPr>
        <w:t>o</w:t>
      </w:r>
      <w:r w:rsidRPr="000F6783">
        <w:rPr>
          <w:noProof/>
        </w:rPr>
        <w:t xml:space="preserve"> </w:t>
      </w:r>
      <w:r w:rsidRPr="000F6783">
        <w:rPr>
          <w:i/>
          <w:noProof/>
        </w:rPr>
        <w:t>lumânare</w:t>
      </w:r>
      <w:r w:rsidRPr="000F6783">
        <w:rPr>
          <w:noProof/>
        </w:rPr>
        <w:t xml:space="preserve">, </w:t>
      </w:r>
      <w:r w:rsidRPr="000F6783">
        <w:rPr>
          <w:i/>
          <w:noProof/>
        </w:rPr>
        <w:t>şi</w:t>
      </w:r>
      <w:r w:rsidRPr="000F6783">
        <w:rPr>
          <w:noProof/>
        </w:rPr>
        <w:t xml:space="preserve"> </w:t>
      </w:r>
      <w:r w:rsidRPr="000F6783">
        <w:rPr>
          <w:i/>
          <w:noProof/>
        </w:rPr>
        <w:t>privind</w:t>
      </w:r>
      <w:r w:rsidRPr="000F6783">
        <w:rPr>
          <w:noProof/>
        </w:rPr>
        <w:t xml:space="preserve"> </w:t>
      </w:r>
      <w:r w:rsidRPr="000F6783">
        <w:rPr>
          <w:i/>
          <w:noProof/>
        </w:rPr>
        <w:t>peretele</w:t>
      </w:r>
      <w:r w:rsidRPr="000F6783">
        <w:rPr>
          <w:noProof/>
        </w:rPr>
        <w:t xml:space="preserve"> </w:t>
      </w:r>
      <w:r w:rsidRPr="000F6783">
        <w:rPr>
          <w:i/>
          <w:noProof/>
        </w:rPr>
        <w:t>din</w:t>
      </w:r>
      <w:r w:rsidRPr="000F6783">
        <w:rPr>
          <w:noProof/>
        </w:rPr>
        <w:t xml:space="preserve"> </w:t>
      </w:r>
      <w:r w:rsidRPr="000F6783">
        <w:rPr>
          <w:i/>
          <w:noProof/>
        </w:rPr>
        <w:t>faţa</w:t>
      </w:r>
      <w:r w:rsidRPr="000F6783">
        <w:rPr>
          <w:noProof/>
        </w:rPr>
        <w:t xml:space="preserve"> </w:t>
      </w:r>
      <w:r w:rsidRPr="000F6783">
        <w:rPr>
          <w:i/>
          <w:noProof/>
        </w:rPr>
        <w:t>mea</w:t>
      </w:r>
      <w:r w:rsidRPr="000F6783">
        <w:rPr>
          <w:noProof/>
        </w:rPr>
        <w:t xml:space="preserve"> </w:t>
      </w:r>
      <w:r w:rsidRPr="000F6783">
        <w:rPr>
          <w:i/>
          <w:noProof/>
        </w:rPr>
        <w:t>am</w:t>
      </w:r>
      <w:r w:rsidRPr="000F6783">
        <w:rPr>
          <w:noProof/>
        </w:rPr>
        <w:t xml:space="preserve"> </w:t>
      </w:r>
      <w:r w:rsidRPr="000F6783">
        <w:rPr>
          <w:i/>
          <w:noProof/>
        </w:rPr>
        <w:t>văzut</w:t>
      </w:r>
      <w:r w:rsidRPr="000F6783">
        <w:rPr>
          <w:noProof/>
        </w:rPr>
        <w:t xml:space="preserve"> </w:t>
      </w:r>
      <w:r w:rsidRPr="000F6783">
        <w:rPr>
          <w:i/>
          <w:noProof/>
        </w:rPr>
        <w:t>lumina</w:t>
      </w:r>
      <w:r w:rsidRPr="000F6783">
        <w:rPr>
          <w:noProof/>
        </w:rPr>
        <w:t xml:space="preserve"> </w:t>
      </w:r>
      <w:r w:rsidRPr="000F6783">
        <w:rPr>
          <w:i/>
          <w:noProof/>
        </w:rPr>
        <w:t>lumânării</w:t>
      </w:r>
      <w:r w:rsidRPr="000F6783">
        <w:rPr>
          <w:noProof/>
        </w:rPr>
        <w:t xml:space="preserve"> </w:t>
      </w:r>
      <w:r w:rsidRPr="000F6783">
        <w:rPr>
          <w:i/>
          <w:noProof/>
        </w:rPr>
        <w:t>apropiindu</w:t>
      </w:r>
      <w:r w:rsidRPr="000F6783">
        <w:rPr>
          <w:i/>
          <w:noProof/>
        </w:rPr>
        <w:noBreakHyphen/>
        <w:t>se</w:t>
      </w:r>
      <w:r w:rsidRPr="000F6783">
        <w:rPr>
          <w:noProof/>
        </w:rPr>
        <w:t xml:space="preserve">. </w:t>
      </w:r>
      <w:r w:rsidRPr="000F6783">
        <w:rPr>
          <w:i/>
          <w:noProof/>
        </w:rPr>
        <w:t>Peste</w:t>
      </w:r>
      <w:r w:rsidRPr="000F6783">
        <w:rPr>
          <w:noProof/>
        </w:rPr>
        <w:t xml:space="preserve"> </w:t>
      </w:r>
      <w:r w:rsidRPr="000F6783">
        <w:rPr>
          <w:i/>
          <w:noProof/>
        </w:rPr>
        <w:t>o</w:t>
      </w:r>
      <w:r w:rsidRPr="000F6783">
        <w:rPr>
          <w:noProof/>
        </w:rPr>
        <w:t xml:space="preserve"> </w:t>
      </w:r>
      <w:r w:rsidRPr="000F6783">
        <w:rPr>
          <w:i/>
          <w:noProof/>
        </w:rPr>
        <w:t>clipă</w:t>
      </w:r>
      <w:r w:rsidRPr="000F6783">
        <w:rPr>
          <w:noProof/>
        </w:rPr>
        <w:t xml:space="preserve">, </w:t>
      </w:r>
      <w:r w:rsidRPr="000F6783">
        <w:rPr>
          <w:i/>
          <w:noProof/>
        </w:rPr>
        <w:t>Nathaniel</w:t>
      </w:r>
      <w:r w:rsidRPr="000F6783">
        <w:rPr>
          <w:noProof/>
        </w:rPr>
        <w:t xml:space="preserve"> </w:t>
      </w:r>
      <w:r w:rsidRPr="000F6783">
        <w:rPr>
          <w:i/>
          <w:noProof/>
        </w:rPr>
        <w:t>ocoli</w:t>
      </w:r>
      <w:r w:rsidRPr="000F6783">
        <w:rPr>
          <w:noProof/>
        </w:rPr>
        <w:t xml:space="preserve"> </w:t>
      </w:r>
      <w:r w:rsidRPr="000F6783">
        <w:rPr>
          <w:i/>
          <w:noProof/>
        </w:rPr>
        <w:t>fotoliul</w:t>
      </w:r>
      <w:r w:rsidRPr="000F6783">
        <w:rPr>
          <w:noProof/>
        </w:rPr>
        <w:t xml:space="preserve"> </w:t>
      </w:r>
      <w:r w:rsidRPr="000F6783">
        <w:rPr>
          <w:i/>
          <w:noProof/>
        </w:rPr>
        <w:t>şi</w:t>
      </w:r>
      <w:r w:rsidRPr="000F6783">
        <w:rPr>
          <w:noProof/>
        </w:rPr>
        <w:t xml:space="preserve"> </w:t>
      </w:r>
      <w:r w:rsidRPr="000F6783">
        <w:rPr>
          <w:i/>
          <w:noProof/>
        </w:rPr>
        <w:t>ajunse</w:t>
      </w:r>
      <w:r w:rsidRPr="000F6783">
        <w:rPr>
          <w:noProof/>
        </w:rPr>
        <w:t xml:space="preserve"> </w:t>
      </w:r>
      <w:r w:rsidRPr="000F6783">
        <w:rPr>
          <w:i/>
          <w:noProof/>
        </w:rPr>
        <w:t>în</w:t>
      </w:r>
      <w:r w:rsidRPr="000F6783">
        <w:rPr>
          <w:noProof/>
        </w:rPr>
        <w:t xml:space="preserve"> </w:t>
      </w:r>
      <w:r w:rsidRPr="000F6783">
        <w:rPr>
          <w:i/>
          <w:noProof/>
        </w:rPr>
        <w:t>faţa</w:t>
      </w:r>
      <w:r w:rsidRPr="000F6783">
        <w:rPr>
          <w:noProof/>
        </w:rPr>
        <w:t xml:space="preserve"> </w:t>
      </w:r>
      <w:r w:rsidRPr="000F6783">
        <w:rPr>
          <w:i/>
          <w:noProof/>
        </w:rPr>
        <w:t>mea</w:t>
      </w:r>
      <w:r w:rsidRPr="000F6783">
        <w:rPr>
          <w:noProof/>
        </w:rPr>
        <w:t>.</w:t>
      </w:r>
    </w:p>
    <w:p w:rsidR="00E5401F" w:rsidRPr="000F6783" w:rsidRDefault="00E5401F" w:rsidP="000F6783">
      <w:pPr>
        <w:pStyle w:val="RIText"/>
        <w:ind w:firstLine="720"/>
        <w:rPr>
          <w:noProof/>
        </w:rPr>
      </w:pPr>
      <w:r w:rsidRPr="000F6783">
        <w:rPr>
          <w:noProof/>
        </w:rPr>
        <w:lastRenderedPageBreak/>
        <w:t xml:space="preserve">— </w:t>
      </w:r>
      <w:r w:rsidRPr="000F6783">
        <w:rPr>
          <w:i/>
          <w:noProof/>
        </w:rPr>
        <w:t>Asta</w:t>
      </w:r>
      <w:r w:rsidRPr="000F6783">
        <w:rPr>
          <w:i/>
          <w:noProof/>
        </w:rPr>
        <w:noBreakHyphen/>
        <w:t>i</w:t>
      </w:r>
      <w:r w:rsidRPr="000F6783">
        <w:rPr>
          <w:noProof/>
        </w:rPr>
        <w:t xml:space="preserve"> </w:t>
      </w:r>
      <w:r w:rsidRPr="000F6783">
        <w:rPr>
          <w:i/>
          <w:noProof/>
        </w:rPr>
        <w:t>vreo scamatorie</w:t>
      </w:r>
      <w:r w:rsidRPr="000F6783">
        <w:rPr>
          <w:noProof/>
        </w:rPr>
        <w:t xml:space="preserve">? </w:t>
      </w:r>
      <w:r w:rsidRPr="000F6783">
        <w:rPr>
          <w:i/>
          <w:noProof/>
        </w:rPr>
        <w:t>Să</w:t>
      </w:r>
      <w:r w:rsidRPr="000F6783">
        <w:rPr>
          <w:noProof/>
        </w:rPr>
        <w:t xml:space="preserve"> </w:t>
      </w:r>
      <w:r w:rsidRPr="000F6783">
        <w:rPr>
          <w:i/>
          <w:noProof/>
        </w:rPr>
        <w:t>fie</w:t>
      </w:r>
      <w:r w:rsidRPr="000F6783">
        <w:rPr>
          <w:noProof/>
        </w:rPr>
        <w:t xml:space="preserve"> </w:t>
      </w:r>
      <w:r w:rsidRPr="000F6783">
        <w:rPr>
          <w:i/>
          <w:noProof/>
        </w:rPr>
        <w:t>oare</w:t>
      </w:r>
      <w:r w:rsidRPr="000F6783">
        <w:rPr>
          <w:noProof/>
        </w:rPr>
        <w:t xml:space="preserve"> </w:t>
      </w:r>
      <w:r w:rsidRPr="000F6783">
        <w:rPr>
          <w:i/>
          <w:noProof/>
        </w:rPr>
        <w:t>o</w:t>
      </w:r>
      <w:r w:rsidRPr="000F6783">
        <w:rPr>
          <w:noProof/>
        </w:rPr>
        <w:t xml:space="preserve"> </w:t>
      </w:r>
      <w:r w:rsidRPr="000F6783">
        <w:rPr>
          <w:i/>
          <w:noProof/>
        </w:rPr>
        <w:t>fantasmă</w:t>
      </w:r>
      <w:r w:rsidRPr="000F6783">
        <w:rPr>
          <w:noProof/>
        </w:rPr>
        <w:t xml:space="preserve">, </w:t>
      </w:r>
      <w:r w:rsidRPr="000F6783">
        <w:rPr>
          <w:i/>
          <w:noProof/>
        </w:rPr>
        <w:t>sau</w:t>
      </w:r>
      <w:r w:rsidRPr="000F6783">
        <w:rPr>
          <w:noProof/>
        </w:rPr>
        <w:t xml:space="preserve"> </w:t>
      </w:r>
      <w:r w:rsidRPr="000F6783">
        <w:rPr>
          <w:i/>
          <w:noProof/>
        </w:rPr>
        <w:t>adevărul</w:t>
      </w:r>
      <w:r w:rsidRPr="000F6783">
        <w:rPr>
          <w:noProof/>
        </w:rPr>
        <w:t xml:space="preserve"> </w:t>
      </w:r>
      <w:r w:rsidRPr="000F6783">
        <w:rPr>
          <w:i/>
          <w:noProof/>
        </w:rPr>
        <w:t>adevărat</w:t>
      </w:r>
      <w:r w:rsidRPr="000F6783">
        <w:rPr>
          <w:noProof/>
        </w:rPr>
        <w:t xml:space="preserve">? </w:t>
      </w:r>
      <w:r w:rsidRPr="000F6783">
        <w:rPr>
          <w:i/>
          <w:noProof/>
        </w:rPr>
        <w:t>Eşti</w:t>
      </w:r>
      <w:r w:rsidRPr="000F6783">
        <w:rPr>
          <w:noProof/>
        </w:rPr>
        <w:t xml:space="preserve"> </w:t>
      </w:r>
      <w:r w:rsidRPr="000F6783">
        <w:rPr>
          <w:i/>
          <w:noProof/>
        </w:rPr>
        <w:t>o</w:t>
      </w:r>
      <w:r w:rsidRPr="000F6783">
        <w:rPr>
          <w:noProof/>
        </w:rPr>
        <w:t xml:space="preserve"> </w:t>
      </w:r>
      <w:r w:rsidRPr="000F6783">
        <w:rPr>
          <w:i/>
          <w:noProof/>
        </w:rPr>
        <w:t>plăsmuire</w:t>
      </w:r>
      <w:r w:rsidRPr="000F6783">
        <w:rPr>
          <w:noProof/>
        </w:rPr>
        <w:t xml:space="preserve"> </w:t>
      </w:r>
      <w:r w:rsidRPr="000F6783">
        <w:rPr>
          <w:i/>
          <w:noProof/>
        </w:rPr>
        <w:t>a</w:t>
      </w:r>
      <w:r w:rsidRPr="000F6783">
        <w:rPr>
          <w:noProof/>
        </w:rPr>
        <w:t xml:space="preserve"> </w:t>
      </w:r>
      <w:r w:rsidRPr="000F6783">
        <w:rPr>
          <w:i/>
          <w:noProof/>
        </w:rPr>
        <w:t>imaginaţiei</w:t>
      </w:r>
      <w:r w:rsidRPr="000F6783">
        <w:rPr>
          <w:noProof/>
        </w:rPr>
        <w:t>.</w:t>
      </w:r>
    </w:p>
    <w:p w:rsidR="00E5401F" w:rsidRPr="000F6783" w:rsidRDefault="00E5401F" w:rsidP="000F6783">
      <w:pPr>
        <w:pStyle w:val="RIText"/>
        <w:ind w:firstLine="720"/>
        <w:rPr>
          <w:noProof/>
        </w:rPr>
      </w:pPr>
      <w:r w:rsidRPr="000F6783">
        <w:rPr>
          <w:i/>
          <w:noProof/>
        </w:rPr>
        <w:t>Şi</w:t>
      </w:r>
      <w:r w:rsidRPr="000F6783">
        <w:rPr>
          <w:i/>
          <w:noProof/>
        </w:rPr>
        <w:noBreakHyphen/>
        <w:t>şi acoperi</w:t>
      </w:r>
      <w:r w:rsidRPr="000F6783">
        <w:rPr>
          <w:noProof/>
        </w:rPr>
        <w:t xml:space="preserve"> </w:t>
      </w:r>
      <w:r w:rsidRPr="000F6783">
        <w:rPr>
          <w:i/>
          <w:noProof/>
        </w:rPr>
        <w:t>ochii</w:t>
      </w:r>
      <w:r w:rsidRPr="000F6783">
        <w:rPr>
          <w:noProof/>
        </w:rPr>
        <w:t xml:space="preserve"> </w:t>
      </w:r>
      <w:r w:rsidRPr="000F6783">
        <w:rPr>
          <w:i/>
          <w:noProof/>
        </w:rPr>
        <w:t>cu</w:t>
      </w:r>
      <w:r w:rsidRPr="000F6783">
        <w:rPr>
          <w:noProof/>
        </w:rPr>
        <w:t xml:space="preserve"> </w:t>
      </w:r>
      <w:r w:rsidRPr="000F6783">
        <w:rPr>
          <w:i/>
          <w:noProof/>
        </w:rPr>
        <w:t>mâna</w:t>
      </w:r>
      <w:r w:rsidRPr="000F6783">
        <w:rPr>
          <w:noProof/>
        </w:rPr>
        <w:t xml:space="preserve"> </w:t>
      </w:r>
      <w:r w:rsidRPr="000F6783">
        <w:rPr>
          <w:i/>
          <w:noProof/>
        </w:rPr>
        <w:t>stângă</w:t>
      </w:r>
      <w:r w:rsidRPr="000F6783">
        <w:rPr>
          <w:noProof/>
        </w:rPr>
        <w:t xml:space="preserve">, </w:t>
      </w:r>
      <w:r w:rsidRPr="000F6783">
        <w:rPr>
          <w:i/>
          <w:noProof/>
        </w:rPr>
        <w:t>scuturând</w:t>
      </w:r>
      <w:r w:rsidRPr="000F6783">
        <w:rPr>
          <w:noProof/>
        </w:rPr>
        <w:t xml:space="preserve"> </w:t>
      </w:r>
      <w:r w:rsidRPr="000F6783">
        <w:rPr>
          <w:i/>
          <w:noProof/>
        </w:rPr>
        <w:t>din</w:t>
      </w:r>
      <w:r w:rsidRPr="000F6783">
        <w:rPr>
          <w:noProof/>
        </w:rPr>
        <w:t xml:space="preserve"> </w:t>
      </w:r>
      <w:r w:rsidRPr="000F6783">
        <w:rPr>
          <w:i/>
          <w:noProof/>
        </w:rPr>
        <w:t>cap</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N</w:t>
      </w:r>
      <w:r w:rsidRPr="000F6783">
        <w:rPr>
          <w:noProof/>
        </w:rPr>
        <w:t>-</w:t>
      </w:r>
      <w:r w:rsidRPr="000F6783">
        <w:rPr>
          <w:i/>
          <w:noProof/>
        </w:rPr>
        <w:t>am</w:t>
      </w:r>
      <w:r w:rsidRPr="000F6783">
        <w:rPr>
          <w:noProof/>
        </w:rPr>
        <w:t xml:space="preserve"> </w:t>
      </w:r>
      <w:r w:rsidRPr="000F6783">
        <w:rPr>
          <w:i/>
          <w:noProof/>
        </w:rPr>
        <w:t>băut</w:t>
      </w:r>
      <w:r w:rsidRPr="000F6783">
        <w:rPr>
          <w:noProof/>
        </w:rPr>
        <w:t xml:space="preserve"> </w:t>
      </w:r>
      <w:r w:rsidRPr="000F6783">
        <w:rPr>
          <w:i/>
          <w:noProof/>
        </w:rPr>
        <w:t>atât</w:t>
      </w:r>
      <w:r w:rsidRPr="000F6783">
        <w:rPr>
          <w:noProof/>
        </w:rPr>
        <w:t xml:space="preserve"> </w:t>
      </w:r>
      <w:r w:rsidRPr="000F6783">
        <w:rPr>
          <w:i/>
          <w:noProof/>
        </w:rPr>
        <w:t>de</w:t>
      </w:r>
      <w:r w:rsidRPr="000F6783">
        <w:rPr>
          <w:noProof/>
        </w:rPr>
        <w:t xml:space="preserve"> </w:t>
      </w:r>
      <w:r w:rsidRPr="000F6783">
        <w:rPr>
          <w:i/>
          <w:noProof/>
        </w:rPr>
        <w:t>mult</w:t>
      </w:r>
      <w:r w:rsidRPr="000F6783">
        <w:rPr>
          <w:noProof/>
        </w:rPr>
        <w:t xml:space="preserve"> </w:t>
      </w:r>
      <w:r w:rsidRPr="000F6783">
        <w:rPr>
          <w:i/>
          <w:noProof/>
        </w:rPr>
        <w:t>încât</w:t>
      </w:r>
      <w:r w:rsidRPr="000F6783">
        <w:rPr>
          <w:noProof/>
        </w:rPr>
        <w:t xml:space="preserve"> </w:t>
      </w:r>
      <w:r w:rsidRPr="000F6783">
        <w:rPr>
          <w:i/>
          <w:noProof/>
        </w:rPr>
        <w:t>să</w:t>
      </w:r>
      <w:r w:rsidRPr="000F6783">
        <w:rPr>
          <w:i/>
          <w:noProof/>
        </w:rPr>
        <w:noBreakHyphen/>
        <w:t>mi pierd</w:t>
      </w:r>
      <w:r w:rsidRPr="000F6783">
        <w:rPr>
          <w:noProof/>
        </w:rPr>
        <w:t xml:space="preserve"> </w:t>
      </w:r>
      <w:r w:rsidRPr="000F6783">
        <w:rPr>
          <w:i/>
          <w:noProof/>
        </w:rPr>
        <w:t>minţile</w:t>
      </w:r>
      <w:r w:rsidRPr="000F6783">
        <w:rPr>
          <w:noProof/>
        </w:rPr>
        <w:t xml:space="preserve">. </w:t>
      </w:r>
      <w:r w:rsidRPr="000F6783">
        <w:rPr>
          <w:i/>
          <w:noProof/>
        </w:rPr>
        <w:t>Mă</w:t>
      </w:r>
      <w:r w:rsidR="00935541" w:rsidRPr="000F6783">
        <w:rPr>
          <w:noProof/>
        </w:rPr>
        <w:t>...</w:t>
      </w:r>
    </w:p>
    <w:p w:rsidR="00E5401F" w:rsidRPr="000F6783" w:rsidRDefault="00E5401F" w:rsidP="000F6783">
      <w:pPr>
        <w:pStyle w:val="RIText"/>
        <w:ind w:firstLine="720"/>
        <w:rPr>
          <w:noProof/>
        </w:rPr>
      </w:pPr>
      <w:r w:rsidRPr="000F6783">
        <w:rPr>
          <w:i/>
          <w:noProof/>
        </w:rPr>
        <w:t>Întinse</w:t>
      </w:r>
      <w:r w:rsidRPr="000F6783">
        <w:rPr>
          <w:noProof/>
        </w:rPr>
        <w:t xml:space="preserve"> </w:t>
      </w:r>
      <w:r w:rsidRPr="000F6783">
        <w:rPr>
          <w:i/>
          <w:noProof/>
        </w:rPr>
        <w:t>mâna</w:t>
      </w:r>
      <w:r w:rsidRPr="000F6783">
        <w:rPr>
          <w:noProof/>
        </w:rPr>
        <w:t xml:space="preserve">, </w:t>
      </w:r>
      <w:r w:rsidRPr="000F6783">
        <w:rPr>
          <w:i/>
          <w:noProof/>
        </w:rPr>
        <w:t>îmi</w:t>
      </w:r>
      <w:r w:rsidRPr="000F6783">
        <w:rPr>
          <w:noProof/>
        </w:rPr>
        <w:t xml:space="preserve"> </w:t>
      </w:r>
      <w:r w:rsidRPr="000F6783">
        <w:rPr>
          <w:i/>
          <w:noProof/>
        </w:rPr>
        <w:t>atinse</w:t>
      </w:r>
      <w:r w:rsidRPr="000F6783">
        <w:rPr>
          <w:noProof/>
        </w:rPr>
        <w:t xml:space="preserve"> </w:t>
      </w:r>
      <w:r w:rsidRPr="000F6783">
        <w:rPr>
          <w:i/>
          <w:noProof/>
        </w:rPr>
        <w:t>tâmpla</w:t>
      </w:r>
      <w:r w:rsidRPr="000F6783">
        <w:rPr>
          <w:noProof/>
        </w:rPr>
        <w:t xml:space="preserve"> </w:t>
      </w:r>
      <w:r w:rsidRPr="000F6783">
        <w:rPr>
          <w:i/>
          <w:noProof/>
        </w:rPr>
        <w:t>şi</w:t>
      </w:r>
      <w:r w:rsidRPr="000F6783">
        <w:rPr>
          <w:noProof/>
        </w:rPr>
        <w:t xml:space="preserve"> </w:t>
      </w:r>
      <w:r w:rsidRPr="000F6783">
        <w:rPr>
          <w:i/>
          <w:noProof/>
        </w:rPr>
        <w:t>făcu</w:t>
      </w:r>
      <w:r w:rsidRPr="000F6783">
        <w:rPr>
          <w:noProof/>
        </w:rPr>
        <w:t xml:space="preserve"> </w:t>
      </w:r>
      <w:r w:rsidRPr="000F6783">
        <w:rPr>
          <w:i/>
          <w:noProof/>
        </w:rPr>
        <w:t>un</w:t>
      </w:r>
      <w:r w:rsidRPr="000F6783">
        <w:rPr>
          <w:noProof/>
        </w:rPr>
        <w:t xml:space="preserve"> </w:t>
      </w:r>
      <w:r w:rsidRPr="000F6783">
        <w:rPr>
          <w:i/>
          <w:noProof/>
        </w:rPr>
        <w:t>pas</w:t>
      </w:r>
      <w:r w:rsidRPr="000F6783">
        <w:rPr>
          <w:noProof/>
        </w:rPr>
        <w:t xml:space="preserve"> </w:t>
      </w:r>
      <w:r w:rsidRPr="000F6783">
        <w:rPr>
          <w:i/>
          <w:noProof/>
        </w:rPr>
        <w:t>grăbit</w:t>
      </w:r>
      <w:r w:rsidRPr="000F6783">
        <w:rPr>
          <w:noProof/>
        </w:rPr>
        <w:t xml:space="preserve"> </w:t>
      </w:r>
      <w:r w:rsidRPr="000F6783">
        <w:rPr>
          <w:i/>
          <w:noProof/>
        </w:rPr>
        <w:t>înapoi</w:t>
      </w:r>
      <w:r w:rsidRPr="000F6783">
        <w:rPr>
          <w:noProof/>
        </w:rPr>
        <w:t>.</w:t>
      </w:r>
    </w:p>
    <w:p w:rsidR="00E5401F" w:rsidRPr="000F6783" w:rsidRDefault="00E5401F" w:rsidP="000F6783">
      <w:pPr>
        <w:pStyle w:val="RIText"/>
        <w:ind w:firstLine="720"/>
        <w:rPr>
          <w:noProof/>
        </w:rPr>
      </w:pPr>
      <w:r w:rsidRPr="000F6783">
        <w:rPr>
          <w:noProof/>
        </w:rPr>
        <w:t xml:space="preserve">— </w:t>
      </w:r>
      <w:r w:rsidR="00935541" w:rsidRPr="000F6783">
        <w:rPr>
          <w:noProof/>
        </w:rPr>
        <w:t>...</w:t>
      </w:r>
      <w:r w:rsidRPr="000F6783">
        <w:rPr>
          <w:noProof/>
        </w:rPr>
        <w:t xml:space="preserve"> </w:t>
      </w:r>
      <w:r w:rsidRPr="000F6783">
        <w:rPr>
          <w:i/>
          <w:noProof/>
        </w:rPr>
        <w:t>Mă</w:t>
      </w:r>
      <w:r w:rsidRPr="000F6783">
        <w:rPr>
          <w:noProof/>
        </w:rPr>
        <w:t xml:space="preserve"> </w:t>
      </w:r>
      <w:r w:rsidRPr="000F6783">
        <w:rPr>
          <w:i/>
          <w:noProof/>
        </w:rPr>
        <w:t>gândesc</w:t>
      </w:r>
      <w:r w:rsidRPr="000F6783">
        <w:rPr>
          <w:noProof/>
        </w:rPr>
        <w:t xml:space="preserve"> </w:t>
      </w:r>
      <w:r w:rsidRPr="000F6783">
        <w:rPr>
          <w:i/>
          <w:noProof/>
        </w:rPr>
        <w:t>prea</w:t>
      </w:r>
      <w:r w:rsidRPr="000F6783">
        <w:rPr>
          <w:noProof/>
        </w:rPr>
        <w:t xml:space="preserve"> </w:t>
      </w:r>
      <w:r w:rsidRPr="000F6783">
        <w:rPr>
          <w:i/>
          <w:noProof/>
        </w:rPr>
        <w:t>mult</w:t>
      </w:r>
      <w:r w:rsidRPr="000F6783">
        <w:rPr>
          <w:noProof/>
        </w:rPr>
        <w:t xml:space="preserve"> </w:t>
      </w:r>
      <w:r w:rsidRPr="000F6783">
        <w:rPr>
          <w:i/>
          <w:noProof/>
        </w:rPr>
        <w:t>la</w:t>
      </w:r>
      <w:r w:rsidRPr="000F6783">
        <w:rPr>
          <w:noProof/>
        </w:rPr>
        <w:t xml:space="preserve"> </w:t>
      </w:r>
      <w:r w:rsidRPr="000F6783">
        <w:rPr>
          <w:i/>
          <w:noProof/>
        </w:rPr>
        <w:t>tine</w:t>
      </w:r>
      <w:r w:rsidRPr="000F6783">
        <w:rPr>
          <w:noProof/>
        </w:rPr>
        <w:t>.</w:t>
      </w:r>
    </w:p>
    <w:p w:rsidR="00E5401F" w:rsidRPr="000F6783" w:rsidRDefault="00E5401F" w:rsidP="000F6783">
      <w:pPr>
        <w:pStyle w:val="RIText"/>
        <w:ind w:firstLine="720"/>
        <w:rPr>
          <w:noProof/>
        </w:rPr>
      </w:pPr>
      <w:r w:rsidRPr="000F6783">
        <w:rPr>
          <w:i/>
          <w:noProof/>
        </w:rPr>
        <w:t>Cu</w:t>
      </w:r>
      <w:r w:rsidRPr="000F6783">
        <w:rPr>
          <w:noProof/>
        </w:rPr>
        <w:t xml:space="preserve"> </w:t>
      </w:r>
      <w:r w:rsidRPr="000F6783">
        <w:rPr>
          <w:i/>
          <w:noProof/>
        </w:rPr>
        <w:t>voce</w:t>
      </w:r>
      <w:r w:rsidRPr="000F6783">
        <w:rPr>
          <w:noProof/>
        </w:rPr>
        <w:t xml:space="preserve"> </w:t>
      </w:r>
      <w:r w:rsidRPr="000F6783">
        <w:rPr>
          <w:i/>
          <w:noProof/>
        </w:rPr>
        <w:t>mică</w:t>
      </w:r>
      <w:r w:rsidRPr="000F6783">
        <w:rPr>
          <w:noProof/>
        </w:rPr>
        <w:t xml:space="preserve">, </w:t>
      </w:r>
      <w:r w:rsidRPr="000F6783">
        <w:rPr>
          <w:i/>
          <w:noProof/>
        </w:rPr>
        <w:t>am</w:t>
      </w:r>
      <w:r w:rsidRPr="000F6783">
        <w:rPr>
          <w:noProof/>
        </w:rPr>
        <w:t xml:space="preserve"> </w:t>
      </w:r>
      <w:r w:rsidRPr="000F6783">
        <w:rPr>
          <w:i/>
          <w:noProof/>
        </w:rPr>
        <w:t>răspuns</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Voiam să</w:t>
      </w:r>
      <w:r w:rsidRPr="000F6783">
        <w:rPr>
          <w:noProof/>
        </w:rPr>
        <w:t xml:space="preserve"> </w:t>
      </w:r>
      <w:r w:rsidRPr="000F6783">
        <w:rPr>
          <w:i/>
          <w:noProof/>
        </w:rPr>
        <w:t>te</w:t>
      </w:r>
      <w:r w:rsidRPr="000F6783">
        <w:rPr>
          <w:noProof/>
        </w:rPr>
        <w:t xml:space="preserve"> </w:t>
      </w:r>
      <w:r w:rsidRPr="000F6783">
        <w:rPr>
          <w:i/>
          <w:noProof/>
        </w:rPr>
        <w:t>văd</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Aha</w:t>
      </w:r>
      <w:r w:rsidRPr="000F6783">
        <w:rPr>
          <w:noProof/>
        </w:rPr>
        <w:t xml:space="preserve">! </w:t>
      </w:r>
      <w:r w:rsidRPr="000F6783">
        <w:rPr>
          <w:i/>
          <w:noProof/>
        </w:rPr>
        <w:t>Eşti</w:t>
      </w:r>
      <w:r w:rsidRPr="000F6783">
        <w:rPr>
          <w:noProof/>
        </w:rPr>
        <w:t xml:space="preserve"> </w:t>
      </w:r>
      <w:r w:rsidRPr="000F6783">
        <w:rPr>
          <w:i/>
          <w:noProof/>
        </w:rPr>
        <w:t>Diana</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Voiam să</w:t>
      </w:r>
      <w:r w:rsidR="00935541" w:rsidRPr="000F6783">
        <w:rPr>
          <w:noProof/>
        </w:rPr>
        <w:t>...</w:t>
      </w:r>
    </w:p>
    <w:p w:rsidR="00E5401F" w:rsidRPr="000F6783" w:rsidRDefault="00E5401F" w:rsidP="000F6783">
      <w:pPr>
        <w:pStyle w:val="RIText"/>
        <w:ind w:firstLine="720"/>
        <w:rPr>
          <w:noProof/>
        </w:rPr>
      </w:pPr>
      <w:r w:rsidRPr="000F6783">
        <w:rPr>
          <w:i/>
          <w:noProof/>
        </w:rPr>
        <w:t>N</w:t>
      </w:r>
      <w:r w:rsidRPr="000F6783">
        <w:rPr>
          <w:noProof/>
        </w:rPr>
        <w:t>-</w:t>
      </w:r>
      <w:r w:rsidRPr="000F6783">
        <w:rPr>
          <w:i/>
          <w:noProof/>
        </w:rPr>
        <w:t>am</w:t>
      </w:r>
      <w:r w:rsidRPr="000F6783">
        <w:rPr>
          <w:noProof/>
        </w:rPr>
        <w:t xml:space="preserve"> </w:t>
      </w:r>
      <w:r w:rsidRPr="000F6783">
        <w:rPr>
          <w:i/>
          <w:noProof/>
        </w:rPr>
        <w:t>mai</w:t>
      </w:r>
      <w:r w:rsidRPr="000F6783">
        <w:rPr>
          <w:noProof/>
        </w:rPr>
        <w:t xml:space="preserve"> </w:t>
      </w:r>
      <w:r w:rsidRPr="000F6783">
        <w:rPr>
          <w:i/>
          <w:noProof/>
        </w:rPr>
        <w:t>putut</w:t>
      </w:r>
      <w:r w:rsidRPr="000F6783">
        <w:rPr>
          <w:noProof/>
        </w:rPr>
        <w:t xml:space="preserve"> </w:t>
      </w:r>
      <w:r w:rsidRPr="000F6783">
        <w:rPr>
          <w:i/>
          <w:noProof/>
        </w:rPr>
        <w:t>continua</w:t>
      </w:r>
      <w:r w:rsidRPr="000F6783">
        <w:rPr>
          <w:noProof/>
        </w:rPr>
        <w:t xml:space="preserve">. </w:t>
      </w:r>
      <w:r w:rsidRPr="000F6783">
        <w:rPr>
          <w:i/>
          <w:noProof/>
        </w:rPr>
        <w:t>Eram</w:t>
      </w:r>
      <w:r w:rsidRPr="000F6783">
        <w:rPr>
          <w:noProof/>
        </w:rPr>
        <w:t xml:space="preserve"> </w:t>
      </w:r>
      <w:r w:rsidRPr="000F6783">
        <w:rPr>
          <w:i/>
          <w:noProof/>
        </w:rPr>
        <w:t>prea</w:t>
      </w:r>
      <w:r w:rsidRPr="000F6783">
        <w:rPr>
          <w:noProof/>
        </w:rPr>
        <w:t xml:space="preserve"> </w:t>
      </w:r>
      <w:r w:rsidRPr="000F6783">
        <w:rPr>
          <w:i/>
          <w:noProof/>
        </w:rPr>
        <w:t>ruşinată</w:t>
      </w:r>
      <w:r w:rsidRPr="000F6783">
        <w:rPr>
          <w:noProof/>
        </w:rPr>
        <w:t xml:space="preserve"> </w:t>
      </w:r>
      <w:r w:rsidRPr="000F6783">
        <w:rPr>
          <w:i/>
          <w:noProof/>
        </w:rPr>
        <w:t>ca</w:t>
      </w:r>
      <w:r w:rsidRPr="000F6783">
        <w:rPr>
          <w:noProof/>
        </w:rPr>
        <w:t xml:space="preserve"> </w:t>
      </w:r>
      <w:r w:rsidRPr="000F6783">
        <w:rPr>
          <w:i/>
          <w:noProof/>
        </w:rPr>
        <w:t>să</w:t>
      </w:r>
      <w:r w:rsidRPr="000F6783">
        <w:rPr>
          <w:noProof/>
        </w:rPr>
        <w:t xml:space="preserve"> </w:t>
      </w:r>
      <w:r w:rsidRPr="000F6783">
        <w:rPr>
          <w:i/>
          <w:noProof/>
        </w:rPr>
        <w:t>spun</w:t>
      </w:r>
      <w:r w:rsidRPr="000F6783">
        <w:rPr>
          <w:noProof/>
        </w:rPr>
        <w:t xml:space="preserve"> </w:t>
      </w:r>
      <w:r w:rsidRPr="000F6783">
        <w:rPr>
          <w:i/>
          <w:noProof/>
        </w:rPr>
        <w:t>ce</w:t>
      </w:r>
      <w:r w:rsidRPr="000F6783">
        <w:rPr>
          <w:noProof/>
        </w:rPr>
        <w:t xml:space="preserve"> </w:t>
      </w:r>
      <w:r w:rsidRPr="000F6783">
        <w:rPr>
          <w:i/>
          <w:noProof/>
        </w:rPr>
        <w:t>voiam</w:t>
      </w:r>
      <w:r w:rsidRPr="000F6783">
        <w:rPr>
          <w:noProof/>
        </w:rPr>
        <w:t xml:space="preserve">. </w:t>
      </w:r>
      <w:r w:rsidRPr="000F6783">
        <w:rPr>
          <w:i/>
          <w:noProof/>
        </w:rPr>
        <w:t>Nathaniel</w:t>
      </w:r>
      <w:r w:rsidRPr="000F6783">
        <w:rPr>
          <w:noProof/>
        </w:rPr>
        <w:t xml:space="preserve">, </w:t>
      </w:r>
      <w:r w:rsidRPr="000F6783">
        <w:rPr>
          <w:i/>
          <w:noProof/>
        </w:rPr>
        <w:t>care</w:t>
      </w:r>
      <w:r w:rsidRPr="000F6783">
        <w:rPr>
          <w:noProof/>
        </w:rPr>
        <w:t xml:space="preserve"> </w:t>
      </w:r>
      <w:r w:rsidRPr="000F6783">
        <w:rPr>
          <w:i/>
          <w:noProof/>
        </w:rPr>
        <w:t>nu</w:t>
      </w:r>
      <w:r w:rsidRPr="000F6783">
        <w:rPr>
          <w:noProof/>
        </w:rPr>
        <w:t xml:space="preserve"> </w:t>
      </w:r>
      <w:r w:rsidRPr="000F6783">
        <w:rPr>
          <w:i/>
          <w:noProof/>
        </w:rPr>
        <w:t>uitase</w:t>
      </w:r>
      <w:r w:rsidRPr="000F6783">
        <w:rPr>
          <w:noProof/>
        </w:rPr>
        <w:t xml:space="preserve"> </w:t>
      </w:r>
      <w:r w:rsidRPr="000F6783">
        <w:rPr>
          <w:i/>
          <w:noProof/>
        </w:rPr>
        <w:t>de</w:t>
      </w:r>
      <w:r w:rsidRPr="000F6783">
        <w:rPr>
          <w:noProof/>
        </w:rPr>
        <w:t xml:space="preserve"> </w:t>
      </w:r>
      <w:r w:rsidRPr="000F6783">
        <w:rPr>
          <w:i/>
          <w:noProof/>
        </w:rPr>
        <w:t>buna</w:t>
      </w:r>
      <w:r w:rsidRPr="000F6783">
        <w:rPr>
          <w:noProof/>
        </w:rPr>
        <w:t xml:space="preserve"> </w:t>
      </w:r>
      <w:r w:rsidRPr="000F6783">
        <w:rPr>
          <w:i/>
          <w:noProof/>
        </w:rPr>
        <w:t>cuviinţă</w:t>
      </w:r>
      <w:r w:rsidRPr="000F6783">
        <w:rPr>
          <w:noProof/>
        </w:rPr>
        <w:t xml:space="preserve">, </w:t>
      </w:r>
      <w:r w:rsidRPr="000F6783">
        <w:rPr>
          <w:i/>
          <w:noProof/>
        </w:rPr>
        <w:t>se</w:t>
      </w:r>
      <w:r w:rsidRPr="000F6783">
        <w:rPr>
          <w:noProof/>
        </w:rPr>
        <w:t xml:space="preserve"> </w:t>
      </w:r>
      <w:r w:rsidRPr="000F6783">
        <w:rPr>
          <w:i/>
          <w:noProof/>
        </w:rPr>
        <w:t>uita</w:t>
      </w:r>
      <w:r w:rsidRPr="000F6783">
        <w:rPr>
          <w:noProof/>
        </w:rPr>
        <w:t xml:space="preserve"> </w:t>
      </w:r>
      <w:r w:rsidRPr="000F6783">
        <w:rPr>
          <w:i/>
          <w:noProof/>
        </w:rPr>
        <w:t>la</w:t>
      </w:r>
      <w:r w:rsidRPr="000F6783">
        <w:rPr>
          <w:noProof/>
        </w:rPr>
        <w:t xml:space="preserve"> </w:t>
      </w:r>
      <w:r w:rsidRPr="000F6783">
        <w:rPr>
          <w:i/>
          <w:noProof/>
        </w:rPr>
        <w:t>mine</w:t>
      </w:r>
      <w:r w:rsidRPr="000F6783">
        <w:rPr>
          <w:noProof/>
        </w:rPr>
        <w:t xml:space="preserve"> </w:t>
      </w:r>
      <w:r w:rsidRPr="000F6783">
        <w:rPr>
          <w:i/>
          <w:noProof/>
        </w:rPr>
        <w:t>precaut</w:t>
      </w:r>
      <w:r w:rsidRPr="000F6783">
        <w:rPr>
          <w:noProof/>
        </w:rPr>
        <w:t xml:space="preserve">, </w:t>
      </w:r>
      <w:r w:rsidRPr="000F6783">
        <w:rPr>
          <w:i/>
          <w:noProof/>
        </w:rPr>
        <w:t>ca</w:t>
      </w:r>
      <w:r w:rsidRPr="000F6783">
        <w:rPr>
          <w:noProof/>
        </w:rPr>
        <w:t xml:space="preserve"> </w:t>
      </w:r>
      <w:r w:rsidRPr="000F6783">
        <w:rPr>
          <w:i/>
          <w:noProof/>
        </w:rPr>
        <w:t>şi</w:t>
      </w:r>
      <w:r w:rsidRPr="000F6783">
        <w:rPr>
          <w:noProof/>
        </w:rPr>
        <w:t xml:space="preserve"> </w:t>
      </w:r>
      <w:r w:rsidRPr="000F6783">
        <w:rPr>
          <w:i/>
          <w:noProof/>
        </w:rPr>
        <w:t>cum</w:t>
      </w:r>
      <w:r w:rsidRPr="000F6783">
        <w:rPr>
          <w:noProof/>
        </w:rPr>
        <w:t xml:space="preserve"> </w:t>
      </w:r>
      <w:r w:rsidRPr="000F6783">
        <w:rPr>
          <w:i/>
          <w:noProof/>
        </w:rPr>
        <w:t>aş</w:t>
      </w:r>
      <w:r w:rsidRPr="000F6783">
        <w:rPr>
          <w:noProof/>
        </w:rPr>
        <w:t xml:space="preserve"> </w:t>
      </w:r>
      <w:r w:rsidRPr="000F6783">
        <w:rPr>
          <w:i/>
          <w:noProof/>
        </w:rPr>
        <w:t>fi</w:t>
      </w:r>
      <w:r w:rsidRPr="000F6783">
        <w:rPr>
          <w:noProof/>
        </w:rPr>
        <w:t xml:space="preserve"> </w:t>
      </w:r>
      <w:r w:rsidRPr="000F6783">
        <w:rPr>
          <w:i/>
          <w:noProof/>
        </w:rPr>
        <w:t>fost</w:t>
      </w:r>
      <w:r w:rsidRPr="000F6783">
        <w:rPr>
          <w:noProof/>
        </w:rPr>
        <w:t xml:space="preserve"> </w:t>
      </w:r>
      <w:r w:rsidRPr="000F6783">
        <w:rPr>
          <w:i/>
          <w:noProof/>
        </w:rPr>
        <w:t>o</w:t>
      </w:r>
      <w:r w:rsidRPr="000F6783">
        <w:rPr>
          <w:noProof/>
        </w:rPr>
        <w:t xml:space="preserve"> </w:t>
      </w:r>
      <w:r w:rsidRPr="000F6783">
        <w:rPr>
          <w:i/>
          <w:noProof/>
        </w:rPr>
        <w:t>închipuire</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Ei bine</w:t>
      </w:r>
      <w:r w:rsidRPr="000F6783">
        <w:rPr>
          <w:noProof/>
        </w:rPr>
        <w:t xml:space="preserve">, </w:t>
      </w:r>
      <w:r w:rsidRPr="000F6783">
        <w:rPr>
          <w:i/>
          <w:noProof/>
        </w:rPr>
        <w:t>stai</w:t>
      </w:r>
      <w:r w:rsidRPr="000F6783">
        <w:rPr>
          <w:noProof/>
        </w:rPr>
        <w:t xml:space="preserve"> </w:t>
      </w:r>
      <w:r w:rsidRPr="000F6783">
        <w:rPr>
          <w:i/>
          <w:noProof/>
        </w:rPr>
        <w:t>să</w:t>
      </w:r>
      <w:r w:rsidRPr="000F6783">
        <w:rPr>
          <w:noProof/>
        </w:rPr>
        <w:t xml:space="preserve"> </w:t>
      </w:r>
      <w:r w:rsidRPr="000F6783">
        <w:rPr>
          <w:i/>
          <w:noProof/>
        </w:rPr>
        <w:t>aduc</w:t>
      </w:r>
      <w:r w:rsidRPr="000F6783">
        <w:rPr>
          <w:noProof/>
        </w:rPr>
        <w:t xml:space="preserve"> </w:t>
      </w:r>
      <w:r w:rsidRPr="000F6783">
        <w:rPr>
          <w:i/>
          <w:noProof/>
        </w:rPr>
        <w:t>un</w:t>
      </w:r>
      <w:r w:rsidRPr="000F6783">
        <w:rPr>
          <w:noProof/>
        </w:rPr>
        <w:t xml:space="preserve"> </w:t>
      </w:r>
      <w:r w:rsidRPr="000F6783">
        <w:rPr>
          <w:i/>
          <w:noProof/>
        </w:rPr>
        <w:t>scaun</w:t>
      </w:r>
      <w:r w:rsidRPr="000F6783">
        <w:rPr>
          <w:noProof/>
        </w:rPr>
        <w:t xml:space="preserve">, </w:t>
      </w:r>
      <w:r w:rsidRPr="000F6783">
        <w:rPr>
          <w:i/>
          <w:noProof/>
        </w:rPr>
        <w:t>şi</w:t>
      </w:r>
      <w:r w:rsidRPr="000F6783">
        <w:rPr>
          <w:noProof/>
        </w:rPr>
        <w:t xml:space="preserve"> </w:t>
      </w:r>
      <w:r w:rsidRPr="000F6783">
        <w:rPr>
          <w:i/>
          <w:noProof/>
        </w:rPr>
        <w:t>vom</w:t>
      </w:r>
      <w:r w:rsidRPr="000F6783">
        <w:rPr>
          <w:noProof/>
        </w:rPr>
        <w:t xml:space="preserve"> </w:t>
      </w:r>
      <w:r w:rsidRPr="000F6783">
        <w:rPr>
          <w:i/>
          <w:noProof/>
        </w:rPr>
        <w:t>putea</w:t>
      </w:r>
      <w:r w:rsidRPr="000F6783">
        <w:rPr>
          <w:noProof/>
        </w:rPr>
        <w:t xml:space="preserve"> </w:t>
      </w:r>
      <w:r w:rsidRPr="000F6783">
        <w:rPr>
          <w:i/>
          <w:noProof/>
        </w:rPr>
        <w:t>sta</w:t>
      </w:r>
      <w:r w:rsidRPr="000F6783">
        <w:rPr>
          <w:noProof/>
        </w:rPr>
        <w:t xml:space="preserve"> </w:t>
      </w:r>
      <w:r w:rsidRPr="000F6783">
        <w:rPr>
          <w:i/>
          <w:noProof/>
        </w:rPr>
        <w:t>de</w:t>
      </w:r>
      <w:r w:rsidRPr="000F6783">
        <w:rPr>
          <w:noProof/>
        </w:rPr>
        <w:t xml:space="preserve"> </w:t>
      </w:r>
      <w:r w:rsidRPr="000F6783">
        <w:rPr>
          <w:i/>
          <w:noProof/>
        </w:rPr>
        <w:t>vorbă</w:t>
      </w:r>
      <w:r w:rsidRPr="000F6783">
        <w:rPr>
          <w:noProof/>
        </w:rPr>
        <w:t xml:space="preserve"> </w:t>
      </w:r>
      <w:r w:rsidRPr="000F6783">
        <w:rPr>
          <w:i/>
          <w:noProof/>
        </w:rPr>
        <w:t>înainte</w:t>
      </w:r>
      <w:r w:rsidRPr="000F6783">
        <w:rPr>
          <w:noProof/>
        </w:rPr>
        <w:t xml:space="preserve"> </w:t>
      </w:r>
      <w:r w:rsidRPr="000F6783">
        <w:rPr>
          <w:i/>
          <w:noProof/>
        </w:rPr>
        <w:t>de</w:t>
      </w:r>
      <w:r w:rsidRPr="000F6783">
        <w:rPr>
          <w:noProof/>
        </w:rPr>
        <w:t xml:space="preserve"> </w:t>
      </w:r>
      <w:r w:rsidRPr="000F6783">
        <w:rPr>
          <w:i/>
          <w:noProof/>
        </w:rPr>
        <w:t>a</w:t>
      </w:r>
      <w:r w:rsidRPr="000F6783">
        <w:rPr>
          <w:noProof/>
        </w:rPr>
        <w:t xml:space="preserve"> </w:t>
      </w:r>
      <w:r w:rsidRPr="000F6783">
        <w:rPr>
          <w:i/>
          <w:noProof/>
        </w:rPr>
        <w:t>veni</w:t>
      </w:r>
      <w:r w:rsidRPr="000F6783">
        <w:rPr>
          <w:noProof/>
        </w:rPr>
        <w:t xml:space="preserve"> </w:t>
      </w:r>
      <w:r w:rsidRPr="000F6783">
        <w:rPr>
          <w:i/>
          <w:noProof/>
        </w:rPr>
        <w:t>vremea</w:t>
      </w:r>
      <w:r w:rsidRPr="000F6783">
        <w:rPr>
          <w:noProof/>
        </w:rPr>
        <w:t xml:space="preserve"> </w:t>
      </w:r>
      <w:r w:rsidRPr="000F6783">
        <w:rPr>
          <w:i/>
          <w:noProof/>
        </w:rPr>
        <w:t>să</w:t>
      </w:r>
      <w:r w:rsidRPr="000F6783">
        <w:rPr>
          <w:noProof/>
        </w:rPr>
        <w:t xml:space="preserve"> </w:t>
      </w:r>
      <w:r w:rsidRPr="000F6783">
        <w:rPr>
          <w:i/>
          <w:noProof/>
        </w:rPr>
        <w:t>pleci</w:t>
      </w:r>
      <w:r w:rsidRPr="000F6783">
        <w:rPr>
          <w:noProof/>
        </w:rPr>
        <w:t xml:space="preserve">. </w:t>
      </w:r>
      <w:r w:rsidRPr="000F6783">
        <w:rPr>
          <w:i/>
          <w:noProof/>
        </w:rPr>
        <w:t>Probabil</w:t>
      </w:r>
      <w:r w:rsidRPr="000F6783">
        <w:rPr>
          <w:noProof/>
        </w:rPr>
        <w:t xml:space="preserve"> </w:t>
      </w:r>
      <w:r w:rsidRPr="000F6783">
        <w:rPr>
          <w:i/>
          <w:noProof/>
        </w:rPr>
        <w:t>te</w:t>
      </w:r>
      <w:r w:rsidRPr="000F6783">
        <w:rPr>
          <w:i/>
          <w:noProof/>
        </w:rPr>
        <w:noBreakHyphen/>
        <w:t>a</w:t>
      </w:r>
      <w:r w:rsidRPr="000F6783">
        <w:rPr>
          <w:noProof/>
        </w:rPr>
        <w:t xml:space="preserve"> </w:t>
      </w:r>
      <w:r w:rsidRPr="000F6783">
        <w:rPr>
          <w:i/>
          <w:noProof/>
        </w:rPr>
        <w:t>prins ploaia</w:t>
      </w:r>
      <w:r w:rsidRPr="000F6783">
        <w:rPr>
          <w:noProof/>
        </w:rPr>
        <w:t xml:space="preserve"> </w:t>
      </w:r>
      <w:r w:rsidRPr="000F6783">
        <w:rPr>
          <w:i/>
          <w:noProof/>
        </w:rPr>
        <w:t>afară</w:t>
      </w:r>
      <w:r w:rsidRPr="000F6783">
        <w:rPr>
          <w:noProof/>
        </w:rPr>
        <w:t>.</w:t>
      </w:r>
    </w:p>
    <w:p w:rsidR="00E5401F" w:rsidRPr="000F6783" w:rsidRDefault="00E5401F" w:rsidP="000F6783">
      <w:pPr>
        <w:pStyle w:val="RIText"/>
        <w:ind w:firstLine="720"/>
        <w:rPr>
          <w:noProof/>
        </w:rPr>
      </w:pPr>
      <w:r w:rsidRPr="000F6783">
        <w:rPr>
          <w:i/>
          <w:noProof/>
        </w:rPr>
        <w:t>Arătă</w:t>
      </w:r>
      <w:r w:rsidRPr="000F6783">
        <w:rPr>
          <w:noProof/>
        </w:rPr>
        <w:t xml:space="preserve"> </w:t>
      </w:r>
      <w:r w:rsidRPr="000F6783">
        <w:rPr>
          <w:i/>
          <w:noProof/>
        </w:rPr>
        <w:t>spre</w:t>
      </w:r>
      <w:r w:rsidRPr="000F6783">
        <w:rPr>
          <w:noProof/>
        </w:rPr>
        <w:t xml:space="preserve"> </w:t>
      </w:r>
      <w:r w:rsidRPr="000F6783">
        <w:rPr>
          <w:i/>
          <w:noProof/>
        </w:rPr>
        <w:t>hainele</w:t>
      </w:r>
      <w:r w:rsidRPr="000F6783">
        <w:rPr>
          <w:noProof/>
        </w:rPr>
        <w:t xml:space="preserve"> </w:t>
      </w:r>
      <w:r w:rsidRPr="000F6783">
        <w:rPr>
          <w:i/>
          <w:noProof/>
        </w:rPr>
        <w:t>mele</w:t>
      </w:r>
      <w:r w:rsidRPr="000F6783">
        <w:rPr>
          <w:noProof/>
        </w:rPr>
        <w:t xml:space="preserve"> </w:t>
      </w:r>
      <w:r w:rsidRPr="000F6783">
        <w:rPr>
          <w:i/>
          <w:noProof/>
        </w:rPr>
        <w:t>ude</w:t>
      </w:r>
      <w:r w:rsidRPr="000F6783">
        <w:rPr>
          <w:noProof/>
        </w:rPr>
        <w:t xml:space="preserve">, </w:t>
      </w:r>
      <w:r w:rsidRPr="000F6783">
        <w:rPr>
          <w:i/>
          <w:noProof/>
        </w:rPr>
        <w:t>iar</w:t>
      </w:r>
      <w:r w:rsidRPr="000F6783">
        <w:rPr>
          <w:noProof/>
        </w:rPr>
        <w:t xml:space="preserve"> </w:t>
      </w:r>
      <w:r w:rsidRPr="000F6783">
        <w:rPr>
          <w:i/>
          <w:noProof/>
        </w:rPr>
        <w:t>eu</w:t>
      </w:r>
      <w:r w:rsidRPr="000F6783">
        <w:rPr>
          <w:noProof/>
        </w:rPr>
        <w:t xml:space="preserve"> </w:t>
      </w:r>
      <w:r w:rsidRPr="000F6783">
        <w:rPr>
          <w:i/>
          <w:noProof/>
        </w:rPr>
        <w:t>am</w:t>
      </w:r>
      <w:r w:rsidRPr="000F6783">
        <w:rPr>
          <w:noProof/>
        </w:rPr>
        <w:t xml:space="preserve"> </w:t>
      </w:r>
      <w:r w:rsidRPr="000F6783">
        <w:rPr>
          <w:i/>
          <w:noProof/>
        </w:rPr>
        <w:t>dat</w:t>
      </w:r>
      <w:r w:rsidRPr="000F6783">
        <w:rPr>
          <w:noProof/>
        </w:rPr>
        <w:t xml:space="preserve"> </w:t>
      </w:r>
      <w:r w:rsidRPr="000F6783">
        <w:rPr>
          <w:i/>
          <w:noProof/>
        </w:rPr>
        <w:t>din</w:t>
      </w:r>
      <w:r w:rsidRPr="000F6783">
        <w:rPr>
          <w:noProof/>
        </w:rPr>
        <w:t xml:space="preserve"> </w:t>
      </w:r>
      <w:r w:rsidRPr="000F6783">
        <w:rPr>
          <w:i/>
          <w:noProof/>
        </w:rPr>
        <w:t>cap</w:t>
      </w:r>
      <w:r w:rsidRPr="000F6783">
        <w:rPr>
          <w:noProof/>
        </w:rPr>
        <w:t xml:space="preserve">, </w:t>
      </w:r>
      <w:r w:rsidRPr="000F6783">
        <w:rPr>
          <w:i/>
          <w:noProof/>
        </w:rPr>
        <w:t>încurcată</w:t>
      </w:r>
      <w:r w:rsidRPr="000F6783">
        <w:rPr>
          <w:noProof/>
        </w:rPr>
        <w:t xml:space="preserve">. </w:t>
      </w:r>
      <w:r w:rsidRPr="000F6783">
        <w:rPr>
          <w:i/>
          <w:noProof/>
        </w:rPr>
        <w:t>Pipăindu</w:t>
      </w:r>
      <w:r w:rsidRPr="000F6783">
        <w:rPr>
          <w:i/>
          <w:noProof/>
        </w:rPr>
        <w:noBreakHyphen/>
        <w:t>mi rochia</w:t>
      </w:r>
      <w:r w:rsidRPr="000F6783">
        <w:rPr>
          <w:noProof/>
        </w:rPr>
        <w:t xml:space="preserve">, </w:t>
      </w:r>
      <w:r w:rsidRPr="000F6783">
        <w:rPr>
          <w:i/>
          <w:noProof/>
        </w:rPr>
        <w:t>constată</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Încă nu</w:t>
      </w:r>
      <w:r w:rsidRPr="000F6783">
        <w:rPr>
          <w:noProof/>
        </w:rPr>
        <w:t xml:space="preserve"> </w:t>
      </w:r>
      <w:r w:rsidRPr="000F6783">
        <w:rPr>
          <w:i/>
          <w:noProof/>
        </w:rPr>
        <w:t>s</w:t>
      </w:r>
      <w:r w:rsidRPr="000F6783">
        <w:rPr>
          <w:i/>
          <w:noProof/>
        </w:rPr>
        <w:noBreakHyphen/>
        <w:t>a</w:t>
      </w:r>
      <w:r w:rsidRPr="000F6783">
        <w:rPr>
          <w:noProof/>
        </w:rPr>
        <w:t xml:space="preserve"> </w:t>
      </w:r>
      <w:r w:rsidRPr="000F6783">
        <w:rPr>
          <w:i/>
          <w:noProof/>
        </w:rPr>
        <w:t>uscat</w:t>
      </w:r>
      <w:r w:rsidRPr="000F6783">
        <w:rPr>
          <w:noProof/>
        </w:rPr>
        <w:t>.</w:t>
      </w:r>
    </w:p>
    <w:p w:rsidR="00E5401F" w:rsidRPr="000F6783" w:rsidRDefault="00E5401F" w:rsidP="000F6783">
      <w:pPr>
        <w:pStyle w:val="RIText"/>
        <w:ind w:firstLine="720"/>
        <w:rPr>
          <w:noProof/>
        </w:rPr>
      </w:pPr>
      <w:r w:rsidRPr="000F6783">
        <w:rPr>
          <w:i/>
          <w:noProof/>
        </w:rPr>
        <w:t>După</w:t>
      </w:r>
      <w:r w:rsidRPr="000F6783">
        <w:rPr>
          <w:noProof/>
        </w:rPr>
        <w:t xml:space="preserve"> </w:t>
      </w:r>
      <w:r w:rsidRPr="000F6783">
        <w:rPr>
          <w:i/>
          <w:noProof/>
        </w:rPr>
        <w:t>ce</w:t>
      </w:r>
      <w:r w:rsidRPr="000F6783">
        <w:rPr>
          <w:noProof/>
        </w:rPr>
        <w:t xml:space="preserve"> </w:t>
      </w:r>
      <w:r w:rsidRPr="000F6783">
        <w:rPr>
          <w:i/>
          <w:noProof/>
        </w:rPr>
        <w:t>se</w:t>
      </w:r>
      <w:r w:rsidRPr="000F6783">
        <w:rPr>
          <w:noProof/>
        </w:rPr>
        <w:t xml:space="preserve"> </w:t>
      </w:r>
      <w:r w:rsidRPr="000F6783">
        <w:rPr>
          <w:i/>
          <w:noProof/>
        </w:rPr>
        <w:t>aşeză</w:t>
      </w:r>
      <w:r w:rsidRPr="000F6783">
        <w:rPr>
          <w:noProof/>
        </w:rPr>
        <w:t xml:space="preserve">, </w:t>
      </w:r>
      <w:r w:rsidRPr="000F6783">
        <w:rPr>
          <w:i/>
          <w:noProof/>
        </w:rPr>
        <w:t>îmi</w:t>
      </w:r>
      <w:r w:rsidRPr="000F6783">
        <w:rPr>
          <w:noProof/>
        </w:rPr>
        <w:t xml:space="preserve"> </w:t>
      </w:r>
      <w:r w:rsidRPr="000F6783">
        <w:rPr>
          <w:i/>
          <w:noProof/>
        </w:rPr>
        <w:t>adresă</w:t>
      </w:r>
      <w:r w:rsidRPr="000F6783">
        <w:rPr>
          <w:noProof/>
        </w:rPr>
        <w:t xml:space="preserve"> </w:t>
      </w:r>
      <w:r w:rsidRPr="000F6783">
        <w:rPr>
          <w:i/>
          <w:noProof/>
        </w:rPr>
        <w:t>un</w:t>
      </w:r>
      <w:r w:rsidRPr="000F6783">
        <w:rPr>
          <w:noProof/>
        </w:rPr>
        <w:t xml:space="preserve"> </w:t>
      </w:r>
      <w:r w:rsidRPr="000F6783">
        <w:rPr>
          <w:i/>
          <w:noProof/>
        </w:rPr>
        <w:t>zâmbet</w:t>
      </w:r>
      <w:r w:rsidRPr="000F6783">
        <w:rPr>
          <w:noProof/>
        </w:rPr>
        <w:t xml:space="preserve"> </w:t>
      </w:r>
      <w:r w:rsidRPr="000F6783">
        <w:rPr>
          <w:i/>
          <w:noProof/>
        </w:rPr>
        <w:t>prietenos</w:t>
      </w:r>
      <w:r w:rsidRPr="000F6783">
        <w:rPr>
          <w:noProof/>
        </w:rPr>
        <w:t xml:space="preserve"> </w:t>
      </w:r>
      <w:r w:rsidRPr="000F6783">
        <w:rPr>
          <w:i/>
          <w:noProof/>
        </w:rPr>
        <w:t>şi</w:t>
      </w:r>
      <w:r w:rsidRPr="000F6783">
        <w:rPr>
          <w:noProof/>
        </w:rPr>
        <w:t xml:space="preserve"> </w:t>
      </w:r>
      <w:r w:rsidRPr="000F6783">
        <w:rPr>
          <w:i/>
          <w:noProof/>
        </w:rPr>
        <w:t>se</w:t>
      </w:r>
      <w:r w:rsidRPr="000F6783">
        <w:rPr>
          <w:noProof/>
        </w:rPr>
        <w:t xml:space="preserve"> </w:t>
      </w:r>
      <w:r w:rsidRPr="000F6783">
        <w:rPr>
          <w:i/>
          <w:noProof/>
        </w:rPr>
        <w:t>aplecă</w:t>
      </w:r>
      <w:r w:rsidRPr="000F6783">
        <w:rPr>
          <w:noProof/>
        </w:rPr>
        <w:t xml:space="preserve"> </w:t>
      </w:r>
      <w:r w:rsidRPr="000F6783">
        <w:rPr>
          <w:i/>
          <w:noProof/>
        </w:rPr>
        <w:t>spre</w:t>
      </w:r>
      <w:r w:rsidRPr="000F6783">
        <w:rPr>
          <w:noProof/>
        </w:rPr>
        <w:t xml:space="preserve"> </w:t>
      </w:r>
      <w:r w:rsidRPr="000F6783">
        <w:rPr>
          <w:i/>
          <w:noProof/>
        </w:rPr>
        <w:t>vatră</w:t>
      </w:r>
      <w:r w:rsidRPr="000F6783">
        <w:rPr>
          <w:noProof/>
        </w:rPr>
        <w:t xml:space="preserve">. </w:t>
      </w:r>
      <w:r w:rsidRPr="000F6783">
        <w:rPr>
          <w:i/>
          <w:noProof/>
        </w:rPr>
        <w:t>În</w:t>
      </w:r>
      <w:r w:rsidRPr="000F6783">
        <w:rPr>
          <w:noProof/>
        </w:rPr>
        <w:t xml:space="preserve"> </w:t>
      </w:r>
      <w:r w:rsidRPr="000F6783">
        <w:rPr>
          <w:i/>
          <w:noProof/>
        </w:rPr>
        <w:t>timp</w:t>
      </w:r>
      <w:r w:rsidRPr="000F6783">
        <w:rPr>
          <w:noProof/>
        </w:rPr>
        <w:t xml:space="preserve"> </w:t>
      </w:r>
      <w:r w:rsidRPr="000F6783">
        <w:rPr>
          <w:i/>
          <w:noProof/>
        </w:rPr>
        <w:t>ce</w:t>
      </w:r>
      <w:r w:rsidRPr="000F6783">
        <w:rPr>
          <w:noProof/>
        </w:rPr>
        <w:t xml:space="preserve"> </w:t>
      </w:r>
      <w:r w:rsidRPr="000F6783">
        <w:rPr>
          <w:i/>
          <w:noProof/>
        </w:rPr>
        <w:t>scormonea</w:t>
      </w:r>
      <w:r w:rsidRPr="000F6783">
        <w:rPr>
          <w:noProof/>
        </w:rPr>
        <w:t xml:space="preserve"> </w:t>
      </w:r>
      <w:r w:rsidRPr="000F6783">
        <w:rPr>
          <w:i/>
          <w:noProof/>
        </w:rPr>
        <w:t>tăciunii</w:t>
      </w:r>
      <w:r w:rsidRPr="000F6783">
        <w:rPr>
          <w:noProof/>
        </w:rPr>
        <w:t xml:space="preserve">, </w:t>
      </w:r>
      <w:r w:rsidRPr="000F6783">
        <w:rPr>
          <w:i/>
          <w:noProof/>
        </w:rPr>
        <w:t>flăcările</w:t>
      </w:r>
      <w:r w:rsidRPr="000F6783">
        <w:rPr>
          <w:noProof/>
        </w:rPr>
        <w:t xml:space="preserve"> </w:t>
      </w:r>
      <w:r w:rsidRPr="000F6783">
        <w:rPr>
          <w:i/>
          <w:noProof/>
        </w:rPr>
        <w:t>se</w:t>
      </w:r>
      <w:r w:rsidRPr="000F6783">
        <w:rPr>
          <w:noProof/>
        </w:rPr>
        <w:t xml:space="preserve"> </w:t>
      </w:r>
      <w:r w:rsidRPr="000F6783">
        <w:rPr>
          <w:i/>
          <w:noProof/>
        </w:rPr>
        <w:t>învăpăiară</w:t>
      </w:r>
      <w:r w:rsidRPr="000F6783">
        <w:rPr>
          <w:noProof/>
        </w:rPr>
        <w:t xml:space="preserve"> </w:t>
      </w:r>
      <w:r w:rsidRPr="000F6783">
        <w:rPr>
          <w:i/>
          <w:noProof/>
        </w:rPr>
        <w:t>din</w:t>
      </w:r>
      <w:r w:rsidRPr="000F6783">
        <w:rPr>
          <w:noProof/>
        </w:rPr>
        <w:t xml:space="preserve"> </w:t>
      </w:r>
      <w:r w:rsidRPr="000F6783">
        <w:rPr>
          <w:i/>
          <w:noProof/>
        </w:rPr>
        <w:t>nou</w:t>
      </w:r>
      <w:r w:rsidRPr="000F6783">
        <w:rPr>
          <w:noProof/>
        </w:rPr>
        <w:t xml:space="preserve">, </w:t>
      </w:r>
      <w:r w:rsidRPr="000F6783">
        <w:rPr>
          <w:i/>
          <w:noProof/>
        </w:rPr>
        <w:t>şi</w:t>
      </w:r>
      <w:r w:rsidRPr="000F6783">
        <w:rPr>
          <w:noProof/>
        </w:rPr>
        <w:t xml:space="preserve"> </w:t>
      </w:r>
      <w:r w:rsidRPr="000F6783">
        <w:rPr>
          <w:i/>
          <w:noProof/>
        </w:rPr>
        <w:t>i</w:t>
      </w:r>
      <w:r w:rsidRPr="000F6783">
        <w:rPr>
          <w:i/>
          <w:noProof/>
        </w:rPr>
        <w:noBreakHyphen/>
        <w:t>am putut</w:t>
      </w:r>
      <w:r w:rsidRPr="000F6783">
        <w:rPr>
          <w:noProof/>
        </w:rPr>
        <w:t xml:space="preserve"> </w:t>
      </w:r>
      <w:r w:rsidRPr="000F6783">
        <w:rPr>
          <w:i/>
          <w:noProof/>
        </w:rPr>
        <w:t>vedea</w:t>
      </w:r>
      <w:r w:rsidRPr="000F6783">
        <w:rPr>
          <w:noProof/>
        </w:rPr>
        <w:t xml:space="preserve"> </w:t>
      </w:r>
      <w:r w:rsidRPr="000F6783">
        <w:rPr>
          <w:i/>
          <w:noProof/>
        </w:rPr>
        <w:t>bine</w:t>
      </w:r>
      <w:r w:rsidRPr="000F6783">
        <w:rPr>
          <w:noProof/>
        </w:rPr>
        <w:t xml:space="preserve"> </w:t>
      </w:r>
      <w:r w:rsidRPr="000F6783">
        <w:rPr>
          <w:i/>
          <w:noProof/>
        </w:rPr>
        <w:t>faţa</w:t>
      </w:r>
      <w:r w:rsidRPr="000F6783">
        <w:rPr>
          <w:noProof/>
        </w:rPr>
        <w:t xml:space="preserve">, </w:t>
      </w:r>
      <w:r w:rsidRPr="000F6783">
        <w:rPr>
          <w:i/>
          <w:noProof/>
        </w:rPr>
        <w:t>cum</w:t>
      </w:r>
      <w:r w:rsidRPr="000F6783">
        <w:rPr>
          <w:noProof/>
        </w:rPr>
        <w:t xml:space="preserve"> </w:t>
      </w:r>
      <w:r w:rsidRPr="000F6783">
        <w:rPr>
          <w:i/>
          <w:noProof/>
        </w:rPr>
        <w:t>sunt</w:t>
      </w:r>
      <w:r w:rsidRPr="000F6783">
        <w:rPr>
          <w:noProof/>
        </w:rPr>
        <w:t xml:space="preserve"> </w:t>
      </w:r>
      <w:r w:rsidRPr="000F6783">
        <w:rPr>
          <w:i/>
          <w:noProof/>
        </w:rPr>
        <w:t>sigură</w:t>
      </w:r>
      <w:r w:rsidRPr="000F6783">
        <w:rPr>
          <w:noProof/>
        </w:rPr>
        <w:t xml:space="preserve"> </w:t>
      </w:r>
      <w:r w:rsidRPr="000F6783">
        <w:rPr>
          <w:i/>
          <w:noProof/>
        </w:rPr>
        <w:t>că</w:t>
      </w:r>
      <w:r w:rsidRPr="000F6783">
        <w:rPr>
          <w:noProof/>
        </w:rPr>
        <w:t xml:space="preserve"> </w:t>
      </w:r>
      <w:r w:rsidRPr="000F6783">
        <w:rPr>
          <w:i/>
          <w:noProof/>
        </w:rPr>
        <w:t>putea</w:t>
      </w:r>
      <w:r w:rsidRPr="000F6783">
        <w:rPr>
          <w:noProof/>
        </w:rPr>
        <w:t xml:space="preserve"> </w:t>
      </w:r>
      <w:r w:rsidRPr="000F6783">
        <w:rPr>
          <w:i/>
          <w:noProof/>
        </w:rPr>
        <w:t>s</w:t>
      </w:r>
      <w:r w:rsidRPr="000F6783">
        <w:rPr>
          <w:i/>
          <w:noProof/>
        </w:rPr>
        <w:noBreakHyphen/>
        <w:t>o</w:t>
      </w:r>
      <w:r w:rsidRPr="000F6783">
        <w:rPr>
          <w:noProof/>
        </w:rPr>
        <w:t xml:space="preserve"> </w:t>
      </w:r>
      <w:r w:rsidRPr="000F6783">
        <w:rPr>
          <w:i/>
          <w:noProof/>
        </w:rPr>
        <w:t>vadă şi</w:t>
      </w:r>
      <w:r w:rsidRPr="000F6783">
        <w:rPr>
          <w:noProof/>
        </w:rPr>
        <w:t xml:space="preserve"> </w:t>
      </w:r>
      <w:r w:rsidRPr="000F6783">
        <w:rPr>
          <w:i/>
          <w:noProof/>
        </w:rPr>
        <w:t>el</w:t>
      </w:r>
      <w:r w:rsidRPr="000F6783">
        <w:rPr>
          <w:noProof/>
        </w:rPr>
        <w:t xml:space="preserve"> </w:t>
      </w:r>
      <w:r w:rsidRPr="000F6783">
        <w:rPr>
          <w:i/>
          <w:noProof/>
        </w:rPr>
        <w:t>pe</w:t>
      </w:r>
      <w:r w:rsidRPr="000F6783">
        <w:rPr>
          <w:noProof/>
        </w:rPr>
        <w:t xml:space="preserve"> </w:t>
      </w:r>
      <w:r w:rsidRPr="000F6783">
        <w:rPr>
          <w:i/>
          <w:noProof/>
        </w:rPr>
        <w:t>a</w:t>
      </w:r>
      <w:r w:rsidRPr="000F6783">
        <w:rPr>
          <w:noProof/>
        </w:rPr>
        <w:t xml:space="preserve"> </w:t>
      </w:r>
      <w:r w:rsidRPr="000F6783">
        <w:rPr>
          <w:i/>
          <w:noProof/>
        </w:rPr>
        <w:t>mea</w:t>
      </w:r>
      <w:r w:rsidRPr="000F6783">
        <w:rPr>
          <w:noProof/>
        </w:rPr>
        <w:t>.</w:t>
      </w:r>
    </w:p>
    <w:p w:rsidR="00E5401F" w:rsidRPr="000F6783" w:rsidRDefault="00E5401F" w:rsidP="000F6783">
      <w:pPr>
        <w:pStyle w:val="RIText"/>
        <w:ind w:firstLine="720"/>
        <w:rPr>
          <w:noProof/>
        </w:rPr>
      </w:pPr>
      <w:r w:rsidRPr="000F6783">
        <w:rPr>
          <w:i/>
          <w:noProof/>
        </w:rPr>
        <w:t>În</w:t>
      </w:r>
      <w:r w:rsidRPr="000F6783">
        <w:rPr>
          <w:noProof/>
        </w:rPr>
        <w:t xml:space="preserve"> </w:t>
      </w:r>
      <w:r w:rsidRPr="000F6783">
        <w:rPr>
          <w:i/>
          <w:noProof/>
        </w:rPr>
        <w:t>clipa</w:t>
      </w:r>
      <w:r w:rsidRPr="000F6783">
        <w:rPr>
          <w:noProof/>
        </w:rPr>
        <w:t xml:space="preserve"> </w:t>
      </w:r>
      <w:r w:rsidRPr="000F6783">
        <w:rPr>
          <w:i/>
          <w:noProof/>
        </w:rPr>
        <w:t>aceea</w:t>
      </w:r>
      <w:r w:rsidRPr="000F6783">
        <w:rPr>
          <w:noProof/>
        </w:rPr>
        <w:t xml:space="preserve">, </w:t>
      </w:r>
      <w:r w:rsidRPr="000F6783">
        <w:rPr>
          <w:i/>
          <w:noProof/>
        </w:rPr>
        <w:t>emoţia</w:t>
      </w:r>
      <w:r w:rsidRPr="000F6783">
        <w:rPr>
          <w:noProof/>
        </w:rPr>
        <w:t xml:space="preserve"> </w:t>
      </w:r>
      <w:r w:rsidRPr="000F6783">
        <w:rPr>
          <w:i/>
          <w:noProof/>
        </w:rPr>
        <w:t>şi</w:t>
      </w:r>
      <w:r w:rsidRPr="000F6783">
        <w:rPr>
          <w:noProof/>
        </w:rPr>
        <w:t xml:space="preserve"> </w:t>
      </w:r>
      <w:r w:rsidRPr="000F6783">
        <w:rPr>
          <w:i/>
          <w:noProof/>
        </w:rPr>
        <w:t>pasiunea</w:t>
      </w:r>
      <w:r w:rsidRPr="000F6783">
        <w:rPr>
          <w:noProof/>
        </w:rPr>
        <w:t xml:space="preserve"> </w:t>
      </w:r>
      <w:r w:rsidRPr="000F6783">
        <w:rPr>
          <w:i/>
          <w:noProof/>
        </w:rPr>
        <w:t>mi</w:t>
      </w:r>
      <w:r w:rsidRPr="000F6783">
        <w:rPr>
          <w:i/>
          <w:noProof/>
        </w:rPr>
        <w:noBreakHyphen/>
        <w:t>au explodat</w:t>
      </w:r>
      <w:r w:rsidRPr="000F6783">
        <w:rPr>
          <w:noProof/>
        </w:rPr>
        <w:t xml:space="preserve"> </w:t>
      </w:r>
      <w:r w:rsidRPr="000F6783">
        <w:rPr>
          <w:i/>
          <w:noProof/>
        </w:rPr>
        <w:t>în</w:t>
      </w:r>
      <w:r w:rsidRPr="000F6783">
        <w:rPr>
          <w:noProof/>
        </w:rPr>
        <w:t xml:space="preserve"> </w:t>
      </w:r>
      <w:r w:rsidRPr="000F6783">
        <w:rPr>
          <w:i/>
          <w:noProof/>
        </w:rPr>
        <w:t>piept</w:t>
      </w:r>
      <w:r w:rsidRPr="000F6783">
        <w:rPr>
          <w:noProof/>
        </w:rPr>
        <w:t xml:space="preserve"> </w:t>
      </w:r>
      <w:r w:rsidRPr="000F6783">
        <w:rPr>
          <w:i/>
          <w:noProof/>
        </w:rPr>
        <w:t>şi</w:t>
      </w:r>
      <w:r w:rsidRPr="000F6783">
        <w:rPr>
          <w:noProof/>
        </w:rPr>
        <w:t xml:space="preserve"> </w:t>
      </w:r>
      <w:r w:rsidRPr="000F6783">
        <w:rPr>
          <w:i/>
          <w:noProof/>
        </w:rPr>
        <w:t>am</w:t>
      </w:r>
      <w:r w:rsidRPr="000F6783">
        <w:rPr>
          <w:noProof/>
        </w:rPr>
        <w:t xml:space="preserve"> </w:t>
      </w:r>
      <w:r w:rsidRPr="000F6783">
        <w:rPr>
          <w:i/>
          <w:noProof/>
        </w:rPr>
        <w:t>sărit</w:t>
      </w:r>
      <w:r w:rsidRPr="000F6783">
        <w:rPr>
          <w:noProof/>
        </w:rPr>
        <w:t xml:space="preserve"> </w:t>
      </w:r>
      <w:r w:rsidRPr="000F6783">
        <w:rPr>
          <w:i/>
          <w:noProof/>
        </w:rPr>
        <w:t>din</w:t>
      </w:r>
      <w:r w:rsidRPr="000F6783">
        <w:rPr>
          <w:noProof/>
        </w:rPr>
        <w:t xml:space="preserve"> </w:t>
      </w:r>
      <w:r w:rsidRPr="000F6783">
        <w:rPr>
          <w:i/>
          <w:noProof/>
        </w:rPr>
        <w:t>fotoliu</w:t>
      </w:r>
      <w:r w:rsidRPr="000F6783">
        <w:rPr>
          <w:noProof/>
        </w:rPr>
        <w:t xml:space="preserve">, </w:t>
      </w:r>
      <w:r w:rsidRPr="000F6783">
        <w:rPr>
          <w:i/>
          <w:noProof/>
        </w:rPr>
        <w:t>cuprinzându</w:t>
      </w:r>
      <w:r w:rsidRPr="000F6783">
        <w:rPr>
          <w:i/>
          <w:noProof/>
        </w:rPr>
        <w:noBreakHyphen/>
        <w:t>mi iubitul</w:t>
      </w:r>
      <w:r w:rsidRPr="000F6783">
        <w:rPr>
          <w:noProof/>
        </w:rPr>
        <w:t xml:space="preserve"> </w:t>
      </w:r>
      <w:r w:rsidRPr="000F6783">
        <w:rPr>
          <w:i/>
          <w:noProof/>
        </w:rPr>
        <w:t>cu</w:t>
      </w:r>
      <w:r w:rsidRPr="000F6783">
        <w:rPr>
          <w:noProof/>
        </w:rPr>
        <w:t xml:space="preserve"> </w:t>
      </w:r>
      <w:r w:rsidRPr="000F6783">
        <w:rPr>
          <w:i/>
          <w:noProof/>
        </w:rPr>
        <w:t>braţele</w:t>
      </w:r>
      <w:r w:rsidRPr="000F6783">
        <w:rPr>
          <w:noProof/>
        </w:rPr>
        <w:t xml:space="preserve"> </w:t>
      </w:r>
      <w:r w:rsidRPr="000F6783">
        <w:rPr>
          <w:i/>
          <w:noProof/>
        </w:rPr>
        <w:t>pe</w:t>
      </w:r>
      <w:r w:rsidRPr="000F6783">
        <w:rPr>
          <w:noProof/>
        </w:rPr>
        <w:t xml:space="preserve"> </w:t>
      </w:r>
      <w:r w:rsidRPr="000F6783">
        <w:rPr>
          <w:i/>
          <w:noProof/>
        </w:rPr>
        <w:t>după</w:t>
      </w:r>
      <w:r w:rsidRPr="000F6783">
        <w:rPr>
          <w:noProof/>
        </w:rPr>
        <w:t xml:space="preserve"> </w:t>
      </w:r>
      <w:r w:rsidRPr="000F6783">
        <w:rPr>
          <w:i/>
          <w:noProof/>
        </w:rPr>
        <w:t>gât</w:t>
      </w:r>
      <w:r w:rsidRPr="000F6783">
        <w:rPr>
          <w:noProof/>
        </w:rPr>
        <w:t xml:space="preserve">. </w:t>
      </w:r>
      <w:r w:rsidRPr="000F6783">
        <w:rPr>
          <w:i/>
          <w:noProof/>
        </w:rPr>
        <w:t>Lacrimile</w:t>
      </w:r>
      <w:r w:rsidRPr="000F6783">
        <w:rPr>
          <w:noProof/>
        </w:rPr>
        <w:t xml:space="preserve"> </w:t>
      </w:r>
      <w:r w:rsidRPr="000F6783">
        <w:rPr>
          <w:i/>
          <w:noProof/>
        </w:rPr>
        <w:t>îmi</w:t>
      </w:r>
      <w:r w:rsidRPr="000F6783">
        <w:rPr>
          <w:noProof/>
        </w:rPr>
        <w:t xml:space="preserve"> </w:t>
      </w:r>
      <w:r w:rsidRPr="000F6783">
        <w:rPr>
          <w:i/>
          <w:noProof/>
        </w:rPr>
        <w:t>şiroiau</w:t>
      </w:r>
      <w:r w:rsidRPr="000F6783">
        <w:rPr>
          <w:noProof/>
        </w:rPr>
        <w:t xml:space="preserve"> </w:t>
      </w:r>
      <w:r w:rsidRPr="000F6783">
        <w:rPr>
          <w:i/>
          <w:noProof/>
        </w:rPr>
        <w:t>pe</w:t>
      </w:r>
      <w:r w:rsidRPr="000F6783">
        <w:rPr>
          <w:noProof/>
        </w:rPr>
        <w:t xml:space="preserve"> </w:t>
      </w:r>
      <w:r w:rsidRPr="000F6783">
        <w:rPr>
          <w:i/>
          <w:noProof/>
        </w:rPr>
        <w:t>obraji</w:t>
      </w:r>
      <w:r w:rsidRPr="000F6783">
        <w:rPr>
          <w:noProof/>
        </w:rPr>
        <w:t xml:space="preserve">, </w:t>
      </w:r>
      <w:r w:rsidRPr="000F6783">
        <w:rPr>
          <w:i/>
          <w:noProof/>
        </w:rPr>
        <w:t>în</w:t>
      </w:r>
      <w:r w:rsidRPr="000F6783">
        <w:rPr>
          <w:noProof/>
        </w:rPr>
        <w:t xml:space="preserve"> </w:t>
      </w:r>
      <w:r w:rsidRPr="000F6783">
        <w:rPr>
          <w:i/>
          <w:noProof/>
        </w:rPr>
        <w:t>timp</w:t>
      </w:r>
      <w:r w:rsidRPr="000F6783">
        <w:rPr>
          <w:noProof/>
        </w:rPr>
        <w:t xml:space="preserve"> </w:t>
      </w:r>
      <w:r w:rsidRPr="000F6783">
        <w:rPr>
          <w:i/>
          <w:noProof/>
        </w:rPr>
        <w:t>ce</w:t>
      </w:r>
      <w:r w:rsidRPr="000F6783">
        <w:rPr>
          <w:i/>
          <w:noProof/>
        </w:rPr>
        <w:noBreakHyphen/>
        <w:t>i</w:t>
      </w:r>
      <w:r w:rsidRPr="000F6783">
        <w:rPr>
          <w:noProof/>
        </w:rPr>
        <w:t xml:space="preserve"> </w:t>
      </w:r>
      <w:r w:rsidRPr="000F6783">
        <w:rPr>
          <w:i/>
          <w:noProof/>
        </w:rPr>
        <w:t>mărturiseam</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Nathaniel</w:t>
      </w:r>
      <w:r w:rsidRPr="000F6783">
        <w:rPr>
          <w:noProof/>
        </w:rPr>
        <w:t xml:space="preserve">, </w:t>
      </w:r>
      <w:r w:rsidRPr="000F6783">
        <w:rPr>
          <w:i/>
          <w:noProof/>
        </w:rPr>
        <w:t>nu</w:t>
      </w:r>
      <w:r w:rsidRPr="000F6783">
        <w:rPr>
          <w:noProof/>
        </w:rPr>
        <w:t xml:space="preserve"> </w:t>
      </w:r>
      <w:r w:rsidRPr="000F6783">
        <w:rPr>
          <w:i/>
          <w:noProof/>
        </w:rPr>
        <w:t>mă</w:t>
      </w:r>
      <w:r w:rsidRPr="000F6783">
        <w:rPr>
          <w:noProof/>
        </w:rPr>
        <w:t xml:space="preserve"> </w:t>
      </w:r>
      <w:r w:rsidRPr="000F6783">
        <w:rPr>
          <w:i/>
          <w:noProof/>
        </w:rPr>
        <w:t>alunga</w:t>
      </w:r>
      <w:r w:rsidRPr="000F6783">
        <w:rPr>
          <w:noProof/>
        </w:rPr>
        <w:t xml:space="preserve">. </w:t>
      </w:r>
      <w:r w:rsidRPr="000F6783">
        <w:rPr>
          <w:i/>
          <w:noProof/>
        </w:rPr>
        <w:t>Am</w:t>
      </w:r>
      <w:r w:rsidRPr="000F6783">
        <w:rPr>
          <w:noProof/>
        </w:rPr>
        <w:t xml:space="preserve"> </w:t>
      </w:r>
      <w:r w:rsidRPr="000F6783">
        <w:rPr>
          <w:i/>
          <w:noProof/>
        </w:rPr>
        <w:t>venit</w:t>
      </w:r>
      <w:r w:rsidRPr="000F6783">
        <w:rPr>
          <w:noProof/>
        </w:rPr>
        <w:t xml:space="preserve"> </w:t>
      </w:r>
      <w:r w:rsidRPr="000F6783">
        <w:rPr>
          <w:i/>
          <w:noProof/>
        </w:rPr>
        <w:t>ca</w:t>
      </w:r>
      <w:r w:rsidRPr="000F6783">
        <w:rPr>
          <w:noProof/>
        </w:rPr>
        <w:t xml:space="preserve"> </w:t>
      </w:r>
      <w:r w:rsidRPr="000F6783">
        <w:rPr>
          <w:i/>
          <w:noProof/>
        </w:rPr>
        <w:t>să</w:t>
      </w:r>
      <w:r w:rsidRPr="000F6783">
        <w:rPr>
          <w:noProof/>
        </w:rPr>
        <w:t xml:space="preserve"> </w:t>
      </w:r>
      <w:r w:rsidRPr="000F6783">
        <w:rPr>
          <w:i/>
          <w:noProof/>
        </w:rPr>
        <w:t>rămân</w:t>
      </w:r>
      <w:r w:rsidRPr="000F6783">
        <w:rPr>
          <w:noProof/>
        </w:rPr>
        <w:t xml:space="preserve"> </w:t>
      </w:r>
      <w:r w:rsidRPr="000F6783">
        <w:rPr>
          <w:i/>
          <w:noProof/>
        </w:rPr>
        <w:t>cu</w:t>
      </w:r>
      <w:r w:rsidRPr="000F6783">
        <w:rPr>
          <w:noProof/>
        </w:rPr>
        <w:t xml:space="preserve"> </w:t>
      </w:r>
      <w:r w:rsidRPr="000F6783">
        <w:rPr>
          <w:i/>
          <w:noProof/>
        </w:rPr>
        <w:t>tine</w:t>
      </w:r>
      <w:r w:rsidRPr="000F6783">
        <w:rPr>
          <w:noProof/>
        </w:rPr>
        <w:t>.</w:t>
      </w:r>
    </w:p>
    <w:p w:rsidR="00E5401F" w:rsidRPr="000F6783" w:rsidRDefault="00E5401F" w:rsidP="000F6783">
      <w:pPr>
        <w:pStyle w:val="RIText"/>
        <w:ind w:firstLine="720"/>
        <w:rPr>
          <w:noProof/>
        </w:rPr>
      </w:pPr>
      <w:r w:rsidRPr="000F6783">
        <w:rPr>
          <w:i/>
          <w:noProof/>
        </w:rPr>
        <w:t>Da</w:t>
      </w:r>
      <w:r w:rsidRPr="000F6783">
        <w:rPr>
          <w:noProof/>
        </w:rPr>
        <w:t xml:space="preserve">, </w:t>
      </w:r>
      <w:r w:rsidRPr="000F6783">
        <w:rPr>
          <w:i/>
          <w:noProof/>
        </w:rPr>
        <w:t>Jane</w:t>
      </w:r>
      <w:r w:rsidRPr="000F6783">
        <w:rPr>
          <w:noProof/>
        </w:rPr>
        <w:t xml:space="preserve">, </w:t>
      </w:r>
      <w:r w:rsidRPr="000F6783">
        <w:rPr>
          <w:i/>
          <w:noProof/>
        </w:rPr>
        <w:t>n</w:t>
      </w:r>
      <w:r w:rsidRPr="000F6783">
        <w:rPr>
          <w:i/>
          <w:noProof/>
        </w:rPr>
        <w:noBreakHyphen/>
        <w:t>a</w:t>
      </w:r>
      <w:r w:rsidRPr="000F6783">
        <w:rPr>
          <w:noProof/>
        </w:rPr>
        <w:t xml:space="preserve"> </w:t>
      </w:r>
      <w:r w:rsidRPr="000F6783">
        <w:rPr>
          <w:i/>
          <w:noProof/>
        </w:rPr>
        <w:t>lipsit mult</w:t>
      </w:r>
      <w:r w:rsidRPr="000F6783">
        <w:rPr>
          <w:noProof/>
        </w:rPr>
        <w:t xml:space="preserve"> </w:t>
      </w:r>
      <w:r w:rsidRPr="000F6783">
        <w:rPr>
          <w:i/>
          <w:noProof/>
        </w:rPr>
        <w:t>să</w:t>
      </w:r>
      <w:r w:rsidRPr="000F6783">
        <w:rPr>
          <w:i/>
          <w:noProof/>
        </w:rPr>
        <w:noBreakHyphen/>
        <w:t>l</w:t>
      </w:r>
      <w:r w:rsidRPr="000F6783">
        <w:rPr>
          <w:noProof/>
        </w:rPr>
        <w:t xml:space="preserve"> </w:t>
      </w:r>
      <w:r w:rsidRPr="000F6783">
        <w:rPr>
          <w:i/>
          <w:noProof/>
        </w:rPr>
        <w:t>seduc de</w:t>
      </w:r>
      <w:r w:rsidRPr="000F6783">
        <w:rPr>
          <w:i/>
          <w:noProof/>
        </w:rPr>
        <w:noBreakHyphen/>
        <w:t>a</w:t>
      </w:r>
      <w:r w:rsidRPr="000F6783">
        <w:rPr>
          <w:noProof/>
        </w:rPr>
        <w:t xml:space="preserve"> </w:t>
      </w:r>
      <w:r w:rsidRPr="000F6783">
        <w:rPr>
          <w:i/>
          <w:noProof/>
        </w:rPr>
        <w:t>binelea</w:t>
      </w:r>
      <w:r w:rsidRPr="000F6783">
        <w:rPr>
          <w:noProof/>
        </w:rPr>
        <w:t xml:space="preserve">, </w:t>
      </w:r>
      <w:r w:rsidRPr="000F6783">
        <w:rPr>
          <w:i/>
          <w:noProof/>
        </w:rPr>
        <w:t>dar</w:t>
      </w:r>
      <w:r w:rsidRPr="000F6783">
        <w:rPr>
          <w:noProof/>
        </w:rPr>
        <w:t xml:space="preserve"> </w:t>
      </w:r>
      <w:r w:rsidRPr="000F6783">
        <w:rPr>
          <w:i/>
          <w:noProof/>
        </w:rPr>
        <w:t>aş</w:t>
      </w:r>
      <w:r w:rsidRPr="000F6783">
        <w:rPr>
          <w:noProof/>
        </w:rPr>
        <w:t xml:space="preserve"> </w:t>
      </w:r>
      <w:r w:rsidRPr="000F6783">
        <w:rPr>
          <w:i/>
          <w:noProof/>
        </w:rPr>
        <w:t>fi</w:t>
      </w:r>
      <w:r w:rsidRPr="000F6783">
        <w:rPr>
          <w:noProof/>
        </w:rPr>
        <w:t xml:space="preserve"> </w:t>
      </w:r>
      <w:r w:rsidRPr="000F6783">
        <w:rPr>
          <w:i/>
          <w:noProof/>
        </w:rPr>
        <w:t>făcut</w:t>
      </w:r>
      <w:r w:rsidRPr="000F6783">
        <w:rPr>
          <w:noProof/>
        </w:rPr>
        <w:t xml:space="preserve"> </w:t>
      </w:r>
      <w:r w:rsidRPr="000F6783">
        <w:rPr>
          <w:i/>
          <w:noProof/>
        </w:rPr>
        <w:t>orice</w:t>
      </w:r>
      <w:r w:rsidRPr="000F6783">
        <w:rPr>
          <w:noProof/>
        </w:rPr>
        <w:t xml:space="preserve"> </w:t>
      </w:r>
      <w:r w:rsidRPr="000F6783">
        <w:rPr>
          <w:i/>
          <w:noProof/>
        </w:rPr>
        <w:t>ca</w:t>
      </w:r>
      <w:r w:rsidRPr="000F6783">
        <w:rPr>
          <w:noProof/>
        </w:rPr>
        <w:t xml:space="preserve"> </w:t>
      </w:r>
      <w:r w:rsidRPr="000F6783">
        <w:rPr>
          <w:i/>
          <w:noProof/>
        </w:rPr>
        <w:t>să</w:t>
      </w:r>
      <w:r w:rsidRPr="000F6783">
        <w:rPr>
          <w:noProof/>
        </w:rPr>
        <w:t xml:space="preserve"> </w:t>
      </w:r>
      <w:r w:rsidRPr="000F6783">
        <w:rPr>
          <w:i/>
          <w:noProof/>
        </w:rPr>
        <w:t>cunosc</w:t>
      </w:r>
      <w:r w:rsidRPr="000F6783">
        <w:rPr>
          <w:noProof/>
        </w:rPr>
        <w:t xml:space="preserve"> </w:t>
      </w:r>
      <w:r w:rsidRPr="000F6783">
        <w:rPr>
          <w:i/>
          <w:noProof/>
        </w:rPr>
        <w:t>adevărata</w:t>
      </w:r>
      <w:r w:rsidRPr="000F6783">
        <w:rPr>
          <w:noProof/>
        </w:rPr>
        <w:t xml:space="preserve"> </w:t>
      </w:r>
      <w:r w:rsidRPr="000F6783">
        <w:rPr>
          <w:i/>
          <w:noProof/>
        </w:rPr>
        <w:t>plăcere</w:t>
      </w:r>
      <w:r w:rsidRPr="000F6783">
        <w:rPr>
          <w:noProof/>
        </w:rPr>
        <w:t xml:space="preserve"> </w:t>
      </w:r>
      <w:r w:rsidRPr="000F6783">
        <w:rPr>
          <w:i/>
          <w:noProof/>
        </w:rPr>
        <w:t>despre</w:t>
      </w:r>
      <w:r w:rsidRPr="000F6783">
        <w:rPr>
          <w:noProof/>
        </w:rPr>
        <w:t xml:space="preserve"> </w:t>
      </w:r>
      <w:r w:rsidRPr="000F6783">
        <w:rPr>
          <w:i/>
          <w:noProof/>
        </w:rPr>
        <w:t>care</w:t>
      </w:r>
      <w:r w:rsidRPr="000F6783">
        <w:rPr>
          <w:noProof/>
        </w:rPr>
        <w:t xml:space="preserve"> </w:t>
      </w:r>
      <w:r w:rsidRPr="000F6783">
        <w:rPr>
          <w:i/>
          <w:noProof/>
        </w:rPr>
        <w:t>le</w:t>
      </w:r>
      <w:r w:rsidRPr="000F6783">
        <w:rPr>
          <w:noProof/>
        </w:rPr>
        <w:t xml:space="preserve"> </w:t>
      </w:r>
      <w:r w:rsidRPr="000F6783">
        <w:rPr>
          <w:i/>
          <w:noProof/>
        </w:rPr>
        <w:t>auzisem</w:t>
      </w:r>
      <w:r w:rsidRPr="000F6783">
        <w:rPr>
          <w:noProof/>
        </w:rPr>
        <w:t xml:space="preserve"> </w:t>
      </w:r>
      <w:r w:rsidRPr="000F6783">
        <w:rPr>
          <w:i/>
          <w:noProof/>
        </w:rPr>
        <w:t>şuşotind</w:t>
      </w:r>
      <w:r w:rsidRPr="000F6783">
        <w:rPr>
          <w:noProof/>
        </w:rPr>
        <w:t xml:space="preserve"> </w:t>
      </w:r>
      <w:r w:rsidRPr="000F6783">
        <w:rPr>
          <w:i/>
          <w:noProof/>
        </w:rPr>
        <w:t>pe</w:t>
      </w:r>
      <w:r w:rsidRPr="000F6783">
        <w:rPr>
          <w:noProof/>
        </w:rPr>
        <w:t xml:space="preserve"> </w:t>
      </w:r>
      <w:r w:rsidRPr="000F6783">
        <w:rPr>
          <w:i/>
          <w:noProof/>
        </w:rPr>
        <w:t>femeile</w:t>
      </w:r>
      <w:r w:rsidRPr="000F6783">
        <w:rPr>
          <w:noProof/>
        </w:rPr>
        <w:t xml:space="preserve"> </w:t>
      </w:r>
      <w:r w:rsidRPr="000F6783">
        <w:rPr>
          <w:i/>
          <w:noProof/>
        </w:rPr>
        <w:t>măritate</w:t>
      </w:r>
      <w:r w:rsidRPr="000F6783">
        <w:rPr>
          <w:noProof/>
        </w:rPr>
        <w:t xml:space="preserve"> </w:t>
      </w:r>
      <w:r w:rsidRPr="000F6783">
        <w:rPr>
          <w:i/>
          <w:noProof/>
        </w:rPr>
        <w:t>şi</w:t>
      </w:r>
      <w:r w:rsidRPr="000F6783">
        <w:rPr>
          <w:noProof/>
        </w:rPr>
        <w:t xml:space="preserve"> </w:t>
      </w:r>
      <w:r w:rsidRPr="000F6783">
        <w:rPr>
          <w:i/>
          <w:noProof/>
        </w:rPr>
        <w:t>citisem</w:t>
      </w:r>
      <w:r w:rsidRPr="000F6783">
        <w:rPr>
          <w:noProof/>
        </w:rPr>
        <w:t xml:space="preserve"> </w:t>
      </w:r>
      <w:r w:rsidRPr="000F6783">
        <w:rPr>
          <w:i/>
          <w:noProof/>
        </w:rPr>
        <w:t>în</w:t>
      </w:r>
      <w:r w:rsidRPr="000F6783">
        <w:rPr>
          <w:noProof/>
        </w:rPr>
        <w:t xml:space="preserve"> </w:t>
      </w:r>
      <w:r w:rsidR="00456A12" w:rsidRPr="000F6783">
        <w:rPr>
          <w:noProof/>
        </w:rPr>
        <w:t>„</w:t>
      </w:r>
      <w:r w:rsidRPr="000F6783">
        <w:rPr>
          <w:i/>
          <w:noProof/>
        </w:rPr>
        <w:t>Cântarea Cântărilor</w:t>
      </w:r>
      <w:r w:rsidRPr="000F6783">
        <w:rPr>
          <w:noProof/>
        </w:rPr>
        <w:t xml:space="preserve">”. </w:t>
      </w:r>
      <w:r w:rsidRPr="000F6783">
        <w:rPr>
          <w:i/>
          <w:noProof/>
        </w:rPr>
        <w:t>Mă</w:t>
      </w:r>
      <w:r w:rsidRPr="000F6783">
        <w:rPr>
          <w:noProof/>
        </w:rPr>
        <w:t xml:space="preserve"> </w:t>
      </w:r>
      <w:r w:rsidRPr="000F6783">
        <w:rPr>
          <w:i/>
          <w:noProof/>
        </w:rPr>
        <w:t>simţeam</w:t>
      </w:r>
      <w:r w:rsidRPr="000F6783">
        <w:rPr>
          <w:noProof/>
        </w:rPr>
        <w:t xml:space="preserve"> </w:t>
      </w:r>
      <w:r w:rsidRPr="000F6783">
        <w:rPr>
          <w:i/>
          <w:noProof/>
        </w:rPr>
        <w:t>obligată</w:t>
      </w:r>
      <w:r w:rsidRPr="000F6783">
        <w:rPr>
          <w:noProof/>
        </w:rPr>
        <w:t xml:space="preserve"> </w:t>
      </w:r>
      <w:r w:rsidRPr="000F6783">
        <w:rPr>
          <w:i/>
          <w:noProof/>
        </w:rPr>
        <w:t>să</w:t>
      </w:r>
      <w:r w:rsidRPr="000F6783">
        <w:rPr>
          <w:noProof/>
        </w:rPr>
        <w:t xml:space="preserve"> </w:t>
      </w:r>
      <w:r w:rsidRPr="000F6783">
        <w:rPr>
          <w:i/>
          <w:noProof/>
        </w:rPr>
        <w:t>profit</w:t>
      </w:r>
      <w:r w:rsidRPr="000F6783">
        <w:rPr>
          <w:noProof/>
        </w:rPr>
        <w:t xml:space="preserve"> </w:t>
      </w:r>
      <w:r w:rsidRPr="000F6783">
        <w:rPr>
          <w:i/>
          <w:noProof/>
        </w:rPr>
        <w:t>de</w:t>
      </w:r>
      <w:r w:rsidRPr="000F6783">
        <w:rPr>
          <w:noProof/>
        </w:rPr>
        <w:t xml:space="preserve"> </w:t>
      </w:r>
      <w:r w:rsidRPr="000F6783">
        <w:rPr>
          <w:i/>
          <w:noProof/>
        </w:rPr>
        <w:t>ocazie</w:t>
      </w:r>
      <w:r w:rsidRPr="000F6783">
        <w:rPr>
          <w:noProof/>
        </w:rPr>
        <w:t xml:space="preserve">, </w:t>
      </w:r>
      <w:r w:rsidRPr="000F6783">
        <w:rPr>
          <w:i/>
          <w:noProof/>
        </w:rPr>
        <w:t>călăuzită</w:t>
      </w:r>
      <w:r w:rsidRPr="000F6783">
        <w:rPr>
          <w:noProof/>
        </w:rPr>
        <w:t xml:space="preserve"> </w:t>
      </w:r>
      <w:r w:rsidRPr="000F6783">
        <w:rPr>
          <w:i/>
          <w:noProof/>
        </w:rPr>
        <w:t>atât</w:t>
      </w:r>
      <w:r w:rsidRPr="000F6783">
        <w:rPr>
          <w:noProof/>
        </w:rPr>
        <w:t xml:space="preserve"> </w:t>
      </w:r>
      <w:r w:rsidRPr="000F6783">
        <w:rPr>
          <w:i/>
          <w:noProof/>
        </w:rPr>
        <w:t>de</w:t>
      </w:r>
      <w:r w:rsidRPr="000F6783">
        <w:rPr>
          <w:noProof/>
        </w:rPr>
        <w:t xml:space="preserve"> </w:t>
      </w:r>
      <w:r w:rsidRPr="000F6783">
        <w:rPr>
          <w:i/>
          <w:noProof/>
        </w:rPr>
        <w:t>spirit</w:t>
      </w:r>
      <w:r w:rsidRPr="000F6783">
        <w:rPr>
          <w:noProof/>
        </w:rPr>
        <w:t xml:space="preserve">, </w:t>
      </w:r>
      <w:r w:rsidRPr="000F6783">
        <w:rPr>
          <w:i/>
          <w:noProof/>
        </w:rPr>
        <w:t>cât</w:t>
      </w:r>
      <w:r w:rsidRPr="000F6783">
        <w:rPr>
          <w:noProof/>
        </w:rPr>
        <w:t xml:space="preserve"> </w:t>
      </w:r>
      <w:r w:rsidRPr="000F6783">
        <w:rPr>
          <w:i/>
          <w:noProof/>
        </w:rPr>
        <w:t>şi</w:t>
      </w:r>
      <w:r w:rsidRPr="000F6783">
        <w:rPr>
          <w:noProof/>
        </w:rPr>
        <w:t xml:space="preserve"> </w:t>
      </w:r>
      <w:r w:rsidRPr="000F6783">
        <w:rPr>
          <w:i/>
          <w:noProof/>
        </w:rPr>
        <w:t>de</w:t>
      </w:r>
      <w:r w:rsidRPr="000F6783">
        <w:rPr>
          <w:noProof/>
        </w:rPr>
        <w:t xml:space="preserve"> </w:t>
      </w:r>
      <w:r w:rsidRPr="000F6783">
        <w:rPr>
          <w:i/>
          <w:noProof/>
        </w:rPr>
        <w:t>trup</w:t>
      </w:r>
      <w:r w:rsidRPr="000F6783">
        <w:rPr>
          <w:noProof/>
        </w:rPr>
        <w:t>.</w:t>
      </w:r>
    </w:p>
    <w:p w:rsidR="00E5401F" w:rsidRPr="000F6783" w:rsidRDefault="00E5401F" w:rsidP="000F6783">
      <w:pPr>
        <w:pStyle w:val="RIText"/>
        <w:ind w:firstLine="720"/>
        <w:rPr>
          <w:noProof/>
        </w:rPr>
      </w:pPr>
      <w:r w:rsidRPr="000F6783">
        <w:rPr>
          <w:i/>
          <w:noProof/>
        </w:rPr>
        <w:t>Reţine</w:t>
      </w:r>
      <w:r w:rsidRPr="000F6783">
        <w:rPr>
          <w:noProof/>
        </w:rPr>
        <w:t xml:space="preserve">, </w:t>
      </w:r>
      <w:r w:rsidRPr="000F6783">
        <w:rPr>
          <w:i/>
          <w:noProof/>
        </w:rPr>
        <w:t>nu</w:t>
      </w:r>
      <w:r w:rsidRPr="000F6783">
        <w:rPr>
          <w:noProof/>
        </w:rPr>
        <w:t xml:space="preserve"> </w:t>
      </w:r>
      <w:r w:rsidRPr="000F6783">
        <w:rPr>
          <w:i/>
          <w:noProof/>
        </w:rPr>
        <w:t>mă</w:t>
      </w:r>
      <w:r w:rsidRPr="000F6783">
        <w:rPr>
          <w:noProof/>
        </w:rPr>
        <w:t xml:space="preserve"> </w:t>
      </w:r>
      <w:r w:rsidRPr="000F6783">
        <w:rPr>
          <w:i/>
          <w:noProof/>
        </w:rPr>
        <w:t>aşteptam</w:t>
      </w:r>
      <w:r w:rsidRPr="000F6783">
        <w:rPr>
          <w:noProof/>
        </w:rPr>
        <w:t xml:space="preserve"> </w:t>
      </w:r>
      <w:r w:rsidRPr="000F6783">
        <w:rPr>
          <w:i/>
          <w:noProof/>
        </w:rPr>
        <w:t>să</w:t>
      </w:r>
      <w:r w:rsidRPr="000F6783">
        <w:rPr>
          <w:noProof/>
        </w:rPr>
        <w:t xml:space="preserve"> </w:t>
      </w:r>
      <w:r w:rsidRPr="000F6783">
        <w:rPr>
          <w:i/>
          <w:noProof/>
        </w:rPr>
        <w:t>ne</w:t>
      </w:r>
      <w:r w:rsidRPr="000F6783">
        <w:rPr>
          <w:noProof/>
        </w:rPr>
        <w:t xml:space="preserve"> </w:t>
      </w:r>
      <w:r w:rsidRPr="000F6783">
        <w:rPr>
          <w:i/>
          <w:noProof/>
        </w:rPr>
        <w:t>căsătorim</w:t>
      </w:r>
      <w:r w:rsidRPr="000F6783">
        <w:rPr>
          <w:noProof/>
        </w:rPr>
        <w:t xml:space="preserve">, </w:t>
      </w:r>
      <w:r w:rsidRPr="000F6783">
        <w:rPr>
          <w:i/>
          <w:noProof/>
        </w:rPr>
        <w:t>şi</w:t>
      </w:r>
      <w:r w:rsidRPr="000F6783">
        <w:rPr>
          <w:noProof/>
        </w:rPr>
        <w:t xml:space="preserve"> </w:t>
      </w:r>
      <w:r w:rsidRPr="000F6783">
        <w:rPr>
          <w:i/>
          <w:noProof/>
        </w:rPr>
        <w:t>consideram</w:t>
      </w:r>
      <w:r w:rsidRPr="000F6783">
        <w:rPr>
          <w:noProof/>
        </w:rPr>
        <w:t xml:space="preserve"> </w:t>
      </w:r>
      <w:r w:rsidRPr="000F6783">
        <w:rPr>
          <w:i/>
          <w:noProof/>
        </w:rPr>
        <w:t>că</w:t>
      </w:r>
      <w:r w:rsidRPr="000F6783">
        <w:rPr>
          <w:noProof/>
        </w:rPr>
        <w:t xml:space="preserve"> </w:t>
      </w:r>
      <w:r w:rsidRPr="000F6783">
        <w:rPr>
          <w:i/>
          <w:noProof/>
        </w:rPr>
        <w:t>era</w:t>
      </w:r>
      <w:r w:rsidRPr="000F6783">
        <w:rPr>
          <w:noProof/>
        </w:rPr>
        <w:t xml:space="preserve"> </w:t>
      </w:r>
      <w:r w:rsidRPr="000F6783">
        <w:rPr>
          <w:i/>
          <w:noProof/>
        </w:rPr>
        <w:t>singura</w:t>
      </w:r>
      <w:r w:rsidRPr="000F6783">
        <w:rPr>
          <w:noProof/>
        </w:rPr>
        <w:t xml:space="preserve"> </w:t>
      </w:r>
      <w:r w:rsidRPr="000F6783">
        <w:rPr>
          <w:i/>
          <w:noProof/>
        </w:rPr>
        <w:t>mea</w:t>
      </w:r>
      <w:r w:rsidRPr="000F6783">
        <w:rPr>
          <w:noProof/>
        </w:rPr>
        <w:t xml:space="preserve"> </w:t>
      </w:r>
      <w:r w:rsidRPr="000F6783">
        <w:rPr>
          <w:i/>
          <w:noProof/>
        </w:rPr>
        <w:t>şansă</w:t>
      </w:r>
      <w:r w:rsidRPr="000F6783">
        <w:rPr>
          <w:noProof/>
        </w:rPr>
        <w:t xml:space="preserve"> </w:t>
      </w:r>
      <w:r w:rsidRPr="000F6783">
        <w:rPr>
          <w:i/>
          <w:noProof/>
        </w:rPr>
        <w:t>de</w:t>
      </w:r>
      <w:r w:rsidRPr="000F6783">
        <w:rPr>
          <w:noProof/>
        </w:rPr>
        <w:t xml:space="preserve"> </w:t>
      </w:r>
      <w:r w:rsidRPr="000F6783">
        <w:rPr>
          <w:i/>
          <w:noProof/>
        </w:rPr>
        <w:t>a</w:t>
      </w:r>
      <w:r w:rsidRPr="000F6783">
        <w:rPr>
          <w:noProof/>
        </w:rPr>
        <w:t xml:space="preserve"> </w:t>
      </w:r>
      <w:r w:rsidRPr="000F6783">
        <w:rPr>
          <w:i/>
          <w:noProof/>
        </w:rPr>
        <w:t>cunoaşte</w:t>
      </w:r>
      <w:r w:rsidRPr="000F6783">
        <w:rPr>
          <w:noProof/>
        </w:rPr>
        <w:t xml:space="preserve"> </w:t>
      </w:r>
      <w:r w:rsidRPr="000F6783">
        <w:rPr>
          <w:i/>
          <w:noProof/>
        </w:rPr>
        <w:t>extazul</w:t>
      </w:r>
      <w:r w:rsidRPr="000F6783">
        <w:rPr>
          <w:noProof/>
        </w:rPr>
        <w:t xml:space="preserve"> </w:t>
      </w:r>
      <w:r w:rsidRPr="000F6783">
        <w:rPr>
          <w:i/>
          <w:noProof/>
        </w:rPr>
        <w:t>cu</w:t>
      </w:r>
      <w:r w:rsidRPr="000F6783">
        <w:rPr>
          <w:noProof/>
        </w:rPr>
        <w:t xml:space="preserve"> </w:t>
      </w:r>
      <w:r w:rsidRPr="000F6783">
        <w:rPr>
          <w:i/>
          <w:noProof/>
        </w:rPr>
        <w:t>un</w:t>
      </w:r>
      <w:r w:rsidRPr="000F6783">
        <w:rPr>
          <w:noProof/>
        </w:rPr>
        <w:t xml:space="preserve"> </w:t>
      </w:r>
      <w:r w:rsidRPr="000F6783">
        <w:rPr>
          <w:i/>
          <w:noProof/>
        </w:rPr>
        <w:t>bărbat</w:t>
      </w:r>
      <w:r w:rsidRPr="000F6783">
        <w:rPr>
          <w:noProof/>
        </w:rPr>
        <w:t xml:space="preserve"> </w:t>
      </w:r>
      <w:r w:rsidRPr="000F6783">
        <w:rPr>
          <w:i/>
          <w:noProof/>
        </w:rPr>
        <w:t>pe</w:t>
      </w:r>
      <w:r w:rsidRPr="000F6783">
        <w:rPr>
          <w:noProof/>
        </w:rPr>
        <w:t xml:space="preserve"> </w:t>
      </w:r>
      <w:r w:rsidRPr="000F6783">
        <w:rPr>
          <w:i/>
          <w:noProof/>
        </w:rPr>
        <w:t>care</w:t>
      </w:r>
      <w:r w:rsidRPr="000F6783">
        <w:rPr>
          <w:i/>
          <w:noProof/>
        </w:rPr>
        <w:noBreakHyphen/>
        <w:t>l</w:t>
      </w:r>
      <w:r w:rsidRPr="000F6783">
        <w:rPr>
          <w:noProof/>
        </w:rPr>
        <w:t xml:space="preserve"> </w:t>
      </w:r>
      <w:r w:rsidRPr="000F6783">
        <w:rPr>
          <w:i/>
          <w:noProof/>
        </w:rPr>
        <w:t>admiram şi</w:t>
      </w:r>
      <w:r w:rsidRPr="000F6783">
        <w:rPr>
          <w:i/>
          <w:noProof/>
        </w:rPr>
        <w:noBreakHyphen/>
        <w:t>l</w:t>
      </w:r>
      <w:r w:rsidRPr="000F6783">
        <w:rPr>
          <w:noProof/>
        </w:rPr>
        <w:t xml:space="preserve"> </w:t>
      </w:r>
      <w:r w:rsidRPr="000F6783">
        <w:rPr>
          <w:i/>
          <w:noProof/>
        </w:rPr>
        <w:t>adoram</w:t>
      </w:r>
      <w:r w:rsidRPr="000F6783">
        <w:rPr>
          <w:noProof/>
        </w:rPr>
        <w:t xml:space="preserve">. </w:t>
      </w:r>
      <w:r w:rsidRPr="000F6783">
        <w:rPr>
          <w:i/>
          <w:noProof/>
        </w:rPr>
        <w:t>Până</w:t>
      </w:r>
      <w:r w:rsidRPr="000F6783">
        <w:rPr>
          <w:noProof/>
        </w:rPr>
        <w:t xml:space="preserve"> </w:t>
      </w:r>
      <w:r w:rsidRPr="000F6783">
        <w:rPr>
          <w:i/>
          <w:noProof/>
        </w:rPr>
        <w:t>atunci</w:t>
      </w:r>
      <w:r w:rsidRPr="000F6783">
        <w:rPr>
          <w:noProof/>
        </w:rPr>
        <w:t xml:space="preserve">, </w:t>
      </w:r>
      <w:r w:rsidRPr="000F6783">
        <w:rPr>
          <w:i/>
          <w:noProof/>
        </w:rPr>
        <w:t>îmi</w:t>
      </w:r>
      <w:r w:rsidRPr="000F6783">
        <w:rPr>
          <w:noProof/>
        </w:rPr>
        <w:t xml:space="preserve"> </w:t>
      </w:r>
      <w:r w:rsidRPr="000F6783">
        <w:rPr>
          <w:i/>
          <w:noProof/>
        </w:rPr>
        <w:t>înăbuşisem</w:t>
      </w:r>
      <w:r w:rsidRPr="000F6783">
        <w:rPr>
          <w:noProof/>
        </w:rPr>
        <w:t xml:space="preserve"> </w:t>
      </w:r>
      <w:r w:rsidRPr="000F6783">
        <w:rPr>
          <w:i/>
          <w:noProof/>
        </w:rPr>
        <w:t>sentimentele</w:t>
      </w:r>
      <w:r w:rsidRPr="000F6783">
        <w:rPr>
          <w:noProof/>
        </w:rPr>
        <w:t xml:space="preserve"> </w:t>
      </w:r>
      <w:r w:rsidRPr="000F6783">
        <w:rPr>
          <w:i/>
          <w:noProof/>
        </w:rPr>
        <w:t>tulburi</w:t>
      </w:r>
      <w:r w:rsidRPr="000F6783">
        <w:rPr>
          <w:noProof/>
        </w:rPr>
        <w:t xml:space="preserve"> </w:t>
      </w:r>
      <w:r w:rsidRPr="000F6783">
        <w:rPr>
          <w:i/>
          <w:noProof/>
        </w:rPr>
        <w:t>şi</w:t>
      </w:r>
      <w:r w:rsidRPr="000F6783">
        <w:rPr>
          <w:noProof/>
        </w:rPr>
        <w:t xml:space="preserve"> </w:t>
      </w:r>
      <w:r w:rsidRPr="000F6783">
        <w:rPr>
          <w:i/>
          <w:noProof/>
        </w:rPr>
        <w:t>neînţelese</w:t>
      </w:r>
      <w:r w:rsidRPr="000F6783">
        <w:rPr>
          <w:noProof/>
        </w:rPr>
        <w:t xml:space="preserve">, </w:t>
      </w:r>
      <w:r w:rsidRPr="000F6783">
        <w:rPr>
          <w:i/>
          <w:noProof/>
        </w:rPr>
        <w:t>dar</w:t>
      </w:r>
      <w:r w:rsidRPr="000F6783">
        <w:rPr>
          <w:noProof/>
        </w:rPr>
        <w:t xml:space="preserve"> </w:t>
      </w:r>
      <w:r w:rsidRPr="000F6783">
        <w:rPr>
          <w:i/>
          <w:noProof/>
        </w:rPr>
        <w:t>în</w:t>
      </w:r>
      <w:r w:rsidRPr="000F6783">
        <w:rPr>
          <w:noProof/>
        </w:rPr>
        <w:t xml:space="preserve"> </w:t>
      </w:r>
      <w:r w:rsidRPr="000F6783">
        <w:rPr>
          <w:i/>
          <w:noProof/>
        </w:rPr>
        <w:t>acea</w:t>
      </w:r>
      <w:r w:rsidRPr="000F6783">
        <w:rPr>
          <w:noProof/>
        </w:rPr>
        <w:t xml:space="preserve"> </w:t>
      </w:r>
      <w:r w:rsidRPr="000F6783">
        <w:rPr>
          <w:i/>
          <w:noProof/>
        </w:rPr>
        <w:t>noapte</w:t>
      </w:r>
      <w:r w:rsidRPr="000F6783">
        <w:rPr>
          <w:noProof/>
        </w:rPr>
        <w:t xml:space="preserve"> </w:t>
      </w:r>
      <w:r w:rsidRPr="000F6783">
        <w:rPr>
          <w:i/>
          <w:noProof/>
        </w:rPr>
        <w:t>de</w:t>
      </w:r>
      <w:r w:rsidRPr="000F6783">
        <w:rPr>
          <w:noProof/>
        </w:rPr>
        <w:t xml:space="preserve"> </w:t>
      </w:r>
      <w:r w:rsidRPr="000F6783">
        <w:rPr>
          <w:i/>
          <w:noProof/>
        </w:rPr>
        <w:t>decembrie</w:t>
      </w:r>
      <w:r w:rsidRPr="000F6783">
        <w:rPr>
          <w:noProof/>
        </w:rPr>
        <w:t xml:space="preserve"> </w:t>
      </w:r>
      <w:r w:rsidRPr="000F6783">
        <w:rPr>
          <w:i/>
          <w:noProof/>
        </w:rPr>
        <w:t>nu</w:t>
      </w:r>
      <w:r w:rsidRPr="000F6783">
        <w:rPr>
          <w:noProof/>
        </w:rPr>
        <w:t xml:space="preserve"> </w:t>
      </w:r>
      <w:r w:rsidRPr="000F6783">
        <w:rPr>
          <w:i/>
          <w:noProof/>
        </w:rPr>
        <w:t>mi</w:t>
      </w:r>
      <w:r w:rsidRPr="000F6783">
        <w:rPr>
          <w:i/>
          <w:noProof/>
        </w:rPr>
        <w:noBreakHyphen/>
        <w:t>am mai</w:t>
      </w:r>
      <w:r w:rsidRPr="000F6783">
        <w:rPr>
          <w:noProof/>
        </w:rPr>
        <w:t xml:space="preserve"> </w:t>
      </w:r>
      <w:r w:rsidRPr="000F6783">
        <w:rPr>
          <w:i/>
          <w:noProof/>
        </w:rPr>
        <w:t>putut</w:t>
      </w:r>
      <w:r w:rsidRPr="000F6783">
        <w:rPr>
          <w:noProof/>
        </w:rPr>
        <w:t xml:space="preserve"> </w:t>
      </w:r>
      <w:r w:rsidRPr="000F6783">
        <w:rPr>
          <w:i/>
          <w:noProof/>
        </w:rPr>
        <w:t>ascunde</w:t>
      </w:r>
      <w:r w:rsidRPr="000F6783">
        <w:rPr>
          <w:noProof/>
        </w:rPr>
        <w:t xml:space="preserve"> </w:t>
      </w:r>
      <w:r w:rsidRPr="000F6783">
        <w:rPr>
          <w:i/>
          <w:noProof/>
        </w:rPr>
        <w:t>dorinţa</w:t>
      </w:r>
      <w:r w:rsidRPr="000F6783">
        <w:rPr>
          <w:noProof/>
        </w:rPr>
        <w:t>.</w:t>
      </w:r>
    </w:p>
    <w:p w:rsidR="00E5401F" w:rsidRPr="000F6783" w:rsidRDefault="00E5401F" w:rsidP="000F6783">
      <w:pPr>
        <w:pStyle w:val="RIText"/>
        <w:ind w:firstLine="720"/>
        <w:rPr>
          <w:noProof/>
        </w:rPr>
      </w:pPr>
      <w:r w:rsidRPr="000F6783">
        <w:rPr>
          <w:i/>
          <w:noProof/>
        </w:rPr>
        <w:t>Şi</w:t>
      </w:r>
      <w:r w:rsidRPr="000F6783">
        <w:rPr>
          <w:noProof/>
        </w:rPr>
        <w:t xml:space="preserve"> </w:t>
      </w:r>
      <w:r w:rsidRPr="000F6783">
        <w:rPr>
          <w:i/>
          <w:noProof/>
        </w:rPr>
        <w:t>astfel</w:t>
      </w:r>
      <w:r w:rsidRPr="000F6783">
        <w:rPr>
          <w:noProof/>
        </w:rPr>
        <w:t xml:space="preserve">, </w:t>
      </w:r>
      <w:r w:rsidRPr="000F6783">
        <w:rPr>
          <w:i/>
          <w:noProof/>
        </w:rPr>
        <w:t>am</w:t>
      </w:r>
      <w:r w:rsidRPr="000F6783">
        <w:rPr>
          <w:noProof/>
        </w:rPr>
        <w:t xml:space="preserve"> </w:t>
      </w:r>
      <w:r w:rsidRPr="000F6783">
        <w:rPr>
          <w:i/>
          <w:noProof/>
        </w:rPr>
        <w:t>petrecut</w:t>
      </w:r>
      <w:r w:rsidRPr="000F6783">
        <w:rPr>
          <w:noProof/>
        </w:rPr>
        <w:t xml:space="preserve"> </w:t>
      </w:r>
      <w:r w:rsidRPr="000F6783">
        <w:rPr>
          <w:i/>
          <w:noProof/>
        </w:rPr>
        <w:t>noaptea</w:t>
      </w:r>
      <w:r w:rsidRPr="000F6783">
        <w:rPr>
          <w:noProof/>
        </w:rPr>
        <w:t xml:space="preserve"> </w:t>
      </w:r>
      <w:r w:rsidRPr="000F6783">
        <w:rPr>
          <w:i/>
          <w:noProof/>
        </w:rPr>
        <w:t>ca</w:t>
      </w:r>
      <w:r w:rsidRPr="000F6783">
        <w:rPr>
          <w:noProof/>
        </w:rPr>
        <w:t xml:space="preserve"> </w:t>
      </w:r>
      <w:r w:rsidRPr="000F6783">
        <w:rPr>
          <w:i/>
          <w:noProof/>
        </w:rPr>
        <w:t>doi</w:t>
      </w:r>
      <w:r w:rsidRPr="000F6783">
        <w:rPr>
          <w:noProof/>
        </w:rPr>
        <w:t xml:space="preserve"> </w:t>
      </w:r>
      <w:r w:rsidRPr="000F6783">
        <w:rPr>
          <w:i/>
          <w:noProof/>
        </w:rPr>
        <w:t>îndrăgostiţi</w:t>
      </w:r>
      <w:r w:rsidRPr="000F6783">
        <w:rPr>
          <w:noProof/>
        </w:rPr>
        <w:t xml:space="preserve"> </w:t>
      </w:r>
      <w:r w:rsidRPr="000F6783">
        <w:rPr>
          <w:i/>
          <w:noProof/>
        </w:rPr>
        <w:t>de</w:t>
      </w:r>
      <w:r w:rsidRPr="000F6783">
        <w:rPr>
          <w:noProof/>
        </w:rPr>
        <w:t xml:space="preserve"> </w:t>
      </w:r>
      <w:r w:rsidRPr="000F6783">
        <w:rPr>
          <w:i/>
          <w:noProof/>
        </w:rPr>
        <w:t>pe</w:t>
      </w:r>
      <w:r w:rsidRPr="000F6783">
        <w:rPr>
          <w:noProof/>
        </w:rPr>
        <w:t xml:space="preserve"> </w:t>
      </w:r>
      <w:r w:rsidRPr="000F6783">
        <w:rPr>
          <w:i/>
          <w:noProof/>
        </w:rPr>
        <w:t>vremuri</w:t>
      </w:r>
      <w:r w:rsidRPr="000F6783">
        <w:rPr>
          <w:noProof/>
        </w:rPr>
        <w:t xml:space="preserve">. </w:t>
      </w:r>
      <w:r w:rsidRPr="000F6783">
        <w:rPr>
          <w:i/>
          <w:noProof/>
        </w:rPr>
        <w:t>Existam</w:t>
      </w:r>
      <w:r w:rsidRPr="000F6783">
        <w:rPr>
          <w:noProof/>
        </w:rPr>
        <w:t xml:space="preserve"> </w:t>
      </w:r>
      <w:r w:rsidRPr="000F6783">
        <w:rPr>
          <w:i/>
          <w:noProof/>
        </w:rPr>
        <w:t>dincolo</w:t>
      </w:r>
      <w:r w:rsidRPr="000F6783">
        <w:rPr>
          <w:noProof/>
        </w:rPr>
        <w:t xml:space="preserve"> </w:t>
      </w:r>
      <w:r w:rsidRPr="000F6783">
        <w:rPr>
          <w:i/>
          <w:noProof/>
        </w:rPr>
        <w:t>de</w:t>
      </w:r>
      <w:r w:rsidRPr="000F6783">
        <w:rPr>
          <w:noProof/>
        </w:rPr>
        <w:t xml:space="preserve"> </w:t>
      </w:r>
      <w:r w:rsidRPr="000F6783">
        <w:rPr>
          <w:i/>
          <w:noProof/>
        </w:rPr>
        <w:t>reguli</w:t>
      </w:r>
      <w:r w:rsidRPr="000F6783">
        <w:rPr>
          <w:noProof/>
        </w:rPr>
        <w:t xml:space="preserve"> </w:t>
      </w:r>
      <w:r w:rsidRPr="000F6783">
        <w:rPr>
          <w:i/>
          <w:noProof/>
        </w:rPr>
        <w:t>şi</w:t>
      </w:r>
      <w:r w:rsidRPr="000F6783">
        <w:rPr>
          <w:noProof/>
        </w:rPr>
        <w:t xml:space="preserve"> </w:t>
      </w:r>
      <w:r w:rsidRPr="000F6783">
        <w:rPr>
          <w:i/>
          <w:noProof/>
        </w:rPr>
        <w:t>legi</w:t>
      </w:r>
      <w:r w:rsidRPr="000F6783">
        <w:rPr>
          <w:noProof/>
        </w:rPr>
        <w:t xml:space="preserve">. </w:t>
      </w:r>
      <w:r w:rsidRPr="000F6783">
        <w:rPr>
          <w:i/>
          <w:noProof/>
        </w:rPr>
        <w:t>Nu</w:t>
      </w:r>
      <w:r w:rsidRPr="000F6783">
        <w:rPr>
          <w:noProof/>
        </w:rPr>
        <w:t xml:space="preserve"> </w:t>
      </w:r>
      <w:r w:rsidRPr="000F6783">
        <w:rPr>
          <w:i/>
          <w:noProof/>
        </w:rPr>
        <w:t>mai</w:t>
      </w:r>
      <w:r w:rsidRPr="000F6783">
        <w:rPr>
          <w:noProof/>
        </w:rPr>
        <w:t xml:space="preserve"> </w:t>
      </w:r>
      <w:r w:rsidRPr="000F6783">
        <w:rPr>
          <w:i/>
          <w:noProof/>
        </w:rPr>
        <w:t>aveam</w:t>
      </w:r>
      <w:r w:rsidRPr="000F6783">
        <w:rPr>
          <w:noProof/>
        </w:rPr>
        <w:t xml:space="preserve"> </w:t>
      </w:r>
      <w:r w:rsidRPr="000F6783">
        <w:rPr>
          <w:i/>
          <w:noProof/>
        </w:rPr>
        <w:t>ochi</w:t>
      </w:r>
      <w:r w:rsidRPr="000F6783">
        <w:rPr>
          <w:noProof/>
        </w:rPr>
        <w:t xml:space="preserve"> </w:t>
      </w:r>
      <w:r w:rsidRPr="000F6783">
        <w:rPr>
          <w:i/>
          <w:noProof/>
        </w:rPr>
        <w:t>decât</w:t>
      </w:r>
      <w:r w:rsidRPr="000F6783">
        <w:rPr>
          <w:noProof/>
        </w:rPr>
        <w:t xml:space="preserve"> </w:t>
      </w:r>
      <w:r w:rsidRPr="000F6783">
        <w:rPr>
          <w:i/>
          <w:noProof/>
        </w:rPr>
        <w:t>unul</w:t>
      </w:r>
      <w:r w:rsidRPr="000F6783">
        <w:rPr>
          <w:noProof/>
        </w:rPr>
        <w:t xml:space="preserve"> </w:t>
      </w:r>
      <w:r w:rsidRPr="000F6783">
        <w:rPr>
          <w:i/>
          <w:noProof/>
        </w:rPr>
        <w:t>pentru</w:t>
      </w:r>
      <w:r w:rsidRPr="000F6783">
        <w:rPr>
          <w:noProof/>
        </w:rPr>
        <w:t xml:space="preserve"> </w:t>
      </w:r>
      <w:r w:rsidRPr="000F6783">
        <w:rPr>
          <w:i/>
          <w:noProof/>
        </w:rPr>
        <w:t>celălalt</w:t>
      </w:r>
      <w:r w:rsidRPr="000F6783">
        <w:rPr>
          <w:noProof/>
        </w:rPr>
        <w:t xml:space="preserve">. </w:t>
      </w:r>
      <w:r w:rsidRPr="000F6783">
        <w:rPr>
          <w:i/>
          <w:noProof/>
        </w:rPr>
        <w:t>În</w:t>
      </w:r>
      <w:r w:rsidRPr="000F6783">
        <w:rPr>
          <w:noProof/>
        </w:rPr>
        <w:t xml:space="preserve"> </w:t>
      </w:r>
      <w:r w:rsidRPr="000F6783">
        <w:rPr>
          <w:i/>
          <w:noProof/>
        </w:rPr>
        <w:t>văpaia</w:t>
      </w:r>
      <w:r w:rsidRPr="000F6783">
        <w:rPr>
          <w:noProof/>
        </w:rPr>
        <w:t xml:space="preserve"> </w:t>
      </w:r>
      <w:r w:rsidRPr="000F6783">
        <w:rPr>
          <w:i/>
          <w:noProof/>
        </w:rPr>
        <w:t>soarelui</w:t>
      </w:r>
      <w:r w:rsidRPr="000F6783">
        <w:rPr>
          <w:noProof/>
        </w:rPr>
        <w:t xml:space="preserve"> </w:t>
      </w:r>
      <w:r w:rsidRPr="000F6783">
        <w:rPr>
          <w:i/>
          <w:noProof/>
        </w:rPr>
        <w:t>de</w:t>
      </w:r>
      <w:r w:rsidRPr="000F6783">
        <w:rPr>
          <w:noProof/>
        </w:rPr>
        <w:t xml:space="preserve"> </w:t>
      </w:r>
      <w:r w:rsidRPr="000F6783">
        <w:rPr>
          <w:i/>
          <w:noProof/>
        </w:rPr>
        <w:t>dimineaţă</w:t>
      </w:r>
      <w:r w:rsidRPr="000F6783">
        <w:rPr>
          <w:noProof/>
        </w:rPr>
        <w:t xml:space="preserve">, </w:t>
      </w:r>
      <w:r w:rsidRPr="000F6783">
        <w:rPr>
          <w:i/>
          <w:noProof/>
        </w:rPr>
        <w:t>m</w:t>
      </w:r>
      <w:r w:rsidRPr="000F6783">
        <w:rPr>
          <w:i/>
          <w:noProof/>
        </w:rPr>
        <w:noBreakHyphen/>
        <w:t>a</w:t>
      </w:r>
      <w:r w:rsidRPr="000F6783">
        <w:rPr>
          <w:noProof/>
        </w:rPr>
        <w:t xml:space="preserve"> </w:t>
      </w:r>
      <w:r w:rsidRPr="000F6783">
        <w:rPr>
          <w:i/>
          <w:noProof/>
        </w:rPr>
        <w:t>privit cum</w:t>
      </w:r>
      <w:r w:rsidRPr="000F6783">
        <w:rPr>
          <w:noProof/>
        </w:rPr>
        <w:t xml:space="preserve"> </w:t>
      </w:r>
      <w:r w:rsidRPr="000F6783">
        <w:rPr>
          <w:i/>
          <w:noProof/>
        </w:rPr>
        <w:t>mă</w:t>
      </w:r>
      <w:r w:rsidRPr="000F6783">
        <w:rPr>
          <w:noProof/>
        </w:rPr>
        <w:t xml:space="preserve"> </w:t>
      </w:r>
      <w:r w:rsidRPr="000F6783">
        <w:rPr>
          <w:i/>
          <w:noProof/>
        </w:rPr>
        <w:t>trezeam</w:t>
      </w:r>
      <w:r w:rsidRPr="000F6783">
        <w:rPr>
          <w:noProof/>
        </w:rPr>
        <w:t xml:space="preserve"> </w:t>
      </w:r>
      <w:r w:rsidRPr="000F6783">
        <w:rPr>
          <w:i/>
          <w:noProof/>
        </w:rPr>
        <w:t>din</w:t>
      </w:r>
      <w:r w:rsidRPr="000F6783">
        <w:rPr>
          <w:noProof/>
        </w:rPr>
        <w:t xml:space="preserve"> </w:t>
      </w:r>
      <w:r w:rsidRPr="000F6783">
        <w:rPr>
          <w:i/>
          <w:noProof/>
        </w:rPr>
        <w:t>somn</w:t>
      </w:r>
      <w:r w:rsidRPr="000F6783">
        <w:rPr>
          <w:noProof/>
        </w:rPr>
        <w:t>.</w:t>
      </w:r>
    </w:p>
    <w:p w:rsidR="00E5401F" w:rsidRPr="000F6783" w:rsidRDefault="00E5401F" w:rsidP="000F6783">
      <w:pPr>
        <w:pStyle w:val="RIText"/>
        <w:ind w:firstLine="720"/>
        <w:rPr>
          <w:noProof/>
        </w:rPr>
      </w:pPr>
      <w:r w:rsidRPr="000F6783">
        <w:rPr>
          <w:i/>
          <w:noProof/>
        </w:rPr>
        <w:t>După</w:t>
      </w:r>
      <w:r w:rsidRPr="000F6783">
        <w:rPr>
          <w:noProof/>
        </w:rPr>
        <w:t xml:space="preserve"> </w:t>
      </w:r>
      <w:r w:rsidRPr="000F6783">
        <w:rPr>
          <w:i/>
          <w:noProof/>
        </w:rPr>
        <w:t>un</w:t>
      </w:r>
      <w:r w:rsidRPr="000F6783">
        <w:rPr>
          <w:noProof/>
        </w:rPr>
        <w:t xml:space="preserve"> </w:t>
      </w:r>
      <w:r w:rsidRPr="000F6783">
        <w:rPr>
          <w:i/>
          <w:noProof/>
        </w:rPr>
        <w:t>moment</w:t>
      </w:r>
      <w:r w:rsidRPr="000F6783">
        <w:rPr>
          <w:noProof/>
        </w:rPr>
        <w:t xml:space="preserve">, </w:t>
      </w:r>
      <w:r w:rsidRPr="000F6783">
        <w:rPr>
          <w:i/>
          <w:noProof/>
        </w:rPr>
        <w:t>mă</w:t>
      </w:r>
      <w:r w:rsidRPr="000F6783">
        <w:rPr>
          <w:noProof/>
        </w:rPr>
        <w:t xml:space="preserve"> </w:t>
      </w:r>
      <w:r w:rsidRPr="000F6783">
        <w:rPr>
          <w:i/>
          <w:noProof/>
        </w:rPr>
        <w:t>întrebă</w:t>
      </w:r>
      <w:r w:rsidRPr="000F6783">
        <w:rPr>
          <w:noProof/>
        </w:rPr>
        <w:t>:</w:t>
      </w:r>
    </w:p>
    <w:p w:rsidR="00E5401F" w:rsidRPr="000F6783" w:rsidRDefault="00E5401F" w:rsidP="000F6783">
      <w:pPr>
        <w:pStyle w:val="RIText"/>
        <w:ind w:firstLine="720"/>
        <w:rPr>
          <w:noProof/>
        </w:rPr>
      </w:pPr>
      <w:r w:rsidRPr="000F6783">
        <w:rPr>
          <w:noProof/>
        </w:rPr>
        <w:lastRenderedPageBreak/>
        <w:t xml:space="preserve">— </w:t>
      </w:r>
      <w:r w:rsidRPr="000F6783">
        <w:rPr>
          <w:i/>
          <w:noProof/>
        </w:rPr>
        <w:t>Şi acum</w:t>
      </w:r>
      <w:r w:rsidRPr="000F6783">
        <w:rPr>
          <w:noProof/>
        </w:rPr>
        <w:t xml:space="preserve">, </w:t>
      </w:r>
      <w:r w:rsidRPr="000F6783">
        <w:rPr>
          <w:i/>
          <w:noProof/>
        </w:rPr>
        <w:t>draga</w:t>
      </w:r>
      <w:r w:rsidRPr="000F6783">
        <w:rPr>
          <w:noProof/>
        </w:rPr>
        <w:t xml:space="preserve"> </w:t>
      </w:r>
      <w:r w:rsidRPr="000F6783">
        <w:rPr>
          <w:i/>
          <w:noProof/>
        </w:rPr>
        <w:t>mea</w:t>
      </w:r>
      <w:r w:rsidRPr="000F6783">
        <w:rPr>
          <w:noProof/>
        </w:rPr>
        <w:t xml:space="preserve"> </w:t>
      </w:r>
      <w:r w:rsidRPr="000F6783">
        <w:rPr>
          <w:i/>
          <w:noProof/>
        </w:rPr>
        <w:t>dragă</w:t>
      </w:r>
      <w:r w:rsidRPr="000F6783">
        <w:rPr>
          <w:noProof/>
        </w:rPr>
        <w:t xml:space="preserve">? </w:t>
      </w:r>
      <w:r w:rsidRPr="000F6783">
        <w:rPr>
          <w:i/>
          <w:noProof/>
        </w:rPr>
        <w:t>Ce</w:t>
      </w:r>
      <w:r w:rsidRPr="000F6783">
        <w:rPr>
          <w:noProof/>
        </w:rPr>
        <w:t xml:space="preserve"> </w:t>
      </w:r>
      <w:r w:rsidRPr="000F6783">
        <w:rPr>
          <w:i/>
          <w:noProof/>
        </w:rPr>
        <w:t>urmează</w:t>
      </w:r>
      <w:r w:rsidRPr="000F6783">
        <w:rPr>
          <w:noProof/>
        </w:rPr>
        <w:t xml:space="preserve">, </w:t>
      </w:r>
      <w:r w:rsidRPr="000F6783">
        <w:rPr>
          <w:i/>
          <w:noProof/>
        </w:rPr>
        <w:t>făptură</w:t>
      </w:r>
      <w:r w:rsidRPr="000F6783">
        <w:rPr>
          <w:noProof/>
        </w:rPr>
        <w:t xml:space="preserve"> </w:t>
      </w:r>
      <w:r w:rsidRPr="000F6783">
        <w:rPr>
          <w:i/>
          <w:noProof/>
        </w:rPr>
        <w:t>nebunatică</w:t>
      </w:r>
      <w:r w:rsidRPr="000F6783">
        <w:rPr>
          <w:noProof/>
        </w:rPr>
        <w:t xml:space="preserve">? </w:t>
      </w:r>
      <w:r w:rsidRPr="000F6783">
        <w:rPr>
          <w:i/>
          <w:noProof/>
        </w:rPr>
        <w:t>E</w:t>
      </w:r>
      <w:r w:rsidRPr="000F6783">
        <w:rPr>
          <w:noProof/>
        </w:rPr>
        <w:t xml:space="preserve"> </w:t>
      </w:r>
      <w:r w:rsidRPr="000F6783">
        <w:rPr>
          <w:i/>
          <w:noProof/>
        </w:rPr>
        <w:t>dimineaţă</w:t>
      </w:r>
      <w:r w:rsidRPr="000F6783">
        <w:rPr>
          <w:noProof/>
        </w:rPr>
        <w:t xml:space="preserve">, </w:t>
      </w:r>
      <w:r w:rsidRPr="000F6783">
        <w:rPr>
          <w:i/>
          <w:noProof/>
        </w:rPr>
        <w:t>iar</w:t>
      </w:r>
      <w:r w:rsidRPr="000F6783">
        <w:rPr>
          <w:noProof/>
        </w:rPr>
        <w:t xml:space="preserve"> </w:t>
      </w:r>
      <w:r w:rsidRPr="000F6783">
        <w:rPr>
          <w:i/>
          <w:noProof/>
        </w:rPr>
        <w:t>tu</w:t>
      </w:r>
      <w:r w:rsidRPr="000F6783">
        <w:rPr>
          <w:noProof/>
        </w:rPr>
        <w:t xml:space="preserve"> </w:t>
      </w:r>
      <w:r w:rsidRPr="000F6783">
        <w:rPr>
          <w:i/>
          <w:noProof/>
        </w:rPr>
        <w:t>te</w:t>
      </w:r>
      <w:r w:rsidRPr="000F6783">
        <w:rPr>
          <w:noProof/>
        </w:rPr>
        <w:t xml:space="preserve"> </w:t>
      </w:r>
      <w:r w:rsidRPr="000F6783">
        <w:rPr>
          <w:i/>
          <w:noProof/>
        </w:rPr>
        <w:t>afli</w:t>
      </w:r>
      <w:r w:rsidRPr="000F6783">
        <w:rPr>
          <w:noProof/>
        </w:rPr>
        <w:t xml:space="preserve"> </w:t>
      </w:r>
      <w:r w:rsidRPr="000F6783">
        <w:rPr>
          <w:i/>
          <w:noProof/>
        </w:rPr>
        <w:t>tot</w:t>
      </w:r>
      <w:r w:rsidRPr="000F6783">
        <w:rPr>
          <w:noProof/>
        </w:rPr>
        <w:t xml:space="preserve"> </w:t>
      </w:r>
      <w:r w:rsidRPr="000F6783">
        <w:rPr>
          <w:i/>
          <w:noProof/>
        </w:rPr>
        <w:t>aici</w:t>
      </w:r>
      <w:r w:rsidRPr="000F6783">
        <w:rPr>
          <w:noProof/>
        </w:rPr>
        <w:t xml:space="preserve">. </w:t>
      </w:r>
      <w:r w:rsidRPr="000F6783">
        <w:rPr>
          <w:i/>
          <w:noProof/>
        </w:rPr>
        <w:t>Cât</w:t>
      </w:r>
      <w:r w:rsidRPr="000F6783">
        <w:rPr>
          <w:noProof/>
        </w:rPr>
        <w:t xml:space="preserve"> </w:t>
      </w:r>
      <w:r w:rsidRPr="000F6783">
        <w:rPr>
          <w:i/>
          <w:noProof/>
        </w:rPr>
        <w:t>timp</w:t>
      </w:r>
      <w:r w:rsidRPr="000F6783">
        <w:rPr>
          <w:noProof/>
        </w:rPr>
        <w:t xml:space="preserve"> </w:t>
      </w:r>
      <w:r w:rsidRPr="000F6783">
        <w:rPr>
          <w:i/>
          <w:noProof/>
        </w:rPr>
        <w:t>ai</w:t>
      </w:r>
      <w:r w:rsidRPr="000F6783">
        <w:rPr>
          <w:noProof/>
        </w:rPr>
        <w:t xml:space="preserve"> </w:t>
      </w:r>
      <w:r w:rsidRPr="000F6783">
        <w:rPr>
          <w:i/>
          <w:noProof/>
        </w:rPr>
        <w:t>să</w:t>
      </w:r>
      <w:r w:rsidRPr="000F6783">
        <w:rPr>
          <w:noProof/>
        </w:rPr>
        <w:t xml:space="preserve"> </w:t>
      </w:r>
      <w:r w:rsidRPr="000F6783">
        <w:rPr>
          <w:i/>
          <w:noProof/>
        </w:rPr>
        <w:t>stai</w:t>
      </w:r>
      <w:r w:rsidRPr="000F6783">
        <w:rPr>
          <w:noProof/>
        </w:rPr>
        <w:t xml:space="preserve"> </w:t>
      </w:r>
      <w:r w:rsidRPr="000F6783">
        <w:rPr>
          <w:i/>
          <w:noProof/>
        </w:rPr>
        <w:t>cu</w:t>
      </w:r>
      <w:r w:rsidRPr="000F6783">
        <w:rPr>
          <w:noProof/>
        </w:rPr>
        <w:t xml:space="preserve"> </w:t>
      </w:r>
      <w:r w:rsidRPr="000F6783">
        <w:rPr>
          <w:i/>
          <w:noProof/>
        </w:rPr>
        <w:t>mine</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Cât vrei</w:t>
      </w:r>
      <w:r w:rsidRPr="000F6783">
        <w:rPr>
          <w:noProof/>
        </w:rPr>
        <w:t xml:space="preserve"> </w:t>
      </w:r>
      <w:r w:rsidRPr="000F6783">
        <w:rPr>
          <w:i/>
          <w:noProof/>
        </w:rPr>
        <w:t>tu</w:t>
      </w:r>
      <w:r w:rsidRPr="000F6783">
        <w:rPr>
          <w:noProof/>
        </w:rPr>
        <w:t xml:space="preserve">, </w:t>
      </w:r>
      <w:r w:rsidRPr="000F6783">
        <w:rPr>
          <w:i/>
          <w:noProof/>
        </w:rPr>
        <w:t>i</w:t>
      </w:r>
      <w:r w:rsidRPr="000F6783">
        <w:rPr>
          <w:i/>
          <w:noProof/>
        </w:rPr>
        <w:noBreakHyphen/>
        <w:t>am răspuns</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Ba nu</w:t>
      </w:r>
      <w:r w:rsidRPr="000F6783">
        <w:rPr>
          <w:noProof/>
        </w:rPr>
        <w:t xml:space="preserve">, </w:t>
      </w:r>
      <w:r w:rsidRPr="000F6783">
        <w:rPr>
          <w:i/>
          <w:noProof/>
        </w:rPr>
        <w:t>cât</w:t>
      </w:r>
      <w:r w:rsidRPr="000F6783">
        <w:rPr>
          <w:noProof/>
        </w:rPr>
        <w:t xml:space="preserve"> </w:t>
      </w:r>
      <w:r w:rsidRPr="000F6783">
        <w:rPr>
          <w:i/>
          <w:noProof/>
        </w:rPr>
        <w:t>vrei</w:t>
      </w:r>
      <w:r w:rsidRPr="000F6783">
        <w:rPr>
          <w:noProof/>
        </w:rPr>
        <w:t xml:space="preserve"> tu, </w:t>
      </w:r>
      <w:r w:rsidRPr="000F6783">
        <w:rPr>
          <w:i/>
          <w:noProof/>
        </w:rPr>
        <w:t>sunt</w:t>
      </w:r>
      <w:r w:rsidRPr="000F6783">
        <w:rPr>
          <w:noProof/>
        </w:rPr>
        <w:t xml:space="preserve"> </w:t>
      </w:r>
      <w:r w:rsidRPr="000F6783">
        <w:rPr>
          <w:i/>
          <w:noProof/>
        </w:rPr>
        <w:t>sigur</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Nu sunt</w:t>
      </w:r>
      <w:r w:rsidRPr="000F6783">
        <w:rPr>
          <w:noProof/>
        </w:rPr>
        <w:t xml:space="preserve"> </w:t>
      </w:r>
      <w:r w:rsidRPr="000F6783">
        <w:rPr>
          <w:i/>
          <w:noProof/>
        </w:rPr>
        <w:t>atât</w:t>
      </w:r>
      <w:r w:rsidRPr="000F6783">
        <w:rPr>
          <w:noProof/>
        </w:rPr>
        <w:t xml:space="preserve"> </w:t>
      </w:r>
      <w:r w:rsidRPr="000F6783">
        <w:rPr>
          <w:i/>
          <w:noProof/>
        </w:rPr>
        <w:t>de</w:t>
      </w:r>
      <w:r w:rsidRPr="000F6783">
        <w:rPr>
          <w:noProof/>
        </w:rPr>
        <w:t xml:space="preserve"> </w:t>
      </w:r>
      <w:r w:rsidRPr="000F6783">
        <w:rPr>
          <w:i/>
          <w:noProof/>
        </w:rPr>
        <w:t>încăpăţânată</w:t>
      </w:r>
      <w:r w:rsidRPr="000F6783">
        <w:rPr>
          <w:noProof/>
        </w:rPr>
        <w:t xml:space="preserve"> </w:t>
      </w:r>
      <w:r w:rsidRPr="000F6783">
        <w:rPr>
          <w:i/>
          <w:noProof/>
        </w:rPr>
        <w:t>şi</w:t>
      </w:r>
      <w:r w:rsidRPr="000F6783">
        <w:rPr>
          <w:noProof/>
        </w:rPr>
        <w:t xml:space="preserve"> </w:t>
      </w:r>
      <w:r w:rsidRPr="000F6783">
        <w:rPr>
          <w:i/>
          <w:noProof/>
        </w:rPr>
        <w:t>egoistă</w:t>
      </w:r>
      <w:r w:rsidRPr="000F6783">
        <w:rPr>
          <w:noProof/>
        </w:rPr>
        <w:t xml:space="preserve"> – </w:t>
      </w:r>
      <w:r w:rsidRPr="000F6783">
        <w:rPr>
          <w:i/>
          <w:noProof/>
        </w:rPr>
        <w:t>deşi am</w:t>
      </w:r>
      <w:r w:rsidRPr="000F6783">
        <w:rPr>
          <w:noProof/>
        </w:rPr>
        <w:t xml:space="preserve"> </w:t>
      </w:r>
      <w:r w:rsidRPr="000F6783">
        <w:rPr>
          <w:i/>
          <w:noProof/>
        </w:rPr>
        <w:t>fost</w:t>
      </w:r>
      <w:r w:rsidRPr="000F6783">
        <w:rPr>
          <w:noProof/>
        </w:rPr>
        <w:t xml:space="preserve"> </w:t>
      </w:r>
      <w:r w:rsidRPr="000F6783">
        <w:rPr>
          <w:i/>
          <w:noProof/>
        </w:rPr>
        <w:t>acuzată</w:t>
      </w:r>
      <w:r w:rsidRPr="000F6783">
        <w:rPr>
          <w:noProof/>
        </w:rPr>
        <w:t xml:space="preserve"> </w:t>
      </w:r>
      <w:r w:rsidRPr="000F6783">
        <w:rPr>
          <w:i/>
          <w:noProof/>
        </w:rPr>
        <w:t>de</w:t>
      </w:r>
      <w:r w:rsidRPr="000F6783">
        <w:rPr>
          <w:noProof/>
        </w:rPr>
        <w:t xml:space="preserve"> </w:t>
      </w:r>
      <w:r w:rsidRPr="000F6783">
        <w:rPr>
          <w:i/>
          <w:noProof/>
        </w:rPr>
        <w:t>ambele</w:t>
      </w:r>
      <w:r w:rsidRPr="000F6783">
        <w:rPr>
          <w:noProof/>
        </w:rPr>
        <w:t xml:space="preserve"> </w:t>
      </w:r>
      <w:r w:rsidRPr="000F6783">
        <w:rPr>
          <w:i/>
          <w:noProof/>
        </w:rPr>
        <w:t>defecte</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Asemenea trăsături</w:t>
      </w:r>
      <w:r w:rsidRPr="000F6783">
        <w:rPr>
          <w:noProof/>
        </w:rPr>
        <w:t xml:space="preserve"> </w:t>
      </w:r>
      <w:r w:rsidRPr="000F6783">
        <w:rPr>
          <w:i/>
          <w:noProof/>
        </w:rPr>
        <w:t>sunt</w:t>
      </w:r>
      <w:r w:rsidRPr="000F6783">
        <w:rPr>
          <w:noProof/>
        </w:rPr>
        <w:t xml:space="preserve"> </w:t>
      </w:r>
      <w:r w:rsidRPr="000F6783">
        <w:rPr>
          <w:i/>
          <w:noProof/>
        </w:rPr>
        <w:t>calităţi</w:t>
      </w:r>
      <w:r w:rsidRPr="000F6783">
        <w:rPr>
          <w:noProof/>
        </w:rPr>
        <w:t xml:space="preserve">, </w:t>
      </w:r>
      <w:r w:rsidR="00571924" w:rsidRPr="000F6783">
        <w:rPr>
          <w:noProof/>
        </w:rPr>
        <w:t>l</w:t>
      </w:r>
      <w:r w:rsidRPr="000F6783">
        <w:rPr>
          <w:i/>
          <w:noProof/>
        </w:rPr>
        <w:t>a</w:t>
      </w:r>
      <w:r w:rsidRPr="000F6783">
        <w:rPr>
          <w:noProof/>
        </w:rPr>
        <w:t xml:space="preserve"> </w:t>
      </w:r>
      <w:r w:rsidRPr="000F6783">
        <w:rPr>
          <w:i/>
          <w:noProof/>
        </w:rPr>
        <w:t>o</w:t>
      </w:r>
      <w:r w:rsidRPr="000F6783">
        <w:rPr>
          <w:noProof/>
        </w:rPr>
        <w:t xml:space="preserve"> </w:t>
      </w:r>
      <w:r w:rsidRPr="000F6783">
        <w:rPr>
          <w:i/>
          <w:noProof/>
        </w:rPr>
        <w:t>tovarăşă</w:t>
      </w:r>
      <w:r w:rsidRPr="000F6783">
        <w:rPr>
          <w:noProof/>
        </w:rPr>
        <w:t xml:space="preserve"> </w:t>
      </w:r>
      <w:r w:rsidRPr="000F6783">
        <w:rPr>
          <w:i/>
          <w:noProof/>
        </w:rPr>
        <w:t>de</w:t>
      </w:r>
      <w:r w:rsidRPr="000F6783">
        <w:rPr>
          <w:noProof/>
        </w:rPr>
        <w:t xml:space="preserve"> </w:t>
      </w:r>
      <w:r w:rsidRPr="000F6783">
        <w:rPr>
          <w:i/>
          <w:noProof/>
        </w:rPr>
        <w:t>viaţă</w:t>
      </w:r>
      <w:r w:rsidRPr="000F6783">
        <w:rPr>
          <w:noProof/>
        </w:rPr>
        <w:t xml:space="preserve">, </w:t>
      </w:r>
      <w:r w:rsidRPr="000F6783">
        <w:rPr>
          <w:i/>
          <w:noProof/>
        </w:rPr>
        <w:t>prietenă</w:t>
      </w:r>
      <w:r w:rsidRPr="000F6783">
        <w:rPr>
          <w:noProof/>
        </w:rPr>
        <w:t xml:space="preserve"> </w:t>
      </w:r>
      <w:r w:rsidRPr="000F6783">
        <w:rPr>
          <w:i/>
          <w:noProof/>
        </w:rPr>
        <w:t>şi</w:t>
      </w:r>
      <w:r w:rsidRPr="000F6783">
        <w:rPr>
          <w:noProof/>
        </w:rPr>
        <w:t xml:space="preserve"> </w:t>
      </w:r>
      <w:r w:rsidRPr="000F6783">
        <w:rPr>
          <w:i/>
          <w:noProof/>
        </w:rPr>
        <w:t>soţie</w:t>
      </w:r>
      <w:r w:rsidRPr="000F6783">
        <w:rPr>
          <w:noProof/>
        </w:rPr>
        <w:t>.</w:t>
      </w:r>
    </w:p>
    <w:p w:rsidR="00E5401F" w:rsidRPr="000F6783" w:rsidRDefault="00E5401F" w:rsidP="000F6783">
      <w:pPr>
        <w:pStyle w:val="RIText"/>
        <w:ind w:firstLine="720"/>
        <w:rPr>
          <w:noProof/>
        </w:rPr>
      </w:pPr>
      <w:r w:rsidRPr="000F6783">
        <w:rPr>
          <w:i/>
          <w:noProof/>
        </w:rPr>
        <w:t>Am</w:t>
      </w:r>
      <w:r w:rsidRPr="000F6783">
        <w:rPr>
          <w:noProof/>
        </w:rPr>
        <w:t xml:space="preserve"> </w:t>
      </w:r>
      <w:r w:rsidRPr="000F6783">
        <w:rPr>
          <w:i/>
          <w:noProof/>
        </w:rPr>
        <w:t>fost</w:t>
      </w:r>
      <w:r w:rsidRPr="000F6783">
        <w:rPr>
          <w:noProof/>
        </w:rPr>
        <w:t xml:space="preserve"> </w:t>
      </w:r>
      <w:r w:rsidRPr="000F6783">
        <w:rPr>
          <w:i/>
          <w:noProof/>
        </w:rPr>
        <w:t>tulburată</w:t>
      </w:r>
      <w:r w:rsidRPr="000F6783">
        <w:rPr>
          <w:noProof/>
        </w:rPr>
        <w:t xml:space="preserve"> </w:t>
      </w:r>
      <w:r w:rsidRPr="000F6783">
        <w:rPr>
          <w:i/>
          <w:noProof/>
        </w:rPr>
        <w:t>de</w:t>
      </w:r>
      <w:r w:rsidRPr="000F6783">
        <w:rPr>
          <w:noProof/>
        </w:rPr>
        <w:t xml:space="preserve"> </w:t>
      </w:r>
      <w:r w:rsidRPr="000F6783">
        <w:rPr>
          <w:i/>
          <w:noProof/>
        </w:rPr>
        <w:t>aceste</w:t>
      </w:r>
      <w:r w:rsidRPr="000F6783">
        <w:rPr>
          <w:noProof/>
        </w:rPr>
        <w:t xml:space="preserve"> </w:t>
      </w:r>
      <w:r w:rsidRPr="000F6783">
        <w:rPr>
          <w:i/>
          <w:noProof/>
        </w:rPr>
        <w:t>cuvinte</w:t>
      </w:r>
      <w:r w:rsidRPr="000F6783">
        <w:rPr>
          <w:noProof/>
        </w:rPr>
        <w:t xml:space="preserve"> </w:t>
      </w:r>
      <w:r w:rsidRPr="000F6783">
        <w:rPr>
          <w:i/>
          <w:noProof/>
        </w:rPr>
        <w:t>şi</w:t>
      </w:r>
      <w:r w:rsidRPr="000F6783">
        <w:rPr>
          <w:noProof/>
        </w:rPr>
        <w:t xml:space="preserve"> </w:t>
      </w:r>
      <w:r w:rsidRPr="000F6783">
        <w:rPr>
          <w:i/>
          <w:noProof/>
        </w:rPr>
        <w:t>m</w:t>
      </w:r>
      <w:r w:rsidRPr="000F6783">
        <w:rPr>
          <w:i/>
          <w:noProof/>
        </w:rPr>
        <w:noBreakHyphen/>
        <w:t>am ridicat</w:t>
      </w:r>
      <w:r w:rsidRPr="000F6783">
        <w:rPr>
          <w:noProof/>
        </w:rPr>
        <w:t xml:space="preserve"> </w:t>
      </w:r>
      <w:r w:rsidRPr="000F6783">
        <w:rPr>
          <w:i/>
          <w:noProof/>
        </w:rPr>
        <w:t>în</w:t>
      </w:r>
      <w:r w:rsidRPr="000F6783">
        <w:rPr>
          <w:noProof/>
        </w:rPr>
        <w:t xml:space="preserve"> </w:t>
      </w:r>
      <w:r w:rsidRPr="000F6783">
        <w:rPr>
          <w:i/>
          <w:noProof/>
        </w:rPr>
        <w:t>capul</w:t>
      </w:r>
      <w:r w:rsidRPr="000F6783">
        <w:rPr>
          <w:noProof/>
        </w:rPr>
        <w:t xml:space="preserve"> </w:t>
      </w:r>
      <w:r w:rsidRPr="000F6783">
        <w:rPr>
          <w:i/>
          <w:noProof/>
        </w:rPr>
        <w:t>oaselor</w:t>
      </w:r>
      <w:r w:rsidRPr="000F6783">
        <w:rPr>
          <w:noProof/>
        </w:rPr>
        <w:t xml:space="preserve">, </w:t>
      </w:r>
      <w:r w:rsidRPr="000F6783">
        <w:rPr>
          <w:i/>
          <w:noProof/>
        </w:rPr>
        <w:t>în</w:t>
      </w:r>
      <w:r w:rsidRPr="000F6783">
        <w:rPr>
          <w:noProof/>
        </w:rPr>
        <w:t xml:space="preserve"> </w:t>
      </w:r>
      <w:r w:rsidRPr="000F6783">
        <w:rPr>
          <w:i/>
          <w:noProof/>
        </w:rPr>
        <w:t>pat</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Dragă Nathaniel</w:t>
      </w:r>
      <w:r w:rsidRPr="000F6783">
        <w:rPr>
          <w:noProof/>
        </w:rPr>
        <w:t xml:space="preserve">, </w:t>
      </w:r>
      <w:r w:rsidRPr="000F6783">
        <w:rPr>
          <w:i/>
          <w:noProof/>
        </w:rPr>
        <w:t>să</w:t>
      </w:r>
      <w:r w:rsidRPr="000F6783">
        <w:rPr>
          <w:noProof/>
        </w:rPr>
        <w:t xml:space="preserve"> </w:t>
      </w:r>
      <w:r w:rsidRPr="000F6783">
        <w:rPr>
          <w:i/>
          <w:noProof/>
        </w:rPr>
        <w:t>nu</w:t>
      </w:r>
      <w:r w:rsidRPr="000F6783">
        <w:rPr>
          <w:noProof/>
        </w:rPr>
        <w:t xml:space="preserve"> </w:t>
      </w:r>
      <w:r w:rsidRPr="000F6783">
        <w:rPr>
          <w:i/>
          <w:noProof/>
        </w:rPr>
        <w:t>crezi</w:t>
      </w:r>
      <w:r w:rsidRPr="000F6783">
        <w:rPr>
          <w:noProof/>
        </w:rPr>
        <w:t xml:space="preserve"> </w:t>
      </w:r>
      <w:r w:rsidRPr="000F6783">
        <w:rPr>
          <w:i/>
          <w:noProof/>
        </w:rPr>
        <w:t>că</w:t>
      </w:r>
      <w:r w:rsidRPr="000F6783">
        <w:rPr>
          <w:noProof/>
        </w:rPr>
        <w:t xml:space="preserve"> </w:t>
      </w:r>
      <w:r w:rsidRPr="000F6783">
        <w:rPr>
          <w:i/>
          <w:noProof/>
        </w:rPr>
        <w:t>m</w:t>
      </w:r>
      <w:r w:rsidRPr="000F6783">
        <w:rPr>
          <w:i/>
          <w:noProof/>
        </w:rPr>
        <w:noBreakHyphen/>
        <w:t>am strecurat</w:t>
      </w:r>
      <w:r w:rsidRPr="000F6783">
        <w:rPr>
          <w:noProof/>
        </w:rPr>
        <w:t xml:space="preserve"> </w:t>
      </w:r>
      <w:r w:rsidRPr="000F6783">
        <w:rPr>
          <w:i/>
          <w:noProof/>
        </w:rPr>
        <w:t>în</w:t>
      </w:r>
      <w:r w:rsidRPr="000F6783">
        <w:rPr>
          <w:noProof/>
        </w:rPr>
        <w:t xml:space="preserve"> </w:t>
      </w:r>
      <w:r w:rsidRPr="000F6783">
        <w:rPr>
          <w:i/>
          <w:noProof/>
        </w:rPr>
        <w:t>camera</w:t>
      </w:r>
      <w:r w:rsidRPr="000F6783">
        <w:rPr>
          <w:noProof/>
        </w:rPr>
        <w:t xml:space="preserve"> </w:t>
      </w:r>
      <w:r w:rsidRPr="000F6783">
        <w:rPr>
          <w:i/>
          <w:noProof/>
        </w:rPr>
        <w:t>ta</w:t>
      </w:r>
      <w:r w:rsidRPr="000F6783">
        <w:rPr>
          <w:noProof/>
        </w:rPr>
        <w:t xml:space="preserve"> </w:t>
      </w:r>
      <w:r w:rsidRPr="000F6783">
        <w:rPr>
          <w:i/>
          <w:noProof/>
        </w:rPr>
        <w:t>ca</w:t>
      </w:r>
      <w:r w:rsidRPr="000F6783">
        <w:rPr>
          <w:noProof/>
        </w:rPr>
        <w:t xml:space="preserve"> </w:t>
      </w:r>
      <w:r w:rsidRPr="000F6783">
        <w:rPr>
          <w:i/>
          <w:noProof/>
        </w:rPr>
        <w:t>să</w:t>
      </w:r>
      <w:r w:rsidRPr="000F6783">
        <w:rPr>
          <w:noProof/>
        </w:rPr>
        <w:t xml:space="preserve"> </w:t>
      </w:r>
      <w:r w:rsidRPr="000F6783">
        <w:rPr>
          <w:i/>
          <w:noProof/>
        </w:rPr>
        <w:t>te</w:t>
      </w:r>
      <w:r w:rsidRPr="000F6783">
        <w:rPr>
          <w:noProof/>
        </w:rPr>
        <w:t xml:space="preserve"> </w:t>
      </w:r>
      <w:r w:rsidRPr="000F6783">
        <w:rPr>
          <w:i/>
          <w:noProof/>
        </w:rPr>
        <w:t>ademenesc</w:t>
      </w:r>
      <w:r w:rsidRPr="000F6783">
        <w:rPr>
          <w:noProof/>
        </w:rPr>
        <w:t xml:space="preserve"> </w:t>
      </w:r>
      <w:r w:rsidRPr="000F6783">
        <w:rPr>
          <w:i/>
          <w:noProof/>
        </w:rPr>
        <w:t>să</w:t>
      </w:r>
      <w:r w:rsidRPr="000F6783">
        <w:rPr>
          <w:noProof/>
        </w:rPr>
        <w:t xml:space="preserve"> </w:t>
      </w:r>
      <w:r w:rsidRPr="000F6783">
        <w:rPr>
          <w:i/>
          <w:noProof/>
        </w:rPr>
        <w:t>ne</w:t>
      </w:r>
      <w:r w:rsidRPr="000F6783">
        <w:rPr>
          <w:noProof/>
        </w:rPr>
        <w:t xml:space="preserve"> </w:t>
      </w:r>
      <w:r w:rsidRPr="000F6783">
        <w:rPr>
          <w:i/>
          <w:noProof/>
        </w:rPr>
        <w:t>căsătorim</w:t>
      </w:r>
      <w:r w:rsidRPr="000F6783">
        <w:rPr>
          <w:noProof/>
        </w:rPr>
        <w:t xml:space="preserve">. </w:t>
      </w:r>
      <w:r w:rsidRPr="000F6783">
        <w:rPr>
          <w:i/>
          <w:noProof/>
        </w:rPr>
        <w:t>Sunt</w:t>
      </w:r>
      <w:r w:rsidRPr="000F6783">
        <w:rPr>
          <w:noProof/>
        </w:rPr>
        <w:t xml:space="preserve"> </w:t>
      </w:r>
      <w:r w:rsidRPr="000F6783">
        <w:rPr>
          <w:i/>
          <w:noProof/>
        </w:rPr>
        <w:t>neconvenţio</w:t>
      </w:r>
      <w:r w:rsidR="00571924" w:rsidRPr="000F6783">
        <w:rPr>
          <w:i/>
          <w:noProof/>
        </w:rPr>
        <w:t>n</w:t>
      </w:r>
      <w:r w:rsidRPr="000F6783">
        <w:rPr>
          <w:i/>
          <w:noProof/>
        </w:rPr>
        <w:t>ală</w:t>
      </w:r>
      <w:r w:rsidRPr="000F6783">
        <w:rPr>
          <w:noProof/>
        </w:rPr>
        <w:t xml:space="preserve">. </w:t>
      </w:r>
      <w:r w:rsidRPr="000F6783">
        <w:rPr>
          <w:i/>
          <w:noProof/>
        </w:rPr>
        <w:t>Nu</w:t>
      </w:r>
      <w:r w:rsidRPr="000F6783">
        <w:rPr>
          <w:noProof/>
        </w:rPr>
        <w:t xml:space="preserve"> </w:t>
      </w:r>
      <w:r w:rsidRPr="000F6783">
        <w:rPr>
          <w:i/>
          <w:noProof/>
        </w:rPr>
        <w:t>caut</w:t>
      </w:r>
      <w:r w:rsidRPr="000F6783">
        <w:rPr>
          <w:noProof/>
        </w:rPr>
        <w:t xml:space="preserve"> </w:t>
      </w:r>
      <w:r w:rsidRPr="000F6783">
        <w:rPr>
          <w:i/>
          <w:noProof/>
        </w:rPr>
        <w:t>să</w:t>
      </w:r>
      <w:r w:rsidRPr="000F6783">
        <w:rPr>
          <w:noProof/>
        </w:rPr>
        <w:t xml:space="preserve"> </w:t>
      </w:r>
      <w:r w:rsidRPr="000F6783">
        <w:rPr>
          <w:i/>
          <w:noProof/>
        </w:rPr>
        <w:t>te</w:t>
      </w:r>
      <w:r w:rsidRPr="000F6783">
        <w:rPr>
          <w:noProof/>
        </w:rPr>
        <w:t xml:space="preserve"> </w:t>
      </w:r>
      <w:r w:rsidRPr="000F6783">
        <w:rPr>
          <w:i/>
          <w:noProof/>
        </w:rPr>
        <w:t>atrag</w:t>
      </w:r>
      <w:r w:rsidRPr="000F6783">
        <w:rPr>
          <w:noProof/>
        </w:rPr>
        <w:t xml:space="preserve"> </w:t>
      </w:r>
      <w:r w:rsidRPr="000F6783">
        <w:rPr>
          <w:i/>
          <w:noProof/>
        </w:rPr>
        <w:t>în</w:t>
      </w:r>
      <w:r w:rsidRPr="000F6783">
        <w:rPr>
          <w:noProof/>
        </w:rPr>
        <w:t xml:space="preserve"> </w:t>
      </w:r>
      <w:r w:rsidRPr="000F6783">
        <w:rPr>
          <w:i/>
          <w:noProof/>
        </w:rPr>
        <w:t>nici</w:t>
      </w:r>
      <w:r w:rsidRPr="000F6783">
        <w:rPr>
          <w:i/>
          <w:noProof/>
        </w:rPr>
        <w:noBreakHyphen/>
        <w:t>o</w:t>
      </w:r>
      <w:r w:rsidRPr="000F6783">
        <w:rPr>
          <w:noProof/>
        </w:rPr>
        <w:t xml:space="preserve"> </w:t>
      </w:r>
      <w:r w:rsidRPr="000F6783">
        <w:rPr>
          <w:i/>
          <w:noProof/>
        </w:rPr>
        <w:t>capcană</w:t>
      </w:r>
      <w:r w:rsidRPr="000F6783">
        <w:rPr>
          <w:noProof/>
        </w:rPr>
        <w:t>.</w:t>
      </w:r>
    </w:p>
    <w:p w:rsidR="00E5401F" w:rsidRPr="000F6783" w:rsidRDefault="00E5401F" w:rsidP="000F6783">
      <w:pPr>
        <w:pStyle w:val="RIText"/>
        <w:ind w:firstLine="720"/>
        <w:rPr>
          <w:noProof/>
        </w:rPr>
      </w:pPr>
      <w:r w:rsidRPr="000F6783">
        <w:rPr>
          <w:i/>
          <w:noProof/>
        </w:rPr>
        <w:t>Nu</w:t>
      </w:r>
      <w:r w:rsidRPr="000F6783">
        <w:rPr>
          <w:noProof/>
        </w:rPr>
        <w:t xml:space="preserve"> </w:t>
      </w:r>
      <w:r w:rsidRPr="000F6783">
        <w:rPr>
          <w:i/>
          <w:noProof/>
        </w:rPr>
        <w:t>aştept</w:t>
      </w:r>
      <w:r w:rsidRPr="000F6783">
        <w:rPr>
          <w:noProof/>
        </w:rPr>
        <w:t xml:space="preserve"> </w:t>
      </w:r>
      <w:r w:rsidRPr="000F6783">
        <w:rPr>
          <w:i/>
          <w:noProof/>
        </w:rPr>
        <w:t>de</w:t>
      </w:r>
      <w:r w:rsidRPr="000F6783">
        <w:rPr>
          <w:noProof/>
        </w:rPr>
        <w:t xml:space="preserve"> </w:t>
      </w:r>
      <w:r w:rsidRPr="000F6783">
        <w:rPr>
          <w:i/>
          <w:noProof/>
        </w:rPr>
        <w:t>la</w:t>
      </w:r>
      <w:r w:rsidRPr="000F6783">
        <w:rPr>
          <w:noProof/>
        </w:rPr>
        <w:t xml:space="preserve"> </w:t>
      </w:r>
      <w:r w:rsidRPr="000F6783">
        <w:rPr>
          <w:i/>
          <w:noProof/>
        </w:rPr>
        <w:t>tine</w:t>
      </w:r>
      <w:r w:rsidRPr="000F6783">
        <w:rPr>
          <w:noProof/>
        </w:rPr>
        <w:t xml:space="preserve"> </w:t>
      </w:r>
      <w:r w:rsidRPr="000F6783">
        <w:rPr>
          <w:i/>
          <w:noProof/>
        </w:rPr>
        <w:t>nimic</w:t>
      </w:r>
      <w:r w:rsidRPr="000F6783">
        <w:rPr>
          <w:noProof/>
        </w:rPr>
        <w:t xml:space="preserve"> </w:t>
      </w:r>
      <w:r w:rsidRPr="000F6783">
        <w:rPr>
          <w:i/>
          <w:noProof/>
        </w:rPr>
        <w:t>mai</w:t>
      </w:r>
      <w:r w:rsidRPr="000F6783">
        <w:rPr>
          <w:noProof/>
        </w:rPr>
        <w:t xml:space="preserve"> </w:t>
      </w:r>
      <w:r w:rsidRPr="000F6783">
        <w:rPr>
          <w:i/>
          <w:noProof/>
        </w:rPr>
        <w:t>mult</w:t>
      </w:r>
      <w:r w:rsidRPr="000F6783">
        <w:rPr>
          <w:noProof/>
        </w:rPr>
        <w:t xml:space="preserve"> </w:t>
      </w:r>
      <w:r w:rsidRPr="000F6783">
        <w:rPr>
          <w:i/>
          <w:noProof/>
        </w:rPr>
        <w:t>decât</w:t>
      </w:r>
      <w:r w:rsidRPr="000F6783">
        <w:rPr>
          <w:noProof/>
        </w:rPr>
        <w:t xml:space="preserve"> </w:t>
      </w:r>
      <w:r w:rsidRPr="000F6783">
        <w:rPr>
          <w:i/>
          <w:noProof/>
        </w:rPr>
        <w:t>ceea</w:t>
      </w:r>
      <w:r w:rsidRPr="000F6783">
        <w:rPr>
          <w:noProof/>
        </w:rPr>
        <w:t xml:space="preserve"> </w:t>
      </w:r>
      <w:r w:rsidRPr="000F6783">
        <w:rPr>
          <w:i/>
          <w:noProof/>
        </w:rPr>
        <w:t>ce</w:t>
      </w:r>
      <w:r w:rsidRPr="000F6783">
        <w:rPr>
          <w:noProof/>
        </w:rPr>
        <w:t xml:space="preserve"> </w:t>
      </w:r>
      <w:r w:rsidRPr="000F6783">
        <w:rPr>
          <w:i/>
          <w:noProof/>
        </w:rPr>
        <w:t>tocmai</w:t>
      </w:r>
      <w:r w:rsidRPr="000F6783">
        <w:rPr>
          <w:noProof/>
        </w:rPr>
        <w:t xml:space="preserve"> </w:t>
      </w:r>
      <w:r w:rsidRPr="000F6783">
        <w:rPr>
          <w:i/>
          <w:noProof/>
        </w:rPr>
        <w:t>am</w:t>
      </w:r>
      <w:r w:rsidRPr="000F6783">
        <w:rPr>
          <w:noProof/>
        </w:rPr>
        <w:t xml:space="preserve"> </w:t>
      </w:r>
      <w:r w:rsidRPr="000F6783">
        <w:rPr>
          <w:i/>
          <w:noProof/>
        </w:rPr>
        <w:t>împărtăşit</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Nu vrei</w:t>
      </w:r>
      <w:r w:rsidRPr="000F6783">
        <w:rPr>
          <w:noProof/>
        </w:rPr>
        <w:t xml:space="preserve"> </w:t>
      </w:r>
      <w:r w:rsidRPr="000F6783">
        <w:rPr>
          <w:i/>
          <w:noProof/>
        </w:rPr>
        <w:t>să</w:t>
      </w:r>
      <w:r w:rsidRPr="000F6783">
        <w:rPr>
          <w:noProof/>
        </w:rPr>
        <w:t xml:space="preserve"> </w:t>
      </w:r>
      <w:r w:rsidRPr="000F6783">
        <w:rPr>
          <w:i/>
          <w:noProof/>
        </w:rPr>
        <w:t>te</w:t>
      </w:r>
      <w:r w:rsidRPr="000F6783">
        <w:rPr>
          <w:noProof/>
        </w:rPr>
        <w:t xml:space="preserve"> </w:t>
      </w:r>
      <w:r w:rsidRPr="000F6783">
        <w:rPr>
          <w:i/>
          <w:noProof/>
        </w:rPr>
        <w:t>măriţi</w:t>
      </w:r>
      <w:r w:rsidRPr="000F6783">
        <w:rPr>
          <w:noProof/>
        </w:rPr>
        <w:t xml:space="preserve"> </w:t>
      </w:r>
      <w:r w:rsidRPr="000F6783">
        <w:rPr>
          <w:i/>
          <w:noProof/>
        </w:rPr>
        <w:t>cu</w:t>
      </w:r>
      <w:r w:rsidRPr="000F6783">
        <w:rPr>
          <w:noProof/>
        </w:rPr>
        <w:t xml:space="preserve"> </w:t>
      </w:r>
      <w:r w:rsidRPr="000F6783">
        <w:rPr>
          <w:i/>
          <w:noProof/>
        </w:rPr>
        <w:t>mine</w:t>
      </w:r>
      <w:r w:rsidRPr="000F6783">
        <w:rPr>
          <w:noProof/>
        </w:rPr>
        <w:t xml:space="preserve">? </w:t>
      </w:r>
      <w:r w:rsidRPr="000F6783">
        <w:rPr>
          <w:i/>
          <w:noProof/>
        </w:rPr>
        <w:t>mă</w:t>
      </w:r>
      <w:r w:rsidRPr="000F6783">
        <w:rPr>
          <w:noProof/>
        </w:rPr>
        <w:t xml:space="preserve"> </w:t>
      </w:r>
      <w:r w:rsidRPr="000F6783">
        <w:rPr>
          <w:i/>
          <w:noProof/>
        </w:rPr>
        <w:t>întrebă</w:t>
      </w:r>
      <w:r w:rsidRPr="000F6783">
        <w:rPr>
          <w:noProof/>
        </w:rPr>
        <w:t xml:space="preserve"> </w:t>
      </w:r>
      <w:r w:rsidRPr="000F6783">
        <w:rPr>
          <w:i/>
          <w:noProof/>
        </w:rPr>
        <w:t>Nathaniel</w:t>
      </w:r>
      <w:r w:rsidRPr="000F6783">
        <w:rPr>
          <w:noProof/>
        </w:rPr>
        <w:t xml:space="preserve">, </w:t>
      </w:r>
      <w:r w:rsidRPr="000F6783">
        <w:rPr>
          <w:i/>
          <w:noProof/>
        </w:rPr>
        <w:t>cu</w:t>
      </w:r>
      <w:r w:rsidRPr="000F6783">
        <w:rPr>
          <w:noProof/>
        </w:rPr>
        <w:t xml:space="preserve"> </w:t>
      </w:r>
      <w:r w:rsidRPr="000F6783">
        <w:rPr>
          <w:i/>
          <w:noProof/>
        </w:rPr>
        <w:t>adevărat</w:t>
      </w:r>
      <w:r w:rsidRPr="000F6783">
        <w:rPr>
          <w:noProof/>
        </w:rPr>
        <w:t xml:space="preserve"> </w:t>
      </w:r>
      <w:r w:rsidRPr="000F6783">
        <w:rPr>
          <w:i/>
          <w:noProof/>
        </w:rPr>
        <w:t>perplex</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Nu ştiu</w:t>
      </w:r>
      <w:r w:rsidR="00935541"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Crezi că</w:t>
      </w:r>
      <w:r w:rsidRPr="000F6783">
        <w:rPr>
          <w:noProof/>
        </w:rPr>
        <w:t xml:space="preserve"> </w:t>
      </w:r>
      <w:r w:rsidRPr="000F6783">
        <w:rPr>
          <w:i/>
          <w:noProof/>
        </w:rPr>
        <w:t>te</w:t>
      </w:r>
      <w:r w:rsidRPr="000F6783">
        <w:rPr>
          <w:noProof/>
        </w:rPr>
        <w:t xml:space="preserve"> </w:t>
      </w:r>
      <w:r w:rsidRPr="000F6783">
        <w:rPr>
          <w:i/>
          <w:noProof/>
        </w:rPr>
        <w:t>poţi</w:t>
      </w:r>
      <w:r w:rsidRPr="000F6783">
        <w:rPr>
          <w:noProof/>
        </w:rPr>
        <w:t xml:space="preserve"> </w:t>
      </w:r>
      <w:r w:rsidRPr="000F6783">
        <w:rPr>
          <w:i/>
          <w:noProof/>
        </w:rPr>
        <w:t>întoarce</w:t>
      </w:r>
      <w:r w:rsidRPr="000F6783">
        <w:rPr>
          <w:noProof/>
        </w:rPr>
        <w:t xml:space="preserve"> </w:t>
      </w:r>
      <w:r w:rsidRPr="000F6783">
        <w:rPr>
          <w:i/>
          <w:noProof/>
        </w:rPr>
        <w:t>la</w:t>
      </w:r>
      <w:r w:rsidRPr="000F6783">
        <w:rPr>
          <w:noProof/>
        </w:rPr>
        <w:t xml:space="preserve"> </w:t>
      </w:r>
      <w:r w:rsidRPr="000F6783">
        <w:rPr>
          <w:i/>
          <w:noProof/>
        </w:rPr>
        <w:t>casa</w:t>
      </w:r>
      <w:r w:rsidRPr="000F6783">
        <w:rPr>
          <w:noProof/>
        </w:rPr>
        <w:t xml:space="preserve"> </w:t>
      </w:r>
      <w:r w:rsidRPr="000F6783">
        <w:rPr>
          <w:i/>
          <w:noProof/>
        </w:rPr>
        <w:t>Moor</w:t>
      </w:r>
      <w:r w:rsidRPr="000F6783">
        <w:rPr>
          <w:noProof/>
        </w:rPr>
        <w:t xml:space="preserve"> </w:t>
      </w:r>
      <w:r w:rsidRPr="000F6783">
        <w:rPr>
          <w:i/>
          <w:noProof/>
        </w:rPr>
        <w:t>neschimbată</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Nu</w:t>
      </w:r>
      <w:r w:rsidRPr="000F6783">
        <w:rPr>
          <w:noProof/>
        </w:rPr>
        <w:t xml:space="preserve">. </w:t>
      </w:r>
      <w:r w:rsidRPr="000F6783">
        <w:rPr>
          <w:i/>
          <w:noProof/>
        </w:rPr>
        <w:t>Am</w:t>
      </w:r>
      <w:r w:rsidRPr="000F6783">
        <w:rPr>
          <w:noProof/>
        </w:rPr>
        <w:t xml:space="preserve"> </w:t>
      </w:r>
      <w:r w:rsidRPr="000F6783">
        <w:rPr>
          <w:i/>
          <w:noProof/>
        </w:rPr>
        <w:t>să</w:t>
      </w:r>
      <w:r w:rsidRPr="000F6783">
        <w:rPr>
          <w:noProof/>
        </w:rPr>
        <w:t xml:space="preserve"> </w:t>
      </w:r>
      <w:r w:rsidRPr="000F6783">
        <w:rPr>
          <w:i/>
          <w:noProof/>
        </w:rPr>
        <w:t>te</w:t>
      </w:r>
      <w:r w:rsidRPr="000F6783">
        <w:rPr>
          <w:noProof/>
        </w:rPr>
        <w:t xml:space="preserve"> </w:t>
      </w:r>
      <w:r w:rsidRPr="000F6783">
        <w:rPr>
          <w:i/>
          <w:noProof/>
        </w:rPr>
        <w:t>păstrez</w:t>
      </w:r>
      <w:r w:rsidRPr="000F6783">
        <w:rPr>
          <w:noProof/>
        </w:rPr>
        <w:t xml:space="preserve"> </w:t>
      </w:r>
      <w:r w:rsidRPr="000F6783">
        <w:rPr>
          <w:i/>
          <w:noProof/>
        </w:rPr>
        <w:t>în</w:t>
      </w:r>
      <w:r w:rsidRPr="000F6783">
        <w:rPr>
          <w:noProof/>
        </w:rPr>
        <w:t xml:space="preserve"> </w:t>
      </w:r>
      <w:r w:rsidRPr="000F6783">
        <w:rPr>
          <w:i/>
          <w:noProof/>
        </w:rPr>
        <w:t>inima</w:t>
      </w:r>
      <w:r w:rsidRPr="000F6783">
        <w:rPr>
          <w:noProof/>
        </w:rPr>
        <w:t xml:space="preserve"> </w:t>
      </w:r>
      <w:r w:rsidRPr="000F6783">
        <w:rPr>
          <w:i/>
          <w:noProof/>
        </w:rPr>
        <w:t>mea</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Asta</w:t>
      </w:r>
      <w:r w:rsidRPr="000F6783">
        <w:rPr>
          <w:i/>
          <w:noProof/>
        </w:rPr>
        <w:noBreakHyphen/>
        <w:t>i</w:t>
      </w:r>
      <w:r w:rsidRPr="000F6783">
        <w:rPr>
          <w:noProof/>
        </w:rPr>
        <w:t xml:space="preserve"> </w:t>
      </w:r>
      <w:r w:rsidRPr="000F6783">
        <w:rPr>
          <w:i/>
          <w:noProof/>
        </w:rPr>
        <w:t>o idee</w:t>
      </w:r>
      <w:r w:rsidRPr="000F6783">
        <w:rPr>
          <w:noProof/>
        </w:rPr>
        <w:t xml:space="preserve"> </w:t>
      </w:r>
      <w:r w:rsidRPr="000F6783">
        <w:rPr>
          <w:i/>
          <w:noProof/>
        </w:rPr>
        <w:t>romantică</w:t>
      </w:r>
      <w:r w:rsidRPr="000F6783">
        <w:rPr>
          <w:noProof/>
        </w:rPr>
        <w:t xml:space="preserve">, </w:t>
      </w:r>
      <w:r w:rsidRPr="000F6783">
        <w:rPr>
          <w:i/>
          <w:noProof/>
        </w:rPr>
        <w:t>Diana</w:t>
      </w:r>
      <w:r w:rsidRPr="000F6783">
        <w:rPr>
          <w:noProof/>
        </w:rPr>
        <w:t xml:space="preserve">, </w:t>
      </w:r>
      <w:r w:rsidRPr="000F6783">
        <w:rPr>
          <w:i/>
          <w:noProof/>
        </w:rPr>
        <w:t>dar</w:t>
      </w:r>
      <w:r w:rsidRPr="000F6783">
        <w:rPr>
          <w:noProof/>
        </w:rPr>
        <w:t xml:space="preserve"> </w:t>
      </w:r>
      <w:r w:rsidRPr="000F6783">
        <w:rPr>
          <w:i/>
          <w:noProof/>
        </w:rPr>
        <w:t>deloc</w:t>
      </w:r>
      <w:r w:rsidRPr="000F6783">
        <w:rPr>
          <w:noProof/>
        </w:rPr>
        <w:t xml:space="preserve"> </w:t>
      </w:r>
      <w:r w:rsidRPr="000F6783">
        <w:rPr>
          <w:i/>
          <w:noProof/>
        </w:rPr>
        <w:t>practică</w:t>
      </w:r>
      <w:r w:rsidRPr="000F6783">
        <w:rPr>
          <w:noProof/>
        </w:rPr>
        <w:t xml:space="preserve">. </w:t>
      </w:r>
      <w:r w:rsidRPr="000F6783">
        <w:rPr>
          <w:i/>
          <w:noProof/>
        </w:rPr>
        <w:t>Nu</w:t>
      </w:r>
      <w:r w:rsidRPr="000F6783">
        <w:rPr>
          <w:i/>
          <w:noProof/>
        </w:rPr>
        <w:noBreakHyphen/>
        <w:t>ţi va</w:t>
      </w:r>
      <w:r w:rsidRPr="000F6783">
        <w:rPr>
          <w:noProof/>
        </w:rPr>
        <w:t xml:space="preserve"> </w:t>
      </w:r>
      <w:r w:rsidRPr="000F6783">
        <w:rPr>
          <w:i/>
          <w:noProof/>
        </w:rPr>
        <w:t>fi</w:t>
      </w:r>
      <w:r w:rsidRPr="000F6783">
        <w:rPr>
          <w:noProof/>
        </w:rPr>
        <w:t xml:space="preserve"> </w:t>
      </w:r>
      <w:r w:rsidRPr="000F6783">
        <w:rPr>
          <w:i/>
          <w:noProof/>
        </w:rPr>
        <w:t>simţit</w:t>
      </w:r>
      <w:r w:rsidRPr="000F6783">
        <w:rPr>
          <w:noProof/>
        </w:rPr>
        <w:t xml:space="preserve"> </w:t>
      </w:r>
      <w:r w:rsidRPr="000F6783">
        <w:rPr>
          <w:i/>
          <w:noProof/>
        </w:rPr>
        <w:t>nici</w:t>
      </w:r>
      <w:r w:rsidRPr="000F6783">
        <w:rPr>
          <w:i/>
          <w:noProof/>
        </w:rPr>
        <w:noBreakHyphen/>
        <w:t>o</w:t>
      </w:r>
      <w:r w:rsidRPr="000F6783">
        <w:rPr>
          <w:noProof/>
        </w:rPr>
        <w:t xml:space="preserve"> </w:t>
      </w:r>
      <w:r w:rsidRPr="000F6783">
        <w:rPr>
          <w:i/>
          <w:noProof/>
        </w:rPr>
        <w:t>persoană lipsa</w:t>
      </w:r>
      <w:r w:rsidRPr="000F6783">
        <w:rPr>
          <w:noProof/>
        </w:rPr>
        <w:t xml:space="preserve">, </w:t>
      </w:r>
      <w:r w:rsidRPr="000F6783">
        <w:rPr>
          <w:i/>
          <w:noProof/>
        </w:rPr>
        <w:t>în</w:t>
      </w:r>
      <w:r w:rsidRPr="000F6783">
        <w:rPr>
          <w:noProof/>
        </w:rPr>
        <w:t xml:space="preserve"> </w:t>
      </w:r>
      <w:r w:rsidRPr="000F6783">
        <w:rPr>
          <w:i/>
          <w:noProof/>
        </w:rPr>
        <w:t>noaptea</w:t>
      </w:r>
      <w:r w:rsidRPr="000F6783">
        <w:rPr>
          <w:noProof/>
        </w:rPr>
        <w:t xml:space="preserve"> </w:t>
      </w:r>
      <w:r w:rsidRPr="000F6783">
        <w:rPr>
          <w:i/>
          <w:noProof/>
        </w:rPr>
        <w:t>asta</w:t>
      </w:r>
      <w:r w:rsidRPr="000F6783">
        <w:rPr>
          <w:noProof/>
        </w:rPr>
        <w:t xml:space="preserve">? </w:t>
      </w:r>
      <w:r w:rsidRPr="000F6783">
        <w:rPr>
          <w:i/>
          <w:noProof/>
        </w:rPr>
        <w:t>Aşa</w:t>
      </w:r>
      <w:r w:rsidRPr="000F6783">
        <w:rPr>
          <w:noProof/>
        </w:rPr>
        <w:t xml:space="preserve"> </w:t>
      </w:r>
      <w:r w:rsidRPr="000F6783">
        <w:rPr>
          <w:i/>
          <w:noProof/>
        </w:rPr>
        <w:t>cum</w:t>
      </w:r>
      <w:r w:rsidRPr="000F6783">
        <w:rPr>
          <w:noProof/>
        </w:rPr>
        <w:t xml:space="preserve"> </w:t>
      </w:r>
      <w:r w:rsidRPr="000F6783">
        <w:rPr>
          <w:i/>
          <w:noProof/>
        </w:rPr>
        <w:t>eşti</w:t>
      </w:r>
      <w:r w:rsidRPr="000F6783">
        <w:rPr>
          <w:noProof/>
        </w:rPr>
        <w:t xml:space="preserve"> </w:t>
      </w:r>
      <w:r w:rsidRPr="000F6783">
        <w:rPr>
          <w:i/>
          <w:noProof/>
        </w:rPr>
        <w:t>acum</w:t>
      </w:r>
      <w:r w:rsidRPr="000F6783">
        <w:rPr>
          <w:noProof/>
        </w:rPr>
        <w:t xml:space="preserve">, </w:t>
      </w:r>
      <w:r w:rsidRPr="000F6783">
        <w:rPr>
          <w:i/>
          <w:noProof/>
        </w:rPr>
        <w:t>nu</w:t>
      </w:r>
      <w:r w:rsidRPr="000F6783">
        <w:rPr>
          <w:noProof/>
        </w:rPr>
        <w:t xml:space="preserve"> </w:t>
      </w:r>
      <w:r w:rsidRPr="000F6783">
        <w:rPr>
          <w:i/>
          <w:noProof/>
        </w:rPr>
        <w:t>te</w:t>
      </w:r>
      <w:r w:rsidRPr="000F6783">
        <w:rPr>
          <w:noProof/>
        </w:rPr>
        <w:t xml:space="preserve"> </w:t>
      </w:r>
      <w:r w:rsidRPr="000F6783">
        <w:rPr>
          <w:i/>
          <w:noProof/>
        </w:rPr>
        <w:t>mai</w:t>
      </w:r>
      <w:r w:rsidRPr="000F6783">
        <w:rPr>
          <w:noProof/>
        </w:rPr>
        <w:t xml:space="preserve"> </w:t>
      </w:r>
      <w:r w:rsidRPr="000F6783">
        <w:rPr>
          <w:i/>
          <w:noProof/>
        </w:rPr>
        <w:t>poţi</w:t>
      </w:r>
      <w:r w:rsidRPr="000F6783">
        <w:rPr>
          <w:noProof/>
        </w:rPr>
        <w:t xml:space="preserve"> </w:t>
      </w:r>
      <w:r w:rsidRPr="000F6783">
        <w:rPr>
          <w:i/>
          <w:noProof/>
        </w:rPr>
        <w:t>duce</w:t>
      </w:r>
      <w:r w:rsidRPr="000F6783">
        <w:rPr>
          <w:noProof/>
        </w:rPr>
        <w:t xml:space="preserve"> </w:t>
      </w:r>
      <w:r w:rsidRPr="000F6783">
        <w:rPr>
          <w:i/>
          <w:noProof/>
        </w:rPr>
        <w:t>înapoi</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Mi</w:t>
      </w:r>
      <w:r w:rsidRPr="000F6783">
        <w:rPr>
          <w:i/>
          <w:noProof/>
        </w:rPr>
        <w:noBreakHyphen/>
        <w:t>am pregătit</w:t>
      </w:r>
      <w:r w:rsidRPr="000F6783">
        <w:rPr>
          <w:noProof/>
        </w:rPr>
        <w:t xml:space="preserve"> </w:t>
      </w:r>
      <w:r w:rsidRPr="000F6783">
        <w:rPr>
          <w:i/>
          <w:noProof/>
        </w:rPr>
        <w:t>scuzele</w:t>
      </w:r>
      <w:r w:rsidRPr="000F6783">
        <w:rPr>
          <w:noProof/>
        </w:rPr>
        <w:t xml:space="preserve"> </w:t>
      </w:r>
      <w:r w:rsidRPr="000F6783">
        <w:rPr>
          <w:i/>
          <w:noProof/>
        </w:rPr>
        <w:t>şi</w:t>
      </w:r>
      <w:r w:rsidRPr="000F6783">
        <w:rPr>
          <w:noProof/>
        </w:rPr>
        <w:t xml:space="preserve">, </w:t>
      </w:r>
      <w:r w:rsidRPr="000F6783">
        <w:rPr>
          <w:i/>
          <w:noProof/>
        </w:rPr>
        <w:t>dacă</w:t>
      </w:r>
      <w:r w:rsidRPr="000F6783">
        <w:rPr>
          <w:noProof/>
        </w:rPr>
        <w:t xml:space="preserve"> </w:t>
      </w:r>
      <w:r w:rsidRPr="000F6783">
        <w:rPr>
          <w:i/>
          <w:noProof/>
        </w:rPr>
        <w:t>mă</w:t>
      </w:r>
      <w:r w:rsidRPr="000F6783">
        <w:rPr>
          <w:noProof/>
        </w:rPr>
        <w:t xml:space="preserve"> </w:t>
      </w:r>
      <w:r w:rsidRPr="000F6783">
        <w:rPr>
          <w:i/>
          <w:noProof/>
        </w:rPr>
        <w:t>întorc</w:t>
      </w:r>
      <w:r w:rsidRPr="000F6783">
        <w:rPr>
          <w:noProof/>
        </w:rPr>
        <w:t xml:space="preserve"> </w:t>
      </w:r>
      <w:r w:rsidRPr="000F6783">
        <w:rPr>
          <w:i/>
          <w:noProof/>
        </w:rPr>
        <w:t>acasă</w:t>
      </w:r>
      <w:r w:rsidRPr="000F6783">
        <w:rPr>
          <w:noProof/>
        </w:rPr>
        <w:t xml:space="preserve"> </w:t>
      </w:r>
      <w:r w:rsidRPr="000F6783">
        <w:rPr>
          <w:i/>
          <w:noProof/>
        </w:rPr>
        <w:t>până</w:t>
      </w:r>
      <w:r w:rsidRPr="000F6783">
        <w:rPr>
          <w:noProof/>
        </w:rPr>
        <w:t xml:space="preserve"> </w:t>
      </w:r>
      <w:r w:rsidRPr="000F6783">
        <w:rPr>
          <w:i/>
          <w:noProof/>
        </w:rPr>
        <w:t>diseară</w:t>
      </w:r>
      <w:r w:rsidRPr="000F6783">
        <w:rPr>
          <w:noProof/>
        </w:rPr>
        <w:t xml:space="preserve">, </w:t>
      </w:r>
      <w:r w:rsidRPr="000F6783">
        <w:rPr>
          <w:i/>
          <w:noProof/>
        </w:rPr>
        <w:t>nimeni</w:t>
      </w:r>
      <w:r w:rsidRPr="000F6783">
        <w:rPr>
          <w:noProof/>
        </w:rPr>
        <w:t xml:space="preserve"> </w:t>
      </w:r>
      <w:r w:rsidRPr="000F6783">
        <w:rPr>
          <w:i/>
          <w:noProof/>
        </w:rPr>
        <w:t>n</w:t>
      </w:r>
      <w:r w:rsidRPr="000F6783">
        <w:rPr>
          <w:i/>
          <w:noProof/>
        </w:rPr>
        <w:noBreakHyphen/>
        <w:t>o</w:t>
      </w:r>
      <w:r w:rsidRPr="000F6783">
        <w:rPr>
          <w:noProof/>
        </w:rPr>
        <w:t xml:space="preserve"> </w:t>
      </w:r>
      <w:r w:rsidRPr="000F6783">
        <w:rPr>
          <w:i/>
          <w:noProof/>
        </w:rPr>
        <w:t>să mă</w:t>
      </w:r>
      <w:r w:rsidRPr="000F6783">
        <w:rPr>
          <w:noProof/>
        </w:rPr>
        <w:t xml:space="preserve"> </w:t>
      </w:r>
      <w:r w:rsidRPr="000F6783">
        <w:rPr>
          <w:i/>
          <w:noProof/>
        </w:rPr>
        <w:t>ia</w:t>
      </w:r>
      <w:r w:rsidRPr="000F6783">
        <w:rPr>
          <w:noProof/>
        </w:rPr>
        <w:t xml:space="preserve"> </w:t>
      </w:r>
      <w:r w:rsidRPr="000F6783">
        <w:rPr>
          <w:i/>
          <w:noProof/>
        </w:rPr>
        <w:t>la</w:t>
      </w:r>
      <w:r w:rsidRPr="000F6783">
        <w:rPr>
          <w:noProof/>
        </w:rPr>
        <w:t xml:space="preserve"> </w:t>
      </w:r>
      <w:r w:rsidRPr="000F6783">
        <w:rPr>
          <w:i/>
          <w:noProof/>
        </w:rPr>
        <w:t>întrebări</w:t>
      </w:r>
      <w:r w:rsidRPr="000F6783">
        <w:rPr>
          <w:noProof/>
        </w:rPr>
        <w:t xml:space="preserve">. </w:t>
      </w:r>
      <w:r w:rsidRPr="000F6783">
        <w:rPr>
          <w:i/>
          <w:noProof/>
        </w:rPr>
        <w:t>Vrei</w:t>
      </w:r>
      <w:r w:rsidRPr="000F6783">
        <w:rPr>
          <w:noProof/>
        </w:rPr>
        <w:t xml:space="preserve"> </w:t>
      </w:r>
      <w:r w:rsidRPr="000F6783">
        <w:rPr>
          <w:i/>
          <w:noProof/>
        </w:rPr>
        <w:t>să</w:t>
      </w:r>
      <w:r w:rsidRPr="000F6783">
        <w:rPr>
          <w:noProof/>
        </w:rPr>
        <w:t xml:space="preserve"> </w:t>
      </w:r>
      <w:r w:rsidRPr="000F6783">
        <w:rPr>
          <w:i/>
          <w:noProof/>
        </w:rPr>
        <w:t>insist</w:t>
      </w:r>
      <w:r w:rsidRPr="000F6783">
        <w:rPr>
          <w:noProof/>
        </w:rPr>
        <w:t xml:space="preserve"> </w:t>
      </w:r>
      <w:r w:rsidRPr="000F6783">
        <w:rPr>
          <w:i/>
          <w:noProof/>
        </w:rPr>
        <w:t>să</w:t>
      </w:r>
      <w:r w:rsidRPr="000F6783">
        <w:rPr>
          <w:noProof/>
        </w:rPr>
        <w:t xml:space="preserve"> </w:t>
      </w:r>
      <w:r w:rsidRPr="000F6783">
        <w:rPr>
          <w:i/>
          <w:noProof/>
        </w:rPr>
        <w:t>te</w:t>
      </w:r>
      <w:r w:rsidRPr="000F6783">
        <w:rPr>
          <w:noProof/>
        </w:rPr>
        <w:t xml:space="preserve"> </w:t>
      </w:r>
      <w:r w:rsidRPr="000F6783">
        <w:rPr>
          <w:i/>
          <w:noProof/>
        </w:rPr>
        <w:t>însori</w:t>
      </w:r>
      <w:r w:rsidRPr="000F6783">
        <w:rPr>
          <w:noProof/>
        </w:rPr>
        <w:t xml:space="preserve"> </w:t>
      </w:r>
      <w:r w:rsidRPr="000F6783">
        <w:rPr>
          <w:i/>
          <w:noProof/>
        </w:rPr>
        <w:t>cu</w:t>
      </w:r>
      <w:r w:rsidRPr="000F6783">
        <w:rPr>
          <w:noProof/>
        </w:rPr>
        <w:t xml:space="preserve"> </w:t>
      </w:r>
      <w:r w:rsidRPr="000F6783">
        <w:rPr>
          <w:i/>
          <w:noProof/>
        </w:rPr>
        <w:t>mine</w:t>
      </w:r>
      <w:r w:rsidRPr="000F6783">
        <w:rPr>
          <w:noProof/>
        </w:rPr>
        <w:t xml:space="preserve"> </w:t>
      </w:r>
      <w:r w:rsidRPr="000F6783">
        <w:rPr>
          <w:i/>
          <w:noProof/>
        </w:rPr>
        <w:t>înainte</w:t>
      </w:r>
      <w:r w:rsidRPr="000F6783">
        <w:rPr>
          <w:noProof/>
        </w:rPr>
        <w:t xml:space="preserve"> </w:t>
      </w:r>
      <w:r w:rsidRPr="000F6783">
        <w:rPr>
          <w:i/>
          <w:noProof/>
        </w:rPr>
        <w:t>de</w:t>
      </w:r>
      <w:r w:rsidRPr="000F6783">
        <w:rPr>
          <w:noProof/>
        </w:rPr>
        <w:t xml:space="preserve"> </w:t>
      </w:r>
      <w:r w:rsidRPr="000F6783">
        <w:rPr>
          <w:i/>
          <w:noProof/>
        </w:rPr>
        <w:t>a</w:t>
      </w:r>
      <w:r w:rsidRPr="000F6783">
        <w:rPr>
          <w:noProof/>
        </w:rPr>
        <w:t xml:space="preserve"> </w:t>
      </w:r>
      <w:r w:rsidRPr="000F6783">
        <w:rPr>
          <w:i/>
          <w:noProof/>
        </w:rPr>
        <w:t>mă</w:t>
      </w:r>
      <w:r w:rsidRPr="000F6783">
        <w:rPr>
          <w:noProof/>
        </w:rPr>
        <w:t xml:space="preserve"> </w:t>
      </w:r>
      <w:r w:rsidRPr="000F6783">
        <w:rPr>
          <w:i/>
          <w:noProof/>
        </w:rPr>
        <w:t>cunoaşte</w:t>
      </w:r>
      <w:r w:rsidRPr="000F6783">
        <w:rPr>
          <w:noProof/>
        </w:rPr>
        <w:t xml:space="preserve"> </w:t>
      </w:r>
      <w:r w:rsidRPr="000F6783">
        <w:rPr>
          <w:i/>
          <w:noProof/>
        </w:rPr>
        <w:t>pe</w:t>
      </w:r>
      <w:r w:rsidRPr="000F6783">
        <w:rPr>
          <w:noProof/>
        </w:rPr>
        <w:t xml:space="preserve"> </w:t>
      </w:r>
      <w:r w:rsidRPr="000F6783">
        <w:rPr>
          <w:i/>
          <w:noProof/>
        </w:rPr>
        <w:t>deplin</w:t>
      </w:r>
      <w:r w:rsidRPr="000F6783">
        <w:rPr>
          <w:noProof/>
        </w:rPr>
        <w:t xml:space="preserve">? </w:t>
      </w:r>
      <w:r w:rsidRPr="000F6783">
        <w:rPr>
          <w:i/>
          <w:noProof/>
        </w:rPr>
        <w:t>Nu</w:t>
      </w:r>
      <w:r w:rsidRPr="000F6783">
        <w:rPr>
          <w:noProof/>
        </w:rPr>
        <w:t xml:space="preserve"> </w:t>
      </w:r>
      <w:r w:rsidRPr="000F6783">
        <w:rPr>
          <w:i/>
          <w:noProof/>
        </w:rPr>
        <w:t>de</w:t>
      </w:r>
      <w:r w:rsidRPr="000F6783">
        <w:rPr>
          <w:noProof/>
        </w:rPr>
        <w:t xml:space="preserve"> </w:t>
      </w:r>
      <w:r w:rsidRPr="000F6783">
        <w:rPr>
          <w:i/>
          <w:noProof/>
        </w:rPr>
        <w:t>hatârul</w:t>
      </w:r>
      <w:r w:rsidRPr="000F6783">
        <w:rPr>
          <w:noProof/>
        </w:rPr>
        <w:t xml:space="preserve"> </w:t>
      </w:r>
      <w:r w:rsidRPr="000F6783">
        <w:rPr>
          <w:i/>
          <w:noProof/>
        </w:rPr>
        <w:t>tău</w:t>
      </w:r>
      <w:r w:rsidRPr="000F6783">
        <w:rPr>
          <w:noProof/>
        </w:rPr>
        <w:t xml:space="preserve"> </w:t>
      </w:r>
      <w:r w:rsidRPr="000F6783">
        <w:rPr>
          <w:i/>
          <w:noProof/>
        </w:rPr>
        <w:t>am</w:t>
      </w:r>
      <w:r w:rsidRPr="000F6783">
        <w:rPr>
          <w:noProof/>
        </w:rPr>
        <w:t xml:space="preserve"> </w:t>
      </w:r>
      <w:r w:rsidRPr="000F6783">
        <w:rPr>
          <w:i/>
          <w:noProof/>
        </w:rPr>
        <w:t>făcut</w:t>
      </w:r>
      <w:r w:rsidRPr="000F6783">
        <w:rPr>
          <w:noProof/>
        </w:rPr>
        <w:t xml:space="preserve"> </w:t>
      </w:r>
      <w:r w:rsidRPr="000F6783">
        <w:rPr>
          <w:i/>
          <w:noProof/>
        </w:rPr>
        <w:t>dragoste</w:t>
      </w:r>
      <w:r w:rsidRPr="000F6783">
        <w:rPr>
          <w:noProof/>
        </w:rPr>
        <w:t xml:space="preserve"> </w:t>
      </w:r>
      <w:r w:rsidRPr="000F6783">
        <w:rPr>
          <w:i/>
          <w:noProof/>
        </w:rPr>
        <w:t>cu</w:t>
      </w:r>
      <w:r w:rsidRPr="000F6783">
        <w:rPr>
          <w:noProof/>
        </w:rPr>
        <w:t xml:space="preserve"> </w:t>
      </w:r>
      <w:r w:rsidRPr="000F6783">
        <w:rPr>
          <w:i/>
          <w:noProof/>
        </w:rPr>
        <w:t>tine</w:t>
      </w:r>
      <w:r w:rsidRPr="000F6783">
        <w:rPr>
          <w:noProof/>
        </w:rPr>
        <w:t xml:space="preserve"> </w:t>
      </w:r>
      <w:r w:rsidRPr="000F6783">
        <w:rPr>
          <w:i/>
          <w:noProof/>
        </w:rPr>
        <w:t>în</w:t>
      </w:r>
      <w:r w:rsidRPr="000F6783">
        <w:rPr>
          <w:noProof/>
        </w:rPr>
        <w:t xml:space="preserve"> </w:t>
      </w:r>
      <w:r w:rsidRPr="000F6783">
        <w:rPr>
          <w:i/>
          <w:noProof/>
        </w:rPr>
        <w:t>noaptea</w:t>
      </w:r>
      <w:r w:rsidRPr="000F6783">
        <w:rPr>
          <w:noProof/>
        </w:rPr>
        <w:t xml:space="preserve"> </w:t>
      </w:r>
      <w:r w:rsidRPr="000F6783">
        <w:rPr>
          <w:i/>
          <w:noProof/>
        </w:rPr>
        <w:t>asta</w:t>
      </w:r>
      <w:r w:rsidRPr="000F6783">
        <w:rPr>
          <w:noProof/>
        </w:rPr>
        <w:t xml:space="preserve">. </w:t>
      </w:r>
      <w:r w:rsidRPr="000F6783">
        <w:rPr>
          <w:i/>
          <w:noProof/>
        </w:rPr>
        <w:t>Te</w:t>
      </w:r>
      <w:r w:rsidRPr="000F6783">
        <w:rPr>
          <w:noProof/>
        </w:rPr>
        <w:t xml:space="preserve"> </w:t>
      </w:r>
      <w:r w:rsidRPr="000F6783">
        <w:rPr>
          <w:i/>
          <w:noProof/>
        </w:rPr>
        <w:t>doream</w:t>
      </w:r>
      <w:r w:rsidRPr="000F6783">
        <w:rPr>
          <w:noProof/>
        </w:rPr>
        <w:t>.</w:t>
      </w:r>
    </w:p>
    <w:p w:rsidR="00E5401F" w:rsidRPr="000F6783" w:rsidRDefault="00E5401F" w:rsidP="000F6783">
      <w:pPr>
        <w:pStyle w:val="RIText"/>
        <w:ind w:firstLine="720"/>
        <w:rPr>
          <w:noProof/>
        </w:rPr>
      </w:pPr>
      <w:r w:rsidRPr="000F6783">
        <w:rPr>
          <w:i/>
          <w:noProof/>
        </w:rPr>
        <w:t>Ţine</w:t>
      </w:r>
      <w:r w:rsidRPr="000F6783">
        <w:rPr>
          <w:i/>
          <w:noProof/>
        </w:rPr>
        <w:noBreakHyphen/>
        <w:t>te bine</w:t>
      </w:r>
      <w:r w:rsidRPr="000F6783">
        <w:rPr>
          <w:noProof/>
        </w:rPr>
        <w:t xml:space="preserve">, </w:t>
      </w:r>
      <w:r w:rsidRPr="000F6783">
        <w:rPr>
          <w:i/>
          <w:noProof/>
        </w:rPr>
        <w:t>verişoară</w:t>
      </w:r>
      <w:r w:rsidRPr="000F6783">
        <w:rPr>
          <w:noProof/>
        </w:rPr>
        <w:t xml:space="preserve"> </w:t>
      </w:r>
      <w:r w:rsidRPr="000F6783">
        <w:rPr>
          <w:i/>
          <w:noProof/>
        </w:rPr>
        <w:t>Jane</w:t>
      </w:r>
      <w:r w:rsidRPr="000F6783">
        <w:rPr>
          <w:noProof/>
        </w:rPr>
        <w:t xml:space="preserve">. </w:t>
      </w:r>
      <w:r w:rsidRPr="000F6783">
        <w:rPr>
          <w:i/>
          <w:noProof/>
        </w:rPr>
        <w:t>Recunosc</w:t>
      </w:r>
      <w:r w:rsidRPr="000F6783">
        <w:rPr>
          <w:noProof/>
        </w:rPr>
        <w:t xml:space="preserve"> </w:t>
      </w:r>
      <w:r w:rsidRPr="000F6783">
        <w:rPr>
          <w:i/>
          <w:noProof/>
        </w:rPr>
        <w:t>că</w:t>
      </w:r>
      <w:r w:rsidRPr="000F6783">
        <w:rPr>
          <w:noProof/>
        </w:rPr>
        <w:t xml:space="preserve"> </w:t>
      </w:r>
      <w:r w:rsidRPr="000F6783">
        <w:rPr>
          <w:i/>
          <w:noProof/>
        </w:rPr>
        <w:t>mă</w:t>
      </w:r>
      <w:r w:rsidRPr="000F6783">
        <w:rPr>
          <w:noProof/>
        </w:rPr>
        <w:t xml:space="preserve"> </w:t>
      </w:r>
      <w:r w:rsidRPr="000F6783">
        <w:rPr>
          <w:i/>
          <w:noProof/>
        </w:rPr>
        <w:t>cuprinsese</w:t>
      </w:r>
      <w:r w:rsidRPr="000F6783">
        <w:rPr>
          <w:noProof/>
        </w:rPr>
        <w:t xml:space="preserve"> </w:t>
      </w:r>
      <w:r w:rsidRPr="000F6783">
        <w:rPr>
          <w:i/>
          <w:noProof/>
        </w:rPr>
        <w:t>un</w:t>
      </w:r>
      <w:r w:rsidRPr="000F6783">
        <w:rPr>
          <w:noProof/>
        </w:rPr>
        <w:t xml:space="preserve"> </w:t>
      </w:r>
      <w:r w:rsidRPr="000F6783">
        <w:rPr>
          <w:i/>
          <w:noProof/>
        </w:rPr>
        <w:t>soi</w:t>
      </w:r>
      <w:r w:rsidRPr="000F6783">
        <w:rPr>
          <w:noProof/>
        </w:rPr>
        <w:t xml:space="preserve"> </w:t>
      </w:r>
      <w:r w:rsidRPr="000F6783">
        <w:rPr>
          <w:i/>
          <w:noProof/>
        </w:rPr>
        <w:t>de</w:t>
      </w:r>
      <w:r w:rsidRPr="000F6783">
        <w:rPr>
          <w:noProof/>
        </w:rPr>
        <w:t xml:space="preserve"> </w:t>
      </w:r>
      <w:r w:rsidRPr="000F6783">
        <w:rPr>
          <w:i/>
          <w:noProof/>
        </w:rPr>
        <w:t>nebunie</w:t>
      </w:r>
      <w:r w:rsidRPr="000F6783">
        <w:rPr>
          <w:noProof/>
        </w:rPr>
        <w:t xml:space="preserve">, </w:t>
      </w:r>
      <w:r w:rsidRPr="000F6783">
        <w:rPr>
          <w:i/>
          <w:noProof/>
        </w:rPr>
        <w:t>darlasă</w:t>
      </w:r>
      <w:r w:rsidRPr="000F6783">
        <w:rPr>
          <w:i/>
          <w:noProof/>
        </w:rPr>
        <w:noBreakHyphen/>
        <w:t>mă să</w:t>
      </w:r>
      <w:r w:rsidRPr="000F6783">
        <w:rPr>
          <w:i/>
          <w:noProof/>
        </w:rPr>
        <w:noBreakHyphen/>
        <w:t>ţi povestesc</w:t>
      </w:r>
      <w:r w:rsidRPr="000F6783">
        <w:rPr>
          <w:noProof/>
        </w:rPr>
        <w:t xml:space="preserve"> </w:t>
      </w:r>
      <w:r w:rsidRPr="000F6783">
        <w:rPr>
          <w:i/>
          <w:noProof/>
        </w:rPr>
        <w:t>mai</w:t>
      </w:r>
      <w:r w:rsidRPr="000F6783">
        <w:rPr>
          <w:noProof/>
        </w:rPr>
        <w:t xml:space="preserve"> </w:t>
      </w:r>
      <w:r w:rsidRPr="000F6783">
        <w:rPr>
          <w:i/>
          <w:noProof/>
        </w:rPr>
        <w:t>departe</w:t>
      </w:r>
      <w:r w:rsidRPr="000F6783">
        <w:rPr>
          <w:noProof/>
        </w:rPr>
        <w:t xml:space="preserve">, </w:t>
      </w:r>
      <w:r w:rsidRPr="000F6783">
        <w:rPr>
          <w:i/>
          <w:noProof/>
        </w:rPr>
        <w:t>ca</w:t>
      </w:r>
      <w:r w:rsidRPr="000F6783">
        <w:rPr>
          <w:noProof/>
        </w:rPr>
        <w:t xml:space="preserve"> </w:t>
      </w:r>
      <w:r w:rsidRPr="000F6783">
        <w:rPr>
          <w:i/>
          <w:noProof/>
        </w:rPr>
        <w:t>să</w:t>
      </w:r>
      <w:r w:rsidRPr="000F6783">
        <w:rPr>
          <w:noProof/>
        </w:rPr>
        <w:t xml:space="preserve"> </w:t>
      </w:r>
      <w:r w:rsidRPr="000F6783">
        <w:rPr>
          <w:i/>
          <w:noProof/>
        </w:rPr>
        <w:t>vezi</w:t>
      </w:r>
      <w:r w:rsidRPr="000F6783">
        <w:rPr>
          <w:noProof/>
        </w:rPr>
        <w:t xml:space="preserve"> </w:t>
      </w:r>
      <w:r w:rsidRPr="000F6783">
        <w:rPr>
          <w:i/>
          <w:noProof/>
        </w:rPr>
        <w:t>cum</w:t>
      </w:r>
      <w:r w:rsidRPr="000F6783">
        <w:rPr>
          <w:noProof/>
        </w:rPr>
        <w:t xml:space="preserve"> </w:t>
      </w:r>
      <w:r w:rsidRPr="000F6783">
        <w:rPr>
          <w:i/>
          <w:noProof/>
        </w:rPr>
        <w:t>a</w:t>
      </w:r>
      <w:r w:rsidRPr="000F6783">
        <w:rPr>
          <w:noProof/>
        </w:rPr>
        <w:t xml:space="preserve"> </w:t>
      </w:r>
      <w:r w:rsidRPr="000F6783">
        <w:rPr>
          <w:i/>
          <w:noProof/>
        </w:rPr>
        <w:t>continuat</w:t>
      </w:r>
      <w:r w:rsidRPr="000F6783">
        <w:rPr>
          <w:noProof/>
        </w:rPr>
        <w:t xml:space="preserve">. </w:t>
      </w:r>
      <w:r w:rsidRPr="000F6783">
        <w:rPr>
          <w:i/>
          <w:noProof/>
        </w:rPr>
        <w:t>Într</w:t>
      </w:r>
      <w:r w:rsidRPr="000F6783">
        <w:rPr>
          <w:i/>
          <w:noProof/>
        </w:rPr>
        <w:noBreakHyphen/>
        <w:t>adevăr</w:t>
      </w:r>
      <w:r w:rsidRPr="000F6783">
        <w:rPr>
          <w:noProof/>
        </w:rPr>
        <w:t xml:space="preserve">, </w:t>
      </w:r>
      <w:r w:rsidRPr="000F6783">
        <w:rPr>
          <w:i/>
          <w:noProof/>
        </w:rPr>
        <w:t>uneori</w:t>
      </w:r>
      <w:r w:rsidRPr="000F6783">
        <w:rPr>
          <w:noProof/>
        </w:rPr>
        <w:t xml:space="preserve"> </w:t>
      </w:r>
      <w:r w:rsidRPr="000F6783">
        <w:rPr>
          <w:i/>
          <w:noProof/>
        </w:rPr>
        <w:t>îmi</w:t>
      </w:r>
      <w:r w:rsidRPr="000F6783">
        <w:rPr>
          <w:noProof/>
        </w:rPr>
        <w:t xml:space="preserve"> </w:t>
      </w:r>
      <w:r w:rsidRPr="000F6783">
        <w:rPr>
          <w:i/>
          <w:noProof/>
        </w:rPr>
        <w:t>place</w:t>
      </w:r>
      <w:r w:rsidRPr="000F6783">
        <w:rPr>
          <w:noProof/>
        </w:rPr>
        <w:t xml:space="preserve"> </w:t>
      </w:r>
      <w:r w:rsidRPr="000F6783">
        <w:rPr>
          <w:i/>
          <w:noProof/>
        </w:rPr>
        <w:t>să</w:t>
      </w:r>
      <w:r w:rsidRPr="000F6783">
        <w:rPr>
          <w:i/>
          <w:noProof/>
        </w:rPr>
        <w:noBreakHyphen/>
        <w:t>mi asum</w:t>
      </w:r>
      <w:r w:rsidRPr="000F6783">
        <w:rPr>
          <w:noProof/>
        </w:rPr>
        <w:t xml:space="preserve"> </w:t>
      </w:r>
      <w:r w:rsidRPr="000F6783">
        <w:rPr>
          <w:i/>
          <w:noProof/>
        </w:rPr>
        <w:t>riscuri</w:t>
      </w:r>
      <w:r w:rsidRPr="000F6783">
        <w:rPr>
          <w:noProof/>
        </w:rPr>
        <w:t>.</w:t>
      </w:r>
    </w:p>
    <w:p w:rsidR="00E5401F" w:rsidRPr="000F6783" w:rsidRDefault="00E5401F" w:rsidP="000F6783">
      <w:pPr>
        <w:pStyle w:val="RIText"/>
        <w:ind w:firstLine="720"/>
        <w:rPr>
          <w:noProof/>
        </w:rPr>
      </w:pPr>
      <w:r w:rsidRPr="000F6783">
        <w:rPr>
          <w:i/>
          <w:noProof/>
        </w:rPr>
        <w:t>Nathaniel</w:t>
      </w:r>
      <w:r w:rsidRPr="000F6783">
        <w:rPr>
          <w:noProof/>
        </w:rPr>
        <w:t xml:space="preserve"> </w:t>
      </w:r>
      <w:r w:rsidRPr="000F6783">
        <w:rPr>
          <w:i/>
          <w:noProof/>
        </w:rPr>
        <w:t>a</w:t>
      </w:r>
      <w:r w:rsidRPr="000F6783">
        <w:rPr>
          <w:noProof/>
        </w:rPr>
        <w:t xml:space="preserve"> </w:t>
      </w:r>
      <w:r w:rsidRPr="000F6783">
        <w:rPr>
          <w:i/>
          <w:noProof/>
        </w:rPr>
        <w:t>încercat</w:t>
      </w:r>
      <w:r w:rsidRPr="000F6783">
        <w:rPr>
          <w:noProof/>
        </w:rPr>
        <w:t xml:space="preserve"> </w:t>
      </w:r>
      <w:r w:rsidRPr="000F6783">
        <w:rPr>
          <w:i/>
          <w:noProof/>
        </w:rPr>
        <w:t>în</w:t>
      </w:r>
      <w:r w:rsidRPr="000F6783">
        <w:rPr>
          <w:noProof/>
        </w:rPr>
        <w:t xml:space="preserve"> </w:t>
      </w:r>
      <w:r w:rsidRPr="000F6783">
        <w:rPr>
          <w:i/>
          <w:noProof/>
        </w:rPr>
        <w:t>continuare</w:t>
      </w:r>
      <w:r w:rsidRPr="000F6783">
        <w:rPr>
          <w:noProof/>
        </w:rPr>
        <w:t xml:space="preserve"> </w:t>
      </w:r>
      <w:r w:rsidRPr="000F6783">
        <w:rPr>
          <w:i/>
          <w:noProof/>
        </w:rPr>
        <w:t>să</w:t>
      </w:r>
      <w:r w:rsidRPr="000F6783">
        <w:rPr>
          <w:noProof/>
        </w:rPr>
        <w:t xml:space="preserve"> </w:t>
      </w:r>
      <w:r w:rsidRPr="000F6783">
        <w:rPr>
          <w:i/>
          <w:noProof/>
        </w:rPr>
        <w:t>discute</w:t>
      </w:r>
      <w:r w:rsidRPr="000F6783">
        <w:rPr>
          <w:noProof/>
        </w:rPr>
        <w:t xml:space="preserve"> </w:t>
      </w:r>
      <w:r w:rsidRPr="000F6783">
        <w:rPr>
          <w:i/>
          <w:noProof/>
        </w:rPr>
        <w:t>raţional</w:t>
      </w:r>
      <w:r w:rsidRPr="000F6783">
        <w:rPr>
          <w:noProof/>
        </w:rPr>
        <w:t xml:space="preserve"> </w:t>
      </w:r>
      <w:r w:rsidRPr="000F6783">
        <w:rPr>
          <w:i/>
          <w:noProof/>
        </w:rPr>
        <w:t>cu</w:t>
      </w:r>
      <w:r w:rsidRPr="000F6783">
        <w:rPr>
          <w:noProof/>
        </w:rPr>
        <w:t xml:space="preserve"> </w:t>
      </w:r>
      <w:r w:rsidRPr="000F6783">
        <w:rPr>
          <w:i/>
          <w:noProof/>
        </w:rPr>
        <w:t>mine</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Vorbeşti de</w:t>
      </w:r>
      <w:r w:rsidRPr="000F6783">
        <w:rPr>
          <w:noProof/>
        </w:rPr>
        <w:t xml:space="preserve"> </w:t>
      </w:r>
      <w:r w:rsidRPr="000F6783">
        <w:rPr>
          <w:i/>
          <w:noProof/>
        </w:rPr>
        <w:t>parcă</w:t>
      </w:r>
      <w:r w:rsidRPr="000F6783">
        <w:rPr>
          <w:noProof/>
        </w:rPr>
        <w:t xml:space="preserve"> </w:t>
      </w:r>
      <w:r w:rsidRPr="000F6783">
        <w:rPr>
          <w:i/>
          <w:noProof/>
        </w:rPr>
        <w:t>ai</w:t>
      </w:r>
      <w:r w:rsidRPr="000F6783">
        <w:rPr>
          <w:noProof/>
        </w:rPr>
        <w:t xml:space="preserve"> </w:t>
      </w:r>
      <w:r w:rsidRPr="000F6783">
        <w:rPr>
          <w:i/>
          <w:noProof/>
        </w:rPr>
        <w:t>fi</w:t>
      </w:r>
      <w:r w:rsidRPr="000F6783">
        <w:rPr>
          <w:noProof/>
        </w:rPr>
        <w:t xml:space="preserve"> </w:t>
      </w:r>
      <w:r w:rsidRPr="000F6783">
        <w:rPr>
          <w:i/>
          <w:noProof/>
        </w:rPr>
        <w:t>urâtă</w:t>
      </w:r>
      <w:r w:rsidRPr="000F6783">
        <w:rPr>
          <w:noProof/>
        </w:rPr>
        <w:t xml:space="preserve"> </w:t>
      </w:r>
      <w:r w:rsidRPr="000F6783">
        <w:rPr>
          <w:i/>
          <w:noProof/>
        </w:rPr>
        <w:t>şi</w:t>
      </w:r>
      <w:r w:rsidRPr="000F6783">
        <w:rPr>
          <w:noProof/>
        </w:rPr>
        <w:t xml:space="preserve"> </w:t>
      </w:r>
      <w:r w:rsidRPr="000F6783">
        <w:rPr>
          <w:i/>
          <w:noProof/>
        </w:rPr>
        <w:t>lipsită</w:t>
      </w:r>
      <w:r w:rsidRPr="000F6783">
        <w:rPr>
          <w:noProof/>
        </w:rPr>
        <w:t xml:space="preserve"> </w:t>
      </w:r>
      <w:r w:rsidRPr="000F6783">
        <w:rPr>
          <w:i/>
          <w:noProof/>
        </w:rPr>
        <w:t>de</w:t>
      </w:r>
      <w:r w:rsidRPr="000F6783">
        <w:rPr>
          <w:noProof/>
        </w:rPr>
        <w:t xml:space="preserve"> </w:t>
      </w:r>
      <w:r w:rsidRPr="000F6783">
        <w:rPr>
          <w:i/>
          <w:noProof/>
        </w:rPr>
        <w:t>farmec</w:t>
      </w:r>
      <w:r w:rsidRPr="000F6783">
        <w:rPr>
          <w:noProof/>
        </w:rPr>
        <w:t xml:space="preserve">! </w:t>
      </w:r>
      <w:r w:rsidRPr="000F6783">
        <w:rPr>
          <w:i/>
          <w:noProof/>
        </w:rPr>
        <w:t>Prin</w:t>
      </w:r>
      <w:r w:rsidRPr="000F6783">
        <w:rPr>
          <w:noProof/>
        </w:rPr>
        <w:t xml:space="preserve"> </w:t>
      </w:r>
      <w:r w:rsidRPr="000F6783">
        <w:rPr>
          <w:i/>
          <w:noProof/>
        </w:rPr>
        <w:t>urmare</w:t>
      </w:r>
      <w:r w:rsidRPr="000F6783">
        <w:rPr>
          <w:noProof/>
        </w:rPr>
        <w:t xml:space="preserve">, </w:t>
      </w:r>
      <w:r w:rsidRPr="000F6783">
        <w:rPr>
          <w:i/>
          <w:noProof/>
        </w:rPr>
        <w:t>nu</w:t>
      </w:r>
      <w:r w:rsidRPr="000F6783">
        <w:rPr>
          <w:noProof/>
        </w:rPr>
        <w:t xml:space="preserve"> </w:t>
      </w:r>
      <w:r w:rsidRPr="000F6783">
        <w:rPr>
          <w:i/>
          <w:noProof/>
        </w:rPr>
        <w:t>mă</w:t>
      </w:r>
      <w:r w:rsidRPr="000F6783">
        <w:rPr>
          <w:noProof/>
        </w:rPr>
        <w:t xml:space="preserve"> </w:t>
      </w:r>
      <w:r w:rsidRPr="000F6783">
        <w:rPr>
          <w:i/>
          <w:noProof/>
        </w:rPr>
        <w:t>iubeşti</w:t>
      </w:r>
      <w:r w:rsidRPr="000F6783">
        <w:rPr>
          <w:noProof/>
        </w:rPr>
        <w:t>?</w:t>
      </w:r>
    </w:p>
    <w:p w:rsidR="00E5401F" w:rsidRPr="000F6783" w:rsidRDefault="00E5401F" w:rsidP="000F6783">
      <w:pPr>
        <w:pStyle w:val="RIText"/>
        <w:ind w:firstLine="720"/>
        <w:rPr>
          <w:noProof/>
        </w:rPr>
      </w:pPr>
      <w:r w:rsidRPr="000F6783">
        <w:rPr>
          <w:i/>
          <w:noProof/>
        </w:rPr>
        <w:t>Nu</w:t>
      </w:r>
      <w:r w:rsidRPr="000F6783">
        <w:rPr>
          <w:noProof/>
        </w:rPr>
        <w:t xml:space="preserve"> </w:t>
      </w:r>
      <w:r w:rsidRPr="000F6783">
        <w:rPr>
          <w:i/>
          <w:noProof/>
        </w:rPr>
        <w:t>i</w:t>
      </w:r>
      <w:r w:rsidRPr="000F6783">
        <w:rPr>
          <w:i/>
          <w:noProof/>
        </w:rPr>
        <w:noBreakHyphen/>
        <w:t>am putut</w:t>
      </w:r>
      <w:r w:rsidRPr="000F6783">
        <w:rPr>
          <w:noProof/>
        </w:rPr>
        <w:t xml:space="preserve"> </w:t>
      </w:r>
      <w:r w:rsidRPr="000F6783">
        <w:rPr>
          <w:i/>
          <w:noProof/>
        </w:rPr>
        <w:t>răspunde</w:t>
      </w:r>
      <w:r w:rsidRPr="000F6783">
        <w:rPr>
          <w:noProof/>
        </w:rPr>
        <w:t xml:space="preserve">. </w:t>
      </w:r>
      <w:r w:rsidRPr="000F6783">
        <w:rPr>
          <w:i/>
          <w:noProof/>
        </w:rPr>
        <w:t>M</w:t>
      </w:r>
      <w:r w:rsidRPr="000F6783">
        <w:rPr>
          <w:noProof/>
        </w:rPr>
        <w:t>-</w:t>
      </w:r>
      <w:r w:rsidRPr="000F6783">
        <w:rPr>
          <w:i/>
          <w:noProof/>
        </w:rPr>
        <w:t>am</w:t>
      </w:r>
      <w:r w:rsidRPr="000F6783">
        <w:rPr>
          <w:noProof/>
        </w:rPr>
        <w:t xml:space="preserve"> </w:t>
      </w:r>
      <w:r w:rsidRPr="000F6783">
        <w:rPr>
          <w:i/>
          <w:noProof/>
        </w:rPr>
        <w:t>întors</w:t>
      </w:r>
      <w:r w:rsidRPr="000F6783">
        <w:rPr>
          <w:noProof/>
        </w:rPr>
        <w:t xml:space="preserve"> </w:t>
      </w:r>
      <w:r w:rsidRPr="000F6783">
        <w:rPr>
          <w:i/>
          <w:noProof/>
        </w:rPr>
        <w:t>pe</w:t>
      </w:r>
      <w:r w:rsidRPr="000F6783">
        <w:rPr>
          <w:noProof/>
        </w:rPr>
        <w:t xml:space="preserve"> </w:t>
      </w:r>
      <w:r w:rsidRPr="000F6783">
        <w:rPr>
          <w:i/>
          <w:noProof/>
        </w:rPr>
        <w:t>partea</w:t>
      </w:r>
      <w:r w:rsidRPr="000F6783">
        <w:rPr>
          <w:noProof/>
        </w:rPr>
        <w:t xml:space="preserve"> </w:t>
      </w:r>
      <w:r w:rsidRPr="000F6783">
        <w:rPr>
          <w:i/>
          <w:noProof/>
        </w:rPr>
        <w:t>cealaltă</w:t>
      </w:r>
      <w:r w:rsidRPr="000F6783">
        <w:rPr>
          <w:noProof/>
        </w:rPr>
        <w:t xml:space="preserve">, </w:t>
      </w:r>
      <w:r w:rsidRPr="000F6783">
        <w:rPr>
          <w:i/>
          <w:noProof/>
        </w:rPr>
        <w:t>îngropându</w:t>
      </w:r>
      <w:r w:rsidRPr="000F6783">
        <w:rPr>
          <w:i/>
          <w:noProof/>
        </w:rPr>
        <w:noBreakHyphen/>
        <w:t>mi faţa</w:t>
      </w:r>
      <w:r w:rsidRPr="000F6783">
        <w:rPr>
          <w:noProof/>
        </w:rPr>
        <w:t xml:space="preserve"> </w:t>
      </w:r>
      <w:r w:rsidRPr="000F6783">
        <w:rPr>
          <w:i/>
          <w:noProof/>
        </w:rPr>
        <w:t>în</w:t>
      </w:r>
      <w:r w:rsidRPr="000F6783">
        <w:rPr>
          <w:noProof/>
        </w:rPr>
        <w:t xml:space="preserve"> </w:t>
      </w:r>
      <w:r w:rsidRPr="000F6783">
        <w:rPr>
          <w:i/>
          <w:noProof/>
        </w:rPr>
        <w:t>pernă</w:t>
      </w:r>
      <w:r w:rsidRPr="000F6783">
        <w:rPr>
          <w:noProof/>
        </w:rPr>
        <w:t>.</w:t>
      </w:r>
    </w:p>
    <w:p w:rsidR="00E5401F" w:rsidRPr="000F6783" w:rsidRDefault="00E5401F" w:rsidP="000F6783">
      <w:pPr>
        <w:pStyle w:val="RIText"/>
        <w:ind w:firstLine="720"/>
        <w:rPr>
          <w:noProof/>
        </w:rPr>
      </w:pPr>
      <w:r w:rsidRPr="000F6783">
        <w:rPr>
          <w:i/>
          <w:noProof/>
        </w:rPr>
        <w:t>Nathaniel</w:t>
      </w:r>
      <w:r w:rsidRPr="000F6783">
        <w:rPr>
          <w:noProof/>
        </w:rPr>
        <w:t xml:space="preserve"> </w:t>
      </w:r>
      <w:r w:rsidRPr="000F6783">
        <w:rPr>
          <w:i/>
          <w:noProof/>
        </w:rPr>
        <w:t>îmi</w:t>
      </w:r>
      <w:r w:rsidRPr="000F6783">
        <w:rPr>
          <w:noProof/>
        </w:rPr>
        <w:t xml:space="preserve"> </w:t>
      </w:r>
      <w:r w:rsidRPr="000F6783">
        <w:rPr>
          <w:i/>
          <w:noProof/>
        </w:rPr>
        <w:t>puse</w:t>
      </w:r>
      <w:r w:rsidRPr="000F6783">
        <w:rPr>
          <w:noProof/>
        </w:rPr>
        <w:t xml:space="preserve"> </w:t>
      </w:r>
      <w:r w:rsidRPr="000F6783">
        <w:rPr>
          <w:i/>
          <w:noProof/>
        </w:rPr>
        <w:t>mâna</w:t>
      </w:r>
      <w:r w:rsidRPr="000F6783">
        <w:rPr>
          <w:noProof/>
        </w:rPr>
        <w:t xml:space="preserve"> </w:t>
      </w:r>
      <w:r w:rsidRPr="000F6783">
        <w:rPr>
          <w:i/>
          <w:noProof/>
        </w:rPr>
        <w:t>pe</w:t>
      </w:r>
      <w:r w:rsidRPr="000F6783">
        <w:rPr>
          <w:noProof/>
        </w:rPr>
        <w:t xml:space="preserve"> </w:t>
      </w:r>
      <w:r w:rsidRPr="000F6783">
        <w:rPr>
          <w:i/>
          <w:noProof/>
        </w:rPr>
        <w:t>umărul</w:t>
      </w:r>
      <w:r w:rsidRPr="000F6783">
        <w:rPr>
          <w:noProof/>
        </w:rPr>
        <w:t xml:space="preserve"> </w:t>
      </w:r>
      <w:r w:rsidRPr="000F6783">
        <w:rPr>
          <w:i/>
          <w:noProof/>
        </w:rPr>
        <w:t>gol</w:t>
      </w:r>
      <w:r w:rsidRPr="000F6783">
        <w:rPr>
          <w:noProof/>
        </w:rPr>
        <w:t xml:space="preserve"> </w:t>
      </w:r>
      <w:r w:rsidRPr="000F6783">
        <w:rPr>
          <w:i/>
          <w:noProof/>
        </w:rPr>
        <w:t>şi</w:t>
      </w:r>
      <w:r w:rsidRPr="000F6783">
        <w:rPr>
          <w:noProof/>
        </w:rPr>
        <w:t xml:space="preserve"> </w:t>
      </w:r>
      <w:r w:rsidRPr="000F6783">
        <w:rPr>
          <w:i/>
          <w:noProof/>
        </w:rPr>
        <w:t>începu</w:t>
      </w:r>
      <w:r w:rsidRPr="000F6783">
        <w:rPr>
          <w:noProof/>
        </w:rPr>
        <w:t xml:space="preserve"> </w:t>
      </w:r>
      <w:r w:rsidRPr="000F6783">
        <w:rPr>
          <w:i/>
          <w:noProof/>
        </w:rPr>
        <w:t>să</w:t>
      </w:r>
      <w:r w:rsidRPr="000F6783">
        <w:rPr>
          <w:noProof/>
        </w:rPr>
        <w:t xml:space="preserve"> </w:t>
      </w:r>
      <w:r w:rsidRPr="000F6783">
        <w:rPr>
          <w:i/>
          <w:noProof/>
        </w:rPr>
        <w:t>mă</w:t>
      </w:r>
      <w:r w:rsidRPr="000F6783">
        <w:rPr>
          <w:noProof/>
        </w:rPr>
        <w:t xml:space="preserve"> </w:t>
      </w:r>
      <w:r w:rsidRPr="000F6783">
        <w:rPr>
          <w:i/>
          <w:noProof/>
        </w:rPr>
        <w:t>mângâie</w:t>
      </w:r>
      <w:r w:rsidRPr="000F6783">
        <w:rPr>
          <w:noProof/>
        </w:rPr>
        <w:t xml:space="preserve">. </w:t>
      </w:r>
      <w:r w:rsidRPr="000F6783">
        <w:rPr>
          <w:i/>
          <w:noProof/>
        </w:rPr>
        <w:t>Am</w:t>
      </w:r>
      <w:r w:rsidRPr="000F6783">
        <w:rPr>
          <w:noProof/>
        </w:rPr>
        <w:t xml:space="preserve"> </w:t>
      </w:r>
      <w:r w:rsidRPr="000F6783">
        <w:rPr>
          <w:i/>
          <w:noProof/>
        </w:rPr>
        <w:t>ridicat</w:t>
      </w:r>
      <w:r w:rsidRPr="000F6783">
        <w:rPr>
          <w:noProof/>
        </w:rPr>
        <w:t xml:space="preserve"> </w:t>
      </w:r>
      <w:r w:rsidRPr="000F6783">
        <w:rPr>
          <w:i/>
          <w:noProof/>
        </w:rPr>
        <w:t>capul</w:t>
      </w:r>
      <w:r w:rsidRPr="000F6783">
        <w:rPr>
          <w:noProof/>
        </w:rPr>
        <w:t xml:space="preserve">, </w:t>
      </w:r>
      <w:r w:rsidRPr="000F6783">
        <w:rPr>
          <w:i/>
          <w:noProof/>
        </w:rPr>
        <w:t>mi</w:t>
      </w:r>
      <w:r w:rsidRPr="000F6783">
        <w:rPr>
          <w:i/>
          <w:noProof/>
        </w:rPr>
        <w:noBreakHyphen/>
        <w:t>am dat</w:t>
      </w:r>
      <w:r w:rsidRPr="000F6783">
        <w:rPr>
          <w:noProof/>
        </w:rPr>
        <w:t xml:space="preserve"> </w:t>
      </w:r>
      <w:r w:rsidRPr="000F6783">
        <w:rPr>
          <w:i/>
          <w:noProof/>
        </w:rPr>
        <w:t>la</w:t>
      </w:r>
      <w:r w:rsidRPr="000F6783">
        <w:rPr>
          <w:noProof/>
        </w:rPr>
        <w:t xml:space="preserve"> </w:t>
      </w:r>
      <w:r w:rsidRPr="000F6783">
        <w:rPr>
          <w:i/>
          <w:noProof/>
        </w:rPr>
        <w:t>o</w:t>
      </w:r>
      <w:r w:rsidRPr="000F6783">
        <w:rPr>
          <w:noProof/>
        </w:rPr>
        <w:t xml:space="preserve"> </w:t>
      </w:r>
      <w:r w:rsidRPr="000F6783">
        <w:rPr>
          <w:i/>
          <w:noProof/>
        </w:rPr>
        <w:t>parte</w:t>
      </w:r>
      <w:r w:rsidRPr="000F6783">
        <w:rPr>
          <w:noProof/>
        </w:rPr>
        <w:t xml:space="preserve"> </w:t>
      </w:r>
      <w:r w:rsidRPr="000F6783">
        <w:rPr>
          <w:i/>
          <w:noProof/>
        </w:rPr>
        <w:t>părul</w:t>
      </w:r>
      <w:r w:rsidRPr="000F6783">
        <w:rPr>
          <w:noProof/>
        </w:rPr>
        <w:t xml:space="preserve"> </w:t>
      </w:r>
      <w:r w:rsidRPr="000F6783">
        <w:rPr>
          <w:i/>
          <w:noProof/>
        </w:rPr>
        <w:t>din</w:t>
      </w:r>
      <w:r w:rsidRPr="000F6783">
        <w:rPr>
          <w:noProof/>
        </w:rPr>
        <w:t xml:space="preserve"> </w:t>
      </w:r>
      <w:r w:rsidRPr="000F6783">
        <w:rPr>
          <w:i/>
          <w:noProof/>
        </w:rPr>
        <w:t>faţă</w:t>
      </w:r>
      <w:r w:rsidRPr="000F6783">
        <w:rPr>
          <w:noProof/>
        </w:rPr>
        <w:t xml:space="preserve"> </w:t>
      </w:r>
      <w:r w:rsidRPr="000F6783">
        <w:rPr>
          <w:i/>
          <w:noProof/>
        </w:rPr>
        <w:t>şi</w:t>
      </w:r>
      <w:r w:rsidRPr="000F6783">
        <w:rPr>
          <w:noProof/>
        </w:rPr>
        <w:t xml:space="preserve"> </w:t>
      </w:r>
      <w:r w:rsidRPr="000F6783">
        <w:rPr>
          <w:i/>
          <w:noProof/>
        </w:rPr>
        <w:t>am</w:t>
      </w:r>
      <w:r w:rsidRPr="000F6783">
        <w:rPr>
          <w:noProof/>
        </w:rPr>
        <w:t xml:space="preserve"> </w:t>
      </w:r>
      <w:r w:rsidRPr="000F6783">
        <w:rPr>
          <w:i/>
          <w:noProof/>
        </w:rPr>
        <w:t>exclamat</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Spun limpede</w:t>
      </w:r>
      <w:r w:rsidRPr="000F6783">
        <w:rPr>
          <w:noProof/>
        </w:rPr>
        <w:t xml:space="preserve">: </w:t>
      </w:r>
      <w:r w:rsidRPr="000F6783">
        <w:rPr>
          <w:i/>
          <w:noProof/>
        </w:rPr>
        <w:t>te</w:t>
      </w:r>
      <w:r w:rsidRPr="000F6783">
        <w:rPr>
          <w:noProof/>
        </w:rPr>
        <w:t xml:space="preserve"> </w:t>
      </w:r>
      <w:r w:rsidRPr="000F6783">
        <w:rPr>
          <w:i/>
          <w:noProof/>
        </w:rPr>
        <w:t>iubesc</w:t>
      </w:r>
      <w:r w:rsidRPr="000F6783">
        <w:rPr>
          <w:noProof/>
        </w:rPr>
        <w:t xml:space="preserve">! </w:t>
      </w:r>
      <w:r w:rsidRPr="000F6783">
        <w:rPr>
          <w:i/>
          <w:noProof/>
        </w:rPr>
        <w:t>Totuşi</w:t>
      </w:r>
      <w:r w:rsidRPr="000F6783">
        <w:rPr>
          <w:noProof/>
        </w:rPr>
        <w:t xml:space="preserve">, </w:t>
      </w:r>
      <w:r w:rsidRPr="000F6783">
        <w:rPr>
          <w:i/>
          <w:noProof/>
        </w:rPr>
        <w:t>venind</w:t>
      </w:r>
      <w:r w:rsidRPr="000F6783">
        <w:rPr>
          <w:noProof/>
        </w:rPr>
        <w:t xml:space="preserve"> </w:t>
      </w:r>
      <w:r w:rsidRPr="000F6783">
        <w:rPr>
          <w:i/>
          <w:noProof/>
        </w:rPr>
        <w:t>aseară</w:t>
      </w:r>
      <w:r w:rsidRPr="000F6783">
        <w:rPr>
          <w:noProof/>
        </w:rPr>
        <w:t xml:space="preserve"> </w:t>
      </w:r>
      <w:r w:rsidRPr="000F6783">
        <w:rPr>
          <w:i/>
          <w:noProof/>
        </w:rPr>
        <w:t>la</w:t>
      </w:r>
      <w:r w:rsidRPr="000F6783">
        <w:rPr>
          <w:noProof/>
        </w:rPr>
        <w:t xml:space="preserve"> </w:t>
      </w:r>
      <w:r w:rsidRPr="000F6783">
        <w:rPr>
          <w:i/>
          <w:noProof/>
        </w:rPr>
        <w:t>tine</w:t>
      </w:r>
      <w:r w:rsidRPr="000F6783">
        <w:rPr>
          <w:noProof/>
        </w:rPr>
        <w:t xml:space="preserve">, </w:t>
      </w:r>
      <w:r w:rsidRPr="000F6783">
        <w:rPr>
          <w:i/>
          <w:noProof/>
        </w:rPr>
        <w:t>nu</w:t>
      </w:r>
      <w:r w:rsidRPr="000F6783">
        <w:rPr>
          <w:noProof/>
        </w:rPr>
        <w:t xml:space="preserve"> </w:t>
      </w:r>
      <w:r w:rsidRPr="000F6783">
        <w:rPr>
          <w:i/>
          <w:noProof/>
        </w:rPr>
        <w:t>m</w:t>
      </w:r>
      <w:r w:rsidRPr="000F6783">
        <w:rPr>
          <w:i/>
          <w:noProof/>
        </w:rPr>
        <w:noBreakHyphen/>
        <w:t>am gândit</w:t>
      </w:r>
      <w:r w:rsidRPr="000F6783">
        <w:rPr>
          <w:noProof/>
        </w:rPr>
        <w:t xml:space="preserve"> </w:t>
      </w:r>
      <w:r w:rsidRPr="000F6783">
        <w:rPr>
          <w:i/>
          <w:noProof/>
        </w:rPr>
        <w:t>nici</w:t>
      </w:r>
      <w:r w:rsidRPr="000F6783">
        <w:rPr>
          <w:i/>
          <w:noProof/>
        </w:rPr>
        <w:noBreakHyphen/>
        <w:t>o</w:t>
      </w:r>
      <w:r w:rsidRPr="000F6783">
        <w:rPr>
          <w:noProof/>
        </w:rPr>
        <w:t xml:space="preserve"> </w:t>
      </w:r>
      <w:r w:rsidRPr="000F6783">
        <w:rPr>
          <w:i/>
          <w:noProof/>
        </w:rPr>
        <w:t>clipă că</w:t>
      </w:r>
      <w:r w:rsidRPr="000F6783">
        <w:rPr>
          <w:noProof/>
        </w:rPr>
        <w:t xml:space="preserve"> </w:t>
      </w:r>
      <w:r w:rsidRPr="000F6783">
        <w:rPr>
          <w:i/>
          <w:noProof/>
        </w:rPr>
        <w:t>ai</w:t>
      </w:r>
      <w:r w:rsidRPr="000F6783">
        <w:rPr>
          <w:noProof/>
        </w:rPr>
        <w:t xml:space="preserve"> </w:t>
      </w:r>
      <w:r w:rsidRPr="000F6783">
        <w:rPr>
          <w:i/>
          <w:noProof/>
        </w:rPr>
        <w:t>vrea</w:t>
      </w:r>
      <w:r w:rsidRPr="000F6783">
        <w:rPr>
          <w:noProof/>
        </w:rPr>
        <w:t xml:space="preserve"> </w:t>
      </w:r>
      <w:r w:rsidRPr="000F6783">
        <w:rPr>
          <w:i/>
          <w:noProof/>
        </w:rPr>
        <w:t>să</w:t>
      </w:r>
      <w:r w:rsidRPr="000F6783">
        <w:rPr>
          <w:noProof/>
        </w:rPr>
        <w:t xml:space="preserve"> </w:t>
      </w:r>
      <w:r w:rsidRPr="000F6783">
        <w:rPr>
          <w:i/>
          <w:noProof/>
        </w:rPr>
        <w:t>mă</w:t>
      </w:r>
      <w:r w:rsidRPr="000F6783">
        <w:rPr>
          <w:noProof/>
        </w:rPr>
        <w:t xml:space="preserve"> </w:t>
      </w:r>
      <w:r w:rsidRPr="000F6783">
        <w:rPr>
          <w:i/>
          <w:noProof/>
        </w:rPr>
        <w:t>iei</w:t>
      </w:r>
      <w:r w:rsidRPr="000F6783">
        <w:rPr>
          <w:noProof/>
        </w:rPr>
        <w:t xml:space="preserve"> </w:t>
      </w:r>
      <w:r w:rsidRPr="000F6783">
        <w:rPr>
          <w:i/>
          <w:noProof/>
        </w:rPr>
        <w:t>de</w:t>
      </w:r>
      <w:r w:rsidRPr="000F6783">
        <w:rPr>
          <w:noProof/>
        </w:rPr>
        <w:t xml:space="preserve"> </w:t>
      </w:r>
      <w:r w:rsidRPr="000F6783">
        <w:rPr>
          <w:i/>
          <w:noProof/>
        </w:rPr>
        <w:t>nevastă</w:t>
      </w:r>
      <w:r w:rsidRPr="000F6783">
        <w:rPr>
          <w:noProof/>
        </w:rPr>
        <w:t xml:space="preserve">. </w:t>
      </w:r>
      <w:r w:rsidRPr="000F6783">
        <w:rPr>
          <w:i/>
          <w:noProof/>
        </w:rPr>
        <w:t>E</w:t>
      </w:r>
      <w:r w:rsidRPr="000F6783">
        <w:rPr>
          <w:noProof/>
        </w:rPr>
        <w:t xml:space="preserve"> </w:t>
      </w:r>
      <w:r w:rsidRPr="000F6783">
        <w:rPr>
          <w:i/>
          <w:noProof/>
        </w:rPr>
        <w:t>o</w:t>
      </w:r>
      <w:r w:rsidRPr="000F6783">
        <w:rPr>
          <w:noProof/>
        </w:rPr>
        <w:t xml:space="preserve"> </w:t>
      </w:r>
      <w:r w:rsidRPr="000F6783">
        <w:rPr>
          <w:i/>
          <w:noProof/>
        </w:rPr>
        <w:t>mărturisire</w:t>
      </w:r>
      <w:r w:rsidRPr="000F6783">
        <w:rPr>
          <w:noProof/>
        </w:rPr>
        <w:t xml:space="preserve"> </w:t>
      </w:r>
      <w:r w:rsidRPr="000F6783">
        <w:rPr>
          <w:i/>
          <w:noProof/>
        </w:rPr>
        <w:t>nebunească</w:t>
      </w:r>
      <w:r w:rsidRPr="000F6783">
        <w:rPr>
          <w:noProof/>
        </w:rPr>
        <w:t xml:space="preserve">, </w:t>
      </w:r>
      <w:r w:rsidRPr="000F6783">
        <w:rPr>
          <w:i/>
          <w:noProof/>
        </w:rPr>
        <w:t>da</w:t>
      </w:r>
      <w:r w:rsidRPr="000F6783">
        <w:rPr>
          <w:noProof/>
        </w:rPr>
        <w:t xml:space="preserve">! </w:t>
      </w:r>
      <w:r w:rsidRPr="000F6783">
        <w:rPr>
          <w:i/>
          <w:noProof/>
        </w:rPr>
        <w:t>Nu</w:t>
      </w:r>
      <w:r w:rsidRPr="000F6783">
        <w:rPr>
          <w:noProof/>
        </w:rPr>
        <w:t xml:space="preserve"> </w:t>
      </w:r>
      <w:r w:rsidRPr="000F6783">
        <w:rPr>
          <w:i/>
          <w:noProof/>
        </w:rPr>
        <w:t>mă</w:t>
      </w:r>
      <w:r w:rsidRPr="000F6783">
        <w:rPr>
          <w:noProof/>
        </w:rPr>
        <w:t xml:space="preserve"> </w:t>
      </w:r>
      <w:r w:rsidRPr="000F6783">
        <w:rPr>
          <w:i/>
          <w:noProof/>
        </w:rPr>
        <w:t>judeca</w:t>
      </w:r>
      <w:r w:rsidRPr="000F6783">
        <w:rPr>
          <w:noProof/>
        </w:rPr>
        <w:t xml:space="preserve">, </w:t>
      </w:r>
      <w:r w:rsidRPr="000F6783">
        <w:rPr>
          <w:i/>
          <w:noProof/>
        </w:rPr>
        <w:t>Nathaniel</w:t>
      </w:r>
      <w:r w:rsidRPr="000F6783">
        <w:rPr>
          <w:noProof/>
        </w:rPr>
        <w:t xml:space="preserve">. </w:t>
      </w:r>
      <w:r w:rsidRPr="000F6783">
        <w:rPr>
          <w:i/>
          <w:noProof/>
        </w:rPr>
        <w:t>Nu</w:t>
      </w:r>
      <w:r w:rsidRPr="000F6783">
        <w:rPr>
          <w:noProof/>
        </w:rPr>
        <w:t xml:space="preserve"> </w:t>
      </w:r>
      <w:r w:rsidRPr="000F6783">
        <w:rPr>
          <w:i/>
          <w:noProof/>
        </w:rPr>
        <w:t>sunt</w:t>
      </w:r>
      <w:r w:rsidRPr="000F6783">
        <w:rPr>
          <w:noProof/>
        </w:rPr>
        <w:t xml:space="preserve"> </w:t>
      </w:r>
      <w:r w:rsidRPr="000F6783">
        <w:rPr>
          <w:i/>
          <w:noProof/>
        </w:rPr>
        <w:t>o</w:t>
      </w:r>
      <w:r w:rsidRPr="000F6783">
        <w:rPr>
          <w:noProof/>
        </w:rPr>
        <w:t xml:space="preserve"> </w:t>
      </w:r>
      <w:r w:rsidRPr="000F6783">
        <w:rPr>
          <w:i/>
          <w:noProof/>
        </w:rPr>
        <w:t>matracucă</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Să te</w:t>
      </w:r>
      <w:r w:rsidRPr="000F6783">
        <w:rPr>
          <w:noProof/>
        </w:rPr>
        <w:t xml:space="preserve"> </w:t>
      </w:r>
      <w:r w:rsidRPr="000F6783">
        <w:rPr>
          <w:i/>
          <w:noProof/>
        </w:rPr>
        <w:t>judec</w:t>
      </w:r>
      <w:r w:rsidR="00935541" w:rsidRPr="000F6783">
        <w:rPr>
          <w:noProof/>
        </w:rPr>
        <w:t>...</w:t>
      </w:r>
      <w:r w:rsidRPr="000F6783">
        <w:rPr>
          <w:noProof/>
        </w:rPr>
        <w:t xml:space="preserve">? </w:t>
      </w:r>
      <w:r w:rsidRPr="000F6783">
        <w:rPr>
          <w:i/>
          <w:noProof/>
        </w:rPr>
        <w:t>Te</w:t>
      </w:r>
      <w:r w:rsidRPr="000F6783">
        <w:rPr>
          <w:noProof/>
        </w:rPr>
        <w:t xml:space="preserve"> </w:t>
      </w:r>
      <w:r w:rsidRPr="000F6783">
        <w:rPr>
          <w:i/>
          <w:noProof/>
        </w:rPr>
        <w:t>iubesc</w:t>
      </w:r>
      <w:r w:rsidRPr="000F6783">
        <w:rPr>
          <w:noProof/>
        </w:rPr>
        <w:t xml:space="preserve">, </w:t>
      </w:r>
      <w:r w:rsidRPr="000F6783">
        <w:rPr>
          <w:i/>
          <w:noProof/>
        </w:rPr>
        <w:t>Diana</w:t>
      </w:r>
      <w:r w:rsidRPr="000F6783">
        <w:rPr>
          <w:noProof/>
        </w:rPr>
        <w:t xml:space="preserve">. </w:t>
      </w:r>
      <w:r w:rsidRPr="000F6783">
        <w:rPr>
          <w:i/>
          <w:noProof/>
        </w:rPr>
        <w:t>Eşti</w:t>
      </w:r>
      <w:r w:rsidRPr="000F6783">
        <w:rPr>
          <w:noProof/>
        </w:rPr>
        <w:t xml:space="preserve"> </w:t>
      </w:r>
      <w:r w:rsidRPr="000F6783">
        <w:rPr>
          <w:i/>
          <w:noProof/>
        </w:rPr>
        <w:t>singura</w:t>
      </w:r>
      <w:r w:rsidRPr="000F6783">
        <w:rPr>
          <w:noProof/>
        </w:rPr>
        <w:t xml:space="preserve"> </w:t>
      </w:r>
      <w:r w:rsidRPr="000F6783">
        <w:rPr>
          <w:i/>
          <w:noProof/>
        </w:rPr>
        <w:t>femeie</w:t>
      </w:r>
      <w:r w:rsidRPr="000F6783">
        <w:rPr>
          <w:noProof/>
        </w:rPr>
        <w:t xml:space="preserve"> </w:t>
      </w:r>
      <w:r w:rsidRPr="000F6783">
        <w:rPr>
          <w:i/>
          <w:noProof/>
        </w:rPr>
        <w:t>pe</w:t>
      </w:r>
      <w:r w:rsidRPr="000F6783">
        <w:rPr>
          <w:noProof/>
        </w:rPr>
        <w:t xml:space="preserve"> </w:t>
      </w:r>
      <w:r w:rsidRPr="000F6783">
        <w:rPr>
          <w:i/>
          <w:noProof/>
        </w:rPr>
        <w:t>care</w:t>
      </w:r>
      <w:r w:rsidRPr="000F6783">
        <w:rPr>
          <w:noProof/>
        </w:rPr>
        <w:t xml:space="preserve"> </w:t>
      </w:r>
      <w:r w:rsidRPr="000F6783">
        <w:rPr>
          <w:i/>
          <w:noProof/>
        </w:rPr>
        <w:t>am</w:t>
      </w:r>
      <w:r w:rsidRPr="000F6783">
        <w:rPr>
          <w:noProof/>
        </w:rPr>
        <w:t xml:space="preserve"> </w:t>
      </w:r>
      <w:r w:rsidRPr="000F6783">
        <w:rPr>
          <w:i/>
          <w:noProof/>
        </w:rPr>
        <w:t>iubit</w:t>
      </w:r>
      <w:r w:rsidRPr="000F6783">
        <w:rPr>
          <w:i/>
          <w:noProof/>
        </w:rPr>
        <w:noBreakHyphen/>
        <w:t>o</w:t>
      </w:r>
      <w:r w:rsidRPr="000F6783">
        <w:rPr>
          <w:noProof/>
        </w:rPr>
        <w:t xml:space="preserve"> </w:t>
      </w:r>
      <w:r w:rsidRPr="000F6783">
        <w:rPr>
          <w:i/>
          <w:noProof/>
        </w:rPr>
        <w:t>vreodată cu</w:t>
      </w:r>
      <w:r w:rsidRPr="000F6783">
        <w:rPr>
          <w:noProof/>
        </w:rPr>
        <w:t xml:space="preserve"> </w:t>
      </w:r>
      <w:r w:rsidRPr="000F6783">
        <w:rPr>
          <w:i/>
          <w:noProof/>
        </w:rPr>
        <w:t>adevărat</w:t>
      </w:r>
      <w:r w:rsidRPr="000F6783">
        <w:rPr>
          <w:noProof/>
        </w:rPr>
        <w:t xml:space="preserve">. </w:t>
      </w:r>
      <w:r w:rsidRPr="000F6783">
        <w:rPr>
          <w:i/>
          <w:noProof/>
        </w:rPr>
        <w:t>Din</w:t>
      </w:r>
      <w:r w:rsidRPr="000F6783">
        <w:rPr>
          <w:noProof/>
        </w:rPr>
        <w:t xml:space="preserve"> </w:t>
      </w:r>
      <w:r w:rsidRPr="000F6783">
        <w:rPr>
          <w:i/>
          <w:noProof/>
        </w:rPr>
        <w:t>prima</w:t>
      </w:r>
      <w:r w:rsidRPr="000F6783">
        <w:rPr>
          <w:noProof/>
        </w:rPr>
        <w:t xml:space="preserve"> </w:t>
      </w:r>
      <w:r w:rsidRPr="000F6783">
        <w:rPr>
          <w:i/>
          <w:noProof/>
        </w:rPr>
        <w:t>clipă</w:t>
      </w:r>
      <w:r w:rsidRPr="000F6783">
        <w:rPr>
          <w:noProof/>
        </w:rPr>
        <w:t xml:space="preserve"> </w:t>
      </w:r>
      <w:r w:rsidRPr="000F6783">
        <w:rPr>
          <w:i/>
          <w:noProof/>
        </w:rPr>
        <w:t>când</w:t>
      </w:r>
      <w:r w:rsidRPr="000F6783">
        <w:rPr>
          <w:noProof/>
        </w:rPr>
        <w:t xml:space="preserve"> </w:t>
      </w:r>
      <w:r w:rsidRPr="000F6783">
        <w:rPr>
          <w:i/>
          <w:noProof/>
        </w:rPr>
        <w:t>m</w:t>
      </w:r>
      <w:r w:rsidRPr="000F6783">
        <w:rPr>
          <w:i/>
          <w:noProof/>
        </w:rPr>
        <w:noBreakHyphen/>
        <w:t>ai ţinut</w:t>
      </w:r>
      <w:r w:rsidRPr="000F6783">
        <w:rPr>
          <w:noProof/>
        </w:rPr>
        <w:t xml:space="preserve"> </w:t>
      </w:r>
      <w:r w:rsidRPr="000F6783">
        <w:rPr>
          <w:i/>
          <w:noProof/>
        </w:rPr>
        <w:t>de</w:t>
      </w:r>
      <w:r w:rsidRPr="000F6783">
        <w:rPr>
          <w:noProof/>
        </w:rPr>
        <w:t xml:space="preserve"> </w:t>
      </w:r>
      <w:r w:rsidRPr="000F6783">
        <w:rPr>
          <w:i/>
          <w:noProof/>
        </w:rPr>
        <w:t>mână</w:t>
      </w:r>
      <w:r w:rsidRPr="000F6783">
        <w:rPr>
          <w:noProof/>
        </w:rPr>
        <w:t xml:space="preserve">, </w:t>
      </w:r>
      <w:r w:rsidRPr="000F6783">
        <w:rPr>
          <w:i/>
          <w:noProof/>
        </w:rPr>
        <w:t>am</w:t>
      </w:r>
      <w:r w:rsidRPr="000F6783">
        <w:rPr>
          <w:noProof/>
        </w:rPr>
        <w:t xml:space="preserve"> </w:t>
      </w:r>
      <w:r w:rsidRPr="000F6783">
        <w:rPr>
          <w:i/>
          <w:noProof/>
        </w:rPr>
        <w:t>simţit</w:t>
      </w:r>
      <w:r w:rsidRPr="000F6783">
        <w:rPr>
          <w:noProof/>
        </w:rPr>
        <w:t xml:space="preserve"> </w:t>
      </w:r>
      <w:r w:rsidRPr="000F6783">
        <w:rPr>
          <w:i/>
          <w:noProof/>
        </w:rPr>
        <w:t>o</w:t>
      </w:r>
      <w:r w:rsidRPr="000F6783">
        <w:rPr>
          <w:noProof/>
        </w:rPr>
        <w:t xml:space="preserve"> </w:t>
      </w:r>
      <w:r w:rsidRPr="000F6783">
        <w:rPr>
          <w:i/>
          <w:noProof/>
        </w:rPr>
        <w:t>scânteie</w:t>
      </w:r>
      <w:r w:rsidRPr="000F6783">
        <w:rPr>
          <w:noProof/>
        </w:rPr>
        <w:t xml:space="preserve"> </w:t>
      </w:r>
      <w:r w:rsidRPr="000F6783">
        <w:rPr>
          <w:i/>
          <w:noProof/>
        </w:rPr>
        <w:t>şi</w:t>
      </w:r>
      <w:r w:rsidRPr="000F6783">
        <w:rPr>
          <w:noProof/>
        </w:rPr>
        <w:t xml:space="preserve"> </w:t>
      </w:r>
      <w:r w:rsidRPr="000F6783">
        <w:rPr>
          <w:i/>
          <w:noProof/>
        </w:rPr>
        <w:t>o</w:t>
      </w:r>
      <w:r w:rsidRPr="000F6783">
        <w:rPr>
          <w:noProof/>
        </w:rPr>
        <w:t xml:space="preserve"> </w:t>
      </w:r>
      <w:r w:rsidRPr="000F6783">
        <w:rPr>
          <w:i/>
          <w:noProof/>
        </w:rPr>
        <w:t>recunoaştere</w:t>
      </w:r>
      <w:r w:rsidRPr="000F6783">
        <w:rPr>
          <w:noProof/>
        </w:rPr>
        <w:t xml:space="preserve">. </w:t>
      </w:r>
      <w:r w:rsidRPr="000F6783">
        <w:rPr>
          <w:i/>
          <w:noProof/>
        </w:rPr>
        <w:t>Trebuie</w:t>
      </w:r>
      <w:r w:rsidRPr="000F6783">
        <w:rPr>
          <w:noProof/>
        </w:rPr>
        <w:t xml:space="preserve"> </w:t>
      </w:r>
      <w:r w:rsidRPr="000F6783">
        <w:rPr>
          <w:i/>
          <w:noProof/>
        </w:rPr>
        <w:t>s</w:t>
      </w:r>
      <w:r w:rsidRPr="000F6783">
        <w:rPr>
          <w:i/>
          <w:noProof/>
        </w:rPr>
        <w:noBreakHyphen/>
        <w:t>o</w:t>
      </w:r>
      <w:r w:rsidRPr="000F6783">
        <w:rPr>
          <w:noProof/>
        </w:rPr>
        <w:t xml:space="preserve"> </w:t>
      </w:r>
      <w:r w:rsidRPr="000F6783">
        <w:rPr>
          <w:i/>
          <w:noProof/>
        </w:rPr>
        <w:t>fi simţit</w:t>
      </w:r>
      <w:r w:rsidRPr="000F6783">
        <w:rPr>
          <w:noProof/>
        </w:rPr>
        <w:t xml:space="preserve"> </w:t>
      </w:r>
      <w:r w:rsidRPr="000F6783">
        <w:rPr>
          <w:i/>
          <w:noProof/>
        </w:rPr>
        <w:t>şi</w:t>
      </w:r>
      <w:r w:rsidRPr="000F6783">
        <w:rPr>
          <w:noProof/>
        </w:rPr>
        <w:t xml:space="preserve"> </w:t>
      </w:r>
      <w:r w:rsidRPr="000F6783">
        <w:rPr>
          <w:i/>
          <w:noProof/>
        </w:rPr>
        <w:t>tu</w:t>
      </w:r>
      <w:r w:rsidRPr="000F6783">
        <w:rPr>
          <w:noProof/>
        </w:rPr>
        <w:t xml:space="preserve">. </w:t>
      </w:r>
      <w:r w:rsidRPr="000F6783">
        <w:rPr>
          <w:i/>
          <w:noProof/>
        </w:rPr>
        <w:t>Altfel</w:t>
      </w:r>
      <w:r w:rsidRPr="000F6783">
        <w:rPr>
          <w:noProof/>
        </w:rPr>
        <w:t xml:space="preserve">, </w:t>
      </w:r>
      <w:r w:rsidRPr="000F6783">
        <w:rPr>
          <w:i/>
          <w:noProof/>
        </w:rPr>
        <w:t>de</w:t>
      </w:r>
      <w:r w:rsidRPr="000F6783">
        <w:rPr>
          <w:noProof/>
        </w:rPr>
        <w:t xml:space="preserve"> </w:t>
      </w:r>
      <w:r w:rsidRPr="000F6783">
        <w:rPr>
          <w:i/>
          <w:noProof/>
        </w:rPr>
        <w:t>ce</w:t>
      </w:r>
      <w:r w:rsidRPr="000F6783">
        <w:rPr>
          <w:noProof/>
        </w:rPr>
        <w:t xml:space="preserve"> </w:t>
      </w:r>
      <w:r w:rsidRPr="000F6783">
        <w:rPr>
          <w:i/>
          <w:noProof/>
        </w:rPr>
        <w:t>aş</w:t>
      </w:r>
      <w:r w:rsidRPr="000F6783">
        <w:rPr>
          <w:noProof/>
        </w:rPr>
        <w:t xml:space="preserve"> </w:t>
      </w:r>
      <w:r w:rsidRPr="000F6783">
        <w:rPr>
          <w:i/>
          <w:noProof/>
        </w:rPr>
        <w:t>fi</w:t>
      </w:r>
      <w:r w:rsidRPr="000F6783">
        <w:rPr>
          <w:noProof/>
        </w:rPr>
        <w:t xml:space="preserve"> </w:t>
      </w:r>
      <w:r w:rsidRPr="000F6783">
        <w:rPr>
          <w:i/>
          <w:noProof/>
        </w:rPr>
        <w:t>fost</w:t>
      </w:r>
      <w:r w:rsidRPr="000F6783">
        <w:rPr>
          <w:noProof/>
        </w:rPr>
        <w:t xml:space="preserve"> </w:t>
      </w:r>
      <w:r w:rsidRPr="000F6783">
        <w:rPr>
          <w:i/>
          <w:noProof/>
        </w:rPr>
        <w:t>atât</w:t>
      </w:r>
      <w:r w:rsidRPr="000F6783">
        <w:rPr>
          <w:noProof/>
        </w:rPr>
        <w:t xml:space="preserve"> </w:t>
      </w:r>
      <w:r w:rsidRPr="000F6783">
        <w:rPr>
          <w:i/>
          <w:noProof/>
        </w:rPr>
        <w:t>de</w:t>
      </w:r>
      <w:r w:rsidRPr="000F6783">
        <w:rPr>
          <w:noProof/>
        </w:rPr>
        <w:t xml:space="preserve"> </w:t>
      </w:r>
      <w:r w:rsidRPr="000F6783">
        <w:rPr>
          <w:i/>
          <w:noProof/>
        </w:rPr>
        <w:t>îndrăzneţ</w:t>
      </w:r>
      <w:r w:rsidRPr="000F6783">
        <w:rPr>
          <w:noProof/>
        </w:rPr>
        <w:t xml:space="preserve"> </w:t>
      </w:r>
      <w:r w:rsidRPr="000F6783">
        <w:rPr>
          <w:i/>
          <w:noProof/>
        </w:rPr>
        <w:t>încât</w:t>
      </w:r>
      <w:r w:rsidRPr="000F6783">
        <w:rPr>
          <w:noProof/>
        </w:rPr>
        <w:t xml:space="preserve"> </w:t>
      </w:r>
      <w:r w:rsidRPr="000F6783">
        <w:rPr>
          <w:i/>
          <w:noProof/>
        </w:rPr>
        <w:t>să</w:t>
      </w:r>
      <w:r w:rsidRPr="000F6783">
        <w:rPr>
          <w:noProof/>
        </w:rPr>
        <w:t xml:space="preserve"> </w:t>
      </w:r>
      <w:r w:rsidRPr="000F6783">
        <w:rPr>
          <w:i/>
          <w:noProof/>
        </w:rPr>
        <w:t>te</w:t>
      </w:r>
      <w:r w:rsidRPr="000F6783">
        <w:rPr>
          <w:noProof/>
        </w:rPr>
        <w:t xml:space="preserve"> </w:t>
      </w:r>
      <w:r w:rsidRPr="000F6783">
        <w:rPr>
          <w:i/>
          <w:noProof/>
        </w:rPr>
        <w:t>vizitez</w:t>
      </w:r>
      <w:r w:rsidRPr="000F6783">
        <w:rPr>
          <w:noProof/>
        </w:rPr>
        <w:t xml:space="preserve">, </w:t>
      </w:r>
      <w:r w:rsidRPr="000F6783">
        <w:rPr>
          <w:i/>
          <w:noProof/>
        </w:rPr>
        <w:t>la</w:t>
      </w:r>
      <w:r w:rsidRPr="000F6783">
        <w:rPr>
          <w:noProof/>
        </w:rPr>
        <w:t xml:space="preserve"> </w:t>
      </w:r>
      <w:r w:rsidRPr="000F6783">
        <w:rPr>
          <w:i/>
          <w:noProof/>
        </w:rPr>
        <w:t>casa</w:t>
      </w:r>
      <w:r w:rsidRPr="000F6783">
        <w:rPr>
          <w:noProof/>
        </w:rPr>
        <w:t xml:space="preserve"> </w:t>
      </w:r>
      <w:r w:rsidRPr="000F6783">
        <w:rPr>
          <w:i/>
          <w:noProof/>
        </w:rPr>
        <w:t>Moor</w:t>
      </w:r>
      <w:r w:rsidRPr="000F6783">
        <w:rPr>
          <w:noProof/>
        </w:rPr>
        <w:t>?</w:t>
      </w:r>
    </w:p>
    <w:p w:rsidR="00E5401F" w:rsidRPr="000F6783" w:rsidRDefault="00E5401F" w:rsidP="000F6783">
      <w:pPr>
        <w:pStyle w:val="RIText"/>
        <w:ind w:firstLine="720"/>
        <w:rPr>
          <w:noProof/>
        </w:rPr>
      </w:pPr>
      <w:r w:rsidRPr="000F6783">
        <w:rPr>
          <w:noProof/>
        </w:rPr>
        <w:lastRenderedPageBreak/>
        <w:t xml:space="preserve">— </w:t>
      </w:r>
      <w:r w:rsidRPr="000F6783">
        <w:rPr>
          <w:i/>
          <w:noProof/>
        </w:rPr>
        <w:t>Întâlnirea noastră</w:t>
      </w:r>
      <w:r w:rsidRPr="000F6783">
        <w:rPr>
          <w:noProof/>
        </w:rPr>
        <w:t xml:space="preserve"> </w:t>
      </w:r>
      <w:r w:rsidRPr="000F6783">
        <w:rPr>
          <w:i/>
          <w:noProof/>
        </w:rPr>
        <w:t>de</w:t>
      </w:r>
      <w:r w:rsidRPr="000F6783">
        <w:rPr>
          <w:noProof/>
        </w:rPr>
        <w:t xml:space="preserve"> </w:t>
      </w:r>
      <w:r w:rsidRPr="000F6783">
        <w:rPr>
          <w:i/>
          <w:noProof/>
        </w:rPr>
        <w:t>la</w:t>
      </w:r>
      <w:r w:rsidRPr="000F6783">
        <w:rPr>
          <w:noProof/>
        </w:rPr>
        <w:t xml:space="preserve"> </w:t>
      </w:r>
      <w:r w:rsidRPr="000F6783">
        <w:rPr>
          <w:i/>
          <w:noProof/>
        </w:rPr>
        <w:t>Femdean</w:t>
      </w:r>
      <w:r w:rsidRPr="000F6783">
        <w:rPr>
          <w:noProof/>
        </w:rPr>
        <w:t xml:space="preserve"> </w:t>
      </w:r>
      <w:r w:rsidRPr="000F6783">
        <w:rPr>
          <w:i/>
          <w:noProof/>
        </w:rPr>
        <w:t>m</w:t>
      </w:r>
      <w:r w:rsidRPr="000F6783">
        <w:rPr>
          <w:i/>
          <w:noProof/>
        </w:rPr>
        <w:noBreakHyphen/>
        <w:t>a</w:t>
      </w:r>
      <w:r w:rsidRPr="000F6783">
        <w:rPr>
          <w:noProof/>
        </w:rPr>
        <w:t xml:space="preserve"> </w:t>
      </w:r>
      <w:r w:rsidRPr="000F6783">
        <w:rPr>
          <w:i/>
          <w:noProof/>
        </w:rPr>
        <w:t>speriat</w:t>
      </w:r>
      <w:r w:rsidRPr="000F6783">
        <w:rPr>
          <w:noProof/>
        </w:rPr>
        <w:t xml:space="preserve">, </w:t>
      </w:r>
      <w:r w:rsidRPr="000F6783">
        <w:rPr>
          <w:i/>
          <w:noProof/>
        </w:rPr>
        <w:t>Nathaniel</w:t>
      </w:r>
      <w:r w:rsidRPr="000F6783">
        <w:rPr>
          <w:noProof/>
        </w:rPr>
        <w:t xml:space="preserve">, </w:t>
      </w:r>
      <w:r w:rsidRPr="000F6783">
        <w:rPr>
          <w:i/>
          <w:noProof/>
        </w:rPr>
        <w:t>şi</w:t>
      </w:r>
      <w:r w:rsidRPr="000F6783">
        <w:rPr>
          <w:noProof/>
        </w:rPr>
        <w:t xml:space="preserve"> </w:t>
      </w:r>
      <w:r w:rsidRPr="000F6783">
        <w:rPr>
          <w:i/>
          <w:noProof/>
        </w:rPr>
        <w:t>am</w:t>
      </w:r>
      <w:r w:rsidRPr="000F6783">
        <w:rPr>
          <w:noProof/>
        </w:rPr>
        <w:t xml:space="preserve"> </w:t>
      </w:r>
      <w:r w:rsidRPr="000F6783">
        <w:rPr>
          <w:i/>
          <w:noProof/>
        </w:rPr>
        <w:t>vrut</w:t>
      </w:r>
      <w:r w:rsidRPr="000F6783">
        <w:rPr>
          <w:noProof/>
        </w:rPr>
        <w:t xml:space="preserve"> </w:t>
      </w:r>
      <w:r w:rsidRPr="000F6783">
        <w:rPr>
          <w:i/>
          <w:noProof/>
        </w:rPr>
        <w:t>să</w:t>
      </w:r>
      <w:r w:rsidRPr="000F6783">
        <w:rPr>
          <w:noProof/>
        </w:rPr>
        <w:t xml:space="preserve"> </w:t>
      </w:r>
      <w:r w:rsidRPr="000F6783">
        <w:rPr>
          <w:i/>
          <w:noProof/>
        </w:rPr>
        <w:t>fug</w:t>
      </w:r>
      <w:r w:rsidRPr="000F6783">
        <w:rPr>
          <w:noProof/>
        </w:rPr>
        <w:t xml:space="preserve">, </w:t>
      </w:r>
      <w:r w:rsidRPr="000F6783">
        <w:rPr>
          <w:i/>
          <w:noProof/>
        </w:rPr>
        <w:t>dar</w:t>
      </w:r>
      <w:r w:rsidRPr="000F6783">
        <w:rPr>
          <w:noProof/>
        </w:rPr>
        <w:t xml:space="preserve"> </w:t>
      </w:r>
      <w:r w:rsidRPr="000F6783">
        <w:rPr>
          <w:i/>
          <w:noProof/>
        </w:rPr>
        <w:t>în</w:t>
      </w:r>
      <w:r w:rsidRPr="000F6783">
        <w:rPr>
          <w:noProof/>
        </w:rPr>
        <w:t xml:space="preserve"> </w:t>
      </w:r>
      <w:r w:rsidRPr="000F6783">
        <w:rPr>
          <w:i/>
          <w:noProof/>
        </w:rPr>
        <w:t>acelaşi</w:t>
      </w:r>
      <w:r w:rsidRPr="000F6783">
        <w:rPr>
          <w:noProof/>
        </w:rPr>
        <w:t xml:space="preserve"> </w:t>
      </w:r>
      <w:r w:rsidRPr="000F6783">
        <w:rPr>
          <w:i/>
          <w:noProof/>
        </w:rPr>
        <w:t>timp</w:t>
      </w:r>
      <w:r w:rsidRPr="000F6783">
        <w:rPr>
          <w:noProof/>
        </w:rPr>
        <w:t xml:space="preserve"> </w:t>
      </w:r>
      <w:r w:rsidRPr="000F6783">
        <w:rPr>
          <w:i/>
          <w:noProof/>
        </w:rPr>
        <w:t>eram</w:t>
      </w:r>
      <w:r w:rsidRPr="000F6783">
        <w:rPr>
          <w:noProof/>
        </w:rPr>
        <w:t xml:space="preserve"> </w:t>
      </w:r>
      <w:r w:rsidRPr="000F6783">
        <w:rPr>
          <w:i/>
          <w:noProof/>
        </w:rPr>
        <w:t>atrasă</w:t>
      </w:r>
      <w:r w:rsidRPr="000F6783">
        <w:rPr>
          <w:noProof/>
        </w:rPr>
        <w:t xml:space="preserve"> </w:t>
      </w:r>
      <w:r w:rsidRPr="000F6783">
        <w:rPr>
          <w:i/>
          <w:noProof/>
        </w:rPr>
        <w:t>de</w:t>
      </w:r>
      <w:r w:rsidRPr="000F6783">
        <w:rPr>
          <w:noProof/>
        </w:rPr>
        <w:t xml:space="preserve"> </w:t>
      </w:r>
      <w:r w:rsidRPr="000F6783">
        <w:rPr>
          <w:i/>
          <w:noProof/>
        </w:rPr>
        <w:t>tine</w:t>
      </w:r>
      <w:r w:rsidRPr="000F6783">
        <w:rPr>
          <w:noProof/>
        </w:rPr>
        <w:t xml:space="preserve"> </w:t>
      </w:r>
      <w:r w:rsidRPr="000F6783">
        <w:rPr>
          <w:i/>
          <w:noProof/>
        </w:rPr>
        <w:t>cum</w:t>
      </w:r>
      <w:r w:rsidRPr="000F6783">
        <w:rPr>
          <w:noProof/>
        </w:rPr>
        <w:t xml:space="preserve"> </w:t>
      </w:r>
      <w:r w:rsidRPr="000F6783">
        <w:rPr>
          <w:i/>
          <w:noProof/>
        </w:rPr>
        <w:t>e</w:t>
      </w:r>
      <w:r w:rsidRPr="000F6783">
        <w:rPr>
          <w:noProof/>
        </w:rPr>
        <w:t xml:space="preserve"> </w:t>
      </w:r>
      <w:r w:rsidRPr="000F6783">
        <w:rPr>
          <w:i/>
          <w:noProof/>
        </w:rPr>
        <w:t>o</w:t>
      </w:r>
      <w:r w:rsidRPr="000F6783">
        <w:rPr>
          <w:noProof/>
        </w:rPr>
        <w:t xml:space="preserve"> </w:t>
      </w:r>
      <w:r w:rsidRPr="000F6783">
        <w:rPr>
          <w:i/>
          <w:noProof/>
        </w:rPr>
        <w:t>căprioară</w:t>
      </w:r>
      <w:r w:rsidRPr="000F6783">
        <w:rPr>
          <w:noProof/>
        </w:rPr>
        <w:t xml:space="preserve"> </w:t>
      </w:r>
      <w:r w:rsidRPr="000F6783">
        <w:rPr>
          <w:i/>
          <w:noProof/>
        </w:rPr>
        <w:t>atrasă</w:t>
      </w:r>
      <w:r w:rsidRPr="000F6783">
        <w:rPr>
          <w:noProof/>
        </w:rPr>
        <w:t xml:space="preserve"> </w:t>
      </w:r>
      <w:r w:rsidRPr="000F6783">
        <w:rPr>
          <w:i/>
          <w:noProof/>
        </w:rPr>
        <w:t>la</w:t>
      </w:r>
      <w:r w:rsidRPr="000F6783">
        <w:rPr>
          <w:noProof/>
        </w:rPr>
        <w:t xml:space="preserve"> </w:t>
      </w:r>
      <w:r w:rsidRPr="000F6783">
        <w:rPr>
          <w:i/>
          <w:noProof/>
        </w:rPr>
        <w:t>adăpătoare</w:t>
      </w:r>
      <w:r w:rsidRPr="000F6783">
        <w:rPr>
          <w:noProof/>
        </w:rPr>
        <w:t xml:space="preserve">, </w:t>
      </w:r>
      <w:r w:rsidRPr="000F6783">
        <w:rPr>
          <w:i/>
          <w:noProof/>
        </w:rPr>
        <w:t>în</w:t>
      </w:r>
      <w:r w:rsidRPr="000F6783">
        <w:rPr>
          <w:noProof/>
        </w:rPr>
        <w:t xml:space="preserve"> </w:t>
      </w:r>
      <w:r w:rsidRPr="000F6783">
        <w:rPr>
          <w:i/>
          <w:noProof/>
        </w:rPr>
        <w:t>arşiţa</w:t>
      </w:r>
      <w:r w:rsidRPr="000F6783">
        <w:rPr>
          <w:noProof/>
        </w:rPr>
        <w:t xml:space="preserve"> </w:t>
      </w:r>
      <w:r w:rsidRPr="000F6783">
        <w:rPr>
          <w:i/>
          <w:noProof/>
        </w:rPr>
        <w:t>verii</w:t>
      </w:r>
      <w:r w:rsidRPr="000F6783">
        <w:rPr>
          <w:noProof/>
        </w:rPr>
        <w:t xml:space="preserve">. </w:t>
      </w:r>
      <w:r w:rsidRPr="000F6783">
        <w:rPr>
          <w:i/>
          <w:noProof/>
        </w:rPr>
        <w:t>Mai</w:t>
      </w:r>
      <w:r w:rsidRPr="000F6783">
        <w:rPr>
          <w:noProof/>
        </w:rPr>
        <w:t xml:space="preserve"> </w:t>
      </w:r>
      <w:r w:rsidRPr="000F6783">
        <w:rPr>
          <w:i/>
          <w:noProof/>
        </w:rPr>
        <w:t>ţii</w:t>
      </w:r>
      <w:r w:rsidRPr="000F6783">
        <w:rPr>
          <w:noProof/>
        </w:rPr>
        <w:t xml:space="preserve"> </w:t>
      </w:r>
      <w:r w:rsidRPr="000F6783">
        <w:rPr>
          <w:i/>
          <w:noProof/>
        </w:rPr>
        <w:t>minte</w:t>
      </w:r>
      <w:r w:rsidRPr="000F6783">
        <w:rPr>
          <w:noProof/>
        </w:rPr>
        <w:t xml:space="preserve"> </w:t>
      </w:r>
      <w:r w:rsidRPr="000F6783">
        <w:rPr>
          <w:i/>
          <w:noProof/>
        </w:rPr>
        <w:t>acea</w:t>
      </w:r>
      <w:r w:rsidRPr="000F6783">
        <w:rPr>
          <w:noProof/>
        </w:rPr>
        <w:t xml:space="preserve"> </w:t>
      </w:r>
      <w:r w:rsidRPr="000F6783">
        <w:rPr>
          <w:i/>
          <w:noProof/>
        </w:rPr>
        <w:t>ocazie</w:t>
      </w:r>
      <w:r w:rsidRPr="000F6783">
        <w:rPr>
          <w:noProof/>
        </w:rPr>
        <w:t xml:space="preserve"> </w:t>
      </w:r>
      <w:r w:rsidRPr="000F6783">
        <w:rPr>
          <w:i/>
          <w:noProof/>
        </w:rPr>
        <w:t>când</w:t>
      </w:r>
      <w:r w:rsidRPr="000F6783">
        <w:rPr>
          <w:noProof/>
        </w:rPr>
        <w:t xml:space="preserve"> </w:t>
      </w:r>
      <w:r w:rsidRPr="000F6783">
        <w:rPr>
          <w:i/>
          <w:noProof/>
        </w:rPr>
        <w:t>m</w:t>
      </w:r>
      <w:r w:rsidRPr="000F6783">
        <w:rPr>
          <w:i/>
          <w:noProof/>
        </w:rPr>
        <w:noBreakHyphen/>
        <w:t>am simţit</w:t>
      </w:r>
      <w:r w:rsidRPr="000F6783">
        <w:rPr>
          <w:noProof/>
        </w:rPr>
        <w:t xml:space="preserve"> </w:t>
      </w:r>
      <w:r w:rsidRPr="000F6783">
        <w:rPr>
          <w:i/>
          <w:noProof/>
        </w:rPr>
        <w:t>îndemnată</w:t>
      </w:r>
      <w:r w:rsidRPr="000F6783">
        <w:rPr>
          <w:noProof/>
        </w:rPr>
        <w:t xml:space="preserve"> </w:t>
      </w:r>
      <w:r w:rsidRPr="000F6783">
        <w:rPr>
          <w:i/>
          <w:noProof/>
        </w:rPr>
        <w:t>să</w:t>
      </w:r>
      <w:r w:rsidRPr="000F6783">
        <w:rPr>
          <w:noProof/>
        </w:rPr>
        <w:t xml:space="preserve"> </w:t>
      </w:r>
      <w:r w:rsidRPr="000F6783">
        <w:rPr>
          <w:i/>
          <w:noProof/>
        </w:rPr>
        <w:t>stau</w:t>
      </w:r>
      <w:r w:rsidRPr="000F6783">
        <w:rPr>
          <w:noProof/>
        </w:rPr>
        <w:t xml:space="preserve"> </w:t>
      </w:r>
      <w:r w:rsidRPr="000F6783">
        <w:rPr>
          <w:i/>
          <w:noProof/>
        </w:rPr>
        <w:t>lângă</w:t>
      </w:r>
      <w:r w:rsidRPr="000F6783">
        <w:rPr>
          <w:noProof/>
        </w:rPr>
        <w:t xml:space="preserve"> </w:t>
      </w:r>
      <w:r w:rsidRPr="000F6783">
        <w:rPr>
          <w:i/>
          <w:noProof/>
        </w:rPr>
        <w:t>tine</w:t>
      </w:r>
      <w:r w:rsidRPr="000F6783">
        <w:rPr>
          <w:noProof/>
        </w:rPr>
        <w:t xml:space="preserve">, </w:t>
      </w:r>
      <w:r w:rsidRPr="000F6783">
        <w:rPr>
          <w:i/>
          <w:noProof/>
        </w:rPr>
        <w:t>în</w:t>
      </w:r>
      <w:r w:rsidRPr="000F6783">
        <w:rPr>
          <w:noProof/>
        </w:rPr>
        <w:t xml:space="preserve"> </w:t>
      </w:r>
      <w:r w:rsidRPr="000F6783">
        <w:rPr>
          <w:i/>
          <w:noProof/>
        </w:rPr>
        <w:t>timp</w:t>
      </w:r>
      <w:r w:rsidRPr="000F6783">
        <w:rPr>
          <w:noProof/>
        </w:rPr>
        <w:t xml:space="preserve"> </w:t>
      </w:r>
      <w:r w:rsidRPr="000F6783">
        <w:rPr>
          <w:i/>
          <w:noProof/>
        </w:rPr>
        <w:t>ce</w:t>
      </w:r>
      <w:r w:rsidRPr="000F6783">
        <w:rPr>
          <w:noProof/>
        </w:rPr>
        <w:t xml:space="preserve"> </w:t>
      </w:r>
      <w:r w:rsidRPr="000F6783">
        <w:rPr>
          <w:i/>
          <w:noProof/>
        </w:rPr>
        <w:t>tu</w:t>
      </w:r>
      <w:r w:rsidRPr="000F6783">
        <w:rPr>
          <w:noProof/>
        </w:rPr>
        <w:t xml:space="preserve"> </w:t>
      </w:r>
      <w:r w:rsidRPr="000F6783">
        <w:rPr>
          <w:i/>
          <w:noProof/>
        </w:rPr>
        <w:t>cântai</w:t>
      </w:r>
      <w:r w:rsidRPr="000F6783">
        <w:rPr>
          <w:noProof/>
        </w:rPr>
        <w:t xml:space="preserve"> </w:t>
      </w:r>
      <w:r w:rsidRPr="000F6783">
        <w:rPr>
          <w:i/>
          <w:noProof/>
        </w:rPr>
        <w:t>la</w:t>
      </w:r>
      <w:r w:rsidRPr="000F6783">
        <w:rPr>
          <w:noProof/>
        </w:rPr>
        <w:t xml:space="preserve"> </w:t>
      </w:r>
      <w:r w:rsidRPr="000F6783">
        <w:rPr>
          <w:i/>
          <w:noProof/>
          <w:u w:color="C00000"/>
        </w:rPr>
        <w:t>pian</w:t>
      </w:r>
      <w:r w:rsidRPr="000F6783">
        <w:rPr>
          <w:noProof/>
          <w:u w:color="C00000"/>
        </w:rPr>
        <w:t>? Î</w:t>
      </w:r>
      <w:r w:rsidRPr="000F6783">
        <w:rPr>
          <w:i/>
          <w:noProof/>
          <w:u w:color="C00000"/>
        </w:rPr>
        <w:t>n</w:t>
      </w:r>
      <w:r w:rsidRPr="000F6783">
        <w:rPr>
          <w:noProof/>
          <w:u w:color="C00000"/>
        </w:rPr>
        <w:t xml:space="preserve"> </w:t>
      </w:r>
      <w:r w:rsidRPr="000F6783">
        <w:rPr>
          <w:i/>
          <w:noProof/>
          <w:u w:color="C00000"/>
        </w:rPr>
        <w:t>asemenea</w:t>
      </w:r>
      <w:r w:rsidRPr="000F6783">
        <w:rPr>
          <w:noProof/>
          <w:u w:color="C00000"/>
        </w:rPr>
        <w:t xml:space="preserve"> </w:t>
      </w:r>
      <w:r w:rsidRPr="000F6783">
        <w:rPr>
          <w:i/>
          <w:noProof/>
        </w:rPr>
        <w:t>momente</w:t>
      </w:r>
      <w:r w:rsidRPr="000F6783">
        <w:rPr>
          <w:noProof/>
        </w:rPr>
        <w:t xml:space="preserve">, </w:t>
      </w:r>
      <w:r w:rsidRPr="000F6783">
        <w:rPr>
          <w:i/>
          <w:noProof/>
        </w:rPr>
        <w:t>eram</w:t>
      </w:r>
      <w:r w:rsidRPr="000F6783">
        <w:rPr>
          <w:noProof/>
        </w:rPr>
        <w:t xml:space="preserve"> </w:t>
      </w:r>
      <w:r w:rsidRPr="000F6783">
        <w:rPr>
          <w:i/>
          <w:noProof/>
        </w:rPr>
        <w:t>foarte</w:t>
      </w:r>
      <w:r w:rsidRPr="000F6783">
        <w:rPr>
          <w:noProof/>
        </w:rPr>
        <w:t xml:space="preserve"> </w:t>
      </w:r>
      <w:r w:rsidRPr="000F6783">
        <w:rPr>
          <w:i/>
          <w:noProof/>
        </w:rPr>
        <w:t>încurcată</w:t>
      </w:r>
      <w:r w:rsidRPr="000F6783">
        <w:rPr>
          <w:noProof/>
        </w:rPr>
        <w:t xml:space="preserve"> – </w:t>
      </w:r>
      <w:r w:rsidRPr="000F6783">
        <w:rPr>
          <w:i/>
          <w:noProof/>
        </w:rPr>
        <w:t>şi mai</w:t>
      </w:r>
      <w:r w:rsidRPr="000F6783">
        <w:rPr>
          <w:noProof/>
        </w:rPr>
        <w:t xml:space="preserve"> </w:t>
      </w:r>
      <w:r w:rsidRPr="000F6783">
        <w:rPr>
          <w:i/>
          <w:noProof/>
        </w:rPr>
        <w:t>sunt</w:t>
      </w:r>
      <w:r w:rsidRPr="000F6783">
        <w:rPr>
          <w:noProof/>
        </w:rPr>
        <w:t xml:space="preserve"> </w:t>
      </w:r>
      <w:r w:rsidRPr="000F6783">
        <w:rPr>
          <w:i/>
          <w:noProof/>
        </w:rPr>
        <w:t>şi</w:t>
      </w:r>
      <w:r w:rsidRPr="000F6783">
        <w:rPr>
          <w:noProof/>
        </w:rPr>
        <w:t xml:space="preserve"> </w:t>
      </w:r>
      <w:r w:rsidRPr="000F6783">
        <w:rPr>
          <w:i/>
          <w:noProof/>
        </w:rPr>
        <w:t>acum</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Nu eşti</w:t>
      </w:r>
      <w:r w:rsidRPr="000F6783">
        <w:rPr>
          <w:noProof/>
        </w:rPr>
        <w:t xml:space="preserve"> </w:t>
      </w:r>
      <w:r w:rsidRPr="000F6783">
        <w:rPr>
          <w:i/>
          <w:noProof/>
        </w:rPr>
        <w:t>sigură</w:t>
      </w:r>
      <w:r w:rsidRPr="000F6783">
        <w:rPr>
          <w:noProof/>
        </w:rPr>
        <w:t xml:space="preserve"> </w:t>
      </w:r>
      <w:r w:rsidRPr="000F6783">
        <w:rPr>
          <w:i/>
          <w:noProof/>
        </w:rPr>
        <w:t>cât</w:t>
      </w:r>
      <w:r w:rsidRPr="000F6783">
        <w:rPr>
          <w:noProof/>
        </w:rPr>
        <w:t xml:space="preserve"> </w:t>
      </w:r>
      <w:r w:rsidRPr="000F6783">
        <w:rPr>
          <w:i/>
          <w:noProof/>
        </w:rPr>
        <w:t>de</w:t>
      </w:r>
      <w:r w:rsidRPr="000F6783">
        <w:rPr>
          <w:noProof/>
        </w:rPr>
        <w:t xml:space="preserve"> </w:t>
      </w:r>
      <w:r w:rsidRPr="000F6783">
        <w:rPr>
          <w:i/>
          <w:noProof/>
        </w:rPr>
        <w:t>mult</w:t>
      </w:r>
      <w:r w:rsidRPr="000F6783">
        <w:rPr>
          <w:noProof/>
        </w:rPr>
        <w:t xml:space="preserve"> </w:t>
      </w:r>
      <w:r w:rsidRPr="000F6783">
        <w:rPr>
          <w:i/>
          <w:noProof/>
        </w:rPr>
        <w:t>te</w:t>
      </w:r>
      <w:r w:rsidRPr="000F6783">
        <w:rPr>
          <w:noProof/>
        </w:rPr>
        <w:t xml:space="preserve"> </w:t>
      </w:r>
      <w:r w:rsidRPr="000F6783">
        <w:rPr>
          <w:i/>
          <w:noProof/>
        </w:rPr>
        <w:t>iubesc</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Nu</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Atunci</w:t>
      </w:r>
      <w:r w:rsidRPr="000F6783">
        <w:rPr>
          <w:noProof/>
        </w:rPr>
        <w:t xml:space="preserve">, </w:t>
      </w:r>
      <w:r w:rsidRPr="000F6783">
        <w:rPr>
          <w:i/>
          <w:noProof/>
        </w:rPr>
        <w:t>mărită</w:t>
      </w:r>
      <w:r w:rsidRPr="000F6783">
        <w:rPr>
          <w:i/>
          <w:noProof/>
        </w:rPr>
        <w:noBreakHyphen/>
        <w:t>te cu</w:t>
      </w:r>
      <w:r w:rsidRPr="000F6783">
        <w:rPr>
          <w:noProof/>
        </w:rPr>
        <w:t xml:space="preserve"> </w:t>
      </w:r>
      <w:r w:rsidRPr="000F6783">
        <w:rPr>
          <w:i/>
          <w:noProof/>
        </w:rPr>
        <w:t>mine</w:t>
      </w:r>
      <w:r w:rsidRPr="000F6783">
        <w:rPr>
          <w:noProof/>
        </w:rPr>
        <w:t xml:space="preserve">. </w:t>
      </w:r>
      <w:r w:rsidRPr="000F6783">
        <w:rPr>
          <w:i/>
          <w:noProof/>
        </w:rPr>
        <w:t>Aşa</w:t>
      </w:r>
      <w:r w:rsidRPr="000F6783">
        <w:rPr>
          <w:noProof/>
        </w:rPr>
        <w:t xml:space="preserve"> </w:t>
      </w:r>
      <w:r w:rsidRPr="000F6783">
        <w:rPr>
          <w:i/>
          <w:noProof/>
        </w:rPr>
        <w:t>cum</w:t>
      </w:r>
      <w:r w:rsidRPr="000F6783">
        <w:rPr>
          <w:noProof/>
        </w:rPr>
        <w:t xml:space="preserve"> </w:t>
      </w:r>
      <w:r w:rsidRPr="000F6783">
        <w:rPr>
          <w:i/>
          <w:noProof/>
        </w:rPr>
        <w:t>eşti</w:t>
      </w:r>
      <w:r w:rsidRPr="000F6783">
        <w:rPr>
          <w:noProof/>
        </w:rPr>
        <w:t xml:space="preserve"> </w:t>
      </w:r>
      <w:r w:rsidRPr="000F6783">
        <w:rPr>
          <w:i/>
          <w:noProof/>
        </w:rPr>
        <w:t>acum</w:t>
      </w:r>
      <w:r w:rsidRPr="000F6783">
        <w:rPr>
          <w:noProof/>
        </w:rPr>
        <w:t xml:space="preserve">, </w:t>
      </w:r>
      <w:r w:rsidRPr="000F6783">
        <w:rPr>
          <w:i/>
          <w:noProof/>
        </w:rPr>
        <w:t>nu</w:t>
      </w:r>
      <w:r w:rsidRPr="000F6783">
        <w:rPr>
          <w:noProof/>
        </w:rPr>
        <w:t xml:space="preserve"> </w:t>
      </w:r>
      <w:r w:rsidRPr="000F6783">
        <w:rPr>
          <w:i/>
          <w:noProof/>
        </w:rPr>
        <w:t>te</w:t>
      </w:r>
      <w:r w:rsidRPr="000F6783">
        <w:rPr>
          <w:noProof/>
        </w:rPr>
        <w:t xml:space="preserve"> </w:t>
      </w:r>
      <w:r w:rsidRPr="000F6783">
        <w:rPr>
          <w:i/>
          <w:noProof/>
        </w:rPr>
        <w:t>mai</w:t>
      </w:r>
      <w:r w:rsidRPr="000F6783">
        <w:rPr>
          <w:noProof/>
        </w:rPr>
        <w:t xml:space="preserve"> </w:t>
      </w:r>
      <w:r w:rsidRPr="000F6783">
        <w:rPr>
          <w:i/>
          <w:noProof/>
        </w:rPr>
        <w:t>poţi</w:t>
      </w:r>
      <w:r w:rsidRPr="000F6783">
        <w:rPr>
          <w:noProof/>
        </w:rPr>
        <w:t xml:space="preserve"> </w:t>
      </w:r>
      <w:r w:rsidRPr="000F6783">
        <w:rPr>
          <w:i/>
          <w:noProof/>
        </w:rPr>
        <w:t>întoarce</w:t>
      </w:r>
      <w:r w:rsidRPr="000F6783">
        <w:rPr>
          <w:noProof/>
        </w:rPr>
        <w:t xml:space="preserve"> </w:t>
      </w:r>
      <w:r w:rsidRPr="000F6783">
        <w:rPr>
          <w:i/>
          <w:noProof/>
        </w:rPr>
        <w:t>acasă</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Să ne</w:t>
      </w:r>
      <w:r w:rsidRPr="000F6783">
        <w:rPr>
          <w:noProof/>
        </w:rPr>
        <w:t xml:space="preserve"> </w:t>
      </w:r>
      <w:r w:rsidRPr="000F6783">
        <w:rPr>
          <w:i/>
          <w:noProof/>
        </w:rPr>
        <w:t>căsătorim</w:t>
      </w:r>
      <w:r w:rsidRPr="000F6783">
        <w:rPr>
          <w:noProof/>
        </w:rPr>
        <w:t xml:space="preserve"> </w:t>
      </w:r>
      <w:r w:rsidRPr="000F6783">
        <w:rPr>
          <w:i/>
          <w:noProof/>
        </w:rPr>
        <w:t>numai</w:t>
      </w:r>
      <w:r w:rsidRPr="000F6783">
        <w:rPr>
          <w:noProof/>
        </w:rPr>
        <w:t xml:space="preserve"> </w:t>
      </w:r>
      <w:r w:rsidRPr="000F6783">
        <w:rPr>
          <w:i/>
          <w:noProof/>
        </w:rPr>
        <w:t>de</w:t>
      </w:r>
      <w:r w:rsidRPr="000F6783">
        <w:rPr>
          <w:noProof/>
        </w:rPr>
        <w:t xml:space="preserve"> </w:t>
      </w:r>
      <w:r w:rsidRPr="000F6783">
        <w:rPr>
          <w:i/>
          <w:noProof/>
        </w:rPr>
        <w:t>dragul</w:t>
      </w:r>
      <w:r w:rsidRPr="000F6783">
        <w:rPr>
          <w:noProof/>
        </w:rPr>
        <w:t xml:space="preserve"> </w:t>
      </w:r>
      <w:r w:rsidRPr="000F6783">
        <w:rPr>
          <w:i/>
          <w:noProof/>
        </w:rPr>
        <w:t>convenţiilor</w:t>
      </w:r>
      <w:r w:rsidRPr="000F6783">
        <w:rPr>
          <w:noProof/>
        </w:rPr>
        <w:t xml:space="preserve">? </w:t>
      </w:r>
      <w:r w:rsidRPr="000F6783">
        <w:rPr>
          <w:i/>
          <w:noProof/>
        </w:rPr>
        <w:t>Niciun</w:t>
      </w:r>
      <w:r w:rsidRPr="000F6783">
        <w:rPr>
          <w:noProof/>
        </w:rPr>
        <w:t xml:space="preserve"> </w:t>
      </w:r>
      <w:r w:rsidRPr="000F6783">
        <w:rPr>
          <w:i/>
          <w:noProof/>
        </w:rPr>
        <w:t>alt</w:t>
      </w:r>
      <w:r w:rsidRPr="000F6783">
        <w:rPr>
          <w:noProof/>
        </w:rPr>
        <w:t xml:space="preserve"> </w:t>
      </w:r>
      <w:r w:rsidRPr="000F6783">
        <w:rPr>
          <w:i/>
          <w:noProof/>
        </w:rPr>
        <w:t>bărbat</w:t>
      </w:r>
      <w:r w:rsidRPr="000F6783">
        <w:rPr>
          <w:noProof/>
        </w:rPr>
        <w:t xml:space="preserve"> </w:t>
      </w:r>
      <w:r w:rsidRPr="000F6783">
        <w:rPr>
          <w:i/>
          <w:noProof/>
        </w:rPr>
        <w:t>nu</w:t>
      </w:r>
      <w:r w:rsidRPr="000F6783">
        <w:rPr>
          <w:noProof/>
        </w:rPr>
        <w:t xml:space="preserve"> </w:t>
      </w:r>
      <w:r w:rsidRPr="000F6783">
        <w:rPr>
          <w:i/>
          <w:noProof/>
        </w:rPr>
        <w:t>mă</w:t>
      </w:r>
      <w:r w:rsidRPr="000F6783">
        <w:rPr>
          <w:noProof/>
        </w:rPr>
        <w:t xml:space="preserve"> </w:t>
      </w:r>
      <w:r w:rsidRPr="000F6783">
        <w:rPr>
          <w:i/>
          <w:noProof/>
        </w:rPr>
        <w:t>va</w:t>
      </w:r>
      <w:r w:rsidRPr="000F6783">
        <w:rPr>
          <w:noProof/>
        </w:rPr>
        <w:t xml:space="preserve"> </w:t>
      </w:r>
      <w:r w:rsidRPr="000F6783">
        <w:rPr>
          <w:i/>
          <w:noProof/>
        </w:rPr>
        <w:t>cunoaşte</w:t>
      </w:r>
      <w:r w:rsidRPr="000F6783">
        <w:rPr>
          <w:noProof/>
        </w:rPr>
        <w:t xml:space="preserve"> </w:t>
      </w:r>
      <w:r w:rsidRPr="000F6783">
        <w:rPr>
          <w:i/>
          <w:noProof/>
        </w:rPr>
        <w:t>vreodată</w:t>
      </w:r>
      <w:r w:rsidRPr="000F6783">
        <w:rPr>
          <w:noProof/>
        </w:rPr>
        <w:t xml:space="preserve"> </w:t>
      </w:r>
      <w:r w:rsidRPr="000F6783">
        <w:rPr>
          <w:i/>
          <w:noProof/>
        </w:rPr>
        <w:t>aşa</w:t>
      </w:r>
      <w:r w:rsidRPr="000F6783">
        <w:rPr>
          <w:noProof/>
        </w:rPr>
        <w:t xml:space="preserve"> </w:t>
      </w:r>
      <w:r w:rsidRPr="000F6783">
        <w:rPr>
          <w:i/>
          <w:noProof/>
        </w:rPr>
        <w:t>cum</w:t>
      </w:r>
      <w:r w:rsidRPr="000F6783">
        <w:rPr>
          <w:noProof/>
        </w:rPr>
        <w:t xml:space="preserve"> </w:t>
      </w:r>
      <w:r w:rsidRPr="000F6783">
        <w:rPr>
          <w:i/>
          <w:noProof/>
        </w:rPr>
        <w:t>mă</w:t>
      </w:r>
      <w:r w:rsidRPr="000F6783">
        <w:rPr>
          <w:noProof/>
        </w:rPr>
        <w:t xml:space="preserve"> </w:t>
      </w:r>
      <w:r w:rsidRPr="000F6783">
        <w:rPr>
          <w:i/>
          <w:noProof/>
        </w:rPr>
        <w:t>cunoşti</w:t>
      </w:r>
      <w:r w:rsidRPr="000F6783">
        <w:rPr>
          <w:noProof/>
        </w:rPr>
        <w:t xml:space="preserve"> </w:t>
      </w:r>
      <w:r w:rsidRPr="000F6783">
        <w:rPr>
          <w:i/>
          <w:noProof/>
        </w:rPr>
        <w:t>tu</w:t>
      </w:r>
      <w:r w:rsidRPr="000F6783">
        <w:rPr>
          <w:noProof/>
        </w:rPr>
        <w:t xml:space="preserve">. </w:t>
      </w:r>
      <w:r w:rsidRPr="000F6783">
        <w:rPr>
          <w:i/>
          <w:noProof/>
        </w:rPr>
        <w:t>N</w:t>
      </w:r>
      <w:r w:rsidRPr="000F6783">
        <w:rPr>
          <w:noProof/>
        </w:rPr>
        <w:t>-</w:t>
      </w:r>
      <w:r w:rsidRPr="000F6783">
        <w:rPr>
          <w:i/>
          <w:noProof/>
        </w:rPr>
        <w:t>am</w:t>
      </w:r>
      <w:r w:rsidRPr="000F6783">
        <w:rPr>
          <w:noProof/>
        </w:rPr>
        <w:t xml:space="preserve"> </w:t>
      </w:r>
      <w:r w:rsidRPr="000F6783">
        <w:rPr>
          <w:i/>
          <w:noProof/>
        </w:rPr>
        <w:t>nici</w:t>
      </w:r>
      <w:r w:rsidRPr="000F6783">
        <w:rPr>
          <w:i/>
          <w:noProof/>
        </w:rPr>
        <w:noBreakHyphen/>
        <w:t>o</w:t>
      </w:r>
      <w:r w:rsidRPr="000F6783">
        <w:rPr>
          <w:noProof/>
        </w:rPr>
        <w:t xml:space="preserve"> </w:t>
      </w:r>
      <w:r w:rsidRPr="000F6783">
        <w:rPr>
          <w:i/>
          <w:noProof/>
        </w:rPr>
        <w:t>scuză ca</w:t>
      </w:r>
      <w:r w:rsidRPr="000F6783">
        <w:rPr>
          <w:noProof/>
        </w:rPr>
        <w:t xml:space="preserve"> </w:t>
      </w:r>
      <w:r w:rsidRPr="000F6783">
        <w:rPr>
          <w:i/>
          <w:noProof/>
        </w:rPr>
        <w:t>să</w:t>
      </w:r>
      <w:r w:rsidRPr="000F6783">
        <w:rPr>
          <w:i/>
          <w:noProof/>
        </w:rPr>
        <w:noBreakHyphen/>
        <w:t>mi găsesc</w:t>
      </w:r>
      <w:r w:rsidRPr="000F6783">
        <w:rPr>
          <w:noProof/>
        </w:rPr>
        <w:t xml:space="preserve"> </w:t>
      </w:r>
      <w:r w:rsidRPr="000F6783">
        <w:rPr>
          <w:i/>
          <w:noProof/>
        </w:rPr>
        <w:t>un</w:t>
      </w:r>
      <w:r w:rsidRPr="000F6783">
        <w:rPr>
          <w:noProof/>
        </w:rPr>
        <w:t xml:space="preserve"> </w:t>
      </w:r>
      <w:r w:rsidRPr="000F6783">
        <w:rPr>
          <w:i/>
          <w:noProof/>
        </w:rPr>
        <w:t>alt</w:t>
      </w:r>
      <w:r w:rsidRPr="000F6783">
        <w:rPr>
          <w:noProof/>
        </w:rPr>
        <w:t xml:space="preserve"> </w:t>
      </w:r>
      <w:r w:rsidRPr="000F6783">
        <w:rPr>
          <w:i/>
          <w:noProof/>
        </w:rPr>
        <w:t>tovarăş</w:t>
      </w:r>
      <w:r w:rsidRPr="000F6783">
        <w:rPr>
          <w:noProof/>
        </w:rPr>
        <w:t xml:space="preserve"> </w:t>
      </w:r>
      <w:r w:rsidRPr="000F6783">
        <w:rPr>
          <w:i/>
          <w:noProof/>
        </w:rPr>
        <w:t>de</w:t>
      </w:r>
      <w:r w:rsidRPr="000F6783">
        <w:rPr>
          <w:noProof/>
        </w:rPr>
        <w:t xml:space="preserve"> </w:t>
      </w:r>
      <w:r w:rsidRPr="000F6783">
        <w:rPr>
          <w:i/>
          <w:noProof/>
        </w:rPr>
        <w:t>viaţă</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Nu poţi</w:t>
      </w:r>
      <w:r w:rsidRPr="000F6783">
        <w:rPr>
          <w:noProof/>
        </w:rPr>
        <w:t xml:space="preserve"> </w:t>
      </w:r>
      <w:r w:rsidRPr="000F6783">
        <w:rPr>
          <w:i/>
          <w:noProof/>
        </w:rPr>
        <w:t>să</w:t>
      </w:r>
      <w:r w:rsidRPr="000F6783">
        <w:rPr>
          <w:noProof/>
        </w:rPr>
        <w:t xml:space="preserve"> </w:t>
      </w:r>
      <w:r w:rsidRPr="000F6783">
        <w:rPr>
          <w:i/>
          <w:noProof/>
        </w:rPr>
        <w:t>crezi</w:t>
      </w:r>
      <w:r w:rsidRPr="000F6783">
        <w:rPr>
          <w:noProof/>
        </w:rPr>
        <w:t xml:space="preserve"> </w:t>
      </w:r>
      <w:r w:rsidRPr="000F6783">
        <w:rPr>
          <w:i/>
          <w:noProof/>
        </w:rPr>
        <w:t>că</w:t>
      </w:r>
      <w:r w:rsidRPr="000F6783">
        <w:rPr>
          <w:noProof/>
        </w:rPr>
        <w:t xml:space="preserve"> </w:t>
      </w:r>
      <w:r w:rsidRPr="000F6783">
        <w:rPr>
          <w:i/>
          <w:noProof/>
        </w:rPr>
        <w:t>te</w:t>
      </w:r>
      <w:r w:rsidRPr="000F6783">
        <w:rPr>
          <w:noProof/>
        </w:rPr>
        <w:t xml:space="preserve"> </w:t>
      </w:r>
      <w:r w:rsidRPr="000F6783">
        <w:rPr>
          <w:i/>
          <w:noProof/>
        </w:rPr>
        <w:t>ador</w:t>
      </w:r>
      <w:r w:rsidRPr="000F6783">
        <w:rPr>
          <w:noProof/>
        </w:rPr>
        <w:t xml:space="preserve">, </w:t>
      </w:r>
      <w:r w:rsidRPr="000F6783">
        <w:rPr>
          <w:i/>
          <w:noProof/>
        </w:rPr>
        <w:t>Diana</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În ultimul</w:t>
      </w:r>
      <w:r w:rsidRPr="000F6783">
        <w:rPr>
          <w:noProof/>
        </w:rPr>
        <w:t xml:space="preserve"> </w:t>
      </w:r>
      <w:r w:rsidRPr="000F6783">
        <w:rPr>
          <w:i/>
          <w:noProof/>
        </w:rPr>
        <w:t>an</w:t>
      </w:r>
      <w:r w:rsidRPr="000F6783">
        <w:rPr>
          <w:noProof/>
        </w:rPr>
        <w:t xml:space="preserve">, </w:t>
      </w:r>
      <w:r w:rsidRPr="000F6783">
        <w:rPr>
          <w:i/>
          <w:noProof/>
        </w:rPr>
        <w:t>mi</w:t>
      </w:r>
      <w:r w:rsidRPr="000F6783">
        <w:rPr>
          <w:noProof/>
        </w:rPr>
        <w:t xml:space="preserve"> </w:t>
      </w:r>
      <w:r w:rsidRPr="000F6783">
        <w:rPr>
          <w:i/>
          <w:noProof/>
        </w:rPr>
        <w:t>s</w:t>
      </w:r>
      <w:r w:rsidRPr="000F6783">
        <w:rPr>
          <w:i/>
          <w:noProof/>
        </w:rPr>
        <w:noBreakHyphen/>
        <w:t>au făcut</w:t>
      </w:r>
      <w:r w:rsidRPr="000F6783">
        <w:rPr>
          <w:noProof/>
        </w:rPr>
        <w:t xml:space="preserve"> </w:t>
      </w:r>
      <w:r w:rsidRPr="000F6783">
        <w:rPr>
          <w:i/>
          <w:noProof/>
        </w:rPr>
        <w:t>multe</w:t>
      </w:r>
      <w:r w:rsidRPr="000F6783">
        <w:rPr>
          <w:noProof/>
        </w:rPr>
        <w:t xml:space="preserve"> </w:t>
      </w:r>
      <w:r w:rsidRPr="000F6783">
        <w:rPr>
          <w:i/>
          <w:noProof/>
        </w:rPr>
        <w:t>declaraţii</w:t>
      </w:r>
      <w:r w:rsidRPr="000F6783">
        <w:rPr>
          <w:noProof/>
        </w:rPr>
        <w:t xml:space="preserve"> </w:t>
      </w:r>
      <w:r w:rsidRPr="000F6783">
        <w:rPr>
          <w:i/>
          <w:noProof/>
        </w:rPr>
        <w:t>de</w:t>
      </w:r>
      <w:r w:rsidRPr="000F6783">
        <w:rPr>
          <w:noProof/>
        </w:rPr>
        <w:t xml:space="preserve"> </w:t>
      </w:r>
      <w:r w:rsidRPr="000F6783">
        <w:rPr>
          <w:i/>
          <w:noProof/>
        </w:rPr>
        <w:t>dragoste</w:t>
      </w:r>
      <w:r w:rsidRPr="000F6783">
        <w:rPr>
          <w:noProof/>
        </w:rPr>
        <w:t xml:space="preserve">, </w:t>
      </w:r>
      <w:r w:rsidRPr="000F6783">
        <w:rPr>
          <w:i/>
          <w:noProof/>
        </w:rPr>
        <w:t>şi</w:t>
      </w:r>
      <w:r w:rsidRPr="000F6783">
        <w:rPr>
          <w:noProof/>
        </w:rPr>
        <w:t xml:space="preserve"> </w:t>
      </w:r>
      <w:r w:rsidRPr="000F6783">
        <w:rPr>
          <w:i/>
          <w:noProof/>
        </w:rPr>
        <w:t>erau</w:t>
      </w:r>
      <w:r w:rsidRPr="000F6783">
        <w:rPr>
          <w:noProof/>
        </w:rPr>
        <w:t xml:space="preserve"> </w:t>
      </w:r>
      <w:r w:rsidRPr="000F6783">
        <w:rPr>
          <w:i/>
          <w:noProof/>
        </w:rPr>
        <w:t>fie</w:t>
      </w:r>
      <w:r w:rsidRPr="000F6783">
        <w:rPr>
          <w:noProof/>
        </w:rPr>
        <w:t xml:space="preserve"> </w:t>
      </w:r>
      <w:r w:rsidRPr="000F6783">
        <w:rPr>
          <w:i/>
          <w:noProof/>
        </w:rPr>
        <w:t>glume</w:t>
      </w:r>
      <w:r w:rsidRPr="000F6783">
        <w:rPr>
          <w:noProof/>
        </w:rPr>
        <w:t xml:space="preserve">, </w:t>
      </w:r>
      <w:r w:rsidRPr="000F6783">
        <w:rPr>
          <w:i/>
          <w:noProof/>
        </w:rPr>
        <w:t>fie</w:t>
      </w:r>
      <w:r w:rsidRPr="000F6783">
        <w:rPr>
          <w:noProof/>
        </w:rPr>
        <w:t xml:space="preserve"> </w:t>
      </w:r>
      <w:r w:rsidRPr="000F6783">
        <w:rPr>
          <w:i/>
          <w:noProof/>
        </w:rPr>
        <w:t>trecătoare</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Te</w:t>
      </w:r>
      <w:r w:rsidRPr="000F6783">
        <w:rPr>
          <w:i/>
          <w:noProof/>
        </w:rPr>
        <w:noBreakHyphen/>
        <w:t>am ţinut</w:t>
      </w:r>
      <w:r w:rsidRPr="000F6783">
        <w:rPr>
          <w:noProof/>
        </w:rPr>
        <w:t xml:space="preserve"> </w:t>
      </w:r>
      <w:r w:rsidRPr="000F6783">
        <w:rPr>
          <w:i/>
          <w:noProof/>
        </w:rPr>
        <w:t>aici</w:t>
      </w:r>
      <w:r w:rsidRPr="000F6783">
        <w:rPr>
          <w:noProof/>
        </w:rPr>
        <w:t xml:space="preserve">, </w:t>
      </w:r>
      <w:r w:rsidRPr="000F6783">
        <w:rPr>
          <w:i/>
          <w:noProof/>
        </w:rPr>
        <w:t>în</w:t>
      </w:r>
      <w:r w:rsidRPr="000F6783">
        <w:rPr>
          <w:noProof/>
        </w:rPr>
        <w:t xml:space="preserve"> </w:t>
      </w:r>
      <w:r w:rsidRPr="000F6783">
        <w:rPr>
          <w:i/>
          <w:noProof/>
        </w:rPr>
        <w:t>camera</w:t>
      </w:r>
      <w:r w:rsidRPr="000F6783">
        <w:rPr>
          <w:noProof/>
        </w:rPr>
        <w:t xml:space="preserve"> </w:t>
      </w:r>
      <w:r w:rsidRPr="000F6783">
        <w:rPr>
          <w:i/>
          <w:noProof/>
        </w:rPr>
        <w:t>mea</w:t>
      </w:r>
      <w:r w:rsidRPr="000F6783">
        <w:rPr>
          <w:noProof/>
        </w:rPr>
        <w:t xml:space="preserve">, </w:t>
      </w:r>
      <w:r w:rsidRPr="000F6783">
        <w:rPr>
          <w:i/>
          <w:noProof/>
        </w:rPr>
        <w:t>hotărât</w:t>
      </w:r>
      <w:r w:rsidRPr="000F6783">
        <w:rPr>
          <w:noProof/>
        </w:rPr>
        <w:t xml:space="preserve"> </w:t>
      </w:r>
      <w:r w:rsidRPr="000F6783">
        <w:rPr>
          <w:i/>
          <w:noProof/>
        </w:rPr>
        <w:t>pe</w:t>
      </w:r>
      <w:r w:rsidRPr="000F6783">
        <w:rPr>
          <w:noProof/>
        </w:rPr>
        <w:t xml:space="preserve"> </w:t>
      </w:r>
      <w:r w:rsidRPr="000F6783">
        <w:rPr>
          <w:i/>
          <w:noProof/>
        </w:rPr>
        <w:t>deplin</w:t>
      </w:r>
      <w:r w:rsidRPr="000F6783">
        <w:rPr>
          <w:noProof/>
        </w:rPr>
        <w:t xml:space="preserve"> </w:t>
      </w:r>
      <w:r w:rsidRPr="000F6783">
        <w:rPr>
          <w:i/>
          <w:noProof/>
        </w:rPr>
        <w:t>să</w:t>
      </w:r>
      <w:r w:rsidRPr="000F6783">
        <w:rPr>
          <w:i/>
          <w:noProof/>
        </w:rPr>
        <w:noBreakHyphen/>
        <w:t>mi devii</w:t>
      </w:r>
      <w:r w:rsidRPr="000F6783">
        <w:rPr>
          <w:noProof/>
        </w:rPr>
        <w:t xml:space="preserve"> </w:t>
      </w:r>
      <w:r w:rsidRPr="000F6783">
        <w:rPr>
          <w:i/>
          <w:noProof/>
        </w:rPr>
        <w:t>soţie</w:t>
      </w:r>
      <w:r w:rsidRPr="000F6783">
        <w:rPr>
          <w:noProof/>
        </w:rPr>
        <w:t xml:space="preserve">. </w:t>
      </w:r>
      <w:r w:rsidRPr="000F6783">
        <w:rPr>
          <w:i/>
          <w:noProof/>
        </w:rPr>
        <w:t>De</w:t>
      </w:r>
      <w:r w:rsidRPr="000F6783">
        <w:rPr>
          <w:noProof/>
        </w:rPr>
        <w:t xml:space="preserve"> </w:t>
      </w:r>
      <w:r w:rsidRPr="000F6783">
        <w:rPr>
          <w:i/>
          <w:noProof/>
        </w:rPr>
        <w:t>ce</w:t>
      </w:r>
      <w:r w:rsidRPr="000F6783">
        <w:rPr>
          <w:noProof/>
        </w:rPr>
        <w:t xml:space="preserve"> </w:t>
      </w:r>
      <w:r w:rsidRPr="000F6783">
        <w:rPr>
          <w:i/>
          <w:noProof/>
        </w:rPr>
        <w:t>am</w:t>
      </w:r>
      <w:r w:rsidRPr="000F6783">
        <w:rPr>
          <w:noProof/>
        </w:rPr>
        <w:t xml:space="preserve"> </w:t>
      </w:r>
      <w:r w:rsidRPr="000F6783">
        <w:rPr>
          <w:i/>
          <w:noProof/>
        </w:rPr>
        <w:t>vorbit</w:t>
      </w:r>
      <w:r w:rsidRPr="000F6783">
        <w:rPr>
          <w:noProof/>
        </w:rPr>
        <w:t xml:space="preserve"> </w:t>
      </w:r>
      <w:r w:rsidRPr="000F6783">
        <w:rPr>
          <w:i/>
          <w:noProof/>
        </w:rPr>
        <w:t>atât</w:t>
      </w:r>
      <w:r w:rsidRPr="000F6783">
        <w:rPr>
          <w:noProof/>
        </w:rPr>
        <w:t xml:space="preserve"> </w:t>
      </w:r>
      <w:r w:rsidRPr="000F6783">
        <w:rPr>
          <w:i/>
          <w:noProof/>
        </w:rPr>
        <w:t>de</w:t>
      </w:r>
      <w:r w:rsidRPr="000F6783">
        <w:rPr>
          <w:noProof/>
        </w:rPr>
        <w:t xml:space="preserve"> </w:t>
      </w:r>
      <w:r w:rsidRPr="000F6783">
        <w:rPr>
          <w:i/>
          <w:noProof/>
        </w:rPr>
        <w:t>puţin</w:t>
      </w:r>
      <w:r w:rsidRPr="000F6783">
        <w:rPr>
          <w:noProof/>
        </w:rPr>
        <w:t xml:space="preserve"> </w:t>
      </w:r>
      <w:r w:rsidRPr="000F6783">
        <w:rPr>
          <w:i/>
          <w:noProof/>
        </w:rPr>
        <w:t>în</w:t>
      </w:r>
      <w:r w:rsidRPr="000F6783">
        <w:rPr>
          <w:noProof/>
        </w:rPr>
        <w:t xml:space="preserve"> </w:t>
      </w:r>
      <w:r w:rsidRPr="000F6783">
        <w:rPr>
          <w:i/>
          <w:noProof/>
        </w:rPr>
        <w:t>casa</w:t>
      </w:r>
      <w:r w:rsidRPr="000F6783">
        <w:rPr>
          <w:noProof/>
        </w:rPr>
        <w:t xml:space="preserve"> </w:t>
      </w:r>
      <w:r w:rsidRPr="000F6783">
        <w:rPr>
          <w:i/>
          <w:noProof/>
        </w:rPr>
        <w:t>Moor</w:t>
      </w:r>
      <w:r w:rsidRPr="000F6783">
        <w:rPr>
          <w:noProof/>
        </w:rPr>
        <w:t xml:space="preserve">, </w:t>
      </w:r>
      <w:r w:rsidRPr="000F6783">
        <w:rPr>
          <w:i/>
          <w:noProof/>
        </w:rPr>
        <w:t>când</w:t>
      </w:r>
      <w:r w:rsidRPr="000F6783">
        <w:rPr>
          <w:noProof/>
        </w:rPr>
        <w:t xml:space="preserve"> </w:t>
      </w:r>
      <w:r w:rsidRPr="000F6783">
        <w:rPr>
          <w:i/>
          <w:noProof/>
        </w:rPr>
        <w:t>nu</w:t>
      </w:r>
      <w:r w:rsidRPr="000F6783">
        <w:rPr>
          <w:noProof/>
        </w:rPr>
        <w:t xml:space="preserve"> </w:t>
      </w:r>
      <w:r w:rsidRPr="000F6783">
        <w:rPr>
          <w:i/>
          <w:noProof/>
        </w:rPr>
        <w:t>te</w:t>
      </w:r>
      <w:r w:rsidRPr="000F6783">
        <w:rPr>
          <w:i/>
          <w:noProof/>
        </w:rPr>
        <w:noBreakHyphen/>
        <w:t>am găsit</w:t>
      </w:r>
      <w:r w:rsidRPr="000F6783">
        <w:rPr>
          <w:noProof/>
        </w:rPr>
        <w:t xml:space="preserve"> </w:t>
      </w:r>
      <w:r w:rsidRPr="000F6783">
        <w:rPr>
          <w:i/>
          <w:noProof/>
        </w:rPr>
        <w:t>singură</w:t>
      </w:r>
      <w:r w:rsidRPr="000F6783">
        <w:rPr>
          <w:noProof/>
        </w:rPr>
        <w:t xml:space="preserve">? </w:t>
      </w:r>
      <w:r w:rsidRPr="000F6783">
        <w:rPr>
          <w:i/>
          <w:noProof/>
        </w:rPr>
        <w:t>Voiam</w:t>
      </w:r>
      <w:r w:rsidRPr="000F6783">
        <w:rPr>
          <w:noProof/>
        </w:rPr>
        <w:t xml:space="preserve"> </w:t>
      </w:r>
      <w:r w:rsidRPr="000F6783">
        <w:rPr>
          <w:i/>
          <w:noProof/>
        </w:rPr>
        <w:t>să</w:t>
      </w:r>
      <w:r w:rsidRPr="000F6783">
        <w:rPr>
          <w:noProof/>
        </w:rPr>
        <w:t xml:space="preserve"> </w:t>
      </w:r>
      <w:r w:rsidRPr="000F6783">
        <w:rPr>
          <w:i/>
          <w:noProof/>
        </w:rPr>
        <w:t>mă</w:t>
      </w:r>
      <w:r w:rsidRPr="000F6783">
        <w:rPr>
          <w:noProof/>
        </w:rPr>
        <w:t xml:space="preserve"> </w:t>
      </w:r>
      <w:r w:rsidRPr="000F6783">
        <w:rPr>
          <w:i/>
          <w:noProof/>
        </w:rPr>
        <w:t>duc</w:t>
      </w:r>
      <w:r w:rsidRPr="000F6783">
        <w:rPr>
          <w:noProof/>
        </w:rPr>
        <w:t xml:space="preserve"> </w:t>
      </w:r>
      <w:r w:rsidRPr="000F6783">
        <w:rPr>
          <w:i/>
          <w:noProof/>
        </w:rPr>
        <w:t>acolo</w:t>
      </w:r>
      <w:r w:rsidRPr="000F6783">
        <w:rPr>
          <w:noProof/>
        </w:rPr>
        <w:t xml:space="preserve"> </w:t>
      </w:r>
      <w:r w:rsidRPr="000F6783">
        <w:rPr>
          <w:i/>
          <w:noProof/>
        </w:rPr>
        <w:t>azi</w:t>
      </w:r>
      <w:r w:rsidRPr="000F6783">
        <w:rPr>
          <w:noProof/>
        </w:rPr>
        <w:t xml:space="preserve">, </w:t>
      </w:r>
      <w:r w:rsidRPr="000F6783">
        <w:rPr>
          <w:i/>
          <w:noProof/>
        </w:rPr>
        <w:t>ca</w:t>
      </w:r>
      <w:r w:rsidRPr="000F6783">
        <w:rPr>
          <w:noProof/>
        </w:rPr>
        <w:t xml:space="preserve"> </w:t>
      </w:r>
      <w:r w:rsidRPr="000F6783">
        <w:rPr>
          <w:i/>
          <w:noProof/>
        </w:rPr>
        <w:t>să</w:t>
      </w:r>
      <w:r w:rsidRPr="000F6783">
        <w:rPr>
          <w:noProof/>
        </w:rPr>
        <w:t xml:space="preserve"> </w:t>
      </w:r>
      <w:r w:rsidRPr="000F6783">
        <w:rPr>
          <w:i/>
          <w:noProof/>
        </w:rPr>
        <w:t>te</w:t>
      </w:r>
      <w:r w:rsidRPr="000F6783">
        <w:rPr>
          <w:noProof/>
        </w:rPr>
        <w:t xml:space="preserve"> </w:t>
      </w:r>
      <w:r w:rsidRPr="000F6783">
        <w:rPr>
          <w:i/>
          <w:noProof/>
        </w:rPr>
        <w:t>cer</w:t>
      </w:r>
      <w:r w:rsidRPr="000F6783">
        <w:rPr>
          <w:noProof/>
        </w:rPr>
        <w:t xml:space="preserve"> </w:t>
      </w:r>
      <w:r w:rsidRPr="000F6783">
        <w:rPr>
          <w:i/>
          <w:noProof/>
        </w:rPr>
        <w:t>în</w:t>
      </w:r>
      <w:r w:rsidRPr="000F6783">
        <w:rPr>
          <w:noProof/>
        </w:rPr>
        <w:t xml:space="preserve"> </w:t>
      </w:r>
      <w:r w:rsidRPr="000F6783">
        <w:rPr>
          <w:i/>
          <w:noProof/>
        </w:rPr>
        <w:t>căsătorie</w:t>
      </w:r>
      <w:r w:rsidRPr="000F6783">
        <w:rPr>
          <w:noProof/>
        </w:rPr>
        <w:t xml:space="preserve">, </w:t>
      </w:r>
      <w:r w:rsidRPr="000F6783">
        <w:rPr>
          <w:i/>
          <w:noProof/>
        </w:rPr>
        <w:t>declarându</w:t>
      </w:r>
      <w:r w:rsidRPr="000F6783">
        <w:rPr>
          <w:i/>
          <w:noProof/>
        </w:rPr>
        <w:noBreakHyphen/>
        <w:t>mi dorinţa</w:t>
      </w:r>
      <w:r w:rsidRPr="000F6783">
        <w:rPr>
          <w:noProof/>
        </w:rPr>
        <w:t xml:space="preserve"> </w:t>
      </w:r>
      <w:r w:rsidRPr="000F6783">
        <w:rPr>
          <w:i/>
          <w:noProof/>
        </w:rPr>
        <w:t>de</w:t>
      </w:r>
      <w:r w:rsidRPr="000F6783">
        <w:rPr>
          <w:noProof/>
        </w:rPr>
        <w:t xml:space="preserve"> </w:t>
      </w:r>
      <w:r w:rsidRPr="000F6783">
        <w:rPr>
          <w:i/>
          <w:noProof/>
        </w:rPr>
        <w:t>a</w:t>
      </w:r>
      <w:r w:rsidRPr="000F6783">
        <w:rPr>
          <w:noProof/>
        </w:rPr>
        <w:t xml:space="preserve"> </w:t>
      </w:r>
      <w:r w:rsidRPr="000F6783">
        <w:rPr>
          <w:i/>
          <w:noProof/>
        </w:rPr>
        <w:t>face</w:t>
      </w:r>
      <w:r w:rsidRPr="000F6783">
        <w:rPr>
          <w:noProof/>
        </w:rPr>
        <w:t xml:space="preserve"> </w:t>
      </w:r>
      <w:r w:rsidRPr="000F6783">
        <w:rPr>
          <w:i/>
          <w:noProof/>
        </w:rPr>
        <w:t>nunta</w:t>
      </w:r>
      <w:r w:rsidRPr="000F6783">
        <w:rPr>
          <w:noProof/>
        </w:rPr>
        <w:t xml:space="preserve"> </w:t>
      </w:r>
      <w:r w:rsidRPr="000F6783">
        <w:rPr>
          <w:i/>
          <w:noProof/>
        </w:rPr>
        <w:t>imediat</w:t>
      </w:r>
      <w:r w:rsidRPr="000F6783">
        <w:rPr>
          <w:noProof/>
        </w:rPr>
        <w:t xml:space="preserve"> </w:t>
      </w:r>
      <w:r w:rsidRPr="000F6783">
        <w:rPr>
          <w:i/>
          <w:noProof/>
        </w:rPr>
        <w:t>ce</w:t>
      </w:r>
      <w:r w:rsidRPr="000F6783">
        <w:rPr>
          <w:i/>
          <w:noProof/>
        </w:rPr>
        <w:noBreakHyphen/>
        <w:t>ţi convenea</w:t>
      </w:r>
      <w:r w:rsidRPr="000F6783">
        <w:rPr>
          <w:noProof/>
        </w:rPr>
        <w:t>.</w:t>
      </w:r>
    </w:p>
    <w:p w:rsidR="00E5401F" w:rsidRPr="000F6783" w:rsidRDefault="00E5401F" w:rsidP="000F6783">
      <w:pPr>
        <w:pStyle w:val="RIText"/>
        <w:ind w:firstLine="720"/>
        <w:rPr>
          <w:noProof/>
        </w:rPr>
      </w:pPr>
      <w:r w:rsidRPr="000F6783">
        <w:rPr>
          <w:i/>
          <w:noProof/>
        </w:rPr>
        <w:t>Mă</w:t>
      </w:r>
      <w:r w:rsidRPr="000F6783">
        <w:rPr>
          <w:noProof/>
        </w:rPr>
        <w:t xml:space="preserve"> </w:t>
      </w:r>
      <w:r w:rsidRPr="000F6783">
        <w:rPr>
          <w:i/>
          <w:noProof/>
        </w:rPr>
        <w:t>luă</w:t>
      </w:r>
      <w:r w:rsidRPr="000F6783">
        <w:rPr>
          <w:noProof/>
        </w:rPr>
        <w:t xml:space="preserve"> </w:t>
      </w:r>
      <w:r w:rsidRPr="000F6783">
        <w:rPr>
          <w:i/>
          <w:noProof/>
        </w:rPr>
        <w:t>de</w:t>
      </w:r>
      <w:r w:rsidRPr="000F6783">
        <w:rPr>
          <w:noProof/>
        </w:rPr>
        <w:t xml:space="preserve"> </w:t>
      </w:r>
      <w:r w:rsidRPr="000F6783">
        <w:rPr>
          <w:i/>
          <w:noProof/>
        </w:rPr>
        <w:t>mâini</w:t>
      </w:r>
      <w:r w:rsidRPr="000F6783">
        <w:rPr>
          <w:noProof/>
        </w:rPr>
        <w:t xml:space="preserve">, </w:t>
      </w:r>
      <w:r w:rsidRPr="000F6783">
        <w:rPr>
          <w:i/>
          <w:noProof/>
        </w:rPr>
        <w:t>dar</w:t>
      </w:r>
      <w:r w:rsidRPr="000F6783">
        <w:rPr>
          <w:noProof/>
        </w:rPr>
        <w:t xml:space="preserve"> </w:t>
      </w:r>
      <w:r w:rsidRPr="000F6783">
        <w:rPr>
          <w:i/>
          <w:noProof/>
        </w:rPr>
        <w:t>mi</w:t>
      </w:r>
      <w:r w:rsidRPr="000F6783">
        <w:rPr>
          <w:noProof/>
        </w:rPr>
        <w:t xml:space="preserve"> </w:t>
      </w:r>
      <w:r w:rsidRPr="000F6783">
        <w:rPr>
          <w:i/>
          <w:noProof/>
        </w:rPr>
        <w:t>le</w:t>
      </w:r>
      <w:r w:rsidRPr="000F6783">
        <w:rPr>
          <w:i/>
          <w:noProof/>
        </w:rPr>
        <w:noBreakHyphen/>
        <w:t>am smuls</w:t>
      </w:r>
      <w:r w:rsidRPr="000F6783">
        <w:rPr>
          <w:noProof/>
        </w:rPr>
        <w:t xml:space="preserve"> </w:t>
      </w:r>
      <w:r w:rsidRPr="000F6783">
        <w:rPr>
          <w:i/>
          <w:noProof/>
        </w:rPr>
        <w:t>şi</w:t>
      </w:r>
      <w:r w:rsidRPr="000F6783">
        <w:rPr>
          <w:noProof/>
        </w:rPr>
        <w:t xml:space="preserve"> </w:t>
      </w:r>
      <w:r w:rsidRPr="000F6783">
        <w:rPr>
          <w:i/>
          <w:noProof/>
        </w:rPr>
        <w:t>am</w:t>
      </w:r>
      <w:r w:rsidRPr="000F6783">
        <w:rPr>
          <w:noProof/>
        </w:rPr>
        <w:t xml:space="preserve"> </w:t>
      </w:r>
      <w:r w:rsidRPr="000F6783">
        <w:rPr>
          <w:i/>
          <w:noProof/>
        </w:rPr>
        <w:t>alergat</w:t>
      </w:r>
      <w:r w:rsidRPr="000F6783">
        <w:rPr>
          <w:noProof/>
        </w:rPr>
        <w:t xml:space="preserve"> </w:t>
      </w:r>
      <w:r w:rsidRPr="000F6783">
        <w:rPr>
          <w:i/>
          <w:noProof/>
        </w:rPr>
        <w:t>să</w:t>
      </w:r>
      <w:r w:rsidRPr="000F6783">
        <w:rPr>
          <w:i/>
          <w:noProof/>
        </w:rPr>
        <w:noBreakHyphen/>
        <w:t>mi iau</w:t>
      </w:r>
      <w:r w:rsidRPr="000F6783">
        <w:rPr>
          <w:noProof/>
        </w:rPr>
        <w:t xml:space="preserve"> </w:t>
      </w:r>
      <w:r w:rsidRPr="000F6783">
        <w:rPr>
          <w:i/>
          <w:noProof/>
        </w:rPr>
        <w:t>rochia</w:t>
      </w:r>
      <w:r w:rsidRPr="000F6783">
        <w:rPr>
          <w:noProof/>
        </w:rPr>
        <w:t xml:space="preserve"> </w:t>
      </w:r>
      <w:r w:rsidRPr="000F6783">
        <w:rPr>
          <w:i/>
          <w:noProof/>
        </w:rPr>
        <w:t>de</w:t>
      </w:r>
      <w:r w:rsidRPr="000F6783">
        <w:rPr>
          <w:noProof/>
        </w:rPr>
        <w:t xml:space="preserve"> </w:t>
      </w:r>
      <w:r w:rsidRPr="000F6783">
        <w:rPr>
          <w:i/>
          <w:noProof/>
        </w:rPr>
        <w:t>pe</w:t>
      </w:r>
      <w:r w:rsidRPr="000F6783">
        <w:rPr>
          <w:noProof/>
        </w:rPr>
        <w:t xml:space="preserve"> </w:t>
      </w:r>
      <w:r w:rsidRPr="000F6783">
        <w:rPr>
          <w:i/>
          <w:noProof/>
        </w:rPr>
        <w:t>podea</w:t>
      </w:r>
      <w:r w:rsidRPr="000F6783">
        <w:rPr>
          <w:noProof/>
        </w:rPr>
        <w:t xml:space="preserve">. </w:t>
      </w:r>
      <w:r w:rsidRPr="000F6783">
        <w:rPr>
          <w:i/>
          <w:noProof/>
        </w:rPr>
        <w:t>Eram</w:t>
      </w:r>
      <w:r w:rsidRPr="000F6783">
        <w:rPr>
          <w:noProof/>
        </w:rPr>
        <w:t xml:space="preserve"> </w:t>
      </w:r>
      <w:r w:rsidRPr="000F6783">
        <w:rPr>
          <w:i/>
          <w:noProof/>
        </w:rPr>
        <w:t>goală</w:t>
      </w:r>
      <w:r w:rsidRPr="000F6783">
        <w:rPr>
          <w:noProof/>
        </w:rPr>
        <w:t xml:space="preserve">, </w:t>
      </w:r>
      <w:r w:rsidRPr="000F6783">
        <w:rPr>
          <w:i/>
          <w:noProof/>
        </w:rPr>
        <w:t>în</w:t>
      </w:r>
      <w:r w:rsidRPr="000F6783">
        <w:rPr>
          <w:noProof/>
        </w:rPr>
        <w:t xml:space="preserve"> </w:t>
      </w:r>
      <w:r w:rsidRPr="000F6783">
        <w:rPr>
          <w:i/>
          <w:noProof/>
        </w:rPr>
        <w:t>faţa</w:t>
      </w:r>
      <w:r w:rsidRPr="000F6783">
        <w:rPr>
          <w:noProof/>
        </w:rPr>
        <w:t xml:space="preserve"> </w:t>
      </w:r>
      <w:r w:rsidRPr="000F6783">
        <w:rPr>
          <w:i/>
          <w:noProof/>
        </w:rPr>
        <w:t>lui</w:t>
      </w:r>
      <w:r w:rsidRPr="000F6783">
        <w:rPr>
          <w:noProof/>
        </w:rPr>
        <w:t xml:space="preserve">. </w:t>
      </w:r>
      <w:r w:rsidRPr="000F6783">
        <w:rPr>
          <w:i/>
          <w:noProof/>
        </w:rPr>
        <w:t>Şi</w:t>
      </w:r>
      <w:r w:rsidRPr="000F6783">
        <w:rPr>
          <w:noProof/>
        </w:rPr>
        <w:t xml:space="preserve"> </w:t>
      </w:r>
      <w:r w:rsidRPr="000F6783">
        <w:rPr>
          <w:i/>
          <w:noProof/>
        </w:rPr>
        <w:t>refuzam</w:t>
      </w:r>
      <w:r w:rsidRPr="000F6783">
        <w:rPr>
          <w:noProof/>
        </w:rPr>
        <w:t xml:space="preserve"> </w:t>
      </w:r>
      <w:r w:rsidRPr="000F6783">
        <w:rPr>
          <w:i/>
          <w:noProof/>
        </w:rPr>
        <w:t>să</w:t>
      </w:r>
      <w:r w:rsidRPr="000F6783">
        <w:rPr>
          <w:i/>
          <w:noProof/>
        </w:rPr>
        <w:noBreakHyphen/>
        <w:t>i</w:t>
      </w:r>
      <w:r w:rsidRPr="000F6783">
        <w:rPr>
          <w:noProof/>
        </w:rPr>
        <w:t xml:space="preserve"> </w:t>
      </w:r>
      <w:r w:rsidRPr="000F6783">
        <w:rPr>
          <w:i/>
          <w:noProof/>
        </w:rPr>
        <w:t>fiu soţie</w:t>
      </w:r>
      <w:r w:rsidRPr="000F6783">
        <w:rPr>
          <w:noProof/>
        </w:rPr>
        <w:t xml:space="preserve">. </w:t>
      </w:r>
      <w:r w:rsidRPr="000F6783">
        <w:rPr>
          <w:i/>
          <w:noProof/>
        </w:rPr>
        <w:t>Ar</w:t>
      </w:r>
      <w:r w:rsidRPr="000F6783">
        <w:rPr>
          <w:noProof/>
        </w:rPr>
        <w:t xml:space="preserve"> </w:t>
      </w:r>
      <w:r w:rsidRPr="000F6783">
        <w:rPr>
          <w:i/>
          <w:noProof/>
        </w:rPr>
        <w:t>fi</w:t>
      </w:r>
      <w:r w:rsidRPr="000F6783">
        <w:rPr>
          <w:noProof/>
        </w:rPr>
        <w:t xml:space="preserve"> </w:t>
      </w:r>
      <w:r w:rsidRPr="000F6783">
        <w:rPr>
          <w:i/>
          <w:noProof/>
        </w:rPr>
        <w:t>putut</w:t>
      </w:r>
      <w:r w:rsidRPr="000F6783">
        <w:rPr>
          <w:noProof/>
        </w:rPr>
        <w:t xml:space="preserve"> </w:t>
      </w:r>
      <w:r w:rsidRPr="000F6783">
        <w:rPr>
          <w:i/>
          <w:noProof/>
        </w:rPr>
        <w:t>să</w:t>
      </w:r>
      <w:r w:rsidRPr="000F6783">
        <w:rPr>
          <w:noProof/>
        </w:rPr>
        <w:t xml:space="preserve"> </w:t>
      </w:r>
      <w:r w:rsidRPr="000F6783">
        <w:rPr>
          <w:i/>
          <w:noProof/>
        </w:rPr>
        <w:t>fie</w:t>
      </w:r>
      <w:r w:rsidRPr="000F6783">
        <w:rPr>
          <w:noProof/>
        </w:rPr>
        <w:t xml:space="preserve"> </w:t>
      </w:r>
      <w:r w:rsidRPr="000F6783">
        <w:rPr>
          <w:i/>
          <w:noProof/>
        </w:rPr>
        <w:t>sfârşitul</w:t>
      </w:r>
      <w:r w:rsidRPr="000F6783">
        <w:rPr>
          <w:noProof/>
        </w:rPr>
        <w:t xml:space="preserve"> </w:t>
      </w:r>
      <w:r w:rsidRPr="000F6783">
        <w:rPr>
          <w:i/>
          <w:noProof/>
        </w:rPr>
        <w:t>lumii</w:t>
      </w:r>
      <w:r w:rsidRPr="000F6783">
        <w:rPr>
          <w:noProof/>
        </w:rPr>
        <w:t xml:space="preserve"> </w:t>
      </w:r>
      <w:r w:rsidRPr="000F6783">
        <w:rPr>
          <w:i/>
          <w:noProof/>
        </w:rPr>
        <w:t>mele</w:t>
      </w:r>
      <w:r w:rsidRPr="000F6783">
        <w:rPr>
          <w:noProof/>
        </w:rPr>
        <w:t xml:space="preserve">. </w:t>
      </w:r>
      <w:r w:rsidRPr="000F6783">
        <w:rPr>
          <w:i/>
          <w:noProof/>
        </w:rPr>
        <w:t>Poţi</w:t>
      </w:r>
      <w:r w:rsidRPr="000F6783">
        <w:rPr>
          <w:noProof/>
        </w:rPr>
        <w:t xml:space="preserve"> </w:t>
      </w:r>
      <w:r w:rsidRPr="000F6783">
        <w:rPr>
          <w:i/>
          <w:noProof/>
        </w:rPr>
        <w:t>înţelege</w:t>
      </w:r>
      <w:r w:rsidRPr="000F6783">
        <w:rPr>
          <w:noProof/>
        </w:rPr>
        <w:t xml:space="preserve"> </w:t>
      </w:r>
      <w:r w:rsidRPr="000F6783">
        <w:rPr>
          <w:i/>
          <w:noProof/>
        </w:rPr>
        <w:t>de</w:t>
      </w:r>
      <w:r w:rsidRPr="000F6783">
        <w:rPr>
          <w:noProof/>
        </w:rPr>
        <w:t xml:space="preserve"> </w:t>
      </w:r>
      <w:r w:rsidRPr="000F6783">
        <w:rPr>
          <w:i/>
          <w:noProof/>
        </w:rPr>
        <w:t>ce</w:t>
      </w:r>
      <w:r w:rsidRPr="000F6783">
        <w:rPr>
          <w:noProof/>
        </w:rPr>
        <w:t xml:space="preserve"> </w:t>
      </w:r>
      <w:r w:rsidRPr="000F6783">
        <w:rPr>
          <w:i/>
          <w:noProof/>
        </w:rPr>
        <w:t>mi</w:t>
      </w:r>
      <w:r w:rsidRPr="000F6783">
        <w:rPr>
          <w:i/>
          <w:noProof/>
        </w:rPr>
        <w:noBreakHyphen/>
        <w:t>am asumat</w:t>
      </w:r>
      <w:r w:rsidRPr="000F6783">
        <w:rPr>
          <w:noProof/>
        </w:rPr>
        <w:t xml:space="preserve"> </w:t>
      </w:r>
      <w:r w:rsidRPr="000F6783">
        <w:rPr>
          <w:i/>
          <w:noProof/>
        </w:rPr>
        <w:t>un</w:t>
      </w:r>
      <w:r w:rsidRPr="000F6783">
        <w:rPr>
          <w:noProof/>
        </w:rPr>
        <w:t xml:space="preserve"> </w:t>
      </w:r>
      <w:r w:rsidR="002C2C47" w:rsidRPr="000F6783">
        <w:rPr>
          <w:i/>
          <w:noProof/>
        </w:rPr>
        <w:t>asemenea</w:t>
      </w:r>
      <w:r w:rsidRPr="000F6783">
        <w:rPr>
          <w:noProof/>
        </w:rPr>
        <w:t xml:space="preserve"> </w:t>
      </w:r>
      <w:r w:rsidRPr="000F6783">
        <w:rPr>
          <w:i/>
          <w:noProof/>
        </w:rPr>
        <w:t>risc</w:t>
      </w:r>
      <w:r w:rsidRPr="000F6783">
        <w:rPr>
          <w:noProof/>
        </w:rPr>
        <w:t xml:space="preserve">, </w:t>
      </w:r>
      <w:r w:rsidRPr="000F6783">
        <w:rPr>
          <w:i/>
          <w:noProof/>
        </w:rPr>
        <w:t>Jane</w:t>
      </w:r>
      <w:r w:rsidRPr="000F6783">
        <w:rPr>
          <w:noProof/>
        </w:rPr>
        <w:t xml:space="preserve">? </w:t>
      </w:r>
      <w:r w:rsidRPr="000F6783">
        <w:rPr>
          <w:i/>
          <w:noProof/>
        </w:rPr>
        <w:t>Dacă</w:t>
      </w:r>
      <w:r w:rsidRPr="000F6783">
        <w:rPr>
          <w:noProof/>
        </w:rPr>
        <w:t xml:space="preserve"> </w:t>
      </w:r>
      <w:r w:rsidRPr="000F6783">
        <w:rPr>
          <w:i/>
          <w:noProof/>
        </w:rPr>
        <w:t>nu</w:t>
      </w:r>
      <w:r w:rsidRPr="000F6783">
        <w:rPr>
          <w:noProof/>
        </w:rPr>
        <w:t xml:space="preserve">, </w:t>
      </w:r>
      <w:r w:rsidRPr="000F6783">
        <w:rPr>
          <w:i/>
          <w:noProof/>
        </w:rPr>
        <w:t>am</w:t>
      </w:r>
      <w:r w:rsidRPr="000F6783">
        <w:rPr>
          <w:noProof/>
        </w:rPr>
        <w:t xml:space="preserve"> </w:t>
      </w:r>
      <w:r w:rsidRPr="000F6783">
        <w:rPr>
          <w:i/>
          <w:noProof/>
        </w:rPr>
        <w:t>să</w:t>
      </w:r>
      <w:r w:rsidRPr="000F6783">
        <w:rPr>
          <w:i/>
          <w:noProof/>
        </w:rPr>
        <w:noBreakHyphen/>
        <w:t>ţi explic</w:t>
      </w:r>
      <w:r w:rsidRPr="000F6783">
        <w:rPr>
          <w:noProof/>
        </w:rPr>
        <w:t xml:space="preserve"> </w:t>
      </w:r>
      <w:r w:rsidRPr="000F6783">
        <w:rPr>
          <w:i/>
          <w:noProof/>
        </w:rPr>
        <w:t>la</w:t>
      </w:r>
      <w:r w:rsidRPr="000F6783">
        <w:rPr>
          <w:noProof/>
        </w:rPr>
        <w:t xml:space="preserve"> </w:t>
      </w:r>
      <w:r w:rsidRPr="000F6783">
        <w:rPr>
          <w:i/>
          <w:noProof/>
        </w:rPr>
        <w:t>fel</w:t>
      </w:r>
      <w:r w:rsidRPr="000F6783">
        <w:rPr>
          <w:noProof/>
        </w:rPr>
        <w:t xml:space="preserve"> </w:t>
      </w:r>
      <w:r w:rsidRPr="000F6783">
        <w:rPr>
          <w:i/>
          <w:noProof/>
        </w:rPr>
        <w:t>cum</w:t>
      </w:r>
      <w:r w:rsidRPr="000F6783">
        <w:rPr>
          <w:noProof/>
        </w:rPr>
        <w:t xml:space="preserve"> </w:t>
      </w:r>
      <w:r w:rsidRPr="000F6783">
        <w:rPr>
          <w:i/>
          <w:noProof/>
        </w:rPr>
        <w:t>i</w:t>
      </w:r>
      <w:r w:rsidRPr="000F6783">
        <w:rPr>
          <w:i/>
          <w:noProof/>
        </w:rPr>
        <w:noBreakHyphen/>
        <w:t>am explicat</w:t>
      </w:r>
      <w:r w:rsidRPr="000F6783">
        <w:rPr>
          <w:noProof/>
        </w:rPr>
        <w:t xml:space="preserve"> </w:t>
      </w:r>
      <w:r w:rsidRPr="000F6783">
        <w:rPr>
          <w:i/>
          <w:noProof/>
        </w:rPr>
        <w:t>şi</w:t>
      </w:r>
      <w:r w:rsidRPr="000F6783">
        <w:rPr>
          <w:noProof/>
        </w:rPr>
        <w:t xml:space="preserve"> </w:t>
      </w:r>
      <w:r w:rsidRPr="000F6783">
        <w:rPr>
          <w:i/>
          <w:noProof/>
        </w:rPr>
        <w:t>lui</w:t>
      </w:r>
      <w:r w:rsidRPr="000F6783">
        <w:rPr>
          <w:noProof/>
        </w:rPr>
        <w:t>.</w:t>
      </w:r>
    </w:p>
    <w:p w:rsidR="00E5401F" w:rsidRPr="000F6783" w:rsidRDefault="00E5401F" w:rsidP="000F6783">
      <w:pPr>
        <w:pStyle w:val="RIText"/>
        <w:ind w:firstLine="720"/>
        <w:rPr>
          <w:noProof/>
        </w:rPr>
      </w:pPr>
      <w:r w:rsidRPr="000F6783">
        <w:rPr>
          <w:i/>
          <w:noProof/>
        </w:rPr>
        <w:t>M</w:t>
      </w:r>
      <w:r w:rsidRPr="000F6783">
        <w:rPr>
          <w:noProof/>
        </w:rPr>
        <w:t>-</w:t>
      </w:r>
      <w:r w:rsidRPr="000F6783">
        <w:rPr>
          <w:i/>
          <w:noProof/>
        </w:rPr>
        <w:t>am</w:t>
      </w:r>
      <w:r w:rsidRPr="000F6783">
        <w:rPr>
          <w:noProof/>
        </w:rPr>
        <w:t xml:space="preserve"> </w:t>
      </w:r>
      <w:r w:rsidRPr="000F6783">
        <w:rPr>
          <w:i/>
          <w:noProof/>
        </w:rPr>
        <w:t>logodit</w:t>
      </w:r>
      <w:r w:rsidRPr="000F6783">
        <w:rPr>
          <w:noProof/>
        </w:rPr>
        <w:t xml:space="preserve"> </w:t>
      </w:r>
      <w:r w:rsidRPr="000F6783">
        <w:rPr>
          <w:i/>
          <w:noProof/>
        </w:rPr>
        <w:t>la</w:t>
      </w:r>
      <w:r w:rsidRPr="000F6783">
        <w:rPr>
          <w:noProof/>
        </w:rPr>
        <w:t xml:space="preserve"> </w:t>
      </w:r>
      <w:r w:rsidRPr="000F6783">
        <w:rPr>
          <w:i/>
          <w:noProof/>
        </w:rPr>
        <w:t>şaptesprezece</w:t>
      </w:r>
      <w:r w:rsidRPr="000F6783">
        <w:rPr>
          <w:noProof/>
        </w:rPr>
        <w:t xml:space="preserve"> </w:t>
      </w:r>
      <w:r w:rsidRPr="000F6783">
        <w:rPr>
          <w:i/>
          <w:noProof/>
        </w:rPr>
        <w:t>ani</w:t>
      </w:r>
      <w:r w:rsidRPr="000F6783">
        <w:rPr>
          <w:noProof/>
        </w:rPr>
        <w:t xml:space="preserve">. </w:t>
      </w:r>
      <w:r w:rsidRPr="000F6783">
        <w:rPr>
          <w:i/>
          <w:noProof/>
        </w:rPr>
        <w:t>Un</w:t>
      </w:r>
      <w:r w:rsidRPr="000F6783">
        <w:rPr>
          <w:noProof/>
        </w:rPr>
        <w:t xml:space="preserve"> </w:t>
      </w:r>
      <w:r w:rsidRPr="000F6783">
        <w:rPr>
          <w:i/>
          <w:noProof/>
        </w:rPr>
        <w:t>aranjament</w:t>
      </w:r>
      <w:r w:rsidRPr="000F6783">
        <w:rPr>
          <w:noProof/>
        </w:rPr>
        <w:t xml:space="preserve"> </w:t>
      </w:r>
      <w:r w:rsidRPr="000F6783">
        <w:rPr>
          <w:i/>
          <w:noProof/>
        </w:rPr>
        <w:t>clandestin</w:t>
      </w:r>
      <w:r w:rsidRPr="000F6783">
        <w:rPr>
          <w:noProof/>
        </w:rPr>
        <w:t xml:space="preserve">, </w:t>
      </w:r>
      <w:r w:rsidRPr="000F6783">
        <w:rPr>
          <w:i/>
          <w:noProof/>
        </w:rPr>
        <w:t>care</w:t>
      </w:r>
      <w:r w:rsidRPr="000F6783">
        <w:rPr>
          <w:noProof/>
        </w:rPr>
        <w:t xml:space="preserve"> </w:t>
      </w:r>
      <w:r w:rsidRPr="000F6783">
        <w:rPr>
          <w:i/>
          <w:noProof/>
        </w:rPr>
        <w:t>s</w:t>
      </w:r>
      <w:r w:rsidRPr="000F6783">
        <w:rPr>
          <w:i/>
          <w:noProof/>
        </w:rPr>
        <w:noBreakHyphen/>
        <w:t>a</w:t>
      </w:r>
      <w:r w:rsidRPr="000F6783">
        <w:rPr>
          <w:noProof/>
        </w:rPr>
        <w:t xml:space="preserve"> </w:t>
      </w:r>
      <w:r w:rsidRPr="000F6783">
        <w:rPr>
          <w:i/>
          <w:noProof/>
        </w:rPr>
        <w:t>dovedit ca</w:t>
      </w:r>
      <w:r w:rsidRPr="000F6783">
        <w:rPr>
          <w:noProof/>
        </w:rPr>
        <w:t xml:space="preserve"> </w:t>
      </w:r>
      <w:r w:rsidRPr="000F6783">
        <w:rPr>
          <w:i/>
          <w:noProof/>
        </w:rPr>
        <w:t>fiind</w:t>
      </w:r>
      <w:r w:rsidRPr="000F6783">
        <w:rPr>
          <w:noProof/>
        </w:rPr>
        <w:t xml:space="preserve"> </w:t>
      </w:r>
      <w:r w:rsidRPr="000F6783">
        <w:rPr>
          <w:i/>
          <w:noProof/>
        </w:rPr>
        <w:t>ilicit</w:t>
      </w:r>
      <w:r w:rsidRPr="000F6783">
        <w:rPr>
          <w:noProof/>
        </w:rPr>
        <w:t xml:space="preserve">, </w:t>
      </w:r>
      <w:r w:rsidRPr="000F6783">
        <w:rPr>
          <w:i/>
          <w:noProof/>
        </w:rPr>
        <w:t>cu</w:t>
      </w:r>
      <w:r w:rsidRPr="000F6783">
        <w:rPr>
          <w:noProof/>
        </w:rPr>
        <w:t xml:space="preserve"> </w:t>
      </w:r>
      <w:r w:rsidRPr="000F6783">
        <w:rPr>
          <w:i/>
          <w:noProof/>
        </w:rPr>
        <w:t>domnul</w:t>
      </w:r>
      <w:r w:rsidRPr="000F6783">
        <w:rPr>
          <w:noProof/>
        </w:rPr>
        <w:t xml:space="preserve"> </w:t>
      </w:r>
      <w:r w:rsidRPr="000F6783">
        <w:rPr>
          <w:i/>
          <w:noProof/>
        </w:rPr>
        <w:t>Robert</w:t>
      </w:r>
      <w:r w:rsidRPr="000F6783">
        <w:rPr>
          <w:noProof/>
        </w:rPr>
        <w:t xml:space="preserve"> </w:t>
      </w:r>
      <w:r w:rsidRPr="000F6783">
        <w:rPr>
          <w:i/>
          <w:noProof/>
        </w:rPr>
        <w:t>Elver</w:t>
      </w:r>
      <w:r w:rsidRPr="000F6783">
        <w:rPr>
          <w:noProof/>
        </w:rPr>
        <w:t xml:space="preserve">. </w:t>
      </w:r>
      <w:r w:rsidRPr="000F6783">
        <w:rPr>
          <w:i/>
          <w:noProof/>
        </w:rPr>
        <w:t>În</w:t>
      </w:r>
      <w:r w:rsidRPr="000F6783">
        <w:rPr>
          <w:noProof/>
        </w:rPr>
        <w:t xml:space="preserve"> </w:t>
      </w:r>
      <w:r w:rsidRPr="000F6783">
        <w:rPr>
          <w:i/>
          <w:noProof/>
        </w:rPr>
        <w:t>mod</w:t>
      </w:r>
      <w:r w:rsidRPr="000F6783">
        <w:rPr>
          <w:noProof/>
        </w:rPr>
        <w:t xml:space="preserve"> </w:t>
      </w:r>
      <w:r w:rsidRPr="000F6783">
        <w:rPr>
          <w:i/>
          <w:noProof/>
        </w:rPr>
        <w:t>inexplicabil</w:t>
      </w:r>
      <w:r w:rsidRPr="000F6783">
        <w:rPr>
          <w:noProof/>
        </w:rPr>
        <w:t xml:space="preserve">, </w:t>
      </w:r>
      <w:r w:rsidRPr="000F6783">
        <w:rPr>
          <w:i/>
          <w:noProof/>
        </w:rPr>
        <w:t>la</w:t>
      </w:r>
      <w:r w:rsidRPr="000F6783">
        <w:rPr>
          <w:noProof/>
        </w:rPr>
        <w:t xml:space="preserve"> </w:t>
      </w:r>
      <w:r w:rsidRPr="000F6783">
        <w:rPr>
          <w:i/>
          <w:noProof/>
        </w:rPr>
        <w:t>scurt</w:t>
      </w:r>
      <w:r w:rsidRPr="000F6783">
        <w:rPr>
          <w:noProof/>
        </w:rPr>
        <w:t xml:space="preserve"> </w:t>
      </w:r>
      <w:r w:rsidRPr="000F6783">
        <w:rPr>
          <w:i/>
          <w:noProof/>
        </w:rPr>
        <w:t>timp</w:t>
      </w:r>
      <w:r w:rsidRPr="000F6783">
        <w:rPr>
          <w:noProof/>
        </w:rPr>
        <w:t xml:space="preserve"> </w:t>
      </w:r>
      <w:r w:rsidRPr="000F6783">
        <w:rPr>
          <w:i/>
          <w:noProof/>
        </w:rPr>
        <w:t>după</w:t>
      </w:r>
      <w:r w:rsidRPr="000F6783">
        <w:rPr>
          <w:noProof/>
        </w:rPr>
        <w:t xml:space="preserve"> </w:t>
      </w:r>
      <w:r w:rsidRPr="000F6783">
        <w:rPr>
          <w:i/>
          <w:noProof/>
        </w:rPr>
        <w:t>logodnă</w:t>
      </w:r>
      <w:r w:rsidRPr="000F6783">
        <w:rPr>
          <w:noProof/>
        </w:rPr>
        <w:t xml:space="preserve"> </w:t>
      </w:r>
      <w:r w:rsidRPr="000F6783">
        <w:rPr>
          <w:i/>
          <w:noProof/>
        </w:rPr>
        <w:t>a</w:t>
      </w:r>
      <w:r w:rsidRPr="000F6783">
        <w:rPr>
          <w:noProof/>
        </w:rPr>
        <w:t xml:space="preserve"> </w:t>
      </w:r>
      <w:r w:rsidRPr="000F6783">
        <w:rPr>
          <w:i/>
          <w:noProof/>
        </w:rPr>
        <w:t>început</w:t>
      </w:r>
      <w:r w:rsidRPr="000F6783">
        <w:rPr>
          <w:noProof/>
        </w:rPr>
        <w:t xml:space="preserve"> </w:t>
      </w:r>
      <w:r w:rsidRPr="000F6783">
        <w:rPr>
          <w:i/>
          <w:noProof/>
        </w:rPr>
        <w:t>să</w:t>
      </w:r>
      <w:r w:rsidRPr="000F6783">
        <w:rPr>
          <w:noProof/>
        </w:rPr>
        <w:t xml:space="preserve"> </w:t>
      </w:r>
      <w:r w:rsidRPr="000F6783">
        <w:rPr>
          <w:i/>
          <w:noProof/>
        </w:rPr>
        <w:t>flirteze</w:t>
      </w:r>
      <w:r w:rsidRPr="000F6783">
        <w:rPr>
          <w:noProof/>
        </w:rPr>
        <w:t xml:space="preserve"> </w:t>
      </w:r>
      <w:r w:rsidRPr="000F6783">
        <w:rPr>
          <w:i/>
          <w:noProof/>
        </w:rPr>
        <w:t>cu</w:t>
      </w:r>
      <w:r w:rsidRPr="000F6783">
        <w:rPr>
          <w:noProof/>
        </w:rPr>
        <w:t xml:space="preserve"> </w:t>
      </w:r>
      <w:r w:rsidRPr="000F6783">
        <w:rPr>
          <w:i/>
          <w:noProof/>
        </w:rPr>
        <w:t>buna</w:t>
      </w:r>
      <w:r w:rsidRPr="000F6783">
        <w:rPr>
          <w:noProof/>
        </w:rPr>
        <w:t xml:space="preserve"> </w:t>
      </w:r>
      <w:r w:rsidRPr="000F6783">
        <w:rPr>
          <w:i/>
          <w:noProof/>
        </w:rPr>
        <w:t>mea</w:t>
      </w:r>
      <w:r w:rsidRPr="000F6783">
        <w:rPr>
          <w:noProof/>
        </w:rPr>
        <w:t xml:space="preserve"> </w:t>
      </w:r>
      <w:r w:rsidRPr="000F6783">
        <w:rPr>
          <w:i/>
          <w:noProof/>
        </w:rPr>
        <w:t>prietenă</w:t>
      </w:r>
      <w:r w:rsidRPr="000F6783">
        <w:rPr>
          <w:noProof/>
        </w:rPr>
        <w:t xml:space="preserve"> </w:t>
      </w:r>
      <w:r w:rsidRPr="000F6783">
        <w:rPr>
          <w:i/>
          <w:noProof/>
        </w:rPr>
        <w:t>din</w:t>
      </w:r>
      <w:r w:rsidRPr="000F6783">
        <w:rPr>
          <w:noProof/>
        </w:rPr>
        <w:t xml:space="preserve"> </w:t>
      </w:r>
      <w:r w:rsidRPr="000F6783">
        <w:rPr>
          <w:i/>
          <w:noProof/>
        </w:rPr>
        <w:t>copilărie</w:t>
      </w:r>
      <w:r w:rsidRPr="000F6783">
        <w:rPr>
          <w:noProof/>
        </w:rPr>
        <w:t xml:space="preserve">, </w:t>
      </w:r>
      <w:r w:rsidRPr="000F6783">
        <w:rPr>
          <w:i/>
          <w:noProof/>
        </w:rPr>
        <w:t>Rosalyn</w:t>
      </w:r>
      <w:r w:rsidRPr="000F6783">
        <w:rPr>
          <w:noProof/>
        </w:rPr>
        <w:t xml:space="preserve">, </w:t>
      </w:r>
      <w:r w:rsidRPr="000F6783">
        <w:rPr>
          <w:i/>
          <w:noProof/>
        </w:rPr>
        <w:t>despre</w:t>
      </w:r>
      <w:r w:rsidRPr="000F6783">
        <w:rPr>
          <w:noProof/>
        </w:rPr>
        <w:t xml:space="preserve"> </w:t>
      </w:r>
      <w:r w:rsidRPr="000F6783">
        <w:rPr>
          <w:i/>
          <w:noProof/>
        </w:rPr>
        <w:t>care</w:t>
      </w:r>
      <w:r w:rsidRPr="000F6783">
        <w:rPr>
          <w:noProof/>
        </w:rPr>
        <w:t xml:space="preserve"> </w:t>
      </w:r>
      <w:r w:rsidRPr="000F6783">
        <w:rPr>
          <w:i/>
          <w:noProof/>
        </w:rPr>
        <w:t>n</w:t>
      </w:r>
      <w:r w:rsidRPr="000F6783">
        <w:rPr>
          <w:i/>
          <w:noProof/>
        </w:rPr>
        <w:noBreakHyphen/>
        <w:t>am pomenit</w:t>
      </w:r>
      <w:r w:rsidRPr="000F6783">
        <w:rPr>
          <w:noProof/>
        </w:rPr>
        <w:t xml:space="preserve"> </w:t>
      </w:r>
      <w:r w:rsidRPr="000F6783">
        <w:rPr>
          <w:i/>
          <w:noProof/>
        </w:rPr>
        <w:t>nimic</w:t>
      </w:r>
      <w:r w:rsidRPr="000F6783">
        <w:rPr>
          <w:noProof/>
        </w:rPr>
        <w:t xml:space="preserve"> </w:t>
      </w:r>
      <w:r w:rsidRPr="000F6783">
        <w:rPr>
          <w:i/>
          <w:noProof/>
        </w:rPr>
        <w:t>până</w:t>
      </w:r>
      <w:r w:rsidRPr="000F6783">
        <w:rPr>
          <w:noProof/>
        </w:rPr>
        <w:t xml:space="preserve"> </w:t>
      </w:r>
      <w:r w:rsidRPr="000F6783">
        <w:rPr>
          <w:i/>
          <w:noProof/>
        </w:rPr>
        <w:t>acum</w:t>
      </w:r>
      <w:r w:rsidRPr="000F6783">
        <w:rPr>
          <w:noProof/>
        </w:rPr>
        <w:t xml:space="preserve">, </w:t>
      </w:r>
      <w:r w:rsidRPr="000F6783">
        <w:rPr>
          <w:i/>
          <w:noProof/>
        </w:rPr>
        <w:t>pentru</w:t>
      </w:r>
      <w:r w:rsidRPr="000F6783">
        <w:rPr>
          <w:noProof/>
        </w:rPr>
        <w:t xml:space="preserve"> </w:t>
      </w:r>
      <w:r w:rsidRPr="000F6783">
        <w:rPr>
          <w:i/>
          <w:noProof/>
        </w:rPr>
        <w:t>că</w:t>
      </w:r>
      <w:r w:rsidRPr="000F6783">
        <w:rPr>
          <w:noProof/>
        </w:rPr>
        <w:t xml:space="preserve"> </w:t>
      </w:r>
      <w:r w:rsidRPr="000F6783">
        <w:rPr>
          <w:i/>
          <w:noProof/>
        </w:rPr>
        <w:t>voiam</w:t>
      </w:r>
      <w:r w:rsidRPr="000F6783">
        <w:rPr>
          <w:noProof/>
        </w:rPr>
        <w:t xml:space="preserve"> </w:t>
      </w:r>
      <w:r w:rsidRPr="000F6783">
        <w:rPr>
          <w:i/>
          <w:noProof/>
        </w:rPr>
        <w:t>s</w:t>
      </w:r>
      <w:r w:rsidRPr="000F6783">
        <w:rPr>
          <w:i/>
          <w:noProof/>
        </w:rPr>
        <w:noBreakHyphen/>
        <w:t>o</w:t>
      </w:r>
      <w:r w:rsidRPr="000F6783">
        <w:rPr>
          <w:noProof/>
        </w:rPr>
        <w:t xml:space="preserve"> </w:t>
      </w:r>
      <w:r w:rsidRPr="000F6783">
        <w:rPr>
          <w:i/>
          <w:noProof/>
        </w:rPr>
        <w:t>uit</w:t>
      </w:r>
      <w:r w:rsidRPr="000F6783">
        <w:rPr>
          <w:noProof/>
        </w:rPr>
        <w:t xml:space="preserve">. </w:t>
      </w:r>
      <w:r w:rsidRPr="000F6783">
        <w:rPr>
          <w:i/>
          <w:noProof/>
        </w:rPr>
        <w:t>Crezusem</w:t>
      </w:r>
      <w:r w:rsidRPr="000F6783">
        <w:rPr>
          <w:noProof/>
        </w:rPr>
        <w:t xml:space="preserve"> </w:t>
      </w:r>
      <w:r w:rsidRPr="000F6783">
        <w:rPr>
          <w:i/>
          <w:noProof/>
        </w:rPr>
        <w:t>doar</w:t>
      </w:r>
      <w:r w:rsidRPr="000F6783">
        <w:rPr>
          <w:noProof/>
        </w:rPr>
        <w:t xml:space="preserve"> </w:t>
      </w:r>
      <w:r w:rsidRPr="000F6783">
        <w:rPr>
          <w:i/>
          <w:noProof/>
        </w:rPr>
        <w:t>că</w:t>
      </w:r>
    </w:p>
    <w:p w:rsidR="00E5401F" w:rsidRPr="000F6783" w:rsidRDefault="00E5401F" w:rsidP="000F6783">
      <w:pPr>
        <w:pStyle w:val="RIText"/>
        <w:ind w:firstLine="720"/>
        <w:rPr>
          <w:noProof/>
        </w:rPr>
      </w:pPr>
      <w:r w:rsidRPr="000F6783">
        <w:rPr>
          <w:i/>
          <w:noProof/>
        </w:rPr>
        <w:t>Rosalyn</w:t>
      </w:r>
      <w:r w:rsidRPr="000F6783">
        <w:rPr>
          <w:noProof/>
        </w:rPr>
        <w:t xml:space="preserve"> </w:t>
      </w:r>
      <w:r w:rsidRPr="000F6783">
        <w:rPr>
          <w:i/>
          <w:noProof/>
        </w:rPr>
        <w:t>şi</w:t>
      </w:r>
      <w:r w:rsidRPr="000F6783">
        <w:rPr>
          <w:noProof/>
        </w:rPr>
        <w:t xml:space="preserve"> </w:t>
      </w:r>
      <w:r w:rsidRPr="000F6783">
        <w:rPr>
          <w:i/>
          <w:noProof/>
        </w:rPr>
        <w:t>Robert</w:t>
      </w:r>
      <w:r w:rsidRPr="000F6783">
        <w:rPr>
          <w:noProof/>
        </w:rPr>
        <w:t xml:space="preserve"> </w:t>
      </w:r>
      <w:r w:rsidRPr="000F6783">
        <w:rPr>
          <w:i/>
          <w:noProof/>
        </w:rPr>
        <w:t>erau</w:t>
      </w:r>
      <w:r w:rsidRPr="000F6783">
        <w:rPr>
          <w:noProof/>
        </w:rPr>
        <w:t xml:space="preserve"> </w:t>
      </w:r>
      <w:r w:rsidRPr="000F6783">
        <w:rPr>
          <w:i/>
          <w:noProof/>
        </w:rPr>
        <w:t>buni</w:t>
      </w:r>
      <w:r w:rsidRPr="000F6783">
        <w:rPr>
          <w:noProof/>
        </w:rPr>
        <w:t xml:space="preserve"> </w:t>
      </w:r>
      <w:r w:rsidRPr="000F6783">
        <w:rPr>
          <w:i/>
          <w:noProof/>
        </w:rPr>
        <w:t>prieteni</w:t>
      </w:r>
      <w:r w:rsidRPr="000F6783">
        <w:rPr>
          <w:noProof/>
        </w:rPr>
        <w:t xml:space="preserve">, </w:t>
      </w:r>
      <w:r w:rsidRPr="000F6783">
        <w:rPr>
          <w:i/>
          <w:noProof/>
        </w:rPr>
        <w:t>de</w:t>
      </w:r>
      <w:r w:rsidRPr="000F6783">
        <w:rPr>
          <w:noProof/>
        </w:rPr>
        <w:t xml:space="preserve"> </w:t>
      </w:r>
      <w:r w:rsidRPr="000F6783">
        <w:rPr>
          <w:i/>
          <w:noProof/>
        </w:rPr>
        <w:t>dragul</w:t>
      </w:r>
      <w:r w:rsidRPr="000F6783">
        <w:rPr>
          <w:noProof/>
        </w:rPr>
        <w:t xml:space="preserve"> </w:t>
      </w:r>
      <w:r w:rsidRPr="000F6783">
        <w:rPr>
          <w:i/>
          <w:noProof/>
        </w:rPr>
        <w:t>meu</w:t>
      </w:r>
      <w:r w:rsidRPr="000F6783">
        <w:rPr>
          <w:noProof/>
        </w:rPr>
        <w:t xml:space="preserve">. </w:t>
      </w:r>
      <w:r w:rsidRPr="000F6783">
        <w:rPr>
          <w:i/>
          <w:noProof/>
        </w:rPr>
        <w:t>Nu</w:t>
      </w:r>
      <w:r w:rsidRPr="000F6783">
        <w:rPr>
          <w:noProof/>
        </w:rPr>
        <w:t xml:space="preserve"> </w:t>
      </w:r>
      <w:r w:rsidRPr="000F6783">
        <w:rPr>
          <w:i/>
          <w:noProof/>
        </w:rPr>
        <w:t>aveam</w:t>
      </w:r>
      <w:r w:rsidRPr="000F6783">
        <w:rPr>
          <w:noProof/>
        </w:rPr>
        <w:t xml:space="preserve"> </w:t>
      </w:r>
      <w:r w:rsidRPr="000F6783">
        <w:rPr>
          <w:i/>
          <w:noProof/>
        </w:rPr>
        <w:t>experienţă</w:t>
      </w:r>
      <w:r w:rsidRPr="000F6783">
        <w:rPr>
          <w:noProof/>
        </w:rPr>
        <w:t xml:space="preserve"> </w:t>
      </w:r>
      <w:r w:rsidRPr="000F6783">
        <w:rPr>
          <w:i/>
          <w:noProof/>
        </w:rPr>
        <w:t>cu</w:t>
      </w:r>
      <w:r w:rsidRPr="000F6783">
        <w:rPr>
          <w:noProof/>
        </w:rPr>
        <w:t xml:space="preserve"> </w:t>
      </w:r>
      <w:r w:rsidRPr="000F6783">
        <w:rPr>
          <w:i/>
          <w:noProof/>
        </w:rPr>
        <w:t>prefăcătoriile</w:t>
      </w:r>
      <w:r w:rsidRPr="000F6783">
        <w:rPr>
          <w:noProof/>
        </w:rPr>
        <w:t xml:space="preserve">. </w:t>
      </w:r>
      <w:r w:rsidRPr="000F6783">
        <w:rPr>
          <w:i/>
          <w:noProof/>
        </w:rPr>
        <w:t>La</w:t>
      </w:r>
      <w:r w:rsidRPr="000F6783">
        <w:rPr>
          <w:noProof/>
        </w:rPr>
        <w:t xml:space="preserve"> </w:t>
      </w:r>
      <w:r w:rsidRPr="000F6783">
        <w:rPr>
          <w:i/>
          <w:noProof/>
        </w:rPr>
        <w:t>două</w:t>
      </w:r>
      <w:r w:rsidRPr="000F6783">
        <w:rPr>
          <w:noProof/>
        </w:rPr>
        <w:t xml:space="preserve"> </w:t>
      </w:r>
      <w:r w:rsidRPr="000F6783">
        <w:rPr>
          <w:i/>
          <w:noProof/>
        </w:rPr>
        <w:t>luni</w:t>
      </w:r>
      <w:r w:rsidRPr="000F6783">
        <w:rPr>
          <w:noProof/>
        </w:rPr>
        <w:t xml:space="preserve"> </w:t>
      </w:r>
      <w:r w:rsidRPr="000F6783">
        <w:rPr>
          <w:i/>
          <w:noProof/>
        </w:rPr>
        <w:t>după</w:t>
      </w:r>
      <w:r w:rsidRPr="000F6783">
        <w:rPr>
          <w:noProof/>
        </w:rPr>
        <w:t xml:space="preserve"> </w:t>
      </w:r>
      <w:r w:rsidRPr="000F6783">
        <w:rPr>
          <w:i/>
          <w:noProof/>
        </w:rPr>
        <w:t>logodnă</w:t>
      </w:r>
      <w:r w:rsidRPr="000F6783">
        <w:rPr>
          <w:noProof/>
        </w:rPr>
        <w:t xml:space="preserve"> </w:t>
      </w:r>
      <w:r w:rsidRPr="000F6783">
        <w:rPr>
          <w:i/>
          <w:noProof/>
        </w:rPr>
        <w:t>şi</w:t>
      </w:r>
      <w:r w:rsidRPr="000F6783">
        <w:rPr>
          <w:noProof/>
        </w:rPr>
        <w:t xml:space="preserve"> </w:t>
      </w:r>
      <w:r w:rsidRPr="000F6783">
        <w:rPr>
          <w:i/>
          <w:noProof/>
        </w:rPr>
        <w:t>cu</w:t>
      </w:r>
      <w:r w:rsidRPr="000F6783">
        <w:rPr>
          <w:noProof/>
        </w:rPr>
        <w:t xml:space="preserve"> </w:t>
      </w:r>
      <w:r w:rsidRPr="000F6783">
        <w:rPr>
          <w:i/>
          <w:noProof/>
        </w:rPr>
        <w:t>o</w:t>
      </w:r>
      <w:r w:rsidRPr="000F6783">
        <w:rPr>
          <w:noProof/>
        </w:rPr>
        <w:t xml:space="preserve"> </w:t>
      </w:r>
      <w:r w:rsidRPr="000F6783">
        <w:rPr>
          <w:i/>
          <w:noProof/>
        </w:rPr>
        <w:t>săptămână</w:t>
      </w:r>
      <w:r w:rsidRPr="000F6783">
        <w:rPr>
          <w:noProof/>
        </w:rPr>
        <w:t xml:space="preserve"> </w:t>
      </w:r>
      <w:r w:rsidRPr="000F6783">
        <w:rPr>
          <w:i/>
          <w:noProof/>
        </w:rPr>
        <w:t>înainte</w:t>
      </w:r>
      <w:r w:rsidRPr="000F6783">
        <w:rPr>
          <w:noProof/>
        </w:rPr>
        <w:t xml:space="preserve"> </w:t>
      </w:r>
      <w:r w:rsidRPr="000F6783">
        <w:rPr>
          <w:i/>
          <w:noProof/>
        </w:rPr>
        <w:t>de</w:t>
      </w:r>
      <w:r w:rsidRPr="000F6783">
        <w:rPr>
          <w:noProof/>
        </w:rPr>
        <w:t xml:space="preserve"> </w:t>
      </w:r>
      <w:r w:rsidRPr="000F6783">
        <w:rPr>
          <w:i/>
          <w:noProof/>
        </w:rPr>
        <w:t>ziua</w:t>
      </w:r>
      <w:r w:rsidRPr="000F6783">
        <w:rPr>
          <w:noProof/>
        </w:rPr>
        <w:t xml:space="preserve"> </w:t>
      </w:r>
      <w:r w:rsidRPr="000F6783">
        <w:rPr>
          <w:i/>
          <w:noProof/>
        </w:rPr>
        <w:t>când</w:t>
      </w:r>
      <w:r w:rsidRPr="000F6783">
        <w:rPr>
          <w:noProof/>
        </w:rPr>
        <w:t xml:space="preserve"> </w:t>
      </w:r>
      <w:r w:rsidRPr="000F6783">
        <w:rPr>
          <w:i/>
          <w:noProof/>
        </w:rPr>
        <w:t>trebuia</w:t>
      </w:r>
      <w:r w:rsidRPr="000F6783">
        <w:rPr>
          <w:noProof/>
        </w:rPr>
        <w:t xml:space="preserve"> </w:t>
      </w:r>
      <w:r w:rsidRPr="000F6783">
        <w:rPr>
          <w:i/>
          <w:noProof/>
        </w:rPr>
        <w:t>s</w:t>
      </w:r>
      <w:r w:rsidRPr="000F6783">
        <w:rPr>
          <w:i/>
          <w:noProof/>
        </w:rPr>
        <w:noBreakHyphen/>
        <w:t>o</w:t>
      </w:r>
      <w:r w:rsidRPr="000F6783">
        <w:rPr>
          <w:noProof/>
        </w:rPr>
        <w:t xml:space="preserve"> </w:t>
      </w:r>
      <w:r w:rsidRPr="000F6783">
        <w:rPr>
          <w:i/>
          <w:noProof/>
        </w:rPr>
        <w:t>anunţăm familiilor</w:t>
      </w:r>
      <w:r w:rsidRPr="000F6783">
        <w:rPr>
          <w:noProof/>
        </w:rPr>
        <w:t xml:space="preserve"> </w:t>
      </w:r>
      <w:r w:rsidRPr="000F6783">
        <w:rPr>
          <w:i/>
          <w:noProof/>
        </w:rPr>
        <w:t>noastre</w:t>
      </w:r>
      <w:r w:rsidRPr="000F6783">
        <w:rPr>
          <w:noProof/>
        </w:rPr>
        <w:t xml:space="preserve">, </w:t>
      </w:r>
      <w:r w:rsidRPr="000F6783">
        <w:rPr>
          <w:i/>
          <w:noProof/>
        </w:rPr>
        <w:t>domnul</w:t>
      </w:r>
      <w:r w:rsidRPr="000F6783">
        <w:rPr>
          <w:noProof/>
        </w:rPr>
        <w:t xml:space="preserve"> </w:t>
      </w:r>
      <w:r w:rsidRPr="000F6783">
        <w:rPr>
          <w:i/>
          <w:noProof/>
        </w:rPr>
        <w:t>Elver</w:t>
      </w:r>
      <w:r w:rsidRPr="000F6783">
        <w:rPr>
          <w:noProof/>
        </w:rPr>
        <w:t xml:space="preserve"> </w:t>
      </w:r>
      <w:r w:rsidRPr="000F6783">
        <w:rPr>
          <w:i/>
          <w:noProof/>
        </w:rPr>
        <w:t>şi</w:t>
      </w:r>
      <w:r w:rsidRPr="000F6783">
        <w:rPr>
          <w:noProof/>
        </w:rPr>
        <w:t xml:space="preserve"> </w:t>
      </w:r>
      <w:r w:rsidRPr="000F6783">
        <w:rPr>
          <w:i/>
          <w:noProof/>
        </w:rPr>
        <w:t>Rosalyn</w:t>
      </w:r>
      <w:r w:rsidRPr="000F6783">
        <w:rPr>
          <w:noProof/>
        </w:rPr>
        <w:t xml:space="preserve"> </w:t>
      </w:r>
      <w:r w:rsidRPr="000F6783">
        <w:rPr>
          <w:i/>
          <w:noProof/>
        </w:rPr>
        <w:t>au</w:t>
      </w:r>
      <w:r w:rsidRPr="000F6783">
        <w:rPr>
          <w:noProof/>
        </w:rPr>
        <w:t xml:space="preserve"> </w:t>
      </w:r>
      <w:r w:rsidRPr="000F6783">
        <w:rPr>
          <w:i/>
          <w:noProof/>
        </w:rPr>
        <w:t>fugit</w:t>
      </w:r>
      <w:r w:rsidRPr="000F6783">
        <w:rPr>
          <w:noProof/>
        </w:rPr>
        <w:t xml:space="preserve"> </w:t>
      </w:r>
      <w:r w:rsidRPr="000F6783">
        <w:rPr>
          <w:i/>
          <w:noProof/>
        </w:rPr>
        <w:t>împreună</w:t>
      </w:r>
      <w:r w:rsidRPr="000F6783">
        <w:rPr>
          <w:noProof/>
        </w:rPr>
        <w:t>.</w:t>
      </w:r>
    </w:p>
    <w:p w:rsidR="00E5401F" w:rsidRPr="000F6783" w:rsidRDefault="00E5401F" w:rsidP="000F6783">
      <w:pPr>
        <w:pStyle w:val="RIText"/>
        <w:ind w:firstLine="720"/>
        <w:rPr>
          <w:noProof/>
        </w:rPr>
      </w:pPr>
      <w:r w:rsidRPr="000F6783">
        <w:rPr>
          <w:i/>
          <w:noProof/>
        </w:rPr>
        <w:t>I-am spus</w:t>
      </w:r>
      <w:r w:rsidRPr="000F6783">
        <w:rPr>
          <w:noProof/>
        </w:rPr>
        <w:t xml:space="preserve"> </w:t>
      </w:r>
      <w:r w:rsidRPr="000F6783">
        <w:rPr>
          <w:i/>
          <w:noProof/>
        </w:rPr>
        <w:t>iubitului meu</w:t>
      </w:r>
      <w:r w:rsidRPr="000F6783">
        <w:rPr>
          <w:noProof/>
        </w:rPr>
        <w:t xml:space="preserve"> </w:t>
      </w:r>
      <w:r w:rsidRPr="000F6783">
        <w:rPr>
          <w:i/>
          <w:noProof/>
        </w:rPr>
        <w:t>Nathaniel</w:t>
      </w:r>
      <w:r w:rsidRPr="000F6783">
        <w:rPr>
          <w:noProof/>
        </w:rPr>
        <w:t xml:space="preserve"> </w:t>
      </w:r>
      <w:r w:rsidRPr="000F6783">
        <w:rPr>
          <w:i/>
          <w:noProof/>
        </w:rPr>
        <w:t>că</w:t>
      </w:r>
      <w:r w:rsidRPr="000F6783">
        <w:rPr>
          <w:noProof/>
        </w:rPr>
        <w:t xml:space="preserve"> </w:t>
      </w:r>
      <w:r w:rsidRPr="000F6783">
        <w:rPr>
          <w:i/>
          <w:noProof/>
        </w:rPr>
        <w:t>mai</w:t>
      </w:r>
      <w:r w:rsidRPr="000F6783">
        <w:rPr>
          <w:noProof/>
        </w:rPr>
        <w:t xml:space="preserve"> </w:t>
      </w:r>
      <w:r w:rsidRPr="000F6783">
        <w:rPr>
          <w:i/>
          <w:noProof/>
        </w:rPr>
        <w:t>trecusem</w:t>
      </w:r>
      <w:r w:rsidRPr="000F6783">
        <w:rPr>
          <w:noProof/>
        </w:rPr>
        <w:t xml:space="preserve"> </w:t>
      </w:r>
      <w:r w:rsidRPr="000F6783">
        <w:rPr>
          <w:i/>
          <w:noProof/>
        </w:rPr>
        <w:t>printr</w:t>
      </w:r>
      <w:r w:rsidRPr="000F6783">
        <w:rPr>
          <w:i/>
          <w:noProof/>
        </w:rPr>
        <w:noBreakHyphen/>
        <w:t>o</w:t>
      </w:r>
      <w:r w:rsidRPr="000F6783">
        <w:rPr>
          <w:noProof/>
        </w:rPr>
        <w:t xml:space="preserve"> </w:t>
      </w:r>
      <w:r w:rsidRPr="000F6783">
        <w:rPr>
          <w:i/>
          <w:noProof/>
        </w:rPr>
        <w:t>logodnă şi</w:t>
      </w:r>
      <w:r w:rsidRPr="000F6783">
        <w:rPr>
          <w:noProof/>
        </w:rPr>
        <w:t xml:space="preserve"> </w:t>
      </w:r>
      <w:r w:rsidRPr="000F6783">
        <w:rPr>
          <w:i/>
          <w:noProof/>
        </w:rPr>
        <w:t>aveam</w:t>
      </w:r>
      <w:r w:rsidRPr="000F6783">
        <w:rPr>
          <w:noProof/>
        </w:rPr>
        <w:t xml:space="preserve"> </w:t>
      </w:r>
      <w:r w:rsidRPr="000F6783">
        <w:rPr>
          <w:i/>
          <w:noProof/>
        </w:rPr>
        <w:t>s</w:t>
      </w:r>
      <w:r w:rsidRPr="000F6783">
        <w:rPr>
          <w:i/>
          <w:noProof/>
        </w:rPr>
        <w:noBreakHyphen/>
        <w:t>o</w:t>
      </w:r>
      <w:r w:rsidRPr="000F6783">
        <w:rPr>
          <w:noProof/>
        </w:rPr>
        <w:t xml:space="preserve"> </w:t>
      </w:r>
      <w:r w:rsidRPr="000F6783">
        <w:rPr>
          <w:i/>
          <w:noProof/>
        </w:rPr>
        <w:t>refuz pe</w:t>
      </w:r>
      <w:r w:rsidRPr="000F6783">
        <w:rPr>
          <w:noProof/>
        </w:rPr>
        <w:t xml:space="preserve"> </w:t>
      </w:r>
      <w:r w:rsidRPr="000F6783">
        <w:rPr>
          <w:i/>
          <w:noProof/>
        </w:rPr>
        <w:t>oricare</w:t>
      </w:r>
      <w:r w:rsidRPr="000F6783">
        <w:rPr>
          <w:noProof/>
        </w:rPr>
        <w:t xml:space="preserve"> </w:t>
      </w:r>
      <w:r w:rsidRPr="000F6783">
        <w:rPr>
          <w:i/>
          <w:noProof/>
        </w:rPr>
        <w:t>alta</w:t>
      </w:r>
      <w:r w:rsidRPr="000F6783">
        <w:rPr>
          <w:noProof/>
        </w:rPr>
        <w:t xml:space="preserve">. </w:t>
      </w:r>
      <w:r w:rsidRPr="000F6783">
        <w:rPr>
          <w:i/>
          <w:noProof/>
        </w:rPr>
        <w:t>Până</w:t>
      </w:r>
      <w:r w:rsidRPr="000F6783">
        <w:rPr>
          <w:noProof/>
        </w:rPr>
        <w:t xml:space="preserve"> </w:t>
      </w:r>
      <w:r w:rsidRPr="000F6783">
        <w:rPr>
          <w:i/>
          <w:noProof/>
        </w:rPr>
        <w:t>la</w:t>
      </w:r>
      <w:r w:rsidRPr="000F6783">
        <w:rPr>
          <w:noProof/>
        </w:rPr>
        <w:t xml:space="preserve"> </w:t>
      </w:r>
      <w:r w:rsidRPr="000F6783">
        <w:rPr>
          <w:i/>
          <w:noProof/>
        </w:rPr>
        <w:t>el</w:t>
      </w:r>
      <w:r w:rsidRPr="000F6783">
        <w:rPr>
          <w:noProof/>
        </w:rPr>
        <w:t xml:space="preserve">, </w:t>
      </w:r>
      <w:r w:rsidRPr="000F6783">
        <w:rPr>
          <w:i/>
          <w:noProof/>
        </w:rPr>
        <w:t>inima</w:t>
      </w:r>
      <w:r w:rsidRPr="000F6783">
        <w:rPr>
          <w:noProof/>
        </w:rPr>
        <w:t xml:space="preserve"> </w:t>
      </w:r>
      <w:r w:rsidRPr="000F6783">
        <w:rPr>
          <w:i/>
          <w:noProof/>
        </w:rPr>
        <w:t>mea</w:t>
      </w:r>
      <w:r w:rsidRPr="000F6783">
        <w:rPr>
          <w:noProof/>
        </w:rPr>
        <w:t xml:space="preserve"> </w:t>
      </w:r>
      <w:r w:rsidRPr="000F6783">
        <w:rPr>
          <w:i/>
          <w:noProof/>
        </w:rPr>
        <w:t>fusese</w:t>
      </w:r>
      <w:r w:rsidRPr="000F6783">
        <w:rPr>
          <w:noProof/>
        </w:rPr>
        <w:t xml:space="preserve"> </w:t>
      </w:r>
      <w:r w:rsidRPr="000F6783">
        <w:rPr>
          <w:i/>
          <w:noProof/>
        </w:rPr>
        <w:t>intangibilă</w:t>
      </w:r>
      <w:r w:rsidRPr="000F6783">
        <w:rPr>
          <w:noProof/>
        </w:rPr>
        <w:t xml:space="preserve">. </w:t>
      </w:r>
      <w:r w:rsidRPr="000F6783">
        <w:rPr>
          <w:i/>
          <w:noProof/>
        </w:rPr>
        <w:t>Doream</w:t>
      </w:r>
      <w:r w:rsidRPr="000F6783">
        <w:rPr>
          <w:noProof/>
        </w:rPr>
        <w:t xml:space="preserve"> </w:t>
      </w:r>
      <w:r w:rsidRPr="000F6783">
        <w:rPr>
          <w:i/>
          <w:noProof/>
        </w:rPr>
        <w:t>să</w:t>
      </w:r>
      <w:r w:rsidRPr="000F6783">
        <w:rPr>
          <w:noProof/>
        </w:rPr>
        <w:t xml:space="preserve"> </w:t>
      </w:r>
      <w:r w:rsidRPr="000F6783">
        <w:rPr>
          <w:i/>
          <w:noProof/>
        </w:rPr>
        <w:t>încetăm</w:t>
      </w:r>
      <w:r w:rsidRPr="000F6783">
        <w:rPr>
          <w:noProof/>
        </w:rPr>
        <w:t xml:space="preserve"> </w:t>
      </w:r>
      <w:r w:rsidRPr="000F6783">
        <w:rPr>
          <w:i/>
          <w:noProof/>
        </w:rPr>
        <w:t>relaţia</w:t>
      </w:r>
      <w:r w:rsidRPr="000F6783">
        <w:rPr>
          <w:noProof/>
        </w:rPr>
        <w:t xml:space="preserve"> </w:t>
      </w:r>
      <w:r w:rsidRPr="000F6783">
        <w:rPr>
          <w:i/>
          <w:noProof/>
        </w:rPr>
        <w:t>câtă</w:t>
      </w:r>
      <w:r w:rsidRPr="000F6783">
        <w:rPr>
          <w:noProof/>
        </w:rPr>
        <w:t xml:space="preserve"> </w:t>
      </w:r>
      <w:r w:rsidRPr="000F6783">
        <w:rPr>
          <w:i/>
          <w:noProof/>
        </w:rPr>
        <w:t>vreme</w:t>
      </w:r>
      <w:r w:rsidRPr="000F6783">
        <w:rPr>
          <w:noProof/>
        </w:rPr>
        <w:t xml:space="preserve"> </w:t>
      </w:r>
      <w:r w:rsidRPr="000F6783">
        <w:rPr>
          <w:i/>
          <w:noProof/>
        </w:rPr>
        <w:t>încă</w:t>
      </w:r>
      <w:r w:rsidRPr="000F6783">
        <w:rPr>
          <w:noProof/>
        </w:rPr>
        <w:t xml:space="preserve"> </w:t>
      </w:r>
      <w:r w:rsidRPr="000F6783">
        <w:rPr>
          <w:i/>
          <w:noProof/>
        </w:rPr>
        <w:t>mai</w:t>
      </w:r>
      <w:r w:rsidRPr="000F6783">
        <w:rPr>
          <w:noProof/>
        </w:rPr>
        <w:t xml:space="preserve"> </w:t>
      </w:r>
      <w:r w:rsidRPr="000F6783">
        <w:rPr>
          <w:i/>
          <w:noProof/>
        </w:rPr>
        <w:t>era</w:t>
      </w:r>
      <w:r w:rsidRPr="000F6783">
        <w:rPr>
          <w:noProof/>
        </w:rPr>
        <w:t xml:space="preserve"> </w:t>
      </w:r>
      <w:r w:rsidRPr="000F6783">
        <w:rPr>
          <w:i/>
          <w:noProof/>
        </w:rPr>
        <w:t>plină</w:t>
      </w:r>
      <w:r w:rsidRPr="000F6783">
        <w:rPr>
          <w:noProof/>
        </w:rPr>
        <w:t xml:space="preserve"> </w:t>
      </w:r>
      <w:r w:rsidRPr="000F6783">
        <w:rPr>
          <w:i/>
          <w:noProof/>
        </w:rPr>
        <w:t>de</w:t>
      </w:r>
      <w:r w:rsidRPr="000F6783">
        <w:rPr>
          <w:noProof/>
        </w:rPr>
        <w:t xml:space="preserve"> </w:t>
      </w:r>
      <w:r w:rsidRPr="000F6783">
        <w:rPr>
          <w:i/>
          <w:noProof/>
        </w:rPr>
        <w:t>adoraţie</w:t>
      </w:r>
      <w:r w:rsidRPr="000F6783">
        <w:rPr>
          <w:noProof/>
        </w:rPr>
        <w:t xml:space="preserve">. </w:t>
      </w:r>
      <w:r w:rsidRPr="000F6783">
        <w:rPr>
          <w:i/>
          <w:noProof/>
        </w:rPr>
        <w:t>Eram</w:t>
      </w:r>
      <w:r w:rsidRPr="000F6783">
        <w:rPr>
          <w:noProof/>
        </w:rPr>
        <w:t xml:space="preserve"> </w:t>
      </w:r>
      <w:r w:rsidRPr="000F6783">
        <w:rPr>
          <w:i/>
          <w:noProof/>
        </w:rPr>
        <w:t>sigură</w:t>
      </w:r>
      <w:r w:rsidRPr="000F6783">
        <w:rPr>
          <w:noProof/>
        </w:rPr>
        <w:t xml:space="preserve"> </w:t>
      </w:r>
      <w:r w:rsidRPr="000F6783">
        <w:rPr>
          <w:i/>
          <w:noProof/>
        </w:rPr>
        <w:t>că</w:t>
      </w:r>
      <w:r w:rsidRPr="000F6783">
        <w:rPr>
          <w:noProof/>
        </w:rPr>
        <w:t xml:space="preserve"> </w:t>
      </w:r>
      <w:r w:rsidRPr="000F6783">
        <w:rPr>
          <w:i/>
          <w:noProof/>
        </w:rPr>
        <w:t>acea</w:t>
      </w:r>
      <w:r w:rsidRPr="000F6783">
        <w:rPr>
          <w:noProof/>
        </w:rPr>
        <w:t xml:space="preserve"> </w:t>
      </w:r>
      <w:r w:rsidRPr="000F6783">
        <w:rPr>
          <w:i/>
          <w:noProof/>
        </w:rPr>
        <w:t>legătură</w:t>
      </w:r>
      <w:r w:rsidRPr="000F6783">
        <w:rPr>
          <w:noProof/>
        </w:rPr>
        <w:t xml:space="preserve"> </w:t>
      </w:r>
      <w:r w:rsidRPr="000F6783">
        <w:rPr>
          <w:i/>
          <w:noProof/>
        </w:rPr>
        <w:t>avea</w:t>
      </w:r>
      <w:r w:rsidRPr="000F6783">
        <w:rPr>
          <w:noProof/>
        </w:rPr>
        <w:t xml:space="preserve"> </w:t>
      </w:r>
      <w:r w:rsidRPr="000F6783">
        <w:rPr>
          <w:i/>
          <w:noProof/>
        </w:rPr>
        <w:t>să</w:t>
      </w:r>
      <w:r w:rsidRPr="000F6783">
        <w:rPr>
          <w:i/>
          <w:noProof/>
        </w:rPr>
        <w:noBreakHyphen/>
        <w:t>mi dea</w:t>
      </w:r>
      <w:r w:rsidRPr="000F6783">
        <w:rPr>
          <w:noProof/>
        </w:rPr>
        <w:t xml:space="preserve"> </w:t>
      </w:r>
      <w:r w:rsidRPr="000F6783">
        <w:rPr>
          <w:i/>
          <w:noProof/>
        </w:rPr>
        <w:t>putere</w:t>
      </w:r>
      <w:r w:rsidRPr="000F6783">
        <w:rPr>
          <w:noProof/>
        </w:rPr>
        <w:t xml:space="preserve"> </w:t>
      </w:r>
      <w:r w:rsidRPr="000F6783">
        <w:rPr>
          <w:i/>
          <w:noProof/>
        </w:rPr>
        <w:t>toată</w:t>
      </w:r>
      <w:r w:rsidRPr="000F6783">
        <w:rPr>
          <w:noProof/>
        </w:rPr>
        <w:t xml:space="preserve"> </w:t>
      </w:r>
      <w:r w:rsidRPr="000F6783">
        <w:rPr>
          <w:i/>
          <w:noProof/>
        </w:rPr>
        <w:t>viaţa</w:t>
      </w:r>
      <w:r w:rsidRPr="000F6783">
        <w:rPr>
          <w:noProof/>
        </w:rPr>
        <w:t xml:space="preserve">. </w:t>
      </w:r>
      <w:r w:rsidRPr="000F6783">
        <w:rPr>
          <w:i/>
          <w:noProof/>
        </w:rPr>
        <w:t>Era</w:t>
      </w:r>
      <w:r w:rsidRPr="000F6783">
        <w:rPr>
          <w:noProof/>
        </w:rPr>
        <w:t xml:space="preserve"> </w:t>
      </w:r>
      <w:r w:rsidRPr="000F6783">
        <w:rPr>
          <w:i/>
          <w:noProof/>
        </w:rPr>
        <w:t>o</w:t>
      </w:r>
      <w:r w:rsidRPr="000F6783">
        <w:rPr>
          <w:noProof/>
        </w:rPr>
        <w:t xml:space="preserve"> </w:t>
      </w:r>
      <w:r w:rsidRPr="000F6783">
        <w:rPr>
          <w:i/>
          <w:noProof/>
        </w:rPr>
        <w:t>soluţie</w:t>
      </w:r>
      <w:r w:rsidRPr="000F6783">
        <w:rPr>
          <w:noProof/>
        </w:rPr>
        <w:t xml:space="preserve"> </w:t>
      </w:r>
      <w:r w:rsidRPr="000F6783">
        <w:rPr>
          <w:i/>
          <w:noProof/>
        </w:rPr>
        <w:t>sigură</w:t>
      </w:r>
      <w:r w:rsidRPr="000F6783">
        <w:rPr>
          <w:noProof/>
        </w:rPr>
        <w:t xml:space="preserve"> </w:t>
      </w:r>
      <w:r w:rsidRPr="000F6783">
        <w:rPr>
          <w:i/>
          <w:noProof/>
        </w:rPr>
        <w:t>pentru</w:t>
      </w:r>
      <w:r w:rsidRPr="000F6783">
        <w:rPr>
          <w:noProof/>
        </w:rPr>
        <w:t xml:space="preserve"> </w:t>
      </w:r>
      <w:r w:rsidRPr="000F6783">
        <w:rPr>
          <w:i/>
          <w:noProof/>
        </w:rPr>
        <w:t>mine</w:t>
      </w:r>
      <w:r w:rsidRPr="000F6783">
        <w:rPr>
          <w:noProof/>
        </w:rPr>
        <w:t xml:space="preserve">, </w:t>
      </w:r>
      <w:r w:rsidRPr="000F6783">
        <w:rPr>
          <w:i/>
          <w:noProof/>
        </w:rPr>
        <w:t>dar</w:t>
      </w:r>
      <w:r w:rsidRPr="000F6783">
        <w:rPr>
          <w:noProof/>
        </w:rPr>
        <w:t xml:space="preserve"> </w:t>
      </w:r>
      <w:r w:rsidRPr="000F6783">
        <w:rPr>
          <w:i/>
          <w:noProof/>
        </w:rPr>
        <w:t>deloc</w:t>
      </w:r>
      <w:r w:rsidRPr="000F6783">
        <w:rPr>
          <w:noProof/>
        </w:rPr>
        <w:t xml:space="preserve"> </w:t>
      </w:r>
      <w:r w:rsidRPr="000F6783">
        <w:rPr>
          <w:i/>
          <w:noProof/>
        </w:rPr>
        <w:t>mulţumitoare</w:t>
      </w:r>
      <w:r w:rsidRPr="000F6783">
        <w:rPr>
          <w:noProof/>
        </w:rPr>
        <w:t xml:space="preserve"> </w:t>
      </w:r>
      <w:r w:rsidRPr="000F6783">
        <w:rPr>
          <w:i/>
          <w:noProof/>
        </w:rPr>
        <w:t>pentru</w:t>
      </w:r>
      <w:r w:rsidRPr="000F6783">
        <w:rPr>
          <w:noProof/>
        </w:rPr>
        <w:t xml:space="preserve"> </w:t>
      </w:r>
      <w:r w:rsidRPr="000F6783">
        <w:rPr>
          <w:i/>
          <w:noProof/>
        </w:rPr>
        <w:t>Nathaniel</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Vino aici</w:t>
      </w:r>
      <w:r w:rsidRPr="000F6783">
        <w:rPr>
          <w:noProof/>
        </w:rPr>
        <w:t xml:space="preserve">, </w:t>
      </w:r>
      <w:r w:rsidRPr="000F6783">
        <w:rPr>
          <w:i/>
          <w:noProof/>
        </w:rPr>
        <w:t>Diana</w:t>
      </w:r>
      <w:r w:rsidRPr="000F6783">
        <w:rPr>
          <w:noProof/>
        </w:rPr>
        <w:t xml:space="preserve">, </w:t>
      </w:r>
      <w:r w:rsidRPr="000F6783">
        <w:rPr>
          <w:i/>
          <w:noProof/>
        </w:rPr>
        <w:t>mă</w:t>
      </w:r>
      <w:r w:rsidRPr="000F6783">
        <w:rPr>
          <w:noProof/>
        </w:rPr>
        <w:t xml:space="preserve"> </w:t>
      </w:r>
      <w:r w:rsidRPr="000F6783">
        <w:rPr>
          <w:i/>
          <w:noProof/>
        </w:rPr>
        <w:t>chemă</w:t>
      </w:r>
      <w:r w:rsidRPr="000F6783">
        <w:rPr>
          <w:noProof/>
        </w:rPr>
        <w:t xml:space="preserve"> </w:t>
      </w:r>
      <w:r w:rsidRPr="000F6783">
        <w:rPr>
          <w:i/>
          <w:noProof/>
        </w:rPr>
        <w:t>el</w:t>
      </w:r>
      <w:r w:rsidRPr="000F6783">
        <w:rPr>
          <w:noProof/>
        </w:rPr>
        <w:t xml:space="preserve">, </w:t>
      </w:r>
      <w:r w:rsidRPr="000F6783">
        <w:rPr>
          <w:i/>
          <w:noProof/>
        </w:rPr>
        <w:t>întinzându</w:t>
      </w:r>
      <w:r w:rsidRPr="000F6783">
        <w:rPr>
          <w:i/>
          <w:noProof/>
        </w:rPr>
        <w:noBreakHyphen/>
        <w:t>mi mâna</w:t>
      </w:r>
      <w:r w:rsidRPr="000F6783">
        <w:rPr>
          <w:noProof/>
        </w:rPr>
        <w:t xml:space="preserve">, </w:t>
      </w:r>
      <w:r w:rsidRPr="000F6783">
        <w:rPr>
          <w:i/>
          <w:noProof/>
        </w:rPr>
        <w:t>şi</w:t>
      </w:r>
      <w:r w:rsidRPr="000F6783">
        <w:rPr>
          <w:noProof/>
        </w:rPr>
        <w:t xml:space="preserve"> </w:t>
      </w:r>
      <w:r w:rsidRPr="000F6783">
        <w:rPr>
          <w:i/>
          <w:noProof/>
        </w:rPr>
        <w:t>n</w:t>
      </w:r>
      <w:r w:rsidRPr="000F6783">
        <w:rPr>
          <w:i/>
          <w:noProof/>
        </w:rPr>
        <w:noBreakHyphen/>
        <w:t>am putut</w:t>
      </w:r>
      <w:r w:rsidRPr="000F6783">
        <w:rPr>
          <w:noProof/>
        </w:rPr>
        <w:t xml:space="preserve"> </w:t>
      </w:r>
      <w:r w:rsidRPr="000F6783">
        <w:rPr>
          <w:i/>
          <w:noProof/>
        </w:rPr>
        <w:t>face</w:t>
      </w:r>
      <w:r w:rsidRPr="000F6783">
        <w:rPr>
          <w:noProof/>
        </w:rPr>
        <w:t xml:space="preserve"> </w:t>
      </w:r>
      <w:r w:rsidRPr="000F6783">
        <w:rPr>
          <w:i/>
          <w:noProof/>
        </w:rPr>
        <w:t>altceva</w:t>
      </w:r>
      <w:r w:rsidRPr="000F6783">
        <w:rPr>
          <w:noProof/>
        </w:rPr>
        <w:t xml:space="preserve"> </w:t>
      </w:r>
      <w:r w:rsidRPr="000F6783">
        <w:rPr>
          <w:i/>
          <w:noProof/>
        </w:rPr>
        <w:t>decât</w:t>
      </w:r>
      <w:r w:rsidRPr="000F6783">
        <w:rPr>
          <w:noProof/>
        </w:rPr>
        <w:t xml:space="preserve"> </w:t>
      </w:r>
      <w:r w:rsidRPr="000F6783">
        <w:rPr>
          <w:i/>
          <w:noProof/>
        </w:rPr>
        <w:t>să</w:t>
      </w:r>
      <w:r w:rsidRPr="000F6783">
        <w:rPr>
          <w:i/>
          <w:noProof/>
        </w:rPr>
        <w:noBreakHyphen/>
        <w:t>i</w:t>
      </w:r>
      <w:r w:rsidRPr="000F6783">
        <w:rPr>
          <w:noProof/>
        </w:rPr>
        <w:t xml:space="preserve"> </w:t>
      </w:r>
      <w:r w:rsidRPr="000F6783">
        <w:rPr>
          <w:i/>
          <w:noProof/>
        </w:rPr>
        <w:t>îndeplinesc dorinţa</w:t>
      </w:r>
      <w:r w:rsidRPr="000F6783">
        <w:rPr>
          <w:noProof/>
        </w:rPr>
        <w:t xml:space="preserve"> </w:t>
      </w:r>
      <w:r w:rsidRPr="000F6783">
        <w:rPr>
          <w:i/>
          <w:noProof/>
        </w:rPr>
        <w:t>de</w:t>
      </w:r>
      <w:r w:rsidRPr="000F6783">
        <w:rPr>
          <w:noProof/>
        </w:rPr>
        <w:t xml:space="preserve"> </w:t>
      </w:r>
      <w:r w:rsidRPr="000F6783">
        <w:rPr>
          <w:i/>
          <w:noProof/>
        </w:rPr>
        <w:t>a</w:t>
      </w:r>
      <w:r w:rsidRPr="000F6783">
        <w:rPr>
          <w:noProof/>
        </w:rPr>
        <w:t xml:space="preserve"> </w:t>
      </w:r>
      <w:r w:rsidRPr="000F6783">
        <w:rPr>
          <w:i/>
          <w:noProof/>
        </w:rPr>
        <w:t>mă</w:t>
      </w:r>
      <w:r w:rsidRPr="000F6783">
        <w:rPr>
          <w:noProof/>
        </w:rPr>
        <w:t xml:space="preserve"> </w:t>
      </w:r>
      <w:r w:rsidRPr="000F6783">
        <w:rPr>
          <w:i/>
          <w:noProof/>
        </w:rPr>
        <w:t>avea</w:t>
      </w:r>
      <w:r w:rsidRPr="000F6783">
        <w:rPr>
          <w:noProof/>
        </w:rPr>
        <w:t xml:space="preserve">, </w:t>
      </w:r>
      <w:r w:rsidRPr="000F6783">
        <w:rPr>
          <w:i/>
          <w:noProof/>
        </w:rPr>
        <w:t>căci</w:t>
      </w:r>
      <w:r w:rsidRPr="000F6783">
        <w:rPr>
          <w:noProof/>
        </w:rPr>
        <w:t xml:space="preserve"> </w:t>
      </w:r>
      <w:r w:rsidRPr="000F6783">
        <w:rPr>
          <w:i/>
          <w:noProof/>
        </w:rPr>
        <w:t>putea</w:t>
      </w:r>
      <w:r w:rsidRPr="000F6783">
        <w:rPr>
          <w:noProof/>
        </w:rPr>
        <w:t xml:space="preserve"> </w:t>
      </w:r>
      <w:r w:rsidRPr="000F6783">
        <w:rPr>
          <w:i/>
          <w:noProof/>
        </w:rPr>
        <w:t>fi</w:t>
      </w:r>
      <w:r w:rsidRPr="000F6783">
        <w:rPr>
          <w:noProof/>
        </w:rPr>
        <w:t xml:space="preserve"> </w:t>
      </w:r>
      <w:r w:rsidRPr="000F6783">
        <w:rPr>
          <w:i/>
          <w:noProof/>
        </w:rPr>
        <w:t>ultima</w:t>
      </w:r>
      <w:r w:rsidRPr="000F6783">
        <w:rPr>
          <w:noProof/>
        </w:rPr>
        <w:t xml:space="preserve"> </w:t>
      </w:r>
      <w:r w:rsidRPr="000F6783">
        <w:rPr>
          <w:i/>
          <w:noProof/>
        </w:rPr>
        <w:t>mea</w:t>
      </w:r>
      <w:r w:rsidRPr="000F6783">
        <w:rPr>
          <w:noProof/>
        </w:rPr>
        <w:t xml:space="preserve"> </w:t>
      </w:r>
      <w:r w:rsidRPr="000F6783">
        <w:rPr>
          <w:i/>
          <w:noProof/>
        </w:rPr>
        <w:t>întâlnire</w:t>
      </w:r>
      <w:r w:rsidRPr="000F6783">
        <w:rPr>
          <w:noProof/>
        </w:rPr>
        <w:t xml:space="preserve"> </w:t>
      </w:r>
      <w:r w:rsidRPr="000F6783">
        <w:rPr>
          <w:i/>
          <w:noProof/>
        </w:rPr>
        <w:t>cu</w:t>
      </w:r>
      <w:r w:rsidRPr="000F6783">
        <w:rPr>
          <w:noProof/>
        </w:rPr>
        <w:t xml:space="preserve"> </w:t>
      </w:r>
      <w:r w:rsidRPr="000F6783">
        <w:rPr>
          <w:i/>
          <w:noProof/>
        </w:rPr>
        <w:t>sublimul</w:t>
      </w:r>
      <w:r w:rsidRPr="000F6783">
        <w:rPr>
          <w:noProof/>
        </w:rPr>
        <w:t>.</w:t>
      </w:r>
    </w:p>
    <w:p w:rsidR="00E5401F" w:rsidRPr="000F6783" w:rsidRDefault="00E5401F" w:rsidP="000F6783">
      <w:pPr>
        <w:pStyle w:val="RIText"/>
        <w:ind w:firstLine="720"/>
        <w:rPr>
          <w:noProof/>
        </w:rPr>
      </w:pPr>
      <w:r w:rsidRPr="000F6783">
        <w:rPr>
          <w:i/>
          <w:noProof/>
        </w:rPr>
        <w:lastRenderedPageBreak/>
        <w:t>Şi</w:t>
      </w:r>
      <w:r w:rsidRPr="000F6783">
        <w:rPr>
          <w:i/>
          <w:noProof/>
        </w:rPr>
        <w:noBreakHyphen/>
        <w:t>a</w:t>
      </w:r>
      <w:r w:rsidRPr="000F6783">
        <w:rPr>
          <w:noProof/>
        </w:rPr>
        <w:t xml:space="preserve"> </w:t>
      </w:r>
      <w:r w:rsidRPr="000F6783">
        <w:rPr>
          <w:i/>
          <w:noProof/>
        </w:rPr>
        <w:t>potrivit trupul</w:t>
      </w:r>
      <w:r w:rsidRPr="000F6783">
        <w:rPr>
          <w:noProof/>
        </w:rPr>
        <w:t xml:space="preserve"> </w:t>
      </w:r>
      <w:r w:rsidRPr="000F6783">
        <w:rPr>
          <w:i/>
          <w:noProof/>
        </w:rPr>
        <w:t>lângă</w:t>
      </w:r>
      <w:r w:rsidRPr="000F6783">
        <w:rPr>
          <w:noProof/>
        </w:rPr>
        <w:t xml:space="preserve"> </w:t>
      </w:r>
      <w:r w:rsidRPr="000F6783">
        <w:rPr>
          <w:i/>
          <w:noProof/>
        </w:rPr>
        <w:t>al</w:t>
      </w:r>
      <w:r w:rsidRPr="000F6783">
        <w:rPr>
          <w:noProof/>
        </w:rPr>
        <w:t xml:space="preserve"> </w:t>
      </w:r>
      <w:r w:rsidRPr="000F6783">
        <w:rPr>
          <w:i/>
          <w:noProof/>
        </w:rPr>
        <w:t>meu</w:t>
      </w:r>
      <w:r w:rsidRPr="000F6783">
        <w:rPr>
          <w:noProof/>
        </w:rPr>
        <w:t xml:space="preserve"> </w:t>
      </w:r>
      <w:r w:rsidRPr="000F6783">
        <w:rPr>
          <w:i/>
          <w:noProof/>
        </w:rPr>
        <w:t>pe</w:t>
      </w:r>
      <w:r w:rsidRPr="000F6783">
        <w:rPr>
          <w:noProof/>
        </w:rPr>
        <w:t xml:space="preserve"> </w:t>
      </w:r>
      <w:r w:rsidRPr="000F6783">
        <w:rPr>
          <w:i/>
          <w:noProof/>
        </w:rPr>
        <w:t>saltea</w:t>
      </w:r>
      <w:r w:rsidRPr="000F6783">
        <w:rPr>
          <w:noProof/>
        </w:rPr>
        <w:t xml:space="preserve">, </w:t>
      </w:r>
      <w:r w:rsidRPr="000F6783">
        <w:rPr>
          <w:i/>
          <w:noProof/>
        </w:rPr>
        <w:t>gâdilându</w:t>
      </w:r>
      <w:r w:rsidRPr="000F6783">
        <w:rPr>
          <w:i/>
          <w:noProof/>
        </w:rPr>
        <w:noBreakHyphen/>
        <w:t>mi urechea</w:t>
      </w:r>
      <w:r w:rsidRPr="000F6783">
        <w:rPr>
          <w:noProof/>
        </w:rPr>
        <w:t xml:space="preserve"> </w:t>
      </w:r>
      <w:r w:rsidRPr="000F6783">
        <w:rPr>
          <w:i/>
          <w:noProof/>
        </w:rPr>
        <w:t>în</w:t>
      </w:r>
      <w:r w:rsidRPr="000F6783">
        <w:rPr>
          <w:noProof/>
        </w:rPr>
        <w:t xml:space="preserve"> </w:t>
      </w:r>
      <w:r w:rsidRPr="000F6783">
        <w:rPr>
          <w:i/>
          <w:noProof/>
        </w:rPr>
        <w:t>timp</w:t>
      </w:r>
      <w:r w:rsidRPr="000F6783">
        <w:rPr>
          <w:noProof/>
        </w:rPr>
        <w:t xml:space="preserve"> </w:t>
      </w:r>
      <w:r w:rsidRPr="000F6783">
        <w:rPr>
          <w:i/>
          <w:noProof/>
        </w:rPr>
        <w:t>ce</w:t>
      </w:r>
      <w:r w:rsidRPr="000F6783">
        <w:rPr>
          <w:i/>
          <w:noProof/>
        </w:rPr>
        <w:noBreakHyphen/>
        <w:t>mi făcea</w:t>
      </w:r>
      <w:r w:rsidRPr="000F6783">
        <w:rPr>
          <w:noProof/>
        </w:rPr>
        <w:t xml:space="preserve"> </w:t>
      </w:r>
      <w:r w:rsidRPr="000F6783">
        <w:rPr>
          <w:i/>
          <w:noProof/>
        </w:rPr>
        <w:t>o</w:t>
      </w:r>
      <w:r w:rsidRPr="000F6783">
        <w:rPr>
          <w:noProof/>
        </w:rPr>
        <w:t xml:space="preserve"> </w:t>
      </w:r>
      <w:r w:rsidRPr="000F6783">
        <w:rPr>
          <w:i/>
          <w:noProof/>
        </w:rPr>
        <w:t>propunere</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Bine</w:t>
      </w:r>
      <w:r w:rsidRPr="000F6783">
        <w:rPr>
          <w:noProof/>
        </w:rPr>
        <w:t xml:space="preserve">, </w:t>
      </w:r>
      <w:r w:rsidRPr="000F6783">
        <w:rPr>
          <w:i/>
          <w:noProof/>
        </w:rPr>
        <w:t>atunci</w:t>
      </w:r>
      <w:r w:rsidRPr="000F6783">
        <w:rPr>
          <w:noProof/>
        </w:rPr>
        <w:t xml:space="preserve"> </w:t>
      </w:r>
      <w:r w:rsidRPr="000F6783">
        <w:rPr>
          <w:i/>
          <w:noProof/>
        </w:rPr>
        <w:t>nu</w:t>
      </w:r>
      <w:r w:rsidRPr="000F6783">
        <w:rPr>
          <w:noProof/>
        </w:rPr>
        <w:t xml:space="preserve"> </w:t>
      </w:r>
      <w:r w:rsidRPr="000F6783">
        <w:rPr>
          <w:i/>
          <w:noProof/>
        </w:rPr>
        <w:t>ne</w:t>
      </w:r>
      <w:r w:rsidRPr="000F6783">
        <w:rPr>
          <w:noProof/>
        </w:rPr>
        <w:t xml:space="preserve"> </w:t>
      </w:r>
      <w:r w:rsidRPr="000F6783">
        <w:rPr>
          <w:i/>
          <w:noProof/>
        </w:rPr>
        <w:t>vom</w:t>
      </w:r>
      <w:r w:rsidRPr="000F6783">
        <w:rPr>
          <w:noProof/>
        </w:rPr>
        <w:t xml:space="preserve"> </w:t>
      </w:r>
      <w:r w:rsidRPr="000F6783">
        <w:rPr>
          <w:i/>
          <w:noProof/>
        </w:rPr>
        <w:t>logodi</w:t>
      </w:r>
      <w:r w:rsidRPr="000F6783">
        <w:rPr>
          <w:noProof/>
        </w:rPr>
        <w:t xml:space="preserve">. </w:t>
      </w:r>
      <w:r w:rsidRPr="000F6783">
        <w:rPr>
          <w:i/>
          <w:noProof/>
        </w:rPr>
        <w:t>Ne</w:t>
      </w:r>
      <w:r w:rsidRPr="000F6783">
        <w:rPr>
          <w:noProof/>
        </w:rPr>
        <w:t xml:space="preserve"> </w:t>
      </w:r>
      <w:r w:rsidRPr="000F6783">
        <w:rPr>
          <w:i/>
          <w:noProof/>
        </w:rPr>
        <w:t>căsătorim</w:t>
      </w:r>
      <w:r w:rsidRPr="000F6783">
        <w:rPr>
          <w:noProof/>
        </w:rPr>
        <w:t xml:space="preserve"> </w:t>
      </w:r>
      <w:r w:rsidRPr="000F6783">
        <w:rPr>
          <w:i/>
          <w:noProof/>
        </w:rPr>
        <w:t>mâine</w:t>
      </w:r>
      <w:r w:rsidRPr="000F6783">
        <w:rPr>
          <w:i/>
          <w:noProof/>
        </w:rPr>
        <w:noBreakHyphen/>
        <w:t>seară</w:t>
      </w:r>
      <w:r w:rsidRPr="000F6783">
        <w:rPr>
          <w:noProof/>
        </w:rPr>
        <w:t xml:space="preserve">, </w:t>
      </w:r>
      <w:r w:rsidRPr="000F6783">
        <w:rPr>
          <w:i/>
          <w:noProof/>
        </w:rPr>
        <w:t>şi</w:t>
      </w:r>
      <w:r w:rsidRPr="000F6783">
        <w:rPr>
          <w:noProof/>
        </w:rPr>
        <w:t xml:space="preserve"> </w:t>
      </w:r>
      <w:r w:rsidRPr="000F6783">
        <w:rPr>
          <w:i/>
          <w:noProof/>
        </w:rPr>
        <w:t>nimeni</w:t>
      </w:r>
      <w:r w:rsidRPr="000F6783">
        <w:rPr>
          <w:noProof/>
        </w:rPr>
        <w:t xml:space="preserve"> </w:t>
      </w:r>
      <w:r w:rsidRPr="000F6783">
        <w:rPr>
          <w:i/>
          <w:noProof/>
        </w:rPr>
        <w:t>n</w:t>
      </w:r>
      <w:r w:rsidRPr="000F6783">
        <w:rPr>
          <w:i/>
          <w:noProof/>
        </w:rPr>
        <w:noBreakHyphen/>
        <w:t>o</w:t>
      </w:r>
      <w:r w:rsidRPr="000F6783">
        <w:rPr>
          <w:noProof/>
        </w:rPr>
        <w:t xml:space="preserve"> </w:t>
      </w:r>
      <w:r w:rsidRPr="000F6783">
        <w:rPr>
          <w:i/>
          <w:noProof/>
        </w:rPr>
        <w:t>să intervină</w:t>
      </w:r>
      <w:r w:rsidRPr="000F6783">
        <w:rPr>
          <w:noProof/>
        </w:rPr>
        <w:t xml:space="preserve"> </w:t>
      </w:r>
      <w:r w:rsidRPr="000F6783">
        <w:rPr>
          <w:i/>
          <w:noProof/>
        </w:rPr>
        <w:t>între</w:t>
      </w:r>
      <w:r w:rsidRPr="000F6783">
        <w:rPr>
          <w:noProof/>
        </w:rPr>
        <w:t xml:space="preserve"> </w:t>
      </w:r>
      <w:r w:rsidRPr="000F6783">
        <w:rPr>
          <w:i/>
          <w:noProof/>
        </w:rPr>
        <w:t>noi</w:t>
      </w:r>
      <w:r w:rsidRPr="000F6783">
        <w:rPr>
          <w:noProof/>
        </w:rPr>
        <w:t xml:space="preserve">. </w:t>
      </w:r>
      <w:r w:rsidRPr="000F6783">
        <w:rPr>
          <w:i/>
          <w:noProof/>
        </w:rPr>
        <w:t>Fii</w:t>
      </w:r>
      <w:r w:rsidRPr="000F6783">
        <w:rPr>
          <w:noProof/>
        </w:rPr>
        <w:t xml:space="preserve"> </w:t>
      </w:r>
      <w:r w:rsidRPr="000F6783">
        <w:rPr>
          <w:i/>
          <w:noProof/>
        </w:rPr>
        <w:t>soţia</w:t>
      </w:r>
      <w:r w:rsidRPr="000F6783">
        <w:rPr>
          <w:noProof/>
        </w:rPr>
        <w:t xml:space="preserve"> </w:t>
      </w:r>
      <w:r w:rsidRPr="000F6783">
        <w:rPr>
          <w:i/>
          <w:noProof/>
        </w:rPr>
        <w:t>mea</w:t>
      </w:r>
      <w:r w:rsidRPr="000F6783">
        <w:rPr>
          <w:noProof/>
        </w:rPr>
        <w:t xml:space="preserve">, </w:t>
      </w:r>
      <w:r w:rsidRPr="000F6783">
        <w:rPr>
          <w:i/>
          <w:noProof/>
        </w:rPr>
        <w:t>Diana</w:t>
      </w:r>
      <w:r w:rsidRPr="000F6783">
        <w:rPr>
          <w:noProof/>
        </w:rPr>
        <w:t xml:space="preserve">. </w:t>
      </w:r>
      <w:r w:rsidRPr="000F6783">
        <w:rPr>
          <w:i/>
          <w:noProof/>
        </w:rPr>
        <w:t>Nu</w:t>
      </w:r>
      <w:r w:rsidRPr="000F6783">
        <w:rPr>
          <w:i/>
          <w:noProof/>
        </w:rPr>
        <w:noBreakHyphen/>
        <w:t>mi poţi</w:t>
      </w:r>
      <w:r w:rsidRPr="000F6783">
        <w:rPr>
          <w:noProof/>
        </w:rPr>
        <w:t xml:space="preserve"> </w:t>
      </w:r>
      <w:r w:rsidRPr="000F6783">
        <w:rPr>
          <w:i/>
          <w:noProof/>
        </w:rPr>
        <w:t>refuza</w:t>
      </w:r>
      <w:r w:rsidRPr="000F6783">
        <w:rPr>
          <w:noProof/>
        </w:rPr>
        <w:t xml:space="preserve"> </w:t>
      </w:r>
      <w:r w:rsidRPr="000F6783">
        <w:rPr>
          <w:i/>
          <w:noProof/>
        </w:rPr>
        <w:t>raţionamentul</w:t>
      </w:r>
      <w:r w:rsidRPr="000F6783">
        <w:rPr>
          <w:noProof/>
        </w:rPr>
        <w:t>.</w:t>
      </w:r>
    </w:p>
    <w:p w:rsidR="00E5401F" w:rsidRPr="000F6783" w:rsidRDefault="00E5401F" w:rsidP="000F6783">
      <w:pPr>
        <w:pStyle w:val="RIText"/>
        <w:ind w:firstLine="720"/>
        <w:rPr>
          <w:noProof/>
        </w:rPr>
      </w:pPr>
      <w:r w:rsidRPr="000F6783">
        <w:rPr>
          <w:i/>
          <w:noProof/>
        </w:rPr>
        <w:t>Mi</w:t>
      </w:r>
      <w:r w:rsidRPr="000F6783">
        <w:rPr>
          <w:i/>
          <w:noProof/>
        </w:rPr>
        <w:noBreakHyphen/>
        <w:t>am imaginat</w:t>
      </w:r>
      <w:r w:rsidRPr="000F6783">
        <w:rPr>
          <w:noProof/>
        </w:rPr>
        <w:t xml:space="preserve"> </w:t>
      </w:r>
      <w:r w:rsidRPr="000F6783">
        <w:rPr>
          <w:i/>
          <w:noProof/>
        </w:rPr>
        <w:t>cum</w:t>
      </w:r>
      <w:r w:rsidRPr="000F6783">
        <w:rPr>
          <w:noProof/>
        </w:rPr>
        <w:t xml:space="preserve"> </w:t>
      </w:r>
      <w:r w:rsidRPr="000F6783">
        <w:rPr>
          <w:i/>
          <w:noProof/>
        </w:rPr>
        <w:t>m</w:t>
      </w:r>
      <w:r w:rsidRPr="000F6783">
        <w:rPr>
          <w:i/>
          <w:noProof/>
        </w:rPr>
        <w:noBreakHyphen/>
        <w:t>aş fi</w:t>
      </w:r>
      <w:r w:rsidRPr="000F6783">
        <w:rPr>
          <w:noProof/>
        </w:rPr>
        <w:t xml:space="preserve"> </w:t>
      </w:r>
      <w:r w:rsidRPr="000F6783">
        <w:rPr>
          <w:i/>
          <w:noProof/>
        </w:rPr>
        <w:t>dat</w:t>
      </w:r>
      <w:r w:rsidRPr="000F6783">
        <w:rPr>
          <w:noProof/>
        </w:rPr>
        <w:t xml:space="preserve"> </w:t>
      </w:r>
      <w:r w:rsidRPr="000F6783">
        <w:rPr>
          <w:i/>
          <w:noProof/>
        </w:rPr>
        <w:t>jos</w:t>
      </w:r>
      <w:r w:rsidRPr="000F6783">
        <w:rPr>
          <w:noProof/>
        </w:rPr>
        <w:t xml:space="preserve"> </w:t>
      </w:r>
      <w:r w:rsidRPr="000F6783">
        <w:rPr>
          <w:i/>
          <w:noProof/>
        </w:rPr>
        <w:t>din</w:t>
      </w:r>
      <w:r w:rsidRPr="000F6783">
        <w:rPr>
          <w:noProof/>
        </w:rPr>
        <w:t xml:space="preserve"> </w:t>
      </w:r>
      <w:r w:rsidRPr="000F6783">
        <w:rPr>
          <w:i/>
          <w:noProof/>
        </w:rPr>
        <w:t>pat</w:t>
      </w:r>
      <w:r w:rsidRPr="000F6783">
        <w:rPr>
          <w:noProof/>
        </w:rPr>
        <w:t xml:space="preserve">, </w:t>
      </w:r>
      <w:r w:rsidRPr="000F6783">
        <w:rPr>
          <w:i/>
          <w:noProof/>
        </w:rPr>
        <w:t>ca</w:t>
      </w:r>
      <w:r w:rsidRPr="000F6783">
        <w:rPr>
          <w:noProof/>
        </w:rPr>
        <w:t xml:space="preserve"> </w:t>
      </w:r>
      <w:r w:rsidRPr="000F6783">
        <w:rPr>
          <w:i/>
          <w:noProof/>
        </w:rPr>
        <w:t>să</w:t>
      </w:r>
      <w:r w:rsidRPr="000F6783">
        <w:rPr>
          <w:noProof/>
        </w:rPr>
        <w:t xml:space="preserve"> </w:t>
      </w:r>
      <w:r w:rsidRPr="000F6783">
        <w:rPr>
          <w:i/>
          <w:noProof/>
        </w:rPr>
        <w:t>mă</w:t>
      </w:r>
      <w:r w:rsidRPr="000F6783">
        <w:rPr>
          <w:noProof/>
        </w:rPr>
        <w:t xml:space="preserve"> </w:t>
      </w:r>
      <w:r w:rsidRPr="000F6783">
        <w:rPr>
          <w:i/>
          <w:noProof/>
        </w:rPr>
        <w:t>îmbrac</w:t>
      </w:r>
      <w:r w:rsidRPr="000F6783">
        <w:rPr>
          <w:noProof/>
        </w:rPr>
        <w:t xml:space="preserve">, </w:t>
      </w:r>
      <w:r w:rsidRPr="000F6783">
        <w:rPr>
          <w:i/>
          <w:noProof/>
        </w:rPr>
        <w:t>să</w:t>
      </w:r>
      <w:r w:rsidRPr="000F6783">
        <w:rPr>
          <w:noProof/>
        </w:rPr>
        <w:t xml:space="preserve"> </w:t>
      </w:r>
      <w:r w:rsidRPr="000F6783">
        <w:rPr>
          <w:i/>
          <w:noProof/>
        </w:rPr>
        <w:t>plec</w:t>
      </w:r>
      <w:r w:rsidRPr="000F6783">
        <w:rPr>
          <w:noProof/>
        </w:rPr>
        <w:t xml:space="preserve"> </w:t>
      </w:r>
      <w:r w:rsidRPr="000F6783">
        <w:rPr>
          <w:i/>
          <w:noProof/>
        </w:rPr>
        <w:t>de</w:t>
      </w:r>
      <w:r w:rsidRPr="000F6783">
        <w:rPr>
          <w:noProof/>
        </w:rPr>
        <w:t xml:space="preserve"> </w:t>
      </w:r>
      <w:r w:rsidRPr="000F6783">
        <w:rPr>
          <w:i/>
          <w:noProof/>
        </w:rPr>
        <w:t>lângă</w:t>
      </w:r>
      <w:r w:rsidRPr="000F6783">
        <w:rPr>
          <w:noProof/>
        </w:rPr>
        <w:t xml:space="preserve"> </w:t>
      </w:r>
      <w:r w:rsidRPr="000F6783">
        <w:rPr>
          <w:i/>
          <w:noProof/>
        </w:rPr>
        <w:t>Nathaniel</w:t>
      </w:r>
      <w:r w:rsidRPr="000F6783">
        <w:rPr>
          <w:noProof/>
        </w:rPr>
        <w:t xml:space="preserve"> </w:t>
      </w:r>
      <w:r w:rsidRPr="000F6783">
        <w:rPr>
          <w:i/>
          <w:noProof/>
        </w:rPr>
        <w:t>şi</w:t>
      </w:r>
      <w:r w:rsidRPr="000F6783">
        <w:rPr>
          <w:noProof/>
        </w:rPr>
        <w:t xml:space="preserve"> </w:t>
      </w:r>
      <w:r w:rsidRPr="000F6783">
        <w:rPr>
          <w:i/>
          <w:noProof/>
        </w:rPr>
        <w:t>să</w:t>
      </w:r>
      <w:r w:rsidRPr="000F6783">
        <w:rPr>
          <w:noProof/>
        </w:rPr>
        <w:t xml:space="preserve"> </w:t>
      </w:r>
      <w:r w:rsidRPr="000F6783">
        <w:rPr>
          <w:i/>
          <w:noProof/>
        </w:rPr>
        <w:t>mă</w:t>
      </w:r>
      <w:r w:rsidRPr="000F6783">
        <w:rPr>
          <w:noProof/>
        </w:rPr>
        <w:t xml:space="preserve"> </w:t>
      </w:r>
      <w:r w:rsidRPr="000F6783">
        <w:rPr>
          <w:i/>
          <w:noProof/>
        </w:rPr>
        <w:t>întorc</w:t>
      </w:r>
      <w:r w:rsidRPr="000F6783">
        <w:rPr>
          <w:noProof/>
        </w:rPr>
        <w:t xml:space="preserve"> </w:t>
      </w:r>
      <w:r w:rsidRPr="000F6783">
        <w:rPr>
          <w:i/>
          <w:noProof/>
        </w:rPr>
        <w:t>la</w:t>
      </w:r>
      <w:r w:rsidRPr="000F6783">
        <w:rPr>
          <w:noProof/>
        </w:rPr>
        <w:t xml:space="preserve"> </w:t>
      </w:r>
      <w:r w:rsidRPr="000F6783">
        <w:rPr>
          <w:i/>
          <w:noProof/>
        </w:rPr>
        <w:t>casa</w:t>
      </w:r>
      <w:r w:rsidRPr="000F6783">
        <w:rPr>
          <w:noProof/>
        </w:rPr>
        <w:t xml:space="preserve"> </w:t>
      </w:r>
      <w:r w:rsidRPr="000F6783">
        <w:rPr>
          <w:i/>
          <w:noProof/>
        </w:rPr>
        <w:t>Moor</w:t>
      </w:r>
      <w:r w:rsidRPr="000F6783">
        <w:rPr>
          <w:noProof/>
        </w:rPr>
        <w:t xml:space="preserve">. </w:t>
      </w:r>
      <w:r w:rsidRPr="000F6783">
        <w:rPr>
          <w:i/>
          <w:noProof/>
        </w:rPr>
        <w:t>Ştiam</w:t>
      </w:r>
      <w:r w:rsidRPr="000F6783">
        <w:rPr>
          <w:noProof/>
        </w:rPr>
        <w:t xml:space="preserve"> </w:t>
      </w:r>
      <w:r w:rsidRPr="000F6783">
        <w:rPr>
          <w:i/>
          <w:noProof/>
        </w:rPr>
        <w:t>că</w:t>
      </w:r>
      <w:r w:rsidRPr="000F6783">
        <w:rPr>
          <w:noProof/>
        </w:rPr>
        <w:t xml:space="preserve"> </w:t>
      </w:r>
      <w:r w:rsidRPr="000F6783">
        <w:rPr>
          <w:i/>
          <w:noProof/>
        </w:rPr>
        <w:t>ar</w:t>
      </w:r>
      <w:r w:rsidRPr="000F6783">
        <w:rPr>
          <w:noProof/>
        </w:rPr>
        <w:t xml:space="preserve"> </w:t>
      </w:r>
      <w:r w:rsidRPr="000F6783">
        <w:rPr>
          <w:i/>
          <w:noProof/>
        </w:rPr>
        <w:t>fi</w:t>
      </w:r>
      <w:r w:rsidRPr="000F6783">
        <w:rPr>
          <w:noProof/>
        </w:rPr>
        <w:t xml:space="preserve"> </w:t>
      </w:r>
      <w:r w:rsidRPr="000F6783">
        <w:rPr>
          <w:i/>
          <w:noProof/>
        </w:rPr>
        <w:t>fost</w:t>
      </w:r>
      <w:r w:rsidRPr="000F6783">
        <w:rPr>
          <w:noProof/>
        </w:rPr>
        <w:t xml:space="preserve"> </w:t>
      </w:r>
      <w:r w:rsidRPr="000F6783">
        <w:rPr>
          <w:i/>
          <w:noProof/>
        </w:rPr>
        <w:t>totuna</w:t>
      </w:r>
      <w:r w:rsidRPr="000F6783">
        <w:rPr>
          <w:noProof/>
        </w:rPr>
        <w:t xml:space="preserve"> </w:t>
      </w:r>
      <w:r w:rsidRPr="000F6783">
        <w:rPr>
          <w:i/>
          <w:noProof/>
        </w:rPr>
        <w:t>cu</w:t>
      </w:r>
      <w:r w:rsidRPr="000F6783">
        <w:rPr>
          <w:noProof/>
        </w:rPr>
        <w:t xml:space="preserve"> </w:t>
      </w:r>
      <w:r w:rsidRPr="000F6783">
        <w:rPr>
          <w:i/>
          <w:noProof/>
        </w:rPr>
        <w:t>a</w:t>
      </w:r>
      <w:r w:rsidRPr="000F6783">
        <w:rPr>
          <w:noProof/>
        </w:rPr>
        <w:t xml:space="preserve"> </w:t>
      </w:r>
      <w:r w:rsidRPr="000F6783">
        <w:rPr>
          <w:i/>
          <w:noProof/>
        </w:rPr>
        <w:t>mă</w:t>
      </w:r>
      <w:r w:rsidRPr="000F6783">
        <w:rPr>
          <w:noProof/>
        </w:rPr>
        <w:t xml:space="preserve"> </w:t>
      </w:r>
      <w:r w:rsidRPr="000F6783">
        <w:rPr>
          <w:i/>
          <w:noProof/>
        </w:rPr>
        <w:t>duce</w:t>
      </w:r>
      <w:r w:rsidRPr="000F6783">
        <w:rPr>
          <w:noProof/>
        </w:rPr>
        <w:t xml:space="preserve"> </w:t>
      </w:r>
      <w:r w:rsidRPr="000F6783">
        <w:rPr>
          <w:i/>
          <w:noProof/>
        </w:rPr>
        <w:t>în</w:t>
      </w:r>
      <w:r w:rsidRPr="000F6783">
        <w:rPr>
          <w:noProof/>
        </w:rPr>
        <w:t xml:space="preserve"> </w:t>
      </w:r>
      <w:r w:rsidRPr="000F6783">
        <w:rPr>
          <w:i/>
          <w:noProof/>
        </w:rPr>
        <w:t>Infern</w:t>
      </w:r>
      <w:r w:rsidRPr="000F6783">
        <w:rPr>
          <w:noProof/>
        </w:rPr>
        <w:t xml:space="preserve"> </w:t>
      </w:r>
      <w:r w:rsidRPr="000F6783">
        <w:rPr>
          <w:i/>
          <w:noProof/>
        </w:rPr>
        <w:t>de</w:t>
      </w:r>
      <w:r w:rsidRPr="000F6783">
        <w:rPr>
          <w:noProof/>
        </w:rPr>
        <w:t xml:space="preserve"> </w:t>
      </w:r>
      <w:r w:rsidRPr="000F6783">
        <w:rPr>
          <w:i/>
          <w:noProof/>
        </w:rPr>
        <w:t>bunăvoie</w:t>
      </w:r>
      <w:r w:rsidRPr="000F6783">
        <w:rPr>
          <w:noProof/>
        </w:rPr>
        <w:t xml:space="preserve">. </w:t>
      </w:r>
      <w:r w:rsidRPr="000F6783">
        <w:rPr>
          <w:i/>
          <w:noProof/>
        </w:rPr>
        <w:t>În</w:t>
      </w:r>
      <w:r w:rsidRPr="000F6783">
        <w:rPr>
          <w:noProof/>
        </w:rPr>
        <w:t xml:space="preserve"> </w:t>
      </w:r>
      <w:r w:rsidRPr="000F6783">
        <w:rPr>
          <w:i/>
          <w:noProof/>
        </w:rPr>
        <w:t>clipa</w:t>
      </w:r>
      <w:r w:rsidRPr="000F6783">
        <w:rPr>
          <w:noProof/>
        </w:rPr>
        <w:t xml:space="preserve"> </w:t>
      </w:r>
      <w:r w:rsidRPr="000F6783">
        <w:rPr>
          <w:i/>
          <w:noProof/>
        </w:rPr>
        <w:t>următoare</w:t>
      </w:r>
      <w:r w:rsidRPr="000F6783">
        <w:rPr>
          <w:noProof/>
        </w:rPr>
        <w:t xml:space="preserve">, </w:t>
      </w:r>
      <w:r w:rsidRPr="000F6783">
        <w:rPr>
          <w:i/>
          <w:noProof/>
        </w:rPr>
        <w:t>am</w:t>
      </w:r>
      <w:r w:rsidRPr="000F6783">
        <w:rPr>
          <w:noProof/>
        </w:rPr>
        <w:t xml:space="preserve"> </w:t>
      </w:r>
      <w:r w:rsidRPr="000F6783">
        <w:rPr>
          <w:i/>
          <w:noProof/>
        </w:rPr>
        <w:t>izbucnit</w:t>
      </w:r>
      <w:r w:rsidRPr="000F6783">
        <w:rPr>
          <w:noProof/>
        </w:rPr>
        <w:t xml:space="preserve"> </w:t>
      </w:r>
      <w:r w:rsidRPr="000F6783">
        <w:rPr>
          <w:i/>
          <w:noProof/>
        </w:rPr>
        <w:t>în</w:t>
      </w:r>
      <w:r w:rsidRPr="000F6783">
        <w:rPr>
          <w:noProof/>
        </w:rPr>
        <w:t xml:space="preserve"> </w:t>
      </w:r>
      <w:r w:rsidRPr="000F6783">
        <w:rPr>
          <w:i/>
          <w:noProof/>
        </w:rPr>
        <w:t>râs</w:t>
      </w:r>
      <w:r w:rsidRPr="000F6783">
        <w:rPr>
          <w:noProof/>
        </w:rPr>
        <w:t xml:space="preserve">, </w:t>
      </w:r>
      <w:r w:rsidRPr="000F6783">
        <w:rPr>
          <w:i/>
          <w:noProof/>
        </w:rPr>
        <w:t>căci</w:t>
      </w:r>
      <w:r w:rsidRPr="000F6783">
        <w:rPr>
          <w:noProof/>
        </w:rPr>
        <w:t xml:space="preserve"> </w:t>
      </w:r>
      <w:r w:rsidRPr="000F6783">
        <w:rPr>
          <w:i/>
          <w:noProof/>
        </w:rPr>
        <w:t>mi</w:t>
      </w:r>
      <w:r w:rsidRPr="000F6783">
        <w:rPr>
          <w:i/>
          <w:noProof/>
        </w:rPr>
        <w:noBreakHyphen/>
        <w:t>am dat</w:t>
      </w:r>
      <w:r w:rsidRPr="000F6783">
        <w:rPr>
          <w:noProof/>
        </w:rPr>
        <w:t xml:space="preserve"> </w:t>
      </w:r>
      <w:r w:rsidRPr="000F6783">
        <w:rPr>
          <w:i/>
          <w:noProof/>
        </w:rPr>
        <w:t>seama</w:t>
      </w:r>
      <w:r w:rsidRPr="000F6783">
        <w:rPr>
          <w:noProof/>
        </w:rPr>
        <w:t xml:space="preserve"> </w:t>
      </w:r>
      <w:r w:rsidRPr="000F6783">
        <w:rPr>
          <w:i/>
          <w:noProof/>
        </w:rPr>
        <w:t>că</w:t>
      </w:r>
      <w:r w:rsidRPr="000F6783">
        <w:rPr>
          <w:noProof/>
        </w:rPr>
        <w:t xml:space="preserve"> </w:t>
      </w:r>
      <w:r w:rsidRPr="000F6783">
        <w:rPr>
          <w:i/>
          <w:noProof/>
        </w:rPr>
        <w:t>aveam</w:t>
      </w:r>
      <w:r w:rsidRPr="000F6783">
        <w:rPr>
          <w:noProof/>
        </w:rPr>
        <w:t xml:space="preserve"> </w:t>
      </w:r>
      <w:r w:rsidRPr="000F6783">
        <w:rPr>
          <w:i/>
          <w:noProof/>
        </w:rPr>
        <w:t>de</w:t>
      </w:r>
      <w:r w:rsidRPr="000F6783">
        <w:rPr>
          <w:noProof/>
        </w:rPr>
        <w:t xml:space="preserve"> </w:t>
      </w:r>
      <w:r w:rsidRPr="000F6783">
        <w:rPr>
          <w:i/>
          <w:noProof/>
        </w:rPr>
        <w:t>ales</w:t>
      </w:r>
      <w:r w:rsidRPr="000F6783">
        <w:rPr>
          <w:noProof/>
        </w:rPr>
        <w:t xml:space="preserve">, </w:t>
      </w:r>
      <w:r w:rsidR="00571924" w:rsidRPr="000F6783">
        <w:rPr>
          <w:noProof/>
        </w:rPr>
        <w:t>J</w:t>
      </w:r>
      <w:r w:rsidRPr="000F6783">
        <w:rPr>
          <w:i/>
          <w:noProof/>
        </w:rPr>
        <w:t>ane</w:t>
      </w:r>
      <w:r w:rsidRPr="000F6783">
        <w:rPr>
          <w:noProof/>
        </w:rPr>
        <w:t xml:space="preserve">. </w:t>
      </w:r>
      <w:r w:rsidRPr="000F6783">
        <w:rPr>
          <w:i/>
          <w:noProof/>
        </w:rPr>
        <w:t>Mă</w:t>
      </w:r>
      <w:r w:rsidRPr="000F6783">
        <w:rPr>
          <w:noProof/>
        </w:rPr>
        <w:t xml:space="preserve"> </w:t>
      </w:r>
      <w:r w:rsidRPr="000F6783">
        <w:rPr>
          <w:i/>
          <w:noProof/>
        </w:rPr>
        <w:t>simţeam</w:t>
      </w:r>
      <w:r w:rsidRPr="000F6783">
        <w:rPr>
          <w:noProof/>
        </w:rPr>
        <w:t xml:space="preserve"> </w:t>
      </w:r>
      <w:r w:rsidRPr="000F6783">
        <w:rPr>
          <w:i/>
          <w:noProof/>
        </w:rPr>
        <w:t>prost</w:t>
      </w:r>
      <w:r w:rsidRPr="000F6783">
        <w:rPr>
          <w:noProof/>
        </w:rPr>
        <w:t xml:space="preserve"> </w:t>
      </w:r>
      <w:r w:rsidRPr="000F6783">
        <w:rPr>
          <w:i/>
          <w:noProof/>
        </w:rPr>
        <w:t>la</w:t>
      </w:r>
      <w:r w:rsidRPr="000F6783">
        <w:rPr>
          <w:noProof/>
        </w:rPr>
        <w:t xml:space="preserve"> </w:t>
      </w:r>
      <w:r w:rsidRPr="000F6783">
        <w:rPr>
          <w:i/>
          <w:noProof/>
        </w:rPr>
        <w:t>gândul</w:t>
      </w:r>
      <w:r w:rsidRPr="000F6783">
        <w:rPr>
          <w:noProof/>
        </w:rPr>
        <w:t xml:space="preserve"> </w:t>
      </w:r>
      <w:r w:rsidRPr="000F6783">
        <w:rPr>
          <w:i/>
          <w:noProof/>
        </w:rPr>
        <w:t>rezervelor</w:t>
      </w:r>
      <w:r w:rsidRPr="000F6783">
        <w:rPr>
          <w:noProof/>
        </w:rPr>
        <w:t xml:space="preserve"> </w:t>
      </w:r>
      <w:r w:rsidRPr="000F6783">
        <w:rPr>
          <w:i/>
          <w:noProof/>
        </w:rPr>
        <w:t>dinainte</w:t>
      </w:r>
      <w:r w:rsidRPr="000F6783">
        <w:rPr>
          <w:noProof/>
        </w:rPr>
        <w:t xml:space="preserve">, </w:t>
      </w:r>
      <w:r w:rsidRPr="000F6783">
        <w:rPr>
          <w:i/>
          <w:noProof/>
        </w:rPr>
        <w:t>şi</w:t>
      </w:r>
      <w:r w:rsidRPr="000F6783">
        <w:rPr>
          <w:noProof/>
        </w:rPr>
        <w:t xml:space="preserve"> </w:t>
      </w:r>
      <w:r w:rsidRPr="000F6783">
        <w:rPr>
          <w:i/>
          <w:noProof/>
        </w:rPr>
        <w:t>i</w:t>
      </w:r>
      <w:r w:rsidRPr="000F6783">
        <w:rPr>
          <w:i/>
          <w:noProof/>
        </w:rPr>
        <w:noBreakHyphen/>
        <w:t>am strâns</w:t>
      </w:r>
      <w:r w:rsidRPr="000F6783">
        <w:rPr>
          <w:noProof/>
        </w:rPr>
        <w:t xml:space="preserve"> </w:t>
      </w:r>
      <w:r w:rsidRPr="000F6783">
        <w:rPr>
          <w:i/>
          <w:noProof/>
        </w:rPr>
        <w:t>şi</w:t>
      </w:r>
      <w:r w:rsidRPr="000F6783">
        <w:rPr>
          <w:noProof/>
        </w:rPr>
        <w:t xml:space="preserve"> </w:t>
      </w:r>
      <w:r w:rsidRPr="000F6783">
        <w:rPr>
          <w:i/>
          <w:noProof/>
        </w:rPr>
        <w:t>mai</w:t>
      </w:r>
      <w:r w:rsidRPr="000F6783">
        <w:rPr>
          <w:noProof/>
        </w:rPr>
        <w:t xml:space="preserve"> </w:t>
      </w:r>
      <w:r w:rsidRPr="000F6783">
        <w:rPr>
          <w:i/>
          <w:noProof/>
        </w:rPr>
        <w:t>puternic</w:t>
      </w:r>
      <w:r w:rsidRPr="000F6783">
        <w:rPr>
          <w:noProof/>
        </w:rPr>
        <w:t xml:space="preserve"> </w:t>
      </w:r>
      <w:r w:rsidRPr="000F6783">
        <w:rPr>
          <w:i/>
          <w:noProof/>
        </w:rPr>
        <w:t>braţele</w:t>
      </w:r>
      <w:r w:rsidRPr="000F6783">
        <w:rPr>
          <w:noProof/>
        </w:rPr>
        <w:t xml:space="preserve"> </w:t>
      </w:r>
      <w:r w:rsidRPr="000F6783">
        <w:rPr>
          <w:i/>
          <w:noProof/>
        </w:rPr>
        <w:t>în</w:t>
      </w:r>
      <w:r w:rsidRPr="000F6783">
        <w:rPr>
          <w:noProof/>
        </w:rPr>
        <w:t xml:space="preserve"> </w:t>
      </w:r>
      <w:r w:rsidRPr="000F6783">
        <w:rPr>
          <w:i/>
          <w:noProof/>
        </w:rPr>
        <w:t>jurul</w:t>
      </w:r>
      <w:r w:rsidRPr="000F6783">
        <w:rPr>
          <w:noProof/>
        </w:rPr>
        <w:t xml:space="preserve"> </w:t>
      </w:r>
      <w:r w:rsidRPr="000F6783">
        <w:rPr>
          <w:i/>
          <w:noProof/>
        </w:rPr>
        <w:t>meu</w:t>
      </w:r>
      <w:r w:rsidRPr="000F6783">
        <w:rPr>
          <w:noProof/>
        </w:rPr>
        <w:t xml:space="preserve">, </w:t>
      </w:r>
      <w:r w:rsidRPr="000F6783">
        <w:rPr>
          <w:i/>
          <w:noProof/>
        </w:rPr>
        <w:t>spunându</w:t>
      </w:r>
      <w:r w:rsidRPr="000F6783">
        <w:rPr>
          <w:i/>
          <w:noProof/>
        </w:rPr>
        <w:noBreakHyphen/>
        <w:t>i</w:t>
      </w:r>
      <w:r w:rsidRPr="000F6783">
        <w:rPr>
          <w:noProof/>
        </w:rPr>
        <w:t xml:space="preserve"> </w:t>
      </w:r>
      <w:r w:rsidRPr="000F6783">
        <w:rPr>
          <w:i/>
          <w:noProof/>
        </w:rPr>
        <w:t>că aveam</w:t>
      </w:r>
      <w:r w:rsidRPr="000F6783">
        <w:rPr>
          <w:noProof/>
        </w:rPr>
        <w:t xml:space="preserve"> </w:t>
      </w:r>
      <w:r w:rsidRPr="000F6783">
        <w:rPr>
          <w:i/>
          <w:noProof/>
        </w:rPr>
        <w:t>să</w:t>
      </w:r>
      <w:r w:rsidRPr="000F6783">
        <w:rPr>
          <w:i/>
          <w:noProof/>
        </w:rPr>
        <w:noBreakHyphen/>
        <w:t>i</w:t>
      </w:r>
      <w:r w:rsidRPr="000F6783">
        <w:rPr>
          <w:noProof/>
        </w:rPr>
        <w:t xml:space="preserve"> </w:t>
      </w:r>
      <w:r w:rsidRPr="000F6783">
        <w:rPr>
          <w:i/>
          <w:noProof/>
        </w:rPr>
        <w:t>fiu soţie</w:t>
      </w:r>
      <w:r w:rsidRPr="000F6783">
        <w:rPr>
          <w:noProof/>
        </w:rPr>
        <w:t xml:space="preserve">. </w:t>
      </w:r>
      <w:r w:rsidRPr="000F6783">
        <w:rPr>
          <w:i/>
          <w:noProof/>
        </w:rPr>
        <w:t>Şi</w:t>
      </w:r>
      <w:r w:rsidRPr="000F6783">
        <w:rPr>
          <w:noProof/>
        </w:rPr>
        <w:t xml:space="preserve"> </w:t>
      </w:r>
      <w:r w:rsidRPr="000F6783">
        <w:rPr>
          <w:i/>
          <w:noProof/>
        </w:rPr>
        <w:t>aşa</w:t>
      </w:r>
      <w:r w:rsidRPr="000F6783">
        <w:rPr>
          <w:noProof/>
        </w:rPr>
        <w:t xml:space="preserve"> </w:t>
      </w:r>
      <w:r w:rsidRPr="000F6783">
        <w:rPr>
          <w:i/>
          <w:noProof/>
        </w:rPr>
        <w:t>a</w:t>
      </w:r>
      <w:r w:rsidRPr="000F6783">
        <w:rPr>
          <w:noProof/>
        </w:rPr>
        <w:t xml:space="preserve"> </w:t>
      </w:r>
      <w:r w:rsidRPr="000F6783">
        <w:rPr>
          <w:i/>
          <w:noProof/>
        </w:rPr>
        <w:t>fost</w:t>
      </w:r>
      <w:r w:rsidRPr="000F6783">
        <w:rPr>
          <w:noProof/>
        </w:rPr>
        <w:t xml:space="preserve">, </w:t>
      </w:r>
      <w:r w:rsidRPr="000F6783">
        <w:rPr>
          <w:i/>
          <w:noProof/>
        </w:rPr>
        <w:t>iar</w:t>
      </w:r>
      <w:r w:rsidRPr="000F6783">
        <w:rPr>
          <w:noProof/>
        </w:rPr>
        <w:t xml:space="preserve"> </w:t>
      </w:r>
      <w:r w:rsidRPr="000F6783">
        <w:rPr>
          <w:i/>
          <w:noProof/>
        </w:rPr>
        <w:t>acum</w:t>
      </w:r>
      <w:r w:rsidRPr="000F6783">
        <w:rPr>
          <w:noProof/>
        </w:rPr>
        <w:t xml:space="preserve"> </w:t>
      </w:r>
      <w:r w:rsidRPr="000F6783">
        <w:rPr>
          <w:i/>
          <w:noProof/>
        </w:rPr>
        <w:t>mi</w:t>
      </w:r>
      <w:r w:rsidRPr="000F6783">
        <w:rPr>
          <w:noProof/>
        </w:rPr>
        <w:t xml:space="preserve"> </w:t>
      </w:r>
      <w:r w:rsidRPr="000F6783">
        <w:rPr>
          <w:i/>
          <w:noProof/>
        </w:rPr>
        <w:t>te</w:t>
      </w:r>
      <w:r w:rsidRPr="000F6783">
        <w:rPr>
          <w:noProof/>
        </w:rPr>
        <w:t xml:space="preserve"> </w:t>
      </w:r>
      <w:r w:rsidRPr="000F6783">
        <w:rPr>
          <w:i/>
          <w:noProof/>
        </w:rPr>
        <w:t>poţi</w:t>
      </w:r>
      <w:r w:rsidRPr="000F6783">
        <w:rPr>
          <w:noProof/>
        </w:rPr>
        <w:t xml:space="preserve"> </w:t>
      </w:r>
      <w:r w:rsidRPr="000F6783">
        <w:rPr>
          <w:i/>
          <w:noProof/>
        </w:rPr>
        <w:t>adresa</w:t>
      </w:r>
      <w:r w:rsidRPr="000F6783">
        <w:rPr>
          <w:noProof/>
        </w:rPr>
        <w:t xml:space="preserve"> </w:t>
      </w:r>
      <w:r w:rsidRPr="000F6783">
        <w:rPr>
          <w:i/>
          <w:noProof/>
        </w:rPr>
        <w:t>cu</w:t>
      </w:r>
      <w:r w:rsidRPr="000F6783">
        <w:rPr>
          <w:noProof/>
        </w:rPr>
        <w:t xml:space="preserve"> </w:t>
      </w:r>
      <w:r w:rsidR="00456A12" w:rsidRPr="000F6783">
        <w:rPr>
          <w:noProof/>
        </w:rPr>
        <w:t>„</w:t>
      </w:r>
      <w:r w:rsidRPr="000F6783">
        <w:rPr>
          <w:i/>
          <w:noProof/>
        </w:rPr>
        <w:t>doamnă Fitzjames</w:t>
      </w:r>
      <w:r w:rsidRPr="000F6783">
        <w:rPr>
          <w:noProof/>
        </w:rPr>
        <w:t>”!</w:t>
      </w:r>
    </w:p>
    <w:p w:rsidR="00E5401F" w:rsidRPr="000F6783" w:rsidRDefault="00E5401F" w:rsidP="000F6783">
      <w:pPr>
        <w:pStyle w:val="RIText"/>
        <w:ind w:firstLine="720"/>
        <w:rPr>
          <w:noProof/>
        </w:rPr>
      </w:pPr>
      <w:r w:rsidRPr="000F6783">
        <w:rPr>
          <w:i/>
          <w:noProof/>
        </w:rPr>
        <w:t>Ce</w:t>
      </w:r>
      <w:r w:rsidRPr="000F6783">
        <w:rPr>
          <w:noProof/>
        </w:rPr>
        <w:t xml:space="preserve"> </w:t>
      </w:r>
      <w:r w:rsidRPr="000F6783">
        <w:rPr>
          <w:i/>
          <w:noProof/>
        </w:rPr>
        <w:t>mai</w:t>
      </w:r>
      <w:r w:rsidRPr="000F6783">
        <w:rPr>
          <w:noProof/>
        </w:rPr>
        <w:t xml:space="preserve"> </w:t>
      </w:r>
      <w:r w:rsidRPr="000F6783">
        <w:rPr>
          <w:i/>
          <w:noProof/>
        </w:rPr>
        <w:t>poveste</w:t>
      </w:r>
      <w:r w:rsidRPr="000F6783">
        <w:rPr>
          <w:noProof/>
        </w:rPr>
        <w:t xml:space="preserve"> </w:t>
      </w:r>
      <w:r w:rsidRPr="000F6783">
        <w:rPr>
          <w:i/>
          <w:noProof/>
        </w:rPr>
        <w:t>ţi</w:t>
      </w:r>
      <w:r w:rsidRPr="000F6783">
        <w:rPr>
          <w:i/>
          <w:noProof/>
        </w:rPr>
        <w:noBreakHyphen/>
        <w:t>am depănat</w:t>
      </w:r>
      <w:r w:rsidRPr="000F6783">
        <w:rPr>
          <w:noProof/>
        </w:rPr>
        <w:t xml:space="preserve">, </w:t>
      </w:r>
      <w:r w:rsidRPr="000F6783">
        <w:rPr>
          <w:i/>
          <w:noProof/>
        </w:rPr>
        <w:t>dragă</w:t>
      </w:r>
      <w:r w:rsidRPr="000F6783">
        <w:rPr>
          <w:noProof/>
        </w:rPr>
        <w:t xml:space="preserve"> </w:t>
      </w:r>
      <w:r w:rsidRPr="000F6783">
        <w:rPr>
          <w:i/>
          <w:noProof/>
        </w:rPr>
        <w:t>verişoară</w:t>
      </w:r>
      <w:r w:rsidRPr="000F6783">
        <w:rPr>
          <w:noProof/>
        </w:rPr>
        <w:t xml:space="preserve">! </w:t>
      </w:r>
      <w:r w:rsidRPr="000F6783">
        <w:rPr>
          <w:i/>
          <w:noProof/>
        </w:rPr>
        <w:t>Sper</w:t>
      </w:r>
      <w:r w:rsidRPr="000F6783">
        <w:rPr>
          <w:noProof/>
        </w:rPr>
        <w:t xml:space="preserve"> </w:t>
      </w:r>
      <w:r w:rsidRPr="000F6783">
        <w:rPr>
          <w:i/>
          <w:noProof/>
        </w:rPr>
        <w:t>c</w:t>
      </w:r>
      <w:r w:rsidRPr="000F6783">
        <w:rPr>
          <w:i/>
          <w:noProof/>
        </w:rPr>
        <w:noBreakHyphen/>
        <w:t>ai să</w:t>
      </w:r>
      <w:r w:rsidRPr="000F6783">
        <w:rPr>
          <w:noProof/>
        </w:rPr>
        <w:t xml:space="preserve"> </w:t>
      </w:r>
      <w:r w:rsidRPr="000F6783">
        <w:rPr>
          <w:i/>
          <w:noProof/>
        </w:rPr>
        <w:t>mă</w:t>
      </w:r>
      <w:r w:rsidRPr="000F6783">
        <w:rPr>
          <w:noProof/>
        </w:rPr>
        <w:t xml:space="preserve"> </w:t>
      </w:r>
      <w:r w:rsidRPr="000F6783">
        <w:rPr>
          <w:i/>
          <w:noProof/>
        </w:rPr>
        <w:t>iubeşti</w:t>
      </w:r>
      <w:r w:rsidRPr="000F6783">
        <w:rPr>
          <w:noProof/>
        </w:rPr>
        <w:t xml:space="preserve"> </w:t>
      </w:r>
      <w:r w:rsidRPr="000F6783">
        <w:rPr>
          <w:i/>
          <w:noProof/>
        </w:rPr>
        <w:t>şi</w:t>
      </w:r>
      <w:r w:rsidRPr="000F6783">
        <w:rPr>
          <w:noProof/>
        </w:rPr>
        <w:t xml:space="preserve"> </w:t>
      </w:r>
      <w:r w:rsidRPr="000F6783">
        <w:rPr>
          <w:i/>
          <w:noProof/>
        </w:rPr>
        <w:t>pe</w:t>
      </w:r>
      <w:r w:rsidRPr="000F6783">
        <w:rPr>
          <w:noProof/>
        </w:rPr>
        <w:t xml:space="preserve"> </w:t>
      </w:r>
      <w:r w:rsidRPr="000F6783">
        <w:rPr>
          <w:i/>
          <w:noProof/>
        </w:rPr>
        <w:t>mai</w:t>
      </w:r>
      <w:r w:rsidRPr="000F6783">
        <w:rPr>
          <w:noProof/>
        </w:rPr>
        <w:t xml:space="preserve"> </w:t>
      </w:r>
      <w:r w:rsidRPr="000F6783">
        <w:rPr>
          <w:i/>
          <w:noProof/>
        </w:rPr>
        <w:t>departe</w:t>
      </w:r>
      <w:r w:rsidRPr="000F6783">
        <w:rPr>
          <w:noProof/>
        </w:rPr>
        <w:t xml:space="preserve">. </w:t>
      </w:r>
      <w:r w:rsidRPr="000F6783">
        <w:rPr>
          <w:i/>
          <w:noProof/>
        </w:rPr>
        <w:t>În</w:t>
      </w:r>
      <w:r w:rsidRPr="000F6783">
        <w:rPr>
          <w:noProof/>
        </w:rPr>
        <w:t xml:space="preserve"> </w:t>
      </w:r>
      <w:r w:rsidRPr="000F6783">
        <w:rPr>
          <w:i/>
          <w:noProof/>
        </w:rPr>
        <w:t>viitorul</w:t>
      </w:r>
      <w:r w:rsidRPr="000F6783">
        <w:rPr>
          <w:noProof/>
        </w:rPr>
        <w:t xml:space="preserve"> </w:t>
      </w:r>
      <w:r w:rsidRPr="000F6783">
        <w:rPr>
          <w:i/>
          <w:noProof/>
        </w:rPr>
        <w:t>apropiat</w:t>
      </w:r>
      <w:r w:rsidRPr="000F6783">
        <w:rPr>
          <w:noProof/>
        </w:rPr>
        <w:t xml:space="preserve">, </w:t>
      </w:r>
      <w:r w:rsidRPr="000F6783">
        <w:rPr>
          <w:i/>
          <w:noProof/>
        </w:rPr>
        <w:t>ne</w:t>
      </w:r>
      <w:r w:rsidRPr="000F6783">
        <w:rPr>
          <w:noProof/>
        </w:rPr>
        <w:t xml:space="preserve"> </w:t>
      </w:r>
      <w:r w:rsidRPr="000F6783">
        <w:rPr>
          <w:i/>
          <w:noProof/>
        </w:rPr>
        <w:t>vom</w:t>
      </w:r>
      <w:r w:rsidRPr="000F6783">
        <w:rPr>
          <w:noProof/>
        </w:rPr>
        <w:t xml:space="preserve"> </w:t>
      </w:r>
      <w:r w:rsidRPr="000F6783">
        <w:rPr>
          <w:i/>
          <w:noProof/>
        </w:rPr>
        <w:t>putea</w:t>
      </w:r>
      <w:r w:rsidRPr="000F6783">
        <w:rPr>
          <w:noProof/>
        </w:rPr>
        <w:t xml:space="preserve"> </w:t>
      </w:r>
      <w:r w:rsidRPr="000F6783">
        <w:rPr>
          <w:i/>
          <w:noProof/>
        </w:rPr>
        <w:t>întâlni</w:t>
      </w:r>
      <w:r w:rsidRPr="000F6783">
        <w:rPr>
          <w:noProof/>
        </w:rPr>
        <w:t xml:space="preserve"> </w:t>
      </w:r>
      <w:r w:rsidRPr="000F6783">
        <w:rPr>
          <w:i/>
          <w:noProof/>
        </w:rPr>
        <w:t>din</w:t>
      </w:r>
      <w:r w:rsidRPr="000F6783">
        <w:rPr>
          <w:noProof/>
        </w:rPr>
        <w:t xml:space="preserve"> </w:t>
      </w:r>
      <w:r w:rsidRPr="000F6783">
        <w:rPr>
          <w:i/>
          <w:noProof/>
        </w:rPr>
        <w:t>nou</w:t>
      </w:r>
      <w:r w:rsidRPr="000F6783">
        <w:rPr>
          <w:noProof/>
        </w:rPr>
        <w:t xml:space="preserve">, </w:t>
      </w:r>
      <w:r w:rsidRPr="000F6783">
        <w:rPr>
          <w:i/>
          <w:noProof/>
        </w:rPr>
        <w:t>aşa</w:t>
      </w:r>
      <w:r w:rsidRPr="000F6783">
        <w:rPr>
          <w:noProof/>
        </w:rPr>
        <w:t xml:space="preserve"> </w:t>
      </w:r>
      <w:r w:rsidRPr="000F6783">
        <w:rPr>
          <w:i/>
          <w:noProof/>
        </w:rPr>
        <w:t>c</w:t>
      </w:r>
      <w:r w:rsidRPr="000F6783">
        <w:rPr>
          <w:i/>
          <w:noProof/>
        </w:rPr>
        <w:noBreakHyphen/>
        <w:t>ai să</w:t>
      </w:r>
      <w:r w:rsidRPr="000F6783">
        <w:rPr>
          <w:noProof/>
        </w:rPr>
        <w:t xml:space="preserve"> </w:t>
      </w:r>
      <w:r w:rsidRPr="000F6783">
        <w:rPr>
          <w:i/>
          <w:noProof/>
        </w:rPr>
        <w:t>vezi</w:t>
      </w:r>
      <w:r w:rsidRPr="000F6783">
        <w:rPr>
          <w:noProof/>
        </w:rPr>
        <w:t xml:space="preserve"> </w:t>
      </w:r>
      <w:r w:rsidRPr="000F6783">
        <w:rPr>
          <w:i/>
          <w:noProof/>
        </w:rPr>
        <w:t>că</w:t>
      </w:r>
      <w:r w:rsidRPr="000F6783">
        <w:rPr>
          <w:noProof/>
        </w:rPr>
        <w:t xml:space="preserve">, </w:t>
      </w:r>
      <w:r w:rsidRPr="000F6783">
        <w:rPr>
          <w:i/>
          <w:noProof/>
        </w:rPr>
        <w:t>deşi</w:t>
      </w:r>
      <w:r w:rsidRPr="000F6783">
        <w:rPr>
          <w:noProof/>
        </w:rPr>
        <w:t xml:space="preserve"> </w:t>
      </w:r>
      <w:r w:rsidRPr="000F6783">
        <w:rPr>
          <w:i/>
          <w:noProof/>
        </w:rPr>
        <w:t>m</w:t>
      </w:r>
      <w:r w:rsidRPr="000F6783">
        <w:rPr>
          <w:i/>
          <w:noProof/>
        </w:rPr>
        <w:noBreakHyphen/>
        <w:t>am repezit</w:t>
      </w:r>
      <w:r w:rsidRPr="000F6783">
        <w:rPr>
          <w:noProof/>
        </w:rPr>
        <w:t xml:space="preserve">, </w:t>
      </w:r>
      <w:r w:rsidRPr="000F6783">
        <w:rPr>
          <w:i/>
          <w:noProof/>
        </w:rPr>
        <w:t>acum</w:t>
      </w:r>
      <w:r w:rsidRPr="000F6783">
        <w:rPr>
          <w:noProof/>
        </w:rPr>
        <w:t xml:space="preserve"> </w:t>
      </w:r>
      <w:r w:rsidRPr="000F6783">
        <w:rPr>
          <w:i/>
          <w:noProof/>
        </w:rPr>
        <w:t>mă</w:t>
      </w:r>
      <w:r w:rsidRPr="000F6783">
        <w:rPr>
          <w:noProof/>
        </w:rPr>
        <w:t xml:space="preserve"> </w:t>
      </w:r>
      <w:r w:rsidRPr="000F6783">
        <w:rPr>
          <w:i/>
          <w:noProof/>
        </w:rPr>
        <w:t>aflu</w:t>
      </w:r>
      <w:r w:rsidRPr="000F6783">
        <w:rPr>
          <w:noProof/>
        </w:rPr>
        <w:t xml:space="preserve"> </w:t>
      </w:r>
      <w:r w:rsidRPr="000F6783">
        <w:rPr>
          <w:i/>
          <w:noProof/>
        </w:rPr>
        <w:t>într</w:t>
      </w:r>
      <w:r w:rsidRPr="000F6783">
        <w:rPr>
          <w:i/>
          <w:noProof/>
        </w:rPr>
        <w:noBreakHyphen/>
        <w:t>un loc</w:t>
      </w:r>
      <w:r w:rsidRPr="000F6783">
        <w:rPr>
          <w:noProof/>
        </w:rPr>
        <w:t xml:space="preserve"> </w:t>
      </w:r>
      <w:r w:rsidRPr="000F6783">
        <w:rPr>
          <w:i/>
          <w:noProof/>
        </w:rPr>
        <w:t>sigur</w:t>
      </w:r>
      <w:r w:rsidRPr="000F6783">
        <w:rPr>
          <w:noProof/>
        </w:rPr>
        <w:t xml:space="preserve">. </w:t>
      </w:r>
      <w:r w:rsidRPr="000F6783">
        <w:rPr>
          <w:i/>
          <w:noProof/>
        </w:rPr>
        <w:t>Un</w:t>
      </w:r>
      <w:r w:rsidRPr="000F6783">
        <w:rPr>
          <w:noProof/>
        </w:rPr>
        <w:t xml:space="preserve"> </w:t>
      </w:r>
      <w:r w:rsidRPr="000F6783">
        <w:rPr>
          <w:i/>
          <w:noProof/>
        </w:rPr>
        <w:t>loc</w:t>
      </w:r>
      <w:r w:rsidRPr="000F6783">
        <w:rPr>
          <w:noProof/>
        </w:rPr>
        <w:t xml:space="preserve"> </w:t>
      </w:r>
      <w:r w:rsidRPr="000F6783">
        <w:rPr>
          <w:i/>
          <w:noProof/>
        </w:rPr>
        <w:t>minunat</w:t>
      </w:r>
      <w:r w:rsidRPr="000F6783">
        <w:rPr>
          <w:noProof/>
        </w:rPr>
        <w:t xml:space="preserve">! </w:t>
      </w:r>
      <w:r w:rsidRPr="000F6783">
        <w:rPr>
          <w:i/>
          <w:noProof/>
        </w:rPr>
        <w:t>Te</w:t>
      </w:r>
      <w:r w:rsidRPr="000F6783">
        <w:rPr>
          <w:noProof/>
        </w:rPr>
        <w:t xml:space="preserve"> </w:t>
      </w:r>
      <w:r w:rsidRPr="000F6783">
        <w:rPr>
          <w:i/>
          <w:noProof/>
        </w:rPr>
        <w:t>rog</w:t>
      </w:r>
      <w:r w:rsidRPr="000F6783">
        <w:rPr>
          <w:noProof/>
        </w:rPr>
        <w:t xml:space="preserve"> </w:t>
      </w:r>
      <w:r w:rsidRPr="000F6783">
        <w:rPr>
          <w:i/>
          <w:noProof/>
        </w:rPr>
        <w:t>să</w:t>
      </w:r>
      <w:r w:rsidRPr="000F6783">
        <w:rPr>
          <w:i/>
          <w:noProof/>
        </w:rPr>
        <w:noBreakHyphen/>
        <w:t>mi scrii</w:t>
      </w:r>
      <w:r w:rsidRPr="000F6783">
        <w:rPr>
          <w:noProof/>
        </w:rPr>
        <w:t xml:space="preserve">, </w:t>
      </w:r>
      <w:r w:rsidRPr="000F6783">
        <w:rPr>
          <w:i/>
          <w:noProof/>
        </w:rPr>
        <w:t>şi</w:t>
      </w:r>
      <w:r w:rsidRPr="000F6783">
        <w:rPr>
          <w:noProof/>
        </w:rPr>
        <w:t xml:space="preserve"> </w:t>
      </w:r>
      <w:r w:rsidRPr="000F6783">
        <w:rPr>
          <w:i/>
          <w:noProof/>
        </w:rPr>
        <w:t>să</w:t>
      </w:r>
      <w:r w:rsidRPr="000F6783">
        <w:rPr>
          <w:i/>
          <w:noProof/>
        </w:rPr>
        <w:noBreakHyphen/>
        <w:t>mi spui</w:t>
      </w:r>
      <w:r w:rsidRPr="000F6783">
        <w:rPr>
          <w:noProof/>
        </w:rPr>
        <w:t xml:space="preserve"> </w:t>
      </w:r>
      <w:r w:rsidRPr="000F6783">
        <w:rPr>
          <w:i/>
          <w:noProof/>
        </w:rPr>
        <w:t>ce</w:t>
      </w:r>
      <w:r w:rsidRPr="000F6783">
        <w:rPr>
          <w:noProof/>
        </w:rPr>
        <w:t xml:space="preserve"> </w:t>
      </w:r>
      <w:r w:rsidRPr="000F6783">
        <w:rPr>
          <w:i/>
          <w:noProof/>
        </w:rPr>
        <w:t>mai</w:t>
      </w:r>
      <w:r w:rsidRPr="000F6783">
        <w:rPr>
          <w:noProof/>
        </w:rPr>
        <w:t xml:space="preserve"> </w:t>
      </w:r>
      <w:r w:rsidRPr="000F6783">
        <w:rPr>
          <w:i/>
          <w:noProof/>
        </w:rPr>
        <w:t>faceţi</w:t>
      </w:r>
      <w:r w:rsidRPr="000F6783">
        <w:rPr>
          <w:noProof/>
        </w:rPr>
        <w:t xml:space="preserve"> </w:t>
      </w:r>
      <w:r w:rsidRPr="000F6783">
        <w:rPr>
          <w:i/>
          <w:noProof/>
        </w:rPr>
        <w:t>tu</w:t>
      </w:r>
      <w:r w:rsidRPr="000F6783">
        <w:rPr>
          <w:noProof/>
        </w:rPr>
        <w:t xml:space="preserve"> </w:t>
      </w:r>
      <w:r w:rsidRPr="000F6783">
        <w:rPr>
          <w:i/>
          <w:noProof/>
        </w:rPr>
        <w:t>şi</w:t>
      </w:r>
      <w:r w:rsidRPr="000F6783">
        <w:rPr>
          <w:noProof/>
        </w:rPr>
        <w:t xml:space="preserve"> </w:t>
      </w:r>
      <w:r w:rsidRPr="000F6783">
        <w:rPr>
          <w:i/>
          <w:noProof/>
        </w:rPr>
        <w:t>domnul</w:t>
      </w:r>
      <w:r w:rsidRPr="000F6783">
        <w:rPr>
          <w:noProof/>
        </w:rPr>
        <w:t xml:space="preserve"> </w:t>
      </w:r>
      <w:r w:rsidRPr="000F6783">
        <w:rPr>
          <w:i/>
          <w:noProof/>
        </w:rPr>
        <w:t>Rochester</w:t>
      </w:r>
      <w:r w:rsidRPr="000F6783">
        <w:rPr>
          <w:noProof/>
        </w:rPr>
        <w:t xml:space="preserve">. </w:t>
      </w:r>
      <w:r w:rsidRPr="000F6783">
        <w:rPr>
          <w:i/>
          <w:noProof/>
        </w:rPr>
        <w:t>Mi</w:t>
      </w:r>
      <w:r w:rsidRPr="000F6783">
        <w:rPr>
          <w:i/>
          <w:noProof/>
        </w:rPr>
        <w:noBreakHyphen/>
        <w:t>e</w:t>
      </w:r>
      <w:r w:rsidRPr="000F6783">
        <w:rPr>
          <w:noProof/>
        </w:rPr>
        <w:t xml:space="preserve"> </w:t>
      </w:r>
      <w:r w:rsidRPr="000F6783">
        <w:rPr>
          <w:i/>
          <w:noProof/>
        </w:rPr>
        <w:t>dor să</w:t>
      </w:r>
      <w:r w:rsidRPr="000F6783">
        <w:rPr>
          <w:noProof/>
        </w:rPr>
        <w:t xml:space="preserve"> </w:t>
      </w:r>
      <w:r w:rsidRPr="000F6783">
        <w:rPr>
          <w:i/>
          <w:noProof/>
        </w:rPr>
        <w:t>mai</w:t>
      </w:r>
      <w:r w:rsidRPr="000F6783">
        <w:rPr>
          <w:noProof/>
        </w:rPr>
        <w:t xml:space="preserve"> </w:t>
      </w:r>
      <w:r w:rsidRPr="000F6783">
        <w:rPr>
          <w:i/>
          <w:noProof/>
        </w:rPr>
        <w:t>aud</w:t>
      </w:r>
      <w:r w:rsidRPr="000F6783">
        <w:rPr>
          <w:noProof/>
        </w:rPr>
        <w:t xml:space="preserve"> </w:t>
      </w:r>
      <w:r w:rsidRPr="000F6783">
        <w:rPr>
          <w:i/>
          <w:noProof/>
        </w:rPr>
        <w:t>de</w:t>
      </w:r>
      <w:r w:rsidRPr="000F6783">
        <w:rPr>
          <w:noProof/>
        </w:rPr>
        <w:t xml:space="preserve"> </w:t>
      </w:r>
      <w:r w:rsidRPr="000F6783">
        <w:rPr>
          <w:i/>
          <w:noProof/>
        </w:rPr>
        <w:t>Femdean</w:t>
      </w:r>
      <w:r w:rsidRPr="000F6783">
        <w:rPr>
          <w:noProof/>
        </w:rPr>
        <w:t xml:space="preserve"> </w:t>
      </w:r>
      <w:r w:rsidRPr="000F6783">
        <w:rPr>
          <w:i/>
          <w:noProof/>
        </w:rPr>
        <w:t>şi</w:t>
      </w:r>
      <w:r w:rsidRPr="000F6783">
        <w:rPr>
          <w:noProof/>
        </w:rPr>
        <w:t xml:space="preserve"> </w:t>
      </w:r>
      <w:r w:rsidRPr="000F6783">
        <w:rPr>
          <w:i/>
          <w:noProof/>
        </w:rPr>
        <w:t>de</w:t>
      </w:r>
      <w:r w:rsidRPr="000F6783">
        <w:rPr>
          <w:noProof/>
        </w:rPr>
        <w:t xml:space="preserve"> </w:t>
      </w:r>
      <w:r w:rsidRPr="000F6783">
        <w:rPr>
          <w:i/>
          <w:noProof/>
        </w:rPr>
        <w:t>locatarii</w:t>
      </w:r>
      <w:r w:rsidRPr="000F6783">
        <w:rPr>
          <w:noProof/>
        </w:rPr>
        <w:t xml:space="preserve"> </w:t>
      </w:r>
      <w:r w:rsidRPr="000F6783">
        <w:rPr>
          <w:i/>
          <w:noProof/>
        </w:rPr>
        <w:t>de</w:t>
      </w:r>
      <w:r w:rsidRPr="000F6783">
        <w:rPr>
          <w:i/>
          <w:noProof/>
        </w:rPr>
        <w:noBreakHyphen/>
        <w:t>acolo</w:t>
      </w:r>
      <w:r w:rsidRPr="000F6783">
        <w:rPr>
          <w:noProof/>
        </w:rPr>
        <w:t xml:space="preserve">. </w:t>
      </w:r>
      <w:r w:rsidRPr="000F6783">
        <w:rPr>
          <w:i/>
          <w:noProof/>
        </w:rPr>
        <w:t>Iartă</w:t>
      </w:r>
      <w:r w:rsidRPr="000F6783">
        <w:rPr>
          <w:i/>
          <w:noProof/>
        </w:rPr>
        <w:noBreakHyphen/>
        <w:t>mă pentru</w:t>
      </w:r>
      <w:r w:rsidRPr="000F6783">
        <w:rPr>
          <w:noProof/>
        </w:rPr>
        <w:t xml:space="preserve"> </w:t>
      </w:r>
      <w:r w:rsidRPr="000F6783">
        <w:rPr>
          <w:i/>
          <w:noProof/>
        </w:rPr>
        <w:t>orice</w:t>
      </w:r>
      <w:r w:rsidRPr="000F6783">
        <w:rPr>
          <w:noProof/>
        </w:rPr>
        <w:t xml:space="preserve"> </w:t>
      </w:r>
      <w:r w:rsidRPr="000F6783">
        <w:rPr>
          <w:i/>
          <w:noProof/>
        </w:rPr>
        <w:t>îngrijorări</w:t>
      </w:r>
      <w:r w:rsidRPr="000F6783">
        <w:rPr>
          <w:noProof/>
        </w:rPr>
        <w:t xml:space="preserve"> </w:t>
      </w:r>
      <w:r w:rsidRPr="000F6783">
        <w:rPr>
          <w:i/>
          <w:noProof/>
        </w:rPr>
        <w:t>am</w:t>
      </w:r>
      <w:r w:rsidRPr="000F6783">
        <w:rPr>
          <w:noProof/>
        </w:rPr>
        <w:t xml:space="preserve"> </w:t>
      </w:r>
      <w:r w:rsidRPr="000F6783">
        <w:rPr>
          <w:i/>
          <w:noProof/>
        </w:rPr>
        <w:t>pricinuit</w:t>
      </w:r>
      <w:r w:rsidRPr="000F6783">
        <w:rPr>
          <w:noProof/>
        </w:rPr>
        <w:t xml:space="preserve"> </w:t>
      </w:r>
      <w:r w:rsidRPr="000F6783">
        <w:rPr>
          <w:i/>
          <w:noProof/>
        </w:rPr>
        <w:t>şi</w:t>
      </w:r>
      <w:r w:rsidRPr="000F6783">
        <w:rPr>
          <w:noProof/>
        </w:rPr>
        <w:t xml:space="preserve"> </w:t>
      </w:r>
      <w:r w:rsidRPr="000F6783">
        <w:rPr>
          <w:i/>
          <w:noProof/>
        </w:rPr>
        <w:t>să</w:t>
      </w:r>
      <w:r w:rsidRPr="000F6783">
        <w:rPr>
          <w:noProof/>
        </w:rPr>
        <w:t xml:space="preserve"> </w:t>
      </w:r>
      <w:r w:rsidRPr="000F6783">
        <w:rPr>
          <w:i/>
          <w:noProof/>
        </w:rPr>
        <w:t>ştii</w:t>
      </w:r>
      <w:r w:rsidRPr="000F6783">
        <w:rPr>
          <w:noProof/>
        </w:rPr>
        <w:t xml:space="preserve"> </w:t>
      </w:r>
      <w:r w:rsidRPr="000F6783">
        <w:rPr>
          <w:i/>
          <w:noProof/>
        </w:rPr>
        <w:t>că</w:t>
      </w:r>
      <w:r w:rsidRPr="000F6783">
        <w:rPr>
          <w:noProof/>
        </w:rPr>
        <w:t xml:space="preserve"> </w:t>
      </w:r>
      <w:r w:rsidRPr="000F6783">
        <w:rPr>
          <w:i/>
          <w:noProof/>
        </w:rPr>
        <w:t>n</w:t>
      </w:r>
      <w:r w:rsidRPr="000F6783">
        <w:rPr>
          <w:i/>
          <w:noProof/>
        </w:rPr>
        <w:noBreakHyphen/>
        <w:t>am făcut</w:t>
      </w:r>
      <w:r w:rsidRPr="000F6783">
        <w:rPr>
          <w:noProof/>
        </w:rPr>
        <w:t xml:space="preserve"> </w:t>
      </w:r>
      <w:r w:rsidRPr="000F6783">
        <w:rPr>
          <w:i/>
          <w:noProof/>
        </w:rPr>
        <w:t>decât</w:t>
      </w:r>
      <w:r w:rsidRPr="000F6783">
        <w:rPr>
          <w:noProof/>
        </w:rPr>
        <w:t xml:space="preserve"> </w:t>
      </w:r>
      <w:r w:rsidRPr="000F6783">
        <w:rPr>
          <w:i/>
          <w:noProof/>
        </w:rPr>
        <w:t>să</w:t>
      </w:r>
      <w:r w:rsidRPr="000F6783">
        <w:rPr>
          <w:i/>
          <w:noProof/>
        </w:rPr>
        <w:noBreakHyphen/>
        <w:t>mi urmez</w:t>
      </w:r>
      <w:r w:rsidRPr="000F6783">
        <w:rPr>
          <w:noProof/>
        </w:rPr>
        <w:t xml:space="preserve"> </w:t>
      </w:r>
      <w:r w:rsidRPr="000F6783">
        <w:rPr>
          <w:i/>
          <w:noProof/>
        </w:rPr>
        <w:t>inima</w:t>
      </w:r>
      <w:r w:rsidRPr="000F6783">
        <w:rPr>
          <w:noProof/>
        </w:rPr>
        <w:t>.</w:t>
      </w:r>
    </w:p>
    <w:p w:rsidR="00E5401F" w:rsidRPr="000F6783" w:rsidRDefault="00E5401F" w:rsidP="000F6783">
      <w:pPr>
        <w:pStyle w:val="RIText"/>
        <w:ind w:firstLine="720"/>
        <w:rPr>
          <w:noProof/>
        </w:rPr>
      </w:pPr>
      <w:r w:rsidRPr="000F6783">
        <w:rPr>
          <w:i/>
          <w:noProof/>
        </w:rPr>
        <w:t>Cu</w:t>
      </w:r>
      <w:r w:rsidRPr="000F6783">
        <w:rPr>
          <w:noProof/>
        </w:rPr>
        <w:t xml:space="preserve"> </w:t>
      </w:r>
      <w:r w:rsidRPr="000F6783">
        <w:rPr>
          <w:i/>
          <w:noProof/>
        </w:rPr>
        <w:t>drag</w:t>
      </w:r>
      <w:r w:rsidRPr="000F6783">
        <w:rPr>
          <w:noProof/>
        </w:rPr>
        <w:t xml:space="preserve">, </w:t>
      </w:r>
      <w:r w:rsidRPr="000F6783">
        <w:rPr>
          <w:i/>
          <w:noProof/>
        </w:rPr>
        <w:t>Diana</w:t>
      </w:r>
    </w:p>
    <w:p w:rsidR="00571924" w:rsidRPr="000F6783" w:rsidRDefault="00571924" w:rsidP="000F6783">
      <w:pPr>
        <w:pStyle w:val="RIText"/>
        <w:ind w:firstLine="720"/>
        <w:rPr>
          <w:noProof/>
        </w:rPr>
      </w:pPr>
    </w:p>
    <w:p w:rsidR="00E5401F" w:rsidRPr="000F6783" w:rsidRDefault="00E5401F" w:rsidP="000F6783">
      <w:pPr>
        <w:pStyle w:val="RIText"/>
        <w:ind w:firstLine="720"/>
        <w:rPr>
          <w:noProof/>
        </w:rPr>
      </w:pPr>
      <w:r w:rsidRPr="000F6783">
        <w:rPr>
          <w:noProof/>
        </w:rPr>
        <w:t>Cititorule, am parcurs scrisoarea de două ori, şi de fiecare dată am plâns, cuprinsă de uimire şi recunoştinţă. Apoi, am vârât</w:t>
      </w:r>
      <w:r w:rsidRPr="000F6783">
        <w:rPr>
          <w:noProof/>
        </w:rPr>
        <w:noBreakHyphen/>
        <w:t>o în buzunarul rochiei, hotărâtă să</w:t>
      </w:r>
      <w:r w:rsidRPr="000F6783">
        <w:rPr>
          <w:noProof/>
        </w:rPr>
        <w:noBreakHyphen/>
        <w:t>i scriu Dianei de îndată ce se însera. Mai întâi, însă, voiam să citesc şi epistola căpitanului Fitzjames, înainte de a le binecuvânta căsătoria. Scrisoarea îi era adresată soţului meu, aşa că eram obligată să</w:t>
      </w:r>
      <w:r w:rsidRPr="000F6783">
        <w:rPr>
          <w:noProof/>
        </w:rPr>
        <w:noBreakHyphen/>
        <w:t>i aştept întoarcerea ca s</w:t>
      </w:r>
      <w:r w:rsidRPr="000F6783">
        <w:rPr>
          <w:noProof/>
        </w:rPr>
        <w:noBreakHyphen/>
        <w:t>o citesc.</w:t>
      </w:r>
      <w:bookmarkStart w:id="27" w:name="bookmark19"/>
      <w:bookmarkEnd w:id="27"/>
    </w:p>
    <w:p w:rsidR="00571924" w:rsidRPr="000F6783" w:rsidRDefault="00571924" w:rsidP="000F6783">
      <w:pPr>
        <w:pStyle w:val="RITitlu"/>
        <w:spacing w:before="0" w:after="0"/>
        <w:rPr>
          <w:rFonts w:ascii="Bookman Old Style" w:hAnsi="Bookman Old Style"/>
          <w:noProof/>
          <w:sz w:val="24"/>
        </w:rPr>
      </w:pPr>
      <w:r w:rsidRPr="000F6783">
        <w:rPr>
          <w:rFonts w:ascii="Bookman Old Style" w:hAnsi="Bookman Old Style"/>
          <w:noProof/>
          <w:sz w:val="24"/>
        </w:rPr>
        <w:lastRenderedPageBreak/>
        <w:t>Capitolul 13</w:t>
      </w:r>
    </w:p>
    <w:p w:rsidR="00E5401F" w:rsidRPr="000F6783" w:rsidRDefault="00E5401F" w:rsidP="000F6783">
      <w:pPr>
        <w:pStyle w:val="RIText"/>
        <w:ind w:firstLine="720"/>
        <w:rPr>
          <w:noProof/>
        </w:rPr>
      </w:pPr>
      <w:r w:rsidRPr="000F6783">
        <w:rPr>
          <w:noProof/>
        </w:rPr>
        <w:t>Am fost smulsă din reverie la auzul paşilor lui Edward pe rogojina din hol. M-am ridicat, scoţând scrisoarea căpitanului Fitzjames din buzunar.</w:t>
      </w:r>
    </w:p>
    <w:p w:rsidR="00E5401F" w:rsidRPr="000F6783" w:rsidRDefault="00E5401F" w:rsidP="000F6783">
      <w:pPr>
        <w:pStyle w:val="RIText"/>
        <w:ind w:firstLine="720"/>
        <w:rPr>
          <w:noProof/>
        </w:rPr>
      </w:pPr>
      <w:r w:rsidRPr="000F6783">
        <w:rPr>
          <w:noProof/>
        </w:rPr>
        <w:t>— Jane? Eşti aici? Mary mi</w:t>
      </w:r>
      <w:r w:rsidRPr="000F6783">
        <w:rPr>
          <w:noProof/>
        </w:rPr>
        <w:noBreakHyphen/>
        <w:t>a spus că te</w:t>
      </w:r>
      <w:r w:rsidRPr="000F6783">
        <w:rPr>
          <w:noProof/>
        </w:rPr>
        <w:noBreakHyphen/>
        <w:t>ai închis în cameră de</w:t>
      </w:r>
      <w:r w:rsidRPr="000F6783">
        <w:rPr>
          <w:noProof/>
        </w:rPr>
        <w:noBreakHyphen/>
        <w:t>o oră şi mai bine. Totu</w:t>
      </w:r>
      <w:r w:rsidRPr="000F6783">
        <w:rPr>
          <w:noProof/>
        </w:rPr>
        <w:noBreakHyphen/>
        <w:t>i în regulă?</w:t>
      </w:r>
    </w:p>
    <w:p w:rsidR="00E5401F" w:rsidRPr="000F6783" w:rsidRDefault="00E5401F" w:rsidP="000F6783">
      <w:pPr>
        <w:pStyle w:val="RIText"/>
        <w:ind w:firstLine="720"/>
        <w:rPr>
          <w:noProof/>
        </w:rPr>
      </w:pPr>
      <w:r w:rsidRPr="000F6783">
        <w:rPr>
          <w:noProof/>
        </w:rPr>
        <w:t>— Citeam o scrisoare de la Diana. A venit şi una de la prietenul tău, şi te</w:t>
      </w:r>
      <w:r w:rsidRPr="000F6783">
        <w:rPr>
          <w:noProof/>
        </w:rPr>
        <w:noBreakHyphen/>
        <w:t>am aşteptat. Ai avut o după</w:t>
      </w:r>
      <w:r w:rsidRPr="000F6783">
        <w:rPr>
          <w:noProof/>
        </w:rPr>
        <w:noBreakHyphen/>
        <w:t>amiază frumoasă?</w:t>
      </w:r>
    </w:p>
    <w:p w:rsidR="00E5401F" w:rsidRPr="000F6783" w:rsidRDefault="00E5401F" w:rsidP="000F6783">
      <w:pPr>
        <w:pStyle w:val="RIText"/>
        <w:ind w:firstLine="720"/>
        <w:rPr>
          <w:noProof/>
        </w:rPr>
      </w:pPr>
      <w:r w:rsidRPr="000F6783">
        <w:rPr>
          <w:noProof/>
        </w:rPr>
        <w:t>— John m</w:t>
      </w:r>
      <w:r w:rsidRPr="000F6783">
        <w:rPr>
          <w:noProof/>
        </w:rPr>
        <w:noBreakHyphen/>
        <w:t>a dus pe la grajduri, şi mi</w:t>
      </w:r>
      <w:r w:rsidRPr="000F6783">
        <w:rPr>
          <w:noProof/>
        </w:rPr>
        <w:noBreakHyphen/>
        <w:t>am vizitat calul. Ar trebui să</w:t>
      </w:r>
      <w:r w:rsidRPr="000F6783">
        <w:rPr>
          <w:noProof/>
        </w:rPr>
        <w:noBreakHyphen/>
        <w:t>nveţi şi tu să călăreşti, draga mea dragă. Mi</w:t>
      </w:r>
      <w:r w:rsidRPr="000F6783">
        <w:rPr>
          <w:noProof/>
        </w:rPr>
        <w:noBreakHyphen/>
        <w:t xml:space="preserve">ar plăcea să te văd practicând sportul </w:t>
      </w:r>
      <w:r w:rsidR="00DC47E3" w:rsidRPr="000F6783">
        <w:rPr>
          <w:noProof/>
        </w:rPr>
        <w:t>ă</w:t>
      </w:r>
      <w:r w:rsidRPr="000F6783">
        <w:rPr>
          <w:noProof/>
        </w:rPr>
        <w:t>sta. Pilot s</w:t>
      </w:r>
      <w:r w:rsidRPr="000F6783">
        <w:rPr>
          <w:noProof/>
        </w:rPr>
        <w:noBreakHyphen/>
        <w:t xml:space="preserve">a </w:t>
      </w:r>
      <w:r w:rsidR="00DC47E3" w:rsidRPr="000F6783">
        <w:rPr>
          <w:noProof/>
        </w:rPr>
        <w:t>l</w:t>
      </w:r>
      <w:r w:rsidRPr="000F6783">
        <w:rPr>
          <w:noProof/>
        </w:rPr>
        <w:t>uat la bătaie cu un câine vagabond, aşa că John l</w:t>
      </w:r>
      <w:r w:rsidRPr="000F6783">
        <w:rPr>
          <w:noProof/>
        </w:rPr>
        <w:noBreakHyphen/>
        <w:t>a bandajat, în timp ce eu îl ţineam. Se pare că i</w:t>
      </w:r>
      <w:r w:rsidRPr="000F6783">
        <w:rPr>
          <w:noProof/>
        </w:rPr>
        <w:noBreakHyphen/>
        <w:t>a sfâşiat destul de rău urechea. O să se vindece, cu alifie. Una peste alta, a fost o zi bună. M-am simţit folositor şi, la drept vorbind, m</w:t>
      </w:r>
      <w:r w:rsidRPr="000F6783">
        <w:rPr>
          <w:noProof/>
        </w:rPr>
        <w:noBreakHyphen/>
        <w:t>am simţit bine stând afară mai mult de o oră. Am fost surprins că nu m</w:t>
      </w:r>
      <w:r w:rsidRPr="000F6783">
        <w:rPr>
          <w:noProof/>
        </w:rPr>
        <w:noBreakHyphen/>
        <w:t>ai căutat.</w:t>
      </w:r>
    </w:p>
    <w:p w:rsidR="00E5401F" w:rsidRPr="000F6783" w:rsidRDefault="00E5401F" w:rsidP="000F6783">
      <w:pPr>
        <w:pStyle w:val="RIText"/>
        <w:ind w:firstLine="720"/>
        <w:rPr>
          <w:noProof/>
        </w:rPr>
      </w:pPr>
      <w:r w:rsidRPr="000F6783">
        <w:rPr>
          <w:noProof/>
        </w:rPr>
        <w:t>— Bine, adică, foarte bine. Edward, vrei scrisoarea?</w:t>
      </w:r>
    </w:p>
    <w:p w:rsidR="00E5401F" w:rsidRPr="000F6783" w:rsidRDefault="00E5401F" w:rsidP="000F6783">
      <w:pPr>
        <w:pStyle w:val="RIText"/>
        <w:ind w:firstLine="720"/>
        <w:rPr>
          <w:noProof/>
        </w:rPr>
      </w:pPr>
      <w:r w:rsidRPr="000F6783">
        <w:rPr>
          <w:noProof/>
        </w:rPr>
        <w:t>— Ei, dar nerăbdătoare mai eşti, Janet! Da. Ajută</w:t>
      </w:r>
      <w:r w:rsidRPr="000F6783">
        <w:rPr>
          <w:noProof/>
        </w:rPr>
        <w:noBreakHyphen/>
        <w:t>mă să</w:t>
      </w:r>
      <w:r w:rsidRPr="000F6783">
        <w:rPr>
          <w:noProof/>
        </w:rPr>
        <w:noBreakHyphen/>
        <w:t>mi scot cizmele. Încercam să te enervez. Voiam să</w:t>
      </w:r>
      <w:r w:rsidRPr="000F6783">
        <w:rPr>
          <w:noProof/>
        </w:rPr>
        <w:noBreakHyphen/>
        <w:t>ţi văd furia! Să te fac să te simţi nedorită, ca să alergi la mine şi să</w:t>
      </w:r>
      <w:r w:rsidRPr="000F6783">
        <w:rPr>
          <w:noProof/>
        </w:rPr>
        <w:noBreakHyphen/>
        <w:t>mi cauţi afecţiunea. Toată după</w:t>
      </w:r>
      <w:r w:rsidRPr="000F6783">
        <w:rPr>
          <w:noProof/>
        </w:rPr>
        <w:noBreakHyphen/>
        <w:t>amiaza n</w:t>
      </w:r>
      <w:r w:rsidRPr="000F6783">
        <w:rPr>
          <w:noProof/>
        </w:rPr>
        <w:noBreakHyphen/>
        <w:t>am avut parte de nici</w:t>
      </w:r>
      <w:r w:rsidRPr="000F6783">
        <w:rPr>
          <w:noProof/>
        </w:rPr>
        <w:noBreakHyphen/>
        <w:t>o sărutare sau mângâiere.</w:t>
      </w:r>
    </w:p>
    <w:p w:rsidR="00E5401F" w:rsidRPr="000F6783" w:rsidRDefault="00E5401F" w:rsidP="000F6783">
      <w:pPr>
        <w:pStyle w:val="RIText"/>
        <w:ind w:firstLine="720"/>
        <w:rPr>
          <w:noProof/>
        </w:rPr>
      </w:pPr>
      <w:r w:rsidRPr="000F6783">
        <w:rPr>
          <w:noProof/>
        </w:rPr>
        <w:t>— Edward, nu fi răutăcios! Sunt preocupată de scrisoarea Dianei. Cum poţi fi atât de calm? Nu te inter</w:t>
      </w:r>
      <w:r w:rsidR="00DC47E3" w:rsidRPr="000F6783">
        <w:rPr>
          <w:noProof/>
        </w:rPr>
        <w:t>e</w:t>
      </w:r>
      <w:r w:rsidRPr="000F6783">
        <w:rPr>
          <w:noProof/>
        </w:rPr>
        <w:t>sează situaţia căpitanului Fitzjames?</w:t>
      </w:r>
    </w:p>
    <w:p w:rsidR="00E5401F" w:rsidRPr="000F6783" w:rsidRDefault="00E5401F" w:rsidP="000F6783">
      <w:pPr>
        <w:pStyle w:val="RIText"/>
        <w:ind w:firstLine="720"/>
        <w:rPr>
          <w:noProof/>
        </w:rPr>
      </w:pPr>
      <w:r w:rsidRPr="000F6783">
        <w:rPr>
          <w:noProof/>
        </w:rPr>
        <w:t>— Taci, păpuşico, şi hai să mă ajuţi la cizme.</w:t>
      </w:r>
    </w:p>
    <w:p w:rsidR="00E5401F" w:rsidRPr="000F6783" w:rsidRDefault="00DC47E3" w:rsidP="000F6783">
      <w:pPr>
        <w:pStyle w:val="RIText"/>
        <w:ind w:firstLine="720"/>
        <w:rPr>
          <w:noProof/>
        </w:rPr>
      </w:pPr>
      <w:r w:rsidRPr="000F6783">
        <w:rPr>
          <w:noProof/>
        </w:rPr>
        <w:t>I</w:t>
      </w:r>
      <w:r w:rsidR="00E5401F" w:rsidRPr="000F6783">
        <w:rPr>
          <w:noProof/>
        </w:rPr>
        <w:t>-am scos cizmele şi le</w:t>
      </w:r>
      <w:r w:rsidR="00E5401F" w:rsidRPr="000F6783">
        <w:rPr>
          <w:noProof/>
        </w:rPr>
        <w:noBreakHyphen/>
        <w:t>am pus în faţa căminului, la uscat.</w:t>
      </w:r>
    </w:p>
    <w:p w:rsidR="00E5401F" w:rsidRPr="000F6783" w:rsidRDefault="00E5401F" w:rsidP="000F6783">
      <w:pPr>
        <w:pStyle w:val="RIText"/>
        <w:ind w:firstLine="720"/>
        <w:rPr>
          <w:noProof/>
        </w:rPr>
      </w:pPr>
      <w:r w:rsidRPr="000F6783">
        <w:rPr>
          <w:noProof/>
        </w:rPr>
        <w:t>— Tonul Dianei e destul de vesel, în scrisoarea pe care mi</w:t>
      </w:r>
      <w:r w:rsidRPr="000F6783">
        <w:rPr>
          <w:noProof/>
        </w:rPr>
        <w:noBreakHyphen/>
        <w:t>a trimis-o. Conţine şi unele confesiuni pe care nu cred că ar vrea să ţi le povestesc. Te superi?</w:t>
      </w:r>
    </w:p>
    <w:p w:rsidR="00E5401F" w:rsidRPr="000F6783" w:rsidRDefault="00E5401F" w:rsidP="000F6783">
      <w:pPr>
        <w:pStyle w:val="RIText"/>
        <w:ind w:firstLine="720"/>
        <w:rPr>
          <w:noProof/>
        </w:rPr>
      </w:pPr>
      <w:r w:rsidRPr="000F6783">
        <w:rPr>
          <w:noProof/>
        </w:rPr>
        <w:t>L-am condus pe Edward la fotoliu şi m</w:t>
      </w:r>
      <w:r w:rsidRPr="000F6783">
        <w:rPr>
          <w:noProof/>
        </w:rPr>
        <w:noBreakHyphen/>
        <w:t>am aşezat şi eu pe scăunel, la picioarele lui.</w:t>
      </w:r>
    </w:p>
    <w:p w:rsidR="00E5401F" w:rsidRPr="000F6783" w:rsidRDefault="00E5401F" w:rsidP="000F6783">
      <w:pPr>
        <w:pStyle w:val="RIText"/>
        <w:ind w:firstLine="720"/>
        <w:rPr>
          <w:noProof/>
        </w:rPr>
      </w:pPr>
      <w:r w:rsidRPr="000F6783">
        <w:rPr>
          <w:noProof/>
        </w:rPr>
        <w:t xml:space="preserve">— </w:t>
      </w:r>
      <w:r w:rsidR="00DC47E3" w:rsidRPr="000F6783">
        <w:rPr>
          <w:noProof/>
        </w:rPr>
        <w:t>I</w:t>
      </w:r>
      <w:r w:rsidRPr="000F6783">
        <w:rPr>
          <w:noProof/>
        </w:rPr>
        <w:t>a s</w:t>
      </w:r>
      <w:r w:rsidRPr="000F6783">
        <w:rPr>
          <w:noProof/>
        </w:rPr>
        <w:noBreakHyphen/>
        <w:t>auzim ce</w:t>
      </w:r>
      <w:r w:rsidRPr="000F6783">
        <w:rPr>
          <w:noProof/>
        </w:rPr>
        <w:noBreakHyphen/>
        <w:t>are de spus Nathaniel. Mie mi</w:t>
      </w:r>
      <w:r w:rsidRPr="000F6783">
        <w:rPr>
          <w:noProof/>
        </w:rPr>
        <w:noBreakHyphen/>
        <w:t>a scris, şi sunt curios să aflu detaliile, chicoti Edward. Dar, înainte de a începe, dă</w:t>
      </w:r>
      <w:r w:rsidRPr="000F6783">
        <w:rPr>
          <w:noProof/>
        </w:rPr>
        <w:noBreakHyphen/>
        <w:t>mi o ţigară.</w:t>
      </w:r>
    </w:p>
    <w:p w:rsidR="00E5401F" w:rsidRPr="000F6783" w:rsidRDefault="00E5401F" w:rsidP="000F6783">
      <w:pPr>
        <w:pStyle w:val="RIText"/>
        <w:ind w:firstLine="720"/>
        <w:rPr>
          <w:noProof/>
        </w:rPr>
      </w:pPr>
      <w:r w:rsidRPr="000F6783">
        <w:rPr>
          <w:noProof/>
        </w:rPr>
        <w:t>După ce havana soţului meu fu aprinsă şi începu să pufăie din ea, i</w:t>
      </w:r>
      <w:r w:rsidRPr="000F6783">
        <w:rPr>
          <w:noProof/>
        </w:rPr>
        <w:noBreakHyphen/>
        <w:t>am aşternut o pătură verde cu carouri maro peste picioare şi am deschis scrisoarea sigilată.</w:t>
      </w:r>
    </w:p>
    <w:p w:rsidR="00DC47E3" w:rsidRPr="000F6783" w:rsidRDefault="00DC47E3" w:rsidP="000F6783">
      <w:pPr>
        <w:pStyle w:val="RIText"/>
        <w:ind w:firstLine="720"/>
        <w:rPr>
          <w:noProof/>
        </w:rPr>
      </w:pPr>
    </w:p>
    <w:p w:rsidR="00E5401F" w:rsidRPr="000F6783" w:rsidRDefault="00E5401F" w:rsidP="000F6783">
      <w:pPr>
        <w:pStyle w:val="RIText"/>
        <w:ind w:firstLine="720"/>
        <w:rPr>
          <w:noProof/>
        </w:rPr>
      </w:pPr>
      <w:r w:rsidRPr="000F6783">
        <w:rPr>
          <w:i/>
          <w:noProof/>
        </w:rPr>
        <w:t>Dragă</w:t>
      </w:r>
      <w:r w:rsidRPr="000F6783">
        <w:rPr>
          <w:noProof/>
        </w:rPr>
        <w:t xml:space="preserve"> </w:t>
      </w:r>
      <w:r w:rsidRPr="000F6783">
        <w:rPr>
          <w:i/>
          <w:noProof/>
        </w:rPr>
        <w:t>Edward</w:t>
      </w:r>
      <w:r w:rsidRPr="000F6783">
        <w:rPr>
          <w:noProof/>
        </w:rPr>
        <w:t>,</w:t>
      </w:r>
    </w:p>
    <w:p w:rsidR="00E5401F" w:rsidRPr="000F6783" w:rsidRDefault="00E5401F" w:rsidP="000F6783">
      <w:pPr>
        <w:pStyle w:val="RIText"/>
        <w:ind w:firstLine="720"/>
        <w:rPr>
          <w:noProof/>
        </w:rPr>
      </w:pPr>
      <w:r w:rsidRPr="000F6783">
        <w:rPr>
          <w:i/>
          <w:noProof/>
        </w:rPr>
        <w:t>Vă</w:t>
      </w:r>
      <w:r w:rsidRPr="000F6783">
        <w:rPr>
          <w:noProof/>
        </w:rPr>
        <w:t xml:space="preserve"> </w:t>
      </w:r>
      <w:r w:rsidRPr="000F6783">
        <w:rPr>
          <w:i/>
          <w:noProof/>
        </w:rPr>
        <w:t>trimit</w:t>
      </w:r>
      <w:r w:rsidRPr="000F6783">
        <w:rPr>
          <w:noProof/>
        </w:rPr>
        <w:t xml:space="preserve"> </w:t>
      </w:r>
      <w:r w:rsidRPr="000F6783">
        <w:rPr>
          <w:i/>
          <w:noProof/>
        </w:rPr>
        <w:t>cele</w:t>
      </w:r>
      <w:r w:rsidRPr="000F6783">
        <w:rPr>
          <w:noProof/>
        </w:rPr>
        <w:t xml:space="preserve"> </w:t>
      </w:r>
      <w:r w:rsidRPr="000F6783">
        <w:rPr>
          <w:i/>
          <w:noProof/>
        </w:rPr>
        <w:t>mai</w:t>
      </w:r>
      <w:r w:rsidRPr="000F6783">
        <w:rPr>
          <w:noProof/>
        </w:rPr>
        <w:t xml:space="preserve"> </w:t>
      </w:r>
      <w:r w:rsidRPr="000F6783">
        <w:rPr>
          <w:i/>
          <w:noProof/>
        </w:rPr>
        <w:t>călduroa</w:t>
      </w:r>
      <w:r w:rsidR="00DC47E3" w:rsidRPr="000F6783">
        <w:rPr>
          <w:i/>
          <w:noProof/>
        </w:rPr>
        <w:t>s</w:t>
      </w:r>
      <w:r w:rsidRPr="000F6783">
        <w:rPr>
          <w:i/>
          <w:noProof/>
        </w:rPr>
        <w:t>e</w:t>
      </w:r>
      <w:r w:rsidRPr="000F6783">
        <w:rPr>
          <w:noProof/>
        </w:rPr>
        <w:t xml:space="preserve"> </w:t>
      </w:r>
      <w:r w:rsidRPr="000F6783">
        <w:rPr>
          <w:i/>
          <w:noProof/>
        </w:rPr>
        <w:t>salutări</w:t>
      </w:r>
      <w:r w:rsidRPr="000F6783">
        <w:rPr>
          <w:noProof/>
        </w:rPr>
        <w:t xml:space="preserve">, </w:t>
      </w:r>
      <w:r w:rsidRPr="000F6783">
        <w:rPr>
          <w:i/>
          <w:noProof/>
        </w:rPr>
        <w:t>ţie</w:t>
      </w:r>
      <w:r w:rsidRPr="000F6783">
        <w:rPr>
          <w:noProof/>
        </w:rPr>
        <w:t xml:space="preserve"> </w:t>
      </w:r>
      <w:r w:rsidRPr="000F6783">
        <w:rPr>
          <w:i/>
          <w:noProof/>
        </w:rPr>
        <w:t>şi</w:t>
      </w:r>
      <w:r w:rsidRPr="000F6783">
        <w:rPr>
          <w:noProof/>
        </w:rPr>
        <w:t xml:space="preserve"> </w:t>
      </w:r>
      <w:r w:rsidRPr="000F6783">
        <w:rPr>
          <w:i/>
          <w:noProof/>
        </w:rPr>
        <w:t>soţiei</w:t>
      </w:r>
      <w:r w:rsidRPr="000F6783">
        <w:rPr>
          <w:noProof/>
        </w:rPr>
        <w:t xml:space="preserve"> </w:t>
      </w:r>
      <w:r w:rsidRPr="000F6783">
        <w:rPr>
          <w:i/>
          <w:noProof/>
        </w:rPr>
        <w:t>tale</w:t>
      </w:r>
      <w:r w:rsidRPr="000F6783">
        <w:rPr>
          <w:noProof/>
        </w:rPr>
        <w:t xml:space="preserve">. </w:t>
      </w:r>
      <w:r w:rsidRPr="000F6783">
        <w:rPr>
          <w:i/>
          <w:noProof/>
        </w:rPr>
        <w:t>Mi</w:t>
      </w:r>
      <w:r w:rsidRPr="000F6783">
        <w:rPr>
          <w:i/>
          <w:noProof/>
        </w:rPr>
        <w:noBreakHyphen/>
        <w:t>a</w:t>
      </w:r>
      <w:r w:rsidRPr="000F6783">
        <w:rPr>
          <w:noProof/>
        </w:rPr>
        <w:t xml:space="preserve"> </w:t>
      </w:r>
      <w:r w:rsidRPr="000F6783">
        <w:rPr>
          <w:i/>
          <w:noProof/>
        </w:rPr>
        <w:t>făcut mare</w:t>
      </w:r>
      <w:r w:rsidRPr="000F6783">
        <w:rPr>
          <w:noProof/>
        </w:rPr>
        <w:t xml:space="preserve"> </w:t>
      </w:r>
      <w:r w:rsidRPr="000F6783">
        <w:rPr>
          <w:i/>
          <w:noProof/>
        </w:rPr>
        <w:t>plăcere</w:t>
      </w:r>
      <w:r w:rsidRPr="000F6783">
        <w:rPr>
          <w:noProof/>
        </w:rPr>
        <w:t xml:space="preserve"> </w:t>
      </w:r>
      <w:r w:rsidRPr="000F6783">
        <w:rPr>
          <w:i/>
          <w:noProof/>
        </w:rPr>
        <w:t>vizita</w:t>
      </w:r>
      <w:r w:rsidRPr="000F6783">
        <w:rPr>
          <w:noProof/>
        </w:rPr>
        <w:t xml:space="preserve">, </w:t>
      </w:r>
      <w:r w:rsidRPr="000F6783">
        <w:rPr>
          <w:i/>
          <w:noProof/>
        </w:rPr>
        <w:t>şi</w:t>
      </w:r>
      <w:r w:rsidRPr="000F6783">
        <w:rPr>
          <w:noProof/>
        </w:rPr>
        <w:t xml:space="preserve"> </w:t>
      </w:r>
      <w:r w:rsidRPr="000F6783">
        <w:rPr>
          <w:i/>
          <w:noProof/>
        </w:rPr>
        <w:t>sunt</w:t>
      </w:r>
      <w:r w:rsidRPr="000F6783">
        <w:rPr>
          <w:noProof/>
        </w:rPr>
        <w:t xml:space="preserve"> </w:t>
      </w:r>
      <w:r w:rsidRPr="000F6783">
        <w:rPr>
          <w:i/>
          <w:noProof/>
        </w:rPr>
        <w:t>nerăbdător</w:t>
      </w:r>
      <w:r w:rsidRPr="000F6783">
        <w:rPr>
          <w:noProof/>
        </w:rPr>
        <w:t xml:space="preserve"> </w:t>
      </w:r>
      <w:r w:rsidRPr="000F6783">
        <w:rPr>
          <w:i/>
          <w:noProof/>
        </w:rPr>
        <w:t>să</w:t>
      </w:r>
      <w:r w:rsidRPr="000F6783">
        <w:rPr>
          <w:noProof/>
        </w:rPr>
        <w:t xml:space="preserve"> </w:t>
      </w:r>
      <w:r w:rsidRPr="000F6783">
        <w:rPr>
          <w:i/>
          <w:noProof/>
        </w:rPr>
        <w:t>văd</w:t>
      </w:r>
      <w:r w:rsidRPr="000F6783">
        <w:rPr>
          <w:noProof/>
        </w:rPr>
        <w:t xml:space="preserve"> </w:t>
      </w:r>
      <w:r w:rsidRPr="000F6783">
        <w:rPr>
          <w:i/>
          <w:noProof/>
        </w:rPr>
        <w:t>grădinile</w:t>
      </w:r>
      <w:r w:rsidRPr="000F6783">
        <w:rPr>
          <w:noProof/>
        </w:rPr>
        <w:t xml:space="preserve"> </w:t>
      </w:r>
      <w:r w:rsidRPr="000F6783">
        <w:rPr>
          <w:i/>
          <w:noProof/>
        </w:rPr>
        <w:t>de</w:t>
      </w:r>
      <w:r w:rsidRPr="000F6783">
        <w:rPr>
          <w:noProof/>
        </w:rPr>
        <w:t xml:space="preserve"> </w:t>
      </w:r>
      <w:r w:rsidRPr="000F6783">
        <w:rPr>
          <w:i/>
          <w:noProof/>
        </w:rPr>
        <w:t>la</w:t>
      </w:r>
      <w:r w:rsidRPr="000F6783">
        <w:rPr>
          <w:noProof/>
        </w:rPr>
        <w:t xml:space="preserve"> </w:t>
      </w:r>
      <w:r w:rsidRPr="000F6783">
        <w:rPr>
          <w:i/>
          <w:noProof/>
        </w:rPr>
        <w:t>Femdean</w:t>
      </w:r>
      <w:r w:rsidRPr="000F6783">
        <w:rPr>
          <w:noProof/>
        </w:rPr>
        <w:t xml:space="preserve"> </w:t>
      </w:r>
      <w:r w:rsidRPr="000F6783">
        <w:rPr>
          <w:i/>
          <w:noProof/>
        </w:rPr>
        <w:t>în</w:t>
      </w:r>
      <w:r w:rsidRPr="000F6783">
        <w:rPr>
          <w:noProof/>
        </w:rPr>
        <w:t xml:space="preserve"> </w:t>
      </w:r>
      <w:r w:rsidRPr="000F6783">
        <w:rPr>
          <w:i/>
          <w:noProof/>
        </w:rPr>
        <w:t>măreţia</w:t>
      </w:r>
      <w:r w:rsidRPr="000F6783">
        <w:rPr>
          <w:noProof/>
        </w:rPr>
        <w:t xml:space="preserve"> </w:t>
      </w:r>
      <w:r w:rsidRPr="000F6783">
        <w:rPr>
          <w:i/>
          <w:noProof/>
        </w:rPr>
        <w:t>înfloririi</w:t>
      </w:r>
      <w:r w:rsidRPr="000F6783">
        <w:rPr>
          <w:noProof/>
        </w:rPr>
        <w:t xml:space="preserve"> </w:t>
      </w:r>
      <w:r w:rsidRPr="000F6783">
        <w:rPr>
          <w:i/>
          <w:noProof/>
        </w:rPr>
        <w:t>de</w:t>
      </w:r>
      <w:r w:rsidRPr="000F6783">
        <w:rPr>
          <w:noProof/>
        </w:rPr>
        <w:t xml:space="preserve"> </w:t>
      </w:r>
      <w:r w:rsidRPr="000F6783">
        <w:rPr>
          <w:i/>
          <w:noProof/>
        </w:rPr>
        <w:t>la</w:t>
      </w:r>
      <w:r w:rsidRPr="000F6783">
        <w:rPr>
          <w:noProof/>
        </w:rPr>
        <w:t xml:space="preserve"> </w:t>
      </w:r>
      <w:r w:rsidRPr="000F6783">
        <w:rPr>
          <w:i/>
          <w:noProof/>
        </w:rPr>
        <w:t>vară</w:t>
      </w:r>
      <w:r w:rsidRPr="000F6783">
        <w:rPr>
          <w:noProof/>
        </w:rPr>
        <w:t xml:space="preserve">, </w:t>
      </w:r>
      <w:r w:rsidRPr="000F6783">
        <w:rPr>
          <w:i/>
          <w:noProof/>
        </w:rPr>
        <w:lastRenderedPageBreak/>
        <w:t>dacă</w:t>
      </w:r>
      <w:r w:rsidRPr="000F6783">
        <w:rPr>
          <w:noProof/>
        </w:rPr>
        <w:t xml:space="preserve"> </w:t>
      </w:r>
      <w:r w:rsidRPr="000F6783">
        <w:rPr>
          <w:i/>
          <w:noProof/>
        </w:rPr>
        <w:t>vom</w:t>
      </w:r>
      <w:r w:rsidRPr="000F6783">
        <w:rPr>
          <w:noProof/>
        </w:rPr>
        <w:t xml:space="preserve"> </w:t>
      </w:r>
      <w:r w:rsidRPr="000F6783">
        <w:rPr>
          <w:i/>
          <w:noProof/>
        </w:rPr>
        <w:t>fi</w:t>
      </w:r>
      <w:r w:rsidRPr="000F6783">
        <w:rPr>
          <w:noProof/>
        </w:rPr>
        <w:t xml:space="preserve"> </w:t>
      </w:r>
      <w:r w:rsidRPr="000F6783">
        <w:rPr>
          <w:i/>
          <w:noProof/>
        </w:rPr>
        <w:t>invitaţi</w:t>
      </w:r>
      <w:r w:rsidRPr="000F6783">
        <w:rPr>
          <w:noProof/>
        </w:rPr>
        <w:t xml:space="preserve">. </w:t>
      </w:r>
      <w:r w:rsidRPr="000F6783">
        <w:rPr>
          <w:i/>
          <w:noProof/>
        </w:rPr>
        <w:t>Sunt</w:t>
      </w:r>
      <w:r w:rsidRPr="000F6783">
        <w:rPr>
          <w:noProof/>
        </w:rPr>
        <w:t xml:space="preserve"> </w:t>
      </w:r>
      <w:r w:rsidRPr="000F6783">
        <w:rPr>
          <w:i/>
          <w:noProof/>
        </w:rPr>
        <w:t>sigur</w:t>
      </w:r>
      <w:r w:rsidRPr="000F6783">
        <w:rPr>
          <w:noProof/>
        </w:rPr>
        <w:t xml:space="preserve"> </w:t>
      </w:r>
      <w:r w:rsidRPr="000F6783">
        <w:rPr>
          <w:i/>
          <w:noProof/>
        </w:rPr>
        <w:t>că</w:t>
      </w:r>
      <w:r w:rsidRPr="000F6783">
        <w:rPr>
          <w:noProof/>
        </w:rPr>
        <w:t xml:space="preserve"> </w:t>
      </w:r>
      <w:r w:rsidRPr="000F6783">
        <w:rPr>
          <w:i/>
          <w:noProof/>
        </w:rPr>
        <w:t>ştii</w:t>
      </w:r>
      <w:r w:rsidRPr="000F6783">
        <w:rPr>
          <w:noProof/>
        </w:rPr>
        <w:t xml:space="preserve"> </w:t>
      </w:r>
      <w:r w:rsidRPr="000F6783">
        <w:rPr>
          <w:i/>
          <w:noProof/>
        </w:rPr>
        <w:t>despre</w:t>
      </w:r>
      <w:r w:rsidRPr="000F6783">
        <w:rPr>
          <w:noProof/>
        </w:rPr>
        <w:t xml:space="preserve"> </w:t>
      </w:r>
      <w:r w:rsidRPr="000F6783">
        <w:rPr>
          <w:i/>
          <w:noProof/>
        </w:rPr>
        <w:t>căsătoria</w:t>
      </w:r>
      <w:r w:rsidRPr="000F6783">
        <w:rPr>
          <w:noProof/>
        </w:rPr>
        <w:t xml:space="preserve"> </w:t>
      </w:r>
      <w:r w:rsidRPr="000F6783">
        <w:rPr>
          <w:i/>
          <w:noProof/>
        </w:rPr>
        <w:t>mea</w:t>
      </w:r>
      <w:r w:rsidRPr="000F6783">
        <w:rPr>
          <w:noProof/>
        </w:rPr>
        <w:t xml:space="preserve"> </w:t>
      </w:r>
      <w:r w:rsidRPr="000F6783">
        <w:rPr>
          <w:i/>
          <w:noProof/>
        </w:rPr>
        <w:t>cu</w:t>
      </w:r>
      <w:r w:rsidRPr="000F6783">
        <w:rPr>
          <w:noProof/>
        </w:rPr>
        <w:t xml:space="preserve"> </w:t>
      </w:r>
      <w:r w:rsidRPr="000F6783">
        <w:rPr>
          <w:i/>
          <w:noProof/>
        </w:rPr>
        <w:t>verişoara</w:t>
      </w:r>
      <w:r w:rsidRPr="000F6783">
        <w:rPr>
          <w:noProof/>
        </w:rPr>
        <w:t xml:space="preserve"> </w:t>
      </w:r>
      <w:r w:rsidRPr="000F6783">
        <w:rPr>
          <w:i/>
          <w:noProof/>
        </w:rPr>
        <w:t>soţiei</w:t>
      </w:r>
      <w:r w:rsidRPr="000F6783">
        <w:rPr>
          <w:noProof/>
        </w:rPr>
        <w:t xml:space="preserve"> </w:t>
      </w:r>
      <w:r w:rsidRPr="000F6783">
        <w:rPr>
          <w:i/>
          <w:noProof/>
        </w:rPr>
        <w:t>tale</w:t>
      </w:r>
      <w:r w:rsidRPr="000F6783">
        <w:rPr>
          <w:noProof/>
        </w:rPr>
        <w:t xml:space="preserve">, </w:t>
      </w:r>
      <w:r w:rsidRPr="000F6783">
        <w:rPr>
          <w:i/>
          <w:noProof/>
        </w:rPr>
        <w:t>Diana</w:t>
      </w:r>
      <w:r w:rsidRPr="000F6783">
        <w:rPr>
          <w:noProof/>
        </w:rPr>
        <w:t xml:space="preserve"> </w:t>
      </w:r>
      <w:r w:rsidRPr="000F6783">
        <w:rPr>
          <w:i/>
          <w:noProof/>
        </w:rPr>
        <w:t>Rivers</w:t>
      </w:r>
      <w:r w:rsidRPr="000F6783">
        <w:rPr>
          <w:noProof/>
        </w:rPr>
        <w:t xml:space="preserve">. </w:t>
      </w:r>
      <w:r w:rsidRPr="000F6783">
        <w:rPr>
          <w:i/>
          <w:noProof/>
        </w:rPr>
        <w:t>Ceremonia</w:t>
      </w:r>
      <w:r w:rsidRPr="000F6783">
        <w:rPr>
          <w:noProof/>
        </w:rPr>
        <w:t xml:space="preserve"> </w:t>
      </w:r>
      <w:r w:rsidRPr="000F6783">
        <w:rPr>
          <w:i/>
          <w:noProof/>
        </w:rPr>
        <w:t>a</w:t>
      </w:r>
      <w:r w:rsidRPr="000F6783">
        <w:rPr>
          <w:noProof/>
        </w:rPr>
        <w:t xml:space="preserve"> </w:t>
      </w:r>
      <w:r w:rsidRPr="000F6783">
        <w:rPr>
          <w:i/>
          <w:noProof/>
        </w:rPr>
        <w:t>avut</w:t>
      </w:r>
      <w:r w:rsidRPr="000F6783">
        <w:rPr>
          <w:noProof/>
        </w:rPr>
        <w:t xml:space="preserve"> </w:t>
      </w:r>
      <w:r w:rsidRPr="000F6783">
        <w:rPr>
          <w:i/>
          <w:noProof/>
        </w:rPr>
        <w:t>loc</w:t>
      </w:r>
      <w:r w:rsidRPr="000F6783">
        <w:rPr>
          <w:noProof/>
        </w:rPr>
        <w:t xml:space="preserve"> </w:t>
      </w:r>
      <w:r w:rsidRPr="000F6783">
        <w:rPr>
          <w:i/>
          <w:noProof/>
        </w:rPr>
        <w:t>în</w:t>
      </w:r>
      <w:r w:rsidRPr="000F6783">
        <w:rPr>
          <w:noProof/>
        </w:rPr>
        <w:t xml:space="preserve"> </w:t>
      </w:r>
      <w:r w:rsidRPr="000F6783">
        <w:rPr>
          <w:i/>
          <w:noProof/>
        </w:rPr>
        <w:t>ultima</w:t>
      </w:r>
      <w:r w:rsidRPr="000F6783">
        <w:rPr>
          <w:noProof/>
        </w:rPr>
        <w:t xml:space="preserve"> </w:t>
      </w:r>
      <w:r w:rsidRPr="000F6783">
        <w:rPr>
          <w:i/>
          <w:noProof/>
        </w:rPr>
        <w:t>zi</w:t>
      </w:r>
      <w:r w:rsidRPr="000F6783">
        <w:rPr>
          <w:noProof/>
        </w:rPr>
        <w:t xml:space="preserve"> </w:t>
      </w:r>
      <w:r w:rsidRPr="000F6783">
        <w:rPr>
          <w:i/>
          <w:noProof/>
        </w:rPr>
        <w:t>a</w:t>
      </w:r>
      <w:r w:rsidRPr="000F6783">
        <w:rPr>
          <w:noProof/>
        </w:rPr>
        <w:t xml:space="preserve"> </w:t>
      </w:r>
      <w:r w:rsidRPr="000F6783">
        <w:rPr>
          <w:i/>
          <w:noProof/>
        </w:rPr>
        <w:t>anului</w:t>
      </w:r>
      <w:r w:rsidRPr="000F6783">
        <w:rPr>
          <w:noProof/>
        </w:rPr>
        <w:t xml:space="preserve"> </w:t>
      </w:r>
      <w:r w:rsidRPr="000F6783">
        <w:rPr>
          <w:i/>
          <w:noProof/>
        </w:rPr>
        <w:t>trecut</w:t>
      </w:r>
      <w:r w:rsidRPr="000F6783">
        <w:rPr>
          <w:noProof/>
        </w:rPr>
        <w:t xml:space="preserve">. </w:t>
      </w:r>
      <w:r w:rsidRPr="000F6783">
        <w:rPr>
          <w:i/>
          <w:noProof/>
        </w:rPr>
        <w:t>S</w:t>
      </w:r>
      <w:r w:rsidRPr="000F6783">
        <w:rPr>
          <w:noProof/>
        </w:rPr>
        <w:t>-</w:t>
      </w:r>
      <w:r w:rsidRPr="000F6783">
        <w:rPr>
          <w:i/>
          <w:noProof/>
        </w:rPr>
        <w:t>a</w:t>
      </w:r>
      <w:r w:rsidRPr="000F6783">
        <w:rPr>
          <w:noProof/>
        </w:rPr>
        <w:t xml:space="preserve"> </w:t>
      </w:r>
      <w:r w:rsidRPr="000F6783">
        <w:rPr>
          <w:i/>
          <w:noProof/>
        </w:rPr>
        <w:t>oficiat</w:t>
      </w:r>
      <w:r w:rsidRPr="000F6783">
        <w:rPr>
          <w:noProof/>
        </w:rPr>
        <w:t xml:space="preserve"> </w:t>
      </w:r>
      <w:r w:rsidRPr="000F6783">
        <w:rPr>
          <w:i/>
          <w:noProof/>
        </w:rPr>
        <w:t>în</w:t>
      </w:r>
      <w:r w:rsidRPr="000F6783">
        <w:rPr>
          <w:noProof/>
        </w:rPr>
        <w:t xml:space="preserve"> </w:t>
      </w:r>
      <w:r w:rsidRPr="000F6783">
        <w:rPr>
          <w:i/>
          <w:noProof/>
        </w:rPr>
        <w:t>grabă</w:t>
      </w:r>
      <w:r w:rsidRPr="000F6783">
        <w:rPr>
          <w:noProof/>
        </w:rPr>
        <w:t xml:space="preserve">, </w:t>
      </w:r>
      <w:r w:rsidRPr="000F6783">
        <w:rPr>
          <w:i/>
          <w:noProof/>
        </w:rPr>
        <w:t>din</w:t>
      </w:r>
      <w:r w:rsidRPr="000F6783">
        <w:rPr>
          <w:noProof/>
        </w:rPr>
        <w:t xml:space="preserve"> </w:t>
      </w:r>
      <w:r w:rsidRPr="000F6783">
        <w:rPr>
          <w:i/>
          <w:noProof/>
        </w:rPr>
        <w:t>cauza</w:t>
      </w:r>
      <w:r w:rsidRPr="000F6783">
        <w:rPr>
          <w:noProof/>
        </w:rPr>
        <w:t xml:space="preserve"> </w:t>
      </w:r>
      <w:r w:rsidRPr="000F6783">
        <w:rPr>
          <w:i/>
          <w:noProof/>
        </w:rPr>
        <w:t>pericolului</w:t>
      </w:r>
      <w:r w:rsidRPr="000F6783">
        <w:rPr>
          <w:noProof/>
        </w:rPr>
        <w:t xml:space="preserve"> </w:t>
      </w:r>
      <w:r w:rsidRPr="000F6783">
        <w:rPr>
          <w:i/>
          <w:noProof/>
        </w:rPr>
        <w:t>ca</w:t>
      </w:r>
      <w:r w:rsidRPr="000F6783">
        <w:rPr>
          <w:noProof/>
        </w:rPr>
        <w:t xml:space="preserve"> </w:t>
      </w:r>
      <w:r w:rsidRPr="000F6783">
        <w:rPr>
          <w:i/>
          <w:noProof/>
        </w:rPr>
        <w:t>St</w:t>
      </w:r>
      <w:r w:rsidRPr="000F6783">
        <w:rPr>
          <w:noProof/>
        </w:rPr>
        <w:t xml:space="preserve">. </w:t>
      </w:r>
      <w:r w:rsidRPr="000F6783">
        <w:rPr>
          <w:i/>
          <w:noProof/>
        </w:rPr>
        <w:t>John</w:t>
      </w:r>
      <w:r w:rsidRPr="000F6783">
        <w:rPr>
          <w:noProof/>
        </w:rPr>
        <w:t xml:space="preserve"> </w:t>
      </w:r>
      <w:r w:rsidRPr="000F6783">
        <w:rPr>
          <w:i/>
          <w:noProof/>
        </w:rPr>
        <w:t>Rivers</w:t>
      </w:r>
      <w:r w:rsidRPr="000F6783">
        <w:rPr>
          <w:noProof/>
        </w:rPr>
        <w:t xml:space="preserve"> </w:t>
      </w:r>
      <w:r w:rsidRPr="000F6783">
        <w:rPr>
          <w:i/>
          <w:noProof/>
        </w:rPr>
        <w:t>să</w:t>
      </w:r>
      <w:r w:rsidRPr="000F6783">
        <w:rPr>
          <w:noProof/>
        </w:rPr>
        <w:t xml:space="preserve"> </w:t>
      </w:r>
      <w:r w:rsidRPr="000F6783">
        <w:rPr>
          <w:i/>
          <w:noProof/>
        </w:rPr>
        <w:t>intervină</w:t>
      </w:r>
      <w:r w:rsidRPr="000F6783">
        <w:rPr>
          <w:noProof/>
        </w:rPr>
        <w:t xml:space="preserve">, </w:t>
      </w:r>
      <w:r w:rsidRPr="000F6783">
        <w:rPr>
          <w:i/>
          <w:noProof/>
        </w:rPr>
        <w:t>cu</w:t>
      </w:r>
      <w:r w:rsidRPr="000F6783">
        <w:rPr>
          <w:noProof/>
        </w:rPr>
        <w:t xml:space="preserve"> </w:t>
      </w:r>
      <w:r w:rsidRPr="000F6783">
        <w:rPr>
          <w:i/>
          <w:noProof/>
        </w:rPr>
        <w:t>riscul</w:t>
      </w:r>
      <w:r w:rsidRPr="000F6783">
        <w:rPr>
          <w:noProof/>
        </w:rPr>
        <w:t xml:space="preserve"> </w:t>
      </w:r>
      <w:r w:rsidRPr="000F6783">
        <w:rPr>
          <w:i/>
          <w:noProof/>
        </w:rPr>
        <w:t>sigur</w:t>
      </w:r>
      <w:r w:rsidRPr="000F6783">
        <w:rPr>
          <w:noProof/>
        </w:rPr>
        <w:t xml:space="preserve"> </w:t>
      </w:r>
      <w:r w:rsidRPr="000F6783">
        <w:rPr>
          <w:i/>
          <w:noProof/>
        </w:rPr>
        <w:t>de</w:t>
      </w:r>
      <w:r w:rsidRPr="000F6783">
        <w:rPr>
          <w:noProof/>
        </w:rPr>
        <w:t xml:space="preserve"> </w:t>
      </w:r>
      <w:r w:rsidRPr="000F6783">
        <w:rPr>
          <w:i/>
          <w:noProof/>
        </w:rPr>
        <w:t>a</w:t>
      </w:r>
      <w:r w:rsidRPr="000F6783">
        <w:rPr>
          <w:noProof/>
        </w:rPr>
        <w:t xml:space="preserve"> </w:t>
      </w:r>
      <w:r w:rsidRPr="000F6783">
        <w:rPr>
          <w:i/>
          <w:noProof/>
        </w:rPr>
        <w:t>o</w:t>
      </w:r>
      <w:r w:rsidRPr="000F6783">
        <w:rPr>
          <w:noProof/>
        </w:rPr>
        <w:t xml:space="preserve"> </w:t>
      </w:r>
      <w:r w:rsidRPr="000F6783">
        <w:rPr>
          <w:i/>
          <w:noProof/>
        </w:rPr>
        <w:t>pierde</w:t>
      </w:r>
      <w:r w:rsidRPr="000F6783">
        <w:rPr>
          <w:noProof/>
        </w:rPr>
        <w:t xml:space="preserve"> </w:t>
      </w:r>
      <w:r w:rsidRPr="000F6783">
        <w:rPr>
          <w:i/>
          <w:noProof/>
        </w:rPr>
        <w:t>pe</w:t>
      </w:r>
      <w:r w:rsidRPr="000F6783">
        <w:rPr>
          <w:noProof/>
        </w:rPr>
        <w:t xml:space="preserve"> </w:t>
      </w:r>
      <w:r w:rsidRPr="000F6783">
        <w:rPr>
          <w:i/>
          <w:noProof/>
        </w:rPr>
        <w:t>Diana</w:t>
      </w:r>
      <w:r w:rsidRPr="000F6783">
        <w:rPr>
          <w:noProof/>
        </w:rPr>
        <w:t xml:space="preserve"> </w:t>
      </w:r>
      <w:r w:rsidRPr="000F6783">
        <w:rPr>
          <w:i/>
          <w:noProof/>
        </w:rPr>
        <w:t>dacă</w:t>
      </w:r>
      <w:r w:rsidRPr="000F6783">
        <w:rPr>
          <w:noProof/>
        </w:rPr>
        <w:t xml:space="preserve"> </w:t>
      </w:r>
      <w:r w:rsidRPr="000F6783">
        <w:rPr>
          <w:i/>
          <w:noProof/>
        </w:rPr>
        <w:t>n</w:t>
      </w:r>
      <w:r w:rsidRPr="000F6783">
        <w:rPr>
          <w:i/>
          <w:noProof/>
        </w:rPr>
        <w:noBreakHyphen/>
        <w:t>o</w:t>
      </w:r>
      <w:r w:rsidRPr="000F6783">
        <w:rPr>
          <w:noProof/>
        </w:rPr>
        <w:t xml:space="preserve"> </w:t>
      </w:r>
      <w:r w:rsidRPr="000F6783">
        <w:rPr>
          <w:i/>
          <w:noProof/>
        </w:rPr>
        <w:t>luam de</w:t>
      </w:r>
      <w:r w:rsidRPr="000F6783">
        <w:rPr>
          <w:noProof/>
        </w:rPr>
        <w:t xml:space="preserve"> </w:t>
      </w:r>
      <w:r w:rsidRPr="000F6783">
        <w:rPr>
          <w:i/>
          <w:noProof/>
        </w:rPr>
        <w:t>soţie</w:t>
      </w:r>
      <w:r w:rsidRPr="000F6783">
        <w:rPr>
          <w:noProof/>
        </w:rPr>
        <w:t xml:space="preserve">. </w:t>
      </w:r>
      <w:r w:rsidRPr="000F6783">
        <w:rPr>
          <w:i/>
          <w:noProof/>
        </w:rPr>
        <w:t>Vizitasem</w:t>
      </w:r>
      <w:r w:rsidRPr="000F6783">
        <w:rPr>
          <w:noProof/>
        </w:rPr>
        <w:t xml:space="preserve"> </w:t>
      </w:r>
      <w:r w:rsidRPr="000F6783">
        <w:rPr>
          <w:i/>
          <w:noProof/>
        </w:rPr>
        <w:t>casa</w:t>
      </w:r>
      <w:r w:rsidRPr="000F6783">
        <w:rPr>
          <w:noProof/>
        </w:rPr>
        <w:t xml:space="preserve"> </w:t>
      </w:r>
      <w:r w:rsidRPr="000F6783">
        <w:rPr>
          <w:i/>
          <w:noProof/>
        </w:rPr>
        <w:t>Moor</w:t>
      </w:r>
      <w:r w:rsidRPr="000F6783">
        <w:rPr>
          <w:noProof/>
        </w:rPr>
        <w:t xml:space="preserve"> </w:t>
      </w:r>
      <w:r w:rsidRPr="000F6783">
        <w:rPr>
          <w:i/>
          <w:noProof/>
        </w:rPr>
        <w:t>chiar</w:t>
      </w:r>
      <w:r w:rsidRPr="000F6783">
        <w:rPr>
          <w:noProof/>
        </w:rPr>
        <w:t xml:space="preserve"> </w:t>
      </w:r>
      <w:r w:rsidRPr="000F6783">
        <w:rPr>
          <w:i/>
          <w:noProof/>
        </w:rPr>
        <w:t>după</w:t>
      </w:r>
      <w:r w:rsidRPr="000F6783">
        <w:rPr>
          <w:noProof/>
        </w:rPr>
        <w:t xml:space="preserve"> </w:t>
      </w:r>
      <w:r w:rsidRPr="000F6783">
        <w:rPr>
          <w:i/>
          <w:noProof/>
        </w:rPr>
        <w:t>Crăciun</w:t>
      </w:r>
      <w:r w:rsidRPr="000F6783">
        <w:rPr>
          <w:noProof/>
        </w:rPr>
        <w:t xml:space="preserve">, </w:t>
      </w:r>
      <w:r w:rsidRPr="000F6783">
        <w:rPr>
          <w:i/>
          <w:noProof/>
        </w:rPr>
        <w:t>cu</w:t>
      </w:r>
      <w:r w:rsidRPr="000F6783">
        <w:rPr>
          <w:noProof/>
        </w:rPr>
        <w:t xml:space="preserve"> </w:t>
      </w:r>
      <w:r w:rsidRPr="000F6783">
        <w:rPr>
          <w:i/>
          <w:noProof/>
        </w:rPr>
        <w:t>intenţia</w:t>
      </w:r>
      <w:r w:rsidRPr="000F6783">
        <w:rPr>
          <w:noProof/>
        </w:rPr>
        <w:t xml:space="preserve"> </w:t>
      </w:r>
      <w:r w:rsidRPr="000F6783">
        <w:rPr>
          <w:i/>
          <w:noProof/>
        </w:rPr>
        <w:t>de</w:t>
      </w:r>
      <w:r w:rsidRPr="000F6783">
        <w:rPr>
          <w:noProof/>
        </w:rPr>
        <w:t xml:space="preserve"> </w:t>
      </w:r>
      <w:r w:rsidRPr="000F6783">
        <w:rPr>
          <w:i/>
          <w:noProof/>
        </w:rPr>
        <w:t>a</w:t>
      </w:r>
      <w:r w:rsidRPr="000F6783">
        <w:rPr>
          <w:noProof/>
        </w:rPr>
        <w:t xml:space="preserve"> </w:t>
      </w:r>
      <w:r w:rsidRPr="000F6783">
        <w:rPr>
          <w:i/>
          <w:noProof/>
        </w:rPr>
        <w:t>o</w:t>
      </w:r>
      <w:r w:rsidRPr="000F6783">
        <w:rPr>
          <w:noProof/>
        </w:rPr>
        <w:t xml:space="preserve"> </w:t>
      </w:r>
      <w:r w:rsidRPr="000F6783">
        <w:rPr>
          <w:i/>
          <w:noProof/>
        </w:rPr>
        <w:t>cere</w:t>
      </w:r>
      <w:r w:rsidRPr="000F6783">
        <w:rPr>
          <w:noProof/>
        </w:rPr>
        <w:t xml:space="preserve"> </w:t>
      </w:r>
      <w:r w:rsidRPr="000F6783">
        <w:rPr>
          <w:i/>
          <w:noProof/>
        </w:rPr>
        <w:t>pe</w:t>
      </w:r>
      <w:r w:rsidRPr="000F6783">
        <w:rPr>
          <w:noProof/>
        </w:rPr>
        <w:t xml:space="preserve"> </w:t>
      </w:r>
      <w:r w:rsidRPr="000F6783">
        <w:rPr>
          <w:i/>
          <w:noProof/>
        </w:rPr>
        <w:t>Diana</w:t>
      </w:r>
      <w:r w:rsidRPr="000F6783">
        <w:rPr>
          <w:noProof/>
        </w:rPr>
        <w:t xml:space="preserve"> </w:t>
      </w:r>
      <w:r w:rsidRPr="000F6783">
        <w:rPr>
          <w:i/>
          <w:noProof/>
        </w:rPr>
        <w:t>în</w:t>
      </w:r>
      <w:r w:rsidRPr="000F6783">
        <w:rPr>
          <w:noProof/>
        </w:rPr>
        <w:t xml:space="preserve"> </w:t>
      </w:r>
      <w:r w:rsidRPr="000F6783">
        <w:rPr>
          <w:i/>
          <w:noProof/>
        </w:rPr>
        <w:t>căsătorie</w:t>
      </w:r>
      <w:r w:rsidRPr="000F6783">
        <w:rPr>
          <w:noProof/>
        </w:rPr>
        <w:t xml:space="preserve">. </w:t>
      </w:r>
      <w:r w:rsidRPr="000F6783">
        <w:rPr>
          <w:i/>
          <w:noProof/>
        </w:rPr>
        <w:t>Nu</w:t>
      </w:r>
      <w:r w:rsidRPr="000F6783">
        <w:rPr>
          <w:noProof/>
        </w:rPr>
        <w:t xml:space="preserve"> </w:t>
      </w:r>
      <w:r w:rsidRPr="000F6783">
        <w:rPr>
          <w:i/>
          <w:noProof/>
        </w:rPr>
        <w:t>i</w:t>
      </w:r>
      <w:r w:rsidRPr="000F6783">
        <w:rPr>
          <w:i/>
          <w:noProof/>
        </w:rPr>
        <w:noBreakHyphen/>
        <w:t>am putut</w:t>
      </w:r>
      <w:r w:rsidRPr="000F6783">
        <w:rPr>
          <w:noProof/>
        </w:rPr>
        <w:t xml:space="preserve"> </w:t>
      </w:r>
      <w:r w:rsidRPr="000F6783">
        <w:rPr>
          <w:i/>
          <w:noProof/>
        </w:rPr>
        <w:t>afla</w:t>
      </w:r>
      <w:r w:rsidRPr="000F6783">
        <w:rPr>
          <w:noProof/>
        </w:rPr>
        <w:t xml:space="preserve"> </w:t>
      </w:r>
      <w:r w:rsidRPr="000F6783">
        <w:rPr>
          <w:i/>
          <w:noProof/>
        </w:rPr>
        <w:t>răspunsul</w:t>
      </w:r>
      <w:r w:rsidRPr="000F6783">
        <w:rPr>
          <w:noProof/>
        </w:rPr>
        <w:t xml:space="preserve"> </w:t>
      </w:r>
      <w:r w:rsidRPr="000F6783">
        <w:rPr>
          <w:i/>
          <w:noProof/>
        </w:rPr>
        <w:t>şi</w:t>
      </w:r>
      <w:r w:rsidRPr="000F6783">
        <w:rPr>
          <w:noProof/>
        </w:rPr>
        <w:t xml:space="preserve"> </w:t>
      </w:r>
      <w:r w:rsidRPr="000F6783">
        <w:rPr>
          <w:i/>
          <w:noProof/>
        </w:rPr>
        <w:t>sentimentele</w:t>
      </w:r>
      <w:r w:rsidRPr="000F6783">
        <w:rPr>
          <w:noProof/>
        </w:rPr>
        <w:t xml:space="preserve"> </w:t>
      </w:r>
      <w:r w:rsidRPr="000F6783">
        <w:rPr>
          <w:i/>
          <w:noProof/>
        </w:rPr>
        <w:t>pentru</w:t>
      </w:r>
      <w:r w:rsidRPr="000F6783">
        <w:rPr>
          <w:noProof/>
        </w:rPr>
        <w:t xml:space="preserve"> </w:t>
      </w:r>
      <w:r w:rsidRPr="000F6783">
        <w:rPr>
          <w:i/>
          <w:noProof/>
        </w:rPr>
        <w:t>mine</w:t>
      </w:r>
      <w:r w:rsidRPr="000F6783">
        <w:rPr>
          <w:noProof/>
        </w:rPr>
        <w:t xml:space="preserve"> </w:t>
      </w:r>
      <w:r w:rsidRPr="000F6783">
        <w:rPr>
          <w:i/>
          <w:noProof/>
        </w:rPr>
        <w:t>decât</w:t>
      </w:r>
      <w:r w:rsidRPr="000F6783">
        <w:rPr>
          <w:noProof/>
        </w:rPr>
        <w:t xml:space="preserve"> </w:t>
      </w:r>
      <w:r w:rsidRPr="000F6783">
        <w:rPr>
          <w:i/>
          <w:noProof/>
        </w:rPr>
        <w:t>după</w:t>
      </w:r>
      <w:r w:rsidRPr="000F6783">
        <w:rPr>
          <w:noProof/>
        </w:rPr>
        <w:t xml:space="preserve"> </w:t>
      </w:r>
      <w:r w:rsidRPr="000F6783">
        <w:rPr>
          <w:i/>
          <w:noProof/>
        </w:rPr>
        <w:t>aproape</w:t>
      </w:r>
      <w:r w:rsidRPr="000F6783">
        <w:rPr>
          <w:noProof/>
        </w:rPr>
        <w:t xml:space="preserve"> </w:t>
      </w:r>
      <w:r w:rsidRPr="000F6783">
        <w:rPr>
          <w:i/>
          <w:noProof/>
        </w:rPr>
        <w:t>două</w:t>
      </w:r>
      <w:r w:rsidRPr="000F6783">
        <w:rPr>
          <w:noProof/>
        </w:rPr>
        <w:t xml:space="preserve"> </w:t>
      </w:r>
      <w:r w:rsidRPr="000F6783">
        <w:rPr>
          <w:i/>
          <w:noProof/>
        </w:rPr>
        <w:t>zile</w:t>
      </w:r>
      <w:r w:rsidRPr="000F6783">
        <w:rPr>
          <w:noProof/>
        </w:rPr>
        <w:t>.</w:t>
      </w:r>
    </w:p>
    <w:p w:rsidR="00E5401F" w:rsidRPr="000F6783" w:rsidRDefault="00E5401F" w:rsidP="000F6783">
      <w:pPr>
        <w:pStyle w:val="RIText"/>
        <w:ind w:firstLine="720"/>
        <w:rPr>
          <w:noProof/>
        </w:rPr>
      </w:pPr>
      <w:r w:rsidRPr="000F6783">
        <w:rPr>
          <w:i/>
          <w:noProof/>
        </w:rPr>
        <w:t>Din</w:t>
      </w:r>
      <w:r w:rsidRPr="000F6783">
        <w:rPr>
          <w:noProof/>
        </w:rPr>
        <w:t xml:space="preserve"> </w:t>
      </w:r>
      <w:r w:rsidRPr="000F6783">
        <w:rPr>
          <w:i/>
          <w:noProof/>
        </w:rPr>
        <w:t>fericire</w:t>
      </w:r>
      <w:r w:rsidRPr="000F6783">
        <w:rPr>
          <w:noProof/>
        </w:rPr>
        <w:t xml:space="preserve">, </w:t>
      </w:r>
      <w:r w:rsidRPr="000F6783">
        <w:rPr>
          <w:i/>
          <w:noProof/>
        </w:rPr>
        <w:t>la</w:t>
      </w:r>
      <w:r w:rsidRPr="000F6783">
        <w:rPr>
          <w:noProof/>
        </w:rPr>
        <w:t xml:space="preserve"> </w:t>
      </w:r>
      <w:r w:rsidRPr="000F6783">
        <w:rPr>
          <w:i/>
          <w:noProof/>
        </w:rPr>
        <w:t>patru</w:t>
      </w:r>
      <w:r w:rsidRPr="000F6783">
        <w:rPr>
          <w:noProof/>
        </w:rPr>
        <w:t xml:space="preserve"> </w:t>
      </w:r>
      <w:r w:rsidRPr="000F6783">
        <w:rPr>
          <w:i/>
          <w:noProof/>
        </w:rPr>
        <w:t>zile</w:t>
      </w:r>
      <w:r w:rsidRPr="000F6783">
        <w:rPr>
          <w:noProof/>
        </w:rPr>
        <w:t xml:space="preserve"> </w:t>
      </w:r>
      <w:r w:rsidRPr="000F6783">
        <w:rPr>
          <w:i/>
          <w:noProof/>
        </w:rPr>
        <w:t>după</w:t>
      </w:r>
      <w:r w:rsidRPr="000F6783">
        <w:rPr>
          <w:noProof/>
        </w:rPr>
        <w:t xml:space="preserve"> </w:t>
      </w:r>
      <w:r w:rsidRPr="000F6783">
        <w:rPr>
          <w:i/>
          <w:noProof/>
        </w:rPr>
        <w:t>întâlnirea</w:t>
      </w:r>
      <w:r w:rsidRPr="000F6783">
        <w:rPr>
          <w:noProof/>
        </w:rPr>
        <w:t xml:space="preserve"> </w:t>
      </w:r>
      <w:r w:rsidRPr="000F6783">
        <w:rPr>
          <w:i/>
          <w:noProof/>
        </w:rPr>
        <w:t>noastră</w:t>
      </w:r>
      <w:r w:rsidRPr="000F6783">
        <w:rPr>
          <w:noProof/>
        </w:rPr>
        <w:t xml:space="preserve"> </w:t>
      </w:r>
      <w:r w:rsidRPr="000F6783">
        <w:rPr>
          <w:i/>
          <w:noProof/>
        </w:rPr>
        <w:t>din</w:t>
      </w:r>
      <w:r w:rsidRPr="000F6783">
        <w:rPr>
          <w:noProof/>
        </w:rPr>
        <w:t xml:space="preserve"> </w:t>
      </w:r>
      <w:r w:rsidRPr="000F6783">
        <w:rPr>
          <w:i/>
          <w:noProof/>
        </w:rPr>
        <w:t>casa</w:t>
      </w:r>
      <w:r w:rsidRPr="000F6783">
        <w:rPr>
          <w:noProof/>
        </w:rPr>
        <w:t xml:space="preserve"> </w:t>
      </w:r>
      <w:r w:rsidRPr="000F6783">
        <w:rPr>
          <w:i/>
          <w:noProof/>
        </w:rPr>
        <w:t>Moor</w:t>
      </w:r>
      <w:r w:rsidRPr="000F6783">
        <w:rPr>
          <w:noProof/>
        </w:rPr>
        <w:t xml:space="preserve">, </w:t>
      </w:r>
      <w:r w:rsidRPr="000F6783">
        <w:rPr>
          <w:i/>
          <w:noProof/>
        </w:rPr>
        <w:t>ne</w:t>
      </w:r>
      <w:r w:rsidRPr="000F6783">
        <w:rPr>
          <w:i/>
          <w:noProof/>
        </w:rPr>
        <w:noBreakHyphen/>
        <w:t>am căsătorit</w:t>
      </w:r>
      <w:r w:rsidRPr="000F6783">
        <w:rPr>
          <w:noProof/>
        </w:rPr>
        <w:t xml:space="preserve"> </w:t>
      </w:r>
      <w:r w:rsidRPr="000F6783">
        <w:rPr>
          <w:i/>
          <w:noProof/>
        </w:rPr>
        <w:t>şi</w:t>
      </w:r>
      <w:r w:rsidRPr="000F6783">
        <w:rPr>
          <w:noProof/>
        </w:rPr>
        <w:t xml:space="preserve"> </w:t>
      </w:r>
      <w:r w:rsidRPr="000F6783">
        <w:rPr>
          <w:i/>
          <w:noProof/>
        </w:rPr>
        <w:t>acum</w:t>
      </w:r>
      <w:r w:rsidRPr="000F6783">
        <w:rPr>
          <w:noProof/>
        </w:rPr>
        <w:t xml:space="preserve"> </w:t>
      </w:r>
      <w:r w:rsidRPr="000F6783">
        <w:rPr>
          <w:i/>
          <w:noProof/>
        </w:rPr>
        <w:t>locuim</w:t>
      </w:r>
      <w:r w:rsidRPr="000F6783">
        <w:rPr>
          <w:noProof/>
        </w:rPr>
        <w:t xml:space="preserve"> </w:t>
      </w:r>
      <w:r w:rsidRPr="000F6783">
        <w:rPr>
          <w:i/>
          <w:noProof/>
        </w:rPr>
        <w:t>în</w:t>
      </w:r>
      <w:r w:rsidRPr="000F6783">
        <w:rPr>
          <w:noProof/>
        </w:rPr>
        <w:t xml:space="preserve"> </w:t>
      </w:r>
      <w:r w:rsidRPr="000F6783">
        <w:rPr>
          <w:i/>
          <w:noProof/>
        </w:rPr>
        <w:t>odăiţa</w:t>
      </w:r>
      <w:r w:rsidRPr="000F6783">
        <w:rPr>
          <w:noProof/>
        </w:rPr>
        <w:t xml:space="preserve"> </w:t>
      </w:r>
      <w:r w:rsidRPr="000F6783">
        <w:rPr>
          <w:i/>
          <w:noProof/>
        </w:rPr>
        <w:t>mea</w:t>
      </w:r>
      <w:r w:rsidRPr="000F6783">
        <w:rPr>
          <w:noProof/>
        </w:rPr>
        <w:t xml:space="preserve"> </w:t>
      </w:r>
      <w:r w:rsidRPr="000F6783">
        <w:rPr>
          <w:i/>
          <w:noProof/>
        </w:rPr>
        <w:t>de</w:t>
      </w:r>
      <w:r w:rsidRPr="000F6783">
        <w:rPr>
          <w:noProof/>
        </w:rPr>
        <w:t xml:space="preserve"> </w:t>
      </w:r>
      <w:r w:rsidRPr="000F6783">
        <w:rPr>
          <w:i/>
          <w:noProof/>
        </w:rPr>
        <w:t>la</w:t>
      </w:r>
      <w:r w:rsidRPr="000F6783">
        <w:rPr>
          <w:noProof/>
        </w:rPr>
        <w:t xml:space="preserve"> </w:t>
      </w:r>
      <w:r w:rsidRPr="000F6783">
        <w:rPr>
          <w:i/>
          <w:noProof/>
        </w:rPr>
        <w:t>Hanul</w:t>
      </w:r>
      <w:r w:rsidRPr="000F6783">
        <w:rPr>
          <w:noProof/>
        </w:rPr>
        <w:t xml:space="preserve"> </w:t>
      </w:r>
      <w:r w:rsidRPr="000F6783">
        <w:rPr>
          <w:i/>
          <w:noProof/>
        </w:rPr>
        <w:t>Green</w:t>
      </w:r>
      <w:r w:rsidRPr="000F6783">
        <w:rPr>
          <w:noProof/>
        </w:rPr>
        <w:t xml:space="preserve">, </w:t>
      </w:r>
      <w:r w:rsidRPr="000F6783">
        <w:rPr>
          <w:i/>
          <w:noProof/>
        </w:rPr>
        <w:t>până</w:t>
      </w:r>
      <w:r w:rsidRPr="000F6783">
        <w:rPr>
          <w:noProof/>
        </w:rPr>
        <w:t xml:space="preserve"> </w:t>
      </w:r>
      <w:r w:rsidRPr="000F6783">
        <w:rPr>
          <w:i/>
          <w:noProof/>
        </w:rPr>
        <w:t>când</w:t>
      </w:r>
      <w:r w:rsidRPr="000F6783">
        <w:rPr>
          <w:noProof/>
        </w:rPr>
        <w:t xml:space="preserve"> </w:t>
      </w:r>
      <w:r w:rsidRPr="000F6783">
        <w:rPr>
          <w:i/>
          <w:noProof/>
        </w:rPr>
        <w:t>casa</w:t>
      </w:r>
      <w:r w:rsidRPr="000F6783">
        <w:rPr>
          <w:noProof/>
        </w:rPr>
        <w:t xml:space="preserve"> </w:t>
      </w:r>
      <w:r w:rsidRPr="000F6783">
        <w:rPr>
          <w:i/>
          <w:noProof/>
        </w:rPr>
        <w:t>îmi</w:t>
      </w:r>
      <w:r w:rsidRPr="000F6783">
        <w:rPr>
          <w:noProof/>
        </w:rPr>
        <w:t xml:space="preserve"> </w:t>
      </w:r>
      <w:r w:rsidRPr="000F6783">
        <w:rPr>
          <w:i/>
          <w:noProof/>
        </w:rPr>
        <w:t>va</w:t>
      </w:r>
      <w:r w:rsidRPr="000F6783">
        <w:rPr>
          <w:noProof/>
        </w:rPr>
        <w:t xml:space="preserve"> </w:t>
      </w:r>
      <w:r w:rsidRPr="000F6783">
        <w:rPr>
          <w:i/>
          <w:noProof/>
        </w:rPr>
        <w:t>fi</w:t>
      </w:r>
      <w:r w:rsidRPr="000F6783">
        <w:rPr>
          <w:noProof/>
        </w:rPr>
        <w:t xml:space="preserve"> </w:t>
      </w:r>
      <w:r w:rsidRPr="000F6783">
        <w:rPr>
          <w:i/>
          <w:noProof/>
        </w:rPr>
        <w:t>gata</w:t>
      </w:r>
      <w:r w:rsidRPr="000F6783">
        <w:rPr>
          <w:noProof/>
        </w:rPr>
        <w:t xml:space="preserve"> </w:t>
      </w:r>
      <w:r w:rsidRPr="000F6783">
        <w:rPr>
          <w:i/>
          <w:noProof/>
        </w:rPr>
        <w:t>pentru</w:t>
      </w:r>
      <w:r w:rsidRPr="000F6783">
        <w:rPr>
          <w:noProof/>
        </w:rPr>
        <w:t xml:space="preserve"> </w:t>
      </w:r>
      <w:r w:rsidRPr="000F6783">
        <w:rPr>
          <w:i/>
          <w:noProof/>
        </w:rPr>
        <w:t>a</w:t>
      </w:r>
      <w:r w:rsidRPr="000F6783">
        <w:rPr>
          <w:noProof/>
        </w:rPr>
        <w:t xml:space="preserve"> </w:t>
      </w:r>
      <w:r w:rsidRPr="000F6783">
        <w:rPr>
          <w:i/>
          <w:noProof/>
        </w:rPr>
        <w:t>ne</w:t>
      </w:r>
      <w:r w:rsidRPr="000F6783">
        <w:rPr>
          <w:noProof/>
        </w:rPr>
        <w:t xml:space="preserve"> </w:t>
      </w:r>
      <w:r w:rsidRPr="000F6783">
        <w:rPr>
          <w:i/>
          <w:noProof/>
        </w:rPr>
        <w:t>muta</w:t>
      </w:r>
      <w:r w:rsidRPr="000F6783">
        <w:rPr>
          <w:noProof/>
        </w:rPr>
        <w:t xml:space="preserve"> </w:t>
      </w:r>
      <w:r w:rsidRPr="000F6783">
        <w:rPr>
          <w:i/>
          <w:noProof/>
        </w:rPr>
        <w:t>acolo</w:t>
      </w:r>
      <w:r w:rsidRPr="000F6783">
        <w:rPr>
          <w:noProof/>
        </w:rPr>
        <w:t xml:space="preserve">. </w:t>
      </w:r>
      <w:r w:rsidRPr="000F6783">
        <w:rPr>
          <w:i/>
          <w:noProof/>
        </w:rPr>
        <w:t>În</w:t>
      </w:r>
      <w:r w:rsidRPr="000F6783">
        <w:rPr>
          <w:noProof/>
        </w:rPr>
        <w:t xml:space="preserve"> </w:t>
      </w:r>
      <w:r w:rsidRPr="000F6783">
        <w:rPr>
          <w:i/>
          <w:noProof/>
        </w:rPr>
        <w:t>iunie</w:t>
      </w:r>
      <w:r w:rsidRPr="000F6783">
        <w:rPr>
          <w:noProof/>
        </w:rPr>
        <w:t xml:space="preserve">, </w:t>
      </w:r>
      <w:r w:rsidRPr="000F6783">
        <w:rPr>
          <w:i/>
          <w:noProof/>
        </w:rPr>
        <w:t>noua</w:t>
      </w:r>
      <w:r w:rsidRPr="000F6783">
        <w:rPr>
          <w:noProof/>
        </w:rPr>
        <w:t xml:space="preserve"> </w:t>
      </w:r>
      <w:r w:rsidRPr="000F6783">
        <w:rPr>
          <w:i/>
          <w:noProof/>
        </w:rPr>
        <w:t>mea</w:t>
      </w:r>
      <w:r w:rsidRPr="000F6783">
        <w:rPr>
          <w:noProof/>
        </w:rPr>
        <w:t xml:space="preserve"> </w:t>
      </w:r>
      <w:r w:rsidRPr="000F6783">
        <w:rPr>
          <w:i/>
          <w:noProof/>
        </w:rPr>
        <w:t>mireasă</w:t>
      </w:r>
      <w:r w:rsidRPr="000F6783">
        <w:rPr>
          <w:noProof/>
        </w:rPr>
        <w:t xml:space="preserve"> </w:t>
      </w:r>
      <w:r w:rsidRPr="000F6783">
        <w:rPr>
          <w:i/>
          <w:noProof/>
        </w:rPr>
        <w:t>va</w:t>
      </w:r>
      <w:r w:rsidRPr="000F6783">
        <w:rPr>
          <w:noProof/>
        </w:rPr>
        <w:t xml:space="preserve"> </w:t>
      </w:r>
      <w:r w:rsidRPr="000F6783">
        <w:rPr>
          <w:i/>
          <w:noProof/>
        </w:rPr>
        <w:t>fi</w:t>
      </w:r>
      <w:r w:rsidRPr="000F6783">
        <w:rPr>
          <w:noProof/>
        </w:rPr>
        <w:t xml:space="preserve"> </w:t>
      </w:r>
      <w:r w:rsidRPr="000F6783">
        <w:rPr>
          <w:i/>
          <w:noProof/>
        </w:rPr>
        <w:t>stăpâna</w:t>
      </w:r>
      <w:r w:rsidRPr="000F6783">
        <w:rPr>
          <w:noProof/>
        </w:rPr>
        <w:t xml:space="preserve"> </w:t>
      </w:r>
      <w:r w:rsidRPr="000F6783">
        <w:rPr>
          <w:i/>
          <w:noProof/>
        </w:rPr>
        <w:t>propriului</w:t>
      </w:r>
      <w:r w:rsidRPr="000F6783">
        <w:rPr>
          <w:noProof/>
        </w:rPr>
        <w:t xml:space="preserve"> </w:t>
      </w:r>
      <w:r w:rsidRPr="000F6783">
        <w:rPr>
          <w:i/>
          <w:noProof/>
        </w:rPr>
        <w:t>ei</w:t>
      </w:r>
      <w:r w:rsidRPr="000F6783">
        <w:rPr>
          <w:noProof/>
        </w:rPr>
        <w:t xml:space="preserve"> </w:t>
      </w:r>
      <w:r w:rsidRPr="000F6783">
        <w:rPr>
          <w:i/>
          <w:noProof/>
        </w:rPr>
        <w:t>cămin</w:t>
      </w:r>
      <w:r w:rsidRPr="000F6783">
        <w:rPr>
          <w:noProof/>
        </w:rPr>
        <w:t>.</w:t>
      </w:r>
    </w:p>
    <w:p w:rsidR="00E5401F" w:rsidRPr="000F6783" w:rsidRDefault="00E5401F" w:rsidP="000F6783">
      <w:pPr>
        <w:pStyle w:val="RIText"/>
        <w:ind w:firstLine="720"/>
        <w:rPr>
          <w:noProof/>
        </w:rPr>
      </w:pPr>
      <w:r w:rsidRPr="000F6783">
        <w:rPr>
          <w:i/>
          <w:noProof/>
        </w:rPr>
        <w:t>Ai</w:t>
      </w:r>
      <w:r w:rsidRPr="000F6783">
        <w:rPr>
          <w:noProof/>
        </w:rPr>
        <w:t xml:space="preserve"> </w:t>
      </w:r>
      <w:r w:rsidRPr="000F6783">
        <w:rPr>
          <w:i/>
          <w:noProof/>
        </w:rPr>
        <w:t>ştiut</w:t>
      </w:r>
      <w:r w:rsidRPr="000F6783">
        <w:rPr>
          <w:noProof/>
        </w:rPr>
        <w:t xml:space="preserve"> </w:t>
      </w:r>
      <w:r w:rsidRPr="000F6783">
        <w:rPr>
          <w:i/>
          <w:noProof/>
        </w:rPr>
        <w:t>că</w:t>
      </w:r>
      <w:r w:rsidRPr="000F6783">
        <w:rPr>
          <w:noProof/>
        </w:rPr>
        <w:t xml:space="preserve"> </w:t>
      </w:r>
      <w:r w:rsidRPr="000F6783">
        <w:rPr>
          <w:i/>
          <w:noProof/>
        </w:rPr>
        <w:t>o</w:t>
      </w:r>
      <w:r w:rsidRPr="000F6783">
        <w:rPr>
          <w:noProof/>
        </w:rPr>
        <w:t xml:space="preserve"> </w:t>
      </w:r>
      <w:r w:rsidRPr="000F6783">
        <w:rPr>
          <w:i/>
          <w:noProof/>
        </w:rPr>
        <w:t>iubeam</w:t>
      </w:r>
      <w:r w:rsidRPr="000F6783">
        <w:rPr>
          <w:noProof/>
        </w:rPr>
        <w:t xml:space="preserve"> </w:t>
      </w:r>
      <w:r w:rsidRPr="000F6783">
        <w:rPr>
          <w:i/>
          <w:noProof/>
        </w:rPr>
        <w:t>pe</w:t>
      </w:r>
      <w:r w:rsidRPr="000F6783">
        <w:rPr>
          <w:noProof/>
        </w:rPr>
        <w:t xml:space="preserve"> </w:t>
      </w:r>
      <w:r w:rsidRPr="000F6783">
        <w:rPr>
          <w:i/>
          <w:noProof/>
        </w:rPr>
        <w:t>Diana</w:t>
      </w:r>
      <w:r w:rsidRPr="000F6783">
        <w:rPr>
          <w:noProof/>
        </w:rPr>
        <w:t xml:space="preserve"> </w:t>
      </w:r>
      <w:r w:rsidRPr="000F6783">
        <w:rPr>
          <w:i/>
          <w:noProof/>
        </w:rPr>
        <w:t>înainte</w:t>
      </w:r>
      <w:r w:rsidRPr="000F6783">
        <w:rPr>
          <w:noProof/>
        </w:rPr>
        <w:t xml:space="preserve"> </w:t>
      </w:r>
      <w:r w:rsidRPr="000F6783">
        <w:rPr>
          <w:i/>
          <w:noProof/>
        </w:rPr>
        <w:t>s</w:t>
      </w:r>
      <w:r w:rsidRPr="000F6783">
        <w:rPr>
          <w:i/>
          <w:noProof/>
        </w:rPr>
        <w:noBreakHyphen/>
        <w:t>o</w:t>
      </w:r>
      <w:r w:rsidRPr="000F6783">
        <w:rPr>
          <w:noProof/>
        </w:rPr>
        <w:t xml:space="preserve"> </w:t>
      </w:r>
      <w:r w:rsidRPr="000F6783">
        <w:rPr>
          <w:i/>
          <w:noProof/>
        </w:rPr>
        <w:t>spun cu</w:t>
      </w:r>
      <w:r w:rsidRPr="000F6783">
        <w:rPr>
          <w:noProof/>
        </w:rPr>
        <w:t xml:space="preserve"> </w:t>
      </w:r>
      <w:r w:rsidRPr="000F6783">
        <w:rPr>
          <w:i/>
          <w:noProof/>
        </w:rPr>
        <w:t>glas</w:t>
      </w:r>
      <w:r w:rsidRPr="000F6783">
        <w:rPr>
          <w:noProof/>
        </w:rPr>
        <w:t xml:space="preserve"> </w:t>
      </w:r>
      <w:r w:rsidRPr="000F6783">
        <w:rPr>
          <w:i/>
          <w:noProof/>
        </w:rPr>
        <w:t>tare</w:t>
      </w:r>
      <w:r w:rsidRPr="000F6783">
        <w:rPr>
          <w:noProof/>
        </w:rPr>
        <w:t xml:space="preserve">. </w:t>
      </w:r>
      <w:r w:rsidRPr="000F6783">
        <w:rPr>
          <w:i/>
          <w:noProof/>
        </w:rPr>
        <w:t>Îţi</w:t>
      </w:r>
      <w:r w:rsidRPr="000F6783">
        <w:rPr>
          <w:noProof/>
        </w:rPr>
        <w:t xml:space="preserve"> </w:t>
      </w:r>
      <w:r w:rsidRPr="000F6783">
        <w:rPr>
          <w:i/>
          <w:noProof/>
        </w:rPr>
        <w:t>mulţumesc</w:t>
      </w:r>
      <w:r w:rsidRPr="000F6783">
        <w:rPr>
          <w:noProof/>
        </w:rPr>
        <w:t xml:space="preserve"> </w:t>
      </w:r>
      <w:r w:rsidRPr="000F6783">
        <w:rPr>
          <w:i/>
          <w:noProof/>
        </w:rPr>
        <w:t>pentru</w:t>
      </w:r>
      <w:r w:rsidRPr="000F6783">
        <w:rPr>
          <w:noProof/>
        </w:rPr>
        <w:t xml:space="preserve"> </w:t>
      </w:r>
      <w:r w:rsidRPr="000F6783">
        <w:rPr>
          <w:i/>
          <w:noProof/>
        </w:rPr>
        <w:t>discreţia</w:t>
      </w:r>
      <w:r w:rsidRPr="000F6783">
        <w:rPr>
          <w:noProof/>
        </w:rPr>
        <w:t xml:space="preserve"> </w:t>
      </w:r>
      <w:r w:rsidRPr="000F6783">
        <w:rPr>
          <w:i/>
          <w:noProof/>
        </w:rPr>
        <w:t>şi</w:t>
      </w:r>
      <w:r w:rsidRPr="000F6783">
        <w:rPr>
          <w:noProof/>
        </w:rPr>
        <w:t xml:space="preserve"> </w:t>
      </w:r>
      <w:r w:rsidRPr="000F6783">
        <w:rPr>
          <w:i/>
          <w:noProof/>
        </w:rPr>
        <w:t>sfaturile</w:t>
      </w:r>
      <w:r w:rsidRPr="000F6783">
        <w:rPr>
          <w:noProof/>
        </w:rPr>
        <w:t xml:space="preserve"> </w:t>
      </w:r>
      <w:r w:rsidRPr="000F6783">
        <w:rPr>
          <w:i/>
          <w:noProof/>
        </w:rPr>
        <w:t>tale</w:t>
      </w:r>
      <w:r w:rsidRPr="000F6783">
        <w:rPr>
          <w:noProof/>
        </w:rPr>
        <w:t xml:space="preserve">. </w:t>
      </w:r>
      <w:r w:rsidRPr="000F6783">
        <w:rPr>
          <w:i/>
          <w:noProof/>
        </w:rPr>
        <w:t>Nu</w:t>
      </w:r>
      <w:r w:rsidRPr="000F6783">
        <w:rPr>
          <w:noProof/>
        </w:rPr>
        <w:t xml:space="preserve"> </w:t>
      </w:r>
      <w:r w:rsidRPr="000F6783">
        <w:rPr>
          <w:i/>
          <w:noProof/>
        </w:rPr>
        <w:t>le</w:t>
      </w:r>
      <w:r w:rsidRPr="000F6783">
        <w:rPr>
          <w:i/>
          <w:noProof/>
        </w:rPr>
        <w:noBreakHyphen/>
        <w:t>am urmat</w:t>
      </w:r>
      <w:r w:rsidRPr="000F6783">
        <w:rPr>
          <w:noProof/>
        </w:rPr>
        <w:t xml:space="preserve"> </w:t>
      </w:r>
      <w:r w:rsidRPr="000F6783">
        <w:rPr>
          <w:i/>
          <w:noProof/>
        </w:rPr>
        <w:t>pe</w:t>
      </w:r>
      <w:r w:rsidRPr="000F6783">
        <w:rPr>
          <w:noProof/>
        </w:rPr>
        <w:t xml:space="preserve"> </w:t>
      </w:r>
      <w:r w:rsidRPr="000F6783">
        <w:rPr>
          <w:i/>
          <w:noProof/>
        </w:rPr>
        <w:t>toate</w:t>
      </w:r>
      <w:r w:rsidRPr="000F6783">
        <w:rPr>
          <w:noProof/>
        </w:rPr>
        <w:t xml:space="preserve"> </w:t>
      </w:r>
      <w:r w:rsidRPr="000F6783">
        <w:rPr>
          <w:i/>
          <w:noProof/>
        </w:rPr>
        <w:t>şi</w:t>
      </w:r>
      <w:r w:rsidRPr="000F6783">
        <w:rPr>
          <w:noProof/>
        </w:rPr>
        <w:t xml:space="preserve"> </w:t>
      </w:r>
      <w:r w:rsidRPr="000F6783">
        <w:rPr>
          <w:i/>
          <w:noProof/>
        </w:rPr>
        <w:t>pot</w:t>
      </w:r>
      <w:r w:rsidRPr="000F6783">
        <w:rPr>
          <w:noProof/>
        </w:rPr>
        <w:t xml:space="preserve"> </w:t>
      </w:r>
      <w:r w:rsidRPr="000F6783">
        <w:rPr>
          <w:i/>
          <w:noProof/>
        </w:rPr>
        <w:t>să</w:t>
      </w:r>
      <w:r w:rsidRPr="000F6783">
        <w:rPr>
          <w:noProof/>
        </w:rPr>
        <w:t xml:space="preserve"> </w:t>
      </w:r>
      <w:r w:rsidRPr="000F6783">
        <w:rPr>
          <w:i/>
          <w:noProof/>
        </w:rPr>
        <w:t>spun</w:t>
      </w:r>
      <w:r w:rsidRPr="000F6783">
        <w:rPr>
          <w:noProof/>
        </w:rPr>
        <w:t xml:space="preserve"> </w:t>
      </w:r>
      <w:r w:rsidRPr="000F6783">
        <w:rPr>
          <w:i/>
          <w:noProof/>
        </w:rPr>
        <w:t>că</w:t>
      </w:r>
      <w:r w:rsidRPr="000F6783">
        <w:rPr>
          <w:noProof/>
        </w:rPr>
        <w:t xml:space="preserve">, </w:t>
      </w:r>
      <w:r w:rsidRPr="000F6783">
        <w:rPr>
          <w:i/>
          <w:noProof/>
        </w:rPr>
        <w:t>în</w:t>
      </w:r>
      <w:r w:rsidRPr="000F6783">
        <w:rPr>
          <w:noProof/>
        </w:rPr>
        <w:t xml:space="preserve"> </w:t>
      </w:r>
      <w:r w:rsidRPr="000F6783">
        <w:rPr>
          <w:i/>
          <w:noProof/>
        </w:rPr>
        <w:t>unele</w:t>
      </w:r>
      <w:r w:rsidRPr="000F6783">
        <w:rPr>
          <w:noProof/>
        </w:rPr>
        <w:t xml:space="preserve"> </w:t>
      </w:r>
      <w:r w:rsidRPr="000F6783">
        <w:rPr>
          <w:i/>
          <w:noProof/>
        </w:rPr>
        <w:t>privinţe</w:t>
      </w:r>
      <w:r w:rsidRPr="000F6783">
        <w:rPr>
          <w:noProof/>
        </w:rPr>
        <w:t xml:space="preserve">, </w:t>
      </w:r>
      <w:r w:rsidRPr="000F6783">
        <w:rPr>
          <w:i/>
          <w:noProof/>
        </w:rPr>
        <w:t>te</w:t>
      </w:r>
      <w:r w:rsidRPr="000F6783">
        <w:rPr>
          <w:i/>
          <w:noProof/>
        </w:rPr>
        <w:noBreakHyphen/>
        <w:t>ai înşelat</w:t>
      </w:r>
      <w:r w:rsidRPr="000F6783">
        <w:rPr>
          <w:noProof/>
        </w:rPr>
        <w:t xml:space="preserve">. </w:t>
      </w:r>
      <w:r w:rsidRPr="000F6783">
        <w:rPr>
          <w:i/>
          <w:noProof/>
        </w:rPr>
        <w:t>N</w:t>
      </w:r>
      <w:r w:rsidRPr="000F6783">
        <w:rPr>
          <w:noProof/>
        </w:rPr>
        <w:t>-</w:t>
      </w:r>
      <w:r w:rsidRPr="000F6783">
        <w:rPr>
          <w:i/>
          <w:noProof/>
        </w:rPr>
        <w:t>am</w:t>
      </w:r>
      <w:r w:rsidRPr="000F6783">
        <w:rPr>
          <w:noProof/>
        </w:rPr>
        <w:t xml:space="preserve"> </w:t>
      </w:r>
      <w:r w:rsidRPr="000F6783">
        <w:rPr>
          <w:i/>
          <w:noProof/>
        </w:rPr>
        <w:t>putut</w:t>
      </w:r>
      <w:r w:rsidRPr="000F6783">
        <w:rPr>
          <w:noProof/>
        </w:rPr>
        <w:t xml:space="preserve"> </w:t>
      </w:r>
      <w:r w:rsidRPr="000F6783">
        <w:rPr>
          <w:i/>
          <w:noProof/>
        </w:rPr>
        <w:t>s</w:t>
      </w:r>
      <w:r w:rsidRPr="000F6783">
        <w:rPr>
          <w:i/>
          <w:noProof/>
        </w:rPr>
        <w:noBreakHyphen/>
        <w:t>o</w:t>
      </w:r>
      <w:r w:rsidRPr="000F6783">
        <w:rPr>
          <w:noProof/>
        </w:rPr>
        <w:t xml:space="preserve"> </w:t>
      </w:r>
      <w:r w:rsidRPr="000F6783">
        <w:rPr>
          <w:i/>
          <w:noProof/>
        </w:rPr>
        <w:t>uit pe</w:t>
      </w:r>
      <w:r w:rsidRPr="000F6783">
        <w:rPr>
          <w:noProof/>
        </w:rPr>
        <w:t xml:space="preserve"> </w:t>
      </w:r>
      <w:r w:rsidRPr="000F6783">
        <w:rPr>
          <w:i/>
          <w:noProof/>
        </w:rPr>
        <w:t>Diana</w:t>
      </w:r>
      <w:r w:rsidRPr="000F6783">
        <w:rPr>
          <w:noProof/>
        </w:rPr>
        <w:t xml:space="preserve"> </w:t>
      </w:r>
      <w:r w:rsidRPr="000F6783">
        <w:rPr>
          <w:i/>
          <w:noProof/>
        </w:rPr>
        <w:t>şi</w:t>
      </w:r>
      <w:r w:rsidRPr="000F6783">
        <w:rPr>
          <w:noProof/>
        </w:rPr>
        <w:t xml:space="preserve"> </w:t>
      </w:r>
      <w:r w:rsidRPr="000F6783">
        <w:rPr>
          <w:i/>
          <w:noProof/>
        </w:rPr>
        <w:t>să</w:t>
      </w:r>
      <w:r w:rsidRPr="000F6783">
        <w:rPr>
          <w:noProof/>
        </w:rPr>
        <w:t xml:space="preserve"> </w:t>
      </w:r>
      <w:r w:rsidRPr="000F6783">
        <w:rPr>
          <w:i/>
          <w:noProof/>
        </w:rPr>
        <w:t>aştept</w:t>
      </w:r>
      <w:r w:rsidRPr="000F6783">
        <w:rPr>
          <w:noProof/>
        </w:rPr>
        <w:t xml:space="preserve"> </w:t>
      </w:r>
      <w:r w:rsidRPr="000F6783">
        <w:rPr>
          <w:i/>
          <w:noProof/>
        </w:rPr>
        <w:t>ca</w:t>
      </w:r>
      <w:r w:rsidRPr="000F6783">
        <w:rPr>
          <w:noProof/>
        </w:rPr>
        <w:t xml:space="preserve"> </w:t>
      </w:r>
      <w:r w:rsidRPr="000F6783">
        <w:rPr>
          <w:i/>
          <w:noProof/>
        </w:rPr>
        <w:t>primăvara</w:t>
      </w:r>
      <w:r w:rsidRPr="000F6783">
        <w:rPr>
          <w:noProof/>
        </w:rPr>
        <w:t xml:space="preserve"> </w:t>
      </w:r>
      <w:r w:rsidRPr="000F6783">
        <w:rPr>
          <w:i/>
          <w:noProof/>
        </w:rPr>
        <w:t>să</w:t>
      </w:r>
      <w:r w:rsidRPr="000F6783">
        <w:rPr>
          <w:i/>
          <w:noProof/>
        </w:rPr>
        <w:noBreakHyphen/>
        <w:t>mi trimită</w:t>
      </w:r>
      <w:r w:rsidRPr="000F6783">
        <w:rPr>
          <w:noProof/>
        </w:rPr>
        <w:t xml:space="preserve"> </w:t>
      </w:r>
      <w:r w:rsidRPr="000F6783">
        <w:rPr>
          <w:i/>
          <w:noProof/>
        </w:rPr>
        <w:t>o</w:t>
      </w:r>
      <w:r w:rsidRPr="000F6783">
        <w:rPr>
          <w:noProof/>
        </w:rPr>
        <w:t xml:space="preserve"> </w:t>
      </w:r>
      <w:r w:rsidRPr="000F6783">
        <w:rPr>
          <w:i/>
          <w:noProof/>
        </w:rPr>
        <w:t>nouă</w:t>
      </w:r>
      <w:r w:rsidRPr="000F6783">
        <w:rPr>
          <w:noProof/>
        </w:rPr>
        <w:t xml:space="preserve"> </w:t>
      </w:r>
      <w:r w:rsidRPr="000F6783">
        <w:rPr>
          <w:i/>
          <w:noProof/>
        </w:rPr>
        <w:t>dragoste</w:t>
      </w:r>
      <w:r w:rsidRPr="000F6783">
        <w:rPr>
          <w:noProof/>
        </w:rPr>
        <w:t xml:space="preserve">. </w:t>
      </w:r>
      <w:r w:rsidRPr="000F6783">
        <w:rPr>
          <w:i/>
          <w:noProof/>
        </w:rPr>
        <w:t>Tu</w:t>
      </w:r>
      <w:r w:rsidRPr="000F6783">
        <w:rPr>
          <w:noProof/>
        </w:rPr>
        <w:t xml:space="preserve"> </w:t>
      </w:r>
      <w:r w:rsidRPr="000F6783">
        <w:rPr>
          <w:i/>
          <w:noProof/>
        </w:rPr>
        <w:t>o</w:t>
      </w:r>
      <w:r w:rsidRPr="000F6783">
        <w:rPr>
          <w:noProof/>
        </w:rPr>
        <w:t xml:space="preserve"> </w:t>
      </w:r>
      <w:r w:rsidRPr="000F6783">
        <w:rPr>
          <w:i/>
          <w:noProof/>
        </w:rPr>
        <w:t>cunoşti</w:t>
      </w:r>
      <w:r w:rsidRPr="000F6783">
        <w:rPr>
          <w:noProof/>
        </w:rPr>
        <w:t xml:space="preserve"> </w:t>
      </w:r>
      <w:r w:rsidRPr="000F6783">
        <w:rPr>
          <w:i/>
          <w:noProof/>
        </w:rPr>
        <w:t>numai</w:t>
      </w:r>
      <w:r w:rsidRPr="000F6783">
        <w:rPr>
          <w:noProof/>
        </w:rPr>
        <w:t xml:space="preserve"> </w:t>
      </w:r>
      <w:r w:rsidRPr="000F6783">
        <w:rPr>
          <w:i/>
          <w:noProof/>
        </w:rPr>
        <w:t>ca</w:t>
      </w:r>
      <w:r w:rsidRPr="000F6783">
        <w:rPr>
          <w:noProof/>
        </w:rPr>
        <w:t xml:space="preserve"> </w:t>
      </w:r>
      <w:r w:rsidRPr="000F6783">
        <w:rPr>
          <w:i/>
          <w:noProof/>
        </w:rPr>
        <w:t>verişoară</w:t>
      </w:r>
      <w:r w:rsidRPr="000F6783">
        <w:rPr>
          <w:noProof/>
        </w:rPr>
        <w:t xml:space="preserve"> </w:t>
      </w:r>
      <w:r w:rsidRPr="000F6783">
        <w:rPr>
          <w:i/>
          <w:noProof/>
        </w:rPr>
        <w:t>a</w:t>
      </w:r>
      <w:r w:rsidRPr="000F6783">
        <w:rPr>
          <w:noProof/>
        </w:rPr>
        <w:t xml:space="preserve"> </w:t>
      </w:r>
      <w:r w:rsidRPr="000F6783">
        <w:rPr>
          <w:i/>
          <w:noProof/>
        </w:rPr>
        <w:t>soţiei</w:t>
      </w:r>
      <w:r w:rsidRPr="000F6783">
        <w:rPr>
          <w:noProof/>
        </w:rPr>
        <w:t xml:space="preserve"> </w:t>
      </w:r>
      <w:r w:rsidRPr="000F6783">
        <w:rPr>
          <w:i/>
          <w:noProof/>
        </w:rPr>
        <w:t>tale</w:t>
      </w:r>
      <w:r w:rsidRPr="000F6783">
        <w:rPr>
          <w:noProof/>
        </w:rPr>
        <w:t>.</w:t>
      </w:r>
    </w:p>
    <w:p w:rsidR="00E5401F" w:rsidRPr="000F6783" w:rsidRDefault="00E5401F" w:rsidP="000F6783">
      <w:pPr>
        <w:pStyle w:val="RIText"/>
        <w:ind w:firstLine="720"/>
        <w:rPr>
          <w:noProof/>
        </w:rPr>
      </w:pPr>
      <w:r w:rsidRPr="000F6783">
        <w:rPr>
          <w:i/>
          <w:noProof/>
        </w:rPr>
        <w:t>Diana</w:t>
      </w:r>
      <w:r w:rsidRPr="000F6783">
        <w:rPr>
          <w:noProof/>
        </w:rPr>
        <w:t xml:space="preserve"> </w:t>
      </w:r>
      <w:r w:rsidRPr="000F6783">
        <w:rPr>
          <w:i/>
          <w:noProof/>
        </w:rPr>
        <w:t>intenţionează</w:t>
      </w:r>
      <w:r w:rsidRPr="000F6783">
        <w:rPr>
          <w:noProof/>
        </w:rPr>
        <w:t xml:space="preserve"> </w:t>
      </w:r>
      <w:r w:rsidRPr="000F6783">
        <w:rPr>
          <w:i/>
          <w:noProof/>
        </w:rPr>
        <w:t>să</w:t>
      </w:r>
      <w:r w:rsidRPr="000F6783">
        <w:rPr>
          <w:i/>
          <w:noProof/>
        </w:rPr>
        <w:noBreakHyphen/>
        <w:t>i</w:t>
      </w:r>
      <w:r w:rsidRPr="000F6783">
        <w:rPr>
          <w:noProof/>
        </w:rPr>
        <w:t xml:space="preserve"> </w:t>
      </w:r>
      <w:r w:rsidRPr="000F6783">
        <w:rPr>
          <w:i/>
          <w:noProof/>
        </w:rPr>
        <w:t>trimită o</w:t>
      </w:r>
      <w:r w:rsidRPr="000F6783">
        <w:rPr>
          <w:noProof/>
        </w:rPr>
        <w:t xml:space="preserve"> </w:t>
      </w:r>
      <w:r w:rsidRPr="000F6783">
        <w:rPr>
          <w:i/>
          <w:noProof/>
        </w:rPr>
        <w:t>scrisoare</w:t>
      </w:r>
      <w:r w:rsidRPr="000F6783">
        <w:rPr>
          <w:noProof/>
        </w:rPr>
        <w:t xml:space="preserve"> </w:t>
      </w:r>
      <w:r w:rsidRPr="000F6783">
        <w:rPr>
          <w:i/>
          <w:noProof/>
        </w:rPr>
        <w:t>doamnei</w:t>
      </w:r>
      <w:r w:rsidRPr="000F6783">
        <w:rPr>
          <w:noProof/>
        </w:rPr>
        <w:t xml:space="preserve"> </w:t>
      </w:r>
      <w:r w:rsidRPr="000F6783">
        <w:rPr>
          <w:i/>
          <w:noProof/>
        </w:rPr>
        <w:t>Rochester</w:t>
      </w:r>
      <w:r w:rsidRPr="000F6783">
        <w:rPr>
          <w:noProof/>
        </w:rPr>
        <w:t xml:space="preserve">. </w:t>
      </w:r>
      <w:r w:rsidRPr="000F6783">
        <w:rPr>
          <w:i/>
          <w:noProof/>
        </w:rPr>
        <w:t>Îi</w:t>
      </w:r>
      <w:r w:rsidRPr="000F6783">
        <w:rPr>
          <w:noProof/>
        </w:rPr>
        <w:t xml:space="preserve"> </w:t>
      </w:r>
      <w:r w:rsidRPr="000F6783">
        <w:rPr>
          <w:i/>
          <w:noProof/>
        </w:rPr>
        <w:t>va</w:t>
      </w:r>
      <w:r w:rsidRPr="000F6783">
        <w:rPr>
          <w:noProof/>
        </w:rPr>
        <w:t xml:space="preserve"> </w:t>
      </w:r>
      <w:r w:rsidRPr="000F6783">
        <w:rPr>
          <w:i/>
          <w:noProof/>
        </w:rPr>
        <w:t>explica</w:t>
      </w:r>
      <w:r w:rsidRPr="000F6783">
        <w:rPr>
          <w:noProof/>
        </w:rPr>
        <w:t xml:space="preserve"> </w:t>
      </w:r>
      <w:r w:rsidRPr="000F6783">
        <w:rPr>
          <w:i/>
          <w:noProof/>
        </w:rPr>
        <w:t>în</w:t>
      </w:r>
      <w:r w:rsidRPr="000F6783">
        <w:rPr>
          <w:noProof/>
        </w:rPr>
        <w:t xml:space="preserve"> </w:t>
      </w:r>
      <w:r w:rsidRPr="000F6783">
        <w:rPr>
          <w:i/>
          <w:noProof/>
        </w:rPr>
        <w:t>amănunt</w:t>
      </w:r>
      <w:r w:rsidRPr="000F6783">
        <w:rPr>
          <w:noProof/>
        </w:rPr>
        <w:t xml:space="preserve"> </w:t>
      </w:r>
      <w:r w:rsidRPr="000F6783">
        <w:rPr>
          <w:i/>
          <w:noProof/>
        </w:rPr>
        <w:t>cum</w:t>
      </w:r>
      <w:r w:rsidRPr="000F6783">
        <w:rPr>
          <w:noProof/>
        </w:rPr>
        <w:t xml:space="preserve"> </w:t>
      </w:r>
      <w:r w:rsidRPr="000F6783">
        <w:rPr>
          <w:i/>
          <w:noProof/>
        </w:rPr>
        <w:t>am</w:t>
      </w:r>
      <w:r w:rsidRPr="000F6783">
        <w:rPr>
          <w:noProof/>
        </w:rPr>
        <w:t xml:space="preserve"> </w:t>
      </w:r>
      <w:r w:rsidRPr="000F6783">
        <w:rPr>
          <w:i/>
          <w:noProof/>
        </w:rPr>
        <w:t>curtat</w:t>
      </w:r>
      <w:r w:rsidRPr="000F6783">
        <w:rPr>
          <w:i/>
          <w:noProof/>
        </w:rPr>
        <w:noBreakHyphen/>
        <w:t>o</w:t>
      </w:r>
      <w:r w:rsidRPr="000F6783">
        <w:rPr>
          <w:noProof/>
        </w:rPr>
        <w:t xml:space="preserve">, </w:t>
      </w:r>
      <w:r w:rsidRPr="000F6783">
        <w:rPr>
          <w:i/>
          <w:noProof/>
        </w:rPr>
        <w:t>în</w:t>
      </w:r>
      <w:r w:rsidRPr="000F6783">
        <w:rPr>
          <w:noProof/>
        </w:rPr>
        <w:t xml:space="preserve"> </w:t>
      </w:r>
      <w:r w:rsidRPr="000F6783">
        <w:rPr>
          <w:i/>
          <w:noProof/>
        </w:rPr>
        <w:t>măsura</w:t>
      </w:r>
      <w:r w:rsidRPr="000F6783">
        <w:rPr>
          <w:noProof/>
        </w:rPr>
        <w:t xml:space="preserve"> </w:t>
      </w:r>
      <w:r w:rsidRPr="000F6783">
        <w:rPr>
          <w:i/>
          <w:noProof/>
        </w:rPr>
        <w:t>în</w:t>
      </w:r>
      <w:r w:rsidRPr="000F6783">
        <w:rPr>
          <w:noProof/>
        </w:rPr>
        <w:t xml:space="preserve"> </w:t>
      </w:r>
      <w:r w:rsidRPr="000F6783">
        <w:rPr>
          <w:i/>
          <w:noProof/>
        </w:rPr>
        <w:t>care</w:t>
      </w:r>
      <w:r w:rsidRPr="000F6783">
        <w:rPr>
          <w:noProof/>
        </w:rPr>
        <w:t xml:space="preserve"> </w:t>
      </w:r>
      <w:r w:rsidRPr="000F6783">
        <w:rPr>
          <w:i/>
          <w:noProof/>
        </w:rPr>
        <w:t>încă</w:t>
      </w:r>
      <w:r w:rsidRPr="000F6783">
        <w:rPr>
          <w:noProof/>
        </w:rPr>
        <w:t xml:space="preserve"> </w:t>
      </w:r>
      <w:r w:rsidRPr="000F6783">
        <w:rPr>
          <w:i/>
          <w:noProof/>
        </w:rPr>
        <w:t>nu</w:t>
      </w:r>
      <w:r w:rsidRPr="000F6783">
        <w:rPr>
          <w:noProof/>
        </w:rPr>
        <w:t xml:space="preserve"> </w:t>
      </w:r>
      <w:r w:rsidRPr="000F6783">
        <w:rPr>
          <w:i/>
          <w:noProof/>
        </w:rPr>
        <w:t>ştii</w:t>
      </w:r>
      <w:r w:rsidRPr="000F6783">
        <w:rPr>
          <w:noProof/>
        </w:rPr>
        <w:t xml:space="preserve">. </w:t>
      </w:r>
      <w:r w:rsidRPr="000F6783">
        <w:rPr>
          <w:i/>
          <w:noProof/>
        </w:rPr>
        <w:t>Te</w:t>
      </w:r>
      <w:r w:rsidRPr="000F6783">
        <w:rPr>
          <w:noProof/>
        </w:rPr>
        <w:t xml:space="preserve"> </w:t>
      </w:r>
      <w:r w:rsidRPr="000F6783">
        <w:rPr>
          <w:i/>
          <w:noProof/>
        </w:rPr>
        <w:t>rog</w:t>
      </w:r>
      <w:r w:rsidRPr="000F6783">
        <w:rPr>
          <w:noProof/>
        </w:rPr>
        <w:t xml:space="preserve"> </w:t>
      </w:r>
      <w:r w:rsidRPr="000F6783">
        <w:rPr>
          <w:i/>
          <w:noProof/>
        </w:rPr>
        <w:t>să</w:t>
      </w:r>
      <w:r w:rsidRPr="000F6783">
        <w:rPr>
          <w:noProof/>
        </w:rPr>
        <w:t xml:space="preserve"> </w:t>
      </w:r>
      <w:r w:rsidRPr="000F6783">
        <w:rPr>
          <w:i/>
          <w:noProof/>
        </w:rPr>
        <w:t>înţelegi</w:t>
      </w:r>
      <w:r w:rsidRPr="000F6783">
        <w:rPr>
          <w:noProof/>
        </w:rPr>
        <w:t xml:space="preserve">. </w:t>
      </w:r>
      <w:r w:rsidRPr="000F6783">
        <w:rPr>
          <w:i/>
          <w:noProof/>
        </w:rPr>
        <w:t>Când</w:t>
      </w:r>
      <w:r w:rsidRPr="000F6783">
        <w:rPr>
          <w:noProof/>
        </w:rPr>
        <w:t xml:space="preserve"> </w:t>
      </w:r>
      <w:r w:rsidRPr="000F6783">
        <w:rPr>
          <w:i/>
          <w:noProof/>
        </w:rPr>
        <w:t>arşiţa</w:t>
      </w:r>
      <w:r w:rsidRPr="000F6783">
        <w:rPr>
          <w:noProof/>
        </w:rPr>
        <w:t xml:space="preserve"> </w:t>
      </w:r>
      <w:r w:rsidRPr="000F6783">
        <w:rPr>
          <w:i/>
          <w:noProof/>
        </w:rPr>
        <w:t>verii</w:t>
      </w:r>
      <w:r w:rsidRPr="000F6783">
        <w:rPr>
          <w:noProof/>
        </w:rPr>
        <w:t xml:space="preserve"> </w:t>
      </w:r>
      <w:r w:rsidRPr="000F6783">
        <w:rPr>
          <w:i/>
          <w:noProof/>
        </w:rPr>
        <w:t>va</w:t>
      </w:r>
      <w:r w:rsidRPr="000F6783">
        <w:rPr>
          <w:noProof/>
        </w:rPr>
        <w:t xml:space="preserve"> </w:t>
      </w:r>
      <w:r w:rsidRPr="000F6783">
        <w:rPr>
          <w:i/>
          <w:noProof/>
        </w:rPr>
        <w:t>usca</w:t>
      </w:r>
      <w:r w:rsidRPr="000F6783">
        <w:rPr>
          <w:noProof/>
        </w:rPr>
        <w:t xml:space="preserve"> </w:t>
      </w:r>
      <w:r w:rsidRPr="000F6783">
        <w:rPr>
          <w:i/>
          <w:noProof/>
        </w:rPr>
        <w:t>noroiul</w:t>
      </w:r>
      <w:r w:rsidRPr="000F6783">
        <w:rPr>
          <w:noProof/>
        </w:rPr>
        <w:t xml:space="preserve"> </w:t>
      </w:r>
      <w:r w:rsidRPr="000F6783">
        <w:rPr>
          <w:i/>
          <w:noProof/>
        </w:rPr>
        <w:t>drumurilor</w:t>
      </w:r>
      <w:r w:rsidRPr="000F6783">
        <w:rPr>
          <w:noProof/>
        </w:rPr>
        <w:t xml:space="preserve">, </w:t>
      </w:r>
      <w:r w:rsidRPr="000F6783">
        <w:rPr>
          <w:i/>
          <w:noProof/>
        </w:rPr>
        <w:t>făcând</w:t>
      </w:r>
      <w:r w:rsidRPr="000F6783">
        <w:rPr>
          <w:noProof/>
        </w:rPr>
        <w:t xml:space="preserve"> </w:t>
      </w:r>
      <w:r w:rsidRPr="000F6783">
        <w:rPr>
          <w:i/>
          <w:noProof/>
        </w:rPr>
        <w:t>călătoriile</w:t>
      </w:r>
      <w:r w:rsidRPr="000F6783">
        <w:rPr>
          <w:noProof/>
        </w:rPr>
        <w:t xml:space="preserve"> </w:t>
      </w:r>
      <w:r w:rsidRPr="000F6783">
        <w:rPr>
          <w:i/>
          <w:noProof/>
        </w:rPr>
        <w:t>mai</w:t>
      </w:r>
      <w:r w:rsidRPr="000F6783">
        <w:rPr>
          <w:noProof/>
        </w:rPr>
        <w:t xml:space="preserve"> </w:t>
      </w:r>
      <w:r w:rsidRPr="000F6783">
        <w:rPr>
          <w:i/>
          <w:noProof/>
        </w:rPr>
        <w:t>uşoare</w:t>
      </w:r>
      <w:r w:rsidRPr="000F6783">
        <w:rPr>
          <w:noProof/>
        </w:rPr>
        <w:t xml:space="preserve">, </w:t>
      </w:r>
      <w:r w:rsidRPr="000F6783">
        <w:rPr>
          <w:i/>
          <w:noProof/>
        </w:rPr>
        <w:t>soţia</w:t>
      </w:r>
      <w:r w:rsidRPr="000F6783">
        <w:rPr>
          <w:noProof/>
        </w:rPr>
        <w:t xml:space="preserve"> </w:t>
      </w:r>
      <w:r w:rsidRPr="000F6783">
        <w:rPr>
          <w:i/>
          <w:noProof/>
        </w:rPr>
        <w:t>mea</w:t>
      </w:r>
      <w:r w:rsidRPr="000F6783">
        <w:rPr>
          <w:noProof/>
        </w:rPr>
        <w:t xml:space="preserve"> </w:t>
      </w:r>
      <w:r w:rsidRPr="000F6783">
        <w:rPr>
          <w:i/>
          <w:noProof/>
        </w:rPr>
        <w:t>şi</w:t>
      </w:r>
      <w:r w:rsidRPr="000F6783">
        <w:rPr>
          <w:noProof/>
        </w:rPr>
        <w:t xml:space="preserve"> </w:t>
      </w:r>
      <w:r w:rsidRPr="000F6783">
        <w:rPr>
          <w:i/>
          <w:noProof/>
        </w:rPr>
        <w:t>cu</w:t>
      </w:r>
      <w:r w:rsidRPr="000F6783">
        <w:rPr>
          <w:noProof/>
        </w:rPr>
        <w:t xml:space="preserve"> </w:t>
      </w:r>
      <w:r w:rsidRPr="000F6783">
        <w:rPr>
          <w:i/>
          <w:noProof/>
        </w:rPr>
        <w:t>mine</w:t>
      </w:r>
      <w:r w:rsidRPr="000F6783">
        <w:rPr>
          <w:noProof/>
        </w:rPr>
        <w:t xml:space="preserve"> </w:t>
      </w:r>
      <w:r w:rsidRPr="000F6783">
        <w:rPr>
          <w:i/>
          <w:noProof/>
        </w:rPr>
        <w:t>sperăm</w:t>
      </w:r>
      <w:r w:rsidRPr="000F6783">
        <w:rPr>
          <w:noProof/>
        </w:rPr>
        <w:t xml:space="preserve"> </w:t>
      </w:r>
      <w:r w:rsidRPr="000F6783">
        <w:rPr>
          <w:i/>
          <w:noProof/>
        </w:rPr>
        <w:t>să</w:t>
      </w:r>
      <w:r w:rsidRPr="000F6783">
        <w:rPr>
          <w:noProof/>
        </w:rPr>
        <w:t xml:space="preserve"> </w:t>
      </w:r>
      <w:r w:rsidRPr="000F6783">
        <w:rPr>
          <w:i/>
          <w:noProof/>
        </w:rPr>
        <w:t>vă</w:t>
      </w:r>
      <w:r w:rsidRPr="000F6783">
        <w:rPr>
          <w:noProof/>
        </w:rPr>
        <w:t xml:space="preserve"> </w:t>
      </w:r>
      <w:r w:rsidRPr="000F6783">
        <w:rPr>
          <w:i/>
          <w:noProof/>
        </w:rPr>
        <w:t>revedem</w:t>
      </w:r>
      <w:r w:rsidRPr="000F6783">
        <w:rPr>
          <w:noProof/>
        </w:rPr>
        <w:t xml:space="preserve">, </w:t>
      </w:r>
      <w:r w:rsidRPr="000F6783">
        <w:rPr>
          <w:i/>
          <w:noProof/>
        </w:rPr>
        <w:t>pe</w:t>
      </w:r>
      <w:r w:rsidRPr="000F6783">
        <w:rPr>
          <w:noProof/>
        </w:rPr>
        <w:t xml:space="preserve"> </w:t>
      </w:r>
      <w:r w:rsidRPr="000F6783">
        <w:rPr>
          <w:i/>
          <w:noProof/>
        </w:rPr>
        <w:t>Jane</w:t>
      </w:r>
      <w:r w:rsidRPr="000F6783">
        <w:rPr>
          <w:noProof/>
        </w:rPr>
        <w:t xml:space="preserve"> </w:t>
      </w:r>
      <w:r w:rsidRPr="000F6783">
        <w:rPr>
          <w:i/>
          <w:noProof/>
        </w:rPr>
        <w:t>şi</w:t>
      </w:r>
      <w:r w:rsidRPr="000F6783">
        <w:rPr>
          <w:noProof/>
        </w:rPr>
        <w:t xml:space="preserve"> </w:t>
      </w:r>
      <w:r w:rsidRPr="000F6783">
        <w:rPr>
          <w:i/>
          <w:noProof/>
        </w:rPr>
        <w:t>pe</w:t>
      </w:r>
      <w:r w:rsidRPr="000F6783">
        <w:rPr>
          <w:noProof/>
        </w:rPr>
        <w:t xml:space="preserve"> </w:t>
      </w:r>
      <w:r w:rsidRPr="000F6783">
        <w:rPr>
          <w:i/>
          <w:noProof/>
        </w:rPr>
        <w:t>tine</w:t>
      </w:r>
      <w:r w:rsidRPr="000F6783">
        <w:rPr>
          <w:noProof/>
        </w:rPr>
        <w:t xml:space="preserve">, </w:t>
      </w:r>
      <w:r w:rsidRPr="000F6783">
        <w:rPr>
          <w:i/>
          <w:noProof/>
        </w:rPr>
        <w:t>la</w:t>
      </w:r>
      <w:r w:rsidRPr="000F6783">
        <w:rPr>
          <w:noProof/>
        </w:rPr>
        <w:t xml:space="preserve"> </w:t>
      </w:r>
      <w:r w:rsidRPr="000F6783">
        <w:rPr>
          <w:i/>
          <w:noProof/>
        </w:rPr>
        <w:t>Femdean</w:t>
      </w:r>
      <w:r w:rsidRPr="000F6783">
        <w:rPr>
          <w:noProof/>
        </w:rPr>
        <w:t xml:space="preserve">. </w:t>
      </w:r>
      <w:r w:rsidRPr="000F6783">
        <w:rPr>
          <w:i/>
          <w:noProof/>
        </w:rPr>
        <w:t>Numai</w:t>
      </w:r>
      <w:r w:rsidRPr="000F6783">
        <w:rPr>
          <w:noProof/>
        </w:rPr>
        <w:t xml:space="preserve"> </w:t>
      </w:r>
      <w:r w:rsidRPr="000F6783">
        <w:rPr>
          <w:i/>
          <w:noProof/>
        </w:rPr>
        <w:t>sănătate</w:t>
      </w:r>
      <w:r w:rsidRPr="000F6783">
        <w:rPr>
          <w:noProof/>
        </w:rPr>
        <w:t xml:space="preserve"> </w:t>
      </w:r>
      <w:r w:rsidRPr="000F6783">
        <w:rPr>
          <w:i/>
          <w:noProof/>
        </w:rPr>
        <w:t>şi</w:t>
      </w:r>
      <w:r w:rsidRPr="000F6783">
        <w:rPr>
          <w:noProof/>
        </w:rPr>
        <w:t xml:space="preserve"> </w:t>
      </w:r>
      <w:r w:rsidRPr="000F6783">
        <w:rPr>
          <w:i/>
          <w:noProof/>
        </w:rPr>
        <w:t>fericire</w:t>
      </w:r>
      <w:r w:rsidRPr="000F6783">
        <w:rPr>
          <w:noProof/>
        </w:rPr>
        <w:t xml:space="preserve"> </w:t>
      </w:r>
      <w:r w:rsidRPr="000F6783">
        <w:rPr>
          <w:i/>
          <w:noProof/>
        </w:rPr>
        <w:t>la</w:t>
      </w:r>
      <w:r w:rsidRPr="000F6783">
        <w:rPr>
          <w:noProof/>
        </w:rPr>
        <w:t xml:space="preserve"> </w:t>
      </w:r>
      <w:r w:rsidRPr="000F6783">
        <w:rPr>
          <w:i/>
          <w:noProof/>
        </w:rPr>
        <w:t>amândoi</w:t>
      </w:r>
      <w:r w:rsidRPr="000F6783">
        <w:rPr>
          <w:noProof/>
        </w:rPr>
        <w:t>!</w:t>
      </w:r>
    </w:p>
    <w:p w:rsidR="00DC47E3" w:rsidRPr="000F6783" w:rsidRDefault="00E5401F" w:rsidP="000F6783">
      <w:pPr>
        <w:pStyle w:val="RIText"/>
        <w:ind w:firstLine="720"/>
        <w:rPr>
          <w:i/>
          <w:noProof/>
        </w:rPr>
      </w:pPr>
      <w:r w:rsidRPr="000F6783">
        <w:rPr>
          <w:i/>
          <w:noProof/>
        </w:rPr>
        <w:t>Căpitan</w:t>
      </w:r>
      <w:r w:rsidRPr="000F6783">
        <w:rPr>
          <w:noProof/>
        </w:rPr>
        <w:t xml:space="preserve"> </w:t>
      </w:r>
      <w:r w:rsidRPr="000F6783">
        <w:rPr>
          <w:i/>
          <w:noProof/>
        </w:rPr>
        <w:t>Nathaniel</w:t>
      </w:r>
      <w:r w:rsidRPr="000F6783">
        <w:rPr>
          <w:noProof/>
        </w:rPr>
        <w:t xml:space="preserve"> </w:t>
      </w:r>
      <w:r w:rsidRPr="000F6783">
        <w:rPr>
          <w:i/>
          <w:noProof/>
        </w:rPr>
        <w:t>Fitzjames</w:t>
      </w:r>
    </w:p>
    <w:p w:rsidR="00DC47E3" w:rsidRPr="000F6783" w:rsidRDefault="00DC47E3" w:rsidP="000F6783">
      <w:pPr>
        <w:pStyle w:val="RIText"/>
        <w:ind w:firstLine="720"/>
        <w:rPr>
          <w:i/>
          <w:noProof/>
        </w:rPr>
      </w:pPr>
    </w:p>
    <w:p w:rsidR="00E5401F" w:rsidRPr="000F6783" w:rsidRDefault="00DC47E3" w:rsidP="000F6783">
      <w:pPr>
        <w:pStyle w:val="RIText"/>
        <w:ind w:firstLine="720"/>
        <w:rPr>
          <w:noProof/>
        </w:rPr>
      </w:pPr>
      <w:r w:rsidRPr="000F6783">
        <w:rPr>
          <w:i/>
          <w:noProof/>
        </w:rPr>
        <w:t>Î</w:t>
      </w:r>
      <w:r w:rsidR="00E5401F" w:rsidRPr="000F6783">
        <w:rPr>
          <w:noProof/>
        </w:rPr>
        <w:t>n timp ce puneam scrisoarea la loc în buzunar, lângă a Dianei, Edward întrebă, cu o expresie amuzată pe chip:</w:t>
      </w:r>
    </w:p>
    <w:p w:rsidR="00E5401F" w:rsidRPr="000F6783" w:rsidRDefault="00E5401F" w:rsidP="000F6783">
      <w:pPr>
        <w:pStyle w:val="RIText"/>
        <w:ind w:firstLine="720"/>
        <w:rPr>
          <w:noProof/>
        </w:rPr>
      </w:pPr>
      <w:r w:rsidRPr="000F6783">
        <w:rPr>
          <w:noProof/>
        </w:rPr>
        <w:t>— Ei, şi verişoara ta ce</w:t>
      </w:r>
      <w:r w:rsidRPr="000F6783">
        <w:rPr>
          <w:noProof/>
        </w:rPr>
        <w:noBreakHyphen/>
        <w:t>a avut de spus? La fel stau lucrurile şi cu ea?</w:t>
      </w:r>
    </w:p>
    <w:p w:rsidR="00E5401F" w:rsidRPr="000F6783" w:rsidRDefault="00E5401F" w:rsidP="000F6783">
      <w:pPr>
        <w:pStyle w:val="RIText"/>
        <w:ind w:firstLine="720"/>
        <w:rPr>
          <w:noProof/>
        </w:rPr>
      </w:pPr>
      <w:r w:rsidRPr="000F6783">
        <w:rPr>
          <w:noProof/>
        </w:rPr>
        <w:t>— Da, a fugit c</w:t>
      </w:r>
      <w:r w:rsidR="00DC47E3" w:rsidRPr="000F6783">
        <w:rPr>
          <w:noProof/>
        </w:rPr>
        <w:t>a</w:t>
      </w:r>
      <w:r w:rsidRPr="000F6783">
        <w:rPr>
          <w:noProof/>
        </w:rPr>
        <w:t xml:space="preserve"> să fie cu căpitanul, dar fără intenţia de a</w:t>
      </w:r>
      <w:r w:rsidRPr="000F6783">
        <w:rPr>
          <w:noProof/>
        </w:rPr>
        <w:noBreakHyphen/>
        <w:t>l lua de bărbat. Diana nu era insistentă. Cred că mariajul a surprins</w:t>
      </w:r>
      <w:r w:rsidRPr="000F6783">
        <w:rPr>
          <w:noProof/>
        </w:rPr>
        <w:noBreakHyphen/>
        <w:t>o şi pe ea la fel de mult ca pe noi. Sunt sigură că e mulţumită cu soţul ei.</w:t>
      </w:r>
    </w:p>
    <w:p w:rsidR="00E5401F" w:rsidRPr="000F6783" w:rsidRDefault="00E5401F" w:rsidP="000F6783">
      <w:pPr>
        <w:pStyle w:val="RIText"/>
        <w:ind w:firstLine="720"/>
        <w:rPr>
          <w:noProof/>
        </w:rPr>
      </w:pPr>
      <w:r w:rsidRPr="000F6783">
        <w:rPr>
          <w:noProof/>
        </w:rPr>
        <w:t>— Jane, eşti de acord că situaţia s</w:t>
      </w:r>
      <w:r w:rsidRPr="000F6783">
        <w:rPr>
          <w:noProof/>
        </w:rPr>
        <w:noBreakHyphen/>
        <w:t>a rezolvat în favoarea tuturor, cu excepţia lui St. John? N-o să fie mulţumit până nu va mai vedea în faţa lui decât Porţile Raiului, în viaţa mea n</w:t>
      </w:r>
      <w:r w:rsidRPr="000F6783">
        <w:rPr>
          <w:noProof/>
        </w:rPr>
        <w:noBreakHyphen/>
        <w:t>am cunoscut pe cineva care să</w:t>
      </w:r>
      <w:r w:rsidRPr="000F6783">
        <w:rPr>
          <w:noProof/>
        </w:rPr>
        <w:noBreakHyphen/>
        <w:t>şi deteste atât de aprig natura umană.</w:t>
      </w:r>
    </w:p>
    <w:p w:rsidR="00E5401F" w:rsidRPr="000F6783" w:rsidRDefault="00E5401F" w:rsidP="000F6783">
      <w:pPr>
        <w:pStyle w:val="RIText"/>
        <w:ind w:firstLine="720"/>
        <w:rPr>
          <w:noProof/>
        </w:rPr>
      </w:pPr>
      <w:r w:rsidRPr="000F6783">
        <w:rPr>
          <w:noProof/>
        </w:rPr>
        <w:t>— Edward! Eşti răutăcios. Numai viitorul ştie ce soartă e benefică pentru faptele de acum. Totuşi, cred că vor avea o căsnicie fericită.</w:t>
      </w:r>
    </w:p>
    <w:p w:rsidR="00E5401F" w:rsidRPr="000F6783" w:rsidRDefault="00E5401F" w:rsidP="000F6783">
      <w:pPr>
        <w:pStyle w:val="RIText"/>
        <w:ind w:firstLine="720"/>
        <w:rPr>
          <w:noProof/>
        </w:rPr>
      </w:pPr>
      <w:r w:rsidRPr="000F6783">
        <w:rPr>
          <w:noProof/>
        </w:rPr>
        <w:t>— Du</w:t>
      </w:r>
      <w:r w:rsidRPr="000F6783">
        <w:rPr>
          <w:noProof/>
        </w:rPr>
        <w:noBreakHyphen/>
        <w:t>te la biroul tău şi trimite</w:t>
      </w:r>
      <w:r w:rsidRPr="000F6783">
        <w:rPr>
          <w:noProof/>
        </w:rPr>
        <w:noBreakHyphen/>
        <w:t>le un răspuns. Nu vreau ca Fitzjames să ne ocolească uşa. Spune</w:t>
      </w:r>
      <w:r w:rsidRPr="000F6783">
        <w:rPr>
          <w:noProof/>
        </w:rPr>
        <w:noBreakHyphen/>
        <w:t>le că sunt cum nu se poate mai bine</w:t>
      </w:r>
      <w:r w:rsidRPr="000F6783">
        <w:rPr>
          <w:noProof/>
        </w:rPr>
        <w:noBreakHyphen/>
        <w:t>veniţi, şi că ne bucură mariajul lor. N-o să ne facem griji în legătură cu fratele Dianei şi opinia lui despre amestecul nostru.</w:t>
      </w:r>
    </w:p>
    <w:p w:rsidR="00E5401F" w:rsidRPr="000F6783" w:rsidRDefault="00E5401F" w:rsidP="000F6783">
      <w:pPr>
        <w:pStyle w:val="RIText"/>
        <w:ind w:firstLine="720"/>
        <w:rPr>
          <w:noProof/>
        </w:rPr>
      </w:pPr>
      <w:r w:rsidRPr="000F6783">
        <w:rPr>
          <w:noProof/>
        </w:rPr>
        <w:lastRenderedPageBreak/>
        <w:t>Am scris o epistolă pentru căpitanul Nathaniel şi doamna Fitzjames şi am trimis</w:t>
      </w:r>
      <w:r w:rsidRPr="000F6783">
        <w:rPr>
          <w:noProof/>
        </w:rPr>
        <w:noBreakHyphen/>
        <w:t>o a doua zi. Mă simţeam uşurată că Diana şi Nathaniel se găsiseră unul pe altul. Ştiam că din relaţia lor nu putea ieşi nimic rău. Le</w:t>
      </w:r>
      <w:r w:rsidRPr="000F6783">
        <w:rPr>
          <w:noProof/>
        </w:rPr>
        <w:noBreakHyphen/>
        <w:t>am scris un mesaj şi lui St. John şi Mary Rivers, ca să</w:t>
      </w:r>
      <w:r w:rsidRPr="000F6783">
        <w:rPr>
          <w:noProof/>
        </w:rPr>
        <w:noBreakHyphen/>
        <w:t>i anunţ că Edward şi cu mine îi susţineam pe Diana şi Nathaniel. Nu voiam să las loc pentru niciun fel de speculaţii.</w:t>
      </w:r>
    </w:p>
    <w:p w:rsidR="00E5401F" w:rsidRPr="000F6783" w:rsidRDefault="00E5401F" w:rsidP="000F6783">
      <w:pPr>
        <w:pStyle w:val="RIText"/>
        <w:ind w:firstLine="720"/>
        <w:rPr>
          <w:noProof/>
        </w:rPr>
      </w:pPr>
      <w:r w:rsidRPr="000F6783">
        <w:rPr>
          <w:noProof/>
        </w:rPr>
        <w:t>În ultima săptămână a lunii ianuarie, am primit o scrisoare de la Diana Fitzjames. Recunoscătoare pentru sprijinul nostru, spera să ne viziteze pe la sfârşitul primăverii sau începutul verii. M-am bucurat până</w:t>
      </w:r>
      <w:r w:rsidRPr="000F6783">
        <w:rPr>
          <w:noProof/>
        </w:rPr>
        <w:noBreakHyphen/>
        <w:t>n adâncul inimii să aflu că urma să</w:t>
      </w:r>
      <w:r w:rsidRPr="000F6783">
        <w:rPr>
          <w:noProof/>
        </w:rPr>
        <w:noBreakHyphen/>
        <w:t>i văd împreună peste câteva luni.</w:t>
      </w:r>
    </w:p>
    <w:p w:rsidR="00E5401F" w:rsidRPr="000F6783" w:rsidRDefault="00E5401F" w:rsidP="000F6783">
      <w:pPr>
        <w:pStyle w:val="RIText"/>
        <w:ind w:firstLine="720"/>
        <w:rPr>
          <w:noProof/>
        </w:rPr>
      </w:pPr>
      <w:r w:rsidRPr="000F6783">
        <w:rPr>
          <w:noProof/>
        </w:rPr>
        <w:t>Mary Rivers mi</w:t>
      </w:r>
      <w:r w:rsidRPr="000F6783">
        <w:rPr>
          <w:noProof/>
        </w:rPr>
        <w:noBreakHyphen/>
        <w:t>a scris şi ea, ca să atenueze tensiunile din ultima vreme, iar răspunsul ei părea binevoitor şi prietenos. Cred că</w:t>
      </w:r>
      <w:r w:rsidRPr="000F6783">
        <w:rPr>
          <w:noProof/>
        </w:rPr>
        <w:noBreakHyphen/>
        <w:t>i era dor de Diana, dar se înfuriase aşa de tare că nu era prima dintre surori care să se mărite, încât n</w:t>
      </w:r>
      <w:r w:rsidRPr="000F6783">
        <w:rPr>
          <w:noProof/>
        </w:rPr>
        <w:noBreakHyphen/>
        <w:t>o deranja absenţa surorii sale din casa Moor. Totuşi se bucura la gândul că urma să aibă o cununie frumoasă, cu nuntaşi şi flori, în septembrie. Aceste gânduri fericite o ajutau să</w:t>
      </w:r>
      <w:r w:rsidRPr="000F6783">
        <w:rPr>
          <w:noProof/>
        </w:rPr>
        <w:noBreakHyphen/>
        <w:t>şi privească sora şi cumnatul cu respect pentru căsătoria lor, chiar dacă nu şi fără o undă de dispreţ.</w:t>
      </w:r>
    </w:p>
    <w:p w:rsidR="00E5401F" w:rsidRPr="000F6783" w:rsidRDefault="00E5401F" w:rsidP="000F6783">
      <w:pPr>
        <w:pStyle w:val="RIText"/>
        <w:ind w:firstLine="720"/>
        <w:rPr>
          <w:noProof/>
        </w:rPr>
      </w:pPr>
      <w:r w:rsidRPr="000F6783">
        <w:rPr>
          <w:noProof/>
        </w:rPr>
        <w:t>Luna februarie a fost friguroasă şi umedă. Edward şi cu mine petreceam ceasuri îndelungate citind sonetele cu încărcătură metapsihică ale lui William Wordsworth, şi opera mistică a lui William Blake. Ne</w:t>
      </w:r>
      <w:r w:rsidRPr="000F6783">
        <w:rPr>
          <w:noProof/>
        </w:rPr>
        <w:noBreakHyphen/>
        <w:t xml:space="preserve">a plăcut excelentul roman </w:t>
      </w:r>
      <w:r w:rsidR="00456A12" w:rsidRPr="000F6783">
        <w:rPr>
          <w:noProof/>
        </w:rPr>
        <w:t>„</w:t>
      </w:r>
      <w:r w:rsidRPr="000F6783">
        <w:rPr>
          <w:noProof/>
        </w:rPr>
        <w:t>Valentine”, al scriitoarei franceze George Sand.</w:t>
      </w:r>
    </w:p>
    <w:p w:rsidR="00E5401F" w:rsidRPr="000F6783" w:rsidRDefault="00E5401F" w:rsidP="000F6783">
      <w:pPr>
        <w:pStyle w:val="RIText"/>
        <w:ind w:firstLine="720"/>
        <w:rPr>
          <w:noProof/>
        </w:rPr>
      </w:pPr>
      <w:r w:rsidRPr="000F6783">
        <w:rPr>
          <w:noProof/>
        </w:rPr>
        <w:t>Uneori, mă săturam de cuvinte şi</w:t>
      </w:r>
      <w:r w:rsidRPr="000F6783">
        <w:rPr>
          <w:noProof/>
        </w:rPr>
        <w:noBreakHyphen/>
        <w:t>mi doream să pot doar să închid ochii şi să ascult. Era o atitudine egoistă din partea mea, aceea de a dori ca lui Edward să</w:t>
      </w:r>
      <w:r w:rsidRPr="000F6783">
        <w:rPr>
          <w:noProof/>
        </w:rPr>
        <w:noBreakHyphen/>
        <w:t>i revină vederea. Îi admiram peticul de piele petrecut peste ochiul lipsă, dar misterul pe care i</w:t>
      </w:r>
      <w:r w:rsidRPr="000F6783">
        <w:rPr>
          <w:noProof/>
        </w:rPr>
        <w:noBreakHyphen/>
        <w:t>l conferea începea să devină obositor. Spre ruşinea mea, aveam momente, în zilele cu ploaie şi vânt ale iernii, când mă lăsau nervii la gândul de a</w:t>
      </w:r>
      <w:r w:rsidRPr="000F6783">
        <w:rPr>
          <w:noProof/>
        </w:rPr>
        <w:noBreakHyphen/>
        <w:t>l informa iar despre starea vremii.</w:t>
      </w:r>
    </w:p>
    <w:p w:rsidR="00E5401F" w:rsidRPr="000F6783" w:rsidRDefault="00E5401F" w:rsidP="000F6783">
      <w:pPr>
        <w:pStyle w:val="RIText"/>
        <w:ind w:firstLine="720"/>
        <w:rPr>
          <w:noProof/>
        </w:rPr>
      </w:pPr>
      <w:r w:rsidRPr="000F6783">
        <w:rPr>
          <w:noProof/>
        </w:rPr>
        <w:t>Chiar când luna februarie se apropia de sfârşit, şi consideram că n</w:t>
      </w:r>
      <w:r w:rsidRPr="000F6783">
        <w:rPr>
          <w:noProof/>
        </w:rPr>
        <w:noBreakHyphen/>
        <w:t>avea să se mai producă niciun eveniment care să mi</w:t>
      </w:r>
      <w:r w:rsidRPr="000F6783">
        <w:rPr>
          <w:noProof/>
        </w:rPr>
        <w:noBreakHyphen/>
        <w:t>o întipărească în memorie, am fost vizitată de un spectru. În zorii unei zile, tocmai când razele soarelui începeau să intre în cameră, m</w:t>
      </w:r>
      <w:r w:rsidRPr="000F6783">
        <w:rPr>
          <w:noProof/>
        </w:rPr>
        <w:noBreakHyphen/>
        <w:t>am întors pe o parte, privind conturul trupului lui Edward. Era adus de spate şi rotunjit. Umărul lui se înălţa în faţa mea ca un deal. În timp ce el se odihnea în continuare, m</w:t>
      </w:r>
      <w:r w:rsidRPr="000F6783">
        <w:rPr>
          <w:noProof/>
        </w:rPr>
        <w:noBreakHyphen/>
        <w:t>am strecurat jos din pat, ca să privesc zorii zilei de iarnă. Prin cameră se răspândea lucirea slabă a focului, şi mi</w:t>
      </w:r>
      <w:r w:rsidRPr="000F6783">
        <w:rPr>
          <w:noProof/>
        </w:rPr>
        <w:noBreakHyphen/>
        <w:t>am imaginat că faţa mea era umbrită în timp ce mă uitam afară, ascunsă de lumina zorilor.</w:t>
      </w:r>
    </w:p>
    <w:p w:rsidR="00E5401F" w:rsidRPr="000F6783" w:rsidRDefault="00E5401F" w:rsidP="000F6783">
      <w:pPr>
        <w:pStyle w:val="RIText"/>
        <w:ind w:firstLine="720"/>
        <w:rPr>
          <w:noProof/>
        </w:rPr>
      </w:pPr>
      <w:r w:rsidRPr="000F6783">
        <w:rPr>
          <w:noProof/>
        </w:rPr>
        <w:t xml:space="preserve">Dincolo de fereastra cu dantelărie de lemn, lumea era albăstrie şi stinsă. Cea mai mare parte a naturii rămânea capturată în întuneric, mai puţin vârfurile copacilor cu </w:t>
      </w:r>
      <w:r w:rsidRPr="000F6783">
        <w:rPr>
          <w:noProof/>
        </w:rPr>
        <w:lastRenderedPageBreak/>
        <w:t>contururile lor neregulate, şi o pată închisă în noroiul de lângă drum. Dintr</w:t>
      </w:r>
      <w:r w:rsidRPr="000F6783">
        <w:rPr>
          <w:noProof/>
        </w:rPr>
        <w:noBreakHyphen/>
        <w:t>odată, am zărit o pisică alergând spre grajd şi am zâmbit. Viaţa îşi urma cursul şi, curând, liniştea calmă avea să se ascundă iar în străfundurile minţii mele. Ca întotdeauna, pe tot parcursul zilei aşteptam cu nerăbdare să regăsesc singurătatea, cu calităţile revigorante ale liniştii şi păcii.</w:t>
      </w:r>
    </w:p>
    <w:p w:rsidR="00E5401F" w:rsidRPr="000F6783" w:rsidRDefault="00E5401F" w:rsidP="000F6783">
      <w:pPr>
        <w:pStyle w:val="RIText"/>
        <w:ind w:firstLine="720"/>
        <w:rPr>
          <w:noProof/>
        </w:rPr>
      </w:pPr>
      <w:r w:rsidRPr="000F6783">
        <w:rPr>
          <w:noProof/>
        </w:rPr>
        <w:t>Ştiam că Mary era la bucătărie, unde pregătea pâinile şi fierturile pentru mesele zilei, dar încă mai nutream ideea de a contempla naşterea zilnică a perfecţiunii naturale a lui Dumnezeu. Mă aşteptam întru totul să văd un înger în razele soarelui care răzbăteau printre norii groşi.</w:t>
      </w:r>
    </w:p>
    <w:p w:rsidR="00E5401F" w:rsidRPr="000F6783" w:rsidRDefault="00E5401F" w:rsidP="000F6783">
      <w:pPr>
        <w:pStyle w:val="RIText"/>
        <w:ind w:firstLine="720"/>
        <w:rPr>
          <w:noProof/>
        </w:rPr>
      </w:pPr>
      <w:r w:rsidRPr="000F6783">
        <w:rPr>
          <w:noProof/>
        </w:rPr>
        <w:t>Mă aflam într</w:t>
      </w:r>
      <w:r w:rsidRPr="000F6783">
        <w:rPr>
          <w:noProof/>
        </w:rPr>
        <w:noBreakHyphen/>
        <w:t>o stare plăcută, aveam membrele relaxate şi ochii încă somnoroşi, aşa că mă lăsam deschisă şi vulnerabilă. Eram chiar pe acea culme a calmului în care simţeam nişte ochi aţintiţi asupra mea. Am cercetat împrejurimile cu privirea. Cerul se lumina treptat, iar norii nu mai blocau razele soarelui. Mai erau doar câteva momente până să se lumineze pe deplin. Curând, soarele mă ajută cu un fascicul palid. O mişcare, undeva într</w:t>
      </w:r>
      <w:r w:rsidRPr="000F6783">
        <w:rPr>
          <w:noProof/>
        </w:rPr>
        <w:noBreakHyphen/>
        <w:t>o parte, mă făcu să tresar. Ochii mi se repeziră într</w:t>
      </w:r>
      <w:r w:rsidRPr="000F6783">
        <w:rPr>
          <w:noProof/>
        </w:rPr>
        <w:noBreakHyphen/>
        <w:t>acolo, şi am văzut, la marginea pădurii, o siluetă în mantie. Umbra adâncă a copacilor îi ascundea chipul.</w:t>
      </w:r>
    </w:p>
    <w:p w:rsidR="00E5401F" w:rsidRPr="000F6783" w:rsidRDefault="00E5401F" w:rsidP="000F6783">
      <w:pPr>
        <w:pStyle w:val="RIText"/>
        <w:ind w:firstLine="720"/>
        <w:rPr>
          <w:noProof/>
        </w:rPr>
      </w:pPr>
      <w:r w:rsidRPr="000F6783">
        <w:rPr>
          <w:noProof/>
        </w:rPr>
        <w:t>Ştiam că ochii săi voiseră să</w:t>
      </w:r>
      <w:r w:rsidRPr="000F6783">
        <w:rPr>
          <w:noProof/>
        </w:rPr>
        <w:noBreakHyphen/>
        <w:t>mi atragă atenţia. Mi</w:t>
      </w:r>
      <w:r w:rsidRPr="000F6783">
        <w:rPr>
          <w:noProof/>
        </w:rPr>
        <w:noBreakHyphen/>
        <w:t>am apăsat mâna pe gură. N-avea niciun rost să</w:t>
      </w:r>
      <w:r w:rsidRPr="000F6783">
        <w:rPr>
          <w:noProof/>
        </w:rPr>
        <w:noBreakHyphen/>
        <w:t>l trezesc pe Edward, căci ochii lui nu mi</w:t>
      </w:r>
      <w:r w:rsidRPr="000F6783">
        <w:rPr>
          <w:noProof/>
        </w:rPr>
        <w:noBreakHyphen/>
        <w:t>ar fi fost de folos. Eram singură cu arătarea, iar forţa prezenţei sale se simţea până în cameră! Am vrut să</w:t>
      </w:r>
      <w:r w:rsidRPr="000F6783">
        <w:rPr>
          <w:noProof/>
        </w:rPr>
        <w:noBreakHyphen/>
        <w:t>mi acopăr imediat faţa cu perdeaua, ca să nu mă mai vadă şi s</w:t>
      </w:r>
      <w:r w:rsidRPr="000F6783">
        <w:rPr>
          <w:noProof/>
        </w:rPr>
        <w:noBreakHyphen/>
        <w:t>o pot pândi până când lumina zilei o dezvăluia complet. Instinctiv, am ştiut că înţel</w:t>
      </w:r>
      <w:r w:rsidR="00BE4234" w:rsidRPr="000F6783">
        <w:rPr>
          <w:noProof/>
        </w:rPr>
        <w:t>e</w:t>
      </w:r>
      <w:r w:rsidRPr="000F6783">
        <w:rPr>
          <w:noProof/>
        </w:rPr>
        <w:t>sese c</w:t>
      </w:r>
      <w:r w:rsidRPr="000F6783">
        <w:rPr>
          <w:noProof/>
        </w:rPr>
        <w:noBreakHyphen/>
        <w:t>o descoperisem, şi totuşi nu fugea, stând pe loc şi sfidându</w:t>
      </w:r>
      <w:r w:rsidRPr="000F6783">
        <w:rPr>
          <w:noProof/>
        </w:rPr>
        <w:noBreakHyphen/>
        <w:t>mă. Cât de neclintită stătea, în timp ce vântul puternic îi flutura mantia, ridicându</w:t>
      </w:r>
      <w:r w:rsidRPr="000F6783">
        <w:rPr>
          <w:noProof/>
        </w:rPr>
        <w:noBreakHyphen/>
        <w:t>i poalele în jurul picioarelor.</w:t>
      </w:r>
    </w:p>
    <w:p w:rsidR="00E5401F" w:rsidRPr="000F6783" w:rsidRDefault="00E5401F" w:rsidP="000F6783">
      <w:pPr>
        <w:pStyle w:val="RIText"/>
        <w:ind w:firstLine="720"/>
        <w:rPr>
          <w:noProof/>
        </w:rPr>
      </w:pPr>
      <w:r w:rsidRPr="000F6783">
        <w:rPr>
          <w:noProof/>
        </w:rPr>
        <w:t>Pielea mi se înfioră, iar inima îşi acceleră bătăile. O, cât mai doream ca asupra pământului să se reverse complet lumina zilei! Oare era o fantezie copilărească, azvârlită din adâncurile minţii mele pentru ca ochii s</w:t>
      </w:r>
      <w:r w:rsidRPr="000F6783">
        <w:rPr>
          <w:noProof/>
        </w:rPr>
        <w:noBreakHyphen/>
        <w:t>o vadă în peisajul de</w:t>
      </w:r>
      <w:r w:rsidRPr="000F6783">
        <w:rPr>
          <w:noProof/>
        </w:rPr>
        <w:noBreakHyphen/>
        <w:t>afară? Mi</w:t>
      </w:r>
      <w:r w:rsidRPr="000F6783">
        <w:rPr>
          <w:noProof/>
        </w:rPr>
        <w:noBreakHyphen/>
        <w:t>am înlăturat o şuviţă de păr de pe obraz, iar pleoapele mi se deschiseră de</w:t>
      </w:r>
      <w:r w:rsidRPr="000F6783">
        <w:rPr>
          <w:noProof/>
        </w:rPr>
        <w:noBreakHyphen/>
        <w:t>a binelea, căci mişcarea mea făcuse silueta să tresară. Deci, era o fiinţă omenească! Lumina începea s</w:t>
      </w:r>
      <w:r w:rsidRPr="000F6783">
        <w:rPr>
          <w:noProof/>
        </w:rPr>
        <w:noBreakHyphen/>
        <w:t>o contureze, şi am văzut că avea umeri, iar o mână se profilă dintre faldurile mantalei. În gât mi se ridică o senzaţie de greaţă, până am crezut că av</w:t>
      </w:r>
      <w:r w:rsidR="00BE4234" w:rsidRPr="000F6783">
        <w:rPr>
          <w:noProof/>
        </w:rPr>
        <w:t>e</w:t>
      </w:r>
      <w:r w:rsidRPr="000F6783">
        <w:rPr>
          <w:noProof/>
        </w:rPr>
        <w:t>am să mă înec. Aş fi vrut să am o piatră pe care s</w:t>
      </w:r>
      <w:r w:rsidRPr="000F6783">
        <w:rPr>
          <w:noProof/>
        </w:rPr>
        <w:noBreakHyphen/>
        <w:t>o arunc spre locul unde se afla sinistra arătare – care pornise drept spre fereastra mea! O tensiune nervoasă îmi paraliză mişcările, în timp ce mă uitam cu spaimă cum vizitatorul se dezvăluia cu totul la vedere, în dreptul ferestrei. Mă temeam să nu</w:t>
      </w:r>
      <w:r w:rsidRPr="000F6783">
        <w:rPr>
          <w:noProof/>
        </w:rPr>
        <w:noBreakHyphen/>
        <w:t>i citesc pe chip răutatea.</w:t>
      </w:r>
    </w:p>
    <w:p w:rsidR="00E5401F" w:rsidRPr="000F6783" w:rsidRDefault="00E5401F" w:rsidP="000F6783">
      <w:pPr>
        <w:pStyle w:val="RIText"/>
        <w:ind w:firstLine="720"/>
        <w:rPr>
          <w:noProof/>
        </w:rPr>
      </w:pPr>
      <w:r w:rsidRPr="000F6783">
        <w:rPr>
          <w:noProof/>
        </w:rPr>
        <w:lastRenderedPageBreak/>
        <w:t>Mi</w:t>
      </w:r>
      <w:r w:rsidRPr="000F6783">
        <w:rPr>
          <w:noProof/>
        </w:rPr>
        <w:noBreakHyphen/>
        <w:t>am imaginat că putea fi un spirit sau vreo ţigancă uitată de lume care voia să</w:t>
      </w:r>
      <w:r w:rsidRPr="000F6783">
        <w:rPr>
          <w:noProof/>
        </w:rPr>
        <w:noBreakHyphen/>
        <w:t>şi arunce blestemul peste dragul meu Edward. Apoi, privind din nou silueta, am văzut că</w:t>
      </w:r>
      <w:r w:rsidRPr="000F6783">
        <w:rPr>
          <w:noProof/>
        </w:rPr>
        <w:noBreakHyphen/>
        <w:t>şi schimbase direcţia. Se furişa înapoi spre pădure, fără să se orienteze cu privirea. Foarte încet, se retrăgea. M-am rugat să fugă mai repede. Tocmai când umbra se pierdea în tenebrele de sub stejar, gluga mantiei îi căzu de pe cap. Părul, lung şi fluturând încâlcit în vânt, arăta precum coroana de şerpi de pe ţeasta Meduzei, când îşi împietrea cu privirea vrăjmaşii muritori. Fruntea intrusei lucea albă ca un craniu descărnat în mormânt. Ochii rămâneau un mister, în găvanele întunecoase, iar drept gură avea doar o dâră neagră.</w:t>
      </w:r>
    </w:p>
    <w:p w:rsidR="00E5401F" w:rsidRPr="000F6783" w:rsidRDefault="00E5401F" w:rsidP="000F6783">
      <w:pPr>
        <w:pStyle w:val="RIText"/>
        <w:ind w:firstLine="720"/>
        <w:rPr>
          <w:noProof/>
        </w:rPr>
      </w:pPr>
      <w:r w:rsidRPr="000F6783">
        <w:rPr>
          <w:noProof/>
        </w:rPr>
        <w:t>Ştia că o studiam, şi se retrase complet, cu o mişcare bruscă, în ascunzişul pădurii. Singurul semn al existenţei sale rămăsese poala mantiei, aşternută peste buruienile de la picioare. Mă simţeam ademenită. Mi</w:t>
      </w:r>
      <w:r w:rsidRPr="000F6783">
        <w:rPr>
          <w:noProof/>
        </w:rPr>
        <w:noBreakHyphen/>
        <w:t>am acoperit gura cu pumnul, pentru a</w:t>
      </w:r>
      <w:r w:rsidRPr="000F6783">
        <w:rPr>
          <w:noProof/>
        </w:rPr>
        <w:noBreakHyphen/>
        <w:t>mi înăbuşi un ţipăt, şi am rămas cu privirea într</w:t>
      </w:r>
      <w:r w:rsidRPr="000F6783">
        <w:rPr>
          <w:noProof/>
        </w:rPr>
        <w:noBreakHyphen/>
        <w:t>acolo până am fost nevoită să clipesc ca să nu mi se usuce ochii. Când am deschis iar pleoapele, nu mai exista nici</w:t>
      </w:r>
      <w:r w:rsidRPr="000F6783">
        <w:rPr>
          <w:noProof/>
        </w:rPr>
        <w:noBreakHyphen/>
        <w:t>o creatură de temut. Doar natura se înfăţişa privirii mele.</w:t>
      </w:r>
    </w:p>
    <w:p w:rsidR="00E5401F" w:rsidRPr="000F6783" w:rsidRDefault="00E5401F" w:rsidP="000F6783">
      <w:pPr>
        <w:pStyle w:val="RIText"/>
        <w:ind w:firstLine="720"/>
        <w:rPr>
          <w:noProof/>
        </w:rPr>
      </w:pPr>
      <w:r w:rsidRPr="000F6783">
        <w:rPr>
          <w:noProof/>
        </w:rPr>
        <w:t>Am înţeles că eram vizitată de un duh malefic, şi nu</w:t>
      </w:r>
      <w:r w:rsidRPr="000F6783">
        <w:rPr>
          <w:noProof/>
        </w:rPr>
        <w:noBreakHyphen/>
        <w:t>mi puteam alunga fiorii. Am fugit la pat, unde am dat la o parte perdelele, apoi le</w:t>
      </w:r>
      <w:r w:rsidRPr="000F6783">
        <w:rPr>
          <w:noProof/>
        </w:rPr>
        <w:noBreakHyphen/>
        <w:t>am tras la loc în urma mea. Sub pătură era întuneric şi cald, şi mi</w:t>
      </w:r>
      <w:r w:rsidRPr="000F6783">
        <w:rPr>
          <w:noProof/>
        </w:rPr>
        <w:noBreakHyphen/>
        <w:t>am lipit trupul de spatele lui Edward. El continua să doarmă, din fericire nu</w:t>
      </w:r>
      <w:r w:rsidRPr="000F6783">
        <w:rPr>
          <w:noProof/>
        </w:rPr>
        <w:noBreakHyphen/>
        <w:t>l deranjasem. Urechea mea îi prinse bătăile inimii. Tamtamul ei regulat mă adormi la loc.</w:t>
      </w:r>
    </w:p>
    <w:p w:rsidR="00E5401F" w:rsidRPr="000F6783" w:rsidRDefault="00E5401F" w:rsidP="000F6783">
      <w:pPr>
        <w:pStyle w:val="RIText"/>
        <w:ind w:firstLine="720"/>
        <w:rPr>
          <w:noProof/>
        </w:rPr>
      </w:pPr>
      <w:r w:rsidRPr="000F6783">
        <w:rPr>
          <w:noProof/>
        </w:rPr>
        <w:t>Cititor</w:t>
      </w:r>
      <w:r w:rsidR="00BE4234" w:rsidRPr="000F6783">
        <w:rPr>
          <w:noProof/>
        </w:rPr>
        <w:t>u</w:t>
      </w:r>
      <w:r w:rsidRPr="000F6783">
        <w:rPr>
          <w:noProof/>
        </w:rPr>
        <w:t>le, ţine</w:t>
      </w:r>
      <w:r w:rsidRPr="000F6783">
        <w:rPr>
          <w:noProof/>
        </w:rPr>
        <w:noBreakHyphen/>
        <w:t>te bine şi ascultă continuarea – poate îţi dai seama că am o minte de genul care stăruie asupra câte unui lucru şi nu</w:t>
      </w:r>
      <w:r w:rsidRPr="000F6783">
        <w:rPr>
          <w:noProof/>
        </w:rPr>
        <w:noBreakHyphen/>
        <w:t>l lasă până nu</w:t>
      </w:r>
      <w:r w:rsidRPr="000F6783">
        <w:rPr>
          <w:noProof/>
        </w:rPr>
        <w:noBreakHyphen/>
        <w:t>l stăpâneşte şi</w:t>
      </w:r>
      <w:r w:rsidRPr="000F6783">
        <w:rPr>
          <w:noProof/>
        </w:rPr>
        <w:noBreakHyphen/>
        <w:t>l alungă, dacă aşa vrea! Am visat o zi de iarnă.</w:t>
      </w:r>
    </w:p>
    <w:p w:rsidR="00E5401F" w:rsidRPr="000F6783" w:rsidRDefault="00E5401F" w:rsidP="000F6783">
      <w:pPr>
        <w:pStyle w:val="RIText"/>
        <w:ind w:firstLine="720"/>
        <w:rPr>
          <w:noProof/>
        </w:rPr>
      </w:pPr>
      <w:r w:rsidRPr="000F6783">
        <w:rPr>
          <w:noProof/>
        </w:rPr>
        <w:t>Oricât de vie şi primitoare era imaginea din faţa mea, ştiam că eram prizoniera unui vis, căci lui Edward îi revenise vederea, iar membrele lui erau din nou întregi. Eram prinşi într</w:t>
      </w:r>
      <w:r w:rsidRPr="000F6783">
        <w:rPr>
          <w:noProof/>
        </w:rPr>
        <w:noBreakHyphen/>
        <w:t>o joacă amuzantă. Arunca vesel în mine cu bulgări de zăpadă. Curând, zăpada îmi intră sub guler, iar fulgii reci îmi ajunseră pe umăr şi se topiră pe spate, spre talie. Oricât de îndârjită adunam şi eu zăpadă în mâini, nu reuşeam să fac niciun bulgăre pe care să</w:t>
      </w:r>
      <w:r w:rsidRPr="000F6783">
        <w:rPr>
          <w:noProof/>
        </w:rPr>
        <w:noBreakHyphen/>
        <w:t>l arunc spre soţul meu din vis. Râdeam, iar el se repezi la mine. Mă trânti la pământ, unde mă cuprinse într</w:t>
      </w:r>
      <w:r w:rsidRPr="000F6783">
        <w:rPr>
          <w:noProof/>
        </w:rPr>
        <w:noBreakHyphen/>
        <w:t>o îmbrăţişare dulce, şoptind:</w:t>
      </w:r>
    </w:p>
    <w:p w:rsidR="00E5401F" w:rsidRPr="000F6783" w:rsidRDefault="00E5401F" w:rsidP="000F6783">
      <w:pPr>
        <w:pStyle w:val="RIText"/>
        <w:ind w:firstLine="720"/>
        <w:rPr>
          <w:noProof/>
        </w:rPr>
      </w:pPr>
      <w:r w:rsidRPr="000F6783">
        <w:rPr>
          <w:noProof/>
        </w:rPr>
        <w:t xml:space="preserve">— </w:t>
      </w:r>
      <w:r w:rsidR="00935541" w:rsidRPr="000F6783">
        <w:rPr>
          <w:noProof/>
        </w:rPr>
        <w:t>...</w:t>
      </w:r>
      <w:r w:rsidRPr="000F6783">
        <w:rPr>
          <w:noProof/>
        </w:rPr>
        <w:t xml:space="preserve"> fiecărui ticălos, propriul său viciu.</w:t>
      </w:r>
    </w:p>
    <w:p w:rsidR="00E5401F" w:rsidRPr="000F6783" w:rsidRDefault="00E5401F" w:rsidP="000F6783">
      <w:pPr>
        <w:pStyle w:val="RIText"/>
        <w:ind w:firstLine="720"/>
        <w:rPr>
          <w:noProof/>
        </w:rPr>
      </w:pPr>
      <w:r w:rsidRPr="000F6783">
        <w:rPr>
          <w:noProof/>
        </w:rPr>
        <w:t>N-am avut timp să mă întreb ce însemna acel mesaj ciudat, când mi s</w:t>
      </w:r>
      <w:r w:rsidRPr="000F6783">
        <w:rPr>
          <w:noProof/>
        </w:rPr>
        <w:noBreakHyphen/>
        <w:t>a părut că mă trezisem.</w:t>
      </w:r>
    </w:p>
    <w:p w:rsidR="00E5401F" w:rsidRPr="000F6783" w:rsidRDefault="00E5401F" w:rsidP="000F6783">
      <w:pPr>
        <w:pStyle w:val="RIText"/>
        <w:ind w:firstLine="720"/>
        <w:rPr>
          <w:noProof/>
        </w:rPr>
      </w:pPr>
      <w:r w:rsidRPr="000F6783">
        <w:rPr>
          <w:noProof/>
        </w:rPr>
        <w:t>Edward zăcea cu spatele spre mine, şi l</w:t>
      </w:r>
      <w:r w:rsidRPr="000F6783">
        <w:rPr>
          <w:noProof/>
        </w:rPr>
        <w:noBreakHyphen/>
        <w:t>am bătut uşor pe umăr. Nu se mişcă, iar respiraţia abia i se auzea. M-am ridicat în capul oaselor şi i</w:t>
      </w:r>
      <w:r w:rsidRPr="000F6783">
        <w:rPr>
          <w:noProof/>
        </w:rPr>
        <w:noBreakHyphen/>
        <w:t>am atins obrazul îmbujorat. Era cald, iar de pe frunte i se prelingea transpiraţia.</w:t>
      </w:r>
    </w:p>
    <w:p w:rsidR="00E5401F" w:rsidRPr="000F6783" w:rsidRDefault="00E5401F" w:rsidP="000F6783">
      <w:pPr>
        <w:pStyle w:val="RIText"/>
        <w:ind w:firstLine="720"/>
        <w:rPr>
          <w:noProof/>
        </w:rPr>
      </w:pPr>
      <w:r w:rsidRPr="000F6783">
        <w:rPr>
          <w:noProof/>
        </w:rPr>
        <w:lastRenderedPageBreak/>
        <w:t>— Edward?</w:t>
      </w:r>
    </w:p>
    <w:p w:rsidR="00E5401F" w:rsidRPr="000F6783" w:rsidRDefault="00E5401F" w:rsidP="000F6783">
      <w:pPr>
        <w:pStyle w:val="RIText"/>
        <w:ind w:firstLine="720"/>
        <w:rPr>
          <w:noProof/>
        </w:rPr>
      </w:pPr>
      <w:r w:rsidRPr="000F6783">
        <w:rPr>
          <w:noProof/>
        </w:rPr>
        <w:t>— Jane</w:t>
      </w:r>
      <w:r w:rsidR="00935541" w:rsidRPr="000F6783">
        <w:rPr>
          <w:noProof/>
        </w:rPr>
        <w:t>...</w:t>
      </w:r>
      <w:r w:rsidRPr="000F6783">
        <w:rPr>
          <w:noProof/>
        </w:rPr>
        <w:t xml:space="preserve"> nu te mişca.</w:t>
      </w:r>
    </w:p>
    <w:p w:rsidR="00E5401F" w:rsidRPr="000F6783" w:rsidRDefault="00E5401F" w:rsidP="000F6783">
      <w:pPr>
        <w:pStyle w:val="RIText"/>
        <w:ind w:firstLine="720"/>
        <w:rPr>
          <w:noProof/>
        </w:rPr>
      </w:pPr>
      <w:r w:rsidRPr="000F6783">
        <w:rPr>
          <w:noProof/>
        </w:rPr>
        <w:t>În cameră era mai întuneric decât m</w:t>
      </w:r>
      <w:r w:rsidRPr="000F6783">
        <w:rPr>
          <w:noProof/>
        </w:rPr>
        <w:noBreakHyphen/>
        <w:t>aş fi aşteptat, la crăpatul zorilor, şi foarte frig, ca şi cum n</w:t>
      </w:r>
      <w:r w:rsidRPr="000F6783">
        <w:rPr>
          <w:noProof/>
        </w:rPr>
        <w:noBreakHyphen/>
        <w:t>ar fi ars focul. M-am uitat dincolo de vecinul meu de pat şi am văzut o creatură hidoasă. Spectrul pătrunsese în dormitorul nostru! Purta în continuare mantia, aşa că nu</w:t>
      </w:r>
      <w:r w:rsidRPr="000F6783">
        <w:rPr>
          <w:noProof/>
        </w:rPr>
        <w:noBreakHyphen/>
        <w:t>şi dezvăluia identitatea.</w:t>
      </w:r>
    </w:p>
    <w:p w:rsidR="00E5401F" w:rsidRPr="000F6783" w:rsidRDefault="00E5401F" w:rsidP="000F6783">
      <w:pPr>
        <w:pStyle w:val="RIText"/>
        <w:ind w:firstLine="720"/>
        <w:rPr>
          <w:noProof/>
        </w:rPr>
      </w:pPr>
      <w:r w:rsidRPr="000F6783">
        <w:rPr>
          <w:noProof/>
        </w:rPr>
        <w:t>Respiraţia mi se opri în piept, când mi</w:t>
      </w:r>
      <w:r w:rsidRPr="000F6783">
        <w:rPr>
          <w:noProof/>
        </w:rPr>
        <w:noBreakHyphen/>
        <w:t>am dat seama că arătarea ţinea un cuţit mic dar tăios lângă gâtul lui Edward. Fără îndoială, credea că era o fiară sau un nebun. Şi nu s</w:t>
      </w:r>
      <w:r w:rsidRPr="000F6783">
        <w:rPr>
          <w:noProof/>
        </w:rPr>
        <w:noBreakHyphen/>
        <w:t>ar fi înşelat, în ambele privinţe. Apoi, o voce frumoasă de femeie rosti o frază pătimaşă:</w:t>
      </w:r>
    </w:p>
    <w:p w:rsidR="00E5401F" w:rsidRPr="000F6783" w:rsidRDefault="00E5401F" w:rsidP="000F6783">
      <w:pPr>
        <w:pStyle w:val="RIText"/>
        <w:ind w:firstLine="720"/>
        <w:rPr>
          <w:noProof/>
        </w:rPr>
      </w:pPr>
      <w:r w:rsidRPr="000F6783">
        <w:rPr>
          <w:noProof/>
        </w:rPr>
        <w:t>— Edward, iubirea mea, sărută</w:t>
      </w:r>
      <w:r w:rsidRPr="000F6783">
        <w:rPr>
          <w:noProof/>
        </w:rPr>
        <w:noBreakHyphen/>
        <w:t>mă, iubirea mea, iubirea mea, sărută</w:t>
      </w:r>
      <w:r w:rsidRPr="000F6783">
        <w:rPr>
          <w:noProof/>
        </w:rPr>
        <w:noBreakHyphen/>
        <w:t>mi gura</w:t>
      </w:r>
      <w:r w:rsidR="00935541" w:rsidRPr="000F6783">
        <w:rPr>
          <w:noProof/>
        </w:rPr>
        <w:t>...</w:t>
      </w:r>
    </w:p>
    <w:p w:rsidR="00E5401F" w:rsidRPr="000F6783" w:rsidRDefault="00E5401F" w:rsidP="000F6783">
      <w:pPr>
        <w:pStyle w:val="RIText"/>
        <w:ind w:firstLine="720"/>
        <w:rPr>
          <w:noProof/>
        </w:rPr>
      </w:pPr>
      <w:r w:rsidRPr="000F6783">
        <w:rPr>
          <w:noProof/>
        </w:rPr>
        <w:t>Mantia căzu şi apăru o faţă, albă şi pistruiată. Ochii</w:t>
      </w:r>
      <w:r w:rsidRPr="000F6783">
        <w:rPr>
          <w:noProof/>
        </w:rPr>
        <w:noBreakHyphen/>
        <w:t>i arătau ca două mărgele de un roşu</w:t>
      </w:r>
      <w:r w:rsidRPr="000F6783">
        <w:rPr>
          <w:noProof/>
        </w:rPr>
        <w:noBreakHyphen/>
        <w:t>aprins, iar nasul ca un clonţ de vultur era zgâriat şi plin de sânge. Părul monstrului, o perucă galbenă murdară, stătea strâmb pe pielea capului. În jurul tâmplelor avea legate funde din panglici maro şi albastre vii. Un ruj portocaliu încerca să înfrumuseţeze trăsăturile acelei imposibile epave a feminităţii.</w:t>
      </w:r>
    </w:p>
    <w:p w:rsidR="00E5401F" w:rsidRPr="000F6783" w:rsidRDefault="00E5401F" w:rsidP="000F6783">
      <w:pPr>
        <w:pStyle w:val="RIText"/>
        <w:ind w:firstLine="720"/>
        <w:rPr>
          <w:noProof/>
        </w:rPr>
      </w:pPr>
      <w:r w:rsidRPr="000F6783">
        <w:rPr>
          <w:noProof/>
        </w:rPr>
        <w:t>— Edward, iubeşte</w:t>
      </w:r>
      <w:r w:rsidRPr="000F6783">
        <w:rPr>
          <w:noProof/>
        </w:rPr>
        <w:noBreakHyphen/>
        <w:t>mă, iubeşte</w:t>
      </w:r>
      <w:r w:rsidRPr="000F6783">
        <w:rPr>
          <w:noProof/>
        </w:rPr>
        <w:noBreakHyphen/>
        <w:t>mă!</w:t>
      </w:r>
    </w:p>
    <w:p w:rsidR="00E5401F" w:rsidRPr="000F6783" w:rsidRDefault="00E5401F" w:rsidP="000F6783">
      <w:pPr>
        <w:pStyle w:val="RIText"/>
        <w:ind w:firstLine="720"/>
        <w:rPr>
          <w:noProof/>
        </w:rPr>
      </w:pPr>
      <w:r w:rsidRPr="000F6783">
        <w:rPr>
          <w:noProof/>
        </w:rPr>
        <w:t>Limba îi aluneca printre dinţii lungi şi cenuşii.</w:t>
      </w:r>
    </w:p>
    <w:p w:rsidR="00E5401F" w:rsidRPr="000F6783" w:rsidRDefault="00E5401F" w:rsidP="000F6783">
      <w:pPr>
        <w:pStyle w:val="RIText"/>
        <w:ind w:firstLine="720"/>
        <w:rPr>
          <w:noProof/>
        </w:rPr>
      </w:pPr>
      <w:r w:rsidRPr="000F6783">
        <w:rPr>
          <w:noProof/>
        </w:rPr>
        <w:t>— Nici</w:t>
      </w:r>
      <w:r w:rsidRPr="000F6783">
        <w:rPr>
          <w:noProof/>
        </w:rPr>
        <w:noBreakHyphen/>
        <w:t>o mişcare!</w:t>
      </w:r>
    </w:p>
    <w:p w:rsidR="00E5401F" w:rsidRPr="000F6783" w:rsidRDefault="00E5401F" w:rsidP="000F6783">
      <w:pPr>
        <w:pStyle w:val="RIText"/>
        <w:ind w:firstLine="720"/>
        <w:rPr>
          <w:noProof/>
        </w:rPr>
      </w:pPr>
      <w:r w:rsidRPr="000F6783">
        <w:rPr>
          <w:noProof/>
        </w:rPr>
        <w:t>Şoapta panicată a lui Edward se adresa tuturor celor din încăpere. Mi</w:t>
      </w:r>
      <w:r w:rsidRPr="000F6783">
        <w:rPr>
          <w:noProof/>
        </w:rPr>
        <w:noBreakHyphen/>
        <w:t>am dat seama că era neajutorat şi n</w:t>
      </w:r>
      <w:r w:rsidRPr="000F6783">
        <w:rPr>
          <w:noProof/>
        </w:rPr>
        <w:noBreakHyphen/>
        <w:t>avea să facă nici</w:t>
      </w:r>
      <w:r w:rsidRPr="000F6783">
        <w:rPr>
          <w:noProof/>
        </w:rPr>
        <w:noBreakHyphen/>
        <w:t>o mişcare spre necunoscut. Am înţeles că eu eram cea care trebuia să pună capăt întâlnirii. Creatura nu</w:t>
      </w:r>
      <w:r w:rsidRPr="000F6783">
        <w:rPr>
          <w:noProof/>
        </w:rPr>
        <w:noBreakHyphen/>
        <w:t>mi dădea nici</w:t>
      </w:r>
      <w:r w:rsidRPr="000F6783">
        <w:rPr>
          <w:noProof/>
        </w:rPr>
        <w:noBreakHyphen/>
        <w:t>o atenţie, aşa că m</w:t>
      </w:r>
      <w:r w:rsidRPr="000F6783">
        <w:rPr>
          <w:noProof/>
        </w:rPr>
        <w:noBreakHyphen/>
        <w:t>am retras pe furiş de lângă soţul meu şi, încet, m</w:t>
      </w:r>
      <w:r w:rsidRPr="000F6783">
        <w:rPr>
          <w:noProof/>
        </w:rPr>
        <w:noBreakHyphen/>
        <w:t>am târât spre picioarele patului. Pe după perdea, am văzut că</w:t>
      </w:r>
      <w:r w:rsidRPr="000F6783">
        <w:rPr>
          <w:noProof/>
        </w:rPr>
        <w:noBreakHyphen/>
        <w:t>şi apropia faţa de iubitul meu, iar Edward strâmba din nas dezgustat de mirosul şi vorbele ei.</w:t>
      </w:r>
    </w:p>
    <w:p w:rsidR="00E5401F" w:rsidRPr="000F6783" w:rsidRDefault="00E5401F" w:rsidP="000F6783">
      <w:pPr>
        <w:pStyle w:val="RIText"/>
        <w:ind w:firstLine="720"/>
        <w:rPr>
          <w:noProof/>
        </w:rPr>
      </w:pPr>
      <w:r w:rsidRPr="000F6783">
        <w:rPr>
          <w:noProof/>
        </w:rPr>
        <w:t>— Sunt aici. Atinge</w:t>
      </w:r>
      <w:r w:rsidRPr="000F6783">
        <w:rPr>
          <w:noProof/>
        </w:rPr>
        <w:noBreakHyphen/>
        <w:t>mi părul. Nu</w:t>
      </w:r>
      <w:r w:rsidRPr="000F6783">
        <w:rPr>
          <w:noProof/>
        </w:rPr>
        <w:noBreakHyphen/>
        <w:t>s frumoasă, jupâne Rochester?</w:t>
      </w:r>
    </w:p>
    <w:p w:rsidR="00E5401F" w:rsidRPr="000F6783" w:rsidRDefault="00E5401F" w:rsidP="000F6783">
      <w:pPr>
        <w:pStyle w:val="RIText"/>
        <w:ind w:firstLine="720"/>
        <w:rPr>
          <w:noProof/>
        </w:rPr>
      </w:pPr>
      <w:r w:rsidRPr="000F6783">
        <w:rPr>
          <w:noProof/>
        </w:rPr>
        <w:t>Îl apucă de mână, iar el îşi strânse pumnul, când arătarea începu să se mângâie cu mâna lui şi, cu o forţă zdrobitoare, îi apăsă pumnul strâns în corsajul rochiei. Edward încercă să</w:t>
      </w:r>
      <w:r w:rsidRPr="000F6783">
        <w:rPr>
          <w:noProof/>
        </w:rPr>
        <w:noBreakHyphen/>
        <w:t>şi tragă mâna înapoi, dar cu cealaltă mâna fiinţa îi ţinea cuţitul la gât, aşa că pumnul lui îi apăsă sânul scofâlcit.</w:t>
      </w:r>
    </w:p>
    <w:p w:rsidR="00E5401F" w:rsidRPr="000F6783" w:rsidRDefault="00E5401F" w:rsidP="000F6783">
      <w:pPr>
        <w:pStyle w:val="RIText"/>
        <w:ind w:firstLine="720"/>
        <w:rPr>
          <w:noProof/>
        </w:rPr>
      </w:pPr>
      <w:r w:rsidRPr="000F6783">
        <w:rPr>
          <w:noProof/>
        </w:rPr>
        <w:t>Mi</w:t>
      </w:r>
      <w:r w:rsidRPr="000F6783">
        <w:rPr>
          <w:noProof/>
        </w:rPr>
        <w:noBreakHyphen/>
        <w:t>am împreunat mâinile şi am constatat că aveam petrecute printre degete nişte viţe groase. Am văzut o şansă de a</w:t>
      </w:r>
      <w:r w:rsidRPr="000F6783">
        <w:rPr>
          <w:noProof/>
        </w:rPr>
        <w:noBreakHyphen/>
        <w:t>l salva pe iubitul meu. M-am repezit în spatele fiarei şi, pradă mâniei, am sărit asupra ei. Un foc protector lăuntric mă făcu să</w:t>
      </w:r>
      <w:r w:rsidRPr="000F6783">
        <w:rPr>
          <w:noProof/>
        </w:rPr>
        <w:noBreakHyphen/>
        <w:t>i încercuiesc grumazul cu viţa. De trei ori i l</w:t>
      </w:r>
      <w:r w:rsidRPr="000F6783">
        <w:rPr>
          <w:noProof/>
        </w:rPr>
        <w:noBreakHyphen/>
        <w:t>am înconjurat, fără ca ea să se împotrivească. Se uita doar cu nişte ochi bovini la prizonierul ei, şi am tras din răsputeri, până căzu pe spate, cu privirea aţintită spre tavan, pe lângă faţa mea.</w:t>
      </w:r>
    </w:p>
    <w:p w:rsidR="00E5401F" w:rsidRPr="000F6783" w:rsidRDefault="00E5401F" w:rsidP="000F6783">
      <w:pPr>
        <w:pStyle w:val="RIText"/>
        <w:ind w:firstLine="720"/>
        <w:rPr>
          <w:noProof/>
        </w:rPr>
      </w:pPr>
      <w:r w:rsidRPr="000F6783">
        <w:rPr>
          <w:noProof/>
        </w:rPr>
        <w:lastRenderedPageBreak/>
        <w:t>Ochii</w:t>
      </w:r>
      <w:r w:rsidRPr="000F6783">
        <w:rPr>
          <w:noProof/>
        </w:rPr>
        <w:noBreakHyphen/>
        <w:t>i ieşiră din orbite când m</w:t>
      </w:r>
      <w:r w:rsidRPr="000F6783">
        <w:rPr>
          <w:noProof/>
        </w:rPr>
        <w:noBreakHyphen/>
        <w:t>am prăvălit peste trupul ei. Niciun cuţit nu se repezi să mă înjunghie, iar furia feroce se potoli, când ceaţa iubirii îi transformă sfâşietor trăsăturile. Curând, totul luă sfârşit, şi m</w:t>
      </w:r>
      <w:r w:rsidRPr="000F6783">
        <w:rPr>
          <w:noProof/>
        </w:rPr>
        <w:noBreakHyphen/>
        <w:t>am dat jos de pe ea, atingând mâna întinsă a lui Edward, care se smuci înapoi, cu teamă.</w:t>
      </w:r>
    </w:p>
    <w:p w:rsidR="00E5401F" w:rsidRPr="000F6783" w:rsidRDefault="00E5401F" w:rsidP="000F6783">
      <w:pPr>
        <w:pStyle w:val="RIText"/>
        <w:ind w:firstLine="720"/>
        <w:rPr>
          <w:noProof/>
        </w:rPr>
      </w:pPr>
      <w:r w:rsidRPr="000F6783">
        <w:rPr>
          <w:noProof/>
        </w:rPr>
        <w:t>Slavă Domnului, m</w:t>
      </w:r>
      <w:r w:rsidRPr="000F6783">
        <w:rPr>
          <w:noProof/>
        </w:rPr>
        <w:noBreakHyphen/>
        <w:t>am trezit ca să constat că totul fusese un vis. Inima mă durea îngrozitor, căci văzusem în mine însămi o ucigaşă. Niciodată nu</w:t>
      </w:r>
      <w:r w:rsidRPr="000F6783">
        <w:rPr>
          <w:noProof/>
        </w:rPr>
        <w:noBreakHyphen/>
        <w:t>mi trecuse prin minte că aveam înclinaţia de a lua viaţa cuiva! Niciodată nu cunoscusem dorinţa de a ucide, şi mi</w:t>
      </w:r>
      <w:r w:rsidRPr="000F6783">
        <w:rPr>
          <w:noProof/>
        </w:rPr>
        <w:noBreakHyphen/>
        <w:t>era ruşine că eram o nimicitoare de vieţi, chiar dacă o făcusem ca să</w:t>
      </w:r>
      <w:r w:rsidRPr="000F6783">
        <w:rPr>
          <w:noProof/>
        </w:rPr>
        <w:noBreakHyphen/>
        <w:t>mi apăr soţul. Am simţit un nou torent de lacrimi pe obraji şi am strigat:</w:t>
      </w:r>
    </w:p>
    <w:p w:rsidR="00E5401F" w:rsidRPr="000F6783" w:rsidRDefault="00E5401F" w:rsidP="000F6783">
      <w:pPr>
        <w:pStyle w:val="RIText"/>
        <w:ind w:firstLine="720"/>
        <w:rPr>
          <w:noProof/>
        </w:rPr>
      </w:pPr>
      <w:r w:rsidRPr="000F6783">
        <w:rPr>
          <w:noProof/>
        </w:rPr>
        <w:t>— Edward!</w:t>
      </w:r>
    </w:p>
    <w:p w:rsidR="00E5401F" w:rsidRPr="000F6783" w:rsidRDefault="00E5401F" w:rsidP="000F6783">
      <w:pPr>
        <w:pStyle w:val="RIText"/>
        <w:ind w:firstLine="720"/>
        <w:rPr>
          <w:noProof/>
        </w:rPr>
      </w:pPr>
      <w:r w:rsidRPr="000F6783">
        <w:rPr>
          <w:noProof/>
        </w:rPr>
        <w:t>L-am luat de mână, când se ridică în capul oaselor, apucându</w:t>
      </w:r>
      <w:r w:rsidRPr="000F6783">
        <w:rPr>
          <w:noProof/>
        </w:rPr>
        <w:noBreakHyphen/>
        <w:t xml:space="preserve">se de beregată, </w:t>
      </w:r>
      <w:r w:rsidR="00BE4234" w:rsidRPr="000F6783">
        <w:rPr>
          <w:noProof/>
        </w:rPr>
        <w:t>i</w:t>
      </w:r>
      <w:r w:rsidRPr="000F6783">
        <w:rPr>
          <w:noProof/>
        </w:rPr>
        <w:noBreakHyphen/>
        <w:t>am desprins mâna de la gât.</w:t>
      </w:r>
    </w:p>
    <w:p w:rsidR="00E5401F" w:rsidRPr="000F6783" w:rsidRDefault="00E5401F" w:rsidP="000F6783">
      <w:pPr>
        <w:pStyle w:val="RIText"/>
        <w:ind w:firstLine="720"/>
        <w:rPr>
          <w:noProof/>
        </w:rPr>
      </w:pPr>
      <w:r w:rsidRPr="000F6783">
        <w:rPr>
          <w:noProof/>
        </w:rPr>
        <w:t>— Iubitule?</w:t>
      </w:r>
    </w:p>
    <w:p w:rsidR="00E5401F" w:rsidRPr="000F6783" w:rsidRDefault="00E5401F" w:rsidP="000F6783">
      <w:pPr>
        <w:pStyle w:val="RIText"/>
        <w:ind w:firstLine="720"/>
        <w:rPr>
          <w:noProof/>
        </w:rPr>
      </w:pPr>
      <w:r w:rsidRPr="000F6783">
        <w:rPr>
          <w:noProof/>
        </w:rPr>
        <w:t>— Jane? Jane? Un vis cum nu se poate mai fantastic! Mă întâlnisem cu o stafie! Chiar şi acum mai plutesc peste mine valuri de vapori spurcaţi!</w:t>
      </w:r>
    </w:p>
    <w:p w:rsidR="00E5401F" w:rsidRPr="000F6783" w:rsidRDefault="00E5401F" w:rsidP="000F6783">
      <w:pPr>
        <w:pStyle w:val="RIText"/>
        <w:ind w:firstLine="720"/>
        <w:rPr>
          <w:noProof/>
        </w:rPr>
      </w:pPr>
      <w:r w:rsidRPr="000F6783">
        <w:rPr>
          <w:noProof/>
        </w:rPr>
        <w:t>— Taci, dragul meu.</w:t>
      </w:r>
    </w:p>
    <w:p w:rsidR="00E5401F" w:rsidRPr="000F6783" w:rsidRDefault="00E5401F" w:rsidP="000F6783">
      <w:pPr>
        <w:pStyle w:val="RIText"/>
        <w:ind w:firstLine="720"/>
        <w:rPr>
          <w:noProof/>
        </w:rPr>
      </w:pPr>
      <w:r w:rsidRPr="000F6783">
        <w:rPr>
          <w:noProof/>
        </w:rPr>
        <w:t>L-am privit întrebător. Se putea oare să fi avut amândoi acelaşi coşmar? Fuseserăm acolo împreună? Ce gând sublim! L-am culcat încet la loc pe pernă.</w:t>
      </w:r>
    </w:p>
    <w:p w:rsidR="00E5401F" w:rsidRPr="000F6783" w:rsidRDefault="00E5401F" w:rsidP="000F6783">
      <w:pPr>
        <w:pStyle w:val="RIText"/>
        <w:ind w:firstLine="720"/>
        <w:rPr>
          <w:noProof/>
        </w:rPr>
      </w:pPr>
      <w:r w:rsidRPr="000F6783">
        <w:rPr>
          <w:noProof/>
        </w:rPr>
        <w:t>— Cea mai hidoasă creatură dintr</w:t>
      </w:r>
      <w:r w:rsidRPr="000F6783">
        <w:rPr>
          <w:noProof/>
        </w:rPr>
        <w:noBreakHyphen/>
        <w:t>un vis</w:t>
      </w:r>
      <w:r w:rsidR="00935541" w:rsidRPr="000F6783">
        <w:rPr>
          <w:noProof/>
        </w:rPr>
        <w:t>...</w:t>
      </w:r>
      <w:r w:rsidRPr="000F6783">
        <w:rPr>
          <w:noProof/>
        </w:rPr>
        <w:t>? Poţi să</w:t>
      </w:r>
      <w:r w:rsidRPr="000F6783">
        <w:rPr>
          <w:noProof/>
        </w:rPr>
        <w:noBreakHyphen/>
        <w:t xml:space="preserve">ţi imaginezi, Jane? Eram </w:t>
      </w:r>
      <w:r w:rsidRPr="000F6783">
        <w:rPr>
          <w:noProof/>
          <w:u w:color="C00000"/>
        </w:rPr>
        <w:t xml:space="preserve">neputincios! Împietrisem de </w:t>
      </w:r>
      <w:r w:rsidRPr="000F6783">
        <w:rPr>
          <w:noProof/>
        </w:rPr>
        <w:t>frică şi umilinţă</w:t>
      </w:r>
      <w:r w:rsidR="00935541" w:rsidRPr="000F6783">
        <w:rPr>
          <w:noProof/>
        </w:rPr>
        <w:t>...</w:t>
      </w:r>
    </w:p>
    <w:p w:rsidR="00E5401F" w:rsidRPr="000F6783" w:rsidRDefault="00E5401F" w:rsidP="000F6783">
      <w:pPr>
        <w:pStyle w:val="RIText"/>
        <w:ind w:firstLine="720"/>
        <w:rPr>
          <w:noProof/>
        </w:rPr>
      </w:pPr>
      <w:r w:rsidRPr="000F6783">
        <w:rPr>
          <w:noProof/>
        </w:rPr>
        <w:t>Am hotărât să</w:t>
      </w:r>
      <w:r w:rsidRPr="000F6783">
        <w:rPr>
          <w:noProof/>
        </w:rPr>
        <w:noBreakHyphen/>
        <w:t>l las pe Edward să</w:t>
      </w:r>
      <w:r w:rsidRPr="000F6783">
        <w:rPr>
          <w:noProof/>
        </w:rPr>
        <w:noBreakHyphen/>
        <w:t>mi povestească visul, înainte de a i</w:t>
      </w:r>
      <w:r w:rsidRPr="000F6783">
        <w:rPr>
          <w:noProof/>
        </w:rPr>
        <w:noBreakHyphen/>
        <w:t>l împărtăşi pe al meu. Poate că n</w:t>
      </w:r>
      <w:r w:rsidRPr="000F6783">
        <w:rPr>
          <w:noProof/>
        </w:rPr>
        <w:noBreakHyphen/>
        <w:t>avea să</w:t>
      </w:r>
      <w:r w:rsidRPr="000F6783">
        <w:rPr>
          <w:noProof/>
        </w:rPr>
        <w:noBreakHyphen/>
        <w:t>şi dea seama de legătura dintre ele? Relatarea lui copia aproape întocmai propria mea experienţă, cu deosebirea că era făcută din perspectiva unui orb.</w:t>
      </w:r>
    </w:p>
    <w:p w:rsidR="00E5401F" w:rsidRPr="000F6783" w:rsidRDefault="00E5401F" w:rsidP="000F6783">
      <w:pPr>
        <w:pStyle w:val="RIText"/>
        <w:ind w:firstLine="720"/>
        <w:rPr>
          <w:noProof/>
        </w:rPr>
      </w:pPr>
      <w:r w:rsidRPr="000F6783">
        <w:rPr>
          <w:noProof/>
        </w:rPr>
        <w:t>— Ce s</w:t>
      </w:r>
      <w:r w:rsidRPr="000F6783">
        <w:rPr>
          <w:noProof/>
        </w:rPr>
        <w:noBreakHyphen/>
        <w:t>a întâmplat cu creatura?</w:t>
      </w:r>
    </w:p>
    <w:p w:rsidR="00E5401F" w:rsidRPr="000F6783" w:rsidRDefault="00E5401F" w:rsidP="000F6783">
      <w:pPr>
        <w:pStyle w:val="RIText"/>
        <w:ind w:firstLine="720"/>
        <w:rPr>
          <w:noProof/>
        </w:rPr>
      </w:pPr>
      <w:r w:rsidRPr="000F6783">
        <w:rPr>
          <w:noProof/>
        </w:rPr>
        <w:t>Edward părea îngreţoşat, iar pielea</w:t>
      </w:r>
      <w:r w:rsidRPr="000F6783">
        <w:rPr>
          <w:noProof/>
        </w:rPr>
        <w:noBreakHyphen/>
        <w:t>i arăta palidă şi verzuie.</w:t>
      </w:r>
    </w:p>
    <w:p w:rsidR="00E5401F" w:rsidRPr="000F6783" w:rsidRDefault="00E5401F" w:rsidP="000F6783">
      <w:pPr>
        <w:pStyle w:val="RIText"/>
        <w:ind w:firstLine="720"/>
        <w:rPr>
          <w:noProof/>
        </w:rPr>
      </w:pPr>
      <w:r w:rsidRPr="000F6783">
        <w:rPr>
          <w:noProof/>
        </w:rPr>
        <w:t>Încet, am răspuns:»</w:t>
      </w:r>
    </w:p>
    <w:p w:rsidR="00E5401F" w:rsidRPr="000F6783" w:rsidRDefault="00E5401F" w:rsidP="000F6783">
      <w:pPr>
        <w:pStyle w:val="RIText"/>
        <w:ind w:firstLine="720"/>
        <w:rPr>
          <w:noProof/>
        </w:rPr>
      </w:pPr>
      <w:r w:rsidRPr="000F6783">
        <w:rPr>
          <w:noProof/>
        </w:rPr>
        <w:t>— Am omorât</w:t>
      </w:r>
      <w:r w:rsidRPr="000F6783">
        <w:rPr>
          <w:noProof/>
        </w:rPr>
        <w:noBreakHyphen/>
        <w:t>o eu.</w:t>
      </w:r>
    </w:p>
    <w:p w:rsidR="00E5401F" w:rsidRPr="000F6783" w:rsidRDefault="00E5401F" w:rsidP="000F6783">
      <w:pPr>
        <w:pStyle w:val="RIText"/>
        <w:ind w:firstLine="720"/>
        <w:rPr>
          <w:noProof/>
        </w:rPr>
      </w:pPr>
      <w:r w:rsidRPr="000F6783">
        <w:rPr>
          <w:noProof/>
        </w:rPr>
        <w:t>— Tu?</w:t>
      </w:r>
    </w:p>
    <w:p w:rsidR="00E5401F" w:rsidRPr="000F6783" w:rsidRDefault="00E5401F" w:rsidP="000F6783">
      <w:pPr>
        <w:pStyle w:val="RIText"/>
        <w:ind w:firstLine="720"/>
        <w:rPr>
          <w:noProof/>
        </w:rPr>
      </w:pPr>
      <w:r w:rsidRPr="000F6783">
        <w:rPr>
          <w:noProof/>
        </w:rPr>
        <w:t>— Am avut amândoi acelaşi vis, oricât de fantastic ar părea. Este adevărat. Ce facem acum, Edward? E destul de înfricoşător că am împărtăşit o vedenie, precum şi conţinutul visului.</w:t>
      </w:r>
    </w:p>
    <w:p w:rsidR="00E5401F" w:rsidRPr="000F6783" w:rsidRDefault="00E5401F" w:rsidP="000F6783">
      <w:pPr>
        <w:pStyle w:val="RIText"/>
        <w:ind w:firstLine="720"/>
        <w:rPr>
          <w:noProof/>
        </w:rPr>
      </w:pPr>
      <w:r w:rsidRPr="000F6783">
        <w:rPr>
          <w:noProof/>
        </w:rPr>
        <w:t>Am dat la o parte perdelele patului, privind prin cameră. Soarele strălucea din plin pe fereastră, şi m</w:t>
      </w:r>
      <w:r w:rsidRPr="000F6783">
        <w:rPr>
          <w:noProof/>
        </w:rPr>
        <w:noBreakHyphen/>
        <w:t>am simţit mai înviorată. Oare să</w:t>
      </w:r>
      <w:r w:rsidRPr="000F6783">
        <w:rPr>
          <w:noProof/>
        </w:rPr>
        <w:noBreakHyphen/>
        <w:t xml:space="preserve">i spun despre viziunea cu arătarea dinainte de a mă fi întors la pat, în zori? Mă întrebam dacă mai aveam mintea întreagă. Poate că şi acela fusese tot un vis? Cu siguranţă că aşa era, şi am alungat </w:t>
      </w:r>
      <w:r w:rsidRPr="000F6783">
        <w:rPr>
          <w:noProof/>
        </w:rPr>
        <w:lastRenderedPageBreak/>
        <w:t>ideea de a</w:t>
      </w:r>
      <w:r w:rsidRPr="000F6783">
        <w:rPr>
          <w:noProof/>
        </w:rPr>
        <w:noBreakHyphen/>
        <w:t>mi dezvălui implicarea într</w:t>
      </w:r>
      <w:r w:rsidRPr="000F6783">
        <w:rPr>
          <w:noProof/>
        </w:rPr>
        <w:noBreakHyphen/>
        <w:t>o realitate împărtăşită cu o intrusă la crăpatul zorilor.</w:t>
      </w:r>
    </w:p>
    <w:p w:rsidR="00E5401F" w:rsidRPr="000F6783" w:rsidRDefault="00E5401F" w:rsidP="000F6783">
      <w:pPr>
        <w:pStyle w:val="RIText"/>
        <w:ind w:firstLine="720"/>
        <w:rPr>
          <w:noProof/>
        </w:rPr>
      </w:pPr>
      <w:r w:rsidRPr="000F6783">
        <w:rPr>
          <w:noProof/>
        </w:rPr>
        <w:t>— Nu înţeleg, Edward</w:t>
      </w:r>
      <w:r w:rsidR="00935541" w:rsidRPr="000F6783">
        <w:rPr>
          <w:noProof/>
        </w:rPr>
        <w:t>...</w:t>
      </w:r>
    </w:p>
    <w:p w:rsidR="00E5401F" w:rsidRPr="000F6783" w:rsidRDefault="00E5401F" w:rsidP="000F6783">
      <w:pPr>
        <w:pStyle w:val="RIText"/>
        <w:ind w:firstLine="720"/>
        <w:rPr>
          <w:noProof/>
        </w:rPr>
      </w:pPr>
      <w:r w:rsidRPr="000F6783">
        <w:rPr>
          <w:noProof/>
        </w:rPr>
        <w:t>M-am frecat la ochi, încrucişându</w:t>
      </w:r>
      <w:r w:rsidRPr="000F6783">
        <w:rPr>
          <w:noProof/>
        </w:rPr>
        <w:noBreakHyphen/>
        <w:t>mi protector braţele la piept.</w:t>
      </w:r>
    </w:p>
    <w:p w:rsidR="00E5401F" w:rsidRPr="000F6783" w:rsidRDefault="00E5401F" w:rsidP="000F6783">
      <w:pPr>
        <w:pStyle w:val="RIText"/>
        <w:ind w:firstLine="720"/>
        <w:rPr>
          <w:noProof/>
        </w:rPr>
      </w:pPr>
      <w:r w:rsidRPr="000F6783">
        <w:rPr>
          <w:noProof/>
        </w:rPr>
        <w:t>— Vorbeşti cu atâta tristeţe, draga mea dragă</w:t>
      </w:r>
      <w:r w:rsidR="00935541" w:rsidRPr="000F6783">
        <w:rPr>
          <w:noProof/>
        </w:rPr>
        <w:t>...</w:t>
      </w:r>
      <w:r w:rsidRPr="000F6783">
        <w:rPr>
          <w:noProof/>
        </w:rPr>
        <w:t xml:space="preserve"> Am auzit despre ţigănci care trimit vise, ca nişte descântece magice, spre cei pe care</w:t>
      </w:r>
      <w:r w:rsidRPr="000F6783">
        <w:rPr>
          <w:noProof/>
        </w:rPr>
        <w:noBreakHyphen/>
        <w:t>i detestă sau care le</w:t>
      </w:r>
      <w:r w:rsidRPr="000F6783">
        <w:rPr>
          <w:noProof/>
        </w:rPr>
        <w:noBreakHyphen/>
        <w:t>au făcut ceva. Vai de mine</w:t>
      </w:r>
      <w:r w:rsidR="00935541" w:rsidRPr="000F6783">
        <w:rPr>
          <w:noProof/>
        </w:rPr>
        <w:t>...</w:t>
      </w:r>
      <w:r w:rsidRPr="000F6783">
        <w:rPr>
          <w:noProof/>
        </w:rPr>
        <w:t>! Dar să nu ne temem, Jane! Să începem ziua ca de obicei, şi vom uita de această nebunie a nopţii.</w:t>
      </w:r>
    </w:p>
    <w:p w:rsidR="00E5401F" w:rsidRPr="000F6783" w:rsidRDefault="00E5401F" w:rsidP="000F6783">
      <w:pPr>
        <w:pStyle w:val="RIText"/>
        <w:ind w:firstLine="720"/>
        <w:rPr>
          <w:noProof/>
        </w:rPr>
      </w:pPr>
      <w:r w:rsidRPr="000F6783">
        <w:rPr>
          <w:noProof/>
        </w:rPr>
        <w:t>Şi mă sărută pe obraz, zâmbindu</w:t>
      </w:r>
      <w:r w:rsidRPr="000F6783">
        <w:rPr>
          <w:noProof/>
        </w:rPr>
        <w:noBreakHyphen/>
        <w:t>mi încurajator.</w:t>
      </w:r>
    </w:p>
    <w:p w:rsidR="00E5401F" w:rsidRPr="000F6783" w:rsidRDefault="001A4E56" w:rsidP="000F6783">
      <w:pPr>
        <w:pStyle w:val="RIText"/>
        <w:ind w:firstLine="720"/>
        <w:rPr>
          <w:noProof/>
        </w:rPr>
      </w:pPr>
      <w:r w:rsidRPr="000F6783">
        <w:rPr>
          <w:noProof/>
        </w:rPr>
        <w:t>I</w:t>
      </w:r>
      <w:r w:rsidR="00E5401F" w:rsidRPr="000F6783">
        <w:rPr>
          <w:noProof/>
        </w:rPr>
        <w:t>-am refuzat sfatul, hotărându</w:t>
      </w:r>
      <w:r w:rsidR="00E5401F" w:rsidRPr="000F6783">
        <w:rPr>
          <w:noProof/>
        </w:rPr>
        <w:noBreakHyphen/>
        <w:t>mă să</w:t>
      </w:r>
      <w:r w:rsidR="00E5401F" w:rsidRPr="000F6783">
        <w:rPr>
          <w:noProof/>
        </w:rPr>
        <w:noBreakHyphen/>
        <w:t>i vorbesc totuşi despre viziunea mea de mai devreme. Fu copleşit să afle că văzusem o fiară la fel şi afară. Eram sigură că o credea tot o parte din coşmarul meu dar, ca să mă liniştească, ieşi grăbit din cameră şi</w:t>
      </w:r>
      <w:r w:rsidR="00E5401F" w:rsidRPr="000F6783">
        <w:rPr>
          <w:noProof/>
        </w:rPr>
        <w:noBreakHyphen/>
        <w:t>l puse pe John să cerceteze împrejurimile, împreună cu Pilot. După micul dejun şi alte câteva momente de îngrijorare, John reveni ca să ne spună că nu descoperise nici</w:t>
      </w:r>
      <w:r w:rsidR="00E5401F" w:rsidRPr="000F6783">
        <w:rPr>
          <w:noProof/>
        </w:rPr>
        <w:noBreakHyphen/>
        <w:t>o urmă în locul de sub stejari, din faţa ferestrei mele. John nu era bine informat, dar avu bunul</w:t>
      </w:r>
      <w:r w:rsidR="00E5401F" w:rsidRPr="000F6783">
        <w:rPr>
          <w:noProof/>
        </w:rPr>
        <w:noBreakHyphen/>
        <w:t>simţ să nu pună întrebări.</w:t>
      </w:r>
    </w:p>
    <w:p w:rsidR="00E5401F" w:rsidRPr="000F6783" w:rsidRDefault="00E5401F" w:rsidP="000F6783">
      <w:pPr>
        <w:pStyle w:val="RIText"/>
        <w:ind w:firstLine="720"/>
        <w:rPr>
          <w:noProof/>
        </w:rPr>
      </w:pPr>
      <w:r w:rsidRPr="000F6783">
        <w:rPr>
          <w:noProof/>
        </w:rPr>
        <w:t>Ziua decurse fără evenimente, iar în seara aceea, după cină, Edward şi cu mine ne</w:t>
      </w:r>
      <w:r w:rsidRPr="000F6783">
        <w:rPr>
          <w:noProof/>
        </w:rPr>
        <w:noBreakHyphen/>
        <w:t>am cuibărit în salon. Toate simţurile îmi erau în alertă, atente la orice mişcare din cameră sau din afara ferestrei. Edward se învoi să</w:t>
      </w:r>
      <w:r w:rsidRPr="000F6783">
        <w:rPr>
          <w:noProof/>
        </w:rPr>
        <w:noBreakHyphen/>
        <w:t>l lase pe Pilot să doarmă în apartamentul nostru, şi eram sigură că ne</w:t>
      </w:r>
      <w:r w:rsidRPr="000F6783">
        <w:rPr>
          <w:noProof/>
        </w:rPr>
        <w:noBreakHyphen/>
        <w:t>ar fi anunţat dacă apărea orice intrus. Însă nici chiar în aceste condiţii nu m</w:t>
      </w:r>
      <w:r w:rsidRPr="000F6783">
        <w:rPr>
          <w:noProof/>
        </w:rPr>
        <w:noBreakHyphen/>
        <w:t>am putut odihni.</w:t>
      </w:r>
    </w:p>
    <w:p w:rsidR="00E5401F" w:rsidRPr="000F6783" w:rsidRDefault="00E5401F" w:rsidP="000F6783">
      <w:pPr>
        <w:pStyle w:val="RIText"/>
        <w:ind w:firstLine="720"/>
        <w:rPr>
          <w:noProof/>
        </w:rPr>
      </w:pPr>
      <w:r w:rsidRPr="000F6783">
        <w:rPr>
          <w:noProof/>
        </w:rPr>
        <w:t>Foindu</w:t>
      </w:r>
      <w:r w:rsidRPr="000F6783">
        <w:rPr>
          <w:noProof/>
        </w:rPr>
        <w:noBreakHyphen/>
        <w:t>se în fotoliul său de lângă şemineu, Edward mă întrebă în şoaptă:</w:t>
      </w:r>
    </w:p>
    <w:p w:rsidR="00E5401F" w:rsidRPr="000F6783" w:rsidRDefault="00E5401F" w:rsidP="000F6783">
      <w:pPr>
        <w:pStyle w:val="RIText"/>
        <w:ind w:firstLine="720"/>
        <w:rPr>
          <w:noProof/>
        </w:rPr>
      </w:pPr>
      <w:r w:rsidRPr="000F6783">
        <w:rPr>
          <w:noProof/>
        </w:rPr>
        <w:t>— Jane, eşti trează?</w:t>
      </w:r>
    </w:p>
    <w:p w:rsidR="00E5401F" w:rsidRPr="000F6783" w:rsidRDefault="00E5401F" w:rsidP="000F6783">
      <w:pPr>
        <w:pStyle w:val="RIText"/>
        <w:ind w:firstLine="720"/>
        <w:rPr>
          <w:noProof/>
        </w:rPr>
      </w:pPr>
      <w:r w:rsidRPr="000F6783">
        <w:rPr>
          <w:noProof/>
        </w:rPr>
        <w:t>— Sigur că da.</w:t>
      </w:r>
    </w:p>
    <w:p w:rsidR="00E5401F" w:rsidRPr="000F6783" w:rsidRDefault="00E5401F" w:rsidP="000F6783">
      <w:pPr>
        <w:pStyle w:val="RIText"/>
        <w:ind w:firstLine="720"/>
        <w:rPr>
          <w:noProof/>
        </w:rPr>
      </w:pPr>
      <w:r w:rsidRPr="000F6783">
        <w:rPr>
          <w:noProof/>
        </w:rPr>
        <w:t xml:space="preserve">Mă întrerupsesem din lectura poeziilor lui Samuel Taylor Coledirge </w:t>
      </w:r>
      <w:r w:rsidR="00456A12" w:rsidRPr="000F6783">
        <w:rPr>
          <w:noProof/>
        </w:rPr>
        <w:t>„</w:t>
      </w:r>
      <w:r w:rsidRPr="000F6783">
        <w:rPr>
          <w:noProof/>
        </w:rPr>
        <w:t xml:space="preserve">Rima bătrânului marinar” şi </w:t>
      </w:r>
      <w:r w:rsidR="00456A12" w:rsidRPr="000F6783">
        <w:rPr>
          <w:noProof/>
        </w:rPr>
        <w:t>„</w:t>
      </w:r>
      <w:r w:rsidRPr="000F6783">
        <w:rPr>
          <w:noProof/>
        </w:rPr>
        <w:t>Kubla</w:t>
      </w:r>
    </w:p>
    <w:p w:rsidR="00E5401F" w:rsidRPr="000F6783" w:rsidRDefault="00E5401F" w:rsidP="000F6783">
      <w:pPr>
        <w:pStyle w:val="RIText"/>
        <w:ind w:firstLine="720"/>
        <w:rPr>
          <w:noProof/>
        </w:rPr>
      </w:pPr>
      <w:r w:rsidRPr="000F6783">
        <w:rPr>
          <w:noProof/>
        </w:rPr>
        <w:t>Khan”. Imageria senzuală, nebunească, a domnului Coleridge îmi activa simţurile cu izbucnirile sale de cutezanţă. Îmi închipuiam că spectrul era real, şi mă aşteptam să apară din clipă</w:t>
      </w:r>
      <w:r w:rsidRPr="000F6783">
        <w:rPr>
          <w:noProof/>
        </w:rPr>
        <w:noBreakHyphen/>
        <w:t xml:space="preserve">n clipă. Eram prizonieră în propriul meu </w:t>
      </w:r>
      <w:r w:rsidR="00456A12" w:rsidRPr="000F6783">
        <w:rPr>
          <w:noProof/>
        </w:rPr>
        <w:t>„</w:t>
      </w:r>
      <w:r w:rsidRPr="000F6783">
        <w:rPr>
          <w:noProof/>
        </w:rPr>
        <w:t>dom al plăcerilor”</w:t>
      </w:r>
    </w:p>
    <w:p w:rsidR="00E5401F" w:rsidRPr="000F6783" w:rsidRDefault="00E5401F" w:rsidP="000F6783">
      <w:pPr>
        <w:pStyle w:val="RIText"/>
        <w:ind w:firstLine="720"/>
        <w:rPr>
          <w:noProof/>
        </w:rPr>
      </w:pPr>
      <w:r w:rsidRPr="000F6783">
        <w:rPr>
          <w:noProof/>
        </w:rPr>
        <w:t>— Suntem în siguranţă. Un vis nu ne poate face nimic cu adevărat rău.</w:t>
      </w:r>
    </w:p>
    <w:p w:rsidR="00E5401F" w:rsidRPr="000F6783" w:rsidRDefault="00E5401F" w:rsidP="000F6783">
      <w:pPr>
        <w:pStyle w:val="RIText"/>
        <w:ind w:firstLine="720"/>
        <w:rPr>
          <w:noProof/>
        </w:rPr>
      </w:pPr>
      <w:r w:rsidRPr="000F6783">
        <w:rPr>
          <w:noProof/>
        </w:rPr>
        <w:t>— Ştiu. Nu mai sunt copil. Atâta doar că pot să simt totul. Nu</w:t>
      </w:r>
      <w:r w:rsidRPr="000F6783">
        <w:rPr>
          <w:noProof/>
        </w:rPr>
        <w:noBreakHyphen/>
        <w:t>mi găsesc odihna. Ştiu cum se</w:t>
      </w:r>
      <w:r w:rsidRPr="000F6783">
        <w:rPr>
          <w:noProof/>
        </w:rPr>
        <w:noBreakHyphen/>
        <w:t>mpinge vântul în pereţii casei, şi mă dor toţi nervii. Îmi simt fiecare fir de păr de pe trup, iar pulsul îmi bubuie în urechi ca un tunet.</w:t>
      </w:r>
    </w:p>
    <w:p w:rsidR="00E5401F" w:rsidRPr="000F6783" w:rsidRDefault="00E5401F" w:rsidP="000F6783">
      <w:pPr>
        <w:pStyle w:val="RIText"/>
        <w:ind w:firstLine="720"/>
        <w:rPr>
          <w:noProof/>
        </w:rPr>
      </w:pPr>
      <w:r w:rsidRPr="000F6783">
        <w:rPr>
          <w:noProof/>
        </w:rPr>
        <w:t>— Mă îngrijorezi. Îmbrăţişezi atât de complet totul</w:t>
      </w:r>
      <w:r w:rsidR="00935541" w:rsidRPr="000F6783">
        <w:rPr>
          <w:noProof/>
        </w:rPr>
        <w:t>...</w:t>
      </w:r>
      <w:r w:rsidRPr="000F6783">
        <w:rPr>
          <w:noProof/>
        </w:rPr>
        <w:t xml:space="preserve"> Nu te poţi desprinde de fantezie?</w:t>
      </w:r>
    </w:p>
    <w:p w:rsidR="00E5401F" w:rsidRPr="000F6783" w:rsidRDefault="00E5401F" w:rsidP="000F6783">
      <w:pPr>
        <w:pStyle w:val="RIText"/>
        <w:ind w:firstLine="720"/>
        <w:rPr>
          <w:noProof/>
        </w:rPr>
      </w:pPr>
      <w:r w:rsidRPr="000F6783">
        <w:rPr>
          <w:noProof/>
        </w:rPr>
        <w:lastRenderedPageBreak/>
        <w:t>— Edward, nu reuşesc să mi</w:t>
      </w:r>
      <w:r w:rsidRPr="000F6783">
        <w:rPr>
          <w:noProof/>
        </w:rPr>
        <w:noBreakHyphen/>
        <w:t>o alung. Simt că</w:t>
      </w:r>
      <w:r w:rsidRPr="000F6783">
        <w:rPr>
          <w:noProof/>
        </w:rPr>
        <w:noBreakHyphen/>
        <w:t>mi lipseşte un indiciu</w:t>
      </w:r>
      <w:r w:rsidR="00935541" w:rsidRPr="000F6783">
        <w:rPr>
          <w:noProof/>
        </w:rPr>
        <w:t>...</w:t>
      </w:r>
      <w:r w:rsidRPr="000F6783">
        <w:rPr>
          <w:noProof/>
        </w:rPr>
        <w:t xml:space="preserve"> Ai tu vreo soluţie?</w:t>
      </w:r>
    </w:p>
    <w:p w:rsidR="00E5401F" w:rsidRPr="000F6783" w:rsidRDefault="00E5401F" w:rsidP="000F6783">
      <w:pPr>
        <w:pStyle w:val="RIText"/>
        <w:ind w:firstLine="720"/>
        <w:rPr>
          <w:noProof/>
        </w:rPr>
      </w:pPr>
      <w:r w:rsidRPr="000F6783">
        <w:rPr>
          <w:noProof/>
        </w:rPr>
        <w:t>— Reflectează asupra situaţiei, Jane. Eşti lumina ochilor mei, şi nu suport să te văd agitată. Aş vrea ca Doris Lace să nu fi apărut niciodată în viaţa noastră.</w:t>
      </w:r>
    </w:p>
    <w:p w:rsidR="00E5401F" w:rsidRPr="000F6783" w:rsidRDefault="00E5401F" w:rsidP="000F6783">
      <w:pPr>
        <w:pStyle w:val="RIText"/>
        <w:ind w:firstLine="720"/>
        <w:rPr>
          <w:noProof/>
        </w:rPr>
      </w:pPr>
      <w:r w:rsidRPr="000F6783">
        <w:rPr>
          <w:noProof/>
        </w:rPr>
        <w:t>— E clar, am replicat, nu mi</w:t>
      </w:r>
      <w:r w:rsidRPr="000F6783">
        <w:rPr>
          <w:noProof/>
        </w:rPr>
        <w:noBreakHyphen/>
        <w:t>am revenit de pe urma întâlnirii cu ea.</w:t>
      </w:r>
    </w:p>
    <w:p w:rsidR="00E5401F" w:rsidRPr="000F6783" w:rsidRDefault="00E5401F" w:rsidP="000F6783">
      <w:pPr>
        <w:pStyle w:val="RIText"/>
        <w:ind w:firstLine="720"/>
        <w:rPr>
          <w:noProof/>
        </w:rPr>
      </w:pPr>
      <w:r w:rsidRPr="000F6783">
        <w:rPr>
          <w:noProof/>
        </w:rPr>
        <w:t>Edward se ridică din fotoliu şi îngenunche la picioarele mele, spunând:</w:t>
      </w:r>
    </w:p>
    <w:p w:rsidR="00E5401F" w:rsidRPr="000F6783" w:rsidRDefault="00E5401F" w:rsidP="000F6783">
      <w:pPr>
        <w:pStyle w:val="RIText"/>
        <w:ind w:firstLine="720"/>
        <w:rPr>
          <w:noProof/>
        </w:rPr>
      </w:pPr>
      <w:r w:rsidRPr="000F6783">
        <w:rPr>
          <w:noProof/>
        </w:rPr>
        <w:t>— Am promis că voi avea grijă de tine şi am s</w:t>
      </w:r>
      <w:r w:rsidRPr="000F6783">
        <w:rPr>
          <w:noProof/>
        </w:rPr>
        <w:noBreakHyphen/>
        <w:t>o fac. Nu te voi mai lăsa de izbelişte. Trebuie să ai răbdare cu tine însăţi. Relaxează</w:t>
      </w:r>
      <w:r w:rsidRPr="000F6783">
        <w:rPr>
          <w:noProof/>
        </w:rPr>
        <w:noBreakHyphen/>
        <w:t>te şi lasă</w:t>
      </w:r>
      <w:r w:rsidRPr="000F6783">
        <w:rPr>
          <w:noProof/>
        </w:rPr>
        <w:noBreakHyphen/>
        <w:t>ţi membrele să se destindă în mâinile mele.</w:t>
      </w:r>
    </w:p>
    <w:p w:rsidR="00E5401F" w:rsidRPr="000F6783" w:rsidRDefault="00E5401F" w:rsidP="000F6783">
      <w:pPr>
        <w:pStyle w:val="RIText"/>
        <w:ind w:firstLine="720"/>
        <w:rPr>
          <w:noProof/>
        </w:rPr>
      </w:pPr>
      <w:r w:rsidRPr="000F6783">
        <w:rPr>
          <w:noProof/>
        </w:rPr>
        <w:t>— Aşa</w:t>
      </w:r>
      <w:r w:rsidR="00935541" w:rsidRPr="000F6783">
        <w:rPr>
          <w:noProof/>
        </w:rPr>
        <w:t>...</w:t>
      </w:r>
      <w:r w:rsidRPr="000F6783">
        <w:rPr>
          <w:noProof/>
        </w:rPr>
        <w:t>? am întrebat, înmuindu</w:t>
      </w:r>
      <w:r w:rsidRPr="000F6783">
        <w:rPr>
          <w:noProof/>
        </w:rPr>
        <w:noBreakHyphen/>
        <w:t>mă în fotoliu ca o păpuşă de cârpă.</w:t>
      </w:r>
    </w:p>
    <w:p w:rsidR="00E5401F" w:rsidRPr="000F6783" w:rsidRDefault="00E5401F" w:rsidP="000F6783">
      <w:pPr>
        <w:pStyle w:val="RIText"/>
        <w:ind w:firstLine="720"/>
        <w:rPr>
          <w:noProof/>
        </w:rPr>
      </w:pPr>
      <w:r w:rsidRPr="000F6783">
        <w:rPr>
          <w:noProof/>
        </w:rPr>
        <w:t>— Da, şi lasă gluma. Acum, dă</w:t>
      </w:r>
      <w:r w:rsidRPr="000F6783">
        <w:rPr>
          <w:noProof/>
        </w:rPr>
        <w:noBreakHyphen/>
        <w:t>mi braţul.</w:t>
      </w:r>
    </w:p>
    <w:p w:rsidR="00E5401F" w:rsidRPr="000F6783" w:rsidRDefault="00E5401F" w:rsidP="000F6783">
      <w:pPr>
        <w:pStyle w:val="RIText"/>
        <w:ind w:firstLine="720"/>
        <w:rPr>
          <w:noProof/>
        </w:rPr>
      </w:pPr>
      <w:r w:rsidRPr="000F6783">
        <w:rPr>
          <w:noProof/>
        </w:rPr>
        <w:t>Am întins braţul spre el. Edward îl luă şi mi</w:t>
      </w:r>
      <w:r w:rsidRPr="000F6783">
        <w:rPr>
          <w:noProof/>
        </w:rPr>
        <w:noBreakHyphen/>
      </w:r>
      <w:r w:rsidR="00FB1FAE" w:rsidRPr="000F6783">
        <w:rPr>
          <w:noProof/>
        </w:rPr>
        <w:t>l</w:t>
      </w:r>
      <w:r w:rsidRPr="000F6783">
        <w:rPr>
          <w:noProof/>
        </w:rPr>
        <w:t xml:space="preserve"> puse de</w:t>
      </w:r>
      <w:r w:rsidRPr="000F6783">
        <w:rPr>
          <w:noProof/>
        </w:rPr>
        <w:noBreakHyphen/>
        <w:t>a lungul coapsei. Îmi ridică mâneca până la umăr, apoi îşi trecu degetele peste piele, în sus şi</w:t>
      </w:r>
      <w:r w:rsidRPr="000F6783">
        <w:rPr>
          <w:noProof/>
        </w:rPr>
        <w:noBreakHyphen/>
        <w:t>n jos, încet, liniştitor.</w:t>
      </w:r>
    </w:p>
    <w:p w:rsidR="00E5401F" w:rsidRPr="000F6783" w:rsidRDefault="00E5401F" w:rsidP="000F6783">
      <w:pPr>
        <w:pStyle w:val="RIText"/>
        <w:ind w:firstLine="720"/>
        <w:rPr>
          <w:noProof/>
        </w:rPr>
      </w:pPr>
      <w:r w:rsidRPr="000F6783">
        <w:rPr>
          <w:noProof/>
        </w:rPr>
        <w:t>— Imaginează</w:t>
      </w:r>
      <w:r w:rsidRPr="000F6783">
        <w:rPr>
          <w:noProof/>
        </w:rPr>
        <w:noBreakHyphen/>
        <w:t>ţi doar că ţi</w:t>
      </w:r>
      <w:r w:rsidRPr="000F6783">
        <w:rPr>
          <w:noProof/>
        </w:rPr>
        <w:noBreakHyphen/>
        <w:t>l simţi tot mai greu şi mai greu, cu fiecare mângâiere a mâinii mele.</w:t>
      </w:r>
    </w:p>
    <w:p w:rsidR="00E5401F" w:rsidRPr="000F6783" w:rsidRDefault="00E5401F" w:rsidP="000F6783">
      <w:pPr>
        <w:pStyle w:val="RIText"/>
        <w:ind w:firstLine="720"/>
        <w:rPr>
          <w:noProof/>
        </w:rPr>
      </w:pPr>
      <w:r w:rsidRPr="000F6783">
        <w:rPr>
          <w:noProof/>
        </w:rPr>
        <w:t>— Mă furnică</w:t>
      </w:r>
      <w:r w:rsidR="00935541" w:rsidRPr="000F6783">
        <w:rPr>
          <w:noProof/>
        </w:rPr>
        <w:t>...</w:t>
      </w:r>
      <w:r w:rsidRPr="000F6783">
        <w:rPr>
          <w:noProof/>
        </w:rPr>
        <w:t xml:space="preserve"> Nu pot.</w:t>
      </w:r>
    </w:p>
    <w:p w:rsidR="00E5401F" w:rsidRPr="000F6783" w:rsidRDefault="00E5401F" w:rsidP="000F6783">
      <w:pPr>
        <w:pStyle w:val="RIText"/>
        <w:ind w:firstLine="720"/>
        <w:rPr>
          <w:noProof/>
        </w:rPr>
      </w:pPr>
      <w:r w:rsidRPr="000F6783">
        <w:rPr>
          <w:noProof/>
        </w:rPr>
        <w:t>Am vrut să mi</w:t>
      </w:r>
      <w:r w:rsidRPr="000F6783">
        <w:rPr>
          <w:noProof/>
        </w:rPr>
        <w:noBreakHyphen/>
        <w:t>l retrag, dar Edward se hotărâse cu adevărat să mă ajute.</w:t>
      </w:r>
    </w:p>
    <w:p w:rsidR="00E5401F" w:rsidRPr="000F6783" w:rsidRDefault="00E5401F" w:rsidP="000F6783">
      <w:pPr>
        <w:pStyle w:val="RIText"/>
        <w:ind w:firstLine="720"/>
        <w:rPr>
          <w:noProof/>
        </w:rPr>
      </w:pPr>
      <w:r w:rsidRPr="000F6783">
        <w:rPr>
          <w:noProof/>
        </w:rPr>
        <w:t>— Jane! Nu ne jucăm.</w:t>
      </w:r>
    </w:p>
    <w:p w:rsidR="00E5401F" w:rsidRPr="000F6783" w:rsidRDefault="00E5401F" w:rsidP="000F6783">
      <w:pPr>
        <w:pStyle w:val="RIText"/>
        <w:ind w:firstLine="720"/>
        <w:rPr>
          <w:noProof/>
        </w:rPr>
      </w:pPr>
      <w:r w:rsidRPr="000F6783">
        <w:rPr>
          <w:noProof/>
        </w:rPr>
        <w:t>Îmi luă apoi braţul drept şi</w:t>
      </w:r>
      <w:r w:rsidRPr="000F6783">
        <w:rPr>
          <w:noProof/>
        </w:rPr>
        <w:noBreakHyphen/>
        <w:t>i aplică acelaşi tratament ca şi celui stâng.</w:t>
      </w:r>
    </w:p>
    <w:p w:rsidR="00E5401F" w:rsidRPr="000F6783" w:rsidRDefault="00E5401F" w:rsidP="000F6783">
      <w:pPr>
        <w:pStyle w:val="RIText"/>
        <w:ind w:firstLine="720"/>
        <w:rPr>
          <w:noProof/>
        </w:rPr>
      </w:pPr>
      <w:r w:rsidRPr="000F6783">
        <w:rPr>
          <w:noProof/>
        </w:rPr>
        <w:t>— Te simţi mai bine?</w:t>
      </w:r>
    </w:p>
    <w:p w:rsidR="00E5401F" w:rsidRPr="000F6783" w:rsidRDefault="00E5401F" w:rsidP="000F6783">
      <w:pPr>
        <w:pStyle w:val="RIText"/>
        <w:ind w:firstLine="720"/>
        <w:rPr>
          <w:noProof/>
        </w:rPr>
      </w:pPr>
      <w:r w:rsidRPr="000F6783">
        <w:rPr>
          <w:noProof/>
        </w:rPr>
        <w:t>— Nu. Mă gâdili.</w:t>
      </w:r>
    </w:p>
    <w:p w:rsidR="00E5401F" w:rsidRPr="000F6783" w:rsidRDefault="00E5401F" w:rsidP="000F6783">
      <w:pPr>
        <w:pStyle w:val="RIText"/>
        <w:ind w:firstLine="720"/>
        <w:rPr>
          <w:noProof/>
        </w:rPr>
      </w:pPr>
      <w:r w:rsidRPr="000F6783">
        <w:rPr>
          <w:noProof/>
        </w:rPr>
        <w:t xml:space="preserve">— </w:t>
      </w:r>
      <w:r w:rsidR="00FB1FAE" w:rsidRPr="000F6783">
        <w:rPr>
          <w:noProof/>
        </w:rPr>
        <w:t>I</w:t>
      </w:r>
      <w:r w:rsidRPr="000F6783">
        <w:rPr>
          <w:noProof/>
        </w:rPr>
        <w:t>a să facem o încercare şi cu picioarele. Scoate</w:t>
      </w:r>
      <w:r w:rsidRPr="000F6783">
        <w:rPr>
          <w:noProof/>
        </w:rPr>
        <w:noBreakHyphen/>
        <w:t>ţi ciorapii, te rog, îmi ceru el, chicotind.</w:t>
      </w:r>
    </w:p>
    <w:p w:rsidR="00E5401F" w:rsidRPr="000F6783" w:rsidRDefault="00E5401F" w:rsidP="000F6783">
      <w:pPr>
        <w:pStyle w:val="RIText"/>
        <w:ind w:firstLine="720"/>
        <w:rPr>
          <w:noProof/>
        </w:rPr>
      </w:pPr>
      <w:r w:rsidRPr="000F6783">
        <w:rPr>
          <w:noProof/>
        </w:rPr>
        <w:t>— Ai răbdare, bărbate dragă. O să mă concentrez. Numai, încearcă să nu mă mai gâdili!</w:t>
      </w:r>
    </w:p>
    <w:p w:rsidR="00E5401F" w:rsidRPr="000F6783" w:rsidRDefault="00E5401F" w:rsidP="000F6783">
      <w:pPr>
        <w:pStyle w:val="RIText"/>
        <w:ind w:firstLine="720"/>
        <w:rPr>
          <w:noProof/>
        </w:rPr>
      </w:pPr>
      <w:r w:rsidRPr="000F6783">
        <w:rPr>
          <w:noProof/>
        </w:rPr>
        <w:t>Am râs, în timp ce</w:t>
      </w:r>
      <w:r w:rsidRPr="000F6783">
        <w:rPr>
          <w:noProof/>
        </w:rPr>
        <w:noBreakHyphen/>
        <w:t>mi scoteam pantofii şi ciorapii. Mă simţeam bine ştiind că Mary şi John se retrăseseră în camerele lor, şi n</w:t>
      </w:r>
      <w:r w:rsidRPr="000F6783">
        <w:rPr>
          <w:noProof/>
        </w:rPr>
        <w:noBreakHyphen/>
        <w:t>aveau să intre în salon, aşa că m</w:t>
      </w:r>
      <w:r w:rsidRPr="000F6783">
        <w:rPr>
          <w:noProof/>
        </w:rPr>
        <w:noBreakHyphen/>
        <w:t>am lăsat în voia îngrijirilor lui Edward.</w:t>
      </w:r>
    </w:p>
    <w:p w:rsidR="00E5401F" w:rsidRPr="000F6783" w:rsidRDefault="00E5401F" w:rsidP="000F6783">
      <w:pPr>
        <w:pStyle w:val="RIText"/>
        <w:ind w:firstLine="720"/>
        <w:rPr>
          <w:noProof/>
        </w:rPr>
      </w:pPr>
      <w:r w:rsidRPr="000F6783">
        <w:rPr>
          <w:noProof/>
        </w:rPr>
        <w:t>Îi simţeam mâna fierbinte pe picior. Se produceau scăpărări de energie, pe măsură ce fiecare cută a degetelor şi palmei lui îmi trecea peste fluierele picioarelor. Mi</w:t>
      </w:r>
      <w:r w:rsidRPr="000F6783">
        <w:rPr>
          <w:noProof/>
        </w:rPr>
        <w:noBreakHyphen/>
        <w:t>am dat seama că plănuia să</w:t>
      </w:r>
      <w:r w:rsidRPr="000F6783">
        <w:rPr>
          <w:noProof/>
        </w:rPr>
        <w:noBreakHyphen/>
        <w:t>mi mângâie şi coapsele, lucru pe care nu</w:t>
      </w:r>
      <w:r w:rsidRPr="000F6783">
        <w:rPr>
          <w:noProof/>
        </w:rPr>
        <w:noBreakHyphen/>
        <w:t>l făcuse decât fugar, în timpul dragostei. Acum care avea să fie senzaţia? Mi</w:t>
      </w:r>
      <w:r w:rsidRPr="000F6783">
        <w:rPr>
          <w:noProof/>
        </w:rPr>
        <w:noBreakHyphen/>
        <w:t>am dres vocea cu o tuse scurtă şi m</w:t>
      </w:r>
      <w:r w:rsidRPr="000F6783">
        <w:rPr>
          <w:noProof/>
        </w:rPr>
        <w:noBreakHyphen/>
        <w:t>am pregătit pentru ceea ce urma să simt.</w:t>
      </w:r>
    </w:p>
    <w:p w:rsidR="00E5401F" w:rsidRPr="000F6783" w:rsidRDefault="00E5401F" w:rsidP="000F6783">
      <w:pPr>
        <w:pStyle w:val="RIText"/>
        <w:ind w:firstLine="720"/>
        <w:rPr>
          <w:noProof/>
        </w:rPr>
      </w:pPr>
      <w:r w:rsidRPr="000F6783">
        <w:rPr>
          <w:noProof/>
        </w:rPr>
        <w:t>— Cum e? Ai început să te relaxezi?</w:t>
      </w:r>
    </w:p>
    <w:p w:rsidR="00E5401F" w:rsidRPr="000F6783" w:rsidRDefault="00E5401F" w:rsidP="000F6783">
      <w:pPr>
        <w:pStyle w:val="RIText"/>
        <w:ind w:firstLine="720"/>
        <w:rPr>
          <w:noProof/>
        </w:rPr>
      </w:pPr>
      <w:r w:rsidRPr="000F6783">
        <w:rPr>
          <w:noProof/>
        </w:rPr>
        <w:t>— Da, Edward.</w:t>
      </w:r>
    </w:p>
    <w:p w:rsidR="00E5401F" w:rsidRPr="000F6783" w:rsidRDefault="00E5401F" w:rsidP="000F6783">
      <w:pPr>
        <w:pStyle w:val="RIText"/>
        <w:ind w:firstLine="720"/>
        <w:rPr>
          <w:noProof/>
        </w:rPr>
      </w:pPr>
      <w:r w:rsidRPr="000F6783">
        <w:rPr>
          <w:noProof/>
        </w:rPr>
        <w:lastRenderedPageBreak/>
        <w:t>Mâna i se opri pe genunchiul meu, şi</w:t>
      </w:r>
      <w:r w:rsidRPr="000F6783">
        <w:rPr>
          <w:noProof/>
        </w:rPr>
        <w:noBreakHyphen/>
        <w:t>şi înăbuşi un pufnet în râs.</w:t>
      </w:r>
    </w:p>
    <w:p w:rsidR="00E5401F" w:rsidRPr="000F6783" w:rsidRDefault="00E5401F" w:rsidP="000F6783">
      <w:pPr>
        <w:pStyle w:val="RIText"/>
        <w:ind w:firstLine="720"/>
        <w:rPr>
          <w:noProof/>
        </w:rPr>
      </w:pPr>
      <w:r w:rsidRPr="000F6783">
        <w:rPr>
          <w:noProof/>
        </w:rPr>
        <w:t>— Bravo, fetiţo. Vei adormi curând, şi am un avertisment pentru tine.</w:t>
      </w:r>
    </w:p>
    <w:p w:rsidR="00E5401F" w:rsidRPr="000F6783" w:rsidRDefault="00E5401F" w:rsidP="000F6783">
      <w:pPr>
        <w:pStyle w:val="RIText"/>
        <w:ind w:firstLine="720"/>
        <w:rPr>
          <w:noProof/>
        </w:rPr>
      </w:pPr>
      <w:r w:rsidRPr="000F6783">
        <w:rPr>
          <w:noProof/>
        </w:rPr>
        <w:t>Făcu o pauză, bătându</w:t>
      </w:r>
      <w:r w:rsidRPr="000F6783">
        <w:rPr>
          <w:noProof/>
        </w:rPr>
        <w:noBreakHyphen/>
        <w:t>mă pe genunchi.</w:t>
      </w:r>
    </w:p>
    <w:p w:rsidR="00E5401F" w:rsidRPr="000F6783" w:rsidRDefault="00E5401F" w:rsidP="000F6783">
      <w:pPr>
        <w:pStyle w:val="RIText"/>
        <w:ind w:firstLine="720"/>
        <w:rPr>
          <w:noProof/>
        </w:rPr>
      </w:pPr>
      <w:r w:rsidRPr="000F6783">
        <w:rPr>
          <w:noProof/>
        </w:rPr>
        <w:t>— Să nu te mai strecori în visele mele. E o intruziune foarte neliniştitoare, nevestico.</w:t>
      </w:r>
    </w:p>
    <w:p w:rsidR="00E5401F" w:rsidRPr="000F6783" w:rsidRDefault="00E5401F" w:rsidP="000F6783">
      <w:pPr>
        <w:pStyle w:val="RIText"/>
        <w:ind w:firstLine="720"/>
        <w:rPr>
          <w:noProof/>
        </w:rPr>
      </w:pPr>
      <w:r w:rsidRPr="000F6783">
        <w:rPr>
          <w:noProof/>
        </w:rPr>
        <w:t>Şi, cu aceste cuvinte, mă ciupi de picior.</w:t>
      </w:r>
    </w:p>
    <w:p w:rsidR="00E5401F" w:rsidRPr="000F6783" w:rsidRDefault="00E5401F" w:rsidP="000F6783">
      <w:pPr>
        <w:pStyle w:val="RIText"/>
        <w:ind w:firstLine="720"/>
        <w:rPr>
          <w:noProof/>
        </w:rPr>
      </w:pPr>
      <w:r w:rsidRPr="000F6783">
        <w:rPr>
          <w:noProof/>
        </w:rPr>
        <w:t>— Au, am exclamat, cu o tresărire, făcându</w:t>
      </w:r>
      <w:r w:rsidRPr="000F6783">
        <w:rPr>
          <w:noProof/>
        </w:rPr>
        <w:noBreakHyphen/>
        <w:t>l să chicotească iar.</w:t>
      </w:r>
    </w:p>
    <w:p w:rsidR="00E5401F" w:rsidRPr="000F6783" w:rsidRDefault="00E5401F" w:rsidP="000F6783">
      <w:pPr>
        <w:pStyle w:val="RIText"/>
        <w:ind w:firstLine="720"/>
        <w:rPr>
          <w:noProof/>
        </w:rPr>
      </w:pPr>
      <w:r w:rsidRPr="000F6783">
        <w:rPr>
          <w:noProof/>
        </w:rPr>
        <w:t>— O iepşoară nărăvaşă? Ce te</w:t>
      </w:r>
      <w:r w:rsidRPr="000F6783">
        <w:rPr>
          <w:noProof/>
        </w:rPr>
        <w:noBreakHyphen/>
        <w:t>a apucat?</w:t>
      </w:r>
    </w:p>
    <w:p w:rsidR="00E5401F" w:rsidRPr="000F6783" w:rsidRDefault="00E5401F" w:rsidP="000F6783">
      <w:pPr>
        <w:pStyle w:val="RIText"/>
        <w:ind w:firstLine="720"/>
        <w:rPr>
          <w:noProof/>
        </w:rPr>
      </w:pPr>
      <w:r w:rsidRPr="000F6783">
        <w:rPr>
          <w:noProof/>
        </w:rPr>
        <w:t>— Stau pe marginea fotoliului, am răspuns.</w:t>
      </w:r>
    </w:p>
    <w:p w:rsidR="00E5401F" w:rsidRPr="000F6783" w:rsidRDefault="00E5401F" w:rsidP="000F6783">
      <w:pPr>
        <w:pStyle w:val="RIText"/>
        <w:ind w:firstLine="720"/>
        <w:rPr>
          <w:noProof/>
        </w:rPr>
      </w:pPr>
      <w:r w:rsidRPr="000F6783">
        <w:rPr>
          <w:noProof/>
        </w:rPr>
        <w:t>— Nebunatico! Aşază</w:t>
      </w:r>
      <w:r w:rsidRPr="000F6783">
        <w:rPr>
          <w:noProof/>
        </w:rPr>
        <w:noBreakHyphen/>
        <w:t>te mai bine, altfel n</w:t>
      </w:r>
      <w:r w:rsidRPr="000F6783">
        <w:rPr>
          <w:noProof/>
        </w:rPr>
        <w:noBreakHyphen/>
        <w:t>o să prea dormim în noaptea asta!</w:t>
      </w:r>
    </w:p>
    <w:p w:rsidR="00E5401F" w:rsidRPr="000F6783" w:rsidRDefault="00E5401F" w:rsidP="000F6783">
      <w:pPr>
        <w:pStyle w:val="RIText"/>
        <w:ind w:firstLine="720"/>
        <w:rPr>
          <w:noProof/>
        </w:rPr>
      </w:pPr>
      <w:r w:rsidRPr="000F6783">
        <w:rPr>
          <w:noProof/>
        </w:rPr>
        <w:t>— Edward, l</w:t>
      </w:r>
      <w:r w:rsidRPr="000F6783">
        <w:rPr>
          <w:noProof/>
        </w:rPr>
        <w:noBreakHyphen/>
        <w:t>am rugat, dă</w:t>
      </w:r>
      <w:r w:rsidRPr="000F6783">
        <w:rPr>
          <w:noProof/>
        </w:rPr>
        <w:noBreakHyphen/>
        <w:t>mi o sărutare.</w:t>
      </w:r>
    </w:p>
    <w:p w:rsidR="00E5401F" w:rsidRPr="000F6783" w:rsidRDefault="00E5401F" w:rsidP="000F6783">
      <w:pPr>
        <w:pStyle w:val="RIText"/>
        <w:ind w:firstLine="720"/>
        <w:rPr>
          <w:noProof/>
        </w:rPr>
      </w:pPr>
      <w:r w:rsidRPr="000F6783">
        <w:rPr>
          <w:noProof/>
        </w:rPr>
        <w:t>— O sărutare? Pentru ce?</w:t>
      </w:r>
    </w:p>
    <w:p w:rsidR="00E5401F" w:rsidRPr="000F6783" w:rsidRDefault="00E5401F" w:rsidP="000F6783">
      <w:pPr>
        <w:pStyle w:val="RIText"/>
        <w:ind w:firstLine="720"/>
        <w:rPr>
          <w:noProof/>
        </w:rPr>
      </w:pPr>
      <w:r w:rsidRPr="000F6783">
        <w:rPr>
          <w:noProof/>
        </w:rPr>
        <w:t>— Pentru ce? Pentru că vreau, de</w:t>
      </w:r>
      <w:r w:rsidRPr="000F6783">
        <w:rPr>
          <w:noProof/>
        </w:rPr>
        <w:noBreakHyphen/>
        <w:t>aia! Nu e un motiv suficient?</w:t>
      </w:r>
    </w:p>
    <w:p w:rsidR="00E5401F" w:rsidRPr="000F6783" w:rsidRDefault="00E5401F" w:rsidP="000F6783">
      <w:pPr>
        <w:pStyle w:val="RIText"/>
        <w:ind w:firstLine="720"/>
        <w:rPr>
          <w:noProof/>
        </w:rPr>
      </w:pPr>
      <w:r w:rsidRPr="000F6783">
        <w:rPr>
          <w:noProof/>
        </w:rPr>
        <w:t>— Hmmm</w:t>
      </w:r>
      <w:r w:rsidR="00935541" w:rsidRPr="000F6783">
        <w:rPr>
          <w:noProof/>
        </w:rPr>
        <w:t>...</w:t>
      </w:r>
      <w:r w:rsidRPr="000F6783">
        <w:rPr>
          <w:noProof/>
        </w:rPr>
        <w:t xml:space="preserve"> Nu ştiu dacă am dispoziţia potrivită pentru un sărut</w:t>
      </w:r>
      <w:r w:rsidR="00935541" w:rsidRPr="000F6783">
        <w:rPr>
          <w:noProof/>
        </w:rPr>
        <w:t>...</w:t>
      </w:r>
    </w:p>
    <w:p w:rsidR="00E5401F" w:rsidRPr="000F6783" w:rsidRDefault="00E5401F" w:rsidP="000F6783">
      <w:pPr>
        <w:pStyle w:val="RIText"/>
        <w:ind w:firstLine="720"/>
        <w:rPr>
          <w:noProof/>
        </w:rPr>
      </w:pPr>
      <w:r w:rsidRPr="000F6783">
        <w:rPr>
          <w:noProof/>
        </w:rPr>
        <w:t>Îşi plimbă degetele până pe talia mea şi mi</w:t>
      </w:r>
      <w:r w:rsidRPr="000F6783">
        <w:rPr>
          <w:noProof/>
        </w:rPr>
        <w:noBreakHyphen/>
        <w:t>o încercui cu mâna. Gestul lui surprinzător mă făcu să mă cutremur şi mi</w:t>
      </w:r>
      <w:r w:rsidRPr="000F6783">
        <w:rPr>
          <w:noProof/>
        </w:rPr>
        <w:noBreakHyphen/>
        <w:t>am pus mâinile peste a lui, încercând să</w:t>
      </w:r>
      <w:r w:rsidRPr="000F6783">
        <w:rPr>
          <w:noProof/>
        </w:rPr>
        <w:noBreakHyphen/>
        <w:t>l opresc cumva.</w:t>
      </w:r>
    </w:p>
    <w:p w:rsidR="00E5401F" w:rsidRPr="000F6783" w:rsidRDefault="00E5401F" w:rsidP="000F6783">
      <w:pPr>
        <w:pStyle w:val="RIText"/>
        <w:ind w:firstLine="720"/>
        <w:rPr>
          <w:noProof/>
        </w:rPr>
      </w:pPr>
      <w:r w:rsidRPr="000F6783">
        <w:rPr>
          <w:noProof/>
        </w:rPr>
        <w:t>Imediat, însă, m</w:t>
      </w:r>
      <w:r w:rsidRPr="000F6783">
        <w:rPr>
          <w:noProof/>
        </w:rPr>
        <w:noBreakHyphen/>
        <w:t>am ridicat şi am întrebat cu un sentiment de triumf stăpânit:</w:t>
      </w:r>
    </w:p>
    <w:p w:rsidR="00E5401F" w:rsidRPr="000F6783" w:rsidRDefault="00E5401F" w:rsidP="000F6783">
      <w:pPr>
        <w:pStyle w:val="RIText"/>
        <w:ind w:firstLine="720"/>
        <w:rPr>
          <w:noProof/>
        </w:rPr>
      </w:pPr>
      <w:r w:rsidRPr="000F6783">
        <w:rPr>
          <w:noProof/>
        </w:rPr>
        <w:t>— Ce fel de dispoziţie e aia potrivită pentru un sărut?</w:t>
      </w:r>
    </w:p>
    <w:p w:rsidR="00E5401F" w:rsidRPr="000F6783" w:rsidRDefault="00E5401F" w:rsidP="000F6783">
      <w:pPr>
        <w:pStyle w:val="RIText"/>
        <w:ind w:firstLine="720"/>
        <w:rPr>
          <w:noProof/>
        </w:rPr>
      </w:pPr>
      <w:r w:rsidRPr="000F6783">
        <w:rPr>
          <w:noProof/>
        </w:rPr>
        <w:t>Edward mă ciupi de talie, prin cămaşă.</w:t>
      </w:r>
    </w:p>
    <w:p w:rsidR="00E5401F" w:rsidRPr="000F6783" w:rsidRDefault="00E5401F" w:rsidP="000F6783">
      <w:pPr>
        <w:pStyle w:val="RIText"/>
        <w:ind w:firstLine="720"/>
        <w:rPr>
          <w:noProof/>
        </w:rPr>
      </w:pPr>
      <w:r w:rsidRPr="000F6783">
        <w:rPr>
          <w:noProof/>
        </w:rPr>
        <w:t>— Vorbeşti prostii.</w:t>
      </w:r>
    </w:p>
    <w:p w:rsidR="00E5401F" w:rsidRPr="000F6783" w:rsidRDefault="00E5401F" w:rsidP="000F6783">
      <w:pPr>
        <w:pStyle w:val="RIText"/>
        <w:ind w:firstLine="720"/>
        <w:rPr>
          <w:noProof/>
        </w:rPr>
      </w:pPr>
      <w:r w:rsidRPr="000F6783">
        <w:rPr>
          <w:noProof/>
        </w:rPr>
        <w:t>M-am zbătut sub atingerea lui, râzând cu poftă:</w:t>
      </w:r>
    </w:p>
    <w:p w:rsidR="00E5401F" w:rsidRPr="000F6783" w:rsidRDefault="00E5401F" w:rsidP="000F6783">
      <w:pPr>
        <w:pStyle w:val="RIText"/>
        <w:ind w:firstLine="720"/>
        <w:rPr>
          <w:noProof/>
        </w:rPr>
      </w:pPr>
      <w:r w:rsidRPr="000F6783">
        <w:rPr>
          <w:noProof/>
        </w:rPr>
        <w:t>— Edward, nu</w:t>
      </w:r>
      <w:r w:rsidRPr="000F6783">
        <w:rPr>
          <w:noProof/>
        </w:rPr>
        <w:noBreakHyphen/>
        <w:t>ţi mai mişca aşa degetele!</w:t>
      </w:r>
    </w:p>
    <w:p w:rsidR="00E5401F" w:rsidRPr="000F6783" w:rsidRDefault="00E5401F" w:rsidP="000F6783">
      <w:pPr>
        <w:pStyle w:val="RIText"/>
        <w:ind w:firstLine="720"/>
        <w:rPr>
          <w:noProof/>
        </w:rPr>
      </w:pPr>
      <w:r w:rsidRPr="000F6783">
        <w:rPr>
          <w:noProof/>
        </w:rPr>
        <w:t>— Cum – aşa</w:t>
      </w:r>
      <w:r w:rsidR="00935541" w:rsidRPr="000F6783">
        <w:rPr>
          <w:noProof/>
        </w:rPr>
        <w:t>...</w:t>
      </w:r>
      <w:r w:rsidRPr="000F6783">
        <w:rPr>
          <w:noProof/>
        </w:rPr>
        <w:t>?</w:t>
      </w:r>
    </w:p>
    <w:p w:rsidR="00E5401F" w:rsidRPr="000F6783" w:rsidRDefault="00E5401F" w:rsidP="000F6783">
      <w:pPr>
        <w:pStyle w:val="RIText"/>
        <w:ind w:firstLine="720"/>
        <w:rPr>
          <w:noProof/>
        </w:rPr>
      </w:pPr>
      <w:r w:rsidRPr="000F6783">
        <w:rPr>
          <w:noProof/>
        </w:rPr>
        <w:t>— Termină!</w:t>
      </w:r>
    </w:p>
    <w:p w:rsidR="00E5401F" w:rsidRPr="000F6783" w:rsidRDefault="00E5401F" w:rsidP="000F6783">
      <w:pPr>
        <w:pStyle w:val="RIText"/>
        <w:ind w:firstLine="720"/>
        <w:rPr>
          <w:noProof/>
        </w:rPr>
      </w:pPr>
      <w:r w:rsidRPr="000F6783">
        <w:rPr>
          <w:noProof/>
        </w:rPr>
        <w:t>— Atunci, pleacă de</w:t>
      </w:r>
      <w:r w:rsidRPr="000F6783">
        <w:rPr>
          <w:noProof/>
        </w:rPr>
        <w:noBreakHyphen/>
        <w:t>aici! Adormi cum ştii!</w:t>
      </w:r>
    </w:p>
    <w:p w:rsidR="00E5401F" w:rsidRPr="000F6783" w:rsidRDefault="00E5401F" w:rsidP="000F6783">
      <w:pPr>
        <w:pStyle w:val="RIText"/>
        <w:ind w:firstLine="720"/>
        <w:rPr>
          <w:noProof/>
        </w:rPr>
      </w:pPr>
      <w:r w:rsidRPr="000F6783">
        <w:rPr>
          <w:noProof/>
        </w:rPr>
        <w:t>Mâna lui Edward se desprinse de mine, în timp ce se ridica, începând să se plimbe prin spaţiul fără mobilă din mijlocul camerei.</w:t>
      </w:r>
    </w:p>
    <w:p w:rsidR="00E5401F" w:rsidRPr="000F6783" w:rsidRDefault="00E5401F" w:rsidP="000F6783">
      <w:pPr>
        <w:pStyle w:val="RIText"/>
        <w:ind w:firstLine="720"/>
        <w:rPr>
          <w:noProof/>
        </w:rPr>
      </w:pPr>
      <w:r w:rsidRPr="000F6783">
        <w:rPr>
          <w:noProof/>
        </w:rPr>
        <w:t>Eram nedumerită. Tonul îi contrazicea cuvintele aspre, şi m</w:t>
      </w:r>
      <w:r w:rsidRPr="000F6783">
        <w:rPr>
          <w:noProof/>
        </w:rPr>
        <w:noBreakHyphen/>
        <w:t>am întrebat dacă maturitatea mea nu</w:t>
      </w:r>
      <w:r w:rsidRPr="000F6783">
        <w:rPr>
          <w:noProof/>
        </w:rPr>
        <w:noBreakHyphen/>
        <w:t>l ofensase în vreun fel.</w:t>
      </w:r>
    </w:p>
    <w:p w:rsidR="00E5401F" w:rsidRPr="000F6783" w:rsidRDefault="00E5401F" w:rsidP="000F6783">
      <w:pPr>
        <w:pStyle w:val="RIText"/>
        <w:ind w:firstLine="720"/>
        <w:rPr>
          <w:noProof/>
        </w:rPr>
      </w:pPr>
      <w:r w:rsidRPr="000F6783">
        <w:rPr>
          <w:noProof/>
        </w:rPr>
        <w:t>— Edward?</w:t>
      </w:r>
    </w:p>
    <w:p w:rsidR="00E5401F" w:rsidRPr="000F6783" w:rsidRDefault="00E5401F" w:rsidP="000F6783">
      <w:pPr>
        <w:pStyle w:val="RIText"/>
        <w:ind w:firstLine="720"/>
        <w:rPr>
          <w:noProof/>
        </w:rPr>
      </w:pPr>
      <w:r w:rsidRPr="000F6783">
        <w:rPr>
          <w:noProof/>
        </w:rPr>
        <w:t>Ridică mâna la ceafă, începând să</w:t>
      </w:r>
      <w:r w:rsidRPr="000F6783">
        <w:rPr>
          <w:noProof/>
        </w:rPr>
        <w:noBreakHyphen/>
        <w:t>şi maseze apăsat pielea cu degetele. Mişcarea lui parcă mă legăna, într</w:t>
      </w:r>
      <w:r w:rsidRPr="000F6783">
        <w:rPr>
          <w:noProof/>
        </w:rPr>
        <w:noBreakHyphen/>
        <w:t>un fel, într</w:t>
      </w:r>
      <w:r w:rsidRPr="000F6783">
        <w:rPr>
          <w:noProof/>
        </w:rPr>
        <w:noBreakHyphen/>
        <w:t>un balon cald, şi curând am urmat</w:t>
      </w:r>
      <w:r w:rsidRPr="000F6783">
        <w:rPr>
          <w:noProof/>
        </w:rPr>
        <w:noBreakHyphen/>
        <w:t>o cu totul. Mă simţeam moleşită şi calmă. Am văzut că şi soţul meu avea nevoie de atenţie, aşa că m</w:t>
      </w:r>
      <w:r w:rsidRPr="000F6783">
        <w:rPr>
          <w:noProof/>
        </w:rPr>
        <w:noBreakHyphen/>
        <w:t>am sculat şi, ducându</w:t>
      </w:r>
      <w:r w:rsidRPr="000F6783">
        <w:rPr>
          <w:noProof/>
        </w:rPr>
        <w:noBreakHyphen/>
        <w:t>mă în spatele lui, i</w:t>
      </w:r>
      <w:r w:rsidRPr="000F6783">
        <w:rPr>
          <w:noProof/>
        </w:rPr>
        <w:noBreakHyphen/>
        <w:t>am cuprins torsul. Am ridicat mâna şi i</w:t>
      </w:r>
      <w:r w:rsidRPr="000F6783">
        <w:rPr>
          <w:noProof/>
        </w:rPr>
        <w:noBreakHyphen/>
        <w:t>am luat</w:t>
      </w:r>
      <w:r w:rsidRPr="000F6783">
        <w:rPr>
          <w:noProof/>
        </w:rPr>
        <w:noBreakHyphen/>
        <w:t>o pe a lui de la ceafă. Se rezemă cu spatele de pieptul meu. Am început să</w:t>
      </w:r>
      <w:r w:rsidRPr="000F6783">
        <w:rPr>
          <w:noProof/>
        </w:rPr>
        <w:noBreakHyphen/>
        <w:t xml:space="preserve">i </w:t>
      </w:r>
      <w:r w:rsidRPr="000F6783">
        <w:rPr>
          <w:noProof/>
        </w:rPr>
        <w:lastRenderedPageBreak/>
        <w:t xml:space="preserve">frec </w:t>
      </w:r>
      <w:r w:rsidR="005F1005" w:rsidRPr="000F6783">
        <w:rPr>
          <w:noProof/>
        </w:rPr>
        <w:t>pielea</w:t>
      </w:r>
      <w:r w:rsidRPr="000F6783">
        <w:rPr>
          <w:noProof/>
        </w:rPr>
        <w:t xml:space="preserve"> aspră a gâtului, în timp ce el îşi lăsă capul să cadă înainte, supus. O căldură deosebită şi o scânteie iubitoare se simţeau din acea atingere simplă. În mod frapant, am cunoscut o nouă senzaţie.</w:t>
      </w:r>
    </w:p>
    <w:p w:rsidR="00E5401F" w:rsidRPr="000F6783" w:rsidRDefault="00E5401F" w:rsidP="000F6783">
      <w:pPr>
        <w:pStyle w:val="RIText"/>
        <w:ind w:firstLine="720"/>
        <w:rPr>
          <w:noProof/>
        </w:rPr>
      </w:pPr>
      <w:r w:rsidRPr="000F6783">
        <w:rPr>
          <w:noProof/>
        </w:rPr>
        <w:t>Era o senzaţie străină cărnii mele, şi m</w:t>
      </w:r>
      <w:r w:rsidRPr="000F6783">
        <w:rPr>
          <w:noProof/>
        </w:rPr>
        <w:noBreakHyphen/>
        <w:t>am întrebat cum apăruse. N-am avut nevoie decât de un moment ca să descopăr ce însemna. Cu stângăcie, mi</w:t>
      </w:r>
      <w:r w:rsidRPr="000F6783">
        <w:rPr>
          <w:noProof/>
        </w:rPr>
        <w:noBreakHyphen/>
        <w:t>am luat mâna de pe pielea lui Edward.</w:t>
      </w:r>
    </w:p>
    <w:p w:rsidR="00E5401F" w:rsidRPr="000F6783" w:rsidRDefault="00E5401F" w:rsidP="000F6783">
      <w:pPr>
        <w:pStyle w:val="RIText"/>
        <w:ind w:firstLine="720"/>
        <w:rPr>
          <w:noProof/>
        </w:rPr>
      </w:pPr>
      <w:r w:rsidRPr="000F6783">
        <w:rPr>
          <w:noProof/>
        </w:rPr>
        <w:t>— Ce repezit te mişti</w:t>
      </w:r>
      <w:r w:rsidR="00935541" w:rsidRPr="000F6783">
        <w:rPr>
          <w:noProof/>
        </w:rPr>
        <w:t>...</w:t>
      </w:r>
    </w:p>
    <w:p w:rsidR="00E5401F" w:rsidRPr="000F6783" w:rsidRDefault="00E5401F" w:rsidP="000F6783">
      <w:pPr>
        <w:pStyle w:val="RIText"/>
        <w:ind w:firstLine="720"/>
        <w:rPr>
          <w:noProof/>
        </w:rPr>
      </w:pPr>
      <w:r w:rsidRPr="000F6783">
        <w:rPr>
          <w:noProof/>
        </w:rPr>
        <w:t>Se întoarse cu faţa spre mine, apropiindu</w:t>
      </w:r>
      <w:r w:rsidRPr="000F6783">
        <w:rPr>
          <w:noProof/>
        </w:rPr>
        <w:noBreakHyphen/>
        <w:t>şi degetele de faţa mea.</w:t>
      </w:r>
    </w:p>
    <w:p w:rsidR="00E5401F" w:rsidRPr="000F6783" w:rsidRDefault="00E5401F" w:rsidP="000F6783">
      <w:pPr>
        <w:pStyle w:val="RIText"/>
        <w:ind w:firstLine="720"/>
        <w:rPr>
          <w:noProof/>
        </w:rPr>
      </w:pPr>
      <w:r w:rsidRPr="000F6783">
        <w:rPr>
          <w:noProof/>
        </w:rPr>
        <w:t xml:space="preserve">— Eşti nervoasă, </w:t>
      </w:r>
      <w:r w:rsidRPr="000F6783">
        <w:rPr>
          <w:noProof/>
          <w:u w:color="C00000"/>
        </w:rPr>
        <w:t xml:space="preserve">nevestico? Îţi ţii </w:t>
      </w:r>
      <w:r w:rsidRPr="000F6783">
        <w:rPr>
          <w:noProof/>
        </w:rPr>
        <w:t>gura întredeschisă. Ţi</w:t>
      </w:r>
      <w:r w:rsidRPr="000F6783">
        <w:rPr>
          <w:noProof/>
        </w:rPr>
        <w:noBreakHyphen/>
        <w:t>o simt, iar respiraţia ţi</w:t>
      </w:r>
      <w:r w:rsidRPr="000F6783">
        <w:rPr>
          <w:noProof/>
        </w:rPr>
        <w:noBreakHyphen/>
        <w:t>e mai caldă decât obrajii.</w:t>
      </w:r>
    </w:p>
    <w:p w:rsidR="00E5401F" w:rsidRPr="000F6783" w:rsidRDefault="00E5401F" w:rsidP="000F6783">
      <w:pPr>
        <w:pStyle w:val="RIText"/>
        <w:ind w:firstLine="720"/>
        <w:rPr>
          <w:noProof/>
        </w:rPr>
      </w:pPr>
      <w:r w:rsidRPr="000F6783">
        <w:rPr>
          <w:noProof/>
        </w:rPr>
        <w:t>Continuă să</w:t>
      </w:r>
      <w:r w:rsidRPr="000F6783">
        <w:rPr>
          <w:noProof/>
        </w:rPr>
        <w:noBreakHyphen/>
        <w:t>mi atingă uşor buzele, şi am simţit o durere înţepătoare în abdomen.</w:t>
      </w:r>
    </w:p>
    <w:p w:rsidR="00E5401F" w:rsidRPr="000F6783" w:rsidRDefault="00E5401F" w:rsidP="000F6783">
      <w:pPr>
        <w:pStyle w:val="RIText"/>
        <w:ind w:firstLine="720"/>
        <w:rPr>
          <w:noProof/>
        </w:rPr>
      </w:pPr>
      <w:r w:rsidRPr="000F6783">
        <w:rPr>
          <w:noProof/>
        </w:rPr>
        <w:t>Mă şoca şi</w:t>
      </w:r>
      <w:r w:rsidRPr="000F6783">
        <w:rPr>
          <w:noProof/>
        </w:rPr>
        <w:noBreakHyphen/>
        <w:t>mi venea să plâng. În toate momentele iubitoare pe care le petrecuserăm uniţi, trup</w:t>
      </w:r>
      <w:r w:rsidRPr="000F6783">
        <w:rPr>
          <w:noProof/>
        </w:rPr>
        <w:noBreakHyphen/>
        <w:t>cu-trup, nu mai întâlnisem nişte senzaţii atât de intense în centrul făpturii mele. Nimeni nu</w:t>
      </w:r>
      <w:r w:rsidRPr="000F6783">
        <w:rPr>
          <w:noProof/>
        </w:rPr>
        <w:noBreakHyphen/>
        <w:t>mi vorbise despre aş</w:t>
      </w:r>
      <w:r w:rsidR="00FB1FAE" w:rsidRPr="000F6783">
        <w:rPr>
          <w:noProof/>
        </w:rPr>
        <w:t>a</w:t>
      </w:r>
      <w:r w:rsidRPr="000F6783">
        <w:rPr>
          <w:noProof/>
        </w:rPr>
        <w:t xml:space="preserve"> ceva. Erau normale? Nu mă simţeam înjosită sau pângărită, numai crudă şi vie. Orice stare nouă mă făcea s</w:t>
      </w:r>
      <w:r w:rsidRPr="000F6783">
        <w:rPr>
          <w:noProof/>
        </w:rPr>
        <w:noBreakHyphen/>
        <w:t>o examinez. Firea mea are asemenea obiceiuri.</w:t>
      </w:r>
    </w:p>
    <w:p w:rsidR="00E5401F" w:rsidRPr="000F6783" w:rsidRDefault="00E5401F" w:rsidP="000F6783">
      <w:pPr>
        <w:pStyle w:val="RIText"/>
        <w:ind w:firstLine="720"/>
        <w:rPr>
          <w:noProof/>
        </w:rPr>
      </w:pPr>
      <w:r w:rsidRPr="000F6783">
        <w:rPr>
          <w:noProof/>
        </w:rPr>
        <w:t>Era oare aceasta plăcerea senzuală pe care Edward dorea să mi</w:t>
      </w:r>
      <w:r w:rsidRPr="000F6783">
        <w:rPr>
          <w:noProof/>
        </w:rPr>
        <w:noBreakHyphen/>
        <w:t>o exploreze? Reacţia mea de</w:t>
      </w:r>
      <w:r w:rsidRPr="000F6783">
        <w:rPr>
          <w:noProof/>
        </w:rPr>
        <w:noBreakHyphen/>
        <w:t>acum era ceea ce</w:t>
      </w:r>
      <w:r w:rsidRPr="000F6783">
        <w:rPr>
          <w:noProof/>
        </w:rPr>
        <w:noBreakHyphen/>
        <w:t>i lipsise cu mine?</w:t>
      </w:r>
    </w:p>
    <w:p w:rsidR="00E5401F" w:rsidRPr="000F6783" w:rsidRDefault="00E5401F" w:rsidP="000F6783">
      <w:pPr>
        <w:pStyle w:val="RIText"/>
        <w:ind w:firstLine="720"/>
        <w:rPr>
          <w:noProof/>
        </w:rPr>
      </w:pPr>
      <w:r w:rsidRPr="000F6783">
        <w:rPr>
          <w:noProof/>
        </w:rPr>
        <w:t>În acele momente, mi</w:t>
      </w:r>
      <w:r w:rsidRPr="000F6783">
        <w:rPr>
          <w:noProof/>
        </w:rPr>
        <w:noBreakHyphen/>
        <w:t>am abandonat creierul, lăsând emoţiile să se trezească la viaţă. Mi</w:t>
      </w:r>
      <w:r w:rsidRPr="000F6783">
        <w:rPr>
          <w:noProof/>
        </w:rPr>
        <w:noBreakHyphen/>
        <w:t xml:space="preserve">am amintit mărturisirea lui Edward din urmă cu câteva săptămâni: </w:t>
      </w:r>
      <w:r w:rsidR="00456A12" w:rsidRPr="000F6783">
        <w:rPr>
          <w:noProof/>
        </w:rPr>
        <w:t>„</w:t>
      </w:r>
      <w:r w:rsidRPr="000F6783">
        <w:rPr>
          <w:noProof/>
        </w:rPr>
        <w:t>Sudoare şi parfum</w:t>
      </w:r>
      <w:r w:rsidR="00935541" w:rsidRPr="000F6783">
        <w:rPr>
          <w:noProof/>
        </w:rPr>
        <w:t>...</w:t>
      </w:r>
      <w:r w:rsidRPr="000F6783">
        <w:rPr>
          <w:noProof/>
        </w:rPr>
        <w:t xml:space="preserve"> combinaţie între spirit şi carne</w:t>
      </w:r>
      <w:r w:rsidR="00935541" w:rsidRPr="000F6783">
        <w:rPr>
          <w:noProof/>
          <w:u w:color="C00000"/>
        </w:rPr>
        <w:t>...</w:t>
      </w:r>
      <w:r w:rsidRPr="000F6783">
        <w:rPr>
          <w:noProof/>
          <w:u w:color="C00000"/>
        </w:rPr>
        <w:t xml:space="preserve">” Îmi venea </w:t>
      </w:r>
      <w:r w:rsidRPr="000F6783">
        <w:rPr>
          <w:noProof/>
        </w:rPr>
        <w:t>să mârâi şi să urlu. Acesta era misterul cărnii?</w:t>
      </w:r>
    </w:p>
    <w:p w:rsidR="00E5401F" w:rsidRPr="000F6783" w:rsidRDefault="00E5401F" w:rsidP="000F6783">
      <w:pPr>
        <w:pStyle w:val="RIText"/>
        <w:ind w:firstLine="720"/>
        <w:rPr>
          <w:noProof/>
        </w:rPr>
      </w:pPr>
      <w:r w:rsidRPr="000F6783">
        <w:rPr>
          <w:noProof/>
        </w:rPr>
        <w:t>Nu ştiam cum să reacţionez faţă de propriul meu trup. Respiraţia îmi devenise sacadată, iar inima</w:t>
      </w:r>
      <w:r w:rsidRPr="000F6783">
        <w:rPr>
          <w:noProof/>
        </w:rPr>
        <w:noBreakHyphen/>
        <w:t xml:space="preserve">mi pulsa nebuneşte în piept. Mâinile mele tânjeau dureros să simtă pielea lui Edward. O, ce senzaţii aspre şi </w:t>
      </w:r>
      <w:r w:rsidRPr="000F6783">
        <w:rPr>
          <w:noProof/>
          <w:u w:color="C00000"/>
        </w:rPr>
        <w:t xml:space="preserve">crude! Îmi simţeam </w:t>
      </w:r>
      <w:r w:rsidRPr="000F6783">
        <w:rPr>
          <w:noProof/>
        </w:rPr>
        <w:t>fiecare nerv al mâinii conectat la pielea de pe braţul său şi mi</w:t>
      </w:r>
      <w:r w:rsidRPr="000F6783">
        <w:rPr>
          <w:noProof/>
        </w:rPr>
        <w:noBreakHyphen/>
        <w:t>am strecurat o mână pe sub vesta şi cămaşa lui.</w:t>
      </w:r>
    </w:p>
    <w:p w:rsidR="00E5401F" w:rsidRPr="000F6783" w:rsidRDefault="00E5401F" w:rsidP="000F6783">
      <w:pPr>
        <w:pStyle w:val="RIText"/>
        <w:ind w:firstLine="720"/>
        <w:rPr>
          <w:noProof/>
        </w:rPr>
      </w:pPr>
      <w:r w:rsidRPr="000F6783">
        <w:rPr>
          <w:noProof/>
        </w:rPr>
        <w:t>— Jane, respiri foarte repede</w:t>
      </w:r>
      <w:r w:rsidR="00935541" w:rsidRPr="000F6783">
        <w:rPr>
          <w:noProof/>
        </w:rPr>
        <w:t>...</w:t>
      </w:r>
      <w:r w:rsidRPr="000F6783">
        <w:rPr>
          <w:noProof/>
        </w:rPr>
        <w:t xml:space="preserve"> Să cred ceea ce</w:t>
      </w:r>
      <w:r w:rsidRPr="000F6783">
        <w:rPr>
          <w:noProof/>
        </w:rPr>
        <w:noBreakHyphen/>
        <w:t>mi spun trupul şi urechile mele? Eşti excitată?</w:t>
      </w:r>
    </w:p>
    <w:p w:rsidR="00E5401F" w:rsidRPr="000F6783" w:rsidRDefault="00E5401F" w:rsidP="000F6783">
      <w:pPr>
        <w:pStyle w:val="RIText"/>
        <w:ind w:firstLine="720"/>
        <w:rPr>
          <w:noProof/>
        </w:rPr>
      </w:pPr>
      <w:r w:rsidRPr="000F6783">
        <w:rPr>
          <w:noProof/>
        </w:rPr>
        <w:t>— Cred că da</w:t>
      </w:r>
      <w:r w:rsidR="00935541" w:rsidRPr="000F6783">
        <w:rPr>
          <w:noProof/>
        </w:rPr>
        <w:t>...</w:t>
      </w:r>
      <w:r w:rsidRPr="000F6783">
        <w:rPr>
          <w:noProof/>
        </w:rPr>
        <w:t xml:space="preserve"> am şoptit încet şi, cu sfială, mi</w:t>
      </w:r>
      <w:r w:rsidRPr="000F6783">
        <w:rPr>
          <w:noProof/>
        </w:rPr>
        <w:noBreakHyphen/>
        <w:t xml:space="preserve">am luat mâinile de pe </w:t>
      </w:r>
      <w:r w:rsidR="005F1005" w:rsidRPr="000F6783">
        <w:rPr>
          <w:noProof/>
        </w:rPr>
        <w:t>pielea</w:t>
      </w:r>
      <w:r w:rsidRPr="000F6783">
        <w:rPr>
          <w:noProof/>
        </w:rPr>
        <w:t xml:space="preserve"> lui delicioasă. Oare aşa trebuie să se simtă o soţie? m</w:t>
      </w:r>
      <w:r w:rsidRPr="000F6783">
        <w:rPr>
          <w:noProof/>
        </w:rPr>
        <w:noBreakHyphen/>
        <w:t>am întrebat. Voiam să mă las pradă instinctelor, să</w:t>
      </w:r>
      <w:r w:rsidRPr="000F6783">
        <w:rPr>
          <w:noProof/>
        </w:rPr>
        <w:noBreakHyphen/>
        <w:t>i iau mâna şi să i</w:t>
      </w:r>
      <w:r w:rsidRPr="000F6783">
        <w:rPr>
          <w:noProof/>
        </w:rPr>
        <w:noBreakHyphen/>
        <w:t>o apăs pe sânul meu. Abia aşteptam să</w:t>
      </w:r>
      <w:r w:rsidRPr="000F6783">
        <w:rPr>
          <w:noProof/>
        </w:rPr>
        <w:noBreakHyphen/>
        <w:t>mi scot cămaşa, ca să fie piele pe piele cu dragul meu drag. Gândurile</w:t>
      </w:r>
      <w:r w:rsidRPr="000F6783">
        <w:rPr>
          <w:noProof/>
        </w:rPr>
        <w:noBreakHyphen/>
        <w:t>mi erau învălmăşite, nu mă mai recunoşteam pe mine însămi, şi totuşi mă simţeam mai adevărată ca oricând!</w:t>
      </w:r>
    </w:p>
    <w:p w:rsidR="00E5401F" w:rsidRPr="000F6783" w:rsidRDefault="00E5401F" w:rsidP="000F6783">
      <w:pPr>
        <w:pStyle w:val="RIText"/>
        <w:ind w:firstLine="720"/>
        <w:rPr>
          <w:noProof/>
        </w:rPr>
      </w:pPr>
      <w:r w:rsidRPr="000F6783">
        <w:rPr>
          <w:noProof/>
        </w:rPr>
        <w:t>În lumina puternică a focului şi a celor câteva lumânări, l</w:t>
      </w:r>
      <w:r w:rsidRPr="000F6783">
        <w:rPr>
          <w:noProof/>
        </w:rPr>
        <w:noBreakHyphen/>
        <w:t>am văzut pe Edward aplecându</w:t>
      </w:r>
      <w:r w:rsidRPr="000F6783">
        <w:rPr>
          <w:noProof/>
        </w:rPr>
        <w:noBreakHyphen/>
        <w:t xml:space="preserve">şi faţa spre mine. Buzele lui pline îmi întâlniră fruntea, apoi coborâră spre </w:t>
      </w:r>
      <w:r w:rsidRPr="000F6783">
        <w:rPr>
          <w:noProof/>
        </w:rPr>
        <w:lastRenderedPageBreak/>
        <w:t>gura mea. Nu mă sărută uşor ca de obicei, ci stărui asupra buzei mele de jos, sugând</w:t>
      </w:r>
      <w:r w:rsidRPr="000F6783">
        <w:rPr>
          <w:noProof/>
        </w:rPr>
        <w:noBreakHyphen/>
        <w:t>o cu poftă. Mi</w:t>
      </w:r>
      <w:r w:rsidRPr="000F6783">
        <w:rPr>
          <w:noProof/>
        </w:rPr>
        <w:noBreakHyphen/>
        <w:t>am lipit pieptul de al lui şi l</w:t>
      </w:r>
      <w:r w:rsidRPr="000F6783">
        <w:rPr>
          <w:noProof/>
        </w:rPr>
        <w:noBreakHyphen/>
        <w:t>am cuprins cu braţele.</w:t>
      </w:r>
    </w:p>
    <w:p w:rsidR="00E5401F" w:rsidRPr="000F6783" w:rsidRDefault="00E5401F" w:rsidP="000F6783">
      <w:pPr>
        <w:pStyle w:val="RIText"/>
        <w:ind w:firstLine="720"/>
        <w:rPr>
          <w:noProof/>
        </w:rPr>
      </w:pPr>
      <w:r w:rsidRPr="000F6783">
        <w:rPr>
          <w:noProof/>
        </w:rPr>
        <w:t>— Mi</w:t>
      </w:r>
      <w:r w:rsidRPr="000F6783">
        <w:rPr>
          <w:noProof/>
        </w:rPr>
        <w:noBreakHyphen/>
        <w:t>e frică, Edward.</w:t>
      </w:r>
    </w:p>
    <w:p w:rsidR="00E5401F" w:rsidRPr="000F6783" w:rsidRDefault="00E5401F" w:rsidP="000F6783">
      <w:pPr>
        <w:pStyle w:val="RIText"/>
        <w:ind w:firstLine="720"/>
        <w:rPr>
          <w:noProof/>
        </w:rPr>
      </w:pPr>
      <w:r w:rsidRPr="000F6783">
        <w:rPr>
          <w:noProof/>
        </w:rPr>
        <w:t>— Şşşt, Jane.</w:t>
      </w:r>
    </w:p>
    <w:p w:rsidR="00E5401F" w:rsidRPr="000F6783" w:rsidRDefault="00E5401F" w:rsidP="000F6783">
      <w:pPr>
        <w:pStyle w:val="RIText"/>
        <w:ind w:firstLine="720"/>
        <w:rPr>
          <w:noProof/>
        </w:rPr>
      </w:pPr>
      <w:r w:rsidRPr="000F6783">
        <w:rPr>
          <w:noProof/>
        </w:rPr>
        <w:t>Îmi mângâie părul şi</w:t>
      </w:r>
      <w:r w:rsidRPr="000F6783">
        <w:rPr>
          <w:noProof/>
        </w:rPr>
        <w:noBreakHyphen/>
        <w:t>şi rezemă bărbia de fruntea mea.</w:t>
      </w:r>
    </w:p>
    <w:p w:rsidR="00E5401F" w:rsidRPr="000F6783" w:rsidRDefault="00E5401F" w:rsidP="000F6783">
      <w:pPr>
        <w:pStyle w:val="RIText"/>
        <w:ind w:firstLine="720"/>
        <w:rPr>
          <w:noProof/>
        </w:rPr>
      </w:pPr>
      <w:r w:rsidRPr="000F6783">
        <w:rPr>
          <w:noProof/>
        </w:rPr>
        <w:t>Cu urechea pe pieptul lui, îi auzeam respiraţia ca valurile oceanului – plină de unduiri creatoare şi dorul de a se sparge la mal.</w:t>
      </w:r>
    </w:p>
    <w:p w:rsidR="00E5401F" w:rsidRPr="000F6783" w:rsidRDefault="00E5401F" w:rsidP="000F6783">
      <w:pPr>
        <w:pStyle w:val="RIText"/>
        <w:ind w:firstLine="720"/>
        <w:rPr>
          <w:noProof/>
        </w:rPr>
      </w:pPr>
      <w:r w:rsidRPr="000F6783">
        <w:rPr>
          <w:noProof/>
        </w:rPr>
        <w:t>Mă simţeam ca o femeie pătimaşă şi l</w:t>
      </w:r>
      <w:r w:rsidRPr="000F6783">
        <w:rPr>
          <w:noProof/>
        </w:rPr>
        <w:noBreakHyphen/>
        <w:t>am sărutat la rândul meu.</w:t>
      </w:r>
    </w:p>
    <w:p w:rsidR="00E5401F" w:rsidRPr="000F6783" w:rsidRDefault="00E5401F" w:rsidP="000F6783">
      <w:pPr>
        <w:pStyle w:val="RIText"/>
        <w:ind w:firstLine="720"/>
        <w:rPr>
          <w:noProof/>
        </w:rPr>
      </w:pPr>
      <w:r w:rsidRPr="000F6783">
        <w:rPr>
          <w:noProof/>
        </w:rPr>
        <w:t>Ne</w:t>
      </w:r>
      <w:r w:rsidRPr="000F6783">
        <w:rPr>
          <w:noProof/>
        </w:rPr>
        <w:noBreakHyphen/>
        <w:t>am împreunat pe covor, între fotoliile de lângă cămin, şi m</w:t>
      </w:r>
      <w:r w:rsidRPr="000F6783">
        <w:rPr>
          <w:noProof/>
        </w:rPr>
        <w:noBreakHyphen/>
        <w:t>am întrebat dacă reuşisem să împlinesc una dintre fanteziile iubitului meu. Cât mai tânjeam să</w:t>
      </w:r>
      <w:r w:rsidRPr="000F6783">
        <w:rPr>
          <w:noProof/>
        </w:rPr>
        <w:noBreakHyphen/>
        <w:t>l bucur şi apoi, cunoscând capacitatea propriilor mele porniri, să</w:t>
      </w:r>
      <w:r w:rsidRPr="000F6783">
        <w:rPr>
          <w:noProof/>
        </w:rPr>
        <w:noBreakHyphen/>
        <w:t>mi caut şi mie satisfacţia senzuală. Edward Rochester şi cu mine am devenit cu adevărat posedaţi unul de altul.</w:t>
      </w:r>
      <w:bookmarkStart w:id="28" w:name="bookmark20"/>
      <w:bookmarkEnd w:id="28"/>
    </w:p>
    <w:p w:rsidR="002466AD" w:rsidRPr="000F6783" w:rsidRDefault="002466AD" w:rsidP="000F6783">
      <w:pPr>
        <w:pStyle w:val="RITitlu"/>
        <w:spacing w:before="0" w:after="0"/>
        <w:rPr>
          <w:rFonts w:ascii="Bookman Old Style" w:hAnsi="Bookman Old Style"/>
          <w:noProof/>
          <w:sz w:val="24"/>
        </w:rPr>
      </w:pPr>
      <w:r w:rsidRPr="000F6783">
        <w:rPr>
          <w:rFonts w:ascii="Bookman Old Style" w:hAnsi="Bookman Old Style"/>
          <w:noProof/>
          <w:sz w:val="24"/>
        </w:rPr>
        <w:lastRenderedPageBreak/>
        <w:t>Capitolul 14</w:t>
      </w:r>
    </w:p>
    <w:p w:rsidR="00E5401F" w:rsidRPr="000F6783" w:rsidRDefault="00E5401F" w:rsidP="000F6783">
      <w:pPr>
        <w:pStyle w:val="RIText"/>
        <w:ind w:firstLine="720"/>
        <w:rPr>
          <w:noProof/>
        </w:rPr>
      </w:pPr>
      <w:r w:rsidRPr="000F6783">
        <w:rPr>
          <w:noProof/>
        </w:rPr>
        <w:t>Cititorule, iată şi zilele glorioase ale verii. Au trecut câteva luni de la începutul anului, iar acesta pare să fie atât de departe, în suflet şi în trup. M-am maturizat ca simţ al datoriei, în calitatea mea de soţie şi îngrijitoare a lui Edward Rochester, şi m</w:t>
      </w:r>
      <w:r w:rsidRPr="000F6783">
        <w:rPr>
          <w:noProof/>
        </w:rPr>
        <w:noBreakHyphen/>
        <w:t>am deprins cu propria mea senzualitate. Temându</w:t>
      </w:r>
      <w:r w:rsidRPr="000F6783">
        <w:rPr>
          <w:noProof/>
        </w:rPr>
        <w:noBreakHyphen/>
        <w:t>mă la început de noile senzaţii, nu voiam să mi le examinez sau să fiu conştientă de ele până nu ajungeam în spaţiul ferit al camerei mele de culcare cu Edward. Apoi, am petrecut luna aprilie explorând fiecare scenă dinaintea ochilor mei, cu o curiozitate pătimaşă. Edward şi cu mine ne ospătam unul din altul, şi eram sigură că</w:t>
      </w:r>
      <w:r w:rsidRPr="000F6783">
        <w:rPr>
          <w:noProof/>
        </w:rPr>
        <w:noBreakHyphen/>
        <w:t>i satisfăceam toate dorinţele carnale. De asemenea, el îmi lămurea toate curiozităţile tinereşti.</w:t>
      </w:r>
    </w:p>
    <w:p w:rsidR="00E5401F" w:rsidRPr="000F6783" w:rsidRDefault="00E5401F" w:rsidP="000F6783">
      <w:pPr>
        <w:pStyle w:val="RIText"/>
        <w:ind w:firstLine="720"/>
        <w:rPr>
          <w:noProof/>
        </w:rPr>
      </w:pPr>
      <w:r w:rsidRPr="000F6783">
        <w:rPr>
          <w:noProof/>
        </w:rPr>
        <w:t>La drept vorbind, febra primăvăratică îşi infiltrase parfumul în conştiinţa mea. Eram plină de încredere şi asigurată că nu exista nici</w:t>
      </w:r>
      <w:r w:rsidRPr="000F6783">
        <w:rPr>
          <w:noProof/>
        </w:rPr>
        <w:noBreakHyphen/>
        <w:t>o ruptură între spiritul şi trupul meu, în timp ce făceam dragoste. Eros nu era lacom, oricâtă atenţie îi acordam, şi nu simţeam niciun conflict în timp ce</w:t>
      </w:r>
      <w:r w:rsidRPr="000F6783">
        <w:rPr>
          <w:noProof/>
        </w:rPr>
        <w:noBreakHyphen/>
        <w:t>mi rosteam rugăciunile zilnice către Dumnezeu sau petreceam o oră de meditaţie cu Biblia. În esenţă, ştiam că nu eram o păcătoasă, şi prin urmare mă simţeam obligată să înţeleg darurile anatomiei sale primordiale.</w:t>
      </w:r>
    </w:p>
    <w:p w:rsidR="00E5401F" w:rsidRPr="000F6783" w:rsidRDefault="00E5401F" w:rsidP="000F6783">
      <w:pPr>
        <w:pStyle w:val="RIText"/>
        <w:ind w:firstLine="720"/>
        <w:rPr>
          <w:noProof/>
        </w:rPr>
      </w:pPr>
      <w:r w:rsidRPr="000F6783">
        <w:rPr>
          <w:noProof/>
        </w:rPr>
        <w:t>Puţine orori nocturne ne mai chinuiseră de la acel coşmar pe care l</w:t>
      </w:r>
      <w:r w:rsidRPr="000F6783">
        <w:rPr>
          <w:noProof/>
        </w:rPr>
        <w:noBreakHyphen/>
        <w:t>am avut împreună. Edward suferea de vise urâte când mai adormea întâmplător în timpul zilei. Erau pline de lucruri neplăcute – abandon, nebunie şi degradare fizică totală. Înlătura viziunile de îndată ce</w:t>
      </w:r>
      <w:r w:rsidRPr="000F6783">
        <w:rPr>
          <w:noProof/>
        </w:rPr>
        <w:noBreakHyphen/>
        <w:t>şi dădea seama cât de stânjenitoare erau, şi</w:t>
      </w:r>
      <w:r w:rsidRPr="000F6783">
        <w:rPr>
          <w:noProof/>
        </w:rPr>
        <w:noBreakHyphen/>
        <w:t>şi trăia fiecare zi cu mult zel şi entuziasm. Fără doar şi poate, vederea parţial ameliorată îi sporea şi ea încrederea. Mi</w:t>
      </w:r>
      <w:r w:rsidRPr="000F6783">
        <w:rPr>
          <w:noProof/>
        </w:rPr>
        <w:noBreakHyphen/>
        <w:t>a explicat la sfârşitul lunii mai, într</w:t>
      </w:r>
      <w:r w:rsidRPr="000F6783">
        <w:rPr>
          <w:noProof/>
        </w:rPr>
        <w:noBreakHyphen/>
        <w:t>o după-amiază călduroasă, cum vedea el lumea. Îmi amintesc cuvintele:</w:t>
      </w:r>
    </w:p>
    <w:p w:rsidR="00E5401F" w:rsidRPr="000F6783" w:rsidRDefault="00E5401F" w:rsidP="000F6783">
      <w:pPr>
        <w:pStyle w:val="RIText"/>
        <w:ind w:firstLine="720"/>
        <w:rPr>
          <w:noProof/>
        </w:rPr>
      </w:pPr>
      <w:r w:rsidRPr="000F6783">
        <w:rPr>
          <w:noProof/>
        </w:rPr>
        <w:t>— O ceaţă subţire</w:t>
      </w:r>
      <w:r w:rsidR="00935541" w:rsidRPr="000F6783">
        <w:rPr>
          <w:noProof/>
        </w:rPr>
        <w:t>...</w:t>
      </w:r>
      <w:r w:rsidRPr="000F6783">
        <w:rPr>
          <w:noProof/>
        </w:rPr>
        <w:t xml:space="preserve"> culorile sunt din nou vibrante</w:t>
      </w:r>
      <w:r w:rsidR="00935541" w:rsidRPr="000F6783">
        <w:rPr>
          <w:noProof/>
        </w:rPr>
        <w:t>...</w:t>
      </w:r>
    </w:p>
    <w:p w:rsidR="00E5401F" w:rsidRPr="000F6783" w:rsidRDefault="00E5401F" w:rsidP="000F6783">
      <w:pPr>
        <w:pStyle w:val="RIText"/>
        <w:ind w:firstLine="720"/>
        <w:rPr>
          <w:noProof/>
        </w:rPr>
      </w:pPr>
      <w:r w:rsidRPr="000F6783">
        <w:rPr>
          <w:noProof/>
        </w:rPr>
        <w:t>Edward este la fel de puternic şi viguros ca în momentul când a declarat că</w:t>
      </w:r>
      <w:r w:rsidRPr="000F6783">
        <w:rPr>
          <w:noProof/>
        </w:rPr>
        <w:noBreakHyphen/>
        <w:t>l vrăjisem, în asfinţit, chiar lângă moşia Thomfield, cu luni de zile înainte de a ne îndrăgosti unul de altul.</w:t>
      </w:r>
    </w:p>
    <w:p w:rsidR="00E5401F" w:rsidRPr="000F6783" w:rsidRDefault="00E5401F" w:rsidP="000F6783">
      <w:pPr>
        <w:pStyle w:val="RIText"/>
        <w:ind w:firstLine="720"/>
        <w:rPr>
          <w:noProof/>
        </w:rPr>
      </w:pPr>
      <w:r w:rsidRPr="000F6783">
        <w:rPr>
          <w:noProof/>
        </w:rPr>
        <w:t>Am dormit prost în câteva nopţi ale lunii februarie, înainte de a ajunge la concluzia că spectrul pe care</w:t>
      </w:r>
      <w:r w:rsidRPr="000F6783">
        <w:rPr>
          <w:noProof/>
        </w:rPr>
        <w:noBreakHyphen/>
        <w:t>l văzusem în faţa ferestrei, visându</w:t>
      </w:r>
      <w:r w:rsidRPr="000F6783">
        <w:rPr>
          <w:noProof/>
        </w:rPr>
        <w:noBreakHyphen/>
        <w:t>l apoi, era doar o plăsmuire a imaginaţiei mele surescitate. Curând, am ajuns să</w:t>
      </w:r>
      <w:r w:rsidRPr="000F6783">
        <w:rPr>
          <w:noProof/>
        </w:rPr>
        <w:noBreakHyphen/>
        <w:t>mi consider temerile simple dovezi ale unei nelinişti interioare, iar puţinele îndoieli pe care le mai aveam deveniseră doar nişte senzaţii surde, ca o simplă dispoziţie. Îmi îndreptam atenţia spre dragoste şi mă străduiam să</w:t>
      </w:r>
      <w:r w:rsidRPr="000F6783">
        <w:rPr>
          <w:noProof/>
        </w:rPr>
        <w:noBreakHyphen/>
        <w:t xml:space="preserve">mi alung teama de grădinile din jurul casei. Cred că am </w:t>
      </w:r>
      <w:r w:rsidRPr="000F6783">
        <w:rPr>
          <w:noProof/>
        </w:rPr>
        <w:lastRenderedPageBreak/>
        <w:t>reuşit căci, din acea seară târzie de iarnă, numai bucurie şi seninătate a mai trecut prin porţile de fier şi granit de la Femdean.</w:t>
      </w:r>
    </w:p>
    <w:p w:rsidR="00E5401F" w:rsidRPr="000F6783" w:rsidRDefault="00E5401F" w:rsidP="000F6783">
      <w:pPr>
        <w:pStyle w:val="RIText"/>
        <w:ind w:firstLine="720"/>
        <w:rPr>
          <w:noProof/>
        </w:rPr>
      </w:pPr>
      <w:r w:rsidRPr="000F6783">
        <w:rPr>
          <w:noProof/>
        </w:rPr>
        <w:t>Într</w:t>
      </w:r>
      <w:r w:rsidRPr="000F6783">
        <w:rPr>
          <w:noProof/>
        </w:rPr>
        <w:noBreakHyphen/>
        <w:t>o după-amiază de iunie, am fost surprinsă de o bătaie în uşă. Adèle, care sosise cu două zile înainte ca să</w:t>
      </w:r>
      <w:r w:rsidRPr="000F6783">
        <w:rPr>
          <w:noProof/>
        </w:rPr>
        <w:noBreakHyphen/>
        <w:t>şi petreacă la noi vacanţa de vară, mă ajuta să pregătesc o tocană de legume. De asemenea, se străduia să ne distreze, pe Edward şi pe mine, povestindu</w:t>
      </w:r>
      <w:r w:rsidRPr="000F6783">
        <w:rPr>
          <w:noProof/>
        </w:rPr>
        <w:noBreakHyphen/>
        <w:t>ne basme. Îi plăcea povestea cu Hansel şi Grethel, până când vrăjitoarea încerca să</w:t>
      </w:r>
      <w:r w:rsidRPr="000F6783">
        <w:rPr>
          <w:noProof/>
        </w:rPr>
        <w:noBreakHyphen/>
        <w:t>l devoreze pe băiat, iar Grethel trebuia s</w:t>
      </w:r>
      <w:r w:rsidRPr="000F6783">
        <w:rPr>
          <w:noProof/>
        </w:rPr>
        <w:noBreakHyphen/>
        <w:t xml:space="preserve">o ucidă pe cotoroanţa culinară. Edward punea la încercare atenţia pupilei </w:t>
      </w:r>
      <w:r w:rsidRPr="000F6783">
        <w:rPr>
          <w:i/>
          <w:noProof/>
        </w:rPr>
        <w:t>sa</w:t>
      </w:r>
      <w:r w:rsidR="001173CB" w:rsidRPr="000F6783">
        <w:rPr>
          <w:i/>
          <w:noProof/>
        </w:rPr>
        <w:t>le</w:t>
      </w:r>
      <w:r w:rsidRPr="000F6783">
        <w:rPr>
          <w:noProof/>
        </w:rPr>
        <w:t xml:space="preserve"> şi încerca să schimbe povestea, iar imaginaţia ei nu prea făcea faţă. Totuşi, era întru totul mândru de Adèle.</w:t>
      </w:r>
    </w:p>
    <w:p w:rsidR="00E5401F" w:rsidRPr="000F6783" w:rsidRDefault="00E5401F" w:rsidP="000F6783">
      <w:pPr>
        <w:pStyle w:val="RIText"/>
        <w:ind w:firstLine="720"/>
        <w:rPr>
          <w:noProof/>
        </w:rPr>
      </w:pPr>
      <w:r w:rsidRPr="000F6783">
        <w:rPr>
          <w:noProof/>
        </w:rPr>
        <w:t>După al patrulea ciocănit în uşa din faţă, Mary îşi şterse mâinile şi ieşi din bucătăria caldă, pentru a reveni imediat împreună cu doi vizitatori. Diana şi Nathaniel Fitzjames intrară emoţionaţi în portretul nostru de familie.</w:t>
      </w:r>
    </w:p>
    <w:p w:rsidR="00E5401F" w:rsidRPr="000F6783" w:rsidRDefault="00E5401F" w:rsidP="000F6783">
      <w:pPr>
        <w:pStyle w:val="RIText"/>
        <w:ind w:firstLine="720"/>
        <w:rPr>
          <w:noProof/>
        </w:rPr>
      </w:pPr>
      <w:r w:rsidRPr="000F6783">
        <w:rPr>
          <w:noProof/>
        </w:rPr>
        <w:t>— Aţi venit! am exclamat eu. Aţi venit la noi!</w:t>
      </w:r>
    </w:p>
    <w:p w:rsidR="00E5401F" w:rsidRPr="000F6783" w:rsidRDefault="00E5401F" w:rsidP="000F6783">
      <w:pPr>
        <w:pStyle w:val="RIText"/>
        <w:ind w:firstLine="720"/>
        <w:rPr>
          <w:noProof/>
        </w:rPr>
      </w:pPr>
      <w:r w:rsidRPr="000F6783">
        <w:rPr>
          <w:noProof/>
        </w:rPr>
        <w:t xml:space="preserve">Edward şi Adèle se întoarseră spre mine, curioşi. Eu mă uitam de la unul la altul, ca pentru a întreba: </w:t>
      </w:r>
      <w:r w:rsidR="00456A12" w:rsidRPr="000F6783">
        <w:rPr>
          <w:noProof/>
        </w:rPr>
        <w:t>„</w:t>
      </w:r>
      <w:r w:rsidRPr="000F6783">
        <w:rPr>
          <w:noProof/>
        </w:rPr>
        <w:t>Cum, nu</w:t>
      </w:r>
      <w:r w:rsidRPr="000F6783">
        <w:rPr>
          <w:noProof/>
        </w:rPr>
        <w:noBreakHyphen/>
        <w:t>mi împărtăşiţi bucuria?”</w:t>
      </w:r>
    </w:p>
    <w:p w:rsidR="00E5401F" w:rsidRPr="000F6783" w:rsidRDefault="00E5401F" w:rsidP="000F6783">
      <w:pPr>
        <w:pStyle w:val="RIText"/>
        <w:ind w:firstLine="720"/>
        <w:rPr>
          <w:noProof/>
        </w:rPr>
      </w:pPr>
      <w:r w:rsidRPr="000F6783">
        <w:rPr>
          <w:noProof/>
        </w:rPr>
        <w:t>— Sunt Diana şi Nathaniel, le</w:t>
      </w:r>
      <w:r w:rsidRPr="000F6783">
        <w:rPr>
          <w:noProof/>
        </w:rPr>
        <w:noBreakHyphen/>
        <w:t>am explicat. Staţi să vă prind până nu dispăreţi iar!</w:t>
      </w:r>
    </w:p>
    <w:p w:rsidR="00E5401F" w:rsidRPr="000F6783" w:rsidRDefault="00E5401F" w:rsidP="000F6783">
      <w:pPr>
        <w:pStyle w:val="RIText"/>
        <w:ind w:firstLine="720"/>
        <w:rPr>
          <w:noProof/>
        </w:rPr>
      </w:pPr>
      <w:r w:rsidRPr="000F6783">
        <w:rPr>
          <w:noProof/>
        </w:rPr>
        <w:t>Şi i</w:t>
      </w:r>
      <w:r w:rsidRPr="000F6783">
        <w:rPr>
          <w:noProof/>
        </w:rPr>
        <w:noBreakHyphen/>
        <w:t>am îmbrăţişat pe amândoi cu drag, sărutându</w:t>
      </w:r>
      <w:r w:rsidRPr="000F6783">
        <w:rPr>
          <w:noProof/>
        </w:rPr>
        <w:noBreakHyphen/>
        <w:t>i pe obraji.</w:t>
      </w:r>
    </w:p>
    <w:p w:rsidR="00E5401F" w:rsidRPr="000F6783" w:rsidRDefault="00E5401F" w:rsidP="000F6783">
      <w:pPr>
        <w:pStyle w:val="RIText"/>
        <w:ind w:firstLine="720"/>
        <w:rPr>
          <w:noProof/>
        </w:rPr>
      </w:pPr>
      <w:r w:rsidRPr="000F6783">
        <w:rPr>
          <w:noProof/>
        </w:rPr>
        <w:t xml:space="preserve">— Dă mâna, </w:t>
      </w:r>
      <w:r w:rsidRPr="000F6783">
        <w:rPr>
          <w:noProof/>
          <w:u w:color="C00000"/>
        </w:rPr>
        <w:t xml:space="preserve">bătrâne! Îl chemă </w:t>
      </w:r>
      <w:r w:rsidRPr="000F6783">
        <w:rPr>
          <w:noProof/>
        </w:rPr>
        <w:t>Edward, încântat, pe Nathaniel, care i</w:t>
      </w:r>
      <w:r w:rsidRPr="000F6783">
        <w:rPr>
          <w:noProof/>
        </w:rPr>
        <w:noBreakHyphen/>
        <w:t>o strânse, privindu</w:t>
      </w:r>
      <w:r w:rsidRPr="000F6783">
        <w:rPr>
          <w:noProof/>
        </w:rPr>
        <w:noBreakHyphen/>
        <w:t>l cu sfială, după cum îl dădea de gol roşeaţa din obrajii rumeni, cu favoriţi blonzi.</w:t>
      </w:r>
    </w:p>
    <w:p w:rsidR="00E5401F" w:rsidRPr="000F6783" w:rsidRDefault="00E5401F" w:rsidP="000F6783">
      <w:pPr>
        <w:pStyle w:val="RIText"/>
        <w:ind w:firstLine="720"/>
        <w:rPr>
          <w:noProof/>
        </w:rPr>
      </w:pPr>
      <w:r w:rsidRPr="000F6783">
        <w:rPr>
          <w:noProof/>
        </w:rPr>
        <w:t>— Îţi mulţumesc pentru primirea atât de inimoasă, Jane. Ne</w:t>
      </w:r>
      <w:r w:rsidRPr="000F6783">
        <w:rPr>
          <w:noProof/>
        </w:rPr>
        <w:noBreakHyphen/>
        <w:t>a fost dor de voi, toţi. Dar teamă mi</w:t>
      </w:r>
      <w:r w:rsidRPr="000F6783">
        <w:rPr>
          <w:noProof/>
        </w:rPr>
        <w:noBreakHyphen/>
        <w:t>e că vizita noastră trebuie să rămână secretă. Nu ştim cum ne va primi familia mea.</w:t>
      </w:r>
    </w:p>
    <w:p w:rsidR="00E5401F" w:rsidRPr="000F6783" w:rsidRDefault="00E5401F" w:rsidP="000F6783">
      <w:pPr>
        <w:pStyle w:val="RIText"/>
        <w:ind w:firstLine="720"/>
        <w:rPr>
          <w:noProof/>
        </w:rPr>
      </w:pPr>
      <w:r w:rsidRPr="000F6783">
        <w:rPr>
          <w:noProof/>
        </w:rPr>
        <w:t>Cu glas scăzut, Nathaniel continuă:</w:t>
      </w:r>
    </w:p>
    <w:p w:rsidR="00E5401F" w:rsidRPr="000F6783" w:rsidRDefault="00E5401F" w:rsidP="000F6783">
      <w:pPr>
        <w:pStyle w:val="RIText"/>
        <w:ind w:firstLine="720"/>
        <w:rPr>
          <w:noProof/>
        </w:rPr>
      </w:pPr>
      <w:r w:rsidRPr="000F6783">
        <w:rPr>
          <w:noProof/>
        </w:rPr>
        <w:t>— Abia am anunţat posibilitatea unei vizite la fratele meu. N-am primit niciun răspuns, dacă Diana şi cu mine vom fi bine</w:t>
      </w:r>
      <w:r w:rsidRPr="000F6783">
        <w:rPr>
          <w:noProof/>
        </w:rPr>
        <w:noBreakHyphen/>
        <w:t>veniţi sau nu.</w:t>
      </w:r>
    </w:p>
    <w:p w:rsidR="00E5401F" w:rsidRPr="000F6783" w:rsidRDefault="00E5401F" w:rsidP="000F6783">
      <w:pPr>
        <w:pStyle w:val="RIText"/>
        <w:ind w:firstLine="720"/>
        <w:rPr>
          <w:noProof/>
        </w:rPr>
      </w:pPr>
      <w:r w:rsidRPr="000F6783">
        <w:rPr>
          <w:noProof/>
        </w:rPr>
        <w:t>— Ei, n</w:t>
      </w:r>
      <w:r w:rsidRPr="000F6783">
        <w:rPr>
          <w:noProof/>
        </w:rPr>
        <w:noBreakHyphen/>
        <w:t>au trecut decât două săptămâni de când ai trimis scrisoarea. Poate se mai gândesc, dragul meu drag, îl bătu Diana pe umăr.</w:t>
      </w:r>
    </w:p>
    <w:p w:rsidR="00E5401F" w:rsidRPr="000F6783" w:rsidRDefault="00E5401F" w:rsidP="000F6783">
      <w:pPr>
        <w:pStyle w:val="RIText"/>
        <w:ind w:firstLine="720"/>
        <w:rPr>
          <w:noProof/>
        </w:rPr>
      </w:pPr>
      <w:r w:rsidRPr="000F6783">
        <w:rPr>
          <w:noProof/>
        </w:rPr>
        <w:t>— La Femdean găsiţi întotdeauna o familie, pentru câte zile veţi avea, spuse Edward cu blândeţe, pentru a</w:t>
      </w:r>
      <w:r w:rsidRPr="000F6783">
        <w:rPr>
          <w:noProof/>
        </w:rPr>
        <w:noBreakHyphen/>
        <w:t>şi linişti prietenul din copilărie şi a risipi sentimentul de părăsire al tinerilor căsătoriţi. Starea de proscris nu trebuie să dăinuiască, şi nici să fie căutată anume.</w:t>
      </w:r>
    </w:p>
    <w:p w:rsidR="00E5401F" w:rsidRPr="000F6783" w:rsidRDefault="00E5401F" w:rsidP="000F6783">
      <w:pPr>
        <w:pStyle w:val="RIText"/>
        <w:ind w:firstLine="720"/>
        <w:rPr>
          <w:noProof/>
        </w:rPr>
      </w:pPr>
      <w:r w:rsidRPr="000F6783">
        <w:rPr>
          <w:noProof/>
        </w:rPr>
        <w:t>— Îţi mulţumesc, verişoară, continuă Diana, cuprinzându</w:t>
      </w:r>
      <w:r w:rsidRPr="000F6783">
        <w:rPr>
          <w:noProof/>
        </w:rPr>
        <w:noBreakHyphen/>
        <w:t>mă în braţe. Mi</w:t>
      </w:r>
      <w:r w:rsidRPr="000F6783">
        <w:rPr>
          <w:noProof/>
        </w:rPr>
        <w:noBreakHyphen/>
        <w:t>a fost dor de tine, micuţa mea Jane.</w:t>
      </w:r>
    </w:p>
    <w:p w:rsidR="00E5401F" w:rsidRPr="000F6783" w:rsidRDefault="00E5401F" w:rsidP="000F6783">
      <w:pPr>
        <w:pStyle w:val="RIText"/>
        <w:ind w:firstLine="720"/>
        <w:rPr>
          <w:noProof/>
        </w:rPr>
      </w:pPr>
      <w:r w:rsidRPr="000F6783">
        <w:rPr>
          <w:noProof/>
        </w:rPr>
        <w:lastRenderedPageBreak/>
        <w:t>Buclele ei lungi îmi gâdilau umărul şi, când m</w:t>
      </w:r>
      <w:r w:rsidRPr="000F6783">
        <w:rPr>
          <w:noProof/>
        </w:rPr>
        <w:noBreakHyphen/>
        <w:t>am retras, am plesnit</w:t>
      </w:r>
      <w:r w:rsidRPr="000F6783">
        <w:rPr>
          <w:noProof/>
        </w:rPr>
        <w:noBreakHyphen/>
        <w:t>o în joacă peste mâini.</w:t>
      </w:r>
    </w:p>
    <w:p w:rsidR="00E5401F" w:rsidRPr="000F6783" w:rsidRDefault="00E5401F" w:rsidP="000F6783">
      <w:pPr>
        <w:pStyle w:val="RIText"/>
        <w:ind w:firstLine="720"/>
        <w:rPr>
          <w:noProof/>
        </w:rPr>
      </w:pPr>
      <w:r w:rsidRPr="000F6783">
        <w:rPr>
          <w:noProof/>
        </w:rPr>
        <w:t>Adèle era nedumerită, dar se aşeză politicoasă pe un scaun de lângă al lui Edward. Auzindu</w:t>
      </w:r>
      <w:r w:rsidRPr="000F6783">
        <w:rPr>
          <w:noProof/>
        </w:rPr>
        <w:noBreakHyphen/>
        <w:t>i târşâitul picioarelor, Edward îşi puse o mână pe cârlionţii ei arămii.</w:t>
      </w:r>
    </w:p>
    <w:p w:rsidR="00E5401F" w:rsidRPr="000F6783" w:rsidRDefault="00E5401F" w:rsidP="000F6783">
      <w:pPr>
        <w:pStyle w:val="RIText"/>
        <w:ind w:firstLine="720"/>
        <w:rPr>
          <w:noProof/>
        </w:rPr>
      </w:pPr>
      <w:r w:rsidRPr="000F6783">
        <w:rPr>
          <w:noProof/>
        </w:rPr>
        <w:t>— Ea e Adèle, pupila mea. Vine să ne viziteze în vacanţă. Adèle, dumnealui este căpitanul Fitzjames, un prieten al meu din copilărie, cu Diana, soţia lui, care întâmplător mai e şi verişoara lui Jane.</w:t>
      </w:r>
    </w:p>
    <w:p w:rsidR="00E5401F" w:rsidRPr="000F6783" w:rsidRDefault="00E5401F" w:rsidP="000F6783">
      <w:pPr>
        <w:pStyle w:val="RIText"/>
        <w:ind w:firstLine="720"/>
        <w:rPr>
          <w:noProof/>
        </w:rPr>
      </w:pPr>
      <w:r w:rsidRPr="000F6783">
        <w:rPr>
          <w:noProof/>
        </w:rPr>
        <w:t>Ridicându</w:t>
      </w:r>
      <w:r w:rsidRPr="000F6783">
        <w:rPr>
          <w:noProof/>
        </w:rPr>
        <w:noBreakHyphen/>
        <w:t>se, Adèle făcu o reverenţă.</w:t>
      </w:r>
    </w:p>
    <w:p w:rsidR="00E5401F" w:rsidRPr="000F6783" w:rsidRDefault="00E5401F" w:rsidP="000F6783">
      <w:pPr>
        <w:pStyle w:val="RIText"/>
        <w:ind w:firstLine="720"/>
        <w:rPr>
          <w:noProof/>
        </w:rPr>
      </w:pPr>
      <w:r w:rsidRPr="000F6783">
        <w:rPr>
          <w:noProof/>
        </w:rPr>
        <w:t>— Da. Am auzit de dumneavoastră, de la domnul Rochester. Încântată de cunoştinţă.</w:t>
      </w:r>
    </w:p>
    <w:p w:rsidR="00E5401F" w:rsidRPr="000F6783" w:rsidRDefault="00E5401F" w:rsidP="000F6783">
      <w:pPr>
        <w:pStyle w:val="RIText"/>
        <w:ind w:firstLine="720"/>
        <w:rPr>
          <w:noProof/>
        </w:rPr>
      </w:pPr>
      <w:r w:rsidRPr="000F6783">
        <w:rPr>
          <w:noProof/>
        </w:rPr>
        <w:t>— Ce copilă dulce</w:t>
      </w:r>
      <w:r w:rsidR="00935541" w:rsidRPr="000F6783">
        <w:rPr>
          <w:noProof/>
        </w:rPr>
        <w:t>...</w:t>
      </w:r>
      <w:r w:rsidRPr="000F6783">
        <w:rPr>
          <w:noProof/>
        </w:rPr>
        <w:t>!</w:t>
      </w:r>
    </w:p>
    <w:p w:rsidR="00E5401F" w:rsidRPr="000F6783" w:rsidRDefault="00E5401F" w:rsidP="000F6783">
      <w:pPr>
        <w:pStyle w:val="RIText"/>
        <w:ind w:firstLine="720"/>
        <w:rPr>
          <w:noProof/>
        </w:rPr>
      </w:pPr>
      <w:r w:rsidRPr="000F6783">
        <w:rPr>
          <w:noProof/>
        </w:rPr>
        <w:t>Nathaniel scoase un pacheţel din buznar şi</w:t>
      </w:r>
      <w:r w:rsidRPr="000F6783">
        <w:rPr>
          <w:noProof/>
        </w:rPr>
        <w:noBreakHyphen/>
        <w:t>i oferi lui Adèle o acadea cu mentă. Fetiţa mă privi cu ochii ei mari şi strălucitori. Am încuviinţat din cap, aşa că scoase imediat bomboana şi o vârî în gură.</w:t>
      </w:r>
    </w:p>
    <w:p w:rsidR="00E5401F" w:rsidRPr="000F6783" w:rsidRDefault="00E5401F" w:rsidP="000F6783">
      <w:pPr>
        <w:pStyle w:val="RIText"/>
        <w:ind w:firstLine="720"/>
        <w:rPr>
          <w:noProof/>
        </w:rPr>
      </w:pPr>
      <w:r w:rsidRPr="000F6783">
        <w:rPr>
          <w:noProof/>
        </w:rPr>
        <w:t>— Mulţumesc, zise ea, aşezându</w:t>
      </w:r>
      <w:r w:rsidRPr="000F6783">
        <w:rPr>
          <w:noProof/>
        </w:rPr>
        <w:noBreakHyphen/>
        <w:t>se din nou lângă Edward.</w:t>
      </w:r>
    </w:p>
    <w:p w:rsidR="00E5401F" w:rsidRPr="000F6783" w:rsidRDefault="00E5401F" w:rsidP="000F6783">
      <w:pPr>
        <w:pStyle w:val="RIText"/>
        <w:ind w:firstLine="720"/>
        <w:rPr>
          <w:noProof/>
        </w:rPr>
      </w:pPr>
      <w:r w:rsidRPr="000F6783">
        <w:rPr>
          <w:noProof/>
        </w:rPr>
        <w:t>Am poftit</w:t>
      </w:r>
      <w:r w:rsidRPr="000F6783">
        <w:rPr>
          <w:noProof/>
        </w:rPr>
        <w:noBreakHyphen/>
        <w:t>o şi pe Diana să ia loc, şi ne</w:t>
      </w:r>
      <w:r w:rsidRPr="000F6783">
        <w:rPr>
          <w:noProof/>
        </w:rPr>
        <w:noBreakHyphen/>
        <w:t>am întins la vorbă în timp ce eu frământam coca, tăiam morcovi şi cartofi şi plămădeam chifle şi forme pentru tarte. Cei doi bărbaţi conversau în colţul de lângă uşa bucătăriei, şi</w:t>
      </w:r>
      <w:r w:rsidRPr="000F6783">
        <w:rPr>
          <w:noProof/>
        </w:rPr>
        <w:noBreakHyphen/>
        <w:t>mi zâmbea inima văzându</w:t>
      </w:r>
      <w:r w:rsidRPr="000F6783">
        <w:rPr>
          <w:noProof/>
        </w:rPr>
        <w:noBreakHyphen/>
        <w:t>i atât de însufleţiţi. Adèle ajuta şi ea la prepararea prânzului, şi cu toţii am luat apoi o masă simplă, cu tocană şi chifle fierbinţi cu unt, în bucătăria de la Femdean.</w:t>
      </w:r>
    </w:p>
    <w:p w:rsidR="00E5401F" w:rsidRPr="000F6783" w:rsidRDefault="00E5401F" w:rsidP="000F6783">
      <w:pPr>
        <w:pStyle w:val="RIText"/>
        <w:ind w:firstLine="720"/>
        <w:rPr>
          <w:noProof/>
        </w:rPr>
      </w:pPr>
      <w:r w:rsidRPr="000F6783">
        <w:rPr>
          <w:noProof/>
        </w:rPr>
        <w:t>În timp ce Edward şi căpitanul Fitzjames îşi fumau pipele în salon, Adèle şi cu mine am ajutat</w:t>
      </w:r>
      <w:r w:rsidRPr="000F6783">
        <w:rPr>
          <w:noProof/>
        </w:rPr>
        <w:noBreakHyphen/>
        <w:t>o pe Diana să</w:t>
      </w:r>
      <w:r w:rsidRPr="000F6783">
        <w:rPr>
          <w:noProof/>
        </w:rPr>
        <w:noBreakHyphen/>
        <w:t>şi pună hainele în dulap. Fetiţa era încântată de numeroasele panglici pe care le avea Diana şi se simţea cu atât mai apropiată de ea datorită părului buclat. Binevoitoare, Diana o lăsă să se joace cu panglicile ei şi cu câteva bijuterii, în timp ce discutam despre planul şi locul casei sale din</w:t>
      </w:r>
      <w:r w:rsidR="001173CB" w:rsidRPr="000F6783">
        <w:rPr>
          <w:noProof/>
        </w:rPr>
        <w:t>...</w:t>
      </w:r>
    </w:p>
    <w:p w:rsidR="00E5401F" w:rsidRPr="000F6783" w:rsidRDefault="00E5401F" w:rsidP="000F6783">
      <w:pPr>
        <w:pStyle w:val="RIText"/>
        <w:ind w:firstLine="720"/>
        <w:rPr>
          <w:noProof/>
        </w:rPr>
      </w:pPr>
      <w:r w:rsidRPr="000F6783">
        <w:rPr>
          <w:noProof/>
        </w:rPr>
        <w:t>Verişoara mea se bucura că locuinţa era aproape gata şi abia aştepta să poată organiza dansuri şi baluri pentru marinari, cu soţiile şi prietenii lor. Eram extrem de încântată s</w:t>
      </w:r>
      <w:r w:rsidRPr="000F6783">
        <w:rPr>
          <w:noProof/>
        </w:rPr>
        <w:noBreakHyphen/>
        <w:t>o văd atât de fericită şi nerăbdătoare, într</w:t>
      </w:r>
      <w:r w:rsidRPr="000F6783">
        <w:rPr>
          <w:noProof/>
        </w:rPr>
        <w:noBreakHyphen/>
        <w:t xml:space="preserve">adevăr, viitorul ei era luminos şi plinde planuri. Nu mai avea obrajii palizi şi ochii întunecaţi de mâhnire. Cele câteva mici griji pe care mi </w:t>
      </w:r>
      <w:r w:rsidR="001173CB" w:rsidRPr="000F6783">
        <w:rPr>
          <w:noProof/>
        </w:rPr>
        <w:t>l</w:t>
      </w:r>
      <w:r w:rsidRPr="000F6783">
        <w:rPr>
          <w:noProof/>
        </w:rPr>
        <w:t>e făcusem în legătură cu căsătoria ei cu căpitanul Fitzjames mi</w:t>
      </w:r>
      <w:r w:rsidRPr="000F6783">
        <w:rPr>
          <w:noProof/>
        </w:rPr>
        <w:noBreakHyphen/>
        <w:t>au pierit din minte numaidecât. Eram sigură că se iubeau cu adevărat.</w:t>
      </w:r>
    </w:p>
    <w:p w:rsidR="00E5401F" w:rsidRPr="000F6783" w:rsidRDefault="00E5401F" w:rsidP="000F6783">
      <w:pPr>
        <w:pStyle w:val="RIText"/>
        <w:ind w:firstLine="720"/>
        <w:rPr>
          <w:noProof/>
        </w:rPr>
      </w:pPr>
      <w:r w:rsidRPr="000F6783">
        <w:rPr>
          <w:noProof/>
        </w:rPr>
        <w:t>După o cină delicioasă cu gâscă la cuptor şi mazăre proaspătă, culeasă din propriile noastre grădini, am dus</w:t>
      </w:r>
      <w:r w:rsidRPr="000F6783">
        <w:rPr>
          <w:noProof/>
        </w:rPr>
        <w:noBreakHyphen/>
        <w:t xml:space="preserve">o pe Adèle în camera ei. </w:t>
      </w:r>
      <w:r w:rsidR="00935535" w:rsidRPr="000F6783">
        <w:rPr>
          <w:noProof/>
        </w:rPr>
        <w:t>I</w:t>
      </w:r>
      <w:r w:rsidRPr="000F6783">
        <w:rPr>
          <w:noProof/>
        </w:rPr>
        <w:t>-am cântat vechile cântece de adormit copiii, deşi era cam mărişoară pentru ele, şi am stat de vorbă un timp despre profesoarele şi colegii de la şcoală. Îşi făcuse o prietenă foarte bună, pe nume Mia.</w:t>
      </w:r>
    </w:p>
    <w:p w:rsidR="00E5401F" w:rsidRPr="000F6783" w:rsidRDefault="00E5401F" w:rsidP="000F6783">
      <w:pPr>
        <w:pStyle w:val="RIText"/>
        <w:ind w:firstLine="720"/>
        <w:rPr>
          <w:noProof/>
        </w:rPr>
      </w:pPr>
      <w:r w:rsidRPr="000F6783">
        <w:rPr>
          <w:noProof/>
        </w:rPr>
        <w:lastRenderedPageBreak/>
        <w:t>Apoi, am coborât în salon, unde i</w:t>
      </w:r>
      <w:r w:rsidRPr="000F6783">
        <w:rPr>
          <w:noProof/>
        </w:rPr>
        <w:noBreakHyphen/>
        <w:t>am găsit pe Edward şi căpitanul Fitzjames angajaţi într</w:t>
      </w:r>
      <w:r w:rsidRPr="000F6783">
        <w:rPr>
          <w:noProof/>
        </w:rPr>
        <w:noBreakHyphen/>
        <w:t xml:space="preserve">o partidă de </w:t>
      </w:r>
      <w:r w:rsidRPr="000F6783">
        <w:rPr>
          <w:i/>
          <w:noProof/>
        </w:rPr>
        <w:t>fer</w:t>
      </w:r>
      <w:r w:rsidRPr="000F6783">
        <w:rPr>
          <w:i/>
          <w:noProof/>
        </w:rPr>
        <w:noBreakHyphen/>
        <w:t>abras</w:t>
      </w:r>
      <w:r w:rsidRPr="000F6783">
        <w:rPr>
          <w:noProof/>
        </w:rPr>
        <w:t>. Diana îşi încuraja soţul, iar eu m</w:t>
      </w:r>
      <w:r w:rsidRPr="000F6783">
        <w:rPr>
          <w:noProof/>
        </w:rPr>
        <w:noBreakHyphen/>
        <w:t>am grăbit să trec lângă al meu. L-am bătut pe spate, strigând:</w:t>
      </w:r>
    </w:p>
    <w:p w:rsidR="00E5401F" w:rsidRPr="000F6783" w:rsidRDefault="00E5401F" w:rsidP="000F6783">
      <w:pPr>
        <w:pStyle w:val="RIText"/>
        <w:ind w:firstLine="720"/>
        <w:rPr>
          <w:noProof/>
        </w:rPr>
      </w:pPr>
      <w:r w:rsidRPr="000F6783">
        <w:rPr>
          <w:noProof/>
        </w:rPr>
        <w:t>— Nu te lăsa, câine bătrân! N-am să</w:t>
      </w:r>
      <w:r w:rsidRPr="000F6783">
        <w:rPr>
          <w:noProof/>
        </w:rPr>
        <w:noBreakHyphen/>
        <w:t>l răsplătesc cu un sărut pe cel învins, ci doar cu o strângere de mână, în semn de condoleanţe!</w:t>
      </w:r>
    </w:p>
    <w:p w:rsidR="00E5401F" w:rsidRPr="000F6783" w:rsidRDefault="00E5401F" w:rsidP="000F6783">
      <w:pPr>
        <w:pStyle w:val="RIText"/>
        <w:ind w:firstLine="720"/>
        <w:rPr>
          <w:noProof/>
        </w:rPr>
      </w:pPr>
      <w:r w:rsidRPr="000F6783">
        <w:rPr>
          <w:noProof/>
        </w:rPr>
        <w:t>— Du</w:t>
      </w:r>
      <w:r w:rsidRPr="000F6783">
        <w:rPr>
          <w:noProof/>
        </w:rPr>
        <w:noBreakHyphen/>
        <w:t>te de</w:t>
      </w:r>
      <w:r w:rsidRPr="000F6783">
        <w:rPr>
          <w:noProof/>
        </w:rPr>
        <w:noBreakHyphen/>
        <w:t xml:space="preserve">aici, </w:t>
      </w:r>
      <w:r w:rsidRPr="000F6783">
        <w:rPr>
          <w:noProof/>
          <w:u w:color="C00000"/>
        </w:rPr>
        <w:t xml:space="preserve">domnişorico! Îmi scutură </w:t>
      </w:r>
      <w:r w:rsidRPr="000F6783">
        <w:rPr>
          <w:noProof/>
        </w:rPr>
        <w:t>Edward mâna de pe umăr, continuând să</w:t>
      </w:r>
      <w:r w:rsidRPr="000F6783">
        <w:rPr>
          <w:noProof/>
        </w:rPr>
        <w:noBreakHyphen/>
        <w:t>şi încordeze braţul împotriva celui al prietenului său.</w:t>
      </w:r>
    </w:p>
    <w:p w:rsidR="00E5401F" w:rsidRPr="000F6783" w:rsidRDefault="00E5401F" w:rsidP="000F6783">
      <w:pPr>
        <w:pStyle w:val="RIText"/>
        <w:ind w:firstLine="720"/>
        <w:rPr>
          <w:noProof/>
        </w:rPr>
      </w:pPr>
      <w:r w:rsidRPr="000F6783">
        <w:rPr>
          <w:noProof/>
        </w:rPr>
        <w:t>— Nu</w:t>
      </w:r>
      <w:r w:rsidRPr="000F6783">
        <w:rPr>
          <w:noProof/>
        </w:rPr>
        <w:noBreakHyphen/>
        <w:t>l lua de sus. Trebuie să fie o luptă cinstită, Jane.</w:t>
      </w:r>
    </w:p>
    <w:p w:rsidR="00E5401F" w:rsidRPr="000F6783" w:rsidRDefault="00E5401F" w:rsidP="000F6783">
      <w:pPr>
        <w:pStyle w:val="RIText"/>
        <w:ind w:firstLine="720"/>
        <w:rPr>
          <w:noProof/>
        </w:rPr>
      </w:pPr>
      <w:r w:rsidRPr="000F6783">
        <w:rPr>
          <w:noProof/>
        </w:rPr>
        <w:t>Diana bătu din palme, când văzu că bărbatul ei câştiga. De pe nasul Căpitanului Fitzjames picurau stropi mici de sudoare, în timp ce împingea mâna lui Edward spre tăblia mesei. Eram impresionată de acea demonstraţie de forţă masculină.</w:t>
      </w:r>
    </w:p>
    <w:p w:rsidR="00E5401F" w:rsidRPr="000F6783" w:rsidRDefault="00E5401F" w:rsidP="000F6783">
      <w:pPr>
        <w:pStyle w:val="RIText"/>
        <w:ind w:firstLine="720"/>
        <w:rPr>
          <w:noProof/>
        </w:rPr>
      </w:pPr>
      <w:r w:rsidRPr="000F6783">
        <w:rPr>
          <w:noProof/>
        </w:rPr>
        <w:t>Curând, mâna lui Edward fu apăsată pe masă, iar căpitanul i</w:t>
      </w:r>
      <w:r w:rsidRPr="000F6783">
        <w:rPr>
          <w:noProof/>
        </w:rPr>
        <w:noBreakHyphen/>
        <w:t>o ţinu acolo.</w:t>
      </w:r>
    </w:p>
    <w:p w:rsidR="00E5401F" w:rsidRPr="000F6783" w:rsidRDefault="00E5401F" w:rsidP="000F6783">
      <w:pPr>
        <w:pStyle w:val="RIText"/>
        <w:ind w:firstLine="720"/>
        <w:rPr>
          <w:noProof/>
        </w:rPr>
      </w:pPr>
      <w:r w:rsidRPr="000F6783">
        <w:rPr>
          <w:noProof/>
        </w:rPr>
        <w:t>— Trei din patru?</w:t>
      </w:r>
    </w:p>
    <w:p w:rsidR="00E5401F" w:rsidRPr="000F6783" w:rsidRDefault="00E5401F" w:rsidP="000F6783">
      <w:pPr>
        <w:pStyle w:val="RIText"/>
        <w:ind w:firstLine="720"/>
        <w:rPr>
          <w:noProof/>
        </w:rPr>
      </w:pPr>
      <w:r w:rsidRPr="000F6783">
        <w:rPr>
          <w:noProof/>
        </w:rPr>
        <w:t>— Eu sunt terminat! declară Edward. Mai încercăm mâine, Nathaniel.</w:t>
      </w:r>
    </w:p>
    <w:p w:rsidR="00E5401F" w:rsidRPr="000F6783" w:rsidRDefault="00E5401F" w:rsidP="000F6783">
      <w:pPr>
        <w:pStyle w:val="RIText"/>
        <w:ind w:firstLine="720"/>
        <w:rPr>
          <w:noProof/>
        </w:rPr>
      </w:pPr>
      <w:r w:rsidRPr="000F6783">
        <w:rPr>
          <w:noProof/>
        </w:rPr>
        <w:t>Şi</w:t>
      </w:r>
      <w:r w:rsidRPr="000F6783">
        <w:rPr>
          <w:noProof/>
        </w:rPr>
        <w:noBreakHyphen/>
        <w:t>şi şterse de transpiraţie buza de sus, ridicându</w:t>
      </w:r>
      <w:r w:rsidRPr="000F6783">
        <w:rPr>
          <w:noProof/>
        </w:rPr>
        <w:noBreakHyphen/>
        <w:t>se.</w:t>
      </w:r>
    </w:p>
    <w:p w:rsidR="00E5401F" w:rsidRPr="000F6783" w:rsidRDefault="00E5401F" w:rsidP="000F6783">
      <w:pPr>
        <w:pStyle w:val="RIText"/>
        <w:ind w:firstLine="720"/>
        <w:rPr>
          <w:noProof/>
        </w:rPr>
      </w:pPr>
      <w:r w:rsidRPr="000F6783">
        <w:rPr>
          <w:noProof/>
        </w:rPr>
        <w:t>— Primim şi noi un strop de whisky? se interesă Nathaniel.</w:t>
      </w:r>
    </w:p>
    <w:p w:rsidR="00E5401F" w:rsidRPr="000F6783" w:rsidRDefault="00E5401F" w:rsidP="000F6783">
      <w:pPr>
        <w:pStyle w:val="RIText"/>
        <w:ind w:firstLine="720"/>
        <w:rPr>
          <w:noProof/>
        </w:rPr>
      </w:pPr>
      <w:r w:rsidRPr="000F6783">
        <w:rPr>
          <w:noProof/>
        </w:rPr>
        <w:t>Am luat carafa şi paharele de pe un gheridon şi le</w:t>
      </w:r>
      <w:r w:rsidRPr="000F6783">
        <w:rPr>
          <w:noProof/>
        </w:rPr>
        <w:noBreakHyphen/>
        <w:t>am servit băutura.</w:t>
      </w:r>
    </w:p>
    <w:p w:rsidR="00E5401F" w:rsidRPr="000F6783" w:rsidRDefault="00E5401F" w:rsidP="000F6783">
      <w:pPr>
        <w:pStyle w:val="RIText"/>
        <w:ind w:firstLine="720"/>
        <w:rPr>
          <w:noProof/>
        </w:rPr>
      </w:pPr>
      <w:r w:rsidRPr="000F6783">
        <w:rPr>
          <w:noProof/>
        </w:rPr>
        <w:t>— Să beţi cu plăcere! le</w:t>
      </w:r>
      <w:r w:rsidRPr="000F6783">
        <w:rPr>
          <w:noProof/>
        </w:rPr>
        <w:noBreakHyphen/>
        <w:t>am urat, ridicând paharul spre Diana şi căpitanul Fitzjames. Râdeam, căci mă simţeam ameţită, prietenoasă şi iubită. Adoram să</w:t>
      </w:r>
      <w:r w:rsidRPr="000F6783">
        <w:rPr>
          <w:noProof/>
        </w:rPr>
        <w:noBreakHyphen/>
        <w:t>mi văd soţul zâmbind şi distrându</w:t>
      </w:r>
      <w:r w:rsidRPr="000F6783">
        <w:rPr>
          <w:noProof/>
        </w:rPr>
        <w:noBreakHyphen/>
        <w:t>se şi cu alţi oameni în afară de mine însămi. Aş fi vrut să cunoaştem mai multe persoane cumsecade din vecinătate. Mai doream şi ca bârfele despre căsnicia noastră să înceteze. Oare nu exista nimeni, în toată regiunea, care să ne reabiliteze?</w:t>
      </w:r>
    </w:p>
    <w:p w:rsidR="00E5401F" w:rsidRPr="000F6783" w:rsidRDefault="00E5401F" w:rsidP="000F6783">
      <w:pPr>
        <w:pStyle w:val="RIText"/>
        <w:ind w:firstLine="720"/>
        <w:rPr>
          <w:noProof/>
        </w:rPr>
      </w:pPr>
      <w:r w:rsidRPr="000F6783">
        <w:rPr>
          <w:noProof/>
        </w:rPr>
        <w:t>— Conacul Femdean este un paradis al proaspeţilor căsătoriţi, spuse Edward. Puteţi sta aici oricât timp doriţi să vă continuaţi luna de miere!</w:t>
      </w:r>
    </w:p>
    <w:p w:rsidR="00E5401F" w:rsidRPr="000F6783" w:rsidRDefault="00E5401F" w:rsidP="000F6783">
      <w:pPr>
        <w:pStyle w:val="RIText"/>
        <w:ind w:firstLine="720"/>
        <w:rPr>
          <w:noProof/>
        </w:rPr>
      </w:pPr>
      <w:r w:rsidRPr="000F6783">
        <w:rPr>
          <w:noProof/>
        </w:rPr>
        <w:t>Locvacitatea nemăsurată a lui Edward mă făcea să roşesc, şi l</w:t>
      </w:r>
      <w:r w:rsidRPr="000F6783">
        <w:rPr>
          <w:noProof/>
        </w:rPr>
        <w:noBreakHyphen/>
        <w:t>am strâns de braţ. Diana şi soţul ei îşi făcură cu ochiul, iar eu, pentru că nu aveam niciun răspuns potrivit, am rămas tăcută. Liniştea mai continuă câteva momente, dar nu într</w:t>
      </w:r>
      <w:r w:rsidRPr="000F6783">
        <w:rPr>
          <w:noProof/>
        </w:rPr>
        <w:noBreakHyphen/>
        <w:t>o atmosferă încordată. Ambianţa din cameră era comodă şi senzuală. Toţi sorbeau whisky, până când li se goliră paharele. Nu</w:t>
      </w:r>
      <w:r w:rsidRPr="000F6783">
        <w:rPr>
          <w:noProof/>
        </w:rPr>
        <w:noBreakHyphen/>
        <w:t>mi puteam stăpâni senzaţia că aveam o expresie de femeie simplă – căci, pe măsură ce se apropia aniversarea primului nostru an de căsnicie, îmi descopeream firea iubitoare şi înţelegeam în ce fel pot constitui relaţiile o punte de legătură între un soţ şi o soţie.</w:t>
      </w:r>
    </w:p>
    <w:p w:rsidR="00E5401F" w:rsidRPr="000F6783" w:rsidRDefault="00E5401F" w:rsidP="000F6783">
      <w:pPr>
        <w:pStyle w:val="RIText"/>
        <w:ind w:firstLine="720"/>
        <w:rPr>
          <w:noProof/>
        </w:rPr>
      </w:pPr>
      <w:r w:rsidRPr="000F6783">
        <w:rPr>
          <w:noProof/>
        </w:rPr>
        <w:t>Diana se rezemă de bărbatul ei, care o mângâie pe gât. Intimitatea lor, aşezaţi pe canapeaua din faţa lui Edward şi a mea, mă surprinse, dar nu</w:t>
      </w:r>
      <w:r w:rsidRPr="000F6783">
        <w:rPr>
          <w:noProof/>
        </w:rPr>
        <w:noBreakHyphen/>
        <w:t xml:space="preserve">mi puteam lua privirea dinspre afecţiunea lor nereţinută. Niciodată nu mai văzusem doi îndrăgostiţi atât de </w:t>
      </w:r>
      <w:r w:rsidRPr="000F6783">
        <w:rPr>
          <w:noProof/>
        </w:rPr>
        <w:lastRenderedPageBreak/>
        <w:t>apropiaţi. După ce zărisem diverşi peţitori şi domnişoare pe străzi sau în parcuri, le înţelegeam prudenţa şi manierismele flirturilor, dar niciodată nu mai asistasem la o dragoste exprimată atât de deschis şi fără ruşine. Oare şi Edward şi cu mine arătam atât de captivaţi unul de altul? Eram la fel de vulnerabili şi expuşi tuturor celor care ne priveau?</w:t>
      </w:r>
    </w:p>
    <w:p w:rsidR="00E5401F" w:rsidRPr="000F6783" w:rsidRDefault="00E5401F" w:rsidP="000F6783">
      <w:pPr>
        <w:pStyle w:val="RIText"/>
        <w:ind w:firstLine="720"/>
        <w:rPr>
          <w:noProof/>
        </w:rPr>
      </w:pPr>
      <w:r w:rsidRPr="000F6783">
        <w:rPr>
          <w:noProof/>
        </w:rPr>
        <w:t>Pe un ton blând, Edward spuse:</w:t>
      </w:r>
    </w:p>
    <w:p w:rsidR="00E5401F" w:rsidRPr="000F6783" w:rsidRDefault="00E5401F" w:rsidP="000F6783">
      <w:pPr>
        <w:pStyle w:val="RIText"/>
        <w:ind w:firstLine="720"/>
        <w:rPr>
          <w:noProof/>
        </w:rPr>
      </w:pPr>
      <w:r w:rsidRPr="000F6783">
        <w:rPr>
          <w:noProof/>
        </w:rPr>
        <w:t>— Vara nici c</w:t>
      </w:r>
      <w:r w:rsidRPr="000F6783">
        <w:rPr>
          <w:noProof/>
        </w:rPr>
        <w:noBreakHyphen/>
        <w:t>ar fi putut să fie mai bine</w:t>
      </w:r>
      <w:r w:rsidRPr="000F6783">
        <w:rPr>
          <w:noProof/>
        </w:rPr>
        <w:noBreakHyphen/>
        <w:t xml:space="preserve">venită, anul </w:t>
      </w:r>
      <w:r w:rsidR="00935535" w:rsidRPr="000F6783">
        <w:rPr>
          <w:noProof/>
        </w:rPr>
        <w:t>ă</w:t>
      </w:r>
      <w:r w:rsidRPr="000F6783">
        <w:rPr>
          <w:noProof/>
        </w:rPr>
        <w:t>sta. Iarna m</w:t>
      </w:r>
      <w:r w:rsidRPr="000F6783">
        <w:rPr>
          <w:noProof/>
        </w:rPr>
        <w:noBreakHyphen/>
        <w:t>a ţinut într</w:t>
      </w:r>
      <w:r w:rsidRPr="000F6783">
        <w:rPr>
          <w:noProof/>
        </w:rPr>
        <w:noBreakHyphen/>
        <w:t>o menghină, mă rugam la Dumnezeu să scap de influenţa ei îngheţată, şi iată că aşa s</w:t>
      </w:r>
      <w:r w:rsidRPr="000F6783">
        <w:rPr>
          <w:noProof/>
        </w:rPr>
        <w:noBreakHyphen/>
        <w:t>a întâmplat!</w:t>
      </w:r>
    </w:p>
    <w:p w:rsidR="00E5401F" w:rsidRPr="000F6783" w:rsidRDefault="00E5401F" w:rsidP="000F6783">
      <w:pPr>
        <w:pStyle w:val="RIText"/>
        <w:ind w:firstLine="720"/>
        <w:rPr>
          <w:noProof/>
        </w:rPr>
      </w:pPr>
      <w:r w:rsidRPr="000F6783">
        <w:rPr>
          <w:noProof/>
        </w:rPr>
        <w:t>— Da, şi pentru noi a fost un anotimp dulce</w:t>
      </w:r>
      <w:r w:rsidRPr="000F6783">
        <w:rPr>
          <w:noProof/>
        </w:rPr>
        <w:noBreakHyphen/>
        <w:t>amărui, Edward. În momentul când am ştiut că</w:t>
      </w:r>
      <w:r w:rsidRPr="000F6783">
        <w:rPr>
          <w:noProof/>
        </w:rPr>
        <w:noBreakHyphen/>
        <w:t>mi găsisem cel mai bun tovarăş de viaţă, m</w:t>
      </w:r>
      <w:r w:rsidRPr="000F6783">
        <w:rPr>
          <w:noProof/>
        </w:rPr>
        <w:noBreakHyphen/>
        <w:t>am mai întrebat şi cum vom putea fi aliaţi fără a le face rău altora, sau a da motive de bârfă. Se pare că s</w:t>
      </w:r>
      <w:r w:rsidRPr="000F6783">
        <w:rPr>
          <w:noProof/>
        </w:rPr>
        <w:noBreakHyphen/>
        <w:t>a întâmplat şi una, şi alta, şi vom supravieţui. Dar pentru tine şi mireasa ta de ce a fost un răstimp atât de trist? se interesă Nathaniel, tuşind, cu privirea spre chipul lui Edward.</w:t>
      </w:r>
    </w:p>
    <w:p w:rsidR="00E5401F" w:rsidRPr="000F6783" w:rsidRDefault="00E5401F" w:rsidP="000F6783">
      <w:pPr>
        <w:pStyle w:val="RIText"/>
        <w:ind w:firstLine="720"/>
        <w:rPr>
          <w:noProof/>
        </w:rPr>
      </w:pPr>
      <w:r w:rsidRPr="000F6783">
        <w:rPr>
          <w:noProof/>
        </w:rPr>
        <w:t>— Am avut unele neînţelegeri, iar Jane a fost bolnavă o vreme. N-am să vă povestesc totul în seara asta. Să ne mai bucurăm puţin de această situaţie plăcută.</w:t>
      </w:r>
    </w:p>
    <w:p w:rsidR="00E5401F" w:rsidRPr="000F6783" w:rsidRDefault="00E5401F" w:rsidP="000F6783">
      <w:pPr>
        <w:pStyle w:val="RIText"/>
        <w:ind w:firstLine="720"/>
        <w:rPr>
          <w:noProof/>
        </w:rPr>
      </w:pPr>
      <w:r w:rsidRPr="000F6783">
        <w:rPr>
          <w:noProof/>
        </w:rPr>
        <w:t>— Va trebui să</w:t>
      </w:r>
      <w:r w:rsidRPr="000F6783">
        <w:rPr>
          <w:noProof/>
        </w:rPr>
        <w:noBreakHyphen/>
        <w:t>mi spui, Jane, prin ce</w:t>
      </w:r>
      <w:r w:rsidRPr="000F6783">
        <w:rPr>
          <w:noProof/>
        </w:rPr>
        <w:noBreakHyphen/>
        <w:t>ai trecut! afirmă Diana, privindu</w:t>
      </w:r>
      <w:r w:rsidRPr="000F6783">
        <w:rPr>
          <w:noProof/>
        </w:rPr>
        <w:noBreakHyphen/>
        <w:t>mă drept în faţă. La vederea expresiei mele abătute, însă, mă lăsă în pace.</w:t>
      </w:r>
    </w:p>
    <w:p w:rsidR="00E5401F" w:rsidRPr="000F6783" w:rsidRDefault="00E5401F" w:rsidP="000F6783">
      <w:pPr>
        <w:pStyle w:val="RIText"/>
        <w:ind w:firstLine="720"/>
        <w:rPr>
          <w:noProof/>
        </w:rPr>
      </w:pPr>
      <w:r w:rsidRPr="000F6783">
        <w:rPr>
          <w:noProof/>
        </w:rPr>
        <w:t>— Da, reveni Nathaniel, mă bucur de orice distracţie, căci nu vreau să</w:t>
      </w:r>
      <w:r w:rsidRPr="000F6783">
        <w:rPr>
          <w:noProof/>
        </w:rPr>
        <w:noBreakHyphen/>
        <w:t>mi imaginez vizita la familia mea, peste trei zile.</w:t>
      </w:r>
    </w:p>
    <w:p w:rsidR="00E5401F" w:rsidRPr="000F6783" w:rsidRDefault="00E5401F" w:rsidP="000F6783">
      <w:pPr>
        <w:pStyle w:val="RIText"/>
        <w:ind w:firstLine="720"/>
        <w:rPr>
          <w:noProof/>
        </w:rPr>
      </w:pPr>
      <w:r w:rsidRPr="000F6783">
        <w:rPr>
          <w:noProof/>
        </w:rPr>
        <w:t>— Aşadar, v</w:t>
      </w:r>
      <w:r w:rsidRPr="000F6783">
        <w:rPr>
          <w:noProof/>
        </w:rPr>
        <w:noBreakHyphen/>
        <w:t>aţi hotărât definitiv să</w:t>
      </w:r>
      <w:r w:rsidRPr="000F6783">
        <w:rPr>
          <w:noProof/>
        </w:rPr>
        <w:noBreakHyphen/>
        <w:t>i vizitaţi? se încruntă Edward.</w:t>
      </w:r>
    </w:p>
    <w:p w:rsidR="00E5401F" w:rsidRPr="000F6783" w:rsidRDefault="00E5401F" w:rsidP="000F6783">
      <w:pPr>
        <w:pStyle w:val="RIText"/>
        <w:ind w:firstLine="720"/>
        <w:rPr>
          <w:noProof/>
        </w:rPr>
      </w:pPr>
      <w:r w:rsidRPr="000F6783">
        <w:rPr>
          <w:noProof/>
        </w:rPr>
        <w:t>— Familia Fitzjames nu poate fi evitată. Le</w:t>
      </w:r>
      <w:r w:rsidRPr="000F6783">
        <w:rPr>
          <w:noProof/>
        </w:rPr>
        <w:noBreakHyphen/>
        <w:t>am trimis vorbă că vom ajunge la ei vineri. Mă tem că, dacă am pleca din zonă fără să schimbăm câteva vorbe, nu vom mai fi primiţi acolo niciodată.</w:t>
      </w:r>
    </w:p>
    <w:p w:rsidR="00E5401F" w:rsidRPr="000F6783" w:rsidRDefault="00E5401F" w:rsidP="000F6783">
      <w:pPr>
        <w:pStyle w:val="RIText"/>
        <w:ind w:firstLine="720"/>
        <w:rPr>
          <w:noProof/>
        </w:rPr>
      </w:pPr>
      <w:r w:rsidRPr="000F6783">
        <w:rPr>
          <w:noProof/>
        </w:rPr>
        <w:t>Diana se desprinse de lângă soţul ei şi</w:t>
      </w:r>
      <w:r w:rsidRPr="000F6783">
        <w:rPr>
          <w:noProof/>
        </w:rPr>
        <w:noBreakHyphen/>
        <w:t>şi înlătură o şuviţă de păr din dreptul ochilor.</w:t>
      </w:r>
    </w:p>
    <w:p w:rsidR="00E5401F" w:rsidRPr="000F6783" w:rsidRDefault="00E5401F" w:rsidP="000F6783">
      <w:pPr>
        <w:pStyle w:val="RIText"/>
        <w:ind w:firstLine="720"/>
        <w:rPr>
          <w:noProof/>
        </w:rPr>
      </w:pPr>
      <w:r w:rsidRPr="000F6783">
        <w:rPr>
          <w:noProof/>
        </w:rPr>
        <w:t>— Dacă nu aveţi nici</w:t>
      </w:r>
      <w:r w:rsidRPr="000F6783">
        <w:rPr>
          <w:noProof/>
        </w:rPr>
        <w:noBreakHyphen/>
        <w:t>o obiecţie, poate ne veţi însoţi şi voi în vizită? propuse ea, privindu</w:t>
      </w:r>
      <w:r w:rsidRPr="000F6783">
        <w:rPr>
          <w:noProof/>
        </w:rPr>
        <w:noBreakHyphen/>
        <w:t>mă cu sfială.</w:t>
      </w:r>
    </w:p>
    <w:p w:rsidR="00E5401F" w:rsidRPr="000F6783" w:rsidRDefault="00E5401F" w:rsidP="000F6783">
      <w:pPr>
        <w:pStyle w:val="RIText"/>
        <w:ind w:firstLine="720"/>
        <w:rPr>
          <w:noProof/>
        </w:rPr>
      </w:pPr>
      <w:r w:rsidRPr="000F6783">
        <w:rPr>
          <w:noProof/>
        </w:rPr>
        <w:t>— Sunt gata să fac cunoştinţă cu persoane noi, Diana, i</w:t>
      </w:r>
      <w:r w:rsidRPr="000F6783">
        <w:rPr>
          <w:noProof/>
        </w:rPr>
        <w:noBreakHyphen/>
        <w:t>am răspuns. Mergem, Edward?</w:t>
      </w:r>
    </w:p>
    <w:p w:rsidR="00E5401F" w:rsidRPr="000F6783" w:rsidRDefault="00E5401F" w:rsidP="000F6783">
      <w:pPr>
        <w:pStyle w:val="RIText"/>
        <w:ind w:firstLine="720"/>
        <w:rPr>
          <w:noProof/>
        </w:rPr>
      </w:pPr>
      <w:r w:rsidRPr="000F6783">
        <w:rPr>
          <w:noProof/>
        </w:rPr>
        <w:t>— Cred că va fi posibil. O să parcurgem împreună cu voi cele câteva mile până la casa copilăriei tale, Nathaniel.</w:t>
      </w:r>
    </w:p>
    <w:p w:rsidR="00E5401F" w:rsidRPr="000F6783" w:rsidRDefault="00E5401F" w:rsidP="000F6783">
      <w:pPr>
        <w:pStyle w:val="RIText"/>
        <w:ind w:firstLine="720"/>
        <w:rPr>
          <w:noProof/>
        </w:rPr>
      </w:pPr>
      <w:r w:rsidRPr="000F6783">
        <w:rPr>
          <w:noProof/>
        </w:rPr>
        <w:t>— Îţi suntem foarte recunoscători, Edward, îi mulţumi căpitanul Fitzjames.</w:t>
      </w:r>
    </w:p>
    <w:p w:rsidR="00E5401F" w:rsidRPr="000F6783" w:rsidRDefault="00E5401F" w:rsidP="000F6783">
      <w:pPr>
        <w:pStyle w:val="RIText"/>
        <w:ind w:firstLine="720"/>
        <w:rPr>
          <w:noProof/>
        </w:rPr>
      </w:pPr>
      <w:r w:rsidRPr="000F6783">
        <w:rPr>
          <w:noProof/>
        </w:rPr>
        <w:t>Diana sări de la locul ei şi se aplecă să mă sărute pe frunte.</w:t>
      </w:r>
    </w:p>
    <w:p w:rsidR="00E5401F" w:rsidRPr="000F6783" w:rsidRDefault="00E5401F" w:rsidP="000F6783">
      <w:pPr>
        <w:pStyle w:val="RIText"/>
        <w:ind w:firstLine="720"/>
        <w:rPr>
          <w:noProof/>
        </w:rPr>
      </w:pPr>
      <w:r w:rsidRPr="000F6783">
        <w:rPr>
          <w:noProof/>
        </w:rPr>
        <w:lastRenderedPageBreak/>
        <w:t>— De</w:t>
      </w:r>
      <w:r w:rsidRPr="000F6783">
        <w:rPr>
          <w:noProof/>
        </w:rPr>
        <w:noBreakHyphen/>
        <w:t>acum, n</w:t>
      </w:r>
      <w:r w:rsidRPr="000F6783">
        <w:rPr>
          <w:noProof/>
        </w:rPr>
        <w:noBreakHyphen/>
        <w:t>am să mă mai tem atât de tare! Jane dragă, suntem aşa de binecuvântaţi să avem parte de prietenia ta, şi de a lui Edward!</w:t>
      </w:r>
    </w:p>
    <w:p w:rsidR="00E5401F" w:rsidRPr="000F6783" w:rsidRDefault="00E5401F" w:rsidP="000F6783">
      <w:pPr>
        <w:pStyle w:val="RIText"/>
        <w:ind w:firstLine="720"/>
        <w:rPr>
          <w:noProof/>
        </w:rPr>
      </w:pPr>
      <w:r w:rsidRPr="000F6783">
        <w:rPr>
          <w:noProof/>
        </w:rPr>
        <w:t>Mă încânta ideea de a cunoaşte oameni noi şi a mai vizita şi alte locuri. Sunt o fiinţă în căutarea aventurii, oricât de mărunt şi neînsemnat li s</w:t>
      </w:r>
      <w:r w:rsidRPr="000F6783">
        <w:rPr>
          <w:noProof/>
        </w:rPr>
        <w:noBreakHyphen/>
        <w:t>ar părea acest lucru altora. Găsesc aventurile demne de lecţiile pe care ni le dau, fie dificile, fie sangvine.</w:t>
      </w:r>
    </w:p>
    <w:p w:rsidR="00E5401F" w:rsidRPr="000F6783" w:rsidRDefault="00E5401F" w:rsidP="000F6783">
      <w:pPr>
        <w:pStyle w:val="RIText"/>
        <w:ind w:firstLine="720"/>
        <w:rPr>
          <w:noProof/>
        </w:rPr>
      </w:pPr>
      <w:r w:rsidRPr="000F6783">
        <w:rPr>
          <w:noProof/>
        </w:rPr>
        <w:t>După două zile şi jumătate de relaxare, soţii Fitzjames, Edward, Adèle şi cu mine eram în trăsură, pe drumul spre proprietatea familiei Fitzjames. După paloarea pe pe chipul Dianei, mi</w:t>
      </w:r>
      <w:r w:rsidRPr="000F6783">
        <w:rPr>
          <w:noProof/>
        </w:rPr>
        <w:noBreakHyphen/>
        <w:t>am dat seama că era la fel de agitată ca mine. Oare urma să fie bine</w:t>
      </w:r>
      <w:r w:rsidRPr="000F6783">
        <w:rPr>
          <w:noProof/>
        </w:rPr>
        <w:noBreakHyphen/>
        <w:t>venită, sau respinsă? Evident, împrejurările căsătoriei mele cu Edward Rochester ajunseseră şi la urechile familiei lui Nathaniel Fitzjames. Aveau să încerce să mă sperie cu dezaprobarea lor?</w:t>
      </w:r>
    </w:p>
    <w:p w:rsidR="00E5401F" w:rsidRPr="000F6783" w:rsidRDefault="00E5401F" w:rsidP="000F6783">
      <w:pPr>
        <w:pStyle w:val="RIText"/>
        <w:ind w:firstLine="720"/>
        <w:rPr>
          <w:noProof/>
        </w:rPr>
      </w:pPr>
      <w:r w:rsidRPr="000F6783">
        <w:rPr>
          <w:noProof/>
        </w:rPr>
        <w:t>Am privit în jur, la persoanele cu care mă aflam. Edward se juca absent cu un nasture al costumului. Era distins şi maiestuos, şi speram ca înfăţişarea mea să fie potrivită cu a lui. Purtam o rochie înflorată, de culoarea piersicii, şi o eşarfă asortată, pe care Diana mi</w:t>
      </w:r>
      <w:r w:rsidRPr="000F6783">
        <w:rPr>
          <w:noProof/>
        </w:rPr>
        <w:noBreakHyphen/>
        <w:t>o petrecuse prin părul împletit. Mă asigurase că nu eram prea împopoţonată, şi că o mică decoraţiune mă avantaja. Totodată, menţionase că arătam mai matură şi</w:t>
      </w:r>
      <w:r w:rsidRPr="000F6783">
        <w:rPr>
          <w:noProof/>
        </w:rPr>
        <w:noBreakHyphen/>
        <w:t>i plăcea cum mă dezvoltasem. Am fost de acord că eram foarte sănătoasă şi activă, dar am îndemnat</w:t>
      </w:r>
      <w:r w:rsidRPr="000F6783">
        <w:rPr>
          <w:noProof/>
        </w:rPr>
        <w:noBreakHyphen/>
        <w:t>o să-mi termine de aranjat părul.</w:t>
      </w:r>
    </w:p>
    <w:p w:rsidR="00E5401F" w:rsidRPr="000F6783" w:rsidRDefault="00E5401F" w:rsidP="000F6783">
      <w:pPr>
        <w:pStyle w:val="RIText"/>
        <w:ind w:firstLine="720"/>
        <w:rPr>
          <w:noProof/>
        </w:rPr>
      </w:pPr>
      <w:r w:rsidRPr="000F6783">
        <w:rPr>
          <w:noProof/>
        </w:rPr>
        <w:t>Nathaniel îşi ţinea protector braţul pe după umerii Dianei. Părea uşurat să se afle în drum spre confruntarea cu un lucru de care se temea. Adèle stătea lângă mine, emoţionată că se duce</w:t>
      </w:r>
      <w:r w:rsidR="00935535" w:rsidRPr="000F6783">
        <w:rPr>
          <w:noProof/>
        </w:rPr>
        <w:t>a</w:t>
      </w:r>
      <w:r w:rsidRPr="000F6783">
        <w:rPr>
          <w:noProof/>
        </w:rPr>
        <w:t xml:space="preserve"> la o petrecere. Trecuse un an şi mai bine de când nu mai avusese plăcerea de a se îmbrăca elegant, </w:t>
      </w:r>
      <w:r w:rsidR="00935535" w:rsidRPr="000F6783">
        <w:rPr>
          <w:noProof/>
        </w:rPr>
        <w:t>i</w:t>
      </w:r>
      <w:r w:rsidRPr="000F6783">
        <w:rPr>
          <w:noProof/>
        </w:rPr>
        <w:noBreakHyphen/>
        <w:t>am privit zâmbind cârlionţii negri, margareta din păr şi cizmuliţele negre, lucioase. N-avea să se dezbare prea curând de vanitate şi, în cele din urmă, poate că avea s</w:t>
      </w:r>
      <w:r w:rsidRPr="000F6783">
        <w:rPr>
          <w:noProof/>
        </w:rPr>
        <w:noBreakHyphen/>
        <w:t>o ajute să</w:t>
      </w:r>
      <w:r w:rsidRPr="000F6783">
        <w:rPr>
          <w:noProof/>
        </w:rPr>
        <w:noBreakHyphen/>
        <w:t>şi găsească situaţia dorită în viaţă. Fiind încă mică, nu visa la peţitori sau moşii. Voia doar să fie adorată şi să se joace oamenii cu ea. Mă aşteptam să ajute la risipirea oricăror tensiuni, în timpul cinei.</w:t>
      </w:r>
    </w:p>
    <w:p w:rsidR="00E5401F" w:rsidRPr="000F6783" w:rsidRDefault="00E5401F" w:rsidP="000F6783">
      <w:pPr>
        <w:pStyle w:val="RIText"/>
        <w:ind w:firstLine="720"/>
        <w:rPr>
          <w:noProof/>
        </w:rPr>
      </w:pPr>
      <w:r w:rsidRPr="000F6783">
        <w:rPr>
          <w:noProof/>
        </w:rPr>
        <w:t>Nu peste mult, am intrat pe poarta de la Princeton Hall. Era un conac regal vechi, la fel de măreţ ca ruinatul</w:t>
      </w:r>
    </w:p>
    <w:p w:rsidR="00E5401F" w:rsidRPr="000F6783" w:rsidRDefault="00E5401F" w:rsidP="000F6783">
      <w:pPr>
        <w:pStyle w:val="RIText"/>
        <w:ind w:firstLine="720"/>
        <w:rPr>
          <w:noProof/>
        </w:rPr>
      </w:pPr>
      <w:r w:rsidRPr="000F6783">
        <w:rPr>
          <w:noProof/>
        </w:rPr>
        <w:t>Thomfield, dar nu la fel de vechi sau mic ca Femdean. Era luminat ca un palat, iar pe peluza din faţa uşii ne aştepta un bărbat, ca să ne conducă de la trăsură în casă.</w:t>
      </w:r>
    </w:p>
    <w:p w:rsidR="00E5401F" w:rsidRPr="000F6783" w:rsidRDefault="00E5401F" w:rsidP="000F6783">
      <w:pPr>
        <w:pStyle w:val="RIText"/>
        <w:ind w:firstLine="720"/>
        <w:rPr>
          <w:noProof/>
        </w:rPr>
      </w:pPr>
      <w:r w:rsidRPr="000F6783">
        <w:rPr>
          <w:noProof/>
        </w:rPr>
        <w:t>În timp ce aşteptam în holul vast de la intrare, decorat cu albastru şi auriu, am studiat numeroasele portrete înşirate pe pereţi. Strămoşii erau în majoritate militari şi femei frumoase şi robuste. O scară arcuită îmi arăta drumul spre primul etaj, unde nu ardea lumina, aşa că numi puteam da seama dacă eleganta schemă cromatică ajungea şi în acea regiune a casei.</w:t>
      </w:r>
    </w:p>
    <w:p w:rsidR="00E5401F" w:rsidRPr="000F6783" w:rsidRDefault="00E5401F" w:rsidP="000F6783">
      <w:pPr>
        <w:pStyle w:val="RIText"/>
        <w:ind w:firstLine="720"/>
        <w:rPr>
          <w:noProof/>
        </w:rPr>
      </w:pPr>
      <w:r w:rsidRPr="000F6783">
        <w:rPr>
          <w:noProof/>
        </w:rPr>
        <w:lastRenderedPageBreak/>
        <w:t>Pe neaşteptate, dintr</w:t>
      </w:r>
      <w:r w:rsidRPr="000F6783">
        <w:rPr>
          <w:noProof/>
        </w:rPr>
        <w:noBreakHyphen/>
        <w:t>o cameră laterală ieşi o femeie veselă, care se repezi să</w:t>
      </w:r>
      <w:r w:rsidRPr="000F6783">
        <w:rPr>
          <w:noProof/>
        </w:rPr>
        <w:noBreakHyphen/>
        <w:t>l îmbrăţişeze pe căpitanul Fitzjames.</w:t>
      </w:r>
    </w:p>
    <w:p w:rsidR="00E5401F" w:rsidRPr="000F6783" w:rsidRDefault="00E5401F" w:rsidP="000F6783">
      <w:pPr>
        <w:pStyle w:val="RIText"/>
        <w:ind w:firstLine="720"/>
        <w:rPr>
          <w:noProof/>
        </w:rPr>
      </w:pPr>
      <w:r w:rsidRPr="000F6783">
        <w:rPr>
          <w:noProof/>
        </w:rPr>
        <w:t>— Băiatul meu! Ai venit acasă! Dă</w:t>
      </w:r>
      <w:r w:rsidRPr="000F6783">
        <w:rPr>
          <w:noProof/>
        </w:rPr>
        <w:noBreakHyphen/>
        <w:t>mi un sărut, Nathaniel.</w:t>
      </w:r>
    </w:p>
    <w:p w:rsidR="00E5401F" w:rsidRPr="000F6783" w:rsidRDefault="00E5401F" w:rsidP="000F6783">
      <w:pPr>
        <w:pStyle w:val="RIText"/>
        <w:ind w:firstLine="720"/>
        <w:rPr>
          <w:noProof/>
        </w:rPr>
      </w:pPr>
      <w:r w:rsidRPr="000F6783">
        <w:rPr>
          <w:noProof/>
        </w:rPr>
        <w:t>Roşind, căpitanul sărută fruntea femeii scunde şi voinice. Apoi, mama căpitanului Fitzjames făcu un pas îndărăt şi o privi pe Diana. Îşi netezi buclele roşcat</w:t>
      </w:r>
      <w:r w:rsidRPr="000F6783">
        <w:rPr>
          <w:noProof/>
        </w:rPr>
        <w:noBreakHyphen/>
        <w:t>deschise şi zâmbi.</w:t>
      </w:r>
    </w:p>
    <w:p w:rsidR="00E5401F" w:rsidRPr="000F6783" w:rsidRDefault="00E5401F" w:rsidP="000F6783">
      <w:pPr>
        <w:pStyle w:val="RIText"/>
        <w:ind w:firstLine="720"/>
        <w:rPr>
          <w:noProof/>
        </w:rPr>
      </w:pPr>
      <w:r w:rsidRPr="000F6783">
        <w:rPr>
          <w:noProof/>
        </w:rPr>
        <w:t>— Iar tu eşti Diana? Ce scumpete!</w:t>
      </w:r>
    </w:p>
    <w:p w:rsidR="00E5401F" w:rsidRPr="000F6783" w:rsidRDefault="00E5401F" w:rsidP="000F6783">
      <w:pPr>
        <w:pStyle w:val="RIText"/>
        <w:ind w:firstLine="720"/>
        <w:rPr>
          <w:noProof/>
        </w:rPr>
      </w:pPr>
      <w:r w:rsidRPr="000F6783">
        <w:rPr>
          <w:noProof/>
        </w:rPr>
        <w:t>Şi, pe un ton mai blând şi afectuos, adăugă:</w:t>
      </w:r>
    </w:p>
    <w:p w:rsidR="00E5401F" w:rsidRPr="000F6783" w:rsidRDefault="00E5401F" w:rsidP="000F6783">
      <w:pPr>
        <w:pStyle w:val="RIText"/>
        <w:ind w:firstLine="720"/>
        <w:rPr>
          <w:noProof/>
        </w:rPr>
      </w:pPr>
      <w:r w:rsidRPr="000F6783">
        <w:rPr>
          <w:noProof/>
        </w:rPr>
        <w:t>— Bine ai venit, draga mea.</w:t>
      </w:r>
    </w:p>
    <w:p w:rsidR="00E5401F" w:rsidRPr="000F6783" w:rsidRDefault="00E5401F" w:rsidP="000F6783">
      <w:pPr>
        <w:pStyle w:val="RIText"/>
        <w:ind w:firstLine="720"/>
        <w:rPr>
          <w:noProof/>
        </w:rPr>
      </w:pPr>
      <w:r w:rsidRPr="000F6783">
        <w:rPr>
          <w:noProof/>
        </w:rPr>
        <w:t>Se vedea limpede că doamna Fitzjames era foarte mulţumită să vadă că nora ei nu era nici</w:t>
      </w:r>
      <w:r w:rsidRPr="000F6783">
        <w:rPr>
          <w:noProof/>
        </w:rPr>
        <w:noBreakHyphen/>
        <w:t>o copilă, nici</w:t>
      </w:r>
      <w:r w:rsidRPr="000F6783">
        <w:rPr>
          <w:noProof/>
        </w:rPr>
        <w:noBreakHyphen/>
        <w:t>o fată bătrână. Părea bucuroasă că se putea aştepta la o anumită maturitate de la soţia fiului ei.</w:t>
      </w:r>
    </w:p>
    <w:p w:rsidR="00E5401F" w:rsidRPr="000F6783" w:rsidRDefault="00E5401F" w:rsidP="000F6783">
      <w:pPr>
        <w:pStyle w:val="RIText"/>
        <w:ind w:firstLine="720"/>
        <w:rPr>
          <w:noProof/>
        </w:rPr>
      </w:pPr>
      <w:r w:rsidRPr="000F6783">
        <w:rPr>
          <w:noProof/>
        </w:rPr>
        <w:t>— Sunt foarte fericită să mă aflu aici, doamnă Fitzjames, îi zâmbi Diana, cu mâinile într</w:t>
      </w:r>
      <w:r w:rsidRPr="000F6783">
        <w:rPr>
          <w:noProof/>
        </w:rPr>
        <w:noBreakHyphen/>
        <w:t>ale ei.</w:t>
      </w:r>
    </w:p>
    <w:p w:rsidR="00E5401F" w:rsidRPr="000F6783" w:rsidRDefault="00E5401F" w:rsidP="000F6783">
      <w:pPr>
        <w:pStyle w:val="RIText"/>
        <w:ind w:firstLine="720"/>
        <w:rPr>
          <w:noProof/>
        </w:rPr>
      </w:pPr>
      <w:r w:rsidRPr="000F6783">
        <w:rPr>
          <w:noProof/>
        </w:rPr>
        <w:t>Adèle stătea în stânga mea şi căuta să pară calmă, dar felul cum îşi foia nervos degetele o dădea de gol. Din dreapta, Edward mă ţinea cu braţul pe după mijloc. Mă simţeam oarecum nevăzută, dar ochii gazdei se întoarseră curând şi spre mine.</w:t>
      </w:r>
    </w:p>
    <w:p w:rsidR="00E5401F" w:rsidRPr="000F6783" w:rsidRDefault="00E5401F" w:rsidP="000F6783">
      <w:pPr>
        <w:pStyle w:val="RIText"/>
        <w:ind w:firstLine="720"/>
        <w:rPr>
          <w:noProof/>
        </w:rPr>
      </w:pPr>
      <w:r w:rsidRPr="000F6783">
        <w:rPr>
          <w:noProof/>
        </w:rPr>
        <w:t>— Bine aţi venit, domnule şi doamnă Rochester, şi micuţă Adèle. Vă rog să mă urmaţi; toţi ceilalţi sunt la pian.</w:t>
      </w:r>
    </w:p>
    <w:p w:rsidR="00E5401F" w:rsidRPr="000F6783" w:rsidRDefault="00E5401F" w:rsidP="000F6783">
      <w:pPr>
        <w:pStyle w:val="RIText"/>
        <w:ind w:firstLine="720"/>
        <w:rPr>
          <w:noProof/>
        </w:rPr>
      </w:pPr>
      <w:r w:rsidRPr="000F6783">
        <w:rPr>
          <w:noProof/>
        </w:rPr>
        <w:t>Adèle şi cu mine ne</w:t>
      </w:r>
      <w:r w:rsidRPr="000F6783">
        <w:rPr>
          <w:noProof/>
        </w:rPr>
        <w:noBreakHyphen/>
        <w:t>am înclinat spre stăpâna de la Princeton Hall, cu faţa ei blândă, dar şi cam nedumerită.</w:t>
      </w:r>
    </w:p>
    <w:p w:rsidR="00E5401F" w:rsidRPr="000F6783" w:rsidRDefault="00E5401F" w:rsidP="000F6783">
      <w:pPr>
        <w:pStyle w:val="RIText"/>
        <w:ind w:firstLine="720"/>
        <w:rPr>
          <w:noProof/>
        </w:rPr>
      </w:pPr>
      <w:r w:rsidRPr="000F6783">
        <w:rPr>
          <w:noProof/>
        </w:rPr>
        <w:t>În salon, trei persoane stăteau în picioare lângă un pian, în timp ce a patra cânta. Muzica era familiară şi mă ajută să fiu mai destinsă. După ce am intrat cu toţii, ceilalţi se întoarseră spre noi, iar pianista se întrerupse. Mă simţeam intimidată sub atâtea priviri curioase şi</w:t>
      </w:r>
      <w:r w:rsidRPr="000F6783">
        <w:rPr>
          <w:noProof/>
        </w:rPr>
        <w:noBreakHyphen/>
        <w:t>mi doream să fi încercat o pieptănătură mai comună, sau să fi cerut o panglică simplă pe care să mi</w:t>
      </w:r>
      <w:r w:rsidRPr="000F6783">
        <w:rPr>
          <w:noProof/>
        </w:rPr>
        <w:noBreakHyphen/>
        <w:t>o petrec prin părul şaten</w:t>
      </w:r>
      <w:r w:rsidRPr="000F6783">
        <w:rPr>
          <w:noProof/>
        </w:rPr>
        <w:noBreakHyphen/>
        <w:t>deschis.</w:t>
      </w:r>
    </w:p>
    <w:p w:rsidR="00E5401F" w:rsidRPr="000F6783" w:rsidRDefault="00E5401F" w:rsidP="000F6783">
      <w:pPr>
        <w:pStyle w:val="RIText"/>
        <w:ind w:firstLine="720"/>
        <w:rPr>
          <w:noProof/>
        </w:rPr>
      </w:pPr>
      <w:r w:rsidRPr="000F6783">
        <w:rPr>
          <w:noProof/>
        </w:rPr>
        <w:t>Doamna Fitzjames prezentă pe toată lumea, şi am recunoscut</w:t>
      </w:r>
      <w:r w:rsidRPr="000F6783">
        <w:rPr>
          <w:noProof/>
        </w:rPr>
        <w:noBreakHyphen/>
        <w:t>o pe femeia de la pian. Era Blanche Ingram. Nu mai arăta la fel de strălucitor cum mi</w:t>
      </w:r>
      <w:r w:rsidRPr="000F6783">
        <w:rPr>
          <w:noProof/>
        </w:rPr>
        <w:noBreakHyphen/>
        <w:t xml:space="preserve">o aminteam, iar acum era căsătorită. Redutabila Blanche, </w:t>
      </w:r>
      <w:r w:rsidRPr="000F6783">
        <w:rPr>
          <w:noProof/>
          <w:u w:color="C00000"/>
        </w:rPr>
        <w:t xml:space="preserve">supusă! Înălţă o </w:t>
      </w:r>
      <w:r w:rsidRPr="000F6783">
        <w:rPr>
          <w:noProof/>
        </w:rPr>
        <w:t>sprânceană, făcând o mică plecăciune spre Edward şi spre mine. L-am privit pe Edward şi i</w:t>
      </w:r>
      <w:r w:rsidRPr="000F6783">
        <w:rPr>
          <w:noProof/>
        </w:rPr>
        <w:noBreakHyphen/>
        <w:t>am văzut gura arcuindu</w:t>
      </w:r>
      <w:r w:rsidRPr="000F6783">
        <w:rPr>
          <w:noProof/>
        </w:rPr>
        <w:noBreakHyphen/>
        <w:t>se într</w:t>
      </w:r>
      <w:r w:rsidRPr="000F6783">
        <w:rPr>
          <w:noProof/>
        </w:rPr>
        <w:noBreakHyphen/>
        <w:t>un zâmbet amuzat de faptul că ne reîntâlneam cu o femeie care</w:t>
      </w:r>
      <w:r w:rsidRPr="000F6783">
        <w:rPr>
          <w:noProof/>
        </w:rPr>
        <w:noBreakHyphen/>
        <w:t xml:space="preserve">l atrăsese cândva. Blanche nu mai era o Ingram, fiind măritată de şase luni cu un anume domn Dent, nepot al colonelului Dent, care fusese în vizită la Thomfield Hali. Era vânjos şi cu peste cinci ani mai tânăr decât soţia lui. Arăta bine îmbrăcat, şi în sinea mea am fost de acord cu combinaţia, ştiind că Blanche, pe vremea când o curtase </w:t>
      </w:r>
      <w:r w:rsidRPr="000F6783">
        <w:rPr>
          <w:noProof/>
        </w:rPr>
        <w:lastRenderedPageBreak/>
        <w:t>domnul Rochester, căuta un mire bogat. Bravo ei că reuşis, el Nu eram sigură dacă noul său soţ o merita sau nu.</w:t>
      </w:r>
    </w:p>
    <w:p w:rsidR="00E5401F" w:rsidRPr="000F6783" w:rsidRDefault="00E5401F" w:rsidP="000F6783">
      <w:pPr>
        <w:pStyle w:val="RIText"/>
        <w:ind w:firstLine="720"/>
        <w:rPr>
          <w:noProof/>
        </w:rPr>
      </w:pPr>
      <w:r w:rsidRPr="000F6783">
        <w:rPr>
          <w:noProof/>
        </w:rPr>
        <w:t>Celălalt cuplu de la pian era format din fratele mai mare al lui Nathaniel Fitzjames şi soţia lui de patru ani. Richard şi Rebecca Fitzjames ne zâmbeau cu sinceritate. Nervii mi s</w:t>
      </w:r>
      <w:r w:rsidRPr="000F6783">
        <w:rPr>
          <w:noProof/>
        </w:rPr>
        <w:noBreakHyphen/>
        <w:t>au calmat de îndată. Imediat, Rebecca se grăbi să</w:t>
      </w:r>
      <w:r w:rsidRPr="000F6783">
        <w:rPr>
          <w:noProof/>
        </w:rPr>
        <w:noBreakHyphen/>
        <w:t>i îmbrăţişeze pe Diana şi Nathaniel. Trupul cam rigid al Dianei se relaxă în îmbrăţişarea fostei logodnice a soţului ei, şi mi s</w:t>
      </w:r>
      <w:r w:rsidRPr="000F6783">
        <w:rPr>
          <w:noProof/>
        </w:rPr>
        <w:noBreakHyphen/>
        <w:t>a încălzit inima văzând că se stabilea o legătură şi era posibilă iertarea.</w:t>
      </w:r>
    </w:p>
    <w:p w:rsidR="00E5401F" w:rsidRPr="000F6783" w:rsidRDefault="00E5401F" w:rsidP="000F6783">
      <w:pPr>
        <w:pStyle w:val="RIText"/>
        <w:ind w:firstLine="720"/>
        <w:rPr>
          <w:noProof/>
        </w:rPr>
      </w:pPr>
      <w:r w:rsidRPr="000F6783">
        <w:rPr>
          <w:noProof/>
        </w:rPr>
        <w:t>Richard Fitzjames o urmă curând, pentru a strânge mâna fratelui său şi a o săruta pe a Dianei. Am fost surprinsă când soţii Fitzjames m</w:t>
      </w:r>
      <w:r w:rsidRPr="000F6783">
        <w:rPr>
          <w:noProof/>
        </w:rPr>
        <w:noBreakHyphen/>
        <w:t>au salutat şi pe mine cu căldură.</w:t>
      </w:r>
    </w:p>
    <w:p w:rsidR="00E5401F" w:rsidRPr="000F6783" w:rsidRDefault="00E5401F" w:rsidP="000F6783">
      <w:pPr>
        <w:pStyle w:val="RIText"/>
        <w:ind w:firstLine="720"/>
        <w:rPr>
          <w:noProof/>
        </w:rPr>
      </w:pPr>
      <w:r w:rsidRPr="000F6783">
        <w:rPr>
          <w:noProof/>
        </w:rPr>
        <w:t>Rebecca spuse:</w:t>
      </w:r>
    </w:p>
    <w:p w:rsidR="00E5401F" w:rsidRPr="000F6783" w:rsidRDefault="00E5401F" w:rsidP="000F6783">
      <w:pPr>
        <w:pStyle w:val="RIText"/>
        <w:ind w:firstLine="720"/>
        <w:rPr>
          <w:noProof/>
        </w:rPr>
      </w:pPr>
      <w:r w:rsidRPr="000F6783">
        <w:rPr>
          <w:noProof/>
        </w:rPr>
        <w:t xml:space="preserve">— În sfârşit, doamnă Rochester, ne </w:t>
      </w:r>
      <w:r w:rsidRPr="000F6783">
        <w:rPr>
          <w:noProof/>
          <w:u w:color="C00000"/>
        </w:rPr>
        <w:t xml:space="preserve">cunoaştem! Începeam să </w:t>
      </w:r>
      <w:r w:rsidRPr="000F6783">
        <w:rPr>
          <w:noProof/>
        </w:rPr>
        <w:t>cred că nu sunteţi decât un personaj de poveste.</w:t>
      </w:r>
    </w:p>
    <w:p w:rsidR="00E5401F" w:rsidRPr="000F6783" w:rsidRDefault="00E5401F" w:rsidP="000F6783">
      <w:pPr>
        <w:pStyle w:val="RIText"/>
        <w:ind w:firstLine="720"/>
        <w:rPr>
          <w:noProof/>
        </w:rPr>
      </w:pPr>
      <w:r w:rsidRPr="000F6783">
        <w:rPr>
          <w:noProof/>
        </w:rPr>
        <w:t>— Sunt cât se poate de reală, am răspuns eu încet.</w:t>
      </w:r>
    </w:p>
    <w:p w:rsidR="00E5401F" w:rsidRPr="000F6783" w:rsidRDefault="00E5401F" w:rsidP="000F6783">
      <w:pPr>
        <w:pStyle w:val="RIText"/>
        <w:ind w:firstLine="720"/>
        <w:rPr>
          <w:noProof/>
        </w:rPr>
      </w:pPr>
      <w:r w:rsidRPr="000F6783">
        <w:rPr>
          <w:noProof/>
        </w:rPr>
        <w:t>Edward, care nu era luat în seamă, salută şi el:</w:t>
      </w:r>
    </w:p>
    <w:p w:rsidR="00E5401F" w:rsidRPr="000F6783" w:rsidRDefault="00E5401F" w:rsidP="000F6783">
      <w:pPr>
        <w:pStyle w:val="RIText"/>
        <w:ind w:firstLine="720"/>
        <w:rPr>
          <w:noProof/>
        </w:rPr>
      </w:pPr>
      <w:r w:rsidRPr="000F6783">
        <w:rPr>
          <w:noProof/>
        </w:rPr>
        <w:t>— Richard. Mă bucur că am venit. Ce mai faci?</w:t>
      </w:r>
    </w:p>
    <w:p w:rsidR="00E5401F" w:rsidRPr="000F6783" w:rsidRDefault="00E5401F" w:rsidP="000F6783">
      <w:pPr>
        <w:pStyle w:val="RIText"/>
        <w:ind w:firstLine="720"/>
        <w:rPr>
          <w:noProof/>
        </w:rPr>
      </w:pPr>
      <w:r w:rsidRPr="000F6783">
        <w:rPr>
          <w:noProof/>
        </w:rPr>
        <w:t>Toţi cei din cameră, inclusiv eu, l</w:t>
      </w:r>
      <w:r w:rsidRPr="000F6783">
        <w:rPr>
          <w:noProof/>
        </w:rPr>
        <w:noBreakHyphen/>
        <w:t>am privit pe Edward. Era conştient în mod dureros de lipsa vederii şi încerca s</w:t>
      </w:r>
      <w:r w:rsidRPr="000F6783">
        <w:rPr>
          <w:noProof/>
        </w:rPr>
        <w:noBreakHyphen/>
        <w:t>o compenseze vorbind mai tare decât ceilalţi. Noroc că Richard se apropie şi</w:t>
      </w:r>
      <w:r w:rsidRPr="000F6783">
        <w:rPr>
          <w:noProof/>
        </w:rPr>
        <w:noBreakHyphen/>
        <w:t>i strânse mâna.</w:t>
      </w:r>
    </w:p>
    <w:p w:rsidR="00E5401F" w:rsidRPr="000F6783" w:rsidRDefault="00E5401F" w:rsidP="000F6783">
      <w:pPr>
        <w:pStyle w:val="RIText"/>
        <w:ind w:firstLine="720"/>
        <w:rPr>
          <w:noProof/>
        </w:rPr>
      </w:pPr>
      <w:r w:rsidRPr="000F6783">
        <w:rPr>
          <w:noProof/>
        </w:rPr>
        <w:t>— Edward Rochester. Ne bucurăm că eşti aici – deşi trebuie să te dojenesc pentru că l</w:t>
      </w:r>
      <w:r w:rsidRPr="000F6783">
        <w:rPr>
          <w:noProof/>
        </w:rPr>
        <w:noBreakHyphen/>
        <w:t>ai ţinut pe fratele meu la tine atât de mult, iar mie mi</w:t>
      </w:r>
      <w:r w:rsidRPr="000F6783">
        <w:rPr>
          <w:noProof/>
        </w:rPr>
        <w:noBreakHyphen/>
        <w:t>ai refuzat vizita, anul trecut. Sper că s</w:t>
      </w:r>
      <w:r w:rsidRPr="000F6783">
        <w:rPr>
          <w:noProof/>
        </w:rPr>
        <w:noBreakHyphen/>
        <w:t xml:space="preserve">a terminat cu comportamentul </w:t>
      </w:r>
      <w:r w:rsidR="007E54B9" w:rsidRPr="000F6783">
        <w:rPr>
          <w:noProof/>
        </w:rPr>
        <w:t>ă</w:t>
      </w:r>
      <w:r w:rsidRPr="000F6783">
        <w:rPr>
          <w:noProof/>
        </w:rPr>
        <w:t>sta, da?</w:t>
      </w:r>
    </w:p>
    <w:p w:rsidR="00E5401F" w:rsidRPr="000F6783" w:rsidRDefault="00E5401F" w:rsidP="000F6783">
      <w:pPr>
        <w:pStyle w:val="RIText"/>
        <w:ind w:firstLine="720"/>
        <w:rPr>
          <w:noProof/>
        </w:rPr>
      </w:pPr>
      <w:r w:rsidRPr="000F6783">
        <w:rPr>
          <w:noProof/>
        </w:rPr>
        <w:t>— Sunt un om reformat, replică Edward, aplecându</w:t>
      </w:r>
      <w:r w:rsidRPr="000F6783">
        <w:rPr>
          <w:noProof/>
        </w:rPr>
        <w:noBreakHyphen/>
        <w:t>se în direcţia mea, iar gazdele îmi zâmbiră.</w:t>
      </w:r>
    </w:p>
    <w:p w:rsidR="00E5401F" w:rsidRPr="000F6783" w:rsidRDefault="00E5401F" w:rsidP="000F6783">
      <w:pPr>
        <w:pStyle w:val="RIText"/>
        <w:ind w:firstLine="720"/>
        <w:rPr>
          <w:noProof/>
        </w:rPr>
      </w:pPr>
      <w:r w:rsidRPr="000F6783">
        <w:rPr>
          <w:noProof/>
        </w:rPr>
        <w:t>Rebecca interveni şi ea:</w:t>
      </w:r>
    </w:p>
    <w:p w:rsidR="00E5401F" w:rsidRPr="000F6783" w:rsidRDefault="00E5401F" w:rsidP="000F6783">
      <w:pPr>
        <w:pStyle w:val="RIText"/>
        <w:ind w:firstLine="720"/>
        <w:rPr>
          <w:noProof/>
        </w:rPr>
      </w:pPr>
      <w:r w:rsidRPr="000F6783">
        <w:rPr>
          <w:noProof/>
        </w:rPr>
        <w:t>— Cu toţii sunteţi de</w:t>
      </w:r>
      <w:r w:rsidRPr="000F6783">
        <w:rPr>
          <w:noProof/>
        </w:rPr>
        <w:noBreakHyphen/>
        <w:t>o sută de ori bine</w:t>
      </w:r>
      <w:r w:rsidRPr="000F6783">
        <w:rPr>
          <w:noProof/>
        </w:rPr>
        <w:noBreakHyphen/>
        <w:t>veniţi! Haideţi, toată lumea, luaţi loc la masă. E târziu şi sunt sigură că tuturor ne e foame. Sau, poate numai mie</w:t>
      </w:r>
      <w:r w:rsidR="00935541" w:rsidRPr="000F6783">
        <w:rPr>
          <w:noProof/>
        </w:rPr>
        <w:t>...</w:t>
      </w:r>
    </w:p>
    <w:p w:rsidR="00E5401F" w:rsidRPr="000F6783" w:rsidRDefault="00E5401F" w:rsidP="000F6783">
      <w:pPr>
        <w:pStyle w:val="RIText"/>
        <w:ind w:firstLine="720"/>
        <w:rPr>
          <w:noProof/>
        </w:rPr>
      </w:pPr>
      <w:r w:rsidRPr="000F6783">
        <w:rPr>
          <w:noProof/>
        </w:rPr>
        <w:t>Îşi atinse uşor pântecul, apăsând materialul astfel încât să se distingă clar că era însărcinată. Până în acel moment, nu</w:t>
      </w:r>
      <w:r w:rsidRPr="000F6783">
        <w:rPr>
          <w:noProof/>
        </w:rPr>
        <w:noBreakHyphen/>
        <w:t>mi dădusem seama. Căpitanul Fitzjames observă şi el şi</w:t>
      </w:r>
      <w:r w:rsidRPr="000F6783">
        <w:rPr>
          <w:noProof/>
        </w:rPr>
        <w:noBreakHyphen/>
        <w:t>i strânse mâna fratelui său. Aşa sunt bărbaţii – le place să se felicite pentru un lucru cu care au atât de puţine în comun.</w:t>
      </w:r>
    </w:p>
    <w:p w:rsidR="00E5401F" w:rsidRPr="000F6783" w:rsidRDefault="00E5401F" w:rsidP="000F6783">
      <w:pPr>
        <w:pStyle w:val="RIText"/>
        <w:ind w:firstLine="720"/>
        <w:rPr>
          <w:noProof/>
        </w:rPr>
      </w:pPr>
      <w:r w:rsidRPr="000F6783">
        <w:rPr>
          <w:noProof/>
        </w:rPr>
        <w:t xml:space="preserve">În timpul delicioasei mese, Adèle îi fermecă pe toţi cu bunele ei maniere. Toţi afirmau că lui Edward şi mie ne revenea tot meritul. Cred că Adèle se simţea cel mai la largul său în timpul petrecerilor şi când era admirată. Biata fetiţă, curând avea să </w:t>
      </w:r>
      <w:r w:rsidRPr="000F6783">
        <w:rPr>
          <w:noProof/>
        </w:rPr>
        <w:lastRenderedPageBreak/>
        <w:t>înţeleagă că viaţa ei nu era o poveste, şi nu voiam să fiu eu aceea care să</w:t>
      </w:r>
      <w:r w:rsidRPr="000F6783">
        <w:rPr>
          <w:noProof/>
        </w:rPr>
        <w:noBreakHyphen/>
        <w:t>i spulber speranţele de a deveni o mare frumuseţe şi a dansa cândva în faţa publicului.</w:t>
      </w:r>
    </w:p>
    <w:p w:rsidR="00E5401F" w:rsidRPr="000F6783" w:rsidRDefault="00E5401F" w:rsidP="000F6783">
      <w:pPr>
        <w:pStyle w:val="RIText"/>
        <w:ind w:firstLine="720"/>
        <w:rPr>
          <w:noProof/>
        </w:rPr>
      </w:pPr>
      <w:r w:rsidRPr="000F6783">
        <w:rPr>
          <w:noProof/>
        </w:rPr>
        <w:t>După masă, ne</w:t>
      </w:r>
      <w:r w:rsidRPr="000F6783">
        <w:rPr>
          <w:noProof/>
        </w:rPr>
        <w:noBreakHyphen/>
        <w:t>am întors în salon. Blanche începu să cânte la pian fără să se lase rugată şi ne delectă pe toţi. După două cântece, îi strigă lui Edward:</w:t>
      </w:r>
    </w:p>
    <w:p w:rsidR="00E5401F" w:rsidRPr="000F6783" w:rsidRDefault="00E5401F" w:rsidP="000F6783">
      <w:pPr>
        <w:pStyle w:val="RIText"/>
        <w:ind w:firstLine="720"/>
        <w:rPr>
          <w:noProof/>
        </w:rPr>
      </w:pPr>
      <w:r w:rsidRPr="000F6783">
        <w:rPr>
          <w:noProof/>
        </w:rPr>
        <w:t>— Nu vreţi să mă acompaniaţi, domnule Rochester, ca pe vremuri?</w:t>
      </w:r>
    </w:p>
    <w:p w:rsidR="00E5401F" w:rsidRPr="000F6783" w:rsidRDefault="00E5401F" w:rsidP="000F6783">
      <w:pPr>
        <w:pStyle w:val="RIText"/>
        <w:ind w:firstLine="720"/>
        <w:rPr>
          <w:noProof/>
        </w:rPr>
      </w:pPr>
      <w:r w:rsidRPr="000F6783">
        <w:rPr>
          <w:noProof/>
        </w:rPr>
        <w:t>Înclină capul spre mine, şi am ştiut pe dată că n</w:t>
      </w:r>
      <w:r w:rsidRPr="000F6783">
        <w:rPr>
          <w:noProof/>
        </w:rPr>
        <w:noBreakHyphen/>
        <w:t>aş fi putut spune nu fără să fiu nedelicată.</w:t>
      </w:r>
    </w:p>
    <w:p w:rsidR="00E5401F" w:rsidRPr="000F6783" w:rsidRDefault="00E5401F" w:rsidP="000F6783">
      <w:pPr>
        <w:pStyle w:val="RIText"/>
        <w:ind w:firstLine="720"/>
        <w:rPr>
          <w:noProof/>
        </w:rPr>
      </w:pPr>
      <w:r w:rsidRPr="000F6783">
        <w:rPr>
          <w:noProof/>
        </w:rPr>
        <w:t>— Da, Edward, tu ai o voce frumoasă, i</w:t>
      </w:r>
      <w:r w:rsidRPr="000F6783">
        <w:rPr>
          <w:noProof/>
        </w:rPr>
        <w:noBreakHyphen/>
        <w:t>am spus, bătându</w:t>
      </w:r>
      <w:r w:rsidRPr="000F6783">
        <w:rPr>
          <w:noProof/>
        </w:rPr>
        <w:noBreakHyphen/>
        <w:t>l uşor pe mână. Te rog, cântă</w:t>
      </w:r>
      <w:r w:rsidRPr="000F6783">
        <w:rPr>
          <w:noProof/>
        </w:rPr>
        <w:noBreakHyphen/>
        <w:t>ne.</w:t>
      </w:r>
    </w:p>
    <w:p w:rsidR="00E5401F" w:rsidRPr="000F6783" w:rsidRDefault="00E5401F" w:rsidP="000F6783">
      <w:pPr>
        <w:pStyle w:val="RIText"/>
        <w:ind w:firstLine="720"/>
        <w:rPr>
          <w:noProof/>
        </w:rPr>
      </w:pPr>
      <w:r w:rsidRPr="000F6783">
        <w:rPr>
          <w:noProof/>
        </w:rPr>
        <w:t>— Foarte bine.</w:t>
      </w:r>
    </w:p>
    <w:p w:rsidR="00E5401F" w:rsidRPr="000F6783" w:rsidRDefault="00E5401F" w:rsidP="000F6783">
      <w:pPr>
        <w:pStyle w:val="RIText"/>
        <w:ind w:firstLine="720"/>
        <w:rPr>
          <w:noProof/>
        </w:rPr>
      </w:pPr>
      <w:r w:rsidRPr="000F6783">
        <w:rPr>
          <w:noProof/>
        </w:rPr>
        <w:t>Chipul soţului meu se lumină la gândul de a retrăi vechile vremuri. Porni spre pian fără prea mari probleme, atingând din mers doar un taburet şi piciorul altui scaun, şi</w:t>
      </w:r>
      <w:r w:rsidRPr="000F6783">
        <w:rPr>
          <w:noProof/>
        </w:rPr>
        <w:noBreakHyphen/>
        <w:t>i impresionă pe cei din cameră cu uşurinţa lui de a se deplasa. Eu am rămas în fotoliu, cu Adèle aşezată lângă genunchiul meu, şi în timp ce Edward şi Blanche cântau o frumoasă baladă medievală am profitat de ocazie ca să</w:t>
      </w:r>
      <w:r w:rsidRPr="000F6783">
        <w:rPr>
          <w:noProof/>
        </w:rPr>
        <w:noBreakHyphen/>
        <w:t>i studiez pe ceilalţi fără ca nimeni să observe.</w:t>
      </w:r>
    </w:p>
    <w:p w:rsidR="00E5401F" w:rsidRPr="000F6783" w:rsidRDefault="00E5401F" w:rsidP="000F6783">
      <w:pPr>
        <w:pStyle w:val="RIText"/>
        <w:ind w:firstLine="720"/>
        <w:rPr>
          <w:noProof/>
        </w:rPr>
      </w:pPr>
      <w:r w:rsidRPr="000F6783">
        <w:rPr>
          <w:noProof/>
        </w:rPr>
        <w:t>Soţul lui Blanche, Gregory Dent, arunca priviri furişe spre mireasa lui; prudent, se uita la ea cu uimire şi imediat întorcea capul, ca un om care se teme să nu orbească dacă priveşte prea mult soarele. Îşi frământa nervos degetele lungi, înlănţuite pe talie. Poate că şi el nutrea o mică fărâmă de gelozie, la fel ca mine. Găseam acest lucru fermecător şi ştiam cu certitudine că Blanche era binecuvântată cu un soţ a</w:t>
      </w:r>
      <w:r w:rsidR="007E54B9" w:rsidRPr="000F6783">
        <w:rPr>
          <w:noProof/>
        </w:rPr>
        <w:t>d</w:t>
      </w:r>
      <w:r w:rsidRPr="000F6783">
        <w:rPr>
          <w:noProof/>
        </w:rPr>
        <w:t>orator. Şi eu mă uitam pe furiş la fosta pasiune a bărbatului meu. Arăta mai umană şi mai puţin inabordabilă sau perfectă decât pe vremea când, în sinea mea, o considerasem rivală. Îi puteam aprecia just frumuseţea şi doar o mică parte din mintea mea mai era neliniştită s</w:t>
      </w:r>
      <w:r w:rsidRPr="000F6783">
        <w:rPr>
          <w:noProof/>
        </w:rPr>
        <w:noBreakHyphen/>
        <w:t>o vadă atât de aproape de Edward.</w:t>
      </w:r>
    </w:p>
    <w:p w:rsidR="00E5401F" w:rsidRPr="000F6783" w:rsidRDefault="00E5401F" w:rsidP="000F6783">
      <w:pPr>
        <w:pStyle w:val="RIText"/>
        <w:ind w:firstLine="720"/>
        <w:rPr>
          <w:noProof/>
        </w:rPr>
      </w:pPr>
      <w:r w:rsidRPr="000F6783">
        <w:rPr>
          <w:noProof/>
        </w:rPr>
        <w:t>Diana şi Nathaniel Fitzjames se uitau prin jur, încântaţi. Ochii Dianei păreau să absoarbă luxul din cameră, cu numeroasele sale miniaturi delicate de porţelan şi un raft mare cu cărţi vechi. În ochii verzi şi blânzi ai lui Nathaniel Fitzjames se citea admiraţia şi visarea.</w:t>
      </w:r>
    </w:p>
    <w:p w:rsidR="00E5401F" w:rsidRPr="000F6783" w:rsidRDefault="00E5401F" w:rsidP="000F6783">
      <w:pPr>
        <w:pStyle w:val="RIText"/>
        <w:ind w:firstLine="720"/>
        <w:rPr>
          <w:noProof/>
        </w:rPr>
      </w:pPr>
      <w:r w:rsidRPr="000F6783">
        <w:rPr>
          <w:noProof/>
        </w:rPr>
        <w:t>Faţa mamei sale radia de bucurie, ca şi cum i s</w:t>
      </w:r>
      <w:r w:rsidRPr="000F6783">
        <w:rPr>
          <w:noProof/>
        </w:rPr>
        <w:noBreakHyphen/>
        <w:t>ar fi împlinit un vis şi se desfăta cu armonia vieţii de familie. O cuprinse pe Adèle cu un braţ protector, începând s</w:t>
      </w:r>
      <w:r w:rsidRPr="000F6783">
        <w:rPr>
          <w:noProof/>
        </w:rPr>
        <w:noBreakHyphen/>
        <w:t>o bată uşurel pe umăr în ritmul muzicii. Portretiza o fire puternică şi încrezătoare, o bună înţelegere a primejdiilor şi plăcerilor vieţii, şi nu mă îndoiam că, în şaizeci de ani, fericirea ei întâmpinase mai multe oprelişti decât aş fi putut eu să concep. Îmi surprinse privirea şi răspunse cu un zâmbet amiabil.</w:t>
      </w:r>
    </w:p>
    <w:p w:rsidR="00E5401F" w:rsidRPr="000F6783" w:rsidRDefault="00E5401F" w:rsidP="000F6783">
      <w:pPr>
        <w:pStyle w:val="RIText"/>
        <w:ind w:firstLine="720"/>
        <w:rPr>
          <w:noProof/>
        </w:rPr>
      </w:pPr>
      <w:r w:rsidRPr="000F6783">
        <w:rPr>
          <w:noProof/>
        </w:rPr>
        <w:lastRenderedPageBreak/>
        <w:t>Apoi, ochii mei se opriră spre Richard şi Rebecca Fitzjames. Faţa Rebeccăi era puţin mai rotundă, datorită sarcinii, iar ochii ei căprui şi strălucitori se uitau prin cameră, fără un scop anume. Oare visa la râsul copilului său încă nenăscut, sau nu făcea decât să întruchipeze o singură stare emotivă: extazul? Soţul ei se cam foia şi</w:t>
      </w:r>
      <w:r w:rsidRPr="000F6783">
        <w:rPr>
          <w:noProof/>
        </w:rPr>
        <w:noBreakHyphen/>
        <w:t>şi îndreptă de câteva ori vesta de catifea verde ca salvia. Părea stânjenit şi nu</w:t>
      </w:r>
      <w:r w:rsidRPr="000F6783">
        <w:rPr>
          <w:noProof/>
        </w:rPr>
        <w:noBreakHyphen/>
        <w:t>mi puteam da seama, după gesturile sau expresia lui, care era problema. După ce s</w:t>
      </w:r>
      <w:r w:rsidRPr="000F6783">
        <w:rPr>
          <w:noProof/>
        </w:rPr>
        <w:noBreakHyphen/>
        <w:t>a ridicat, ducându</w:t>
      </w:r>
      <w:r w:rsidRPr="000F6783">
        <w:rPr>
          <w:noProof/>
        </w:rPr>
        <w:noBreakHyphen/>
        <w:t>se la fereastră, nu m</w:t>
      </w:r>
      <w:r w:rsidRPr="000F6783">
        <w:rPr>
          <w:noProof/>
        </w:rPr>
        <w:noBreakHyphen/>
        <w:t>am mai uitat la el.</w:t>
      </w:r>
    </w:p>
    <w:p w:rsidR="00E5401F" w:rsidRPr="000F6783" w:rsidRDefault="00E5401F" w:rsidP="000F6783">
      <w:pPr>
        <w:pStyle w:val="RIText"/>
        <w:ind w:firstLine="720"/>
        <w:rPr>
          <w:noProof/>
        </w:rPr>
      </w:pPr>
      <w:r w:rsidRPr="000F6783">
        <w:rPr>
          <w:noProof/>
        </w:rPr>
        <w:t>Când Edward şi Blanche terminară şi al doilea duet, domnul Dent se duse grăbit lângă soţia lui şi o sărută pe obraz, ca un şcolar. Blanche se îmbujoră, aruncând o privire spre mine să vadă dacă observasem. La vederea expresiei sale jenate, am zâmbit, ştiind că se bucura că Edward nu putea s</w:t>
      </w:r>
      <w:r w:rsidRPr="000F6783">
        <w:rPr>
          <w:noProof/>
        </w:rPr>
        <w:noBreakHyphen/>
        <w:t>o vadă în acel moment. Cântăreţii se întoarseră la locurile lor, iar un valet aduse vin pentru toată lumea, în afară de Adèle, care primi limonadă.</w:t>
      </w:r>
    </w:p>
    <w:p w:rsidR="00E5401F" w:rsidRPr="000F6783" w:rsidRDefault="00E5401F" w:rsidP="000F6783">
      <w:pPr>
        <w:pStyle w:val="RIText"/>
        <w:ind w:firstLine="720"/>
        <w:rPr>
          <w:noProof/>
        </w:rPr>
      </w:pPr>
      <w:r w:rsidRPr="000F6783">
        <w:rPr>
          <w:noProof/>
        </w:rPr>
        <w:t>Apoi, căpitanul Nathaniel Fitzjames ridică paharul.</w:t>
      </w:r>
    </w:p>
    <w:p w:rsidR="00E5401F" w:rsidRPr="000F6783" w:rsidRDefault="00E5401F" w:rsidP="000F6783">
      <w:pPr>
        <w:pStyle w:val="RIText"/>
        <w:ind w:firstLine="720"/>
        <w:rPr>
          <w:noProof/>
        </w:rPr>
      </w:pPr>
      <w:r w:rsidRPr="000F6783">
        <w:rPr>
          <w:noProof/>
        </w:rPr>
        <w:t>— În seara asta doresc să ţin un toast multiplu, începu ei, cu glasul vibrându</w:t>
      </w:r>
      <w:r w:rsidRPr="000F6783">
        <w:rPr>
          <w:noProof/>
        </w:rPr>
        <w:noBreakHyphen/>
        <w:t>i de emoţie. Închin pentru Jane şi Edward, care mâine aniversează un an de căsnicie, închin şi pentru mireasa mea, Diana, şi</w:t>
      </w:r>
      <w:r w:rsidRPr="000F6783">
        <w:rPr>
          <w:noProof/>
        </w:rPr>
        <w:noBreakHyphen/>
        <w:t>i salut pe frate</w:t>
      </w:r>
      <w:r w:rsidR="007E54B9" w:rsidRPr="000F6783">
        <w:rPr>
          <w:noProof/>
        </w:rPr>
        <w:t>l</w:t>
      </w:r>
      <w:r w:rsidRPr="000F6783">
        <w:rPr>
          <w:noProof/>
        </w:rPr>
        <w:t>e meu şi soţia lui, care aşteaptă primul copil!</w:t>
      </w:r>
    </w:p>
    <w:p w:rsidR="00E5401F" w:rsidRPr="000F6783" w:rsidRDefault="00E5401F" w:rsidP="000F6783">
      <w:pPr>
        <w:pStyle w:val="RIText"/>
        <w:ind w:firstLine="720"/>
        <w:rPr>
          <w:noProof/>
        </w:rPr>
      </w:pPr>
      <w:r w:rsidRPr="000F6783">
        <w:rPr>
          <w:noProof/>
        </w:rPr>
        <w:t>— Într</w:t>
      </w:r>
      <w:r w:rsidRPr="000F6783">
        <w:rPr>
          <w:noProof/>
        </w:rPr>
        <w:noBreakHyphen/>
        <w:t>adevăr, răspunse Blanche, continuând pe un ton plin de importanţă: pentru adevărata dragoste, şi pentru valorile căsniciei!</w:t>
      </w:r>
    </w:p>
    <w:p w:rsidR="00E5401F" w:rsidRPr="000F6783" w:rsidRDefault="00E5401F" w:rsidP="000F6783">
      <w:pPr>
        <w:pStyle w:val="RIText"/>
        <w:ind w:firstLine="720"/>
        <w:rPr>
          <w:noProof/>
        </w:rPr>
      </w:pPr>
      <w:r w:rsidRPr="000F6783">
        <w:rPr>
          <w:noProof/>
        </w:rPr>
        <w:t>Edward bău, apoi se încruntă puternic. Mă temeam ca Blanche să nu aducă vorba despre trecut, şi am dedus că şi pe Edward î</w:t>
      </w:r>
      <w:r w:rsidR="007E54B9" w:rsidRPr="000F6783">
        <w:rPr>
          <w:noProof/>
        </w:rPr>
        <w:t>l</w:t>
      </w:r>
      <w:r w:rsidRPr="000F6783">
        <w:rPr>
          <w:noProof/>
        </w:rPr>
        <w:t xml:space="preserve"> frământa acelaşi gând. Înainte de a o lăsa să continue, intervenii cu câteva cuvinte:</w:t>
      </w:r>
    </w:p>
    <w:p w:rsidR="00E5401F" w:rsidRPr="000F6783" w:rsidRDefault="00E5401F" w:rsidP="000F6783">
      <w:pPr>
        <w:pStyle w:val="RIText"/>
        <w:ind w:firstLine="720"/>
        <w:rPr>
          <w:noProof/>
        </w:rPr>
      </w:pPr>
      <w:r w:rsidRPr="000F6783">
        <w:rPr>
          <w:noProof/>
        </w:rPr>
        <w:t>— Da, doamnă Dent. Aveţi dreptate. Nu există viaţă mai mulţumitoare decât aceea trăită alături de adevărata iubire, indiferent dacă liantul e plămădit din sărutări sau lire sterline!</w:t>
      </w:r>
    </w:p>
    <w:p w:rsidR="00E5401F" w:rsidRPr="000F6783" w:rsidRDefault="00E5401F" w:rsidP="000F6783">
      <w:pPr>
        <w:pStyle w:val="RIText"/>
        <w:ind w:firstLine="720"/>
        <w:rPr>
          <w:noProof/>
        </w:rPr>
      </w:pPr>
      <w:r w:rsidRPr="000F6783">
        <w:rPr>
          <w:noProof/>
        </w:rPr>
        <w:t>Atmosfera deveni cam stânjenitoare, dar tânărul domn Dent reuşi să salveze situaţia:</w:t>
      </w:r>
    </w:p>
    <w:p w:rsidR="00E5401F" w:rsidRPr="000F6783" w:rsidRDefault="00E5401F" w:rsidP="000F6783">
      <w:pPr>
        <w:pStyle w:val="RIText"/>
        <w:ind w:firstLine="720"/>
        <w:rPr>
          <w:noProof/>
        </w:rPr>
      </w:pPr>
      <w:r w:rsidRPr="000F6783">
        <w:rPr>
          <w:noProof/>
        </w:rPr>
        <w:t>— Slavă Domnului, Blanche e o soţie fericită, iar dacă mă laud, vă rog să mă iertaţi.</w:t>
      </w:r>
    </w:p>
    <w:p w:rsidR="00E5401F" w:rsidRPr="000F6783" w:rsidRDefault="00E5401F" w:rsidP="000F6783">
      <w:pPr>
        <w:pStyle w:val="RIText"/>
        <w:ind w:firstLine="720"/>
        <w:rPr>
          <w:noProof/>
        </w:rPr>
      </w:pPr>
      <w:r w:rsidRPr="000F6783">
        <w:rPr>
          <w:noProof/>
        </w:rPr>
        <w:t>La auzul acestor cuvinte, Blanche se înroşi în obraji.</w:t>
      </w:r>
    </w:p>
    <w:p w:rsidR="00E5401F" w:rsidRPr="000F6783" w:rsidRDefault="00E5401F" w:rsidP="000F6783">
      <w:pPr>
        <w:pStyle w:val="RIText"/>
        <w:ind w:firstLine="720"/>
        <w:rPr>
          <w:noProof/>
        </w:rPr>
      </w:pPr>
      <w:r w:rsidRPr="000F6783">
        <w:rPr>
          <w:noProof/>
        </w:rPr>
        <w:t>— Mai laudă</w:t>
      </w:r>
      <w:r w:rsidRPr="000F6783">
        <w:rPr>
          <w:noProof/>
        </w:rPr>
        <w:noBreakHyphen/>
        <w:t>te, domnule Dent. Mă bucur să aud.</w:t>
      </w:r>
    </w:p>
    <w:p w:rsidR="00E5401F" w:rsidRPr="000F6783" w:rsidRDefault="00E5401F" w:rsidP="000F6783">
      <w:pPr>
        <w:pStyle w:val="RIText"/>
        <w:ind w:firstLine="720"/>
        <w:rPr>
          <w:noProof/>
        </w:rPr>
      </w:pPr>
      <w:r w:rsidRPr="000F6783">
        <w:rPr>
          <w:noProof/>
        </w:rPr>
        <w:t>Edward ridică paharul în direcţia soţului lui Blanche, zâmbind. Blanche îşi privi dispreţuitor vinul şi, câteva momente, evită privirile tuturor celor prezenţi.</w:t>
      </w:r>
    </w:p>
    <w:p w:rsidR="00E5401F" w:rsidRPr="000F6783" w:rsidRDefault="00E5401F" w:rsidP="000F6783">
      <w:pPr>
        <w:pStyle w:val="RIText"/>
        <w:ind w:firstLine="720"/>
        <w:rPr>
          <w:noProof/>
        </w:rPr>
      </w:pPr>
      <w:r w:rsidRPr="000F6783">
        <w:rPr>
          <w:noProof/>
        </w:rPr>
        <w:t>— Mi</w:t>
      </w:r>
      <w:r w:rsidRPr="000F6783">
        <w:rPr>
          <w:noProof/>
        </w:rPr>
        <w:noBreakHyphen/>
        <w:t>ar face cea mai mare plăcere, dar nu în seara asta, replică Gregory Dent.</w:t>
      </w:r>
    </w:p>
    <w:p w:rsidR="00E5401F" w:rsidRPr="000F6783" w:rsidRDefault="00E5401F" w:rsidP="000F6783">
      <w:pPr>
        <w:pStyle w:val="RIText"/>
        <w:ind w:firstLine="720"/>
        <w:rPr>
          <w:noProof/>
        </w:rPr>
      </w:pPr>
      <w:r w:rsidRPr="000F6783">
        <w:rPr>
          <w:noProof/>
        </w:rPr>
        <w:t>Se vedea limpede că invidia fosta relaţie a soţului meu cu soţia lui.</w:t>
      </w:r>
    </w:p>
    <w:p w:rsidR="00E5401F" w:rsidRPr="000F6783" w:rsidRDefault="00E5401F" w:rsidP="000F6783">
      <w:pPr>
        <w:pStyle w:val="RIText"/>
        <w:ind w:firstLine="720"/>
        <w:rPr>
          <w:noProof/>
        </w:rPr>
      </w:pPr>
      <w:r w:rsidRPr="000F6783">
        <w:rPr>
          <w:noProof/>
        </w:rPr>
        <w:lastRenderedPageBreak/>
        <w:t>După cincisprezece minute de conversaţii oarecare, stăpânul şi stăpâna de la Femdean, împreună cu invitaţii lor, plecară de la Princeton Hali. Mă bucuram de noii mei prieteni, iar revederea unei vechi cunoştinţe mă însufleţise.</w:t>
      </w:r>
    </w:p>
    <w:p w:rsidR="00E5401F" w:rsidRPr="000F6783" w:rsidRDefault="00E5401F" w:rsidP="000F6783">
      <w:pPr>
        <w:pStyle w:val="RIText"/>
        <w:ind w:firstLine="720"/>
        <w:rPr>
          <w:noProof/>
        </w:rPr>
      </w:pPr>
      <w:r w:rsidRPr="000F6783">
        <w:rPr>
          <w:noProof/>
        </w:rPr>
        <w:t>Când am ajuns din nou în apartamentul nostru din Conacul Femdean, după miezul nopţii, l</w:t>
      </w:r>
      <w:r w:rsidRPr="000F6783">
        <w:rPr>
          <w:noProof/>
        </w:rPr>
        <w:noBreakHyphen/>
        <w:t>am întrebat pe Edward:</w:t>
      </w:r>
    </w:p>
    <w:p w:rsidR="00E5401F" w:rsidRPr="000F6783" w:rsidRDefault="00E5401F" w:rsidP="000F6783">
      <w:pPr>
        <w:pStyle w:val="RIText"/>
        <w:ind w:firstLine="720"/>
        <w:rPr>
          <w:noProof/>
        </w:rPr>
      </w:pPr>
      <w:r w:rsidRPr="000F6783">
        <w:rPr>
          <w:noProof/>
        </w:rPr>
        <w:t>— Nu doreşti să ştii cum mai ar</w:t>
      </w:r>
      <w:r w:rsidR="007E54B9" w:rsidRPr="000F6783">
        <w:rPr>
          <w:noProof/>
        </w:rPr>
        <w:t>a</w:t>
      </w:r>
      <w:r w:rsidRPr="000F6783">
        <w:rPr>
          <w:noProof/>
        </w:rPr>
        <w:t>tă Blanche, sau soţul ei?</w:t>
      </w:r>
    </w:p>
    <w:p w:rsidR="00E5401F" w:rsidRPr="000F6783" w:rsidRDefault="00E5401F" w:rsidP="000F6783">
      <w:pPr>
        <w:pStyle w:val="RIText"/>
        <w:ind w:firstLine="720"/>
        <w:rPr>
          <w:noProof/>
        </w:rPr>
      </w:pPr>
      <w:r w:rsidRPr="000F6783">
        <w:rPr>
          <w:noProof/>
        </w:rPr>
        <w:t>— Nu, pot să deduc. Blanche s</w:t>
      </w:r>
      <w:r w:rsidRPr="000F6783">
        <w:rPr>
          <w:noProof/>
        </w:rPr>
        <w:noBreakHyphen/>
        <w:t>a mai cuminţit, dar e la fel de frumoasă ca atunci când mi</w:t>
      </w:r>
      <w:r w:rsidRPr="000F6783">
        <w:rPr>
          <w:noProof/>
        </w:rPr>
        <w:noBreakHyphen/>
        <w:t>am luat rămas</w:t>
      </w:r>
      <w:r w:rsidRPr="000F6783">
        <w:rPr>
          <w:noProof/>
        </w:rPr>
        <w:noBreakHyphen/>
        <w:t>bun de la ea, acum doi ani şi mai bine. Iar soţul ei e verde şi bogat – o combinaţie groaznică pentru el şi avantajoasă pentru Blanche a lui. Sunt zile când mă bucur că am orbit. Am unde să mă ascund.</w:t>
      </w:r>
    </w:p>
    <w:p w:rsidR="00E5401F" w:rsidRPr="000F6783" w:rsidRDefault="00E5401F" w:rsidP="000F6783">
      <w:pPr>
        <w:pStyle w:val="RIText"/>
        <w:ind w:firstLine="720"/>
        <w:rPr>
          <w:noProof/>
        </w:rPr>
      </w:pPr>
      <w:r w:rsidRPr="000F6783">
        <w:rPr>
          <w:noProof/>
        </w:rPr>
        <w:t>— Nimic nu</w:t>
      </w:r>
      <w:r w:rsidRPr="000F6783">
        <w:rPr>
          <w:noProof/>
        </w:rPr>
        <w:noBreakHyphen/>
        <w:t>ţi scapă, am replicat. Ai dreptate. E tânăr, blond şi cinstit. De fapt, aş zice că are cu vreo cinci ani mai puţin decât doamna Dent. Aş zice că, într</w:t>
      </w:r>
      <w:r w:rsidRPr="000F6783">
        <w:rPr>
          <w:noProof/>
        </w:rPr>
        <w:noBreakHyphen/>
        <w:t>o bună zi, vor avea nişte copii destul de drăguţi.</w:t>
      </w:r>
    </w:p>
    <w:p w:rsidR="00E5401F" w:rsidRPr="000F6783" w:rsidRDefault="00E5401F" w:rsidP="000F6783">
      <w:pPr>
        <w:pStyle w:val="RIText"/>
        <w:ind w:firstLine="720"/>
        <w:rPr>
          <w:noProof/>
        </w:rPr>
      </w:pPr>
      <w:r w:rsidRPr="000F6783">
        <w:rPr>
          <w:noProof/>
        </w:rPr>
        <w:t>— Va avea ea grijă să</w:t>
      </w:r>
      <w:r w:rsidRPr="000F6783">
        <w:rPr>
          <w:noProof/>
        </w:rPr>
        <w:noBreakHyphen/>
        <w:t>l îmbătrânească înainte de vreme, destul de curând. Ideea cu copiii e amuzantă, chicoti Edward. A semnat vreun contract să</w:t>
      </w:r>
      <w:r w:rsidRPr="000F6783">
        <w:rPr>
          <w:noProof/>
        </w:rPr>
        <w:noBreakHyphen/>
        <w:t>i producă un moştenitor?</w:t>
      </w:r>
    </w:p>
    <w:p w:rsidR="00E5401F" w:rsidRPr="000F6783" w:rsidRDefault="00E5401F" w:rsidP="000F6783">
      <w:pPr>
        <w:pStyle w:val="RIText"/>
        <w:ind w:firstLine="720"/>
        <w:rPr>
          <w:noProof/>
        </w:rPr>
      </w:pPr>
      <w:r w:rsidRPr="000F6783">
        <w:rPr>
          <w:noProof/>
        </w:rPr>
        <w:t>— Aş zice că da.</w:t>
      </w:r>
    </w:p>
    <w:p w:rsidR="00E5401F" w:rsidRPr="000F6783" w:rsidRDefault="00E5401F" w:rsidP="000F6783">
      <w:pPr>
        <w:pStyle w:val="RIText"/>
        <w:ind w:firstLine="720"/>
        <w:rPr>
          <w:noProof/>
        </w:rPr>
      </w:pPr>
      <w:r w:rsidRPr="000F6783">
        <w:rPr>
          <w:noProof/>
        </w:rPr>
        <w:t>— Nu putem decât să aşteptăm. Va fi o situaţie stranie. O femeie atât de rece să producă un trup omenesc cu sânge cald.</w:t>
      </w:r>
    </w:p>
    <w:p w:rsidR="00E5401F" w:rsidRPr="000F6783" w:rsidRDefault="00E5401F" w:rsidP="000F6783">
      <w:pPr>
        <w:pStyle w:val="RIText"/>
        <w:ind w:firstLine="720"/>
        <w:rPr>
          <w:noProof/>
        </w:rPr>
      </w:pPr>
      <w:r w:rsidRPr="000F6783">
        <w:rPr>
          <w:noProof/>
        </w:rPr>
        <w:t>— Edward, e ruşinos ce spui. Mulţi dintre cei care mă văd ar deduce că n</w:t>
      </w:r>
      <w:r w:rsidRPr="000F6783">
        <w:rPr>
          <w:noProof/>
        </w:rPr>
        <w:noBreakHyphen/>
        <w:t>aş fi bună ca mamă.</w:t>
      </w:r>
    </w:p>
    <w:p w:rsidR="00E5401F" w:rsidRPr="000F6783" w:rsidRDefault="00E5401F" w:rsidP="000F6783">
      <w:pPr>
        <w:pStyle w:val="RIText"/>
        <w:ind w:firstLine="720"/>
        <w:rPr>
          <w:noProof/>
        </w:rPr>
      </w:pPr>
      <w:r w:rsidRPr="000F6783">
        <w:rPr>
          <w:noProof/>
        </w:rPr>
        <w:t>Glasul lui Edward se înălţă cu o octavă, în timp ce mă atingea pe obraz.</w:t>
      </w:r>
    </w:p>
    <w:p w:rsidR="00E5401F" w:rsidRPr="000F6783" w:rsidRDefault="00E5401F" w:rsidP="000F6783">
      <w:pPr>
        <w:pStyle w:val="RIText"/>
        <w:ind w:firstLine="720"/>
        <w:rPr>
          <w:noProof/>
        </w:rPr>
      </w:pPr>
      <w:r w:rsidRPr="000F6783">
        <w:rPr>
          <w:noProof/>
        </w:rPr>
        <w:t>— Nu eşti deloc nesimţitoare, Jane, draga mea dragă, doar rezervată şi lipsită de experienţă; n</w:t>
      </w:r>
      <w:r w:rsidRPr="000F6783">
        <w:rPr>
          <w:noProof/>
        </w:rPr>
        <w:noBreakHyphen/>
        <w:t>ai niciun motiv de a</w:t>
      </w:r>
      <w:r w:rsidRPr="000F6783">
        <w:rPr>
          <w:noProof/>
        </w:rPr>
        <w:noBreakHyphen/>
        <w:t>ţi fi ruşine. Eşti incomparabilă cu acea Blanche. Tu eşti un dar de la Dumnezeu, iar ea doar o oglindire a idealului unui bărbat modern. Eşti eternă, Jane.</w:t>
      </w:r>
    </w:p>
    <w:p w:rsidR="00E5401F" w:rsidRPr="000F6783" w:rsidRDefault="00E5401F" w:rsidP="000F6783">
      <w:pPr>
        <w:pStyle w:val="RIText"/>
        <w:ind w:firstLine="720"/>
        <w:rPr>
          <w:noProof/>
        </w:rPr>
      </w:pPr>
      <w:r w:rsidRPr="000F6783">
        <w:rPr>
          <w:noProof/>
        </w:rPr>
        <w:t>— Mulţumesc Edward. Apropo, ai simţit că Richard Fitzjames era puţin cam neliniştit după cină?</w:t>
      </w:r>
    </w:p>
    <w:p w:rsidR="00E5401F" w:rsidRPr="000F6783" w:rsidRDefault="00E5401F" w:rsidP="000F6783">
      <w:pPr>
        <w:pStyle w:val="RIText"/>
        <w:ind w:firstLine="720"/>
        <w:rPr>
          <w:noProof/>
        </w:rPr>
      </w:pPr>
      <w:r w:rsidRPr="000F6783">
        <w:rPr>
          <w:noProof/>
        </w:rPr>
        <w:t>— Nu.</w:t>
      </w:r>
    </w:p>
    <w:p w:rsidR="00E5401F" w:rsidRPr="000F6783" w:rsidRDefault="00E5401F" w:rsidP="000F6783">
      <w:pPr>
        <w:pStyle w:val="RIText"/>
        <w:ind w:firstLine="720"/>
        <w:rPr>
          <w:noProof/>
        </w:rPr>
      </w:pPr>
      <w:r w:rsidRPr="000F6783">
        <w:rPr>
          <w:noProof/>
        </w:rPr>
        <w:t>— Se observa în postura lui, pe când tu şi Blanche cântaţi.</w:t>
      </w:r>
    </w:p>
    <w:p w:rsidR="00E5401F" w:rsidRPr="000F6783" w:rsidRDefault="00E5401F" w:rsidP="000F6783">
      <w:pPr>
        <w:pStyle w:val="RIText"/>
        <w:ind w:firstLine="720"/>
        <w:rPr>
          <w:noProof/>
        </w:rPr>
      </w:pPr>
      <w:r w:rsidRPr="000F6783">
        <w:rPr>
          <w:noProof/>
        </w:rPr>
        <w:t>— Nu e niciun mister, remarcă Edward. Era pentru prima oară că se întâlnea cu fratele lui, de când doamna Fitzjames îi poartă copilul. Sunt sigur că nu poate ocoli faptul că dreptul de prim</w:t>
      </w:r>
      <w:r w:rsidRPr="000F6783">
        <w:rPr>
          <w:noProof/>
        </w:rPr>
        <w:noBreakHyphen/>
        <w:t>născut îi revenea lui Nathaniel. Practic, i l</w:t>
      </w:r>
      <w:r w:rsidRPr="000F6783">
        <w:rPr>
          <w:noProof/>
        </w:rPr>
        <w:noBreakHyphen/>
        <w:t>a furat.</w:t>
      </w:r>
    </w:p>
    <w:p w:rsidR="00E5401F" w:rsidRPr="000F6783" w:rsidRDefault="00E5401F" w:rsidP="000F6783">
      <w:pPr>
        <w:pStyle w:val="RIText"/>
        <w:ind w:firstLine="720"/>
        <w:rPr>
          <w:noProof/>
        </w:rPr>
      </w:pPr>
      <w:r w:rsidRPr="000F6783">
        <w:rPr>
          <w:noProof/>
        </w:rPr>
        <w:t>— Şi asta va cauza vreo fisură în relaţia lor de fraţi?</w:t>
      </w:r>
    </w:p>
    <w:p w:rsidR="00E5401F" w:rsidRPr="000F6783" w:rsidRDefault="00E5401F" w:rsidP="000F6783">
      <w:pPr>
        <w:pStyle w:val="RIText"/>
        <w:ind w:firstLine="720"/>
        <w:rPr>
          <w:noProof/>
        </w:rPr>
      </w:pPr>
      <w:r w:rsidRPr="000F6783">
        <w:rPr>
          <w:noProof/>
        </w:rPr>
        <w:t>— Nu. Nathaniel l</w:t>
      </w:r>
      <w:r w:rsidRPr="000F6783">
        <w:rPr>
          <w:noProof/>
        </w:rPr>
        <w:noBreakHyphen/>
        <w:t xml:space="preserve">a iertat de mult. Totuşi, va fi nevoie de timp pentru vindecarea deplină – dar sunt sigur că se va produce. Naşterile şi morţile constituie întotdeauna </w:t>
      </w:r>
      <w:r w:rsidRPr="000F6783">
        <w:rPr>
          <w:noProof/>
        </w:rPr>
        <w:lastRenderedPageBreak/>
        <w:t>un teren fertil pentru ca legăturile dintre oameni să se strângă sau să se destrame. În plus, dacă Nathaniel şi</w:t>
      </w:r>
    </w:p>
    <w:p w:rsidR="00E5401F" w:rsidRPr="000F6783" w:rsidRDefault="00E5401F" w:rsidP="000F6783">
      <w:pPr>
        <w:pStyle w:val="RIText"/>
        <w:ind w:firstLine="720"/>
        <w:rPr>
          <w:noProof/>
        </w:rPr>
      </w:pPr>
      <w:r w:rsidRPr="000F6783">
        <w:rPr>
          <w:noProof/>
        </w:rPr>
        <w:t>Diana au un fiu, acesta va avea prioritate la moştenire faţă de al lui Richard.</w:t>
      </w:r>
    </w:p>
    <w:p w:rsidR="00E5401F" w:rsidRPr="000F6783" w:rsidRDefault="00E5401F" w:rsidP="000F6783">
      <w:pPr>
        <w:pStyle w:val="RIText"/>
        <w:ind w:firstLine="720"/>
        <w:rPr>
          <w:noProof/>
        </w:rPr>
      </w:pPr>
      <w:r w:rsidRPr="000F6783">
        <w:rPr>
          <w:noProof/>
        </w:rPr>
        <w:t>— Ştiam eu că eşti înţelept. Am multe de învăţat de la tine, bărbate dragă.</w:t>
      </w:r>
    </w:p>
    <w:p w:rsidR="00E5401F" w:rsidRPr="000F6783" w:rsidRDefault="00E5401F" w:rsidP="000F6783">
      <w:pPr>
        <w:pStyle w:val="RIText"/>
        <w:ind w:firstLine="720"/>
        <w:rPr>
          <w:noProof/>
        </w:rPr>
      </w:pPr>
      <w:r w:rsidRPr="000F6783">
        <w:rPr>
          <w:noProof/>
        </w:rPr>
        <w:t>— Nu sunt la fel de înţelept pe cât eşti tu de intuitivă. Ne potrivim unul cu altul.</w:t>
      </w:r>
    </w:p>
    <w:p w:rsidR="00E5401F" w:rsidRPr="000F6783" w:rsidRDefault="00E5401F" w:rsidP="000F6783">
      <w:pPr>
        <w:pStyle w:val="RIText"/>
        <w:ind w:firstLine="720"/>
        <w:rPr>
          <w:noProof/>
        </w:rPr>
      </w:pPr>
      <w:r w:rsidRPr="000F6783">
        <w:rPr>
          <w:noProof/>
        </w:rPr>
        <w:t>Mă bătu pe dosul mâinii şi câteva momente am stat în tăcere. Mă gândeam ce frumos evoluaseră vieţile noastre împreună. Chiar în clipa ace</w:t>
      </w:r>
      <w:r w:rsidR="004820E9" w:rsidRPr="000F6783">
        <w:rPr>
          <w:noProof/>
        </w:rPr>
        <w:t>e</w:t>
      </w:r>
      <w:r w:rsidRPr="000F6783">
        <w:rPr>
          <w:noProof/>
        </w:rPr>
        <w:t xml:space="preserve">a, simţeam că Edward şi cu mine nu ne vom mai despărţi o veşnicie. Înduraserăm lupte grele ca să fim împreună şi, poate, dăduserăm greş la multe încercări, dar acum eram reuniţi la fel </w:t>
      </w:r>
      <w:r w:rsidR="004820E9" w:rsidRPr="000F6783">
        <w:rPr>
          <w:noProof/>
        </w:rPr>
        <w:t>d</w:t>
      </w:r>
      <w:r w:rsidRPr="000F6783">
        <w:rPr>
          <w:noProof/>
        </w:rPr>
        <w:t>e firesc ca muşchiul şi ceaţa din m</w:t>
      </w:r>
      <w:r w:rsidR="004820E9" w:rsidRPr="000F6783">
        <w:rPr>
          <w:noProof/>
        </w:rPr>
        <w:t>l</w:t>
      </w:r>
      <w:r w:rsidRPr="000F6783">
        <w:rPr>
          <w:noProof/>
        </w:rPr>
        <w:t>aştini.</w:t>
      </w:r>
      <w:bookmarkStart w:id="29" w:name="bookmark21"/>
      <w:bookmarkEnd w:id="29"/>
    </w:p>
    <w:p w:rsidR="004820E9" w:rsidRPr="000F6783" w:rsidRDefault="004820E9" w:rsidP="000F6783">
      <w:pPr>
        <w:pStyle w:val="RITitlu"/>
        <w:spacing w:before="0" w:after="0"/>
        <w:rPr>
          <w:rFonts w:ascii="Bookman Old Style" w:hAnsi="Bookman Old Style"/>
          <w:noProof/>
          <w:sz w:val="24"/>
        </w:rPr>
      </w:pPr>
      <w:r w:rsidRPr="000F6783">
        <w:rPr>
          <w:rFonts w:ascii="Bookman Old Style" w:hAnsi="Bookman Old Style"/>
          <w:noProof/>
          <w:sz w:val="24"/>
        </w:rPr>
        <w:lastRenderedPageBreak/>
        <w:t>Capitolul 15</w:t>
      </w:r>
    </w:p>
    <w:p w:rsidR="00E5401F" w:rsidRPr="000F6783" w:rsidRDefault="00E5401F" w:rsidP="000F6783">
      <w:pPr>
        <w:pStyle w:val="RIText"/>
        <w:ind w:firstLine="720"/>
        <w:rPr>
          <w:noProof/>
        </w:rPr>
      </w:pPr>
      <w:r w:rsidRPr="000F6783">
        <w:rPr>
          <w:noProof/>
        </w:rPr>
        <w:t>Odăiţa folosită drept bibliotecă era destul de liniştită pentru ca acolo să dau curs interesului meu pentru desen. În timp ce contemplam un portret terminat recent al unei fetiţe imaginare pe o pajişte cu flori de câmp, am observat că plantele aurii şi purpurii o cotropeau primejdios, cu florile lor grele pe tulpinile suple. Stăteau suspendate deasupra căpşorului ei ca pentru a o prinde în laţurile frunzelor şi ale cozilor. În fundal, o siluetă întunecată şi singuratică stătea de strajă, supraveghind copila de la umbra unui pin. Nu avusesem intenţia de a crea o scenă atât de sumbră. La drept vorbind, nu mă aflam de</w:t>
      </w:r>
      <w:r w:rsidR="00AF4EA2" w:rsidRPr="000F6783">
        <w:rPr>
          <w:noProof/>
        </w:rPr>
        <w:t>l</w:t>
      </w:r>
      <w:r w:rsidRPr="000F6783">
        <w:rPr>
          <w:noProof/>
        </w:rPr>
        <w:t>oc într</w:t>
      </w:r>
      <w:r w:rsidRPr="000F6783">
        <w:rPr>
          <w:noProof/>
        </w:rPr>
        <w:noBreakHyphen/>
        <w:t>o dispoziţie jucăuşă şi lipsită de griji. Din păcate, încă mai eram chinuită, dar nu cunoşteam secretul care mă hărţuia din spatele uşilor închise ale minţii conştiente. În timp ce terminam de colorat cu roşu obrajii cenuşii ai fetiţei, m</w:t>
      </w:r>
      <w:r w:rsidRPr="000F6783">
        <w:rPr>
          <w:noProof/>
        </w:rPr>
        <w:noBreakHyphen/>
        <w:t>am auzit strigată pe nume.</w:t>
      </w:r>
    </w:p>
    <w:p w:rsidR="00E5401F" w:rsidRPr="000F6783" w:rsidRDefault="00E5401F" w:rsidP="000F6783">
      <w:pPr>
        <w:pStyle w:val="RIText"/>
        <w:ind w:firstLine="720"/>
        <w:rPr>
          <w:noProof/>
        </w:rPr>
      </w:pPr>
      <w:r w:rsidRPr="000F6783">
        <w:rPr>
          <w:noProof/>
        </w:rPr>
        <w:t>— Jane! Jane! Unde eşti?</w:t>
      </w:r>
    </w:p>
    <w:p w:rsidR="00E5401F" w:rsidRPr="000F6783" w:rsidRDefault="00E5401F" w:rsidP="000F6783">
      <w:pPr>
        <w:pStyle w:val="RIText"/>
        <w:ind w:firstLine="720"/>
        <w:rPr>
          <w:noProof/>
        </w:rPr>
      </w:pPr>
      <w:r w:rsidRPr="000F6783">
        <w:rPr>
          <w:noProof/>
        </w:rPr>
        <w:t>Scumpul meu Edward era cel care mă chema pe un ton atât de nefericit şi înspăimântat. Am tresărit din tot trupul, cuprinsă dintr</w:t>
      </w:r>
      <w:r w:rsidRPr="000F6783">
        <w:rPr>
          <w:noProof/>
        </w:rPr>
        <w:noBreakHyphen/>
        <w:t>odată de ameţeală. Mi</w:t>
      </w:r>
      <w:r w:rsidRPr="000F6783">
        <w:rPr>
          <w:noProof/>
        </w:rPr>
        <w:noBreakHyphen/>
        <w:t>am aruncat portofoliul pe covor şi am trecut grăbită pragul. Erau ceasurile înserării, iar pe coridorul care ducea în salon încă nu ardeau luminile. Aerul părea să mă preseze din toate părţile, în timp ce alergam spre iubitul meu. Camerele erau pline de o zăpuşeală densă, iar în calea mea se aşternea o dâră de lumină trandafirie slabă, de la o fereastră deschisă lângă uşa de la intrare. Mi</w:t>
      </w:r>
      <w:r w:rsidRPr="000F6783">
        <w:rPr>
          <w:noProof/>
        </w:rPr>
        <w:noBreakHyphen/>
        <w:t>am făcut vânt cu o coală de desen, pe când treceam prin dreptul scării, până am ajuns la capătul culoarului.</w:t>
      </w:r>
    </w:p>
    <w:p w:rsidR="00E5401F" w:rsidRPr="000F6783" w:rsidRDefault="00E5401F" w:rsidP="000F6783">
      <w:pPr>
        <w:pStyle w:val="RIText"/>
        <w:ind w:firstLine="720"/>
        <w:rPr>
          <w:noProof/>
        </w:rPr>
      </w:pPr>
      <w:r w:rsidRPr="000F6783">
        <w:rPr>
          <w:noProof/>
        </w:rPr>
        <w:t>— Fir</w:t>
      </w:r>
      <w:r w:rsidRPr="000F6783">
        <w:rPr>
          <w:noProof/>
        </w:rPr>
        <w:noBreakHyphen/>
        <w:t>ar să fie! Cine</w:t>
      </w:r>
      <w:r w:rsidRPr="000F6783">
        <w:rPr>
          <w:noProof/>
        </w:rPr>
        <w:noBreakHyphen/>
        <w:t>i aici, cu mine? Răspunde</w:t>
      </w:r>
      <w:r w:rsidRPr="000F6783">
        <w:rPr>
          <w:noProof/>
        </w:rPr>
        <w:noBreakHyphen/>
        <w:t>mi! Răspunde</w:t>
      </w:r>
      <w:r w:rsidRPr="000F6783">
        <w:rPr>
          <w:noProof/>
        </w:rPr>
        <w:noBreakHyphen/>
        <w:t>mi!</w:t>
      </w:r>
    </w:p>
    <w:p w:rsidR="00E5401F" w:rsidRPr="000F6783" w:rsidRDefault="00E5401F" w:rsidP="000F6783">
      <w:pPr>
        <w:pStyle w:val="RIText"/>
        <w:ind w:firstLine="720"/>
        <w:rPr>
          <w:noProof/>
        </w:rPr>
      </w:pPr>
      <w:r w:rsidRPr="000F6783">
        <w:rPr>
          <w:noProof/>
        </w:rPr>
        <w:t>Am cotit la dreapta şi am trecut pragul camerei. Edward stătea împietrit ca o statuie şi la fel de palid, cu un pumnal în mână. La auzul paşilor mei, făcu o mişcare bruscă, împungând aerul.</w:t>
      </w:r>
    </w:p>
    <w:p w:rsidR="00E5401F" w:rsidRPr="000F6783" w:rsidRDefault="00E5401F" w:rsidP="000F6783">
      <w:pPr>
        <w:pStyle w:val="RIText"/>
        <w:ind w:firstLine="720"/>
        <w:rPr>
          <w:noProof/>
        </w:rPr>
      </w:pPr>
      <w:r w:rsidRPr="000F6783">
        <w:rPr>
          <w:noProof/>
        </w:rPr>
        <w:t>— Edward! l</w:t>
      </w:r>
      <w:r w:rsidRPr="000F6783">
        <w:rPr>
          <w:noProof/>
        </w:rPr>
        <w:noBreakHyphen/>
        <w:t>am strigat, pe un ton autoritar, care</w:t>
      </w:r>
      <w:r w:rsidRPr="000F6783">
        <w:rPr>
          <w:noProof/>
        </w:rPr>
        <w:noBreakHyphen/>
        <w:t>l făcu să dea drumul cuţitului. Ce este?</w:t>
      </w:r>
    </w:p>
    <w:p w:rsidR="00E5401F" w:rsidRPr="000F6783" w:rsidRDefault="00E5401F" w:rsidP="000F6783">
      <w:pPr>
        <w:pStyle w:val="RIText"/>
        <w:ind w:firstLine="720"/>
        <w:rPr>
          <w:noProof/>
        </w:rPr>
      </w:pPr>
      <w:r w:rsidRPr="000F6783">
        <w:rPr>
          <w:noProof/>
        </w:rPr>
        <w:t>După ce</w:t>
      </w:r>
      <w:r w:rsidRPr="000F6783">
        <w:rPr>
          <w:noProof/>
        </w:rPr>
        <w:noBreakHyphen/>
        <w:t>şi dădu seama că intrusa era soţia lui, întinse mâna spre mine şi mă strânse lângă el, cu un gest posesiv.</w:t>
      </w:r>
    </w:p>
    <w:p w:rsidR="00E5401F" w:rsidRPr="000F6783" w:rsidRDefault="00E5401F" w:rsidP="000F6783">
      <w:pPr>
        <w:pStyle w:val="RIText"/>
        <w:ind w:firstLine="720"/>
        <w:rPr>
          <w:noProof/>
        </w:rPr>
      </w:pPr>
      <w:r w:rsidRPr="000F6783">
        <w:rPr>
          <w:noProof/>
        </w:rPr>
        <w:t>— Ajută</w:t>
      </w:r>
      <w:r w:rsidRPr="000F6783">
        <w:rPr>
          <w:noProof/>
        </w:rPr>
        <w:noBreakHyphen/>
        <w:t>mă să mă aşez. Am trecut printr</w:t>
      </w:r>
      <w:r w:rsidRPr="000F6783">
        <w:rPr>
          <w:noProof/>
        </w:rPr>
        <w:noBreakHyphen/>
        <w:t>o spaimă cumplită, Jane.</w:t>
      </w:r>
    </w:p>
    <w:p w:rsidR="00E5401F" w:rsidRPr="000F6783" w:rsidRDefault="00E5401F" w:rsidP="000F6783">
      <w:pPr>
        <w:pStyle w:val="RIText"/>
        <w:ind w:firstLine="720"/>
        <w:rPr>
          <w:noProof/>
        </w:rPr>
      </w:pPr>
      <w:r w:rsidRPr="000F6783">
        <w:rPr>
          <w:noProof/>
        </w:rPr>
        <w:t>— Un vis?</w:t>
      </w:r>
    </w:p>
    <w:p w:rsidR="00E5401F" w:rsidRPr="000F6783" w:rsidRDefault="00E5401F" w:rsidP="000F6783">
      <w:pPr>
        <w:pStyle w:val="RIText"/>
        <w:ind w:firstLine="720"/>
        <w:rPr>
          <w:noProof/>
        </w:rPr>
      </w:pPr>
      <w:r w:rsidRPr="000F6783">
        <w:rPr>
          <w:noProof/>
        </w:rPr>
        <w:t>— Nu, sunt sigur că n</w:t>
      </w:r>
      <w:r w:rsidRPr="000F6783">
        <w:rPr>
          <w:noProof/>
        </w:rPr>
        <w:noBreakHyphen/>
        <w:t>am visat!</w:t>
      </w:r>
    </w:p>
    <w:p w:rsidR="00E5401F" w:rsidRPr="000F6783" w:rsidRDefault="00E5401F" w:rsidP="000F6783">
      <w:pPr>
        <w:pStyle w:val="RIText"/>
        <w:ind w:firstLine="720"/>
        <w:rPr>
          <w:noProof/>
        </w:rPr>
      </w:pPr>
      <w:r w:rsidRPr="000F6783">
        <w:rPr>
          <w:noProof/>
        </w:rPr>
        <w:t>— Linişteşte</w:t>
      </w:r>
      <w:r w:rsidRPr="000F6783">
        <w:rPr>
          <w:noProof/>
        </w:rPr>
        <w:noBreakHyphen/>
        <w:t>te. Uite, bea puţină apă</w:t>
      </w:r>
      <w:r w:rsidR="00935541" w:rsidRPr="000F6783">
        <w:rPr>
          <w:noProof/>
        </w:rPr>
        <w:t>...</w:t>
      </w:r>
    </w:p>
    <w:p w:rsidR="00E5401F" w:rsidRPr="000F6783" w:rsidRDefault="00E5401F" w:rsidP="000F6783">
      <w:pPr>
        <w:pStyle w:val="RIText"/>
        <w:ind w:firstLine="720"/>
        <w:rPr>
          <w:noProof/>
        </w:rPr>
      </w:pPr>
      <w:r w:rsidRPr="000F6783">
        <w:rPr>
          <w:noProof/>
        </w:rPr>
        <w:t>— Nu</w:t>
      </w:r>
      <w:r w:rsidR="00935541" w:rsidRPr="000F6783">
        <w:rPr>
          <w:noProof/>
        </w:rPr>
        <w:t>...</w:t>
      </w:r>
      <w:r w:rsidRPr="000F6783">
        <w:rPr>
          <w:noProof/>
        </w:rPr>
        <w:t xml:space="preserve"> împinse Edward paharul din faţa lui, vărsându</w:t>
      </w:r>
      <w:r w:rsidRPr="000F6783">
        <w:rPr>
          <w:noProof/>
        </w:rPr>
        <w:noBreakHyphen/>
        <w:t>mi-</w:t>
      </w:r>
      <w:r w:rsidR="00AF4EA2" w:rsidRPr="000F6783">
        <w:rPr>
          <w:noProof/>
        </w:rPr>
        <w:t>l</w:t>
      </w:r>
      <w:r w:rsidRPr="000F6783">
        <w:rPr>
          <w:noProof/>
        </w:rPr>
        <w:t xml:space="preserve"> pe mâneca rochiei.</w:t>
      </w:r>
    </w:p>
    <w:p w:rsidR="00E5401F" w:rsidRPr="000F6783" w:rsidRDefault="00E5401F" w:rsidP="000F6783">
      <w:pPr>
        <w:pStyle w:val="RIText"/>
        <w:ind w:firstLine="720"/>
        <w:rPr>
          <w:noProof/>
        </w:rPr>
      </w:pPr>
      <w:r w:rsidRPr="000F6783">
        <w:rPr>
          <w:noProof/>
        </w:rPr>
        <w:lastRenderedPageBreak/>
        <w:t>— Ce ţi</w:t>
      </w:r>
      <w:r w:rsidRPr="000F6783">
        <w:rPr>
          <w:noProof/>
        </w:rPr>
        <w:noBreakHyphen/>
        <w:t>a stârnit furia? Eşti cumva bolnav?</w:t>
      </w:r>
    </w:p>
    <w:p w:rsidR="00E5401F" w:rsidRPr="000F6783" w:rsidRDefault="00AF4EA2" w:rsidP="000F6783">
      <w:pPr>
        <w:pStyle w:val="RIText"/>
        <w:ind w:firstLine="720"/>
        <w:rPr>
          <w:noProof/>
        </w:rPr>
      </w:pPr>
      <w:r w:rsidRPr="000F6783">
        <w:rPr>
          <w:noProof/>
        </w:rPr>
        <w:t>I</w:t>
      </w:r>
      <w:r w:rsidR="00E5401F" w:rsidRPr="000F6783">
        <w:rPr>
          <w:noProof/>
        </w:rPr>
        <w:t>-am privit chipul. Părea să retrăiască acea experienţă. Întoarse capul ca şi cum ochii i</w:t>
      </w:r>
      <w:r w:rsidR="00E5401F" w:rsidRPr="000F6783">
        <w:rPr>
          <w:noProof/>
        </w:rPr>
        <w:noBreakHyphen/>
        <w:t>ar fi fost nevătămaţi, iar mâna i se întinse, zgâriind cu unghiile tapiţeria fotoliului.</w:t>
      </w:r>
    </w:p>
    <w:p w:rsidR="00E5401F" w:rsidRPr="000F6783" w:rsidRDefault="00E5401F" w:rsidP="000F6783">
      <w:pPr>
        <w:pStyle w:val="RIText"/>
        <w:ind w:firstLine="720"/>
        <w:rPr>
          <w:noProof/>
        </w:rPr>
      </w:pPr>
      <w:r w:rsidRPr="000F6783">
        <w:rPr>
          <w:noProof/>
        </w:rPr>
        <w:t>— Spune</w:t>
      </w:r>
      <w:r w:rsidRPr="000F6783">
        <w:rPr>
          <w:noProof/>
        </w:rPr>
        <w:noBreakHyphen/>
        <w:t>mi!</w:t>
      </w:r>
    </w:p>
    <w:p w:rsidR="00E5401F" w:rsidRPr="000F6783" w:rsidRDefault="00E5401F" w:rsidP="000F6783">
      <w:pPr>
        <w:pStyle w:val="RIText"/>
        <w:ind w:firstLine="720"/>
        <w:rPr>
          <w:noProof/>
        </w:rPr>
      </w:pPr>
      <w:r w:rsidRPr="000F6783">
        <w:rPr>
          <w:noProof/>
        </w:rPr>
        <w:t>Vocea</w:t>
      </w:r>
      <w:r w:rsidRPr="000F6783">
        <w:rPr>
          <w:noProof/>
        </w:rPr>
        <w:noBreakHyphen/>
        <w:t>mi era aspră, şi</w:t>
      </w:r>
      <w:r w:rsidRPr="000F6783">
        <w:rPr>
          <w:noProof/>
        </w:rPr>
        <w:noBreakHyphen/>
        <w:t>mi dădeam seama că Edward avea nevoie de puterea mea. Părea înnebunit, iar ochiul îi lucea negru precum cerneala şi tăios ca o lună nouă.</w:t>
      </w:r>
    </w:p>
    <w:p w:rsidR="00E5401F" w:rsidRPr="000F6783" w:rsidRDefault="00E5401F" w:rsidP="000F6783">
      <w:pPr>
        <w:pStyle w:val="RIText"/>
        <w:ind w:firstLine="720"/>
        <w:rPr>
          <w:noProof/>
        </w:rPr>
      </w:pPr>
      <w:r w:rsidRPr="000F6783">
        <w:rPr>
          <w:noProof/>
        </w:rPr>
        <w:t>— N-am avut un vis, dar ezit totuşi să</w:t>
      </w:r>
      <w:r w:rsidRPr="000F6783">
        <w:rPr>
          <w:noProof/>
        </w:rPr>
        <w:noBreakHyphen/>
        <w:t>l chem pe John.</w:t>
      </w:r>
    </w:p>
    <w:p w:rsidR="00E5401F" w:rsidRPr="000F6783" w:rsidRDefault="00E5401F" w:rsidP="000F6783">
      <w:pPr>
        <w:pStyle w:val="RIText"/>
        <w:ind w:firstLine="720"/>
        <w:rPr>
          <w:noProof/>
        </w:rPr>
      </w:pPr>
      <w:r w:rsidRPr="000F6783">
        <w:rPr>
          <w:noProof/>
        </w:rPr>
        <w:t>— De ce ai avea nevoie de John?</w:t>
      </w:r>
    </w:p>
    <w:p w:rsidR="00E5401F" w:rsidRPr="000F6783" w:rsidRDefault="00E5401F" w:rsidP="000F6783">
      <w:pPr>
        <w:pStyle w:val="RIText"/>
        <w:ind w:firstLine="720"/>
        <w:rPr>
          <w:noProof/>
        </w:rPr>
      </w:pPr>
      <w:r w:rsidRPr="000F6783">
        <w:rPr>
          <w:noProof/>
        </w:rPr>
        <w:t>— A fost un intrus aici.</w:t>
      </w:r>
    </w:p>
    <w:p w:rsidR="00E5401F" w:rsidRPr="000F6783" w:rsidRDefault="00E5401F" w:rsidP="000F6783">
      <w:pPr>
        <w:pStyle w:val="RIText"/>
        <w:ind w:firstLine="720"/>
        <w:rPr>
          <w:noProof/>
        </w:rPr>
      </w:pPr>
      <w:r w:rsidRPr="000F6783">
        <w:rPr>
          <w:noProof/>
        </w:rPr>
        <w:t>— Pilot unde</w:t>
      </w:r>
      <w:r w:rsidRPr="000F6783">
        <w:rPr>
          <w:noProof/>
        </w:rPr>
        <w:noBreakHyphen/>
        <w:t>i? Ar trebui să fie lângă tine.</w:t>
      </w:r>
    </w:p>
    <w:p w:rsidR="00E5401F" w:rsidRPr="000F6783" w:rsidRDefault="00AF4EA2" w:rsidP="000F6783">
      <w:pPr>
        <w:pStyle w:val="RIText"/>
        <w:ind w:firstLine="720"/>
        <w:rPr>
          <w:noProof/>
        </w:rPr>
      </w:pPr>
      <w:r w:rsidRPr="000F6783">
        <w:rPr>
          <w:noProof/>
        </w:rPr>
        <w:t>I</w:t>
      </w:r>
      <w:r w:rsidR="00E5401F" w:rsidRPr="000F6783">
        <w:rPr>
          <w:noProof/>
        </w:rPr>
        <w:t>-am şters sudoarea de pe frunte cu mâneca, încercând să</w:t>
      </w:r>
      <w:r w:rsidR="00E5401F" w:rsidRPr="000F6783">
        <w:rPr>
          <w:noProof/>
        </w:rPr>
        <w:noBreakHyphen/>
        <w:t>l liniştesc.</w:t>
      </w:r>
    </w:p>
    <w:p w:rsidR="00E5401F" w:rsidRPr="000F6783" w:rsidRDefault="00E5401F" w:rsidP="000F6783">
      <w:pPr>
        <w:pStyle w:val="RIText"/>
        <w:ind w:firstLine="720"/>
        <w:rPr>
          <w:noProof/>
        </w:rPr>
      </w:pPr>
      <w:r w:rsidRPr="000F6783">
        <w:rPr>
          <w:noProof/>
        </w:rPr>
        <w:t>— Calmează</w:t>
      </w:r>
      <w:r w:rsidRPr="000F6783">
        <w:rPr>
          <w:noProof/>
        </w:rPr>
        <w:noBreakHyphen/>
        <w:t>te, Edward. Ai respiraţia foarte fierbinte şi sacadată.</w:t>
      </w:r>
    </w:p>
    <w:p w:rsidR="00E5401F" w:rsidRPr="000F6783" w:rsidRDefault="00E5401F" w:rsidP="000F6783">
      <w:pPr>
        <w:pStyle w:val="RIText"/>
        <w:ind w:firstLine="720"/>
        <w:rPr>
          <w:noProof/>
        </w:rPr>
      </w:pPr>
      <w:r w:rsidRPr="000F6783">
        <w:rPr>
          <w:noProof/>
        </w:rPr>
        <w:t>— Pilot e cu John. Eram singur şi aproape adormisem. În casă e cald, tu desenai, şi</w:t>
      </w:r>
      <w:r w:rsidR="00935541" w:rsidRPr="000F6783">
        <w:rPr>
          <w:noProof/>
        </w:rPr>
        <w:t>...</w:t>
      </w:r>
    </w:p>
    <w:p w:rsidR="00E5401F" w:rsidRPr="000F6783" w:rsidRDefault="00E5401F" w:rsidP="000F6783">
      <w:pPr>
        <w:pStyle w:val="RIText"/>
        <w:ind w:firstLine="720"/>
        <w:rPr>
          <w:noProof/>
        </w:rPr>
      </w:pPr>
      <w:r w:rsidRPr="000F6783">
        <w:rPr>
          <w:noProof/>
        </w:rPr>
        <w:t>— Poate</w:t>
      </w:r>
      <w:r w:rsidRPr="000F6783">
        <w:rPr>
          <w:noProof/>
        </w:rPr>
        <w:noBreakHyphen/>
        <w:t>ar fi mai bine să</w:t>
      </w:r>
      <w:r w:rsidRPr="000F6783">
        <w:rPr>
          <w:noProof/>
        </w:rPr>
        <w:noBreakHyphen/>
        <w:t>l chem pe John.</w:t>
      </w:r>
    </w:p>
    <w:p w:rsidR="00E5401F" w:rsidRPr="000F6783" w:rsidRDefault="00E5401F" w:rsidP="000F6783">
      <w:pPr>
        <w:pStyle w:val="RIText"/>
        <w:ind w:firstLine="720"/>
        <w:rPr>
          <w:noProof/>
        </w:rPr>
      </w:pPr>
      <w:r w:rsidRPr="000F6783">
        <w:rPr>
          <w:noProof/>
        </w:rPr>
        <w:t>Şi l</w:t>
      </w:r>
      <w:r w:rsidRPr="000F6783">
        <w:rPr>
          <w:noProof/>
        </w:rPr>
        <w:noBreakHyphen/>
        <w:t>am strigat, apoi şi pe Mary.</w:t>
      </w:r>
    </w:p>
    <w:p w:rsidR="00E5401F" w:rsidRPr="000F6783" w:rsidRDefault="00E5401F" w:rsidP="000F6783">
      <w:pPr>
        <w:pStyle w:val="RIText"/>
        <w:ind w:firstLine="720"/>
        <w:rPr>
          <w:noProof/>
        </w:rPr>
      </w:pPr>
      <w:r w:rsidRPr="000F6783">
        <w:rPr>
          <w:noProof/>
        </w:rPr>
        <w:t>— Încă nu! răcni Edward. Dac</w:t>
      </w:r>
      <w:r w:rsidRPr="000F6783">
        <w:rPr>
          <w:noProof/>
        </w:rPr>
        <w:noBreakHyphen/>
        <w:t>a fost doar o plăsmuire a imaginaţiei mele? Ajută</w:t>
      </w:r>
      <w:r w:rsidRPr="000F6783">
        <w:rPr>
          <w:noProof/>
        </w:rPr>
        <w:noBreakHyphen/>
        <w:t>mă să mă hotărăsc, Jane.</w:t>
      </w:r>
    </w:p>
    <w:p w:rsidR="00E5401F" w:rsidRPr="000F6783" w:rsidRDefault="00E5401F" w:rsidP="000F6783">
      <w:pPr>
        <w:pStyle w:val="RIText"/>
        <w:ind w:firstLine="720"/>
        <w:rPr>
          <w:noProof/>
        </w:rPr>
      </w:pPr>
      <w:r w:rsidRPr="000F6783">
        <w:rPr>
          <w:noProof/>
        </w:rPr>
        <w:t>— Ei, atunci continuă! Te porţi aşa de copilăros, încât uneori mă întreb dacă mai eşti întreg la minte.</w:t>
      </w:r>
    </w:p>
    <w:p w:rsidR="00E5401F" w:rsidRPr="000F6783" w:rsidRDefault="00E5401F" w:rsidP="000F6783">
      <w:pPr>
        <w:pStyle w:val="RIText"/>
        <w:ind w:firstLine="720"/>
        <w:rPr>
          <w:noProof/>
        </w:rPr>
      </w:pPr>
      <w:r w:rsidRPr="000F6783">
        <w:rPr>
          <w:noProof/>
        </w:rPr>
        <w:t>— Da. Există momente când nu strică să te întrebi. Acum doar câteva clipe, m</w:t>
      </w:r>
      <w:r w:rsidRPr="000F6783">
        <w:rPr>
          <w:noProof/>
        </w:rPr>
        <w:noBreakHyphen/>
        <w:t>a vizitat o creatură a întunericului.</w:t>
      </w:r>
    </w:p>
    <w:p w:rsidR="00E5401F" w:rsidRPr="000F6783" w:rsidRDefault="00E5401F" w:rsidP="000F6783">
      <w:pPr>
        <w:pStyle w:val="RIText"/>
        <w:ind w:firstLine="720"/>
        <w:rPr>
          <w:noProof/>
        </w:rPr>
      </w:pPr>
      <w:r w:rsidRPr="000F6783">
        <w:rPr>
          <w:noProof/>
        </w:rPr>
        <w:t>— Sună ameninţător, am comentat eu, cu un uşor râs, gândindu</w:t>
      </w:r>
      <w:r w:rsidRPr="000F6783">
        <w:rPr>
          <w:noProof/>
        </w:rPr>
        <w:noBreakHyphen/>
        <w:t>mă că Edward era peste măsură de dramaticdar, din nou, ţinând seama de înfăţişarea lui răvăşită, am renunţat la amuzament şi l</w:t>
      </w:r>
      <w:r w:rsidRPr="000F6783">
        <w:rPr>
          <w:noProof/>
        </w:rPr>
        <w:noBreakHyphen/>
        <w:t>am rugat: descrie</w:t>
      </w:r>
      <w:r w:rsidRPr="000F6783">
        <w:rPr>
          <w:noProof/>
        </w:rPr>
        <w:noBreakHyphen/>
        <w:t>mi coşmarul.</w:t>
      </w:r>
    </w:p>
    <w:p w:rsidR="00E5401F" w:rsidRPr="000F6783" w:rsidRDefault="00E5401F" w:rsidP="000F6783">
      <w:pPr>
        <w:pStyle w:val="RIText"/>
        <w:ind w:firstLine="720"/>
        <w:rPr>
          <w:noProof/>
        </w:rPr>
      </w:pPr>
      <w:r w:rsidRPr="000F6783">
        <w:rPr>
          <w:noProof/>
        </w:rPr>
        <w:t>— O mână rece ca gheaţa m</w:t>
      </w:r>
      <w:r w:rsidRPr="000F6783">
        <w:rPr>
          <w:noProof/>
        </w:rPr>
        <w:noBreakHyphen/>
        <w:t>a apucat de beregată, cu unghiile înfigându</w:t>
      </w:r>
      <w:r w:rsidRPr="000F6783">
        <w:rPr>
          <w:noProof/>
        </w:rPr>
        <w:noBreakHyphen/>
        <w:t>mi-se în carne. Venise din spatele fotoliului şi m</w:t>
      </w:r>
      <w:r w:rsidRPr="000F6783">
        <w:rPr>
          <w:noProof/>
        </w:rPr>
        <w:noBreakHyphen/>
        <w:t>a ţintuit acolo, sub ameninţare. Pe urmă, s</w:t>
      </w:r>
      <w:r w:rsidRPr="000F6783">
        <w:rPr>
          <w:noProof/>
        </w:rPr>
        <w:noBreakHyphen/>
        <w:t>a auzit un hohot de râs. Ar fi trebuit să</w:t>
      </w:r>
      <w:r w:rsidRPr="000F6783">
        <w:rPr>
          <w:noProof/>
        </w:rPr>
        <w:noBreakHyphen/>
        <w:t>l auzi şi tu, dar poate că exagerez, căci era cu gura lângă urechea mea. Nu</w:t>
      </w:r>
      <w:r w:rsidRPr="000F6783">
        <w:rPr>
          <w:noProof/>
        </w:rPr>
        <w:noBreakHyphen/>
        <w:t>mi puteam da seama dacă era o voce feminină sau masculină. Era în acelaşi timp groasă, dar şi melodioasă, ca a unei fete tinere. Am încercat să apuc mâna de încheietură şi să înlătur fiara. Mâinile ei erau ca ale unui schelet, nemiloase, fără pic de moliciune. Totuşi, mi</w:t>
      </w:r>
      <w:r w:rsidRPr="000F6783">
        <w:rPr>
          <w:noProof/>
        </w:rPr>
        <w:noBreakHyphen/>
        <w:t>am dat seama că era vie, când i</w:t>
      </w:r>
      <w:r w:rsidRPr="000F6783">
        <w:rPr>
          <w:noProof/>
        </w:rPr>
        <w:noBreakHyphen/>
        <w:t>am simţit pulsul, bătând nebuneşte de emoţie. Îi plăcea ceea ce făcea!</w:t>
      </w:r>
    </w:p>
    <w:p w:rsidR="00E5401F" w:rsidRPr="000F6783" w:rsidRDefault="00AF4EA2" w:rsidP="000F6783">
      <w:pPr>
        <w:pStyle w:val="RIText"/>
        <w:ind w:firstLine="720"/>
        <w:rPr>
          <w:noProof/>
        </w:rPr>
      </w:pPr>
      <w:r w:rsidRPr="000F6783">
        <w:rPr>
          <w:noProof/>
        </w:rPr>
        <w:t>I</w:t>
      </w:r>
      <w:r w:rsidR="00E5401F" w:rsidRPr="000F6783">
        <w:rPr>
          <w:noProof/>
        </w:rPr>
        <w:t>-am cerut să mă lase să</w:t>
      </w:r>
      <w:r w:rsidR="00E5401F" w:rsidRPr="000F6783">
        <w:rPr>
          <w:noProof/>
        </w:rPr>
        <w:noBreakHyphen/>
        <w:t>i examinez gâtul. Într</w:t>
      </w:r>
      <w:r w:rsidR="00E5401F" w:rsidRPr="000F6783">
        <w:rPr>
          <w:noProof/>
        </w:rPr>
        <w:noBreakHyphen/>
        <w:t>adevăr, avea zgârieturi.</w:t>
      </w:r>
    </w:p>
    <w:p w:rsidR="00E5401F" w:rsidRPr="000F6783" w:rsidRDefault="00E5401F" w:rsidP="000F6783">
      <w:pPr>
        <w:pStyle w:val="RIText"/>
        <w:ind w:firstLine="720"/>
        <w:rPr>
          <w:noProof/>
        </w:rPr>
      </w:pPr>
      <w:r w:rsidRPr="000F6783">
        <w:rPr>
          <w:noProof/>
        </w:rPr>
        <w:lastRenderedPageBreak/>
        <w:t>— Edward! N-a fost un vis! Rănile astea, oricât de neînsemnate, abia au încetat să sângereze!</w:t>
      </w:r>
    </w:p>
    <w:p w:rsidR="00E5401F" w:rsidRPr="000F6783" w:rsidRDefault="00E5401F" w:rsidP="000F6783">
      <w:pPr>
        <w:pStyle w:val="RIText"/>
        <w:ind w:firstLine="720"/>
        <w:rPr>
          <w:noProof/>
        </w:rPr>
      </w:pPr>
      <w:r w:rsidRPr="000F6783">
        <w:rPr>
          <w:noProof/>
        </w:rPr>
        <w:t>Am strigat din nou după John, dar n</w:t>
      </w:r>
      <w:r w:rsidRPr="000F6783">
        <w:rPr>
          <w:noProof/>
        </w:rPr>
        <w:noBreakHyphen/>
        <w:t>am primit niciun răspuns. Atunci, am început să tamponez micile zgârieturi de pe gâtul lui Edward cu batista lui şi, văzând că nu erau adânci, l</w:t>
      </w:r>
      <w:r w:rsidRPr="000F6783">
        <w:rPr>
          <w:noProof/>
        </w:rPr>
        <w:noBreakHyphen/>
        <w:t>am asigurat că nu era în niciun pericol.</w:t>
      </w:r>
    </w:p>
    <w:p w:rsidR="00E5401F" w:rsidRPr="000F6783" w:rsidRDefault="00E5401F" w:rsidP="000F6783">
      <w:pPr>
        <w:pStyle w:val="RIText"/>
        <w:ind w:firstLine="720"/>
        <w:rPr>
          <w:noProof/>
        </w:rPr>
      </w:pPr>
      <w:r w:rsidRPr="000F6783">
        <w:rPr>
          <w:noProof/>
        </w:rPr>
        <w:t xml:space="preserve">— Pe lângă râsul </w:t>
      </w:r>
      <w:r w:rsidR="00AF4EA2" w:rsidRPr="000F6783">
        <w:rPr>
          <w:noProof/>
        </w:rPr>
        <w:t>ă</w:t>
      </w:r>
      <w:r w:rsidRPr="000F6783">
        <w:rPr>
          <w:noProof/>
        </w:rPr>
        <w:t>la malefic, mai şi vorbea?</w:t>
      </w:r>
    </w:p>
    <w:p w:rsidR="00E5401F" w:rsidRPr="000F6783" w:rsidRDefault="00E5401F" w:rsidP="000F6783">
      <w:pPr>
        <w:pStyle w:val="RIText"/>
        <w:ind w:firstLine="720"/>
        <w:rPr>
          <w:noProof/>
        </w:rPr>
      </w:pPr>
      <w:r w:rsidRPr="000F6783">
        <w:rPr>
          <w:noProof/>
        </w:rPr>
        <w:t xml:space="preserve">— Da. Avea o voce joasă şi slabă, ca un foşnet. Spunea aşa: </w:t>
      </w:r>
      <w:r w:rsidR="00456A12" w:rsidRPr="000F6783">
        <w:rPr>
          <w:noProof/>
        </w:rPr>
        <w:t>„</w:t>
      </w:r>
      <w:r w:rsidRPr="000F6783">
        <w:rPr>
          <w:noProof/>
        </w:rPr>
        <w:t>Urmează</w:t>
      </w:r>
      <w:r w:rsidRPr="000F6783">
        <w:rPr>
          <w:noProof/>
        </w:rPr>
        <w:noBreakHyphen/>
        <w:t>mă. Vino cu mine, Edward. Eşti al meu! Eşti al meu!” Dumnezeule mare, ce făptură să fi fost asta? Ar putea fi fantoma Antoinetei? Mă va ierta vreodată pentru că n</w:t>
      </w:r>
      <w:r w:rsidRPr="000F6783">
        <w:rPr>
          <w:noProof/>
        </w:rPr>
        <w:noBreakHyphen/>
        <w:t>am iubit</w:t>
      </w:r>
      <w:r w:rsidRPr="000F6783">
        <w:rPr>
          <w:noProof/>
        </w:rPr>
        <w:noBreakHyphen/>
        <w:t>o?</w:t>
      </w:r>
    </w:p>
    <w:p w:rsidR="00E5401F" w:rsidRPr="000F6783" w:rsidRDefault="00E5401F" w:rsidP="000F6783">
      <w:pPr>
        <w:pStyle w:val="RIText"/>
        <w:ind w:firstLine="720"/>
        <w:rPr>
          <w:noProof/>
        </w:rPr>
      </w:pPr>
      <w:r w:rsidRPr="000F6783">
        <w:rPr>
          <w:noProof/>
        </w:rPr>
        <w:t>— Edward, lasă acum deducţiile. Aşteaptă să</w:t>
      </w:r>
      <w:r w:rsidRPr="000F6783">
        <w:rPr>
          <w:noProof/>
        </w:rPr>
        <w:noBreakHyphen/>
        <w:t>ţi vii în fire, ca să gândeşti raţional. Lasă</w:t>
      </w:r>
      <w:r w:rsidRPr="000F6783">
        <w:rPr>
          <w:noProof/>
        </w:rPr>
        <w:noBreakHyphen/>
        <w:t>mă să te ajut să urci la etaj. Poţi să te odihneşti în camera noastră.</w:t>
      </w:r>
    </w:p>
    <w:p w:rsidR="00E5401F" w:rsidRPr="000F6783" w:rsidRDefault="00E5401F" w:rsidP="000F6783">
      <w:pPr>
        <w:pStyle w:val="RIText"/>
        <w:ind w:firstLine="720"/>
        <w:rPr>
          <w:noProof/>
        </w:rPr>
      </w:pPr>
      <w:r w:rsidRPr="000F6783">
        <w:rPr>
          <w:noProof/>
        </w:rPr>
        <w:t>După ce l</w:t>
      </w:r>
      <w:r w:rsidRPr="000F6783">
        <w:rPr>
          <w:noProof/>
        </w:rPr>
        <w:noBreakHyphen/>
        <w:t>am culcat pe Edward în pat, am deschis fereastra dormitorului şi l</w:t>
      </w:r>
      <w:r w:rsidRPr="000F6783">
        <w:rPr>
          <w:noProof/>
        </w:rPr>
        <w:noBreakHyphen/>
        <w:t>am zărit pe John apropiindu</w:t>
      </w:r>
      <w:r w:rsidRPr="000F6783">
        <w:rPr>
          <w:noProof/>
        </w:rPr>
        <w:noBreakHyphen/>
        <w:t>se dinspre livada de meri, cu Pilot şi Mary. Adeseori, le plăcea să facă o plimbare de seară, înainte de cină, şi înţelegeam câtă încredere aveau unul în altul. Dintotdeauna îşi fuseseră loiali, şi după treizeci de ani de căsnicie încă mai erau cei mai buni prieteni.</w:t>
      </w:r>
    </w:p>
    <w:p w:rsidR="00E5401F" w:rsidRPr="000F6783" w:rsidRDefault="00E5401F" w:rsidP="000F6783">
      <w:pPr>
        <w:pStyle w:val="RIText"/>
        <w:ind w:firstLine="720"/>
        <w:rPr>
          <w:noProof/>
        </w:rPr>
      </w:pPr>
      <w:r w:rsidRPr="000F6783">
        <w:rPr>
          <w:noProof/>
        </w:rPr>
        <w:t>În timp ce veneau astfel, cu privirile spre cer, i</w:t>
      </w:r>
      <w:r w:rsidRPr="000F6783">
        <w:rPr>
          <w:noProof/>
        </w:rPr>
        <w:noBreakHyphen/>
        <w:t>am strigat:</w:t>
      </w:r>
    </w:p>
    <w:p w:rsidR="00E5401F" w:rsidRPr="000F6783" w:rsidRDefault="00E5401F" w:rsidP="000F6783">
      <w:pPr>
        <w:pStyle w:val="RIText"/>
        <w:ind w:firstLine="720"/>
        <w:rPr>
          <w:noProof/>
        </w:rPr>
      </w:pPr>
      <w:r w:rsidRPr="000F6783">
        <w:rPr>
          <w:noProof/>
        </w:rPr>
        <w:t>— John, Mary, haideţi mai repede!</w:t>
      </w:r>
    </w:p>
    <w:p w:rsidR="00E5401F" w:rsidRPr="000F6783" w:rsidRDefault="00E5401F" w:rsidP="000F6783">
      <w:pPr>
        <w:pStyle w:val="RIText"/>
        <w:ind w:firstLine="720"/>
        <w:rPr>
          <w:noProof/>
        </w:rPr>
      </w:pPr>
      <w:r w:rsidRPr="000F6783">
        <w:rPr>
          <w:noProof/>
        </w:rPr>
        <w:t>Mi</w:t>
      </w:r>
      <w:r w:rsidRPr="000F6783">
        <w:rPr>
          <w:noProof/>
        </w:rPr>
        <w:noBreakHyphen/>
        <w:t>au făcut cu mâna şi au luat</w:t>
      </w:r>
      <w:r w:rsidRPr="000F6783">
        <w:rPr>
          <w:noProof/>
        </w:rPr>
        <w:noBreakHyphen/>
        <w:t>o la fugă spre intrarea în conac.</w:t>
      </w:r>
    </w:p>
    <w:p w:rsidR="00E5401F" w:rsidRPr="000F6783" w:rsidRDefault="00E5401F" w:rsidP="000F6783">
      <w:pPr>
        <w:pStyle w:val="RIText"/>
        <w:ind w:firstLine="720"/>
        <w:rPr>
          <w:noProof/>
        </w:rPr>
      </w:pPr>
      <w:r w:rsidRPr="000F6783">
        <w:rPr>
          <w:noProof/>
        </w:rPr>
        <w:t>Retrăgându</w:t>
      </w:r>
      <w:r w:rsidRPr="000F6783">
        <w:rPr>
          <w:noProof/>
        </w:rPr>
        <w:noBreakHyphen/>
        <w:t>mă iar în dormitor, am văzut că Edward se ridicase în capul oaselor. Ochiul lui orb săgeta încoace şi</w:t>
      </w:r>
      <w:r w:rsidRPr="000F6783">
        <w:rPr>
          <w:noProof/>
        </w:rPr>
        <w:noBreakHyphen/>
        <w:t xml:space="preserve">ncolo, cu teamă şi furie. Încă mai era speriat, </w:t>
      </w:r>
      <w:r w:rsidR="00AF4EA2" w:rsidRPr="000F6783">
        <w:rPr>
          <w:noProof/>
        </w:rPr>
        <w:t>i</w:t>
      </w:r>
      <w:r w:rsidRPr="000F6783">
        <w:rPr>
          <w:noProof/>
        </w:rPr>
        <w:noBreakHyphen/>
        <w:t>am atins fruntea, iar el îşi smuci capul înapoi.</w:t>
      </w:r>
    </w:p>
    <w:p w:rsidR="00E5401F" w:rsidRPr="000F6783" w:rsidRDefault="00E5401F" w:rsidP="000F6783">
      <w:pPr>
        <w:pStyle w:val="RIText"/>
        <w:ind w:firstLine="720"/>
        <w:rPr>
          <w:noProof/>
        </w:rPr>
      </w:pPr>
      <w:r w:rsidRPr="000F6783">
        <w:rPr>
          <w:noProof/>
        </w:rPr>
        <w:t>— Eu sunt, Edward. Doar eu.</w:t>
      </w:r>
    </w:p>
    <w:p w:rsidR="00E5401F" w:rsidRPr="000F6783" w:rsidRDefault="00E5401F" w:rsidP="000F6783">
      <w:pPr>
        <w:pStyle w:val="RIText"/>
        <w:ind w:firstLine="720"/>
        <w:rPr>
          <w:noProof/>
        </w:rPr>
      </w:pPr>
      <w:r w:rsidRPr="000F6783">
        <w:rPr>
          <w:noProof/>
        </w:rPr>
        <w:t>— Sunt complet năuc în seara asta!</w:t>
      </w:r>
    </w:p>
    <w:p w:rsidR="00E5401F" w:rsidRPr="000F6783" w:rsidRDefault="00E5401F" w:rsidP="000F6783">
      <w:pPr>
        <w:pStyle w:val="RIText"/>
        <w:ind w:firstLine="720"/>
        <w:rPr>
          <w:noProof/>
        </w:rPr>
      </w:pPr>
      <w:r w:rsidRPr="000F6783">
        <w:rPr>
          <w:noProof/>
        </w:rPr>
        <w:t>Îşi acoperi faţa cu mâinile şi oftă adânc. Apoi, se culcă pe o parte şi închise ochii. Eram nevoită să fac ceva pentru a ţine situaţia sub control. Sângele</w:t>
      </w:r>
      <w:r w:rsidRPr="000F6783">
        <w:rPr>
          <w:noProof/>
        </w:rPr>
        <w:noBreakHyphen/>
        <w:t>mi clocotea în vene când mă gândeam cine sau ce l</w:t>
      </w:r>
      <w:r w:rsidRPr="000F6783">
        <w:rPr>
          <w:noProof/>
        </w:rPr>
        <w:noBreakHyphen/>
        <w:t>ar fi putut face pe un om atât de puternic şi temut să</w:t>
      </w:r>
      <w:r w:rsidRPr="000F6783">
        <w:rPr>
          <w:noProof/>
        </w:rPr>
        <w:noBreakHyphen/>
        <w:t>şi piardă aşa curajul, chiar în propria lui casă. Mâinile mi se încleştau şi se descleştau; fruntea</w:t>
      </w:r>
      <w:r w:rsidRPr="000F6783">
        <w:rPr>
          <w:noProof/>
        </w:rPr>
        <w:noBreakHyphen/>
        <w:t>mi era străbătută de gânduri negre despre omoruri şi instrumente de apărare.</w:t>
      </w:r>
    </w:p>
    <w:p w:rsidR="00E5401F" w:rsidRPr="000F6783" w:rsidRDefault="00E5401F" w:rsidP="000F6783">
      <w:pPr>
        <w:pStyle w:val="RIText"/>
        <w:ind w:firstLine="720"/>
        <w:rPr>
          <w:noProof/>
        </w:rPr>
      </w:pPr>
      <w:r w:rsidRPr="000F6783">
        <w:rPr>
          <w:noProof/>
        </w:rPr>
        <w:t>Bătându</w:t>
      </w:r>
      <w:r w:rsidRPr="000F6783">
        <w:rPr>
          <w:noProof/>
        </w:rPr>
        <w:noBreakHyphen/>
        <w:t>l uşor pe obraz, i</w:t>
      </w:r>
      <w:r w:rsidRPr="000F6783">
        <w:rPr>
          <w:noProof/>
        </w:rPr>
        <w:noBreakHyphen/>
        <w:t>am şoptit la ureche:</w:t>
      </w:r>
    </w:p>
    <w:p w:rsidR="00E5401F" w:rsidRPr="000F6783" w:rsidRDefault="00E5401F" w:rsidP="000F6783">
      <w:pPr>
        <w:pStyle w:val="RIText"/>
        <w:ind w:firstLine="720"/>
        <w:rPr>
          <w:noProof/>
        </w:rPr>
      </w:pPr>
      <w:r w:rsidRPr="000F6783">
        <w:rPr>
          <w:noProof/>
        </w:rPr>
        <w:t>— Mă duc să</w:t>
      </w:r>
      <w:r w:rsidRPr="000F6783">
        <w:rPr>
          <w:noProof/>
        </w:rPr>
        <w:noBreakHyphen/>
        <w:t>i întreb pe John şi Mary dacă au văzut pe cineva. John o să se uite prin casă după orice urme sau obiecte ciudate.</w:t>
      </w:r>
    </w:p>
    <w:p w:rsidR="00E5401F" w:rsidRPr="000F6783" w:rsidRDefault="00E5401F" w:rsidP="000F6783">
      <w:pPr>
        <w:pStyle w:val="RIText"/>
        <w:ind w:firstLine="720"/>
        <w:rPr>
          <w:noProof/>
        </w:rPr>
      </w:pPr>
      <w:r w:rsidRPr="000F6783">
        <w:rPr>
          <w:noProof/>
        </w:rPr>
        <w:t>Edward mormăi, dar în rest nu mai dădu niciun răspuns.</w:t>
      </w:r>
    </w:p>
    <w:p w:rsidR="00E5401F" w:rsidRPr="000F6783" w:rsidRDefault="00E5401F" w:rsidP="000F6783">
      <w:pPr>
        <w:pStyle w:val="RIText"/>
        <w:ind w:firstLine="720"/>
        <w:rPr>
          <w:noProof/>
        </w:rPr>
      </w:pPr>
      <w:r w:rsidRPr="000F6783">
        <w:rPr>
          <w:noProof/>
        </w:rPr>
        <w:t>— Mă întorc imediat, dragul meu drag.</w:t>
      </w:r>
    </w:p>
    <w:p w:rsidR="00E5401F" w:rsidRPr="000F6783" w:rsidRDefault="00E5401F" w:rsidP="000F6783">
      <w:pPr>
        <w:pStyle w:val="RIText"/>
        <w:ind w:firstLine="720"/>
        <w:rPr>
          <w:noProof/>
        </w:rPr>
      </w:pPr>
      <w:r w:rsidRPr="000F6783">
        <w:rPr>
          <w:noProof/>
        </w:rPr>
        <w:lastRenderedPageBreak/>
        <w:t>Am coborât grăbită scara, întâlnindu</w:t>
      </w:r>
      <w:r w:rsidRPr="000F6783">
        <w:rPr>
          <w:noProof/>
        </w:rPr>
        <w:noBreakHyphen/>
        <w:t>l pe John care tocmai urca. Fruntea lui roşie şi pistruiată lucea de sudoare, şi am văzut că era în panică.</w:t>
      </w:r>
    </w:p>
    <w:p w:rsidR="00E5401F" w:rsidRPr="000F6783" w:rsidRDefault="00E5401F" w:rsidP="000F6783">
      <w:pPr>
        <w:pStyle w:val="RIText"/>
        <w:ind w:firstLine="720"/>
        <w:rPr>
          <w:noProof/>
        </w:rPr>
      </w:pPr>
      <w:r w:rsidRPr="000F6783">
        <w:rPr>
          <w:noProof/>
        </w:rPr>
        <w:t>— Doamnă Rochester?</w:t>
      </w:r>
    </w:p>
    <w:p w:rsidR="00E5401F" w:rsidRPr="000F6783" w:rsidRDefault="00E5401F" w:rsidP="000F6783">
      <w:pPr>
        <w:pStyle w:val="RIText"/>
        <w:ind w:firstLine="720"/>
        <w:rPr>
          <w:noProof/>
        </w:rPr>
      </w:pPr>
      <w:r w:rsidRPr="000F6783">
        <w:rPr>
          <w:noProof/>
        </w:rPr>
        <w:t>— Edward a fost atacat în salon, acum câteva minute. A suferit câteva răni minore, dar nimic periculos. E foarte tulburat, într</w:t>
      </w:r>
      <w:r w:rsidRPr="000F6783">
        <w:rPr>
          <w:noProof/>
        </w:rPr>
        <w:noBreakHyphen/>
        <w:t>adevăr, dar îşi va reveni.</w:t>
      </w:r>
    </w:p>
    <w:p w:rsidR="00E5401F" w:rsidRPr="000F6783" w:rsidRDefault="00E5401F" w:rsidP="000F6783">
      <w:pPr>
        <w:pStyle w:val="RIText"/>
        <w:ind w:firstLine="720"/>
        <w:rPr>
          <w:noProof/>
        </w:rPr>
      </w:pPr>
      <w:r w:rsidRPr="000F6783">
        <w:rPr>
          <w:noProof/>
        </w:rPr>
        <w:t>— Aţi auzit ceva? N-aţi recunoscut persoana?</w:t>
      </w:r>
    </w:p>
    <w:p w:rsidR="00E5401F" w:rsidRPr="000F6783" w:rsidRDefault="00E5401F" w:rsidP="000F6783">
      <w:pPr>
        <w:pStyle w:val="RIText"/>
        <w:ind w:firstLine="720"/>
        <w:rPr>
          <w:noProof/>
        </w:rPr>
      </w:pPr>
      <w:r w:rsidRPr="000F6783">
        <w:rPr>
          <w:noProof/>
        </w:rPr>
        <w:t>— Nu, domnul Rochester n</w:t>
      </w:r>
      <w:r w:rsidRPr="000F6783">
        <w:rPr>
          <w:noProof/>
        </w:rPr>
        <w:noBreakHyphen/>
        <w:t>a recunoscut-o, numai mirosul de</w:t>
      </w:r>
      <w:r w:rsidRPr="000F6783">
        <w:rPr>
          <w:noProof/>
        </w:rPr>
        <w:noBreakHyphen/>
        <w:t>afară, pe care</w:t>
      </w:r>
      <w:r w:rsidRPr="000F6783">
        <w:rPr>
          <w:noProof/>
        </w:rPr>
        <w:noBreakHyphen/>
        <w:t>l adusese cu sine în casă. Crede că era o femeie, după mărimea mâinilor şi felul cum vorbea.</w:t>
      </w:r>
    </w:p>
    <w:p w:rsidR="00E5401F" w:rsidRPr="000F6783" w:rsidRDefault="00E5401F" w:rsidP="000F6783">
      <w:pPr>
        <w:pStyle w:val="RIText"/>
        <w:ind w:firstLine="720"/>
        <w:rPr>
          <w:noProof/>
        </w:rPr>
      </w:pPr>
      <w:r w:rsidRPr="000F6783">
        <w:rPr>
          <w:noProof/>
        </w:rPr>
        <w:t>— Nu</w:t>
      </w:r>
      <w:r w:rsidRPr="000F6783">
        <w:rPr>
          <w:noProof/>
        </w:rPr>
        <w:noBreakHyphen/>
        <w:t>i o femeie pe care o cunoaşte?</w:t>
      </w:r>
    </w:p>
    <w:p w:rsidR="00E5401F" w:rsidRPr="000F6783" w:rsidRDefault="00E5401F" w:rsidP="000F6783">
      <w:pPr>
        <w:pStyle w:val="RIText"/>
        <w:ind w:firstLine="720"/>
        <w:rPr>
          <w:noProof/>
        </w:rPr>
      </w:pPr>
      <w:r w:rsidRPr="000F6783">
        <w:rPr>
          <w:noProof/>
        </w:rPr>
        <w:t>John îşi scărpină bărbia, întorcându</w:t>
      </w:r>
      <w:r w:rsidRPr="000F6783">
        <w:rPr>
          <w:noProof/>
        </w:rPr>
        <w:noBreakHyphen/>
        <w:t>se ca să pornească pe culoar, spre salon. Dumneavoastră aţi văzut ceva, doamnă Rochester? Vreau să zic, vreo urmă de pantof sau un lucru mutat din loc ori care a dispărut</w:t>
      </w:r>
      <w:r w:rsidR="00935541" w:rsidRPr="000F6783">
        <w:rPr>
          <w:noProof/>
        </w:rPr>
        <w:t>...</w:t>
      </w:r>
      <w:r w:rsidRPr="000F6783">
        <w:rPr>
          <w:noProof/>
        </w:rPr>
        <w:t>?</w:t>
      </w:r>
    </w:p>
    <w:p w:rsidR="00E5401F" w:rsidRPr="000F6783" w:rsidRDefault="00E5401F" w:rsidP="000F6783">
      <w:pPr>
        <w:pStyle w:val="RIText"/>
        <w:ind w:firstLine="720"/>
        <w:rPr>
          <w:noProof/>
        </w:rPr>
      </w:pPr>
      <w:r w:rsidRPr="000F6783">
        <w:rPr>
          <w:noProof/>
        </w:rPr>
        <w:t>— Bine gândit, John! am exclamat. Încă nu m</w:t>
      </w:r>
      <w:r w:rsidRPr="000F6783">
        <w:rPr>
          <w:noProof/>
        </w:rPr>
        <w:noBreakHyphen/>
        <w:t>am uitat atent</w:t>
      </w:r>
      <w:r w:rsidR="00935541" w:rsidRPr="000F6783">
        <w:rPr>
          <w:noProof/>
        </w:rPr>
        <w:t>...</w:t>
      </w:r>
    </w:p>
    <w:p w:rsidR="00E5401F" w:rsidRPr="000F6783" w:rsidRDefault="00E5401F" w:rsidP="000F6783">
      <w:pPr>
        <w:pStyle w:val="RIText"/>
        <w:ind w:firstLine="720"/>
        <w:rPr>
          <w:noProof/>
        </w:rPr>
      </w:pPr>
      <w:r w:rsidRPr="000F6783">
        <w:rPr>
          <w:noProof/>
        </w:rPr>
        <w:t>Am pornit amândoi prin cameră, aprinzând lumânările şi dând draperiile la o parte. Am constatat că în jurul fotoliului unde stătuse domnul Rochester încă mai stăruia un miros slab de iarbă proaspăt cosită, iar la picioarele fotoliului zăcea un buchet de flori de câmp şi un mănunchi de paie amestecate cu bălegar de vacă, probabil desprinse de pe încălţămintea atacantei.</w:t>
      </w:r>
    </w:p>
    <w:p w:rsidR="00E5401F" w:rsidRPr="000F6783" w:rsidRDefault="00E5401F" w:rsidP="000F6783">
      <w:pPr>
        <w:pStyle w:val="RIText"/>
        <w:ind w:firstLine="720"/>
        <w:rPr>
          <w:noProof/>
        </w:rPr>
      </w:pPr>
      <w:r w:rsidRPr="000F6783">
        <w:rPr>
          <w:noProof/>
        </w:rPr>
        <w:t>— Uite, John, ia</w:t>
      </w:r>
      <w:r w:rsidRPr="000F6783">
        <w:rPr>
          <w:noProof/>
        </w:rPr>
        <w:noBreakHyphen/>
        <w:t>le pe astea, i</w:t>
      </w:r>
      <w:r w:rsidRPr="000F6783">
        <w:rPr>
          <w:noProof/>
        </w:rPr>
        <w:noBreakHyphen/>
        <w:t>am spus, întinzându</w:t>
      </w:r>
      <w:r w:rsidRPr="000F6783">
        <w:rPr>
          <w:noProof/>
        </w:rPr>
        <w:noBreakHyphen/>
        <w:t>i iarba şi florile strivite.</w:t>
      </w:r>
    </w:p>
    <w:p w:rsidR="00E5401F" w:rsidRPr="000F6783" w:rsidRDefault="00E5401F" w:rsidP="000F6783">
      <w:pPr>
        <w:pStyle w:val="RIText"/>
        <w:ind w:firstLine="720"/>
        <w:rPr>
          <w:noProof/>
        </w:rPr>
      </w:pPr>
      <w:r w:rsidRPr="000F6783">
        <w:rPr>
          <w:noProof/>
        </w:rPr>
        <w:t>— Le arunc, doamnă Rochester, răspunse el, în timp ce mi le lua din mână.</w:t>
      </w:r>
    </w:p>
    <w:p w:rsidR="00E5401F" w:rsidRPr="000F6783" w:rsidRDefault="00E5401F" w:rsidP="000F6783">
      <w:pPr>
        <w:pStyle w:val="RIText"/>
        <w:ind w:firstLine="720"/>
        <w:rPr>
          <w:noProof/>
        </w:rPr>
      </w:pPr>
      <w:r w:rsidRPr="000F6783">
        <w:rPr>
          <w:noProof/>
        </w:rPr>
        <w:t>Se întoarse să plece, apoi mai întrebă:</w:t>
      </w:r>
    </w:p>
    <w:p w:rsidR="00E5401F" w:rsidRPr="000F6783" w:rsidRDefault="00E5401F" w:rsidP="000F6783">
      <w:pPr>
        <w:pStyle w:val="RIText"/>
        <w:ind w:firstLine="720"/>
        <w:rPr>
          <w:noProof/>
        </w:rPr>
      </w:pPr>
      <w:r w:rsidRPr="000F6783">
        <w:rPr>
          <w:noProof/>
        </w:rPr>
        <w:t>— Desigur, o bănuiţi pe Doris Lace?</w:t>
      </w:r>
    </w:p>
    <w:p w:rsidR="00E5401F" w:rsidRPr="000F6783" w:rsidRDefault="00E5401F" w:rsidP="000F6783">
      <w:pPr>
        <w:pStyle w:val="RIText"/>
        <w:ind w:firstLine="720"/>
        <w:rPr>
          <w:noProof/>
        </w:rPr>
      </w:pPr>
      <w:r w:rsidRPr="000F6783">
        <w:rPr>
          <w:noProof/>
        </w:rPr>
        <w:t>— Înţelesesem că a plecat din regiune</w:t>
      </w:r>
      <w:r w:rsidR="00935541" w:rsidRPr="000F6783">
        <w:rPr>
          <w:noProof/>
        </w:rPr>
        <w:t>...</w:t>
      </w:r>
    </w:p>
    <w:p w:rsidR="00E5401F" w:rsidRPr="000F6783" w:rsidRDefault="00E5401F" w:rsidP="000F6783">
      <w:pPr>
        <w:pStyle w:val="RIText"/>
        <w:ind w:firstLine="720"/>
        <w:rPr>
          <w:noProof/>
        </w:rPr>
      </w:pPr>
      <w:r w:rsidRPr="000F6783">
        <w:rPr>
          <w:noProof/>
        </w:rPr>
        <w:t xml:space="preserve">— S-o fi </w:t>
      </w:r>
      <w:r w:rsidRPr="000F6783">
        <w:rPr>
          <w:noProof/>
          <w:u w:color="C00000"/>
        </w:rPr>
        <w:t>întors? Întrebă John</w:t>
      </w:r>
      <w:r w:rsidRPr="000F6783">
        <w:rPr>
          <w:noProof/>
        </w:rPr>
        <w:t>, pe un ton ciudat.</w:t>
      </w:r>
    </w:p>
    <w:p w:rsidR="00E5401F" w:rsidRPr="000F6783" w:rsidRDefault="00E5401F" w:rsidP="000F6783">
      <w:pPr>
        <w:pStyle w:val="RIText"/>
        <w:ind w:firstLine="720"/>
        <w:rPr>
          <w:noProof/>
        </w:rPr>
      </w:pPr>
      <w:r w:rsidRPr="000F6783">
        <w:rPr>
          <w:noProof/>
        </w:rPr>
        <w:t>— Du</w:t>
      </w:r>
      <w:r w:rsidRPr="000F6783">
        <w:rPr>
          <w:noProof/>
        </w:rPr>
        <w:noBreakHyphen/>
        <w:t>te, John! Află de la Mary dacă ştie despre vreo vizită la Femdean, pe ziua de azi.</w:t>
      </w:r>
    </w:p>
    <w:p w:rsidR="00E5401F" w:rsidRPr="000F6783" w:rsidRDefault="00E5401F" w:rsidP="000F6783">
      <w:pPr>
        <w:pStyle w:val="RIText"/>
        <w:ind w:firstLine="720"/>
        <w:rPr>
          <w:noProof/>
        </w:rPr>
      </w:pPr>
      <w:r w:rsidRPr="000F6783">
        <w:rPr>
          <w:noProof/>
        </w:rPr>
        <w:t>Curând, John bătu la uşa dormitorului şi, când am ieşit pe culoar, mă informă că Mary nu ştia să fie aşteptat vreun vizitator la Femdean. Amândoi servitorii lipsiseră mai mult de o oră, ceea ce însemna că orice intrus ar fi putut veni şi pleca nevăzut. Eram perplexă. L-am urmat la bucătărie, de unde am luat nişte cafea şi ciocolată pentru Edward. Eram nerăbdătoare să</w:t>
      </w:r>
      <w:r w:rsidRPr="000F6783">
        <w:rPr>
          <w:noProof/>
        </w:rPr>
        <w:noBreakHyphen/>
        <w:t>l liniştesc.</w:t>
      </w:r>
    </w:p>
    <w:p w:rsidR="00E5401F" w:rsidRPr="000F6783" w:rsidRDefault="00E5401F" w:rsidP="000F6783">
      <w:pPr>
        <w:pStyle w:val="RIText"/>
        <w:ind w:firstLine="720"/>
        <w:rPr>
          <w:noProof/>
        </w:rPr>
      </w:pPr>
      <w:r w:rsidRPr="000F6783">
        <w:rPr>
          <w:noProof/>
        </w:rPr>
        <w:t>Înainte de a pleca din bucătărie, Mary îmi spuse pe un ton încurajator:</w:t>
      </w:r>
    </w:p>
    <w:p w:rsidR="00E5401F" w:rsidRPr="000F6783" w:rsidRDefault="00E5401F" w:rsidP="000F6783">
      <w:pPr>
        <w:pStyle w:val="RIText"/>
        <w:ind w:firstLine="720"/>
        <w:rPr>
          <w:noProof/>
        </w:rPr>
      </w:pPr>
      <w:r w:rsidRPr="000F6783">
        <w:rPr>
          <w:noProof/>
        </w:rPr>
        <w:t>— Doamnă Rochester, John şi cu mine vom căuta astă</w:t>
      </w:r>
      <w:r w:rsidRPr="000F6783">
        <w:rPr>
          <w:noProof/>
        </w:rPr>
        <w:noBreakHyphen/>
        <w:t>seară prin toată curtea, şi n</w:t>
      </w:r>
      <w:r w:rsidRPr="000F6783">
        <w:rPr>
          <w:noProof/>
        </w:rPr>
        <w:noBreakHyphen/>
        <w:t>o să lăsăm nici</w:t>
      </w:r>
      <w:r w:rsidRPr="000F6783">
        <w:rPr>
          <w:noProof/>
        </w:rPr>
        <w:noBreakHyphen/>
        <w:t>o uşă descuiată înainte de a ne retrage. Data viitoare când mă mai duc la Millcote sau Hay, voi întreba de Doris Lace. Acum sunteţi mai liniştită?</w:t>
      </w:r>
    </w:p>
    <w:p w:rsidR="00E5401F" w:rsidRPr="000F6783" w:rsidRDefault="00E5401F" w:rsidP="000F6783">
      <w:pPr>
        <w:pStyle w:val="RIText"/>
        <w:ind w:firstLine="720"/>
        <w:rPr>
          <w:noProof/>
        </w:rPr>
      </w:pPr>
      <w:r w:rsidRPr="000F6783">
        <w:rPr>
          <w:noProof/>
        </w:rPr>
        <w:lastRenderedPageBreak/>
        <w:t>— Da, Mary, îţi mulţumesc. Noapte bună.</w:t>
      </w:r>
    </w:p>
    <w:p w:rsidR="00E5401F" w:rsidRPr="000F6783" w:rsidRDefault="00E5401F" w:rsidP="000F6783">
      <w:pPr>
        <w:pStyle w:val="RIText"/>
        <w:ind w:firstLine="720"/>
        <w:rPr>
          <w:noProof/>
        </w:rPr>
      </w:pPr>
      <w:r w:rsidRPr="000F6783">
        <w:rPr>
          <w:noProof/>
        </w:rPr>
        <w:t>M-am grăbit spre dormitor şi l</w:t>
      </w:r>
      <w:r w:rsidRPr="000F6783">
        <w:rPr>
          <w:noProof/>
        </w:rPr>
        <w:noBreakHyphen/>
        <w:t>am găsit pe Edward învârtindu</w:t>
      </w:r>
      <w:r w:rsidRPr="000F6783">
        <w:rPr>
          <w:noProof/>
        </w:rPr>
        <w:noBreakHyphen/>
        <w:t>se prin cameră, cu braţele ridicate în faţă, ca şi cum s</w:t>
      </w:r>
      <w:r w:rsidRPr="000F6783">
        <w:rPr>
          <w:noProof/>
        </w:rPr>
        <w:noBreakHyphen/>
        <w:t>ar fi aşteptat să izbească vreun obstacol. Lumina slabă a unei lumânări îi contura trupul, dar nu reuşea să</w:t>
      </w:r>
      <w:r w:rsidRPr="000F6783">
        <w:rPr>
          <w:noProof/>
        </w:rPr>
        <w:noBreakHyphen/>
        <w:t>i alunge dispoziţia neguroasă. M-am întrebat cu voce tare dacă el o aprinsese.</w:t>
      </w:r>
    </w:p>
    <w:p w:rsidR="00E5401F" w:rsidRPr="000F6783" w:rsidRDefault="00E5401F" w:rsidP="000F6783">
      <w:pPr>
        <w:pStyle w:val="RIText"/>
        <w:ind w:firstLine="720"/>
        <w:rPr>
          <w:noProof/>
        </w:rPr>
      </w:pPr>
      <w:r w:rsidRPr="000F6783">
        <w:rPr>
          <w:noProof/>
        </w:rPr>
        <w:t xml:space="preserve">La auzul vocii mele, se opri. </w:t>
      </w:r>
      <w:r w:rsidR="0012525D" w:rsidRPr="000F6783">
        <w:rPr>
          <w:noProof/>
        </w:rPr>
        <w:t>I</w:t>
      </w:r>
      <w:r w:rsidRPr="000F6783">
        <w:rPr>
          <w:noProof/>
        </w:rPr>
        <w:t>-am văzut ochiul căutându</w:t>
      </w:r>
      <w:r w:rsidRPr="000F6783">
        <w:rPr>
          <w:noProof/>
        </w:rPr>
        <w:noBreakHyphen/>
        <w:t>mi silueta, în timp ce ieşeam din întunericul coridorului.</w:t>
      </w:r>
    </w:p>
    <w:p w:rsidR="00E5401F" w:rsidRPr="000F6783" w:rsidRDefault="00E5401F" w:rsidP="000F6783">
      <w:pPr>
        <w:pStyle w:val="RIText"/>
        <w:ind w:firstLine="720"/>
        <w:rPr>
          <w:noProof/>
        </w:rPr>
      </w:pPr>
      <w:r w:rsidRPr="000F6783">
        <w:rPr>
          <w:noProof/>
        </w:rPr>
        <w:t>— Edward, lumânarea</w:t>
      </w:r>
      <w:r w:rsidR="00935541" w:rsidRPr="000F6783">
        <w:rPr>
          <w:noProof/>
        </w:rPr>
        <w:t>...</w:t>
      </w:r>
      <w:r w:rsidRPr="000F6783">
        <w:rPr>
          <w:noProof/>
        </w:rPr>
        <w:t>?</w:t>
      </w:r>
    </w:p>
    <w:p w:rsidR="00E5401F" w:rsidRPr="000F6783" w:rsidRDefault="00E5401F" w:rsidP="000F6783">
      <w:pPr>
        <w:pStyle w:val="RIText"/>
        <w:ind w:firstLine="720"/>
        <w:rPr>
          <w:noProof/>
        </w:rPr>
      </w:pPr>
      <w:r w:rsidRPr="000F6783">
        <w:rPr>
          <w:noProof/>
        </w:rPr>
        <w:t>— Jane? Da, eu am aprins</w:t>
      </w:r>
      <w:r w:rsidRPr="000F6783">
        <w:rPr>
          <w:noProof/>
        </w:rPr>
        <w:noBreakHyphen/>
        <w:t>o. Am nevoie de puţină lumină, în bezna asta! Vino la mine.</w:t>
      </w:r>
    </w:p>
    <w:p w:rsidR="00E5401F" w:rsidRPr="000F6783" w:rsidRDefault="00E5401F" w:rsidP="000F6783">
      <w:pPr>
        <w:pStyle w:val="RIText"/>
        <w:ind w:firstLine="720"/>
        <w:rPr>
          <w:noProof/>
        </w:rPr>
      </w:pPr>
      <w:r w:rsidRPr="000F6783">
        <w:rPr>
          <w:noProof/>
        </w:rPr>
        <w:t>Am pus gustarea pe o măsuţă şi m</w:t>
      </w:r>
      <w:r w:rsidRPr="000F6783">
        <w:rPr>
          <w:noProof/>
        </w:rPr>
        <w:noBreakHyphen/>
        <w:t>am dus repede la soţul meu.</w:t>
      </w:r>
    </w:p>
    <w:p w:rsidR="00E5401F" w:rsidRPr="000F6783" w:rsidRDefault="00E5401F" w:rsidP="000F6783">
      <w:pPr>
        <w:pStyle w:val="RIText"/>
        <w:ind w:firstLine="720"/>
        <w:rPr>
          <w:noProof/>
        </w:rPr>
      </w:pPr>
      <w:r w:rsidRPr="000F6783">
        <w:rPr>
          <w:noProof/>
        </w:rPr>
        <w:t>— Vreo veste? mă întrebă el.</w:t>
      </w:r>
    </w:p>
    <w:p w:rsidR="00E5401F" w:rsidRPr="000F6783" w:rsidRDefault="00E5401F" w:rsidP="000F6783">
      <w:pPr>
        <w:pStyle w:val="RIText"/>
        <w:ind w:firstLine="720"/>
        <w:rPr>
          <w:noProof/>
        </w:rPr>
      </w:pPr>
      <w:r w:rsidRPr="000F6783">
        <w:rPr>
          <w:noProof/>
        </w:rPr>
        <w:t>L-am îmbrăţişat, încercând să vorbesc cât mai nepăsător:</w:t>
      </w:r>
    </w:p>
    <w:p w:rsidR="00E5401F" w:rsidRPr="000F6783" w:rsidRDefault="00E5401F" w:rsidP="000F6783">
      <w:pPr>
        <w:pStyle w:val="RIText"/>
        <w:ind w:firstLine="720"/>
        <w:rPr>
          <w:noProof/>
        </w:rPr>
      </w:pPr>
      <w:r w:rsidRPr="000F6783">
        <w:rPr>
          <w:noProof/>
        </w:rPr>
        <w:t>— Edward, nu mai e nimeni pe</w:t>
      </w:r>
      <w:r w:rsidRPr="000F6783">
        <w:rPr>
          <w:noProof/>
        </w:rPr>
        <w:noBreakHyphen/>
      </w:r>
      <w:r w:rsidRPr="000F6783">
        <w:rPr>
          <w:noProof/>
          <w:u w:color="C00000"/>
        </w:rPr>
        <w:t>aici! Î</w:t>
      </w:r>
      <w:r w:rsidR="0012525D" w:rsidRPr="000F6783">
        <w:rPr>
          <w:noProof/>
          <w:u w:color="C00000"/>
        </w:rPr>
        <w:t>ţ</w:t>
      </w:r>
      <w:r w:rsidRPr="000F6783">
        <w:rPr>
          <w:noProof/>
          <w:u w:color="C00000"/>
        </w:rPr>
        <w:t xml:space="preserve">i spun </w:t>
      </w:r>
      <w:r w:rsidRPr="000F6783">
        <w:rPr>
          <w:noProof/>
        </w:rPr>
        <w:t>încă o dată, şi încă o dată: calmează</w:t>
      </w:r>
      <w:r w:rsidRPr="000F6783">
        <w:rPr>
          <w:noProof/>
        </w:rPr>
        <w:noBreakHyphen/>
        <w:t>ţi nervii. Nu s</w:t>
      </w:r>
      <w:r w:rsidRPr="000F6783">
        <w:rPr>
          <w:noProof/>
        </w:rPr>
        <w:noBreakHyphen/>
        <w:t>au găsit decât nişte flori de câmp strivite.</w:t>
      </w:r>
    </w:p>
    <w:p w:rsidR="00E5401F" w:rsidRPr="000F6783" w:rsidRDefault="00E5401F" w:rsidP="000F6783">
      <w:pPr>
        <w:pStyle w:val="RIText"/>
        <w:ind w:firstLine="720"/>
        <w:rPr>
          <w:noProof/>
        </w:rPr>
      </w:pPr>
      <w:r w:rsidRPr="000F6783">
        <w:rPr>
          <w:noProof/>
        </w:rPr>
        <w:t>— Nu te preface calmă şi indiferentă. Pe mine nu mă duci. Şi tu ai suferit un şoc.</w:t>
      </w:r>
    </w:p>
    <w:p w:rsidR="00E5401F" w:rsidRPr="000F6783" w:rsidRDefault="00E5401F" w:rsidP="000F6783">
      <w:pPr>
        <w:pStyle w:val="RIText"/>
        <w:ind w:firstLine="720"/>
        <w:rPr>
          <w:noProof/>
        </w:rPr>
      </w:pPr>
      <w:r w:rsidRPr="000F6783">
        <w:rPr>
          <w:noProof/>
        </w:rPr>
        <w:t>— Stai jos. Am adus cafea şi puţină ciocolată. Vrei ceva?</w:t>
      </w:r>
    </w:p>
    <w:p w:rsidR="00E5401F" w:rsidRPr="000F6783" w:rsidRDefault="00E5401F" w:rsidP="000F6783">
      <w:pPr>
        <w:pStyle w:val="RIText"/>
        <w:ind w:firstLine="720"/>
        <w:rPr>
          <w:noProof/>
        </w:rPr>
      </w:pPr>
      <w:r w:rsidRPr="000F6783">
        <w:rPr>
          <w:noProof/>
        </w:rPr>
        <w:t>— Bine ai făcut!</w:t>
      </w:r>
    </w:p>
    <w:p w:rsidR="00E5401F" w:rsidRPr="000F6783" w:rsidRDefault="00E5401F" w:rsidP="000F6783">
      <w:pPr>
        <w:pStyle w:val="RIText"/>
        <w:ind w:firstLine="720"/>
        <w:rPr>
          <w:noProof/>
        </w:rPr>
      </w:pPr>
      <w:r w:rsidRPr="000F6783">
        <w:rPr>
          <w:noProof/>
        </w:rPr>
        <w:t>Edward mâncă repede câteva ciocolate, iar eu i</w:t>
      </w:r>
      <w:r w:rsidRPr="000F6783">
        <w:rPr>
          <w:noProof/>
        </w:rPr>
        <w:noBreakHyphen/>
        <w:t>am umplut ceaşca de trei ori, înainte de a vorbi din nou.</w:t>
      </w:r>
    </w:p>
    <w:p w:rsidR="00E5401F" w:rsidRPr="000F6783" w:rsidRDefault="00E5401F" w:rsidP="000F6783">
      <w:pPr>
        <w:pStyle w:val="RIText"/>
        <w:ind w:firstLine="720"/>
        <w:rPr>
          <w:noProof/>
        </w:rPr>
      </w:pPr>
      <w:r w:rsidRPr="000F6783">
        <w:rPr>
          <w:noProof/>
        </w:rPr>
        <w:t>— E mai bine, dragul meu drag?</w:t>
      </w:r>
    </w:p>
    <w:p w:rsidR="00E5401F" w:rsidRPr="000F6783" w:rsidRDefault="00E5401F" w:rsidP="000F6783">
      <w:pPr>
        <w:pStyle w:val="RIText"/>
        <w:ind w:firstLine="720"/>
        <w:rPr>
          <w:noProof/>
        </w:rPr>
      </w:pPr>
      <w:r w:rsidRPr="000F6783">
        <w:rPr>
          <w:noProof/>
        </w:rPr>
        <w:t>— Din ce în ce mai bine, salvatoarea mea. De câte ori ai să</w:t>
      </w:r>
      <w:r w:rsidRPr="000F6783">
        <w:rPr>
          <w:noProof/>
        </w:rPr>
        <w:noBreakHyphen/>
        <w:t>mi mai salvezi pielea, înainte de a mi</w:t>
      </w:r>
      <w:r w:rsidRPr="000F6783">
        <w:rPr>
          <w:noProof/>
        </w:rPr>
        <w:noBreakHyphen/>
        <w:t>o lua în stăpânire viermii?»</w:t>
      </w:r>
    </w:p>
    <w:p w:rsidR="00E5401F" w:rsidRPr="000F6783" w:rsidRDefault="00E5401F" w:rsidP="000F6783">
      <w:pPr>
        <w:pStyle w:val="RIText"/>
        <w:ind w:firstLine="720"/>
        <w:rPr>
          <w:noProof/>
        </w:rPr>
      </w:pPr>
      <w:r w:rsidRPr="000F6783">
        <w:rPr>
          <w:noProof/>
        </w:rPr>
        <w:t>— Nu fi morbid! am exclamat, oripilată.</w:t>
      </w:r>
    </w:p>
    <w:p w:rsidR="00E5401F" w:rsidRPr="000F6783" w:rsidRDefault="00E5401F" w:rsidP="000F6783">
      <w:pPr>
        <w:pStyle w:val="RIText"/>
        <w:ind w:firstLine="720"/>
        <w:rPr>
          <w:noProof/>
        </w:rPr>
      </w:pPr>
      <w:r w:rsidRPr="000F6783">
        <w:rPr>
          <w:noProof/>
        </w:rPr>
        <w:t>— Am senzaţia că peste Femdean s</w:t>
      </w:r>
      <w:r w:rsidRPr="000F6783">
        <w:rPr>
          <w:noProof/>
        </w:rPr>
        <w:noBreakHyphen/>
        <w:t>a lăsat un nor negru. Şi mă tem că numai eu sunt cauza.</w:t>
      </w:r>
    </w:p>
    <w:p w:rsidR="00E5401F" w:rsidRPr="000F6783" w:rsidRDefault="00E5401F" w:rsidP="000F6783">
      <w:pPr>
        <w:pStyle w:val="RIText"/>
        <w:ind w:firstLine="720"/>
        <w:rPr>
          <w:noProof/>
        </w:rPr>
      </w:pPr>
      <w:r w:rsidRPr="000F6783">
        <w:rPr>
          <w:noProof/>
        </w:rPr>
        <w:t>— Cum se poate? Doar nu ştii cine te</w:t>
      </w:r>
      <w:r w:rsidRPr="000F6783">
        <w:rPr>
          <w:noProof/>
        </w:rPr>
        <w:noBreakHyphen/>
        <w:t>a atacat! Nu tu ai cerut să fii rănit.</w:t>
      </w:r>
    </w:p>
    <w:p w:rsidR="00E5401F" w:rsidRPr="000F6783" w:rsidRDefault="00E5401F" w:rsidP="000F6783">
      <w:pPr>
        <w:pStyle w:val="RIText"/>
        <w:ind w:firstLine="720"/>
        <w:rPr>
          <w:noProof/>
        </w:rPr>
      </w:pPr>
      <w:r w:rsidRPr="000F6783">
        <w:rPr>
          <w:noProof/>
        </w:rPr>
        <w:t>Îmi venea să</w:t>
      </w:r>
      <w:r w:rsidRPr="000F6783">
        <w:rPr>
          <w:noProof/>
        </w:rPr>
        <w:noBreakHyphen/>
        <w:t>mi frâng mâinile, la gândul că un om şi</w:t>
      </w:r>
      <w:r w:rsidRPr="000F6783">
        <w:rPr>
          <w:noProof/>
        </w:rPr>
        <w:noBreakHyphen/>
        <w:t>ar dori singur răul.</w:t>
      </w:r>
    </w:p>
    <w:p w:rsidR="00E5401F" w:rsidRPr="000F6783" w:rsidRDefault="00E5401F" w:rsidP="000F6783">
      <w:pPr>
        <w:pStyle w:val="RIText"/>
        <w:ind w:firstLine="720"/>
        <w:rPr>
          <w:noProof/>
        </w:rPr>
      </w:pPr>
      <w:r w:rsidRPr="000F6783">
        <w:rPr>
          <w:noProof/>
        </w:rPr>
        <w:t>— Am întreţinut latura necurată a vieţii, Jane. Oricât aş încerca, nu pot fi fericit multă vreme, şi niciodată nu sunt, dacă nu eşti tu în apropiere.</w:t>
      </w:r>
    </w:p>
    <w:p w:rsidR="00E5401F" w:rsidRPr="000F6783" w:rsidRDefault="00E5401F" w:rsidP="000F6783">
      <w:pPr>
        <w:pStyle w:val="RIText"/>
        <w:ind w:firstLine="720"/>
        <w:rPr>
          <w:noProof/>
        </w:rPr>
      </w:pPr>
      <w:r w:rsidRPr="000F6783">
        <w:rPr>
          <w:noProof/>
        </w:rPr>
        <w:t>— Eşti foarte ataşat de mine. N-ai să fii întotdeauna atât de vulnerabil. Într</w:t>
      </w:r>
      <w:r w:rsidRPr="000F6783">
        <w:rPr>
          <w:noProof/>
        </w:rPr>
        <w:noBreakHyphen/>
        <w:t>o zi, vei vedea din nou destul de bine – ai mai progresat, în ultimul an.</w:t>
      </w:r>
    </w:p>
    <w:p w:rsidR="00E5401F" w:rsidRPr="000F6783" w:rsidRDefault="00E5401F" w:rsidP="000F6783">
      <w:pPr>
        <w:pStyle w:val="RIText"/>
        <w:ind w:firstLine="720"/>
        <w:rPr>
          <w:noProof/>
        </w:rPr>
      </w:pPr>
      <w:r w:rsidRPr="000F6783">
        <w:rPr>
          <w:noProof/>
        </w:rPr>
        <w:t>Edward zâmbi.</w:t>
      </w:r>
    </w:p>
    <w:p w:rsidR="00E5401F" w:rsidRPr="000F6783" w:rsidRDefault="00E5401F" w:rsidP="000F6783">
      <w:pPr>
        <w:pStyle w:val="RIText"/>
        <w:ind w:firstLine="720"/>
        <w:rPr>
          <w:noProof/>
        </w:rPr>
      </w:pPr>
      <w:r w:rsidRPr="000F6783">
        <w:rPr>
          <w:noProof/>
        </w:rPr>
        <w:t>— Ai speranţe cât să</w:t>
      </w:r>
      <w:r w:rsidRPr="000F6783">
        <w:rPr>
          <w:noProof/>
        </w:rPr>
        <w:noBreakHyphen/>
        <w:t>ţi ajungă pentru trei soţi desfiguraţi!</w:t>
      </w:r>
    </w:p>
    <w:p w:rsidR="00E5401F" w:rsidRPr="000F6783" w:rsidRDefault="00E5401F" w:rsidP="000F6783">
      <w:pPr>
        <w:pStyle w:val="RIText"/>
        <w:ind w:firstLine="720"/>
        <w:rPr>
          <w:noProof/>
        </w:rPr>
      </w:pPr>
      <w:r w:rsidRPr="000F6783">
        <w:rPr>
          <w:noProof/>
        </w:rPr>
        <w:t>— Aşa e</w:t>
      </w:r>
      <w:r w:rsidR="00935541" w:rsidRPr="000F6783">
        <w:rPr>
          <w:noProof/>
        </w:rPr>
        <w:t>...</w:t>
      </w:r>
    </w:p>
    <w:p w:rsidR="00E5401F" w:rsidRPr="000F6783" w:rsidRDefault="00E5401F" w:rsidP="000F6783">
      <w:pPr>
        <w:pStyle w:val="RIText"/>
        <w:ind w:firstLine="720"/>
        <w:rPr>
          <w:noProof/>
        </w:rPr>
      </w:pPr>
      <w:r w:rsidRPr="000F6783">
        <w:rPr>
          <w:noProof/>
        </w:rPr>
        <w:t>Am făcut o scurtă pauză, înainte de a</w:t>
      </w:r>
      <w:r w:rsidRPr="000F6783">
        <w:rPr>
          <w:noProof/>
        </w:rPr>
        <w:noBreakHyphen/>
        <w:t>l întreba:</w:t>
      </w:r>
    </w:p>
    <w:p w:rsidR="00E5401F" w:rsidRPr="000F6783" w:rsidRDefault="00E5401F" w:rsidP="000F6783">
      <w:pPr>
        <w:pStyle w:val="RIText"/>
        <w:ind w:firstLine="720"/>
        <w:rPr>
          <w:noProof/>
        </w:rPr>
      </w:pPr>
      <w:r w:rsidRPr="000F6783">
        <w:rPr>
          <w:noProof/>
        </w:rPr>
        <w:lastRenderedPageBreak/>
        <w:t>— De ce nu eşti fericit?</w:t>
      </w:r>
    </w:p>
    <w:p w:rsidR="00E5401F" w:rsidRPr="000F6783" w:rsidRDefault="00E5401F" w:rsidP="000F6783">
      <w:pPr>
        <w:pStyle w:val="RIText"/>
        <w:ind w:firstLine="720"/>
        <w:rPr>
          <w:noProof/>
        </w:rPr>
      </w:pPr>
      <w:r w:rsidRPr="000F6783">
        <w:rPr>
          <w:noProof/>
        </w:rPr>
        <w:t>— Nu pot scăpa de trecut. Nu mi</w:t>
      </w:r>
      <w:r w:rsidRPr="000F6783">
        <w:rPr>
          <w:noProof/>
        </w:rPr>
        <w:noBreakHyphen/>
        <w:t>am plătit crimele.</w:t>
      </w:r>
    </w:p>
    <w:p w:rsidR="00E5401F" w:rsidRPr="000F6783" w:rsidRDefault="00E5401F" w:rsidP="000F6783">
      <w:pPr>
        <w:pStyle w:val="RIText"/>
        <w:ind w:firstLine="720"/>
        <w:rPr>
          <w:noProof/>
        </w:rPr>
      </w:pPr>
      <w:r w:rsidRPr="000F6783">
        <w:rPr>
          <w:noProof/>
        </w:rPr>
        <w:t>— Cum poţi să spui aşa ceva? Văd în trupul tău mutilat dovada justiţiei extreme a lui Dumnezeu.</w:t>
      </w:r>
    </w:p>
    <w:p w:rsidR="00E5401F" w:rsidRPr="000F6783" w:rsidRDefault="00E5401F" w:rsidP="000F6783">
      <w:pPr>
        <w:pStyle w:val="RIText"/>
        <w:ind w:firstLine="720"/>
        <w:rPr>
          <w:noProof/>
        </w:rPr>
      </w:pPr>
      <w:r w:rsidRPr="000F6783">
        <w:rPr>
          <w:noProof/>
        </w:rPr>
        <w:t>Ridicându</w:t>
      </w:r>
      <w:r w:rsidRPr="000F6783">
        <w:rPr>
          <w:noProof/>
        </w:rPr>
        <w:noBreakHyphen/>
        <w:t>se, Edward se duse la fereastră. Oftă, apoi spuse încet:</w:t>
      </w:r>
    </w:p>
    <w:p w:rsidR="00E5401F" w:rsidRPr="000F6783" w:rsidRDefault="00E5401F" w:rsidP="000F6783">
      <w:pPr>
        <w:pStyle w:val="RIText"/>
        <w:ind w:firstLine="720"/>
        <w:rPr>
          <w:noProof/>
        </w:rPr>
      </w:pPr>
      <w:r w:rsidRPr="000F6783">
        <w:rPr>
          <w:noProof/>
        </w:rPr>
        <w:t>— Îmi amintesc ororile. Oricât aş încerca, nu le pot uita, iar când am parte de puţină linişte, ca la întoarcerea ta, intervine câte ceva din afară, ca să</w:t>
      </w:r>
      <w:r w:rsidRPr="000F6783">
        <w:rPr>
          <w:noProof/>
        </w:rPr>
        <w:noBreakHyphen/>
        <w:t>mi readucă în minte scenele sordide la care am luat parte.</w:t>
      </w:r>
    </w:p>
    <w:p w:rsidR="00E5401F" w:rsidRPr="000F6783" w:rsidRDefault="00E5401F" w:rsidP="000F6783">
      <w:pPr>
        <w:pStyle w:val="RIText"/>
        <w:ind w:firstLine="720"/>
        <w:rPr>
          <w:noProof/>
        </w:rPr>
      </w:pPr>
      <w:r w:rsidRPr="000F6783">
        <w:rPr>
          <w:noProof/>
        </w:rPr>
        <w:t>— Vorbeşte cât mai mult. O minte închisă în sine e periculoasă, Edward.</w:t>
      </w:r>
    </w:p>
    <w:p w:rsidR="00E5401F" w:rsidRPr="000F6783" w:rsidRDefault="00E5401F" w:rsidP="000F6783">
      <w:pPr>
        <w:pStyle w:val="RIText"/>
        <w:ind w:firstLine="720"/>
        <w:rPr>
          <w:noProof/>
        </w:rPr>
      </w:pPr>
      <w:r w:rsidRPr="000F6783">
        <w:rPr>
          <w:noProof/>
        </w:rPr>
        <w:t>— N-ar fi bine să ştii nimic despre nebunia care a domnit cândva în viaţa mea, replică el, ştergându</w:t>
      </w:r>
      <w:r w:rsidRPr="000F6783">
        <w:rPr>
          <w:noProof/>
        </w:rPr>
        <w:noBreakHyphen/>
        <w:t>şi o lacrimă.</w:t>
      </w:r>
    </w:p>
    <w:p w:rsidR="00E5401F" w:rsidRPr="000F6783" w:rsidRDefault="00E5401F" w:rsidP="000F6783">
      <w:pPr>
        <w:pStyle w:val="RIText"/>
        <w:ind w:firstLine="720"/>
        <w:rPr>
          <w:noProof/>
        </w:rPr>
      </w:pPr>
      <w:r w:rsidRPr="000F6783">
        <w:rPr>
          <w:noProof/>
        </w:rPr>
        <w:t>— Într</w:t>
      </w:r>
      <w:r w:rsidRPr="000F6783">
        <w:rPr>
          <w:noProof/>
        </w:rPr>
        <w:noBreakHyphen/>
        <w:t>adevăr, rănile astea de pe gâtul tău sunt reale. Ştii cumva cine e persoana care vrea să</w:t>
      </w:r>
      <w:r w:rsidRPr="000F6783">
        <w:rPr>
          <w:noProof/>
        </w:rPr>
        <w:noBreakHyphen/>
        <w:t>ţi facă rău? S-ar putea să fie Doris Lace, oare?</w:t>
      </w:r>
    </w:p>
    <w:p w:rsidR="00E5401F" w:rsidRPr="000F6783" w:rsidRDefault="00E5401F" w:rsidP="000F6783">
      <w:pPr>
        <w:pStyle w:val="RIText"/>
        <w:ind w:firstLine="720"/>
        <w:rPr>
          <w:noProof/>
        </w:rPr>
      </w:pPr>
      <w:r w:rsidRPr="000F6783">
        <w:rPr>
          <w:noProof/>
        </w:rPr>
        <w:t>— Posibil</w:t>
      </w:r>
      <w:r w:rsidR="00935541" w:rsidRPr="000F6783">
        <w:rPr>
          <w:noProof/>
        </w:rPr>
        <w:t>...</w:t>
      </w:r>
      <w:r w:rsidRPr="000F6783">
        <w:rPr>
          <w:noProof/>
        </w:rPr>
        <w:t xml:space="preserve"> N-ar fi înţelept să vă interesaţi de ea. Va da naştere la întrebări.</w:t>
      </w:r>
    </w:p>
    <w:p w:rsidR="00E5401F" w:rsidRPr="000F6783" w:rsidRDefault="00E5401F" w:rsidP="000F6783">
      <w:pPr>
        <w:pStyle w:val="RIText"/>
        <w:ind w:firstLine="720"/>
        <w:rPr>
          <w:noProof/>
        </w:rPr>
      </w:pPr>
      <w:r w:rsidRPr="000F6783">
        <w:rPr>
          <w:noProof/>
        </w:rPr>
        <w:t>— Ar trebui să avem grijă. Poate i s</w:t>
      </w:r>
      <w:r w:rsidRPr="000F6783">
        <w:rPr>
          <w:noProof/>
        </w:rPr>
        <w:noBreakHyphen/>
        <w:t>a dezlănţuit nebunia.</w:t>
      </w:r>
    </w:p>
    <w:p w:rsidR="00E5401F" w:rsidRPr="000F6783" w:rsidRDefault="00E5401F" w:rsidP="000F6783">
      <w:pPr>
        <w:pStyle w:val="RIText"/>
        <w:ind w:firstLine="720"/>
        <w:rPr>
          <w:noProof/>
        </w:rPr>
      </w:pPr>
      <w:r w:rsidRPr="000F6783">
        <w:rPr>
          <w:noProof/>
        </w:rPr>
        <w:t>— E la fel ca în coşmarul pe care l</w:t>
      </w:r>
      <w:r w:rsidRPr="000F6783">
        <w:rPr>
          <w:noProof/>
        </w:rPr>
        <w:noBreakHyphen/>
        <w:t>am avut amândoi. Era aceeaşi fiinţă!</w:t>
      </w:r>
    </w:p>
    <w:p w:rsidR="00E5401F" w:rsidRPr="000F6783" w:rsidRDefault="00E5401F" w:rsidP="000F6783">
      <w:pPr>
        <w:pStyle w:val="RIText"/>
        <w:ind w:firstLine="720"/>
        <w:rPr>
          <w:noProof/>
        </w:rPr>
      </w:pPr>
      <w:r w:rsidRPr="000F6783">
        <w:rPr>
          <w:noProof/>
        </w:rPr>
        <w:t>Am simţit că mi se oprea respiraţia în piept de uimire.</w:t>
      </w:r>
    </w:p>
    <w:p w:rsidR="00E5401F" w:rsidRPr="000F6783" w:rsidRDefault="00E5401F" w:rsidP="000F6783">
      <w:pPr>
        <w:pStyle w:val="RIText"/>
        <w:ind w:firstLine="720"/>
        <w:rPr>
          <w:noProof/>
        </w:rPr>
      </w:pPr>
      <w:r w:rsidRPr="000F6783">
        <w:rPr>
          <w:noProof/>
        </w:rPr>
        <w:t>— Edward, mă îngrijorezi!</w:t>
      </w:r>
    </w:p>
    <w:p w:rsidR="00E5401F" w:rsidRPr="000F6783" w:rsidRDefault="00E5401F" w:rsidP="000F6783">
      <w:pPr>
        <w:pStyle w:val="RIText"/>
        <w:ind w:firstLine="720"/>
        <w:rPr>
          <w:noProof/>
        </w:rPr>
      </w:pPr>
      <w:r w:rsidRPr="000F6783">
        <w:rPr>
          <w:noProof/>
        </w:rPr>
        <w:t>Cu voce crispată, Edward continuă:</w:t>
      </w:r>
    </w:p>
    <w:p w:rsidR="00E5401F" w:rsidRPr="000F6783" w:rsidRDefault="00E5401F" w:rsidP="000F6783">
      <w:pPr>
        <w:pStyle w:val="RIText"/>
        <w:ind w:firstLine="720"/>
        <w:rPr>
          <w:noProof/>
        </w:rPr>
      </w:pPr>
      <w:r w:rsidRPr="000F6783">
        <w:rPr>
          <w:noProof/>
        </w:rPr>
        <w:t>— Chiar nu înţelegi? i</w:t>
      </w:r>
      <w:r w:rsidRPr="000F6783">
        <w:rPr>
          <w:noProof/>
        </w:rPr>
        <w:noBreakHyphen/>
        <w:t>am luat la ochi pe toţi demonii din infern, iar Satana m</w:t>
      </w:r>
      <w:r w:rsidRPr="000F6783">
        <w:rPr>
          <w:noProof/>
        </w:rPr>
        <w:noBreakHyphen/>
        <w:t>a învrednicit cu o făptură atât de diabolică, aşa de vicleană, încât se potriveşte cu forma din coşmarurile mele – reveriile mele care se tot repetă. Mă uit în trecut şi le văd pe Celine Varens şi Bertha Antoinetta Mason. Nu mai sunt frumoase. Mai rău, unghiile lor lungi şi lăcuite mă torturează, mirosul buclelor lor mă sufocă, iar bujorii boiţi în obraji arată ca nişte pete de sânge! Acum ştiu că erau nişte creaturi malefice chiar în timp ce încercam să le iubesc!</w:t>
      </w:r>
    </w:p>
    <w:p w:rsidR="00E5401F" w:rsidRPr="000F6783" w:rsidRDefault="00E5401F" w:rsidP="000F6783">
      <w:pPr>
        <w:pStyle w:val="RIText"/>
        <w:ind w:firstLine="720"/>
        <w:rPr>
          <w:noProof/>
        </w:rPr>
      </w:pPr>
      <w:r w:rsidRPr="000F6783">
        <w:rPr>
          <w:noProof/>
        </w:rPr>
        <w:t>Eram uluită să aud asemenea vorbe isterice din partea lui Edward. Am venit lângă el şi l</w:t>
      </w:r>
      <w:r w:rsidRPr="000F6783">
        <w:rPr>
          <w:noProof/>
        </w:rPr>
        <w:noBreakHyphen/>
        <w:t>am chemat la fereastră, să respire puţin aer curat.</w:t>
      </w:r>
    </w:p>
    <w:p w:rsidR="00E5401F" w:rsidRPr="000F6783" w:rsidRDefault="00E5401F" w:rsidP="000F6783">
      <w:pPr>
        <w:pStyle w:val="RIText"/>
        <w:ind w:firstLine="720"/>
        <w:rPr>
          <w:noProof/>
        </w:rPr>
      </w:pPr>
      <w:r w:rsidRPr="000F6783">
        <w:rPr>
          <w:noProof/>
        </w:rPr>
        <w:t>— Aerul de</w:t>
      </w:r>
      <w:r w:rsidRPr="000F6783">
        <w:rPr>
          <w:noProof/>
        </w:rPr>
        <w:noBreakHyphen/>
        <w:t>aici e stătut. Când voi uita? Amintirile îmi vin din iad şi se răsucesc în mine ca un şarpe sau rădăcina unui copac putrezit!</w:t>
      </w:r>
    </w:p>
    <w:p w:rsidR="00E5401F" w:rsidRPr="000F6783" w:rsidRDefault="00E5401F" w:rsidP="000F6783">
      <w:pPr>
        <w:pStyle w:val="RIText"/>
        <w:ind w:firstLine="720"/>
        <w:rPr>
          <w:noProof/>
        </w:rPr>
      </w:pPr>
      <w:r w:rsidRPr="000F6783">
        <w:rPr>
          <w:noProof/>
        </w:rPr>
        <w:t>Mă strânse în braţe, fără niciun rezultat, suspinându</w:t>
      </w:r>
      <w:r w:rsidRPr="000F6783">
        <w:rPr>
          <w:noProof/>
        </w:rPr>
        <w:noBreakHyphen/>
        <w:t>mi în păr. Câteva lacrimi calde mi se prelinseră în josul gâtului, până pe umeri. Apoi, Edward făcu un pas înapoi, deschise gura ca pentru a spune ceva, după care o închise la loc, strâns, încruntându</w:t>
      </w:r>
      <w:r w:rsidRPr="000F6783">
        <w:rPr>
          <w:noProof/>
        </w:rPr>
        <w:noBreakHyphen/>
        <w:t>se.</w:t>
      </w:r>
    </w:p>
    <w:p w:rsidR="00E5401F" w:rsidRPr="000F6783" w:rsidRDefault="00E5401F" w:rsidP="000F6783">
      <w:pPr>
        <w:pStyle w:val="RIText"/>
        <w:ind w:firstLine="720"/>
        <w:rPr>
          <w:noProof/>
        </w:rPr>
      </w:pPr>
      <w:r w:rsidRPr="000F6783">
        <w:rPr>
          <w:noProof/>
        </w:rPr>
        <w:t>— Te rog insistent, spune</w:t>
      </w:r>
      <w:r w:rsidRPr="000F6783">
        <w:rPr>
          <w:noProof/>
        </w:rPr>
        <w:noBreakHyphen/>
        <w:t>mi tot ce ai pe suflet!</w:t>
      </w:r>
    </w:p>
    <w:p w:rsidR="00E5401F" w:rsidRPr="000F6783" w:rsidRDefault="00E5401F" w:rsidP="000F6783">
      <w:pPr>
        <w:pStyle w:val="RIText"/>
        <w:ind w:firstLine="720"/>
        <w:rPr>
          <w:noProof/>
        </w:rPr>
      </w:pPr>
      <w:r w:rsidRPr="000F6783">
        <w:rPr>
          <w:noProof/>
        </w:rPr>
        <w:lastRenderedPageBreak/>
        <w:t>Deşi deveneam tot mai stânjenită de emoţiile soţului meu, înţelegeam câtă nevoie avea de încrederea mea.</w:t>
      </w:r>
    </w:p>
    <w:p w:rsidR="00E5401F" w:rsidRPr="000F6783" w:rsidRDefault="00E5401F" w:rsidP="000F6783">
      <w:pPr>
        <w:pStyle w:val="RIText"/>
        <w:ind w:firstLine="720"/>
        <w:rPr>
          <w:noProof/>
        </w:rPr>
      </w:pPr>
      <w:r w:rsidRPr="000F6783">
        <w:rPr>
          <w:noProof/>
        </w:rPr>
        <w:t>— Mă întreb</w:t>
      </w:r>
      <w:r w:rsidR="00935541" w:rsidRPr="000F6783">
        <w:rPr>
          <w:noProof/>
        </w:rPr>
        <w:t>...</w:t>
      </w:r>
    </w:p>
    <w:p w:rsidR="00E5401F" w:rsidRPr="000F6783" w:rsidRDefault="00E5401F" w:rsidP="000F6783">
      <w:pPr>
        <w:pStyle w:val="RIText"/>
        <w:ind w:firstLine="720"/>
        <w:rPr>
          <w:noProof/>
        </w:rPr>
      </w:pPr>
      <w:r w:rsidRPr="000F6783">
        <w:rPr>
          <w:noProof/>
        </w:rPr>
        <w:t>Făcu o pauză.</w:t>
      </w:r>
    </w:p>
    <w:p w:rsidR="00E5401F" w:rsidRPr="000F6783" w:rsidRDefault="00E5401F" w:rsidP="000F6783">
      <w:pPr>
        <w:pStyle w:val="RIText"/>
        <w:ind w:firstLine="720"/>
        <w:rPr>
          <w:noProof/>
        </w:rPr>
      </w:pPr>
      <w:r w:rsidRPr="000F6783">
        <w:rPr>
          <w:noProof/>
        </w:rPr>
        <w:t xml:space="preserve">— </w:t>
      </w:r>
      <w:r w:rsidR="00935541" w:rsidRPr="000F6783">
        <w:rPr>
          <w:noProof/>
        </w:rPr>
        <w:t>...</w:t>
      </w:r>
      <w:r w:rsidRPr="000F6783">
        <w:rPr>
          <w:noProof/>
        </w:rPr>
        <w:t xml:space="preserve"> am fost chiar un </w:t>
      </w:r>
      <w:r w:rsidR="002C2C47" w:rsidRPr="000F6783">
        <w:rPr>
          <w:noProof/>
        </w:rPr>
        <w:t>asemenea</w:t>
      </w:r>
      <w:r w:rsidRPr="000F6783">
        <w:rPr>
          <w:noProof/>
        </w:rPr>
        <w:t xml:space="preserve"> monstru pentru amantele </w:t>
      </w:r>
      <w:r w:rsidRPr="000F6783">
        <w:rPr>
          <w:noProof/>
          <w:u w:color="C00000"/>
        </w:rPr>
        <w:t xml:space="preserve">mele? În relaţia </w:t>
      </w:r>
      <w:r w:rsidRPr="000F6783">
        <w:rPr>
          <w:noProof/>
        </w:rPr>
        <w:t>adulterină, m</w:t>
      </w:r>
      <w:r w:rsidRPr="000F6783">
        <w:rPr>
          <w:noProof/>
        </w:rPr>
        <w:noBreakHyphen/>
        <w:t>am purtat într</w:t>
      </w:r>
      <w:r w:rsidRPr="000F6783">
        <w:rPr>
          <w:noProof/>
        </w:rPr>
        <w:noBreakHyphen/>
        <w:t>adevăr monstruos. Nu simţeam nici cea mai mică undă de vinovăţie! Iar acum, tot ceea ce</w:t>
      </w:r>
      <w:r w:rsidRPr="000F6783">
        <w:rPr>
          <w:noProof/>
        </w:rPr>
        <w:noBreakHyphen/>
        <w:t>am lăsat să aştepte mă devorează!</w:t>
      </w:r>
    </w:p>
    <w:p w:rsidR="00E5401F" w:rsidRPr="000F6783" w:rsidRDefault="00E5401F" w:rsidP="000F6783">
      <w:pPr>
        <w:pStyle w:val="RIText"/>
        <w:ind w:firstLine="720"/>
        <w:rPr>
          <w:noProof/>
        </w:rPr>
      </w:pPr>
      <w:r w:rsidRPr="000F6783">
        <w:rPr>
          <w:noProof/>
        </w:rPr>
        <w:t>Am încercat să</w:t>
      </w:r>
      <w:r w:rsidRPr="000F6783">
        <w:rPr>
          <w:noProof/>
        </w:rPr>
        <w:noBreakHyphen/>
        <w:t>l potolesc:</w:t>
      </w:r>
    </w:p>
    <w:p w:rsidR="00E5401F" w:rsidRPr="000F6783" w:rsidRDefault="00E5401F" w:rsidP="000F6783">
      <w:pPr>
        <w:pStyle w:val="RIText"/>
        <w:ind w:firstLine="720"/>
        <w:rPr>
          <w:noProof/>
        </w:rPr>
      </w:pPr>
      <w:r w:rsidRPr="000F6783">
        <w:rPr>
          <w:noProof/>
        </w:rPr>
        <w:t>— Edward, calmează</w:t>
      </w:r>
      <w:r w:rsidRPr="000F6783">
        <w:rPr>
          <w:noProof/>
        </w:rPr>
        <w:noBreakHyphen/>
        <w:t>te!</w:t>
      </w:r>
    </w:p>
    <w:p w:rsidR="00E5401F" w:rsidRPr="000F6783" w:rsidRDefault="00E5401F" w:rsidP="000F6783">
      <w:pPr>
        <w:pStyle w:val="RIText"/>
        <w:ind w:firstLine="720"/>
        <w:rPr>
          <w:noProof/>
        </w:rPr>
      </w:pPr>
      <w:r w:rsidRPr="000F6783">
        <w:rPr>
          <w:noProof/>
        </w:rPr>
        <w:t>— Am păcătuit prin asociere cu femeile nepotrivite. Tu eşti atât de bună şi veselă</w:t>
      </w:r>
      <w:r w:rsidR="00935541" w:rsidRPr="000F6783">
        <w:rPr>
          <w:noProof/>
        </w:rPr>
        <w:t>...</w:t>
      </w:r>
      <w:r w:rsidRPr="000F6783">
        <w:rPr>
          <w:noProof/>
        </w:rPr>
        <w:t xml:space="preserve"> Nici măcar acest lucru nu poate să mă absolve de orice vină?</w:t>
      </w:r>
    </w:p>
    <w:p w:rsidR="00E5401F" w:rsidRPr="000F6783" w:rsidRDefault="00E5401F" w:rsidP="000F6783">
      <w:pPr>
        <w:pStyle w:val="RIText"/>
        <w:ind w:firstLine="720"/>
        <w:rPr>
          <w:noProof/>
        </w:rPr>
      </w:pPr>
      <w:r w:rsidRPr="000F6783">
        <w:rPr>
          <w:noProof/>
        </w:rPr>
        <w:t>— Nu. Numai din vanitate te</w:t>
      </w:r>
      <w:r w:rsidRPr="000F6783">
        <w:rPr>
          <w:noProof/>
        </w:rPr>
        <w:noBreakHyphen/>
        <w:t>ai legat de soţia şi de metresele tale. La început, şi pe mine m</w:t>
      </w:r>
      <w:r w:rsidRPr="000F6783">
        <w:rPr>
          <w:noProof/>
        </w:rPr>
        <w:noBreakHyphen/>
        <w:t xml:space="preserve">ai iubit din vanitate şi egoism. Trebuie să găseşti armonia dintre trup şi spirit, aşa cum încerc eu. Poate că omul îşi poate găsi adevărata mulţumire doar atunci când e împăcat cu centrul sufletului său, cu miezul propriei sale fiinţe? </w:t>
      </w:r>
      <w:r w:rsidR="0012525D" w:rsidRPr="000F6783">
        <w:rPr>
          <w:noProof/>
        </w:rPr>
        <w:t>i</w:t>
      </w:r>
      <w:r w:rsidRPr="000F6783">
        <w:rPr>
          <w:noProof/>
        </w:rPr>
        <w:noBreakHyphen/>
        <w:t>ai cerut lui Dumnezeu să te ierte?</w:t>
      </w:r>
    </w:p>
    <w:p w:rsidR="00E5401F" w:rsidRPr="000F6783" w:rsidRDefault="00E5401F" w:rsidP="000F6783">
      <w:pPr>
        <w:pStyle w:val="RIText"/>
        <w:ind w:firstLine="720"/>
        <w:rPr>
          <w:noProof/>
        </w:rPr>
      </w:pPr>
      <w:r w:rsidRPr="000F6783">
        <w:rPr>
          <w:noProof/>
        </w:rPr>
        <w:t>— M-am rugat să mi te aducă înapoi, când eram despărţiţi. În culmea nefericirii, m</w:t>
      </w:r>
      <w:r w:rsidRPr="000F6783">
        <w:rPr>
          <w:noProof/>
        </w:rPr>
        <w:noBreakHyphen/>
        <w:t>am târguit cu Dumnezeu. Poate că i</w:t>
      </w:r>
      <w:r w:rsidRPr="000F6783">
        <w:rPr>
          <w:noProof/>
        </w:rPr>
        <w:noBreakHyphen/>
        <w:t>am cerut să mă scoată din situaţia asta</w:t>
      </w:r>
      <w:r w:rsidR="00935541" w:rsidRPr="000F6783">
        <w:rPr>
          <w:noProof/>
        </w:rPr>
        <w:t>...</w:t>
      </w:r>
      <w:r w:rsidRPr="000F6783">
        <w:rPr>
          <w:noProof/>
        </w:rPr>
        <w:t>? Nu mai puteam continua, ştiind că plecaseşi în lume, că poate erai singură</w:t>
      </w:r>
      <w:r w:rsidR="00935541" w:rsidRPr="000F6783">
        <w:rPr>
          <w:noProof/>
        </w:rPr>
        <w:t>...</w:t>
      </w:r>
      <w:r w:rsidRPr="000F6783">
        <w:rPr>
          <w:noProof/>
        </w:rPr>
        <w:t xml:space="preserve"> Am simţit răutatea faptelor mele egoiste, când Thomfield Hali mi s</w:t>
      </w:r>
      <w:r w:rsidRPr="000F6783">
        <w:rPr>
          <w:noProof/>
        </w:rPr>
        <w:noBreakHyphen/>
        <w:t>a prăbuşit pe umeri, întoarcerea ta la mine a fost dovada că</w:t>
      </w:r>
      <w:r w:rsidRPr="000F6783">
        <w:rPr>
          <w:noProof/>
        </w:rPr>
        <w:noBreakHyphen/>
        <w:t>mi ispăşisem pedeapsa. Am crezut că puteam fi din nou curat – curat ca un băiat tânăr, cu inima senină. Totuşi, am insistat să</w:t>
      </w:r>
      <w:r w:rsidRPr="000F6783">
        <w:rPr>
          <w:noProof/>
        </w:rPr>
        <w:noBreakHyphen/>
        <w:t>ţi explorezi natura senzuală. Este o condiţie care numi oferă satisfacţie eternă.</w:t>
      </w:r>
    </w:p>
    <w:p w:rsidR="00E5401F" w:rsidRPr="000F6783" w:rsidRDefault="00E5401F" w:rsidP="000F6783">
      <w:pPr>
        <w:pStyle w:val="RIText"/>
        <w:ind w:firstLine="720"/>
        <w:rPr>
          <w:noProof/>
        </w:rPr>
      </w:pPr>
      <w:r w:rsidRPr="000F6783">
        <w:rPr>
          <w:noProof/>
        </w:rPr>
        <w:t>— Dumnezeu nu ne va pedepsi pentru că ne</w:t>
      </w:r>
      <w:r w:rsidRPr="000F6783">
        <w:rPr>
          <w:noProof/>
        </w:rPr>
        <w:noBreakHyphen/>
        <w:t>am trezit simţurile. Diavolul nu te poate lua în stăpânire pentru aventurile tale din trecut, şi nici pe mine, pentru întrebările şi explorările mele. Nu suntem corupţi. Ne</w:t>
      </w:r>
      <w:r w:rsidRPr="000F6783">
        <w:rPr>
          <w:noProof/>
        </w:rPr>
        <w:noBreakHyphen/>
        <w:t>am păstrat inocenţa.</w:t>
      </w:r>
    </w:p>
    <w:p w:rsidR="00E5401F" w:rsidRPr="000F6783" w:rsidRDefault="00E5401F" w:rsidP="000F6783">
      <w:pPr>
        <w:pStyle w:val="RIText"/>
        <w:ind w:firstLine="720"/>
        <w:rPr>
          <w:noProof/>
        </w:rPr>
      </w:pPr>
      <w:r w:rsidRPr="000F6783">
        <w:rPr>
          <w:noProof/>
        </w:rPr>
        <w:t>— Eu numai inocent nu sunt.</w:t>
      </w:r>
    </w:p>
    <w:p w:rsidR="00E5401F" w:rsidRPr="000F6783" w:rsidRDefault="00E5401F" w:rsidP="000F6783">
      <w:pPr>
        <w:pStyle w:val="RIText"/>
        <w:ind w:firstLine="720"/>
        <w:rPr>
          <w:noProof/>
        </w:rPr>
      </w:pPr>
      <w:r w:rsidRPr="000F6783">
        <w:rPr>
          <w:noProof/>
        </w:rPr>
        <w:t>— Când sufletul ţi se deschide spre adevărata ta natură şi</w:t>
      </w:r>
      <w:r w:rsidRPr="000F6783">
        <w:rPr>
          <w:noProof/>
        </w:rPr>
        <w:noBreakHyphen/>
        <w:t>ţi recunoşti umilinţa în faţa lui Dumnezeu, eşti la fel de pur ca un nou</w:t>
      </w:r>
      <w:r w:rsidRPr="000F6783">
        <w:rPr>
          <w:noProof/>
        </w:rPr>
        <w:noBreakHyphen/>
        <w:t>născut. Nu fiecare gând e destinat să se transpună în faptă.</w:t>
      </w:r>
    </w:p>
    <w:p w:rsidR="00E5401F" w:rsidRPr="000F6783" w:rsidRDefault="00E5401F" w:rsidP="000F6783">
      <w:pPr>
        <w:pStyle w:val="RIText"/>
        <w:ind w:firstLine="720"/>
        <w:rPr>
          <w:noProof/>
        </w:rPr>
      </w:pPr>
      <w:r w:rsidRPr="000F6783">
        <w:rPr>
          <w:noProof/>
        </w:rPr>
        <w:t>— Soţioara mea înţeleaptă, unde</w:t>
      </w:r>
      <w:r w:rsidRPr="000F6783">
        <w:rPr>
          <w:noProof/>
        </w:rPr>
        <w:noBreakHyphen/>
        <w:t>aş fi putut spera să găsesc un asemenea sfătuitor suprem? Trebuie că eşti un înger trimis să</w:t>
      </w:r>
      <w:r w:rsidRPr="000F6783">
        <w:rPr>
          <w:noProof/>
        </w:rPr>
        <w:noBreakHyphen/>
        <w:t>mi oblojească mintea chinuită.</w:t>
      </w:r>
    </w:p>
    <w:p w:rsidR="00E5401F" w:rsidRPr="000F6783" w:rsidRDefault="00E5401F" w:rsidP="000F6783">
      <w:pPr>
        <w:pStyle w:val="RIText"/>
        <w:ind w:firstLine="720"/>
        <w:rPr>
          <w:noProof/>
        </w:rPr>
      </w:pPr>
      <w:r w:rsidRPr="000F6783">
        <w:rPr>
          <w:noProof/>
        </w:rPr>
        <w:t>La drept vorbind, înţelegeam prea bine supliciile soţului meu. Şi eu aveam viziuni din trecut. Primii mei ani pe proprietatea doamnei Reed şi ura ei la adresa mea mă bântuiau într</w:t>
      </w:r>
      <w:r w:rsidRPr="000F6783">
        <w:rPr>
          <w:noProof/>
        </w:rPr>
        <w:noBreakHyphen/>
        <w:t>adevăr. Existau momente când eram convinsă că nici acum nu puteam fi iubită. Îmi aminteam cuvintele sâcâitoare, aruncate spre mine cu furie de către</w:t>
      </w:r>
      <w:r w:rsidR="0012525D" w:rsidRPr="000F6783">
        <w:rPr>
          <w:noProof/>
        </w:rPr>
        <w:t xml:space="preserve"> </w:t>
      </w:r>
      <w:r w:rsidRPr="000F6783">
        <w:rPr>
          <w:noProof/>
        </w:rPr>
        <w:t xml:space="preserve">St. </w:t>
      </w:r>
      <w:r w:rsidRPr="000F6783">
        <w:rPr>
          <w:noProof/>
        </w:rPr>
        <w:lastRenderedPageBreak/>
        <w:t>John Rivers, când refuzasem să mă mărit cu el, şi odioasa lui afirmaţie cum că l</w:t>
      </w:r>
      <w:r w:rsidRPr="000F6783">
        <w:rPr>
          <w:noProof/>
        </w:rPr>
        <w:noBreakHyphen/>
        <w:t>aş fi ucis. Apoi, scrisoarea aceea plină de tensiuni, în care</w:t>
      </w:r>
      <w:r w:rsidRPr="000F6783">
        <w:rPr>
          <w:noProof/>
        </w:rPr>
        <w:noBreakHyphen/>
        <w:t>şi declara dragostea fizică pentru mine şi</w:t>
      </w:r>
      <w:r w:rsidRPr="000F6783">
        <w:rPr>
          <w:noProof/>
        </w:rPr>
        <w:noBreakHyphen/>
        <w:t>mi cerea să</w:t>
      </w:r>
      <w:r w:rsidRPr="000F6783">
        <w:rPr>
          <w:noProof/>
        </w:rPr>
        <w:noBreakHyphen/>
        <w:t>mi recunosc propria fire pătimaşă. Ce ironie, că Edward îşi reprima propria lui senzualitate! Nu</w:t>
      </w:r>
      <w:r w:rsidRPr="000F6783">
        <w:rPr>
          <w:noProof/>
        </w:rPr>
        <w:noBreakHyphen/>
        <w:t>mi venea să cred că am fi putut să fim păcătoşi în propria noastră relaţie amoroasă. Totuşi, nu credeam că aveam la activ nişte fapte atât de importante încât acum să mă urmărească batjocoritor, să mă ridiculizeze într</w:t>
      </w:r>
      <w:r w:rsidRPr="000F6783">
        <w:rPr>
          <w:noProof/>
        </w:rPr>
        <w:noBreakHyphen/>
        <w:t>un timp şi un spaţiu îndepărtate, aşa cum se întâmpla cu soţul meu. Nu puteam înţelege pe deplin faptele pe care considera că le săvârşise împotriva propriului său trup şi suflet.</w:t>
      </w:r>
    </w:p>
    <w:p w:rsidR="00E5401F" w:rsidRPr="000F6783" w:rsidRDefault="00E5401F" w:rsidP="000F6783">
      <w:pPr>
        <w:pStyle w:val="RIText"/>
        <w:ind w:firstLine="720"/>
        <w:rPr>
          <w:noProof/>
        </w:rPr>
      </w:pPr>
      <w:r w:rsidRPr="000F6783">
        <w:rPr>
          <w:noProof/>
        </w:rPr>
        <w:t>M-am rugat împreună cu Edward, în timp ce el îi repeta lui Dumnezeu cuvintele mele, şi curând de pe chip începu să i se şteargă expresia nefericită. Acum, aveam sarcina de a</w:t>
      </w:r>
      <w:r w:rsidRPr="000F6783">
        <w:rPr>
          <w:noProof/>
        </w:rPr>
        <w:noBreakHyphen/>
        <w:t>l asigura că nu mă corupsese. Hotărând să las asta pe altă dată, l</w:t>
      </w:r>
      <w:r w:rsidRPr="000F6783">
        <w:rPr>
          <w:noProof/>
        </w:rPr>
        <w:noBreakHyphen/>
        <w:t>am îndemnat să se întindă pe pat şi, după ce a consimţit, am început să</w:t>
      </w:r>
      <w:r w:rsidRPr="000F6783">
        <w:rPr>
          <w:noProof/>
        </w:rPr>
        <w:noBreakHyphen/>
        <w:t>i cânt.</w:t>
      </w:r>
    </w:p>
    <w:p w:rsidR="00E5401F" w:rsidRPr="000F6783" w:rsidRDefault="00E5401F" w:rsidP="000F6783">
      <w:pPr>
        <w:pStyle w:val="RIText"/>
        <w:ind w:firstLine="720"/>
        <w:rPr>
          <w:noProof/>
        </w:rPr>
      </w:pPr>
      <w:r w:rsidRPr="000F6783">
        <w:rPr>
          <w:noProof/>
        </w:rPr>
        <w:t>Odată ce l</w:t>
      </w:r>
      <w:r w:rsidRPr="000F6783">
        <w:rPr>
          <w:noProof/>
        </w:rPr>
        <w:noBreakHyphen/>
        <w:t>a furat un somn adânc, am rămas aşezată în întunericul din cameră, aşteptând să aud vreun pas. Nu prindeam nimic altceva decât sunetele nopţii calde de august.</w:t>
      </w:r>
    </w:p>
    <w:p w:rsidR="00E5401F" w:rsidRPr="000F6783" w:rsidRDefault="00E5401F" w:rsidP="000F6783">
      <w:pPr>
        <w:pStyle w:val="RIText"/>
        <w:ind w:firstLine="720"/>
        <w:rPr>
          <w:noProof/>
        </w:rPr>
      </w:pPr>
      <w:r w:rsidRPr="000F6783">
        <w:rPr>
          <w:noProof/>
        </w:rPr>
        <w:t>În următoarele trei zile, i</w:t>
      </w:r>
      <w:r w:rsidRPr="000F6783">
        <w:rPr>
          <w:noProof/>
        </w:rPr>
        <w:noBreakHyphen/>
        <w:t>am citit lui Edward poezii de Scott şi Byron. Îl calmau, şi</w:t>
      </w:r>
      <w:r w:rsidRPr="000F6783">
        <w:rPr>
          <w:noProof/>
        </w:rPr>
        <w:noBreakHyphen/>
        <w:t>l ajutau să se concentreze asupra altor probleme.</w:t>
      </w:r>
    </w:p>
    <w:p w:rsidR="00E5401F" w:rsidRPr="000F6783" w:rsidRDefault="00E5401F" w:rsidP="000F6783">
      <w:pPr>
        <w:pStyle w:val="RIText"/>
        <w:ind w:firstLine="720"/>
        <w:rPr>
          <w:noProof/>
        </w:rPr>
      </w:pPr>
      <w:r w:rsidRPr="000F6783">
        <w:rPr>
          <w:noProof/>
        </w:rPr>
        <w:t>Într</w:t>
      </w:r>
      <w:r w:rsidRPr="000F6783">
        <w:rPr>
          <w:noProof/>
        </w:rPr>
        <w:noBreakHyphen/>
        <w:t>o după-amiază molatică, ne</w:t>
      </w:r>
      <w:r w:rsidRPr="000F6783">
        <w:rPr>
          <w:noProof/>
        </w:rPr>
        <w:noBreakHyphen/>
        <w:t>am dus să mai uităm de griji la umbra unui stejar, unde eu i</w:t>
      </w:r>
      <w:r w:rsidRPr="000F6783">
        <w:rPr>
          <w:noProof/>
        </w:rPr>
        <w:noBreakHyphen/>
        <w:t xml:space="preserve">am citit poemul lui Wordsworth </w:t>
      </w:r>
      <w:r w:rsidR="00456A12" w:rsidRPr="000F6783">
        <w:rPr>
          <w:noProof/>
        </w:rPr>
        <w:t>„</w:t>
      </w:r>
      <w:r w:rsidRPr="000F6783">
        <w:rPr>
          <w:noProof/>
        </w:rPr>
        <w:t>Surprins de bucurie”:</w:t>
      </w:r>
    </w:p>
    <w:p w:rsidR="0012525D" w:rsidRPr="000F6783" w:rsidRDefault="0012525D" w:rsidP="000F6783">
      <w:pPr>
        <w:pStyle w:val="RIText"/>
        <w:ind w:firstLine="720"/>
        <w:rPr>
          <w:noProof/>
        </w:rPr>
      </w:pPr>
    </w:p>
    <w:p w:rsidR="0012525D" w:rsidRPr="000F6783" w:rsidRDefault="00E5401F" w:rsidP="000F6783">
      <w:pPr>
        <w:pStyle w:val="RIText"/>
        <w:ind w:firstLine="720"/>
        <w:rPr>
          <w:noProof/>
        </w:rPr>
      </w:pPr>
      <w:r w:rsidRPr="000F6783">
        <w:rPr>
          <w:i/>
          <w:noProof/>
        </w:rPr>
        <w:t>Surprins</w:t>
      </w:r>
      <w:r w:rsidRPr="000F6783">
        <w:rPr>
          <w:noProof/>
        </w:rPr>
        <w:t xml:space="preserve"> </w:t>
      </w:r>
      <w:r w:rsidRPr="000F6783">
        <w:rPr>
          <w:i/>
          <w:noProof/>
        </w:rPr>
        <w:t>de</w:t>
      </w:r>
      <w:r w:rsidRPr="000F6783">
        <w:rPr>
          <w:noProof/>
        </w:rPr>
        <w:t xml:space="preserve"> </w:t>
      </w:r>
      <w:r w:rsidRPr="000F6783">
        <w:rPr>
          <w:i/>
          <w:noProof/>
        </w:rPr>
        <w:t>bucurie</w:t>
      </w:r>
      <w:r w:rsidRPr="000F6783">
        <w:rPr>
          <w:noProof/>
        </w:rPr>
        <w:t xml:space="preserve"> – </w:t>
      </w:r>
      <w:r w:rsidRPr="000F6783">
        <w:rPr>
          <w:i/>
          <w:noProof/>
        </w:rPr>
        <w:t>ca vântu</w:t>
      </w:r>
      <w:r w:rsidRPr="000F6783">
        <w:rPr>
          <w:i/>
          <w:noProof/>
        </w:rPr>
        <w:noBreakHyphen/>
        <w:t>n</w:t>
      </w:r>
      <w:r w:rsidRPr="000F6783">
        <w:rPr>
          <w:noProof/>
        </w:rPr>
        <w:t xml:space="preserve"> </w:t>
      </w:r>
      <w:r w:rsidRPr="000F6783">
        <w:rPr>
          <w:i/>
          <w:noProof/>
        </w:rPr>
        <w:t>nerăbdare</w:t>
      </w:r>
      <w:r w:rsidRPr="000F6783">
        <w:rPr>
          <w:noProof/>
        </w:rPr>
        <w:t>,</w:t>
      </w:r>
    </w:p>
    <w:p w:rsidR="0012525D" w:rsidRPr="000F6783" w:rsidRDefault="00E5401F" w:rsidP="000F6783">
      <w:pPr>
        <w:pStyle w:val="RIText"/>
        <w:ind w:firstLine="720"/>
        <w:rPr>
          <w:i/>
          <w:noProof/>
        </w:rPr>
      </w:pPr>
      <w:r w:rsidRPr="000F6783">
        <w:rPr>
          <w:i/>
          <w:noProof/>
        </w:rPr>
        <w:t>Pornii</w:t>
      </w:r>
      <w:r w:rsidRPr="000F6783">
        <w:rPr>
          <w:noProof/>
        </w:rPr>
        <w:t xml:space="preserve"> </w:t>
      </w:r>
      <w:r w:rsidRPr="000F6783">
        <w:rPr>
          <w:i/>
          <w:noProof/>
        </w:rPr>
        <w:t>la</w:t>
      </w:r>
      <w:r w:rsidRPr="000F6783">
        <w:rPr>
          <w:noProof/>
        </w:rPr>
        <w:t xml:space="preserve"> </w:t>
      </w:r>
      <w:r w:rsidRPr="000F6783">
        <w:rPr>
          <w:i/>
          <w:noProof/>
        </w:rPr>
        <w:t>drum</w:t>
      </w:r>
      <w:r w:rsidRPr="000F6783">
        <w:rPr>
          <w:noProof/>
        </w:rPr>
        <w:t xml:space="preserve"> </w:t>
      </w:r>
      <w:r w:rsidRPr="000F6783">
        <w:rPr>
          <w:i/>
          <w:noProof/>
        </w:rPr>
        <w:t>alături</w:t>
      </w:r>
      <w:r w:rsidRPr="000F6783">
        <w:rPr>
          <w:noProof/>
        </w:rPr>
        <w:t xml:space="preserve"> – </w:t>
      </w:r>
      <w:r w:rsidRPr="000F6783">
        <w:rPr>
          <w:i/>
          <w:noProof/>
        </w:rPr>
        <w:t>o</w:t>
      </w:r>
      <w:r w:rsidRPr="000F6783">
        <w:rPr>
          <w:noProof/>
        </w:rPr>
        <w:t xml:space="preserve">, </w:t>
      </w:r>
      <w:r w:rsidRPr="000F6783">
        <w:rPr>
          <w:i/>
          <w:noProof/>
        </w:rPr>
        <w:t>oare</w:t>
      </w:r>
      <w:r w:rsidRPr="000F6783">
        <w:rPr>
          <w:noProof/>
        </w:rPr>
        <w:t xml:space="preserve"> </w:t>
      </w:r>
      <w:r w:rsidRPr="000F6783">
        <w:rPr>
          <w:i/>
          <w:noProof/>
        </w:rPr>
        <w:t>dar</w:t>
      </w:r>
      <w:r w:rsidRPr="000F6783">
        <w:rPr>
          <w:noProof/>
        </w:rPr>
        <w:t xml:space="preserve"> </w:t>
      </w:r>
      <w:r w:rsidRPr="000F6783">
        <w:rPr>
          <w:i/>
          <w:noProof/>
        </w:rPr>
        <w:t>de</w:t>
      </w:r>
      <w:r w:rsidRPr="000F6783">
        <w:rPr>
          <w:noProof/>
        </w:rPr>
        <w:t xml:space="preserve"> </w:t>
      </w:r>
      <w:r w:rsidRPr="000F6783">
        <w:rPr>
          <w:i/>
          <w:noProof/>
        </w:rPr>
        <w:t>cine</w:t>
      </w:r>
    </w:p>
    <w:p w:rsidR="00A86FE5" w:rsidRPr="000F6783" w:rsidRDefault="00E5401F" w:rsidP="000F6783">
      <w:pPr>
        <w:pStyle w:val="RIText"/>
        <w:ind w:firstLine="720"/>
        <w:rPr>
          <w:i/>
          <w:noProof/>
        </w:rPr>
      </w:pPr>
      <w:r w:rsidRPr="000F6783">
        <w:rPr>
          <w:i/>
          <w:noProof/>
        </w:rPr>
        <w:t>De</w:t>
      </w:r>
      <w:r w:rsidRPr="000F6783">
        <w:rPr>
          <w:noProof/>
        </w:rPr>
        <w:t xml:space="preserve"> </w:t>
      </w:r>
      <w:r w:rsidRPr="000F6783">
        <w:rPr>
          <w:i/>
          <w:noProof/>
        </w:rPr>
        <w:t>nu</w:t>
      </w:r>
      <w:r w:rsidRPr="000F6783">
        <w:rPr>
          <w:noProof/>
        </w:rPr>
        <w:t xml:space="preserve"> </w:t>
      </w:r>
      <w:r w:rsidRPr="000F6783">
        <w:rPr>
          <w:i/>
          <w:noProof/>
        </w:rPr>
        <w:t>de</w:t>
      </w:r>
      <w:r w:rsidRPr="000F6783">
        <w:rPr>
          <w:noProof/>
        </w:rPr>
        <w:t xml:space="preserve"> </w:t>
      </w:r>
      <w:r w:rsidRPr="000F6783">
        <w:rPr>
          <w:i/>
          <w:noProof/>
        </w:rPr>
        <w:t>cea</w:t>
      </w:r>
      <w:r w:rsidRPr="000F6783">
        <w:rPr>
          <w:i/>
          <w:noProof/>
        </w:rPr>
        <w:noBreakHyphen/>
        <w:t>ngropată</w:t>
      </w:r>
      <w:r w:rsidRPr="000F6783">
        <w:rPr>
          <w:noProof/>
        </w:rPr>
        <w:t>-</w:t>
      </w:r>
      <w:r w:rsidRPr="000F6783">
        <w:rPr>
          <w:i/>
          <w:noProof/>
        </w:rPr>
        <w:t>n</w:t>
      </w:r>
      <w:r w:rsidRPr="000F6783">
        <w:rPr>
          <w:noProof/>
        </w:rPr>
        <w:t xml:space="preserve"> </w:t>
      </w:r>
      <w:r w:rsidRPr="000F6783">
        <w:rPr>
          <w:i/>
          <w:noProof/>
        </w:rPr>
        <w:t>pământul</w:t>
      </w:r>
      <w:r w:rsidRPr="000F6783">
        <w:rPr>
          <w:noProof/>
        </w:rPr>
        <w:t xml:space="preserve"> </w:t>
      </w:r>
      <w:r w:rsidRPr="000F6783">
        <w:rPr>
          <w:i/>
          <w:noProof/>
        </w:rPr>
        <w:t>mut</w:t>
      </w:r>
      <w:r w:rsidRPr="000F6783">
        <w:rPr>
          <w:noProof/>
        </w:rPr>
        <w:t xml:space="preserve">: </w:t>
      </w:r>
      <w:r w:rsidRPr="000F6783">
        <w:rPr>
          <w:i/>
          <w:noProof/>
        </w:rPr>
        <w:t>de</w:t>
      </w:r>
      <w:r w:rsidRPr="000F6783">
        <w:rPr>
          <w:noProof/>
        </w:rPr>
        <w:t xml:space="preserve"> </w:t>
      </w:r>
      <w:r w:rsidRPr="000F6783">
        <w:rPr>
          <w:i/>
          <w:noProof/>
        </w:rPr>
        <w:t>tine</w:t>
      </w:r>
    </w:p>
    <w:p w:rsidR="00A86FE5" w:rsidRPr="000F6783" w:rsidRDefault="00A86FE5" w:rsidP="000F6783">
      <w:pPr>
        <w:pStyle w:val="RIText"/>
        <w:ind w:firstLine="720"/>
        <w:rPr>
          <w:noProof/>
        </w:rPr>
      </w:pPr>
      <w:r w:rsidRPr="000F6783">
        <w:rPr>
          <w:i/>
          <w:noProof/>
        </w:rPr>
        <w:t>Î</w:t>
      </w:r>
      <w:r w:rsidR="00E5401F" w:rsidRPr="000F6783">
        <w:rPr>
          <w:i/>
          <w:noProof/>
        </w:rPr>
        <w:t>n</w:t>
      </w:r>
      <w:r w:rsidR="00E5401F" w:rsidRPr="000F6783">
        <w:rPr>
          <w:noProof/>
        </w:rPr>
        <w:t xml:space="preserve"> </w:t>
      </w:r>
      <w:r w:rsidR="00E5401F" w:rsidRPr="000F6783">
        <w:rPr>
          <w:i/>
          <w:noProof/>
        </w:rPr>
        <w:t>locul</w:t>
      </w:r>
      <w:r w:rsidR="00E5401F" w:rsidRPr="000F6783">
        <w:rPr>
          <w:noProof/>
        </w:rPr>
        <w:t xml:space="preserve"> </w:t>
      </w:r>
      <w:r w:rsidR="00E5401F" w:rsidRPr="000F6783">
        <w:rPr>
          <w:i/>
          <w:noProof/>
        </w:rPr>
        <w:t>ce</w:t>
      </w:r>
      <w:r w:rsidR="00E5401F" w:rsidRPr="000F6783">
        <w:rPr>
          <w:noProof/>
        </w:rPr>
        <w:t xml:space="preserve"> </w:t>
      </w:r>
      <w:r w:rsidR="00E5401F" w:rsidRPr="000F6783">
        <w:rPr>
          <w:i/>
          <w:noProof/>
        </w:rPr>
        <w:t>nu</w:t>
      </w:r>
      <w:r w:rsidR="00E5401F" w:rsidRPr="000F6783">
        <w:rPr>
          <w:i/>
          <w:noProof/>
        </w:rPr>
        <w:noBreakHyphen/>
        <w:t>l</w:t>
      </w:r>
      <w:r w:rsidR="00E5401F" w:rsidRPr="000F6783">
        <w:rPr>
          <w:noProof/>
        </w:rPr>
        <w:t xml:space="preserve"> </w:t>
      </w:r>
      <w:r w:rsidR="00E5401F" w:rsidRPr="000F6783">
        <w:rPr>
          <w:i/>
          <w:noProof/>
        </w:rPr>
        <w:t>află niciun</w:t>
      </w:r>
      <w:r w:rsidR="00E5401F" w:rsidRPr="000F6783">
        <w:rPr>
          <w:noProof/>
        </w:rPr>
        <w:t xml:space="preserve"> </w:t>
      </w:r>
      <w:r w:rsidR="00E5401F" w:rsidRPr="000F6783">
        <w:rPr>
          <w:i/>
          <w:noProof/>
        </w:rPr>
        <w:t>necaz</w:t>
      </w:r>
      <w:r w:rsidR="00E5401F" w:rsidRPr="000F6783">
        <w:rPr>
          <w:noProof/>
        </w:rPr>
        <w:t xml:space="preserve"> </w:t>
      </w:r>
      <w:r w:rsidR="00E5401F" w:rsidRPr="000F6783">
        <w:rPr>
          <w:i/>
          <w:noProof/>
        </w:rPr>
        <w:t>sub</w:t>
      </w:r>
      <w:r w:rsidR="00E5401F" w:rsidRPr="000F6783">
        <w:rPr>
          <w:noProof/>
        </w:rPr>
        <w:t xml:space="preserve"> </w:t>
      </w:r>
      <w:r w:rsidR="00E5401F" w:rsidRPr="000F6783">
        <w:rPr>
          <w:i/>
          <w:noProof/>
        </w:rPr>
        <w:t>soare</w:t>
      </w:r>
      <w:r w:rsidR="00E5401F" w:rsidRPr="000F6783">
        <w:rPr>
          <w:noProof/>
        </w:rPr>
        <w:t>?</w:t>
      </w:r>
    </w:p>
    <w:p w:rsidR="00A86FE5" w:rsidRPr="000F6783" w:rsidRDefault="00E5401F" w:rsidP="000F6783">
      <w:pPr>
        <w:pStyle w:val="RIText"/>
        <w:ind w:firstLine="720"/>
        <w:rPr>
          <w:noProof/>
        </w:rPr>
      </w:pPr>
      <w:r w:rsidRPr="000F6783">
        <w:rPr>
          <w:i/>
          <w:noProof/>
        </w:rPr>
        <w:t>Iubire</w:t>
      </w:r>
      <w:r w:rsidRPr="000F6783">
        <w:rPr>
          <w:noProof/>
        </w:rPr>
        <w:t xml:space="preserve"> </w:t>
      </w:r>
      <w:r w:rsidRPr="000F6783">
        <w:rPr>
          <w:i/>
          <w:noProof/>
        </w:rPr>
        <w:t>credincioasă</w:t>
      </w:r>
      <w:r w:rsidRPr="000F6783">
        <w:rPr>
          <w:noProof/>
        </w:rPr>
        <w:t xml:space="preserve">, </w:t>
      </w:r>
      <w:r w:rsidRPr="000F6783">
        <w:rPr>
          <w:i/>
          <w:noProof/>
        </w:rPr>
        <w:t>mi</w:t>
      </w:r>
      <w:r w:rsidRPr="000F6783">
        <w:rPr>
          <w:noProof/>
        </w:rPr>
        <w:t xml:space="preserve"> </w:t>
      </w:r>
      <w:r w:rsidRPr="000F6783">
        <w:rPr>
          <w:i/>
          <w:noProof/>
        </w:rPr>
        <w:t>te</w:t>
      </w:r>
      <w:r w:rsidRPr="000F6783">
        <w:rPr>
          <w:i/>
          <w:noProof/>
        </w:rPr>
        <w:noBreakHyphen/>
        <w:t>am adus</w:t>
      </w:r>
      <w:r w:rsidRPr="000F6783">
        <w:rPr>
          <w:noProof/>
        </w:rPr>
        <w:t xml:space="preserve"> </w:t>
      </w:r>
      <w:r w:rsidRPr="000F6783">
        <w:rPr>
          <w:i/>
          <w:noProof/>
        </w:rPr>
        <w:t>aminte</w:t>
      </w:r>
      <w:r w:rsidR="00935541" w:rsidRPr="000F6783">
        <w:rPr>
          <w:noProof/>
        </w:rPr>
        <w:t>...</w:t>
      </w:r>
    </w:p>
    <w:p w:rsidR="00A86FE5" w:rsidRPr="000F6783" w:rsidRDefault="00E5401F" w:rsidP="000F6783">
      <w:pPr>
        <w:pStyle w:val="RIText"/>
        <w:ind w:firstLine="720"/>
        <w:rPr>
          <w:noProof/>
        </w:rPr>
      </w:pPr>
      <w:r w:rsidRPr="000F6783">
        <w:rPr>
          <w:i/>
          <w:noProof/>
        </w:rPr>
        <w:t>Cum</w:t>
      </w:r>
      <w:r w:rsidRPr="000F6783">
        <w:rPr>
          <w:noProof/>
        </w:rPr>
        <w:t xml:space="preserve"> </w:t>
      </w:r>
      <w:r w:rsidRPr="000F6783">
        <w:rPr>
          <w:i/>
          <w:noProof/>
        </w:rPr>
        <w:t>te</w:t>
      </w:r>
      <w:r w:rsidRPr="000F6783">
        <w:rPr>
          <w:i/>
          <w:noProof/>
        </w:rPr>
        <w:noBreakHyphen/>
        <w:t>aş putea</w:t>
      </w:r>
      <w:r w:rsidRPr="000F6783">
        <w:rPr>
          <w:noProof/>
        </w:rPr>
        <w:t xml:space="preserve"> </w:t>
      </w:r>
      <w:r w:rsidRPr="000F6783">
        <w:rPr>
          <w:i/>
          <w:noProof/>
        </w:rPr>
        <w:t>uita</w:t>
      </w:r>
      <w:r w:rsidRPr="000F6783">
        <w:rPr>
          <w:noProof/>
        </w:rPr>
        <w:t xml:space="preserve">, </w:t>
      </w:r>
      <w:r w:rsidRPr="000F6783">
        <w:rPr>
          <w:i/>
          <w:noProof/>
        </w:rPr>
        <w:t>dar</w:t>
      </w:r>
      <w:r w:rsidRPr="000F6783">
        <w:rPr>
          <w:noProof/>
        </w:rPr>
        <w:t>?</w:t>
      </w:r>
    </w:p>
    <w:p w:rsidR="00A86FE5" w:rsidRPr="000F6783" w:rsidRDefault="00E5401F" w:rsidP="000F6783">
      <w:pPr>
        <w:pStyle w:val="RIText"/>
        <w:ind w:firstLine="720"/>
        <w:rPr>
          <w:noProof/>
        </w:rPr>
      </w:pPr>
      <w:r w:rsidRPr="000F6783">
        <w:rPr>
          <w:i/>
          <w:noProof/>
        </w:rPr>
        <w:t>Oare</w:t>
      </w:r>
      <w:r w:rsidRPr="000F6783">
        <w:rPr>
          <w:noProof/>
        </w:rPr>
        <w:t xml:space="preserve"> </w:t>
      </w:r>
      <w:r w:rsidRPr="000F6783">
        <w:rPr>
          <w:i/>
          <w:noProof/>
        </w:rPr>
        <w:t>prin</w:t>
      </w:r>
      <w:r w:rsidRPr="000F6783">
        <w:rPr>
          <w:noProof/>
        </w:rPr>
        <w:t xml:space="preserve"> </w:t>
      </w:r>
      <w:r w:rsidRPr="000F6783">
        <w:rPr>
          <w:i/>
          <w:noProof/>
        </w:rPr>
        <w:t>ce</w:t>
      </w:r>
      <w:r w:rsidRPr="000F6783">
        <w:rPr>
          <w:noProof/>
        </w:rPr>
        <w:t xml:space="preserve"> </w:t>
      </w:r>
      <w:r w:rsidRPr="000F6783">
        <w:rPr>
          <w:i/>
          <w:noProof/>
        </w:rPr>
        <w:t>voire</w:t>
      </w:r>
      <w:r w:rsidRPr="000F6783">
        <w:rPr>
          <w:noProof/>
        </w:rPr>
        <w:t>,</w:t>
      </w:r>
    </w:p>
    <w:p w:rsidR="00E5401F" w:rsidRPr="000F6783" w:rsidRDefault="00E5401F" w:rsidP="000F6783">
      <w:pPr>
        <w:pStyle w:val="RIText"/>
        <w:ind w:firstLine="720"/>
        <w:rPr>
          <w:noProof/>
        </w:rPr>
      </w:pPr>
      <w:r w:rsidRPr="000F6783">
        <w:rPr>
          <w:i/>
          <w:noProof/>
        </w:rPr>
        <w:t>Până</w:t>
      </w:r>
      <w:r w:rsidRPr="000F6783">
        <w:rPr>
          <w:noProof/>
        </w:rPr>
        <w:t xml:space="preserve"> </w:t>
      </w:r>
      <w:r w:rsidRPr="000F6783">
        <w:rPr>
          <w:i/>
          <w:noProof/>
        </w:rPr>
        <w:t>la</w:t>
      </w:r>
      <w:r w:rsidRPr="000F6783">
        <w:rPr>
          <w:noProof/>
        </w:rPr>
        <w:t xml:space="preserve"> </w:t>
      </w:r>
      <w:r w:rsidRPr="000F6783">
        <w:rPr>
          <w:i/>
          <w:noProof/>
        </w:rPr>
        <w:t>cea</w:t>
      </w:r>
      <w:r w:rsidRPr="000F6783">
        <w:rPr>
          <w:noProof/>
        </w:rPr>
        <w:t xml:space="preserve"> </w:t>
      </w:r>
      <w:r w:rsidRPr="000F6783">
        <w:rPr>
          <w:i/>
          <w:noProof/>
        </w:rPr>
        <w:t>din</w:t>
      </w:r>
      <w:r w:rsidRPr="000F6783">
        <w:rPr>
          <w:noProof/>
        </w:rPr>
        <w:t xml:space="preserve"> </w:t>
      </w:r>
      <w:r w:rsidRPr="000F6783">
        <w:rPr>
          <w:i/>
          <w:noProof/>
        </w:rPr>
        <w:t>urmă</w:t>
      </w:r>
      <w:r w:rsidRPr="000F6783">
        <w:rPr>
          <w:noProof/>
        </w:rPr>
        <w:t xml:space="preserve"> </w:t>
      </w:r>
      <w:r w:rsidR="00A86FE5" w:rsidRPr="000F6783">
        <w:rPr>
          <w:noProof/>
        </w:rPr>
        <w:t>a</w:t>
      </w:r>
      <w:r w:rsidRPr="000F6783">
        <w:rPr>
          <w:noProof/>
        </w:rPr>
        <w:t xml:space="preserve"> </w:t>
      </w:r>
      <w:r w:rsidRPr="000F6783">
        <w:rPr>
          <w:i/>
          <w:noProof/>
        </w:rPr>
        <w:t>orei</w:t>
      </w:r>
      <w:r w:rsidRPr="000F6783">
        <w:rPr>
          <w:noProof/>
        </w:rPr>
        <w:t xml:space="preserve"> </w:t>
      </w:r>
      <w:r w:rsidRPr="000F6783">
        <w:rPr>
          <w:i/>
          <w:noProof/>
        </w:rPr>
        <w:t>împărţire</w:t>
      </w:r>
      <w:r w:rsidRPr="000F6783">
        <w:rPr>
          <w:noProof/>
        </w:rPr>
        <w:t>,</w:t>
      </w:r>
    </w:p>
    <w:p w:rsidR="00E5401F" w:rsidRPr="000F6783" w:rsidRDefault="00E5401F" w:rsidP="000F6783">
      <w:pPr>
        <w:pStyle w:val="RIText"/>
        <w:ind w:firstLine="720"/>
        <w:rPr>
          <w:noProof/>
        </w:rPr>
      </w:pPr>
      <w:r w:rsidRPr="000F6783">
        <w:rPr>
          <w:i/>
          <w:noProof/>
        </w:rPr>
        <w:t>Ademenit</w:t>
      </w:r>
      <w:r w:rsidRPr="000F6783">
        <w:rPr>
          <w:noProof/>
        </w:rPr>
        <w:t xml:space="preserve"> </w:t>
      </w:r>
      <w:r w:rsidRPr="000F6783">
        <w:rPr>
          <w:i/>
          <w:noProof/>
        </w:rPr>
        <w:t>am</w:t>
      </w:r>
      <w:r w:rsidRPr="000F6783">
        <w:rPr>
          <w:noProof/>
        </w:rPr>
        <w:t xml:space="preserve"> </w:t>
      </w:r>
      <w:r w:rsidRPr="000F6783">
        <w:rPr>
          <w:i/>
          <w:noProof/>
        </w:rPr>
        <w:t>fost</w:t>
      </w:r>
      <w:r w:rsidRPr="000F6783">
        <w:rPr>
          <w:noProof/>
        </w:rPr>
        <w:t xml:space="preserve"> </w:t>
      </w:r>
      <w:r w:rsidRPr="000F6783">
        <w:rPr>
          <w:i/>
          <w:noProof/>
        </w:rPr>
        <w:t>spre</w:t>
      </w:r>
      <w:r w:rsidRPr="000F6783">
        <w:rPr>
          <w:noProof/>
        </w:rPr>
        <w:t xml:space="preserve"> </w:t>
      </w:r>
      <w:r w:rsidRPr="000F6783">
        <w:rPr>
          <w:i/>
          <w:noProof/>
        </w:rPr>
        <w:t>orbirea</w:t>
      </w:r>
      <w:r w:rsidRPr="000F6783">
        <w:rPr>
          <w:noProof/>
        </w:rPr>
        <w:t xml:space="preserve"> </w:t>
      </w:r>
      <w:r w:rsidRPr="000F6783">
        <w:rPr>
          <w:i/>
          <w:noProof/>
        </w:rPr>
        <w:t>dinainte</w:t>
      </w:r>
    </w:p>
    <w:p w:rsidR="00E5401F" w:rsidRPr="000F6783" w:rsidRDefault="00E5401F" w:rsidP="000F6783">
      <w:pPr>
        <w:pStyle w:val="RIText"/>
        <w:ind w:firstLine="720"/>
        <w:rPr>
          <w:noProof/>
        </w:rPr>
      </w:pPr>
      <w:r w:rsidRPr="000F6783">
        <w:rPr>
          <w:i/>
          <w:noProof/>
        </w:rPr>
        <w:t>Să</w:t>
      </w:r>
      <w:r w:rsidRPr="000F6783">
        <w:rPr>
          <w:noProof/>
        </w:rPr>
        <w:t xml:space="preserve"> </w:t>
      </w:r>
      <w:r w:rsidRPr="000F6783">
        <w:rPr>
          <w:i/>
          <w:noProof/>
        </w:rPr>
        <w:t>fie</w:t>
      </w:r>
      <w:r w:rsidRPr="000F6783">
        <w:rPr>
          <w:noProof/>
        </w:rPr>
        <w:t xml:space="preserve"> </w:t>
      </w:r>
      <w:r w:rsidRPr="000F6783">
        <w:rPr>
          <w:i/>
          <w:noProof/>
        </w:rPr>
        <w:t>cea</w:t>
      </w:r>
      <w:r w:rsidRPr="000F6783">
        <w:rPr>
          <w:noProof/>
        </w:rPr>
        <w:t xml:space="preserve"> </w:t>
      </w:r>
      <w:r w:rsidRPr="000F6783">
        <w:rPr>
          <w:i/>
          <w:noProof/>
        </w:rPr>
        <w:t>mai</w:t>
      </w:r>
      <w:r w:rsidRPr="000F6783">
        <w:rPr>
          <w:noProof/>
        </w:rPr>
        <w:t xml:space="preserve"> </w:t>
      </w:r>
      <w:r w:rsidRPr="000F6783">
        <w:rPr>
          <w:i/>
          <w:noProof/>
        </w:rPr>
        <w:t>cruntă</w:t>
      </w:r>
      <w:r w:rsidRPr="000F6783">
        <w:rPr>
          <w:noProof/>
        </w:rPr>
        <w:t xml:space="preserve"> </w:t>
      </w:r>
      <w:r w:rsidRPr="000F6783">
        <w:rPr>
          <w:i/>
          <w:noProof/>
        </w:rPr>
        <w:t>din</w:t>
      </w:r>
      <w:r w:rsidRPr="000F6783">
        <w:rPr>
          <w:noProof/>
        </w:rPr>
        <w:t xml:space="preserve"> </w:t>
      </w:r>
      <w:r w:rsidRPr="000F6783">
        <w:rPr>
          <w:i/>
          <w:noProof/>
        </w:rPr>
        <w:t>pierderi</w:t>
      </w:r>
      <w:r w:rsidRPr="000F6783">
        <w:rPr>
          <w:noProof/>
        </w:rPr>
        <w:t>!</w:t>
      </w:r>
      <w:r w:rsidR="00A86FE5" w:rsidRPr="000F6783">
        <w:rPr>
          <w:noProof/>
        </w:rPr>
        <w:t xml:space="preserve"> </w:t>
      </w:r>
      <w:r w:rsidRPr="000F6783">
        <w:rPr>
          <w:i/>
          <w:noProof/>
        </w:rPr>
        <w:t>Revenirea</w:t>
      </w:r>
    </w:p>
    <w:p w:rsidR="00E5401F" w:rsidRPr="000F6783" w:rsidRDefault="00E5401F" w:rsidP="000F6783">
      <w:pPr>
        <w:pStyle w:val="RIText"/>
        <w:ind w:firstLine="720"/>
        <w:rPr>
          <w:noProof/>
        </w:rPr>
      </w:pPr>
      <w:r w:rsidRPr="000F6783">
        <w:rPr>
          <w:i/>
          <w:noProof/>
        </w:rPr>
        <w:t>Acelui</w:t>
      </w:r>
      <w:r w:rsidRPr="000F6783">
        <w:rPr>
          <w:noProof/>
        </w:rPr>
        <w:t xml:space="preserve"> </w:t>
      </w:r>
      <w:r w:rsidRPr="000F6783">
        <w:rPr>
          <w:i/>
          <w:noProof/>
        </w:rPr>
        <w:t>gând</w:t>
      </w:r>
      <w:r w:rsidRPr="000F6783">
        <w:rPr>
          <w:noProof/>
        </w:rPr>
        <w:t xml:space="preserve"> </w:t>
      </w:r>
      <w:r w:rsidRPr="000F6783">
        <w:rPr>
          <w:i/>
          <w:noProof/>
        </w:rPr>
        <w:t>e</w:t>
      </w:r>
      <w:r w:rsidRPr="000F6783">
        <w:rPr>
          <w:noProof/>
        </w:rPr>
        <w:t xml:space="preserve"> </w:t>
      </w:r>
      <w:r w:rsidRPr="000F6783">
        <w:rPr>
          <w:i/>
          <w:noProof/>
        </w:rPr>
        <w:t>junghiul</w:t>
      </w:r>
      <w:r w:rsidRPr="000F6783">
        <w:rPr>
          <w:noProof/>
        </w:rPr>
        <w:t xml:space="preserve"> </w:t>
      </w:r>
      <w:r w:rsidRPr="000F6783">
        <w:rPr>
          <w:i/>
          <w:noProof/>
        </w:rPr>
        <w:t>durerii</w:t>
      </w:r>
      <w:r w:rsidRPr="000F6783">
        <w:rPr>
          <w:noProof/>
        </w:rPr>
        <w:t xml:space="preserve"> </w:t>
      </w:r>
      <w:r w:rsidRPr="000F6783">
        <w:rPr>
          <w:i/>
          <w:noProof/>
        </w:rPr>
        <w:t>ca</w:t>
      </w:r>
      <w:r w:rsidRPr="000F6783">
        <w:rPr>
          <w:noProof/>
        </w:rPr>
        <w:t xml:space="preserve"> </w:t>
      </w:r>
      <w:r w:rsidRPr="000F6783">
        <w:rPr>
          <w:i/>
          <w:noProof/>
        </w:rPr>
        <w:t>nicicând</w:t>
      </w:r>
      <w:r w:rsidRPr="000F6783">
        <w:rPr>
          <w:noProof/>
        </w:rPr>
        <w:t>,</w:t>
      </w:r>
    </w:p>
    <w:p w:rsidR="00E5401F" w:rsidRPr="000F6783" w:rsidRDefault="00E5401F" w:rsidP="000F6783">
      <w:pPr>
        <w:pStyle w:val="RIText"/>
        <w:ind w:firstLine="720"/>
        <w:rPr>
          <w:noProof/>
        </w:rPr>
      </w:pPr>
      <w:r w:rsidRPr="000F6783">
        <w:rPr>
          <w:i/>
          <w:noProof/>
        </w:rPr>
        <w:t>Doar</w:t>
      </w:r>
      <w:r w:rsidRPr="000F6783">
        <w:rPr>
          <w:noProof/>
        </w:rPr>
        <w:t xml:space="preserve"> </w:t>
      </w:r>
      <w:r w:rsidRPr="000F6783">
        <w:rPr>
          <w:i/>
          <w:noProof/>
        </w:rPr>
        <w:t>una</w:t>
      </w:r>
      <w:r w:rsidRPr="000F6783">
        <w:rPr>
          <w:noProof/>
        </w:rPr>
        <w:t xml:space="preserve">, </w:t>
      </w:r>
      <w:r w:rsidRPr="000F6783">
        <w:rPr>
          <w:i/>
          <w:noProof/>
        </w:rPr>
        <w:t>numai</w:t>
      </w:r>
      <w:r w:rsidRPr="000F6783">
        <w:rPr>
          <w:noProof/>
        </w:rPr>
        <w:t xml:space="preserve"> </w:t>
      </w:r>
      <w:r w:rsidRPr="000F6783">
        <w:rPr>
          <w:i/>
          <w:noProof/>
        </w:rPr>
        <w:t>una</w:t>
      </w:r>
      <w:r w:rsidRPr="000F6783">
        <w:rPr>
          <w:noProof/>
        </w:rPr>
        <w:t xml:space="preserve">, </w:t>
      </w:r>
      <w:r w:rsidRPr="000F6783">
        <w:rPr>
          <w:i/>
          <w:noProof/>
        </w:rPr>
        <w:t>purtând</w:t>
      </w:r>
      <w:r w:rsidRPr="000F6783">
        <w:rPr>
          <w:noProof/>
        </w:rPr>
        <w:t xml:space="preserve"> </w:t>
      </w:r>
      <w:r w:rsidRPr="000F6783">
        <w:rPr>
          <w:i/>
          <w:noProof/>
        </w:rPr>
        <w:t>nefericirea</w:t>
      </w:r>
    </w:p>
    <w:p w:rsidR="00E5401F" w:rsidRPr="000F6783" w:rsidRDefault="00E5401F" w:rsidP="000F6783">
      <w:pPr>
        <w:pStyle w:val="RIText"/>
        <w:ind w:firstLine="720"/>
        <w:rPr>
          <w:noProof/>
        </w:rPr>
      </w:pPr>
      <w:r w:rsidRPr="000F6783">
        <w:rPr>
          <w:i/>
          <w:noProof/>
        </w:rPr>
        <w:t>De</w:t>
      </w:r>
      <w:r w:rsidRPr="000F6783">
        <w:rPr>
          <w:i/>
          <w:noProof/>
        </w:rPr>
        <w:noBreakHyphen/>
        <w:t>a</w:t>
      </w:r>
      <w:r w:rsidRPr="000F6783">
        <w:rPr>
          <w:noProof/>
        </w:rPr>
        <w:t xml:space="preserve"> </w:t>
      </w:r>
      <w:r w:rsidRPr="000F6783">
        <w:rPr>
          <w:i/>
          <w:noProof/>
        </w:rPr>
        <w:t>şti c</w:t>
      </w:r>
      <w:r w:rsidRPr="000F6783">
        <w:rPr>
          <w:i/>
          <w:noProof/>
        </w:rPr>
        <w:noBreakHyphen/>
        <w:t>a</w:t>
      </w:r>
      <w:r w:rsidRPr="000F6783">
        <w:rPr>
          <w:noProof/>
        </w:rPr>
        <w:t xml:space="preserve"> </w:t>
      </w:r>
      <w:r w:rsidRPr="000F6783">
        <w:rPr>
          <w:i/>
          <w:noProof/>
        </w:rPr>
        <w:t>mea comoară</w:t>
      </w:r>
      <w:r w:rsidRPr="000F6783">
        <w:rPr>
          <w:noProof/>
        </w:rPr>
        <w:t xml:space="preserve"> </w:t>
      </w:r>
      <w:r w:rsidRPr="000F6783">
        <w:rPr>
          <w:i/>
          <w:noProof/>
        </w:rPr>
        <w:t>din</w:t>
      </w:r>
      <w:r w:rsidRPr="000F6783">
        <w:rPr>
          <w:noProof/>
        </w:rPr>
        <w:t xml:space="preserve"> </w:t>
      </w:r>
      <w:r w:rsidRPr="000F6783">
        <w:rPr>
          <w:i/>
          <w:noProof/>
        </w:rPr>
        <w:t>inimă</w:t>
      </w:r>
      <w:r w:rsidRPr="000F6783">
        <w:rPr>
          <w:noProof/>
        </w:rPr>
        <w:t xml:space="preserve"> </w:t>
      </w:r>
      <w:r w:rsidRPr="000F6783">
        <w:rPr>
          <w:i/>
          <w:noProof/>
        </w:rPr>
        <w:t>şi</w:t>
      </w:r>
      <w:r w:rsidRPr="000F6783">
        <w:rPr>
          <w:noProof/>
        </w:rPr>
        <w:t xml:space="preserve"> </w:t>
      </w:r>
      <w:r w:rsidRPr="000F6783">
        <w:rPr>
          <w:i/>
          <w:noProof/>
        </w:rPr>
        <w:t>gând</w:t>
      </w:r>
    </w:p>
    <w:p w:rsidR="00A86FE5" w:rsidRPr="000F6783" w:rsidRDefault="00E5401F" w:rsidP="000F6783">
      <w:pPr>
        <w:pStyle w:val="RIText"/>
        <w:ind w:firstLine="720"/>
        <w:rPr>
          <w:noProof/>
        </w:rPr>
      </w:pPr>
      <w:r w:rsidRPr="000F6783">
        <w:rPr>
          <w:i/>
          <w:noProof/>
        </w:rPr>
        <w:t>Pierdută</w:t>
      </w:r>
      <w:r w:rsidRPr="000F6783">
        <w:rPr>
          <w:i/>
          <w:noProof/>
        </w:rPr>
        <w:noBreakHyphen/>
        <w:t>i</w:t>
      </w:r>
      <w:r w:rsidRPr="000F6783">
        <w:rPr>
          <w:noProof/>
        </w:rPr>
        <w:t xml:space="preserve"> </w:t>
      </w:r>
      <w:r w:rsidRPr="000F6783">
        <w:rPr>
          <w:i/>
          <w:noProof/>
        </w:rPr>
        <w:t>pe vecie</w:t>
      </w:r>
      <w:r w:rsidRPr="000F6783">
        <w:rPr>
          <w:noProof/>
        </w:rPr>
        <w:t>.</w:t>
      </w:r>
    </w:p>
    <w:p w:rsidR="00E5401F" w:rsidRPr="000F6783" w:rsidRDefault="00E5401F" w:rsidP="000F6783">
      <w:pPr>
        <w:pStyle w:val="RIText"/>
        <w:ind w:firstLine="720"/>
        <w:rPr>
          <w:noProof/>
        </w:rPr>
      </w:pPr>
      <w:r w:rsidRPr="000F6783">
        <w:rPr>
          <w:i/>
          <w:noProof/>
        </w:rPr>
        <w:t>Prezent</w:t>
      </w:r>
      <w:r w:rsidRPr="000F6783">
        <w:rPr>
          <w:noProof/>
        </w:rPr>
        <w:t xml:space="preserve"> </w:t>
      </w:r>
      <w:r w:rsidRPr="000F6783">
        <w:rPr>
          <w:i/>
          <w:noProof/>
        </w:rPr>
        <w:t>şi</w:t>
      </w:r>
      <w:r w:rsidRPr="000F6783">
        <w:rPr>
          <w:noProof/>
        </w:rPr>
        <w:t xml:space="preserve"> </w:t>
      </w:r>
      <w:r w:rsidRPr="000F6783">
        <w:rPr>
          <w:i/>
          <w:noProof/>
        </w:rPr>
        <w:t>viitor</w:t>
      </w:r>
    </w:p>
    <w:p w:rsidR="00E5401F" w:rsidRPr="000F6783" w:rsidRDefault="00E5401F" w:rsidP="000F6783">
      <w:pPr>
        <w:pStyle w:val="RIText"/>
        <w:ind w:firstLine="720"/>
        <w:rPr>
          <w:noProof/>
        </w:rPr>
      </w:pPr>
      <w:r w:rsidRPr="000F6783">
        <w:rPr>
          <w:i/>
          <w:noProof/>
        </w:rPr>
        <w:t>N</w:t>
      </w:r>
      <w:r w:rsidRPr="000F6783">
        <w:rPr>
          <w:noProof/>
        </w:rPr>
        <w:t>-</w:t>
      </w:r>
      <w:r w:rsidRPr="000F6783">
        <w:rPr>
          <w:i/>
          <w:noProof/>
        </w:rPr>
        <w:t>or</w:t>
      </w:r>
      <w:r w:rsidRPr="000F6783">
        <w:rPr>
          <w:noProof/>
        </w:rPr>
        <w:t xml:space="preserve"> </w:t>
      </w:r>
      <w:r w:rsidRPr="000F6783">
        <w:rPr>
          <w:i/>
          <w:noProof/>
        </w:rPr>
        <w:t>readuce</w:t>
      </w:r>
      <w:r w:rsidRPr="000F6783">
        <w:rPr>
          <w:i/>
          <w:noProof/>
        </w:rPr>
        <w:noBreakHyphen/>
        <w:t>n</w:t>
      </w:r>
      <w:r w:rsidRPr="000F6783">
        <w:rPr>
          <w:noProof/>
        </w:rPr>
        <w:t xml:space="preserve"> </w:t>
      </w:r>
      <w:r w:rsidRPr="000F6783">
        <w:rPr>
          <w:i/>
          <w:noProof/>
        </w:rPr>
        <w:t>faţă</w:t>
      </w:r>
      <w:r w:rsidRPr="000F6783">
        <w:rPr>
          <w:noProof/>
        </w:rPr>
        <w:t>-</w:t>
      </w:r>
      <w:r w:rsidRPr="000F6783">
        <w:rPr>
          <w:i/>
          <w:noProof/>
        </w:rPr>
        <w:t>mi</w:t>
      </w:r>
      <w:r w:rsidRPr="000F6783">
        <w:rPr>
          <w:noProof/>
        </w:rPr>
        <w:t xml:space="preserve"> </w:t>
      </w:r>
      <w:r w:rsidRPr="000F6783">
        <w:rPr>
          <w:i/>
          <w:noProof/>
        </w:rPr>
        <w:t>acel</w:t>
      </w:r>
      <w:r w:rsidRPr="000F6783">
        <w:rPr>
          <w:noProof/>
        </w:rPr>
        <w:t xml:space="preserve"> </w:t>
      </w:r>
      <w:r w:rsidRPr="000F6783">
        <w:rPr>
          <w:i/>
          <w:noProof/>
        </w:rPr>
        <w:t>divin</w:t>
      </w:r>
      <w:r w:rsidRPr="000F6783">
        <w:rPr>
          <w:noProof/>
        </w:rPr>
        <w:t xml:space="preserve"> </w:t>
      </w:r>
      <w:r w:rsidRPr="000F6783">
        <w:rPr>
          <w:i/>
          <w:noProof/>
        </w:rPr>
        <w:t>odor</w:t>
      </w:r>
      <w:r w:rsidRPr="000F6783">
        <w:rPr>
          <w:noProof/>
        </w:rPr>
        <w:t>.</w:t>
      </w:r>
    </w:p>
    <w:p w:rsidR="00A86FE5" w:rsidRPr="000F6783" w:rsidRDefault="00A86FE5" w:rsidP="000F6783">
      <w:pPr>
        <w:pStyle w:val="RIText"/>
        <w:ind w:firstLine="720"/>
        <w:rPr>
          <w:noProof/>
        </w:rPr>
      </w:pPr>
    </w:p>
    <w:p w:rsidR="00E5401F" w:rsidRPr="000F6783" w:rsidRDefault="00E5401F" w:rsidP="000F6783">
      <w:pPr>
        <w:pStyle w:val="RIText"/>
        <w:ind w:firstLine="720"/>
        <w:rPr>
          <w:noProof/>
        </w:rPr>
      </w:pPr>
      <w:r w:rsidRPr="000F6783">
        <w:rPr>
          <w:noProof/>
        </w:rPr>
        <w:t>Era una dintre poeziile noastre favorite, deşi deloc încurajatoare. În acea zi de vară, vântul sufla cu putere şi, deşi îmi răvăşea părul de la ceafă, nu avea destulă îndrăzneală ca să tulbure frunzişul marelui stejar. Florile de pe pajişte erau minunate la vedere. M-am abţinut să mai citesc, pentru a</w:t>
      </w:r>
      <w:r w:rsidRPr="000F6783">
        <w:rPr>
          <w:noProof/>
        </w:rPr>
        <w:noBreakHyphen/>
        <w:t>i descrie lui Edward degetariţele:</w:t>
      </w:r>
    </w:p>
    <w:p w:rsidR="00E5401F" w:rsidRPr="000F6783" w:rsidRDefault="00E5401F" w:rsidP="000F6783">
      <w:pPr>
        <w:pStyle w:val="RIText"/>
        <w:ind w:firstLine="720"/>
        <w:rPr>
          <w:noProof/>
        </w:rPr>
      </w:pPr>
      <w:r w:rsidRPr="000F6783">
        <w:rPr>
          <w:noProof/>
        </w:rPr>
        <w:t xml:space="preserve">— Anul </w:t>
      </w:r>
      <w:r w:rsidR="00A86FE5" w:rsidRPr="000F6783">
        <w:rPr>
          <w:noProof/>
        </w:rPr>
        <w:t>ă</w:t>
      </w:r>
      <w:r w:rsidRPr="000F6783">
        <w:rPr>
          <w:noProof/>
        </w:rPr>
        <w:t>sta, sunt purpurii şi neasemuit de frumoase. Cea mai apropiată creşte la doi paşi de mine. Iar albinele le vizitează încontinuu!</w:t>
      </w:r>
    </w:p>
    <w:p w:rsidR="00E5401F" w:rsidRPr="000F6783" w:rsidRDefault="00E5401F" w:rsidP="000F6783">
      <w:pPr>
        <w:pStyle w:val="RIText"/>
        <w:ind w:firstLine="720"/>
        <w:rPr>
          <w:noProof/>
        </w:rPr>
      </w:pPr>
      <w:r w:rsidRPr="000F6783">
        <w:rPr>
          <w:noProof/>
        </w:rPr>
        <w:t>Îl admiram pe soţul meu. Când era calm şi senin, Edward oferea un spectacol delicios. De când îl atacase intrusa, îmi plăcuse să mă uit la el din partea cealaltă a camerei şi aveam o mare bucurie să</w:t>
      </w:r>
      <w:r w:rsidRPr="000F6783">
        <w:rPr>
          <w:noProof/>
        </w:rPr>
        <w:noBreakHyphen/>
        <w:t>l văd zâmbind, ori de câte ori reuşeam să</w:t>
      </w:r>
      <w:r w:rsidRPr="000F6783">
        <w:rPr>
          <w:noProof/>
        </w:rPr>
        <w:noBreakHyphen/>
        <w:t>l provoc.</w:t>
      </w:r>
    </w:p>
    <w:p w:rsidR="00E5401F" w:rsidRPr="000F6783" w:rsidRDefault="00E5401F" w:rsidP="000F6783">
      <w:pPr>
        <w:pStyle w:val="RIText"/>
        <w:ind w:firstLine="720"/>
        <w:rPr>
          <w:noProof/>
        </w:rPr>
      </w:pPr>
      <w:r w:rsidRPr="000F6783">
        <w:rPr>
          <w:noProof/>
        </w:rPr>
        <w:t>— Cum te simţi, Jane? Ai dormit bine azi</w:t>
      </w:r>
      <w:r w:rsidRPr="000F6783">
        <w:rPr>
          <w:noProof/>
        </w:rPr>
        <w:noBreakHyphen/>
        <w:t>noapte?</w:t>
      </w:r>
    </w:p>
    <w:p w:rsidR="00E5401F" w:rsidRPr="000F6783" w:rsidRDefault="00E5401F" w:rsidP="000F6783">
      <w:pPr>
        <w:pStyle w:val="RIText"/>
        <w:ind w:firstLine="720"/>
        <w:rPr>
          <w:noProof/>
        </w:rPr>
      </w:pPr>
      <w:r w:rsidRPr="000F6783">
        <w:rPr>
          <w:noProof/>
        </w:rPr>
        <w:t>— Da, i</w:t>
      </w:r>
      <w:r w:rsidRPr="000F6783">
        <w:rPr>
          <w:noProof/>
        </w:rPr>
        <w:noBreakHyphen/>
        <w:t>am răspuns. M-am odihnit, în sfârşit, după ce noaptea trecuse de jumătate. Acum sunt apărătoarea ta, am datoria de a te sluji stând de strajă noaptea.</w:t>
      </w:r>
    </w:p>
    <w:p w:rsidR="00E5401F" w:rsidRPr="000F6783" w:rsidRDefault="00E5401F" w:rsidP="000F6783">
      <w:pPr>
        <w:pStyle w:val="RIText"/>
        <w:ind w:firstLine="720"/>
        <w:rPr>
          <w:noProof/>
        </w:rPr>
      </w:pPr>
      <w:r w:rsidRPr="000F6783">
        <w:rPr>
          <w:noProof/>
        </w:rPr>
        <w:t>Îmi mângâie faţa. O, ce senzaţie delicioasă!</w:t>
      </w:r>
    </w:p>
    <w:p w:rsidR="00E5401F" w:rsidRPr="000F6783" w:rsidRDefault="00E5401F" w:rsidP="000F6783">
      <w:pPr>
        <w:pStyle w:val="RIText"/>
        <w:ind w:firstLine="720"/>
        <w:rPr>
          <w:noProof/>
        </w:rPr>
      </w:pPr>
      <w:r w:rsidRPr="000F6783">
        <w:rPr>
          <w:noProof/>
        </w:rPr>
        <w:t>— Aşa de mică, aşa puternică</w:t>
      </w:r>
      <w:r w:rsidR="00935541" w:rsidRPr="000F6783">
        <w:rPr>
          <w:noProof/>
        </w:rPr>
        <w:t>...</w:t>
      </w:r>
      <w:r w:rsidRPr="000F6783">
        <w:rPr>
          <w:noProof/>
        </w:rPr>
        <w:t xml:space="preserve"> murmură el. Eşti blândă ca o porumbiţă şi feroce ca o panteră. Am în tine o aliată atrăgătoare şi norocoasă, Jane.</w:t>
      </w:r>
    </w:p>
    <w:p w:rsidR="00E5401F" w:rsidRPr="000F6783" w:rsidRDefault="00E5401F" w:rsidP="000F6783">
      <w:pPr>
        <w:pStyle w:val="RIText"/>
        <w:ind w:firstLine="720"/>
        <w:rPr>
          <w:noProof/>
        </w:rPr>
      </w:pPr>
      <w:r w:rsidRPr="000F6783">
        <w:rPr>
          <w:noProof/>
        </w:rPr>
        <w:t>— Suntem în convergenţă. Stai lângă mine şi</w:t>
      </w:r>
      <w:r w:rsidRPr="000F6783">
        <w:rPr>
          <w:noProof/>
        </w:rPr>
        <w:noBreakHyphen/>
        <w:t>am să te ocrotesc, Edward.</w:t>
      </w:r>
    </w:p>
    <w:p w:rsidR="00E5401F" w:rsidRPr="000F6783" w:rsidRDefault="00E5401F" w:rsidP="000F6783">
      <w:pPr>
        <w:pStyle w:val="RIText"/>
        <w:ind w:firstLine="720"/>
        <w:rPr>
          <w:noProof/>
        </w:rPr>
      </w:pPr>
      <w:r w:rsidRPr="000F6783">
        <w:rPr>
          <w:noProof/>
        </w:rPr>
        <w:t>— Protectoarea mea? Ce farsă! Poate ar trebui să mai angajăm servitori, să populăm mai mult conacul. Aici suntem foarte izolaţi.</w:t>
      </w:r>
    </w:p>
    <w:p w:rsidR="00E5401F" w:rsidRPr="000F6783" w:rsidRDefault="00E5401F" w:rsidP="000F6783">
      <w:pPr>
        <w:pStyle w:val="RIText"/>
        <w:ind w:firstLine="720"/>
        <w:rPr>
          <w:noProof/>
        </w:rPr>
      </w:pPr>
      <w:r w:rsidRPr="000F6783">
        <w:rPr>
          <w:noProof/>
        </w:rPr>
        <w:t xml:space="preserve">Edward îşi înlătură de pe încheietura mâinii o omidă aurie cu negru, </w:t>
      </w:r>
      <w:r w:rsidR="00A86FE5" w:rsidRPr="000F6783">
        <w:rPr>
          <w:noProof/>
        </w:rPr>
        <w:t>i</w:t>
      </w:r>
      <w:r w:rsidRPr="000F6783">
        <w:rPr>
          <w:noProof/>
        </w:rPr>
        <w:noBreakHyphen/>
        <w:t>am văzut părul negru zbârlindu</w:t>
      </w:r>
      <w:r w:rsidRPr="000F6783">
        <w:rPr>
          <w:noProof/>
        </w:rPr>
        <w:noBreakHyphen/>
        <w:t>se din cauza atingerii, deşi nu comentă nimic.</w:t>
      </w:r>
    </w:p>
    <w:p w:rsidR="00E5401F" w:rsidRPr="000F6783" w:rsidRDefault="00E5401F" w:rsidP="000F6783">
      <w:pPr>
        <w:pStyle w:val="RIText"/>
        <w:ind w:firstLine="720"/>
        <w:rPr>
          <w:noProof/>
        </w:rPr>
      </w:pPr>
      <w:r w:rsidRPr="000F6783">
        <w:rPr>
          <w:noProof/>
        </w:rPr>
        <w:t>— Atâţia câţi avem sunt de ajuns.</w:t>
      </w:r>
    </w:p>
    <w:p w:rsidR="00E5401F" w:rsidRPr="000F6783" w:rsidRDefault="00E5401F" w:rsidP="000F6783">
      <w:pPr>
        <w:pStyle w:val="RIText"/>
        <w:ind w:firstLine="720"/>
        <w:rPr>
          <w:noProof/>
        </w:rPr>
      </w:pPr>
      <w:r w:rsidRPr="000F6783">
        <w:rPr>
          <w:noProof/>
        </w:rPr>
        <w:t>Apoi, am cutezat să</w:t>
      </w:r>
      <w:r w:rsidRPr="000F6783">
        <w:rPr>
          <w:noProof/>
        </w:rPr>
        <w:noBreakHyphen/>
        <w:t>i pun o întrebare:</w:t>
      </w:r>
    </w:p>
    <w:p w:rsidR="00E5401F" w:rsidRPr="000F6783" w:rsidRDefault="00E5401F" w:rsidP="000F6783">
      <w:pPr>
        <w:pStyle w:val="RIText"/>
        <w:ind w:firstLine="720"/>
        <w:rPr>
          <w:noProof/>
        </w:rPr>
      </w:pPr>
      <w:r w:rsidRPr="000F6783">
        <w:rPr>
          <w:noProof/>
        </w:rPr>
        <w:t>— Nu</w:t>
      </w:r>
      <w:r w:rsidRPr="000F6783">
        <w:rPr>
          <w:noProof/>
        </w:rPr>
        <w:noBreakHyphen/>
        <w:t>ţi mai aminteşti nimic altceva despre creatura aceea oribilă, ca s</w:t>
      </w:r>
      <w:r w:rsidRPr="000F6783">
        <w:rPr>
          <w:noProof/>
        </w:rPr>
        <w:noBreakHyphen/>
        <w:t>o identificăm?</w:t>
      </w:r>
    </w:p>
    <w:p w:rsidR="00E5401F" w:rsidRPr="000F6783" w:rsidRDefault="00E5401F" w:rsidP="000F6783">
      <w:pPr>
        <w:pStyle w:val="RIText"/>
        <w:ind w:firstLine="720"/>
        <w:rPr>
          <w:noProof/>
        </w:rPr>
      </w:pPr>
      <w:r w:rsidRPr="000F6783">
        <w:rPr>
          <w:noProof/>
        </w:rPr>
        <w:t>— Ţin minte doar că voia să mă duc cu ea, după care a speriat</w:t>
      </w:r>
      <w:r w:rsidRPr="000F6783">
        <w:rPr>
          <w:noProof/>
        </w:rPr>
        <w:noBreakHyphen/>
        <w:t>o ceva şi a fugit. N-a spus cum o chema, şi a stat singură cu mine doar câteva momente. Mă simt neputincios, Jane.</w:t>
      </w:r>
    </w:p>
    <w:p w:rsidR="00E5401F" w:rsidRPr="000F6783" w:rsidRDefault="00E5401F" w:rsidP="000F6783">
      <w:pPr>
        <w:pStyle w:val="RIText"/>
        <w:ind w:firstLine="720"/>
        <w:rPr>
          <w:noProof/>
        </w:rPr>
      </w:pPr>
      <w:r w:rsidRPr="000F6783">
        <w:rPr>
          <w:noProof/>
        </w:rPr>
        <w:t xml:space="preserve">— Tu, neputincios? Ce </w:t>
      </w:r>
      <w:r w:rsidRPr="000F6783">
        <w:rPr>
          <w:noProof/>
          <w:u w:color="C00000"/>
        </w:rPr>
        <w:t xml:space="preserve">glumă! Îţi plângi </w:t>
      </w:r>
      <w:r w:rsidRPr="000F6783">
        <w:rPr>
          <w:noProof/>
        </w:rPr>
        <w:t>singur de milă. Atunci, am s</w:t>
      </w:r>
      <w:r w:rsidRPr="000F6783">
        <w:rPr>
          <w:noProof/>
        </w:rPr>
        <w:noBreakHyphen/>
        <w:t>o găsesc şi o voi pedepsi eu pentru ceea ce ţi</w:t>
      </w:r>
      <w:r w:rsidRPr="000F6783">
        <w:rPr>
          <w:noProof/>
        </w:rPr>
        <w:noBreakHyphen/>
        <w:t>a făcut.</w:t>
      </w:r>
    </w:p>
    <w:p w:rsidR="00E5401F" w:rsidRPr="000F6783" w:rsidRDefault="00E5401F" w:rsidP="000F6783">
      <w:pPr>
        <w:pStyle w:val="RIText"/>
        <w:ind w:firstLine="720"/>
        <w:rPr>
          <w:noProof/>
        </w:rPr>
      </w:pPr>
      <w:r w:rsidRPr="000F6783">
        <w:rPr>
          <w:noProof/>
        </w:rPr>
        <w:t>— Cum?</w:t>
      </w:r>
    </w:p>
    <w:p w:rsidR="00E5401F" w:rsidRPr="000F6783" w:rsidRDefault="00A86FE5" w:rsidP="000F6783">
      <w:pPr>
        <w:pStyle w:val="RIText"/>
        <w:ind w:firstLine="720"/>
        <w:rPr>
          <w:noProof/>
        </w:rPr>
      </w:pPr>
      <w:r w:rsidRPr="000F6783">
        <w:rPr>
          <w:noProof/>
        </w:rPr>
        <w:t>I</w:t>
      </w:r>
      <w:r w:rsidR="00E5401F" w:rsidRPr="000F6783">
        <w:rPr>
          <w:noProof/>
        </w:rPr>
        <w:t>-am răspuns cu fler şi îndrăzneală:</w:t>
      </w:r>
    </w:p>
    <w:p w:rsidR="00E5401F" w:rsidRPr="000F6783" w:rsidRDefault="00E5401F" w:rsidP="000F6783">
      <w:pPr>
        <w:pStyle w:val="RIText"/>
        <w:ind w:firstLine="720"/>
        <w:rPr>
          <w:noProof/>
        </w:rPr>
      </w:pPr>
      <w:r w:rsidRPr="000F6783">
        <w:rPr>
          <w:noProof/>
        </w:rPr>
        <w:t>— Sunt slujitoarea ta şi voi aplica regulile de la Femdean. Accesul vampirilor interzis!</w:t>
      </w:r>
    </w:p>
    <w:p w:rsidR="00E5401F" w:rsidRPr="000F6783" w:rsidRDefault="00E5401F" w:rsidP="000F6783">
      <w:pPr>
        <w:pStyle w:val="RIText"/>
        <w:ind w:firstLine="720"/>
        <w:rPr>
          <w:noProof/>
        </w:rPr>
      </w:pPr>
      <w:r w:rsidRPr="000F6783">
        <w:rPr>
          <w:noProof/>
        </w:rPr>
        <w:lastRenderedPageBreak/>
        <w:t>Simulam amuzamentul. Edward continua să stea încruntat, apoi întinse mâna spre mine şi bătu cu degetul în carte, pentru a mă încuraja să citesc mai departe, însă eu voiam să mai descopăr şi altele dintre gândurile lui secrete.</w:t>
      </w:r>
    </w:p>
    <w:p w:rsidR="00E5401F" w:rsidRPr="000F6783" w:rsidRDefault="00E5401F" w:rsidP="000F6783">
      <w:pPr>
        <w:pStyle w:val="RIText"/>
        <w:ind w:firstLine="720"/>
        <w:rPr>
          <w:noProof/>
        </w:rPr>
      </w:pPr>
      <w:r w:rsidRPr="000F6783">
        <w:rPr>
          <w:noProof/>
        </w:rPr>
        <w:t>— De ce taci?</w:t>
      </w:r>
    </w:p>
    <w:p w:rsidR="00E5401F" w:rsidRPr="000F6783" w:rsidRDefault="00E5401F" w:rsidP="000F6783">
      <w:pPr>
        <w:pStyle w:val="RIText"/>
        <w:ind w:firstLine="720"/>
        <w:rPr>
          <w:noProof/>
        </w:rPr>
      </w:pPr>
      <w:r w:rsidRPr="000F6783">
        <w:rPr>
          <w:noProof/>
        </w:rPr>
        <w:t>— Trebuie să descopăr o, cale de a te ajuta să te linişteşti. Cum te</w:t>
      </w:r>
      <w:r w:rsidRPr="000F6783">
        <w:rPr>
          <w:noProof/>
        </w:rPr>
        <w:noBreakHyphen/>
        <w:t>aş putea face să înţelegi că nu m</w:t>
      </w:r>
      <w:r w:rsidRPr="000F6783">
        <w:rPr>
          <w:noProof/>
        </w:rPr>
        <w:noBreakHyphen/>
        <w:t>ai corupt?</w:t>
      </w:r>
    </w:p>
    <w:p w:rsidR="00E5401F" w:rsidRPr="000F6783" w:rsidRDefault="00E5401F" w:rsidP="000F6783">
      <w:pPr>
        <w:pStyle w:val="RIText"/>
        <w:ind w:firstLine="720"/>
        <w:rPr>
          <w:noProof/>
        </w:rPr>
      </w:pPr>
      <w:r w:rsidRPr="000F6783">
        <w:rPr>
          <w:noProof/>
        </w:rPr>
        <w:t>Nedumerit, Edward stătu tăcut câteva momente, înainte de a</w:t>
      </w:r>
      <w:r w:rsidRPr="000F6783">
        <w:rPr>
          <w:noProof/>
        </w:rPr>
        <w:noBreakHyphen/>
        <w:t>mi găsi faţa cu privirea lui ceţoasă.</w:t>
      </w:r>
    </w:p>
    <w:p w:rsidR="00E5401F" w:rsidRPr="000F6783" w:rsidRDefault="00E5401F" w:rsidP="000F6783">
      <w:pPr>
        <w:pStyle w:val="RIText"/>
        <w:ind w:firstLine="720"/>
        <w:rPr>
          <w:noProof/>
        </w:rPr>
      </w:pPr>
      <w:r w:rsidRPr="000F6783">
        <w:rPr>
          <w:noProof/>
        </w:rPr>
        <w:t>— Acum ştiu că nu eu am fost cauza bolii tale recente. Ai căzut victimă propriei tale furtuni de patimi. Totuşi, s</w:t>
      </w:r>
      <w:r w:rsidRPr="000F6783">
        <w:rPr>
          <w:noProof/>
        </w:rPr>
        <w:noBreakHyphen/>
        <w:t>ar putea ca eu să fi fost acela care te</w:t>
      </w:r>
      <w:r w:rsidRPr="000F6783">
        <w:rPr>
          <w:noProof/>
        </w:rPr>
        <w:noBreakHyphen/>
        <w:t>a condus spre temelia conştiinţei tale intime, aşa că n</w:t>
      </w:r>
      <w:r w:rsidRPr="000F6783">
        <w:rPr>
          <w:noProof/>
        </w:rPr>
        <w:noBreakHyphen/>
        <w:t>am să te mai instruiesc. Voi aştepta ca tu să iniţiezi uniunea noastră. Până poţi s</w:t>
      </w:r>
      <w:r w:rsidRPr="000F6783">
        <w:rPr>
          <w:noProof/>
        </w:rPr>
        <w:noBreakHyphen/>
        <w:t>o faci cu îndrăzneală şi mândrie, dovedindu</w:t>
      </w:r>
      <w:r w:rsidRPr="000F6783">
        <w:rPr>
          <w:noProof/>
        </w:rPr>
        <w:noBreakHyphen/>
        <w:t>mi că</w:t>
      </w:r>
      <w:r w:rsidRPr="000F6783">
        <w:rPr>
          <w:noProof/>
        </w:rPr>
        <w:noBreakHyphen/>
        <w:t>ţi place natura ta umană, n</w:t>
      </w:r>
      <w:r w:rsidRPr="000F6783">
        <w:rPr>
          <w:noProof/>
        </w:rPr>
        <w:noBreakHyphen/>
        <w:t>am să te mai hărţuiesc.</w:t>
      </w:r>
    </w:p>
    <w:p w:rsidR="00E5401F" w:rsidRPr="000F6783" w:rsidRDefault="00E5401F" w:rsidP="000F6783">
      <w:pPr>
        <w:pStyle w:val="RIText"/>
        <w:ind w:firstLine="720"/>
        <w:rPr>
          <w:noProof/>
        </w:rPr>
      </w:pPr>
      <w:r w:rsidRPr="000F6783">
        <w:rPr>
          <w:noProof/>
        </w:rPr>
        <w:t>Mă tem că am greşit mărturisindu</w:t>
      </w:r>
      <w:r w:rsidRPr="000F6783">
        <w:rPr>
          <w:noProof/>
        </w:rPr>
        <w:noBreakHyphen/>
        <w:t>ţi fanteziile mele. Nu trebuia s</w:t>
      </w:r>
      <w:r w:rsidRPr="000F6783">
        <w:rPr>
          <w:noProof/>
        </w:rPr>
        <w:noBreakHyphen/>
        <w:t>o fac.</w:t>
      </w:r>
    </w:p>
    <w:p w:rsidR="00E5401F" w:rsidRPr="000F6783" w:rsidRDefault="00E5401F" w:rsidP="000F6783">
      <w:pPr>
        <w:pStyle w:val="RIText"/>
        <w:ind w:firstLine="720"/>
        <w:rPr>
          <w:noProof/>
        </w:rPr>
      </w:pPr>
      <w:r w:rsidRPr="000F6783">
        <w:rPr>
          <w:noProof/>
        </w:rPr>
        <w:t>— Îţi faci griji peste măsură. Vinovăţia ta e cauza acestui conflict?</w:t>
      </w:r>
    </w:p>
    <w:p w:rsidR="00E5401F" w:rsidRPr="000F6783" w:rsidRDefault="00E5401F" w:rsidP="000F6783">
      <w:pPr>
        <w:pStyle w:val="RIText"/>
        <w:ind w:firstLine="720"/>
        <w:rPr>
          <w:noProof/>
        </w:rPr>
      </w:pPr>
      <w:r w:rsidRPr="000F6783">
        <w:rPr>
          <w:noProof/>
        </w:rPr>
        <w:t>— Într</w:t>
      </w:r>
      <w:r w:rsidRPr="000F6783">
        <w:rPr>
          <w:noProof/>
        </w:rPr>
        <w:noBreakHyphen/>
        <w:t>adevăr. Mă tem mai mult ca oricând de propriile mele dorinţe. N-am deloc încredere în ele!</w:t>
      </w:r>
    </w:p>
    <w:p w:rsidR="00E5401F" w:rsidRPr="000F6783" w:rsidRDefault="00E5401F" w:rsidP="000F6783">
      <w:pPr>
        <w:pStyle w:val="RIText"/>
        <w:ind w:firstLine="720"/>
        <w:rPr>
          <w:noProof/>
        </w:rPr>
      </w:pPr>
      <w:r w:rsidRPr="000F6783">
        <w:rPr>
          <w:noProof/>
        </w:rPr>
        <w:t>Am râs.</w:t>
      </w:r>
    </w:p>
    <w:p w:rsidR="00E5401F" w:rsidRPr="000F6783" w:rsidRDefault="00E5401F" w:rsidP="000F6783">
      <w:pPr>
        <w:pStyle w:val="RIText"/>
        <w:ind w:firstLine="720"/>
        <w:rPr>
          <w:noProof/>
        </w:rPr>
      </w:pPr>
      <w:r w:rsidRPr="000F6783">
        <w:rPr>
          <w:noProof/>
        </w:rPr>
        <w:t>— Ce sever eşti! Remuşcările tale n</w:t>
      </w:r>
      <w:r w:rsidRPr="000F6783">
        <w:rPr>
          <w:noProof/>
        </w:rPr>
        <w:noBreakHyphen/>
        <w:t>au nici</w:t>
      </w:r>
      <w:r w:rsidRPr="000F6783">
        <w:rPr>
          <w:noProof/>
        </w:rPr>
        <w:noBreakHyphen/>
        <w:t>o bază. Sunt mulţumită de tot ceea ce mi</w:t>
      </w:r>
      <w:r w:rsidRPr="000F6783">
        <w:rPr>
          <w:noProof/>
        </w:rPr>
        <w:noBreakHyphen/>
        <w:t>ai dezvăluit. Nu mă sperii.</w:t>
      </w:r>
    </w:p>
    <w:p w:rsidR="00E5401F" w:rsidRPr="000F6783" w:rsidRDefault="00E5401F" w:rsidP="000F6783">
      <w:pPr>
        <w:pStyle w:val="RIText"/>
        <w:ind w:firstLine="720"/>
        <w:rPr>
          <w:noProof/>
        </w:rPr>
      </w:pPr>
      <w:r w:rsidRPr="000F6783">
        <w:rPr>
          <w:noProof/>
        </w:rPr>
        <w:t xml:space="preserve">— Poate că nu te cunosc atât de bine. Mă uimeşti, </w:t>
      </w:r>
      <w:r w:rsidR="00A14871" w:rsidRPr="000F6783">
        <w:rPr>
          <w:noProof/>
        </w:rPr>
        <w:t>i</w:t>
      </w:r>
      <w:r w:rsidRPr="000F6783">
        <w:rPr>
          <w:noProof/>
        </w:rPr>
        <w:t>a seama la îndrăzneala asta a ta, căci ai putea fi nevoită să renunţi la ea, într</w:t>
      </w:r>
      <w:r w:rsidRPr="000F6783">
        <w:rPr>
          <w:noProof/>
        </w:rPr>
        <w:noBreakHyphen/>
        <w:t>o zi! Totuşi, sunt hotărât şi ţi</w:t>
      </w:r>
      <w:r w:rsidRPr="000F6783">
        <w:rPr>
          <w:noProof/>
        </w:rPr>
        <w:noBreakHyphen/>
        <w:t>am dat răspunsul. Trebuie să fii o seducătoare. Aceasta va fi o probă pentru căsnicia noastră.</w:t>
      </w:r>
    </w:p>
    <w:p w:rsidR="00E5401F" w:rsidRPr="000F6783" w:rsidRDefault="00E5401F" w:rsidP="000F6783">
      <w:pPr>
        <w:pStyle w:val="RIText"/>
        <w:ind w:firstLine="720"/>
        <w:rPr>
          <w:noProof/>
        </w:rPr>
      </w:pPr>
      <w:r w:rsidRPr="000F6783">
        <w:rPr>
          <w:noProof/>
        </w:rPr>
        <w:t>Nu aveam niciun răspuns pregătit, şi am continuat să</w:t>
      </w:r>
      <w:r w:rsidRPr="000F6783">
        <w:rPr>
          <w:noProof/>
        </w:rPr>
        <w:noBreakHyphen/>
        <w:t>i citesc cu voce tare. În sinea mea, tânjeam să mă eliberez de nerăbdarea grea care</w:t>
      </w:r>
      <w:r w:rsidRPr="000F6783">
        <w:rPr>
          <w:noProof/>
        </w:rPr>
        <w:noBreakHyphen/>
        <w:t>mi apăsa mintea. Cu tot zelul meu, nu mă puteam imagina pe mine însămi ca pe o femeie fatală. Doream o diversiune, pentru a analiza de la distanţă situaţia din Conacul Femdean.</w:t>
      </w:r>
    </w:p>
    <w:p w:rsidR="00E5401F" w:rsidRPr="000F6783" w:rsidRDefault="00E5401F" w:rsidP="000F6783">
      <w:pPr>
        <w:pStyle w:val="RIText"/>
        <w:ind w:firstLine="720"/>
        <w:rPr>
          <w:noProof/>
        </w:rPr>
      </w:pPr>
      <w:r w:rsidRPr="000F6783">
        <w:rPr>
          <w:noProof/>
        </w:rPr>
        <w:t>Un înger binevoitor îmi auzi ruga la douăzeci şi patru de ore după ce dorisem să plec într</w:t>
      </w:r>
      <w:r w:rsidRPr="000F6783">
        <w:rPr>
          <w:noProof/>
        </w:rPr>
        <w:noBreakHyphen/>
        <w:t>al loc, când Edward şi cu mine am primit o invitaţie formală la o nuntă! Mary Rivers urma să se mărite în curând cu domnul Edgar Wharton, iar familia mea ne aştepta cu braţele deschise! Ştiam că se apropia căsătoria lor, dar nu fusesem sigură dacă soţii Rochester aveau să fie cu adevărat bine</w:t>
      </w:r>
      <w:r w:rsidRPr="000F6783">
        <w:rPr>
          <w:noProof/>
        </w:rPr>
        <w:noBreakHyphen/>
        <w:t>veniţi să participe.</w:t>
      </w:r>
    </w:p>
    <w:p w:rsidR="00E5401F" w:rsidRPr="000F6783" w:rsidRDefault="00A14871" w:rsidP="000F6783">
      <w:pPr>
        <w:pStyle w:val="RIText"/>
        <w:ind w:firstLine="720"/>
        <w:rPr>
          <w:noProof/>
        </w:rPr>
      </w:pPr>
      <w:r w:rsidRPr="000F6783">
        <w:rPr>
          <w:noProof/>
        </w:rPr>
        <w:t>I</w:t>
      </w:r>
      <w:r w:rsidR="00E5401F" w:rsidRPr="000F6783">
        <w:rPr>
          <w:noProof/>
        </w:rPr>
        <w:t>-am citit lui Edward scrisoarea şi am descoperit că erau aşteptaţi şi Diana şi căpitanul Fitzjames. Epistola lui Mary era prietenoasă şi sinceră. Se vedea clar că degeaba mă temusem de o răcire a relaţiilor noastre. Edward era dornic să facă o călătorie până la Morton, lăsând în urmă scena neplăcută a corupţiei. Oare</w:t>
      </w:r>
      <w:r w:rsidR="00E5401F" w:rsidRPr="000F6783">
        <w:rPr>
          <w:noProof/>
        </w:rPr>
        <w:noBreakHyphen/>
        <w:t xml:space="preserve">mi puteam </w:t>
      </w:r>
      <w:r w:rsidR="00E5401F" w:rsidRPr="000F6783">
        <w:rPr>
          <w:noProof/>
        </w:rPr>
        <w:lastRenderedPageBreak/>
        <w:t>găsi curajul de a</w:t>
      </w:r>
      <w:r w:rsidR="00E5401F" w:rsidRPr="000F6783">
        <w:rPr>
          <w:noProof/>
        </w:rPr>
        <w:noBreakHyphen/>
        <w:t xml:space="preserve">i dovedi soţului meu că eram o femeie matură şi împlinită, care nu se lăsa dominată de </w:t>
      </w:r>
      <w:r w:rsidR="00E5401F" w:rsidRPr="000F6783">
        <w:rPr>
          <w:noProof/>
          <w:u w:color="C00000"/>
        </w:rPr>
        <w:t xml:space="preserve">ardoare? În sinea </w:t>
      </w:r>
      <w:r w:rsidR="00E5401F" w:rsidRPr="000F6783">
        <w:rPr>
          <w:noProof/>
        </w:rPr>
        <w:t>mea, îmi recunoşteam o anumită nelinişte, dar provocarea îmi stârnea cu adevărat o emoţie plăcută, de un soi cum înainte nu mai cunoscusem.</w:t>
      </w:r>
      <w:bookmarkStart w:id="30" w:name="bookmark22"/>
      <w:bookmarkEnd w:id="30"/>
    </w:p>
    <w:p w:rsidR="00A14871" w:rsidRPr="000F6783" w:rsidRDefault="00A14871" w:rsidP="000F6783">
      <w:pPr>
        <w:pStyle w:val="RITitlu"/>
        <w:spacing w:before="0" w:after="0"/>
        <w:rPr>
          <w:rFonts w:ascii="Bookman Old Style" w:hAnsi="Bookman Old Style"/>
          <w:noProof/>
          <w:sz w:val="24"/>
        </w:rPr>
      </w:pPr>
      <w:r w:rsidRPr="000F6783">
        <w:rPr>
          <w:rFonts w:ascii="Bookman Old Style" w:hAnsi="Bookman Old Style"/>
          <w:noProof/>
          <w:sz w:val="24"/>
        </w:rPr>
        <w:lastRenderedPageBreak/>
        <w:t>Capitolul 16</w:t>
      </w:r>
    </w:p>
    <w:p w:rsidR="00E5401F" w:rsidRPr="000F6783" w:rsidRDefault="00E5401F" w:rsidP="000F6783">
      <w:pPr>
        <w:pStyle w:val="RIText"/>
        <w:ind w:firstLine="720"/>
        <w:rPr>
          <w:noProof/>
        </w:rPr>
      </w:pPr>
      <w:r w:rsidRPr="000F6783">
        <w:rPr>
          <w:noProof/>
        </w:rPr>
        <w:t>La sfârşitul primei săptămâni din septembrie, Edward, Adèle şi cu mine ne aflam într</w:t>
      </w:r>
      <w:r w:rsidRPr="000F6783">
        <w:rPr>
          <w:noProof/>
        </w:rPr>
        <w:noBreakHyphen/>
        <w:t>o trăsură, în drum spre Morton, la nunta verişoarei mele Mary Rivers. Dacă se uita cineva la pasagerii acelei c</w:t>
      </w:r>
      <w:r w:rsidR="00860E99" w:rsidRPr="000F6783">
        <w:rPr>
          <w:noProof/>
        </w:rPr>
        <w:t>a</w:t>
      </w:r>
      <w:r w:rsidRPr="000F6783">
        <w:rPr>
          <w:noProof/>
        </w:rPr>
        <w:t>leşti închise, într</w:t>
      </w:r>
      <w:r w:rsidRPr="000F6783">
        <w:rPr>
          <w:noProof/>
        </w:rPr>
        <w:noBreakHyphen/>
        <w:t>o zi blândă de vară târzie, l</w:t>
      </w:r>
      <w:r w:rsidRPr="000F6783">
        <w:rPr>
          <w:noProof/>
        </w:rPr>
        <w:noBreakHyphen/>
        <w:t>ar fi văzut pe Edward dormind la locul său, vizavi de Adèle şi de mine. Avea fruntea destinsă şi bronzată. Trupul său minunat se legăna senzual, şi</w:t>
      </w:r>
      <w:r w:rsidRPr="000F6783">
        <w:rPr>
          <w:noProof/>
        </w:rPr>
        <w:noBreakHyphen/>
        <w:t xml:space="preserve">şi ţinea braţele strânse lângă cămaşa de </w:t>
      </w:r>
      <w:r w:rsidR="00860E99" w:rsidRPr="000F6783">
        <w:rPr>
          <w:noProof/>
        </w:rPr>
        <w:t>i</w:t>
      </w:r>
      <w:r w:rsidRPr="000F6783">
        <w:rPr>
          <w:noProof/>
        </w:rPr>
        <w:t>n. Adèle cânta o melodie pe care o învăţase la şcoală, în timp ce eu priveam peisajele de afară. Bălţile se întindeau până la orizont, unde începeau colinele scunde şi stâncoase, de o parte şi de alta a drumului denivelat. Din când în când, netezeam cârlionţii negri, răvăşiţi de vânt, ai lui Adèle, şi mă simţeam foarte norocoasă că mă întorceam la Morton împreună cu cei dragi.</w:t>
      </w:r>
    </w:p>
    <w:p w:rsidR="00E5401F" w:rsidRPr="000F6783" w:rsidRDefault="00E5401F" w:rsidP="000F6783">
      <w:pPr>
        <w:pStyle w:val="RIText"/>
        <w:ind w:firstLine="720"/>
        <w:rPr>
          <w:noProof/>
        </w:rPr>
      </w:pPr>
      <w:r w:rsidRPr="000F6783">
        <w:rPr>
          <w:noProof/>
        </w:rPr>
        <w:t>Cu mai bine de douăsprezece luni în urmă, plecasem de</w:t>
      </w:r>
      <w:r w:rsidRPr="000F6783">
        <w:rPr>
          <w:noProof/>
        </w:rPr>
        <w:noBreakHyphen/>
        <w:t>acolo nesigură dacă am să mă mai întorc vreodată. Părăsisem o situaţie sigură la şcoala din Morton, pentru a risca o reîntâlnire cu iubitul meu Edward şi, prin voia lui Dumnezeu, îi găsisem aşteptându</w:t>
      </w:r>
      <w:r w:rsidRPr="000F6783">
        <w:rPr>
          <w:noProof/>
        </w:rPr>
        <w:noBreakHyphen/>
        <w:t>mă. Desfid orice raţionalist să</w:t>
      </w:r>
      <w:r w:rsidRPr="000F6783">
        <w:rPr>
          <w:noProof/>
        </w:rPr>
        <w:noBreakHyphen/>
        <w:t>şi nege o lacrimă în ochi, la amintirea împrejurărilor în care s</w:t>
      </w:r>
      <w:r w:rsidRPr="000F6783">
        <w:rPr>
          <w:noProof/>
        </w:rPr>
        <w:noBreakHyphen/>
        <w:t>a decis, ajuns la o răscruce din viaţa lui. Faptul de a ţi se îndeplini cea mai mare dorinţă e un balsam incredibil pentru haosul nehotărârii. Un torent de bucurie izvora din adâncul inimii mele, când îmi aminteam ce inspirat îmi urmasem instinctul de a alerga după dorul sufletului meu: Edward Fairfax Rochester.</w:t>
      </w:r>
    </w:p>
    <w:p w:rsidR="00E5401F" w:rsidRPr="000F6783" w:rsidRDefault="00E5401F" w:rsidP="000F6783">
      <w:pPr>
        <w:pStyle w:val="RIText"/>
        <w:ind w:firstLine="720"/>
        <w:rPr>
          <w:noProof/>
        </w:rPr>
      </w:pPr>
      <w:r w:rsidRPr="000F6783">
        <w:rPr>
          <w:noProof/>
        </w:rPr>
        <w:t>În ultimele raze răzleţe de soare ale asfinţitului, am zărit o m</w:t>
      </w:r>
      <w:r w:rsidR="00860E99" w:rsidRPr="000F6783">
        <w:rPr>
          <w:noProof/>
        </w:rPr>
        <w:t>l</w:t>
      </w:r>
      <w:r w:rsidRPr="000F6783">
        <w:rPr>
          <w:noProof/>
        </w:rPr>
        <w:t>aştină puţin adâncă şi un cormoran negru zburând singuratic peste mal. Era un punct de reper pentru mine şi curând, întocmai aşa cum mă aşteptasem, am desluşit contururile satului verişoarelor mele şi am ştiut că în curând vom sta cu toţii comod la masa încărcată cu fripturi de oaie, salată şi mere. Eram nerăbdătoare să mănânc şi mai mult decât dornică să dorm într</w:t>
      </w:r>
      <w:r w:rsidRPr="000F6783">
        <w:rPr>
          <w:noProof/>
        </w:rPr>
        <w:noBreakHyphen/>
        <w:t>un pat moale.</w:t>
      </w:r>
    </w:p>
    <w:p w:rsidR="00E5401F" w:rsidRPr="000F6783" w:rsidRDefault="00E5401F" w:rsidP="000F6783">
      <w:pPr>
        <w:pStyle w:val="RIText"/>
        <w:ind w:firstLine="720"/>
        <w:rPr>
          <w:noProof/>
        </w:rPr>
      </w:pPr>
      <w:r w:rsidRPr="000F6783">
        <w:rPr>
          <w:noProof/>
        </w:rPr>
        <w:t>Aţi fi văzut felurite expresii succedându</w:t>
      </w:r>
      <w:r w:rsidRPr="000F6783">
        <w:rPr>
          <w:noProof/>
        </w:rPr>
        <w:noBreakHyphen/>
        <w:t>se pe faţa mea atât de schimbătoare. Plină de importanţă, zâmbeam cu gândul la reîntâlnirea armonioasă cu verişoarele mele, apoi îmi încreţeam încordată fruntea, deloc încântată să</w:t>
      </w:r>
      <w:r w:rsidRPr="000F6783">
        <w:rPr>
          <w:noProof/>
        </w:rPr>
        <w:noBreakHyphen/>
        <w:t>l revăd pe St. John Rivers. Nu</w:t>
      </w:r>
      <w:r w:rsidRPr="000F6783">
        <w:rPr>
          <w:noProof/>
        </w:rPr>
        <w:noBreakHyphen/>
        <w:t>mi puteam defini clar sentimentele la adresa lui. Afecţiunea frăţească se transforma cât ai clipi în dispreţul la adresa unui fost curtezan respins. Ce</w:t>
      </w:r>
      <w:r w:rsidRPr="000F6783">
        <w:rPr>
          <w:noProof/>
        </w:rPr>
        <w:noBreakHyphen/>
        <w:t xml:space="preserve">avea să însemne el pentru mine acum? Cum urma să ne înţelegem, locuind cu toţii sub acoperişul casei Moor, timp de cinci </w:t>
      </w:r>
      <w:r w:rsidRPr="000F6783">
        <w:rPr>
          <w:noProof/>
          <w:u w:color="C00000"/>
        </w:rPr>
        <w:t xml:space="preserve">zile? Întrebările şi </w:t>
      </w:r>
      <w:r w:rsidRPr="000F6783">
        <w:rPr>
          <w:noProof/>
        </w:rPr>
        <w:t>îndoielile făceau să mă doară tot trupul. Nu eram deloc bine dispusă, şi mă străduiam să mă calmez.</w:t>
      </w:r>
    </w:p>
    <w:p w:rsidR="00E5401F" w:rsidRPr="000F6783" w:rsidRDefault="00E5401F" w:rsidP="000F6783">
      <w:pPr>
        <w:pStyle w:val="RIText"/>
        <w:ind w:firstLine="720"/>
        <w:rPr>
          <w:noProof/>
        </w:rPr>
      </w:pPr>
      <w:r w:rsidRPr="000F6783">
        <w:rPr>
          <w:noProof/>
        </w:rPr>
        <w:lastRenderedPageBreak/>
        <w:t>În continuare, ochii mi se luminau de plăcere când îl priveam pe soţul meu. Simţeam energia trezindu</w:t>
      </w:r>
      <w:r w:rsidRPr="000F6783">
        <w:rPr>
          <w:noProof/>
        </w:rPr>
        <w:noBreakHyphen/>
        <w:t>mi-se în şale, la gândul de a</w:t>
      </w:r>
      <w:r w:rsidRPr="000F6783">
        <w:rPr>
          <w:noProof/>
        </w:rPr>
        <w:noBreakHyphen/>
        <w:t>l surprinde cu pasiunea mea fizică. Oare avea să creadă că mă jucam cu el? Mă întrebam la ce fel de expresie să mă aştept din partea lui, când îşi dădea seama că</w:t>
      </w:r>
      <w:r w:rsidRPr="000F6783">
        <w:rPr>
          <w:noProof/>
        </w:rPr>
        <w:noBreakHyphen/>
        <w:t>l sărutasem numai şi numai pentru mine.</w:t>
      </w:r>
    </w:p>
    <w:p w:rsidR="00E5401F" w:rsidRPr="000F6783" w:rsidRDefault="00E5401F" w:rsidP="000F6783">
      <w:pPr>
        <w:pStyle w:val="RIText"/>
        <w:ind w:firstLine="720"/>
        <w:rPr>
          <w:noProof/>
        </w:rPr>
      </w:pPr>
      <w:r w:rsidRPr="000F6783">
        <w:rPr>
          <w:noProof/>
        </w:rPr>
        <w:t>Am început să cânt şi eu alături de Adèle, pentru a</w:t>
      </w:r>
      <w:r w:rsidRPr="000F6783">
        <w:rPr>
          <w:noProof/>
        </w:rPr>
        <w:noBreakHyphen/>
        <w:t>mi stăvili planurile arzătoare. Curând, Edward s</w:t>
      </w:r>
      <w:r w:rsidRPr="000F6783">
        <w:rPr>
          <w:noProof/>
        </w:rPr>
        <w:noBreakHyphen/>
        <w:t>a arătat surprins. Trezindu</w:t>
      </w:r>
      <w:r w:rsidRPr="000F6783">
        <w:rPr>
          <w:noProof/>
        </w:rPr>
        <w:noBreakHyphen/>
        <w:t>se, clătină din cap, apoi cântă un vers dintr</w:t>
      </w:r>
      <w:r w:rsidRPr="000F6783">
        <w:rPr>
          <w:noProof/>
        </w:rPr>
        <w:noBreakHyphen/>
        <w:t>un cântecel pentru copii mici, pe un ton satiric, ca de fetiţă. Adèle şi cu mine am râs de imitaţia lui.</w:t>
      </w:r>
    </w:p>
    <w:p w:rsidR="00E5401F" w:rsidRPr="000F6783" w:rsidRDefault="00E5401F" w:rsidP="000F6783">
      <w:pPr>
        <w:pStyle w:val="RIText"/>
        <w:ind w:firstLine="720"/>
        <w:rPr>
          <w:noProof/>
        </w:rPr>
      </w:pPr>
      <w:r w:rsidRPr="000F6783">
        <w:rPr>
          <w:noProof/>
        </w:rPr>
        <w:t>— Bestie prostuţă! l</w:t>
      </w:r>
      <w:r w:rsidRPr="000F6783">
        <w:rPr>
          <w:noProof/>
        </w:rPr>
        <w:noBreakHyphen/>
        <w:t>am bătut eu pe genunchi, iar Edward îmi apucă mâna.</w:t>
      </w:r>
    </w:p>
    <w:p w:rsidR="00E5401F" w:rsidRPr="000F6783" w:rsidRDefault="00E5401F" w:rsidP="000F6783">
      <w:pPr>
        <w:pStyle w:val="RIText"/>
        <w:ind w:firstLine="720"/>
        <w:rPr>
          <w:noProof/>
        </w:rPr>
      </w:pPr>
      <w:r w:rsidRPr="000F6783">
        <w:rPr>
          <w:noProof/>
        </w:rPr>
        <w:t>— Aşa sunt? Deci, nu ţi</w:t>
      </w:r>
      <w:r w:rsidRPr="000F6783">
        <w:rPr>
          <w:noProof/>
        </w:rPr>
        <w:noBreakHyphen/>
        <w:t>ai schimbat deloc opinia, frumoaso?</w:t>
      </w:r>
    </w:p>
    <w:p w:rsidR="00E5401F" w:rsidRPr="000F6783" w:rsidRDefault="00E5401F" w:rsidP="000F6783">
      <w:pPr>
        <w:pStyle w:val="RIText"/>
        <w:ind w:firstLine="720"/>
        <w:rPr>
          <w:noProof/>
        </w:rPr>
      </w:pPr>
      <w:r w:rsidRPr="000F6783">
        <w:rPr>
          <w:noProof/>
        </w:rPr>
        <w:t>— Ce? m</w:t>
      </w:r>
      <w:r w:rsidRPr="000F6783">
        <w:rPr>
          <w:noProof/>
        </w:rPr>
        <w:noBreakHyphen/>
        <w:t>am mirat, fără să</w:t>
      </w:r>
      <w:r w:rsidRPr="000F6783">
        <w:rPr>
          <w:noProof/>
        </w:rPr>
        <w:noBreakHyphen/>
        <w:t>i înţeleg întrebarea, aplecându</w:t>
      </w:r>
      <w:r w:rsidRPr="000F6783">
        <w:rPr>
          <w:noProof/>
        </w:rPr>
        <w:noBreakHyphen/>
        <w:t>mă înainte, cu mâna într</w:t>
      </w:r>
      <w:r w:rsidRPr="000F6783">
        <w:rPr>
          <w:noProof/>
        </w:rPr>
        <w:noBreakHyphen/>
        <w:t>a lui.</w:t>
      </w:r>
    </w:p>
    <w:p w:rsidR="00E5401F" w:rsidRPr="000F6783" w:rsidRDefault="00E5401F" w:rsidP="000F6783">
      <w:pPr>
        <w:pStyle w:val="RIText"/>
        <w:ind w:firstLine="720"/>
        <w:rPr>
          <w:noProof/>
        </w:rPr>
      </w:pPr>
      <w:r w:rsidRPr="000F6783">
        <w:rPr>
          <w:noProof/>
        </w:rPr>
        <w:t>— Eşti o frumoasă, iar eu sunt o bestie pe care n</w:t>
      </w:r>
      <w:r w:rsidRPr="000F6783">
        <w:rPr>
          <w:noProof/>
        </w:rPr>
        <w:noBreakHyphen/>
        <w:t>ai transformat</w:t>
      </w:r>
      <w:r w:rsidRPr="000F6783">
        <w:rPr>
          <w:noProof/>
        </w:rPr>
        <w:noBreakHyphen/>
        <w:t>o în prinţ. Mai durează mult, doamnă Rochester? chicoti el, strângându</w:t>
      </w:r>
      <w:r w:rsidRPr="000F6783">
        <w:rPr>
          <w:noProof/>
        </w:rPr>
        <w:noBreakHyphen/>
        <w:t>mă de mână.</w:t>
      </w:r>
    </w:p>
    <w:p w:rsidR="00E5401F" w:rsidRPr="000F6783" w:rsidRDefault="00E5401F" w:rsidP="000F6783">
      <w:pPr>
        <w:pStyle w:val="RIText"/>
        <w:ind w:firstLine="720"/>
        <w:rPr>
          <w:noProof/>
        </w:rPr>
      </w:pPr>
      <w:r w:rsidRPr="000F6783">
        <w:rPr>
          <w:noProof/>
        </w:rPr>
        <w:t>— Nu eşti nici bestie, nici prinţ, şi nici nu vei fi vreodată în întregime oricare dintre ele! Nici eu m</w:t>
      </w:r>
      <w:r w:rsidRPr="000F6783">
        <w:rPr>
          <w:noProof/>
        </w:rPr>
        <w:noBreakHyphen/>
        <w:t>am să fiu o frumoasă. Nu sunt o nevastă care se uită în oglindă, ci o ajutoare.</w:t>
      </w:r>
    </w:p>
    <w:p w:rsidR="00E5401F" w:rsidRPr="000F6783" w:rsidRDefault="00E5401F" w:rsidP="000F6783">
      <w:pPr>
        <w:pStyle w:val="RIText"/>
        <w:ind w:firstLine="720"/>
        <w:rPr>
          <w:noProof/>
        </w:rPr>
      </w:pPr>
      <w:r w:rsidRPr="000F6783">
        <w:rPr>
          <w:noProof/>
        </w:rPr>
        <w:t>Adèle interveni şi ea în conversaţie:</w:t>
      </w:r>
    </w:p>
    <w:p w:rsidR="00E5401F" w:rsidRPr="000F6783" w:rsidRDefault="00E5401F" w:rsidP="000F6783">
      <w:pPr>
        <w:pStyle w:val="RIText"/>
        <w:ind w:firstLine="720"/>
        <w:rPr>
          <w:noProof/>
        </w:rPr>
      </w:pPr>
      <w:r w:rsidRPr="000F6783">
        <w:rPr>
          <w:noProof/>
        </w:rPr>
        <w:t>— Ba nu, doamnă, eşti frumoasă!</w:t>
      </w:r>
    </w:p>
    <w:p w:rsidR="00E5401F" w:rsidRPr="000F6783" w:rsidRDefault="00E5401F" w:rsidP="000F6783">
      <w:pPr>
        <w:pStyle w:val="RIText"/>
        <w:ind w:firstLine="720"/>
        <w:rPr>
          <w:noProof/>
        </w:rPr>
      </w:pPr>
      <w:r w:rsidRPr="000F6783">
        <w:rPr>
          <w:noProof/>
        </w:rPr>
        <w:t>— Adèle, trebuie neapărat să</w:t>
      </w:r>
      <w:r w:rsidRPr="000F6783">
        <w:rPr>
          <w:noProof/>
        </w:rPr>
        <w:noBreakHyphen/>
        <w:t>l încurajezi pe domnul Rochester?</w:t>
      </w:r>
    </w:p>
    <w:p w:rsidR="00E5401F" w:rsidRPr="000F6783" w:rsidRDefault="00E5401F" w:rsidP="000F6783">
      <w:pPr>
        <w:pStyle w:val="RIText"/>
        <w:ind w:firstLine="720"/>
        <w:rPr>
          <w:noProof/>
        </w:rPr>
      </w:pPr>
      <w:r w:rsidRPr="000F6783">
        <w:rPr>
          <w:noProof/>
        </w:rPr>
        <w:t xml:space="preserve">— La început, erai mai simplă, dar acum părul îţi străluceşte şi zâmbeşti atât de </w:t>
      </w:r>
      <w:r w:rsidRPr="000F6783">
        <w:rPr>
          <w:noProof/>
          <w:u w:color="C00000"/>
        </w:rPr>
        <w:t xml:space="preserve">des! Îmi place </w:t>
      </w:r>
      <w:r w:rsidRPr="000F6783">
        <w:rPr>
          <w:noProof/>
        </w:rPr>
        <w:t>mult să mă uit la tine, îmi zâmbi Adèle, atingându</w:t>
      </w:r>
      <w:r w:rsidRPr="000F6783">
        <w:rPr>
          <w:noProof/>
        </w:rPr>
        <w:noBreakHyphen/>
        <w:t>mi obrazul cu căuşul palmei.</w:t>
      </w:r>
    </w:p>
    <w:p w:rsidR="00E5401F" w:rsidRPr="000F6783" w:rsidRDefault="00E5401F" w:rsidP="000F6783">
      <w:pPr>
        <w:pStyle w:val="RIText"/>
        <w:ind w:firstLine="720"/>
        <w:rPr>
          <w:noProof/>
        </w:rPr>
      </w:pPr>
      <w:r w:rsidRPr="000F6783">
        <w:rPr>
          <w:noProof/>
        </w:rPr>
        <w:t>Am strâns</w:t>
      </w:r>
      <w:r w:rsidRPr="000F6783">
        <w:rPr>
          <w:noProof/>
        </w:rPr>
        <w:noBreakHyphen/>
        <w:t>o în braţe, sărutând</w:t>
      </w:r>
      <w:r w:rsidRPr="000F6783">
        <w:rPr>
          <w:noProof/>
        </w:rPr>
        <w:noBreakHyphen/>
        <w:t>o pe tâmplă, înainte de a mă muta lângă soţul meu.</w:t>
      </w:r>
    </w:p>
    <w:p w:rsidR="00E5401F" w:rsidRPr="000F6783" w:rsidRDefault="00E5401F" w:rsidP="000F6783">
      <w:pPr>
        <w:pStyle w:val="RIText"/>
        <w:ind w:firstLine="720"/>
        <w:rPr>
          <w:noProof/>
        </w:rPr>
      </w:pPr>
      <w:r w:rsidRPr="000F6783">
        <w:rPr>
          <w:noProof/>
        </w:rPr>
        <w:t>— Ne apropiem de Morton şi în câteva minute vom fi pe treptele casei Moor! Nu vă puneţi cu mine!</w:t>
      </w:r>
    </w:p>
    <w:p w:rsidR="00E5401F" w:rsidRPr="000F6783" w:rsidRDefault="00E5401F" w:rsidP="000F6783">
      <w:pPr>
        <w:pStyle w:val="RIText"/>
        <w:ind w:firstLine="720"/>
        <w:rPr>
          <w:noProof/>
        </w:rPr>
      </w:pPr>
      <w:r w:rsidRPr="000F6783">
        <w:rPr>
          <w:noProof/>
        </w:rPr>
        <w:t>Edward îmi şopti la ureche:</w:t>
      </w:r>
    </w:p>
    <w:p w:rsidR="00E5401F" w:rsidRPr="000F6783" w:rsidRDefault="00E5401F" w:rsidP="000F6783">
      <w:pPr>
        <w:pStyle w:val="RIText"/>
        <w:ind w:firstLine="720"/>
        <w:rPr>
          <w:noProof/>
        </w:rPr>
      </w:pPr>
      <w:r w:rsidRPr="000F6783">
        <w:rPr>
          <w:noProof/>
        </w:rPr>
        <w:t>— Acum eşti o lady, nu lăsa pe nimeni să te sperie, Jane Rochester. Eşti o femeie cu drepturi depline şi ţine minte că asta nu</w:t>
      </w:r>
      <w:r w:rsidRPr="000F6783">
        <w:rPr>
          <w:noProof/>
        </w:rPr>
        <w:noBreakHyphen/>
        <w:t>i decât o distracţie. N-ar fi cazul să ne simţim bine şi să ne calmăm nervii?</w:t>
      </w:r>
    </w:p>
    <w:p w:rsidR="00E5401F" w:rsidRPr="000F6783" w:rsidRDefault="00E5401F" w:rsidP="000F6783">
      <w:pPr>
        <w:pStyle w:val="RIText"/>
        <w:ind w:firstLine="720"/>
        <w:rPr>
          <w:noProof/>
        </w:rPr>
      </w:pPr>
      <w:r w:rsidRPr="000F6783">
        <w:rPr>
          <w:noProof/>
        </w:rPr>
        <w:t>Am dat din cap şi i</w:t>
      </w:r>
      <w:r w:rsidRPr="000F6783">
        <w:rPr>
          <w:noProof/>
        </w:rPr>
        <w:noBreakHyphen/>
        <w:t>am împins faţa de lângă urechea mea, căci mă gâdila, iar privirea veşnic curioasă a lui Adèle mă făcea să mă simt stânjenită.</w:t>
      </w:r>
    </w:p>
    <w:p w:rsidR="00E5401F" w:rsidRPr="000F6783" w:rsidRDefault="00E5401F" w:rsidP="000F6783">
      <w:pPr>
        <w:pStyle w:val="RIText"/>
        <w:ind w:firstLine="720"/>
        <w:rPr>
          <w:noProof/>
        </w:rPr>
      </w:pPr>
      <w:r w:rsidRPr="000F6783">
        <w:rPr>
          <w:noProof/>
        </w:rPr>
        <w:lastRenderedPageBreak/>
        <w:t>În mai puţin de o oră, trăsura noastră opri la casa Moor, şi înainte de a apuca să cobor Mary alergă la uşă să mi</w:t>
      </w:r>
      <w:r w:rsidRPr="000F6783">
        <w:rPr>
          <w:noProof/>
        </w:rPr>
        <w:noBreakHyphen/>
        <w:t>o deschidă. Arăta sprintenă, robustă, ba chiar voioasă! Comportamentul ei exuberant îmi aduse roşeaţa în obraji.</w:t>
      </w:r>
    </w:p>
    <w:p w:rsidR="00E5401F" w:rsidRPr="000F6783" w:rsidRDefault="00E5401F" w:rsidP="000F6783">
      <w:pPr>
        <w:pStyle w:val="RIText"/>
        <w:ind w:firstLine="720"/>
        <w:rPr>
          <w:noProof/>
        </w:rPr>
      </w:pPr>
      <w:r w:rsidRPr="000F6783">
        <w:rPr>
          <w:noProof/>
        </w:rPr>
        <w:t xml:space="preserve">— Jane, o, Jane! Aţi ajuns aşa de târziu, că era cât pe ce să pierdeţi </w:t>
      </w:r>
      <w:r w:rsidRPr="000F6783">
        <w:rPr>
          <w:noProof/>
          <w:u w:color="C00000"/>
        </w:rPr>
        <w:t>cina! Îmbrăţişează</w:t>
      </w:r>
      <w:r w:rsidRPr="000F6783">
        <w:rPr>
          <w:noProof/>
          <w:u w:color="C00000"/>
        </w:rPr>
        <w:noBreakHyphen/>
      </w:r>
      <w:r w:rsidRPr="000F6783">
        <w:rPr>
          <w:noProof/>
        </w:rPr>
        <w:t>mă, verişoară dragă!</w:t>
      </w:r>
    </w:p>
    <w:p w:rsidR="00E5401F" w:rsidRPr="000F6783" w:rsidRDefault="00E5401F" w:rsidP="000F6783">
      <w:pPr>
        <w:pStyle w:val="RIText"/>
        <w:ind w:firstLine="720"/>
        <w:rPr>
          <w:noProof/>
        </w:rPr>
      </w:pPr>
      <w:r w:rsidRPr="000F6783">
        <w:rPr>
          <w:noProof/>
        </w:rPr>
        <w:t>— Salutări, Mary! am răspuns eu coborând, după care i</w:t>
      </w:r>
      <w:r w:rsidRPr="000F6783">
        <w:rPr>
          <w:noProof/>
        </w:rPr>
        <w:noBreakHyphen/>
        <w:t>am ajutat şi pe Adèle şi Edward, înainte de a</w:t>
      </w:r>
      <w:r w:rsidRPr="000F6783">
        <w:rPr>
          <w:noProof/>
        </w:rPr>
        <w:noBreakHyphen/>
        <w:t>i dărui verişoarei mele îmbrăţişarea solicitată. Poftim! O îmbrăţişare şi un sărut.</w:t>
      </w:r>
    </w:p>
    <w:p w:rsidR="00E5401F" w:rsidRPr="000F6783" w:rsidRDefault="00E5401F" w:rsidP="000F6783">
      <w:pPr>
        <w:pStyle w:val="RIText"/>
        <w:ind w:firstLine="720"/>
        <w:rPr>
          <w:noProof/>
        </w:rPr>
      </w:pPr>
      <w:r w:rsidRPr="000F6783">
        <w:rPr>
          <w:noProof/>
        </w:rPr>
        <w:t>Zâmbind, Mary o luă pe Adèle de mână.</w:t>
      </w:r>
    </w:p>
    <w:p w:rsidR="00E5401F" w:rsidRPr="000F6783" w:rsidRDefault="00E5401F" w:rsidP="000F6783">
      <w:pPr>
        <w:pStyle w:val="RIText"/>
        <w:ind w:firstLine="720"/>
        <w:rPr>
          <w:noProof/>
        </w:rPr>
      </w:pPr>
      <w:r w:rsidRPr="000F6783">
        <w:rPr>
          <w:noProof/>
        </w:rPr>
        <w:t>— Bună, micuţă Adèle. Î</w:t>
      </w:r>
      <w:r w:rsidR="00860E99" w:rsidRPr="000F6783">
        <w:rPr>
          <w:noProof/>
        </w:rPr>
        <w:t>ţ</w:t>
      </w:r>
      <w:r w:rsidRPr="000F6783">
        <w:rPr>
          <w:noProof/>
        </w:rPr>
        <w:t>i plac nunţile?</w:t>
      </w:r>
    </w:p>
    <w:p w:rsidR="00E5401F" w:rsidRPr="000F6783" w:rsidRDefault="00E5401F" w:rsidP="000F6783">
      <w:pPr>
        <w:pStyle w:val="RIText"/>
        <w:ind w:firstLine="720"/>
        <w:rPr>
          <w:noProof/>
        </w:rPr>
      </w:pPr>
      <w:r w:rsidRPr="000F6783">
        <w:rPr>
          <w:noProof/>
        </w:rPr>
        <w:t>— Nu ştiu. N-am fost niciodată la o nuntă. Sunt la fel ca petrecerile?</w:t>
      </w:r>
    </w:p>
    <w:p w:rsidR="00E5401F" w:rsidRPr="000F6783" w:rsidRDefault="00E5401F" w:rsidP="000F6783">
      <w:pPr>
        <w:pStyle w:val="RIText"/>
        <w:ind w:firstLine="720"/>
        <w:rPr>
          <w:noProof/>
        </w:rPr>
      </w:pPr>
      <w:r w:rsidRPr="000F6783">
        <w:rPr>
          <w:noProof/>
        </w:rPr>
        <w:t>— Da, aşa sper, dar e mai puţină distracţie, doar câteva dansuri.</w:t>
      </w:r>
    </w:p>
    <w:p w:rsidR="00E5401F" w:rsidRPr="000F6783" w:rsidRDefault="00E5401F" w:rsidP="000F6783">
      <w:pPr>
        <w:pStyle w:val="RIText"/>
        <w:ind w:firstLine="720"/>
        <w:rPr>
          <w:noProof/>
        </w:rPr>
      </w:pPr>
      <w:r w:rsidRPr="000F6783">
        <w:rPr>
          <w:noProof/>
        </w:rPr>
        <w:t>În timp ce Mary o ţinea de mână, Adèle se încruntă. Probabil scumpa mea mică nu se bucura să participe la o activitate atât de nefolositoare, de oameni mari. Edward şi cu mine le</w:t>
      </w:r>
      <w:r w:rsidRPr="000F6783">
        <w:rPr>
          <w:noProof/>
        </w:rPr>
        <w:noBreakHyphen/>
        <w:t>am urmat pe uşa din faţă.</w:t>
      </w:r>
    </w:p>
    <w:p w:rsidR="00E5401F" w:rsidRPr="000F6783" w:rsidRDefault="00E5401F" w:rsidP="000F6783">
      <w:pPr>
        <w:pStyle w:val="RIText"/>
        <w:ind w:firstLine="720"/>
        <w:rPr>
          <w:noProof/>
        </w:rPr>
      </w:pPr>
      <w:r w:rsidRPr="000F6783">
        <w:rPr>
          <w:noProof/>
        </w:rPr>
        <w:t>În mica sufragerie, lumina lumânărilor se reflecta din pereţi, iar fereastra deschisă lăsa să intre o briză răcoroasă care să</w:t>
      </w:r>
      <w:r w:rsidRPr="000F6783">
        <w:rPr>
          <w:noProof/>
        </w:rPr>
        <w:noBreakHyphen/>
        <w:t>mi aline pielea năduşită. Când am intrat, la masă erau aşezaţi deja căpitanul Nathaniel Fitzjames şi verişoara mea, Diana.</w:t>
      </w:r>
    </w:p>
    <w:p w:rsidR="00E5401F" w:rsidRPr="000F6783" w:rsidRDefault="00E5401F" w:rsidP="000F6783">
      <w:pPr>
        <w:pStyle w:val="RIText"/>
        <w:ind w:firstLine="720"/>
        <w:rPr>
          <w:noProof/>
        </w:rPr>
      </w:pPr>
      <w:r w:rsidRPr="000F6783">
        <w:rPr>
          <w:noProof/>
        </w:rPr>
        <w:t>Un gentleman înalt şi zvelt, pe care nu</w:t>
      </w:r>
      <w:r w:rsidRPr="000F6783">
        <w:rPr>
          <w:noProof/>
        </w:rPr>
        <w:noBreakHyphen/>
        <w:t>l cunoşteam, se ridică în picioare şi mă salută printr</w:t>
      </w:r>
      <w:r w:rsidRPr="000F6783">
        <w:rPr>
          <w:noProof/>
        </w:rPr>
        <w:noBreakHyphen/>
        <w:t>o înclinare a capului său cu păr castaniu cârlionţat. Avea un ten oacheş şi o mustaţă deasă şi lată, care</w:t>
      </w:r>
      <w:r w:rsidRPr="000F6783">
        <w:rPr>
          <w:noProof/>
        </w:rPr>
        <w:noBreakHyphen/>
        <w:t>i acoperea toată gura. Am aflat curând cine era.</w:t>
      </w:r>
    </w:p>
    <w:p w:rsidR="00E5401F" w:rsidRPr="000F6783" w:rsidRDefault="00E5401F" w:rsidP="000F6783">
      <w:pPr>
        <w:pStyle w:val="RIText"/>
        <w:ind w:firstLine="720"/>
        <w:rPr>
          <w:noProof/>
        </w:rPr>
      </w:pPr>
      <w:r w:rsidRPr="000F6783">
        <w:rPr>
          <w:noProof/>
        </w:rPr>
        <w:t>— Acesta este domnul Edgar Wharton, ni</w:t>
      </w:r>
      <w:r w:rsidRPr="000F6783">
        <w:rPr>
          <w:noProof/>
        </w:rPr>
        <w:noBreakHyphen/>
        <w:t>l prezentă solemn Mary pe logodnicul ei.</w:t>
      </w:r>
    </w:p>
    <w:p w:rsidR="00E5401F" w:rsidRPr="000F6783" w:rsidRDefault="00E5401F" w:rsidP="000F6783">
      <w:pPr>
        <w:pStyle w:val="RIText"/>
        <w:ind w:firstLine="720"/>
        <w:rPr>
          <w:noProof/>
        </w:rPr>
      </w:pPr>
      <w:r w:rsidRPr="000F6783">
        <w:rPr>
          <w:noProof/>
        </w:rPr>
        <w:t>Edward îi strânse mâna, iar domnul Wharton nu păru afectat de diformităţile fizice ale soţului meu. Îmi zâmbi larg, şi mi</w:t>
      </w:r>
      <w:r w:rsidRPr="000F6783">
        <w:rPr>
          <w:noProof/>
        </w:rPr>
        <w:noBreakHyphen/>
        <w:t>am dat seama că de fapt nu era genul de om care să</w:t>
      </w:r>
      <w:r w:rsidRPr="000F6783">
        <w:rPr>
          <w:noProof/>
        </w:rPr>
        <w:noBreakHyphen/>
        <w:t>i intimideze pe alţii. Mă aşteptam să</w:t>
      </w:r>
      <w:r w:rsidRPr="000F6783">
        <w:rPr>
          <w:noProof/>
        </w:rPr>
        <w:noBreakHyphen/>
        <w:t>mi devină simpatic.</w:t>
      </w:r>
    </w:p>
    <w:p w:rsidR="00E5401F" w:rsidRPr="000F6783" w:rsidRDefault="00E5401F" w:rsidP="000F6783">
      <w:pPr>
        <w:pStyle w:val="RIText"/>
        <w:ind w:firstLine="720"/>
        <w:rPr>
          <w:noProof/>
        </w:rPr>
      </w:pPr>
      <w:r w:rsidRPr="000F6783">
        <w:rPr>
          <w:noProof/>
        </w:rPr>
        <w:t>— E o mare onoare să vă cunosc, domnule şi doamnă Rochester. Luaţi loc alături de noi. Vă rog să ne scuzaţi că nu v</w:t>
      </w:r>
      <w:r w:rsidRPr="000F6783">
        <w:rPr>
          <w:noProof/>
        </w:rPr>
        <w:noBreakHyphen/>
        <w:t>am putut aştepta, dar plănuiesc să mă întorc chiar astă</w:t>
      </w:r>
      <w:r w:rsidRPr="000F6783">
        <w:rPr>
          <w:noProof/>
        </w:rPr>
        <w:noBreakHyphen/>
        <w:t>seară la familia mea. Mary şi Diana au insistat să nu mă lase să plec flămând din casa Moor.</w:t>
      </w:r>
    </w:p>
    <w:p w:rsidR="00E5401F" w:rsidRPr="000F6783" w:rsidRDefault="00E5401F" w:rsidP="000F6783">
      <w:pPr>
        <w:pStyle w:val="RIText"/>
        <w:ind w:firstLine="720"/>
        <w:rPr>
          <w:noProof/>
        </w:rPr>
      </w:pPr>
      <w:r w:rsidRPr="000F6783">
        <w:rPr>
          <w:noProof/>
        </w:rPr>
        <w:t>Stilul prietenos al domnului Wharton mă făcea să zâmbesc. În sinea mea, mă bucuram să văd că nu era o copie a prietenului său, St. John Rivers. Şi, întrucât acesta din urmă era absent, nu mi</w:t>
      </w:r>
      <w:r w:rsidRPr="000F6783">
        <w:rPr>
          <w:noProof/>
        </w:rPr>
        <w:noBreakHyphen/>
        <w:t>am mai făcut griji şi m</w:t>
      </w:r>
      <w:r w:rsidRPr="000F6783">
        <w:rPr>
          <w:noProof/>
        </w:rPr>
        <w:noBreakHyphen/>
        <w:t>am delectat cu compania celor din jur. Nu peste mult, bărbaţii conversau despre recolta locală de fructe şi industria textilă. Noi, femeile, stăteam tăcute, ceea ce</w:t>
      </w:r>
      <w:r w:rsidRPr="000F6783">
        <w:rPr>
          <w:noProof/>
        </w:rPr>
        <w:noBreakHyphen/>
        <w:t xml:space="preserve">mi convenea căci, deşi atmosfera </w:t>
      </w:r>
      <w:r w:rsidRPr="000F6783">
        <w:rPr>
          <w:noProof/>
        </w:rPr>
        <w:lastRenderedPageBreak/>
        <w:t>îmi mai alina anxietăţile, aveam nevoie de linişte. Mân</w:t>
      </w:r>
      <w:r w:rsidR="002D5623" w:rsidRPr="000F6783">
        <w:rPr>
          <w:noProof/>
        </w:rPr>
        <w:t>c</w:t>
      </w:r>
      <w:r w:rsidRPr="000F6783">
        <w:rPr>
          <w:noProof/>
        </w:rPr>
        <w:t>am cu poftă din bunătăţile de la cină, iar Diana era neobişnuit de radioasă.</w:t>
      </w:r>
    </w:p>
    <w:p w:rsidR="00E5401F" w:rsidRPr="000F6783" w:rsidRDefault="00E5401F" w:rsidP="000F6783">
      <w:pPr>
        <w:pStyle w:val="RIText"/>
        <w:ind w:firstLine="720"/>
        <w:rPr>
          <w:noProof/>
        </w:rPr>
      </w:pPr>
      <w:r w:rsidRPr="000F6783">
        <w:rPr>
          <w:noProof/>
        </w:rPr>
        <w:t>Mai târziu, după ce Adèle fusese instalată într</w:t>
      </w:r>
      <w:r w:rsidRPr="000F6783">
        <w:rPr>
          <w:noProof/>
        </w:rPr>
        <w:noBreakHyphen/>
        <w:t>o odăiţă de pe acelaşi culoar, Edward se odihnea în acelaşi pat îngust unde zăcusem eu bolnavă, când eram la discreţia Parcelor: Clotho, Lachesis şi Atropos. Faptul de a mi se fi acordat o existenţă pământească mai îndelungată făcea cu atât mai sublimă apropierea lui Edward, în timp ce</w:t>
      </w:r>
      <w:r w:rsidRPr="000F6783">
        <w:rPr>
          <w:noProof/>
        </w:rPr>
        <w:noBreakHyphen/>
        <w:t>i îmbrăţişam cu patimă.</w:t>
      </w:r>
    </w:p>
    <w:p w:rsidR="00E5401F" w:rsidRPr="000F6783" w:rsidRDefault="00E5401F" w:rsidP="000F6783">
      <w:pPr>
        <w:pStyle w:val="RIText"/>
        <w:ind w:firstLine="720"/>
        <w:rPr>
          <w:noProof/>
        </w:rPr>
      </w:pPr>
      <w:r w:rsidRPr="000F6783">
        <w:rPr>
          <w:noProof/>
        </w:rPr>
        <w:t>— O, Jane, lasă</w:t>
      </w:r>
      <w:r w:rsidRPr="000F6783">
        <w:rPr>
          <w:noProof/>
        </w:rPr>
        <w:noBreakHyphen/>
        <w:t>mă să te am numai pentru mine. Nu sunt obişnuit să te împart cu alţii. Eşti de acord, desigur, că sunt un egoist, nu</w:t>
      </w:r>
      <w:r w:rsidRPr="000F6783">
        <w:rPr>
          <w:noProof/>
        </w:rPr>
        <w:noBreakHyphen/>
        <w:t>i aşa?</w:t>
      </w:r>
    </w:p>
    <w:p w:rsidR="00E5401F" w:rsidRPr="000F6783" w:rsidRDefault="00E5401F" w:rsidP="000F6783">
      <w:pPr>
        <w:pStyle w:val="RIText"/>
        <w:ind w:firstLine="720"/>
        <w:rPr>
          <w:noProof/>
        </w:rPr>
      </w:pPr>
      <w:r w:rsidRPr="000F6783">
        <w:rPr>
          <w:noProof/>
        </w:rPr>
        <w:t>— Fii egoist, mă calmez imediat ce ajung în braţele tale, am oftat, sărutând buzele pline ale soţului meu.</w:t>
      </w:r>
    </w:p>
    <w:p w:rsidR="00E5401F" w:rsidRPr="000F6783" w:rsidRDefault="00E5401F" w:rsidP="000F6783">
      <w:pPr>
        <w:pStyle w:val="RIText"/>
        <w:ind w:firstLine="720"/>
        <w:rPr>
          <w:noProof/>
        </w:rPr>
      </w:pPr>
      <w:r w:rsidRPr="000F6783">
        <w:rPr>
          <w:noProof/>
        </w:rPr>
        <w:t>— Mai vreau! mârâi el, şi mă sărută de două ori, fără o clipă de răgaz.</w:t>
      </w:r>
    </w:p>
    <w:p w:rsidR="00E5401F" w:rsidRPr="000F6783" w:rsidRDefault="00E5401F" w:rsidP="000F6783">
      <w:pPr>
        <w:pStyle w:val="RIText"/>
        <w:ind w:firstLine="720"/>
        <w:rPr>
          <w:noProof/>
        </w:rPr>
      </w:pPr>
      <w:r w:rsidRPr="000F6783">
        <w:rPr>
          <w:noProof/>
        </w:rPr>
        <w:t>— Mă faci să</w:t>
      </w:r>
      <w:r w:rsidRPr="000F6783">
        <w:rPr>
          <w:noProof/>
        </w:rPr>
        <w:noBreakHyphen/>
        <w:t>mi pierd minţile. Mai lasă</w:t>
      </w:r>
      <w:r w:rsidRPr="000F6783">
        <w:rPr>
          <w:noProof/>
        </w:rPr>
        <w:noBreakHyphen/>
        <w:t>mă şi să respir, Edward.</w:t>
      </w:r>
    </w:p>
    <w:p w:rsidR="00E5401F" w:rsidRPr="000F6783" w:rsidRDefault="00E5401F" w:rsidP="000F6783">
      <w:pPr>
        <w:pStyle w:val="RIText"/>
        <w:ind w:firstLine="720"/>
        <w:rPr>
          <w:noProof/>
        </w:rPr>
      </w:pPr>
      <w:r w:rsidRPr="000F6783">
        <w:rPr>
          <w:noProof/>
        </w:rPr>
        <w:t>Mi</w:t>
      </w:r>
      <w:r w:rsidRPr="000F6783">
        <w:rPr>
          <w:noProof/>
        </w:rPr>
        <w:noBreakHyphen/>
        <w:t>am aruncat capul pe spate, umplându</w:t>
      </w:r>
      <w:r w:rsidRPr="000F6783">
        <w:rPr>
          <w:noProof/>
        </w:rPr>
        <w:noBreakHyphen/>
        <w:t>mi plămânii cu aer proaspăt. În cămin ardea un foc mic, dar nu prea era nevoie de el. M-am dus la fereastră şi am deschis</w:t>
      </w:r>
      <w:r w:rsidRPr="000F6783">
        <w:rPr>
          <w:noProof/>
        </w:rPr>
        <w:noBreakHyphen/>
        <w:t>o, ca să intre aerul curat al nopţii, imediat, am intrat în alertă. Cerul arăta ameninţător. Norii erau plini de pete murdare, ca şi cum ar fi fost arşi. Se învolburau în jurul lunii argintii, măturând cerul pe aripile unui vânt puternic care</w:t>
      </w:r>
      <w:r w:rsidRPr="000F6783">
        <w:rPr>
          <w:noProof/>
        </w:rPr>
        <w:noBreakHyphen/>
        <w:t>i împingeau peste satul Morton, aproape ca pentru a ataca globul lunar. Simţeam cu acuitate demonii şi dulăii iadului bântuind prin m</w:t>
      </w:r>
      <w:r w:rsidR="0064658E" w:rsidRPr="000F6783">
        <w:rPr>
          <w:noProof/>
        </w:rPr>
        <w:t>l</w:t>
      </w:r>
      <w:r w:rsidRPr="000F6783">
        <w:rPr>
          <w:noProof/>
        </w:rPr>
        <w:t>aştini, pentru a aduce osânda asupra oricărui călător singuratic în timpul nopţii. O, cât mă bucuram că eram în casă!</w:t>
      </w:r>
    </w:p>
    <w:p w:rsidR="00E5401F" w:rsidRPr="000F6783" w:rsidRDefault="00E5401F" w:rsidP="000F6783">
      <w:pPr>
        <w:pStyle w:val="RIText"/>
        <w:ind w:firstLine="720"/>
        <w:rPr>
          <w:noProof/>
        </w:rPr>
      </w:pPr>
      <w:r w:rsidRPr="000F6783">
        <w:rPr>
          <w:noProof/>
        </w:rPr>
        <w:t>Edward vorbi pe un ton liniştitor, care mă făcu să mă întorc spre el.</w:t>
      </w:r>
    </w:p>
    <w:p w:rsidR="00E5401F" w:rsidRPr="000F6783" w:rsidRDefault="00E5401F" w:rsidP="000F6783">
      <w:pPr>
        <w:pStyle w:val="RIText"/>
        <w:ind w:firstLine="720"/>
        <w:rPr>
          <w:noProof/>
        </w:rPr>
      </w:pPr>
      <w:r w:rsidRPr="000F6783">
        <w:rPr>
          <w:noProof/>
        </w:rPr>
        <w:t>— Jane, am chibzuit în timp ce te aşteptam să</w:t>
      </w:r>
      <w:r w:rsidRPr="000F6783">
        <w:rPr>
          <w:noProof/>
        </w:rPr>
        <w:noBreakHyphen/>
        <w:t xml:space="preserve">ţi scoţi capotul. Când erai în patul </w:t>
      </w:r>
      <w:r w:rsidR="0064658E" w:rsidRPr="000F6783">
        <w:rPr>
          <w:noProof/>
        </w:rPr>
        <w:t>ă</w:t>
      </w:r>
      <w:r w:rsidRPr="000F6783">
        <w:rPr>
          <w:noProof/>
        </w:rPr>
        <w:t>sta, m</w:t>
      </w:r>
      <w:r w:rsidRPr="000F6783">
        <w:rPr>
          <w:noProof/>
        </w:rPr>
        <w:noBreakHyphen/>
        <w:t xml:space="preserve">ai </w:t>
      </w:r>
      <w:r w:rsidRPr="000F6783">
        <w:rPr>
          <w:noProof/>
          <w:u w:color="C00000"/>
        </w:rPr>
        <w:t xml:space="preserve">visat? În timp </w:t>
      </w:r>
      <w:r w:rsidRPr="000F6783">
        <w:rPr>
          <w:noProof/>
        </w:rPr>
        <w:t>ce ne puneam lucrurile în cameră, ai spus c</w:t>
      </w:r>
      <w:r w:rsidRPr="000F6783">
        <w:rPr>
          <w:noProof/>
        </w:rPr>
        <w:noBreakHyphen/>
        <w:t>ai dormit aici, cândva. Satisfă</w:t>
      </w:r>
      <w:r w:rsidRPr="000F6783">
        <w:rPr>
          <w:noProof/>
        </w:rPr>
        <w:noBreakHyphen/>
        <w:t>mi curiozitatea, păsărico.</w:t>
      </w:r>
    </w:p>
    <w:p w:rsidR="00E5401F" w:rsidRPr="000F6783" w:rsidRDefault="00E5401F" w:rsidP="000F6783">
      <w:pPr>
        <w:pStyle w:val="RIText"/>
        <w:ind w:firstLine="720"/>
        <w:rPr>
          <w:noProof/>
        </w:rPr>
      </w:pPr>
      <w:r w:rsidRPr="000F6783">
        <w:rPr>
          <w:noProof/>
        </w:rPr>
        <w:t xml:space="preserve">— Da, recunosc, apăreai adesea în visele mele şi existau momente când, în patul </w:t>
      </w:r>
      <w:r w:rsidR="0064658E" w:rsidRPr="000F6783">
        <w:rPr>
          <w:noProof/>
        </w:rPr>
        <w:t>ă</w:t>
      </w:r>
      <w:r w:rsidRPr="000F6783">
        <w:rPr>
          <w:noProof/>
        </w:rPr>
        <w:t>sta micuţ, îmi imaginam că erai lângă mine.</w:t>
      </w:r>
    </w:p>
    <w:p w:rsidR="00E5401F" w:rsidRPr="000F6783" w:rsidRDefault="0064658E" w:rsidP="000F6783">
      <w:pPr>
        <w:pStyle w:val="RIText"/>
        <w:ind w:firstLine="720"/>
        <w:rPr>
          <w:noProof/>
        </w:rPr>
      </w:pPr>
      <w:r w:rsidRPr="000F6783">
        <w:rPr>
          <w:noProof/>
        </w:rPr>
        <w:t>I</w:t>
      </w:r>
      <w:r w:rsidR="00E5401F" w:rsidRPr="000F6783">
        <w:rPr>
          <w:noProof/>
        </w:rPr>
        <w:t>-am mângâiat părul cu degetele, în timp ce mă vâram în pat.</w:t>
      </w:r>
    </w:p>
    <w:p w:rsidR="00E5401F" w:rsidRPr="000F6783" w:rsidRDefault="00E5401F" w:rsidP="000F6783">
      <w:pPr>
        <w:pStyle w:val="RIText"/>
        <w:ind w:firstLine="720"/>
        <w:rPr>
          <w:noProof/>
        </w:rPr>
      </w:pPr>
      <w:r w:rsidRPr="000F6783">
        <w:rPr>
          <w:noProof/>
        </w:rPr>
        <w:t>— Iar acum, când eşti într</w:t>
      </w:r>
      <w:r w:rsidRPr="000F6783">
        <w:rPr>
          <w:noProof/>
        </w:rPr>
        <w:noBreakHyphen/>
        <w:t>adevăr aici, nu mai avem destul loc!</w:t>
      </w:r>
    </w:p>
    <w:p w:rsidR="00E5401F" w:rsidRPr="000F6783" w:rsidRDefault="00E5401F" w:rsidP="000F6783">
      <w:pPr>
        <w:pStyle w:val="RIText"/>
        <w:ind w:firstLine="720"/>
        <w:rPr>
          <w:noProof/>
        </w:rPr>
      </w:pPr>
      <w:r w:rsidRPr="000F6783">
        <w:rPr>
          <w:noProof/>
        </w:rPr>
        <w:t>Pe chipul lui Edward apăruse o expresie îngândurată.</w:t>
      </w:r>
    </w:p>
    <w:p w:rsidR="00E5401F" w:rsidRPr="000F6783" w:rsidRDefault="00E5401F" w:rsidP="000F6783">
      <w:pPr>
        <w:pStyle w:val="RIText"/>
        <w:ind w:firstLine="720"/>
        <w:rPr>
          <w:noProof/>
        </w:rPr>
      </w:pPr>
      <w:r w:rsidRPr="000F6783">
        <w:rPr>
          <w:noProof/>
        </w:rPr>
        <w:t>— Sunt real pentru tine? Te</w:t>
      </w:r>
      <w:r w:rsidRPr="000F6783">
        <w:rPr>
          <w:noProof/>
        </w:rPr>
        <w:noBreakHyphen/>
        <w:t>am dezamăgit când dragostea noastră a fost în sfârşit împlinită în faptă?</w:t>
      </w:r>
    </w:p>
    <w:p w:rsidR="00E5401F" w:rsidRPr="000F6783" w:rsidRDefault="00E5401F" w:rsidP="000F6783">
      <w:pPr>
        <w:pStyle w:val="RIText"/>
        <w:ind w:firstLine="720"/>
        <w:rPr>
          <w:noProof/>
        </w:rPr>
      </w:pPr>
      <w:r w:rsidRPr="000F6783">
        <w:rPr>
          <w:noProof/>
        </w:rPr>
        <w:t>Vorbea într</w:t>
      </w:r>
      <w:r w:rsidRPr="000F6783">
        <w:rPr>
          <w:noProof/>
        </w:rPr>
        <w:noBreakHyphen/>
        <w:t>o şoaptă ursuză şi mă strânse mai aproape de el. Îi inspiram mirosul masculin voluptuos şi eram extaziată. Niciodată nu mai remarcasem aroma unui bărbat, nici nu mă aşteptasem să</w:t>
      </w:r>
      <w:r w:rsidRPr="000F6783">
        <w:rPr>
          <w:noProof/>
        </w:rPr>
        <w:noBreakHyphen/>
        <w:t>mi placă.</w:t>
      </w:r>
    </w:p>
    <w:p w:rsidR="00E5401F" w:rsidRPr="000F6783" w:rsidRDefault="00E5401F" w:rsidP="000F6783">
      <w:pPr>
        <w:pStyle w:val="RIText"/>
        <w:ind w:firstLine="720"/>
        <w:rPr>
          <w:noProof/>
        </w:rPr>
      </w:pPr>
      <w:r w:rsidRPr="000F6783">
        <w:rPr>
          <w:noProof/>
        </w:rPr>
        <w:lastRenderedPageBreak/>
        <w:t>— Încă mă mai obişnuiesc cu tine. Edward, în fiecare zi mă delectez cu scene noi, i</w:t>
      </w:r>
      <w:r w:rsidRPr="000F6783">
        <w:rPr>
          <w:noProof/>
        </w:rPr>
        <w:noBreakHyphen/>
        <w:t>am răspuns, senină.</w:t>
      </w:r>
    </w:p>
    <w:p w:rsidR="00E5401F" w:rsidRPr="000F6783" w:rsidRDefault="00E5401F" w:rsidP="000F6783">
      <w:pPr>
        <w:pStyle w:val="RIText"/>
        <w:ind w:firstLine="720"/>
        <w:rPr>
          <w:noProof/>
        </w:rPr>
      </w:pPr>
      <w:r w:rsidRPr="000F6783">
        <w:rPr>
          <w:noProof/>
        </w:rPr>
        <w:t>— Te obişnuieşti cu mine? Da’ ce</w:t>
      </w:r>
      <w:r w:rsidRPr="000F6783">
        <w:rPr>
          <w:noProof/>
        </w:rPr>
        <w:noBreakHyphen/>
        <w:t>s eu, cal?</w:t>
      </w:r>
    </w:p>
    <w:p w:rsidR="00E5401F" w:rsidRPr="000F6783" w:rsidRDefault="00E5401F" w:rsidP="000F6783">
      <w:pPr>
        <w:pStyle w:val="RIText"/>
        <w:ind w:firstLine="720"/>
        <w:rPr>
          <w:noProof/>
        </w:rPr>
      </w:pPr>
      <w:r w:rsidRPr="000F6783">
        <w:rPr>
          <w:noProof/>
        </w:rPr>
        <w:t>— Cal? Ce lucruri ciudate spui!</w:t>
      </w:r>
    </w:p>
    <w:p w:rsidR="00E5401F" w:rsidRPr="000F6783" w:rsidRDefault="00E5401F" w:rsidP="000F6783">
      <w:pPr>
        <w:pStyle w:val="RIText"/>
        <w:ind w:firstLine="720"/>
        <w:rPr>
          <w:noProof/>
        </w:rPr>
      </w:pPr>
      <w:r w:rsidRPr="000F6783">
        <w:rPr>
          <w:noProof/>
        </w:rPr>
        <w:t>— Încerc să te distrez!</w:t>
      </w:r>
    </w:p>
    <w:p w:rsidR="00E5401F" w:rsidRPr="000F6783" w:rsidRDefault="00E5401F" w:rsidP="000F6783">
      <w:pPr>
        <w:pStyle w:val="RIText"/>
        <w:ind w:firstLine="720"/>
        <w:rPr>
          <w:noProof/>
        </w:rPr>
      </w:pPr>
      <w:r w:rsidRPr="000F6783">
        <w:rPr>
          <w:noProof/>
        </w:rPr>
        <w:t>Mă sărută pe gât, iar favoriţii lui îmi zgâriară uşor pielea delicată de sub bărbie. Am dus o mână la gură, ca să</w:t>
      </w:r>
      <w:r w:rsidRPr="000F6783">
        <w:rPr>
          <w:noProof/>
        </w:rPr>
        <w:noBreakHyphen/>
        <w:t>mi înăbuş un ţipăt necuviincios. Eram îngrijorată să nu m</w:t>
      </w:r>
      <w:r w:rsidRPr="000F6783">
        <w:rPr>
          <w:noProof/>
        </w:rPr>
        <w:noBreakHyphen/>
        <w:t>audă verişoarele mele, dar apoi m</w:t>
      </w:r>
      <w:r w:rsidRPr="000F6783">
        <w:rPr>
          <w:noProof/>
        </w:rPr>
        <w:noBreakHyphen/>
        <w:t>am gândit mai bine. Cu siguranţă, Mary visa la nunta ei, şi eram convinsă că Diana şi Nathaniel erau închişi în propriul lor cuib de dragoste.</w:t>
      </w:r>
    </w:p>
    <w:p w:rsidR="00E5401F" w:rsidRPr="000F6783" w:rsidRDefault="00E5401F" w:rsidP="000F6783">
      <w:pPr>
        <w:pStyle w:val="RIText"/>
        <w:ind w:firstLine="720"/>
        <w:rPr>
          <w:noProof/>
        </w:rPr>
      </w:pPr>
      <w:r w:rsidRPr="000F6783">
        <w:rPr>
          <w:noProof/>
        </w:rPr>
        <w:t>— Cum aş putea seduce un bărbat care se consideră armăsar? E ridicol!</w:t>
      </w:r>
    </w:p>
    <w:p w:rsidR="00E5401F" w:rsidRPr="000F6783" w:rsidRDefault="00E5401F" w:rsidP="000F6783">
      <w:pPr>
        <w:pStyle w:val="RIText"/>
        <w:ind w:firstLine="720"/>
        <w:rPr>
          <w:noProof/>
        </w:rPr>
      </w:pPr>
      <w:r w:rsidRPr="000F6783">
        <w:rPr>
          <w:noProof/>
        </w:rPr>
        <w:t>Edward îşi frecă nasul de gâtul meu.</w:t>
      </w:r>
    </w:p>
    <w:p w:rsidR="00E5401F" w:rsidRPr="000F6783" w:rsidRDefault="00E5401F" w:rsidP="000F6783">
      <w:pPr>
        <w:pStyle w:val="RIText"/>
        <w:ind w:firstLine="720"/>
        <w:rPr>
          <w:noProof/>
        </w:rPr>
      </w:pPr>
      <w:r w:rsidRPr="000F6783">
        <w:rPr>
          <w:noProof/>
        </w:rPr>
        <w:t>— Nue nevoie să</w:t>
      </w:r>
      <w:r w:rsidRPr="000F6783">
        <w:rPr>
          <w:noProof/>
        </w:rPr>
        <w:noBreakHyphen/>
        <w:t>ţi faci niciun plan. Când vei fi gata să mi te deschizi, ai să ştii.</w:t>
      </w:r>
    </w:p>
    <w:p w:rsidR="00E5401F" w:rsidRPr="000F6783" w:rsidRDefault="00E5401F" w:rsidP="000F6783">
      <w:pPr>
        <w:pStyle w:val="RIText"/>
        <w:ind w:firstLine="720"/>
        <w:rPr>
          <w:noProof/>
        </w:rPr>
      </w:pPr>
      <w:r w:rsidRPr="000F6783">
        <w:rPr>
          <w:noProof/>
        </w:rPr>
        <w:t>— Simt că m</w:t>
      </w:r>
      <w:r w:rsidRPr="000F6783">
        <w:rPr>
          <w:noProof/>
        </w:rPr>
        <w:noBreakHyphen/>
        <w:t>am deschis deja, dar între noi mai există un teren neexplorat. Mi</w:t>
      </w:r>
      <w:r w:rsidRPr="000F6783">
        <w:rPr>
          <w:noProof/>
        </w:rPr>
        <w:noBreakHyphen/>
        <w:t>e dor să te însoţesc în fanteziile tale. Eu, una, am atât de puţine, şi vagi</w:t>
      </w:r>
      <w:r w:rsidR="00935541" w:rsidRPr="000F6783">
        <w:rPr>
          <w:noProof/>
        </w:rPr>
        <w:t>...</w:t>
      </w:r>
      <w:r w:rsidRPr="000F6783">
        <w:rPr>
          <w:noProof/>
        </w:rPr>
        <w:t xml:space="preserve"> Du</w:t>
      </w:r>
      <w:r w:rsidRPr="000F6783">
        <w:rPr>
          <w:noProof/>
        </w:rPr>
        <w:noBreakHyphen/>
        <w:t>mă unde doreşti. Pot vedea în ochii tăi o anumită nesiguranţă. Şterge</w:t>
      </w:r>
      <w:r w:rsidRPr="000F6783">
        <w:rPr>
          <w:noProof/>
        </w:rPr>
        <w:noBreakHyphen/>
        <w:t xml:space="preserve">ţi lentilele! Avem sanctuarul căsniciei noastre în care să ne zbenguim! Vino la mine, Edward. Vino la mine în noaptea asta. </w:t>
      </w:r>
      <w:r w:rsidR="0064658E" w:rsidRPr="000F6783">
        <w:rPr>
          <w:noProof/>
        </w:rPr>
        <w:t>I</w:t>
      </w:r>
      <w:r w:rsidRPr="000F6783">
        <w:rPr>
          <w:noProof/>
        </w:rPr>
        <w:t>ată seducţia mea! E tot ce</w:t>
      </w:r>
      <w:r w:rsidRPr="000F6783">
        <w:rPr>
          <w:noProof/>
        </w:rPr>
        <w:noBreakHyphen/>
        <w:t>mi pot permite astă</w:t>
      </w:r>
      <w:r w:rsidRPr="000F6783">
        <w:rPr>
          <w:noProof/>
        </w:rPr>
        <w:noBreakHyphen/>
        <w:t>noapte. Sunt nerăbdătoare.</w:t>
      </w:r>
    </w:p>
    <w:p w:rsidR="00E5401F" w:rsidRPr="000F6783" w:rsidRDefault="00E5401F" w:rsidP="000F6783">
      <w:pPr>
        <w:pStyle w:val="RIText"/>
        <w:ind w:firstLine="720"/>
        <w:rPr>
          <w:noProof/>
        </w:rPr>
      </w:pPr>
      <w:r w:rsidRPr="000F6783">
        <w:rPr>
          <w:noProof/>
        </w:rPr>
        <w:t>Şi astfel, am cerut în sfârşit să fiu răvăşită şi desfătată, şi am simţit cum mă transformam sub îmbrăţişările lui Edward. Soţul meu fusese răbdător în cele câteva săptămâni cât aşteptase să mă apropii de el, şi simţeam că</w:t>
      </w:r>
      <w:r w:rsidRPr="000F6783">
        <w:rPr>
          <w:noProof/>
        </w:rPr>
        <w:noBreakHyphen/>
        <w:t>mi înţelegea cu adevărat supunerea, în acţiunile noastre pătimaşe. Sub îndrumarea lui, deveneam un adevărat mozaic.</w:t>
      </w:r>
    </w:p>
    <w:p w:rsidR="00E5401F" w:rsidRPr="000F6783" w:rsidRDefault="00E5401F" w:rsidP="000F6783">
      <w:pPr>
        <w:pStyle w:val="RIText"/>
        <w:ind w:firstLine="720"/>
        <w:rPr>
          <w:noProof/>
        </w:rPr>
      </w:pPr>
      <w:r w:rsidRPr="000F6783">
        <w:rPr>
          <w:noProof/>
        </w:rPr>
        <w:t>Refugiul sigur din casa Moor era ideal ca să mai scăpăm de stările sufleteşti tulburi faţă de intrusa care</w:t>
      </w:r>
      <w:r w:rsidRPr="000F6783">
        <w:rPr>
          <w:noProof/>
        </w:rPr>
        <w:noBreakHyphen/>
        <w:t>l atacase pe dragul meu soţ. Cu siguranţă, deznodământul avea să ne aştepte la Femdean.</w:t>
      </w:r>
    </w:p>
    <w:p w:rsidR="00E5401F" w:rsidRPr="000F6783" w:rsidRDefault="00E5401F" w:rsidP="000F6783">
      <w:pPr>
        <w:pStyle w:val="RIText"/>
        <w:ind w:firstLine="720"/>
        <w:rPr>
          <w:noProof/>
        </w:rPr>
      </w:pPr>
      <w:r w:rsidRPr="000F6783">
        <w:rPr>
          <w:noProof/>
        </w:rPr>
        <w:t>Dimineaţa următoare era veselă şi însorită. Grădina din jurul casei Moor strălucea, plină de margaretele verii târzii, iar câteva rândunele săgetau prin jurul streşinilor. Păsările mici, cu cozi bifurcate, se opreau din când în când ca să</w:t>
      </w:r>
      <w:r w:rsidRPr="000F6783">
        <w:rPr>
          <w:noProof/>
        </w:rPr>
        <w:noBreakHyphen/>
        <w:t xml:space="preserve">i privească pe oamenii ce forfoteau pe jos, la ceasul zorilor. Eu culegeam flori pentru masa de la micul dejun, în timp ce Edward stătea aşezat în plină lumină a soarelui de dimineaţă, </w:t>
      </w:r>
      <w:r w:rsidR="0064658E" w:rsidRPr="000F6783">
        <w:rPr>
          <w:noProof/>
        </w:rPr>
        <w:t>i</w:t>
      </w:r>
      <w:r w:rsidRPr="000F6783">
        <w:rPr>
          <w:noProof/>
        </w:rPr>
        <w:noBreakHyphen/>
        <w:t>am zâmbit peste peluză, în timp ce</w:t>
      </w:r>
      <w:r w:rsidRPr="000F6783">
        <w:rPr>
          <w:noProof/>
        </w:rPr>
        <w:noBreakHyphen/>
        <w:t>şi apăra cu mâna ochiul de strălucirea orbitoare a razelor. Speram sincer să iasă cât de curând din ceaţa întunecată şi, mai devreme de un an, să</w:t>
      </w:r>
      <w:r w:rsidRPr="000F6783">
        <w:rPr>
          <w:noProof/>
        </w:rPr>
        <w:noBreakHyphen/>
        <w:t>mi poată vedea detaliile siluetei şi ale trăsăturilor.</w:t>
      </w:r>
    </w:p>
    <w:p w:rsidR="00E5401F" w:rsidRPr="000F6783" w:rsidRDefault="00E5401F" w:rsidP="000F6783">
      <w:pPr>
        <w:pStyle w:val="RIText"/>
        <w:ind w:firstLine="720"/>
        <w:rPr>
          <w:noProof/>
        </w:rPr>
      </w:pPr>
      <w:r w:rsidRPr="000F6783">
        <w:rPr>
          <w:noProof/>
        </w:rPr>
        <w:lastRenderedPageBreak/>
        <w:t>Adèle mă însoţea, ţinând florile pe care le tăiam. Curând ni se alătură şi Mary, căscând.</w:t>
      </w:r>
    </w:p>
    <w:p w:rsidR="00E5401F" w:rsidRPr="000F6783" w:rsidRDefault="00E5401F" w:rsidP="000F6783">
      <w:pPr>
        <w:pStyle w:val="RIText"/>
        <w:ind w:firstLine="720"/>
        <w:rPr>
          <w:noProof/>
        </w:rPr>
      </w:pPr>
      <w:r w:rsidRPr="000F6783">
        <w:rPr>
          <w:noProof/>
        </w:rPr>
        <w:t>— Ai dormit bine, Jane? Te</w:t>
      </w:r>
      <w:r w:rsidRPr="000F6783">
        <w:rPr>
          <w:noProof/>
        </w:rPr>
        <w:noBreakHyphen/>
        <w:t>ai trezit înaintea mea, şi de obicei eu sunt spiritul dimineţii!</w:t>
      </w:r>
    </w:p>
    <w:p w:rsidR="00E5401F" w:rsidRPr="000F6783" w:rsidRDefault="00E5401F" w:rsidP="000F6783">
      <w:pPr>
        <w:pStyle w:val="RIText"/>
        <w:ind w:firstLine="720"/>
        <w:rPr>
          <w:noProof/>
        </w:rPr>
      </w:pPr>
      <w:r w:rsidRPr="000F6783">
        <w:rPr>
          <w:noProof/>
        </w:rPr>
        <w:t>— Am dormit atât de bine, i</w:t>
      </w:r>
      <w:r w:rsidRPr="000F6783">
        <w:rPr>
          <w:noProof/>
        </w:rPr>
        <w:noBreakHyphen/>
        <w:t>am răspuns, încât nici n</w:t>
      </w:r>
      <w:r w:rsidRPr="000F6783">
        <w:rPr>
          <w:noProof/>
        </w:rPr>
        <w:noBreakHyphen/>
        <w:t>am mai putut rămâne în pat. Când am văzut florile, pe fereastra camerei, n</w:t>
      </w:r>
      <w:r w:rsidRPr="000F6783">
        <w:rPr>
          <w:noProof/>
        </w:rPr>
        <w:noBreakHyphen/>
        <w:t>am mai rezistat. Mor după frumuseţile astea! Sper că nu te superi, Mary.</w:t>
      </w:r>
    </w:p>
    <w:p w:rsidR="00E5401F" w:rsidRPr="000F6783" w:rsidRDefault="00E5401F" w:rsidP="000F6783">
      <w:pPr>
        <w:pStyle w:val="RIText"/>
        <w:ind w:firstLine="720"/>
        <w:rPr>
          <w:noProof/>
        </w:rPr>
      </w:pPr>
      <w:r w:rsidRPr="000F6783">
        <w:rPr>
          <w:noProof/>
        </w:rPr>
        <w:t>— Să mă supăr? Poţi culege câte flori vrei, Jane, atâta vreme cât aduci câteva şi în casă, să le punem pe masa de la micul dejun.</w:t>
      </w:r>
    </w:p>
    <w:p w:rsidR="00E5401F" w:rsidRPr="000F6783" w:rsidRDefault="00E5401F" w:rsidP="000F6783">
      <w:pPr>
        <w:pStyle w:val="RIText"/>
        <w:ind w:firstLine="720"/>
        <w:rPr>
          <w:noProof/>
        </w:rPr>
      </w:pPr>
      <w:r w:rsidRPr="000F6783">
        <w:rPr>
          <w:noProof/>
        </w:rPr>
        <w:t>Mă luă de braţ, chemându</w:t>
      </w:r>
      <w:r w:rsidRPr="000F6783">
        <w:rPr>
          <w:noProof/>
        </w:rPr>
        <w:noBreakHyphen/>
        <w:t>mă la o plimbare pe iarbă. Am însoţit</w:t>
      </w:r>
      <w:r w:rsidRPr="000F6783">
        <w:rPr>
          <w:noProof/>
        </w:rPr>
        <w:noBreakHyphen/>
        <w:t>o.</w:t>
      </w:r>
    </w:p>
    <w:p w:rsidR="00E5401F" w:rsidRPr="000F6783" w:rsidRDefault="00E5401F" w:rsidP="000F6783">
      <w:pPr>
        <w:pStyle w:val="RIText"/>
        <w:ind w:firstLine="720"/>
        <w:rPr>
          <w:noProof/>
        </w:rPr>
      </w:pPr>
      <w:r w:rsidRPr="000F6783">
        <w:rPr>
          <w:noProof/>
        </w:rPr>
        <w:t>— Ne vom petrece luna de miere la Londra, ţi</w:t>
      </w:r>
      <w:r w:rsidRPr="000F6783">
        <w:rPr>
          <w:noProof/>
        </w:rPr>
        <w:noBreakHyphen/>
        <w:t>am spus?</w:t>
      </w:r>
    </w:p>
    <w:p w:rsidR="00E5401F" w:rsidRPr="000F6783" w:rsidRDefault="00E5401F" w:rsidP="000F6783">
      <w:pPr>
        <w:pStyle w:val="RIText"/>
        <w:ind w:firstLine="720"/>
        <w:rPr>
          <w:noProof/>
        </w:rPr>
      </w:pPr>
      <w:r w:rsidRPr="000F6783">
        <w:rPr>
          <w:noProof/>
        </w:rPr>
        <w:t>— Nu, n</w:t>
      </w:r>
      <w:r w:rsidRPr="000F6783">
        <w:rPr>
          <w:noProof/>
        </w:rPr>
        <w:noBreakHyphen/>
        <w:t>am auzit. Domnului Wharton îi place oraşul?</w:t>
      </w:r>
    </w:p>
    <w:p w:rsidR="00E5401F" w:rsidRPr="000F6783" w:rsidRDefault="00E5401F" w:rsidP="000F6783">
      <w:pPr>
        <w:pStyle w:val="RIText"/>
        <w:ind w:firstLine="720"/>
        <w:rPr>
          <w:noProof/>
        </w:rPr>
      </w:pPr>
      <w:r w:rsidRPr="000F6783">
        <w:rPr>
          <w:noProof/>
        </w:rPr>
        <w:t>— Niciunul dintre noi n</w:t>
      </w:r>
      <w:r w:rsidRPr="000F6783">
        <w:rPr>
          <w:noProof/>
        </w:rPr>
        <w:noBreakHyphen/>
        <w:t>a mai fost acolo până acum, şi ne</w:t>
      </w:r>
      <w:r w:rsidRPr="000F6783">
        <w:rPr>
          <w:noProof/>
        </w:rPr>
        <w:noBreakHyphen/>
        <w:t xml:space="preserve">am gândit că o călătorie la Londra ar fi o mare aventură pentru noi. Ce părere ai, </w:t>
      </w:r>
      <w:r w:rsidRPr="000F6783">
        <w:rPr>
          <w:noProof/>
          <w:u w:color="C00000"/>
        </w:rPr>
        <w:t xml:space="preserve">Jane? Îşi încreţi </w:t>
      </w:r>
      <w:r w:rsidRPr="000F6783">
        <w:rPr>
          <w:noProof/>
        </w:rPr>
        <w:t>ea fruntea.</w:t>
      </w:r>
    </w:p>
    <w:p w:rsidR="00E5401F" w:rsidRPr="000F6783" w:rsidRDefault="00E5401F" w:rsidP="000F6783">
      <w:pPr>
        <w:pStyle w:val="RIText"/>
        <w:ind w:firstLine="720"/>
        <w:rPr>
          <w:noProof/>
        </w:rPr>
      </w:pPr>
      <w:r w:rsidRPr="000F6783">
        <w:rPr>
          <w:noProof/>
        </w:rPr>
        <w:t>Eram încântată să aflu că opinia mea însemna ceva pentru ea, şi că dizarmonia din familie nu ne afecta legăturile.</w:t>
      </w:r>
    </w:p>
    <w:p w:rsidR="00E5401F" w:rsidRPr="000F6783" w:rsidRDefault="00E5401F" w:rsidP="000F6783">
      <w:pPr>
        <w:pStyle w:val="RIText"/>
        <w:ind w:firstLine="720"/>
        <w:rPr>
          <w:noProof/>
        </w:rPr>
      </w:pPr>
      <w:r w:rsidRPr="000F6783">
        <w:rPr>
          <w:noProof/>
        </w:rPr>
        <w:t>— Mary, vă doresc o vacanţă minunată, ţie şi soţului tău. Nu ştiu nimic despre viaţa într</w:t>
      </w:r>
      <w:r w:rsidRPr="000F6783">
        <w:rPr>
          <w:noProof/>
        </w:rPr>
        <w:noBreakHyphen/>
        <w:t>un mare oraş, decât că în perioada asta a anului trebuie să fie foarte cald acolo.</w:t>
      </w:r>
    </w:p>
    <w:p w:rsidR="00E5401F" w:rsidRPr="000F6783" w:rsidRDefault="00E5401F" w:rsidP="000F6783">
      <w:pPr>
        <w:pStyle w:val="RIText"/>
        <w:ind w:firstLine="720"/>
        <w:rPr>
          <w:noProof/>
        </w:rPr>
      </w:pPr>
      <w:r w:rsidRPr="000F6783">
        <w:rPr>
          <w:noProof/>
        </w:rPr>
        <w:t>— Adevărat, dar căldura n</w:t>
      </w:r>
      <w:r w:rsidRPr="000F6783">
        <w:rPr>
          <w:noProof/>
        </w:rPr>
        <w:noBreakHyphen/>
        <w:t>o să ne deranjeze, după vara blândă de care am avut parte aici, replică Mary, potrivindu</w:t>
      </w:r>
      <w:r w:rsidRPr="000F6783">
        <w:rPr>
          <w:noProof/>
        </w:rPr>
        <w:noBreakHyphen/>
        <w:t>şi o şuviţă de păr după ureche, şi</w:t>
      </w:r>
      <w:r w:rsidRPr="000F6783">
        <w:rPr>
          <w:noProof/>
        </w:rPr>
        <w:noBreakHyphen/>
        <w:t>mi dădu drumul de braţ, căci tocmai ajunseserăm la uşa bucătăriei.</w:t>
      </w:r>
    </w:p>
    <w:p w:rsidR="00E5401F" w:rsidRPr="000F6783" w:rsidRDefault="00E5401F" w:rsidP="000F6783">
      <w:pPr>
        <w:pStyle w:val="RIText"/>
        <w:ind w:firstLine="720"/>
        <w:rPr>
          <w:noProof/>
        </w:rPr>
      </w:pPr>
      <w:r w:rsidRPr="000F6783">
        <w:rPr>
          <w:noProof/>
        </w:rPr>
        <w:t>L-am luat pe Edward şi Adèle, care conversau şi o mângâiau pe căţeaua lui Mary, Lettie. Apoi, am luat un mic dejun plăcut şi am petrecut o dimineaţă liniştită. Ziua a continuat la fel de netulburată, până după masa de prânz, când a sosit St. John Rivers. Am fost prima care l</w:t>
      </w:r>
      <w:r w:rsidRPr="000F6783">
        <w:rPr>
          <w:noProof/>
        </w:rPr>
        <w:noBreakHyphen/>
        <w:t>a văzut, când a trecut pragul.</w:t>
      </w:r>
    </w:p>
    <w:p w:rsidR="00E5401F" w:rsidRPr="000F6783" w:rsidRDefault="00E5401F" w:rsidP="000F6783">
      <w:pPr>
        <w:pStyle w:val="RIText"/>
        <w:ind w:firstLine="720"/>
        <w:rPr>
          <w:noProof/>
        </w:rPr>
      </w:pPr>
      <w:r w:rsidRPr="000F6783">
        <w:rPr>
          <w:noProof/>
        </w:rPr>
        <w:t>Îşi scoase pălăria şi mă salută cu o plecăciune exagerată. L-am privit un moment, fără a zâmbi, înainte ca Mary şi Diana să</w:t>
      </w:r>
      <w:r w:rsidRPr="000F6783">
        <w:rPr>
          <w:noProof/>
        </w:rPr>
        <w:noBreakHyphen/>
        <w:t>l vadă şi ele.</w:t>
      </w:r>
    </w:p>
    <w:p w:rsidR="00E5401F" w:rsidRPr="000F6783" w:rsidRDefault="00E5401F" w:rsidP="000F6783">
      <w:pPr>
        <w:pStyle w:val="RIText"/>
        <w:ind w:firstLine="720"/>
        <w:rPr>
          <w:noProof/>
        </w:rPr>
      </w:pPr>
      <w:r w:rsidRPr="000F6783">
        <w:rPr>
          <w:noProof/>
        </w:rPr>
        <w:t>— St. John! Bine ai venit acasă!</w:t>
      </w:r>
    </w:p>
    <w:p w:rsidR="00E5401F" w:rsidRPr="000F6783" w:rsidRDefault="00E5401F" w:rsidP="000F6783">
      <w:pPr>
        <w:pStyle w:val="RIText"/>
        <w:ind w:firstLine="720"/>
        <w:rPr>
          <w:noProof/>
        </w:rPr>
      </w:pPr>
      <w:r w:rsidRPr="000F6783">
        <w:rPr>
          <w:noProof/>
        </w:rPr>
        <w:t>Auzind că St. John Rivers se afla în cameră, Edward se îndreptă în fotoliu şi mi</w:t>
      </w:r>
      <w:r w:rsidRPr="000F6783">
        <w:rPr>
          <w:noProof/>
        </w:rPr>
        <w:noBreakHyphen/>
        <w:t>am dat seama, după expresia lui, că se pregătea să</w:t>
      </w:r>
      <w:r w:rsidRPr="000F6783">
        <w:rPr>
          <w:noProof/>
        </w:rPr>
        <w:noBreakHyphen/>
        <w:t>i asculte glasul, probabil pentru a</w:t>
      </w:r>
      <w:r w:rsidRPr="000F6783">
        <w:rPr>
          <w:noProof/>
        </w:rPr>
        <w:noBreakHyphen/>
        <w:t>şi contura în minte caracterul său. Privi spre St. John şi văzu că avea într</w:t>
      </w:r>
      <w:r w:rsidRPr="000F6783">
        <w:rPr>
          <w:noProof/>
        </w:rPr>
        <w:noBreakHyphen/>
        <w:t>adevăr conturul unui om înalt şi sănătos. Rămase tăcut până am venit lângă el, cuprinzându</w:t>
      </w:r>
      <w:r w:rsidRPr="000F6783">
        <w:rPr>
          <w:noProof/>
        </w:rPr>
        <w:noBreakHyphen/>
        <w:t>l cu braţul pe după umăr.</w:t>
      </w:r>
    </w:p>
    <w:p w:rsidR="00E5401F" w:rsidRPr="000F6783" w:rsidRDefault="00E5401F" w:rsidP="000F6783">
      <w:pPr>
        <w:pStyle w:val="RIText"/>
        <w:ind w:firstLine="720"/>
        <w:rPr>
          <w:noProof/>
        </w:rPr>
      </w:pPr>
      <w:r w:rsidRPr="000F6783">
        <w:rPr>
          <w:noProof/>
        </w:rPr>
        <w:t>— St. John, acesta este domnul Rochester.</w:t>
      </w:r>
    </w:p>
    <w:p w:rsidR="00E5401F" w:rsidRPr="000F6783" w:rsidRDefault="00E5401F" w:rsidP="000F6783">
      <w:pPr>
        <w:pStyle w:val="RIText"/>
        <w:ind w:firstLine="720"/>
        <w:rPr>
          <w:noProof/>
        </w:rPr>
      </w:pPr>
      <w:r w:rsidRPr="000F6783">
        <w:rPr>
          <w:noProof/>
        </w:rPr>
        <w:lastRenderedPageBreak/>
        <w:t>St. John se apropie şi strânse uşor mâna întinsă a lui Edward. Mai târziu, Edward avea să descrie mâinile lui St. John ca fiind reci şi efeminate.</w:t>
      </w:r>
    </w:p>
    <w:p w:rsidR="00E5401F" w:rsidRPr="000F6783" w:rsidRDefault="00E5401F" w:rsidP="000F6783">
      <w:pPr>
        <w:pStyle w:val="RIText"/>
        <w:ind w:firstLine="720"/>
        <w:rPr>
          <w:noProof/>
        </w:rPr>
      </w:pPr>
      <w:r w:rsidRPr="000F6783">
        <w:rPr>
          <w:noProof/>
        </w:rPr>
        <w:t>— Rochester, bine ai venit la casa Moor, eşti cunoscut aici de luni de zile.</w:t>
      </w:r>
    </w:p>
    <w:p w:rsidR="00E5401F" w:rsidRPr="000F6783" w:rsidRDefault="00E5401F" w:rsidP="000F6783">
      <w:pPr>
        <w:pStyle w:val="RIText"/>
        <w:ind w:firstLine="720"/>
        <w:rPr>
          <w:noProof/>
        </w:rPr>
      </w:pPr>
      <w:r w:rsidRPr="000F6783">
        <w:rPr>
          <w:noProof/>
        </w:rPr>
        <w:t>St. John vorbea cu un aer atât de condescendent, încât m</w:t>
      </w:r>
      <w:r w:rsidRPr="000F6783">
        <w:rPr>
          <w:noProof/>
        </w:rPr>
        <w:noBreakHyphen/>
        <w:t>am temut ca Edward să nu</w:t>
      </w:r>
      <w:r w:rsidRPr="000F6783">
        <w:rPr>
          <w:noProof/>
        </w:rPr>
        <w:noBreakHyphen/>
        <w:t>i dea o replică tăioasă, dar se abţinu.</w:t>
      </w:r>
    </w:p>
    <w:p w:rsidR="00E5401F" w:rsidRPr="000F6783" w:rsidRDefault="00E5401F" w:rsidP="000F6783">
      <w:pPr>
        <w:pStyle w:val="RIText"/>
        <w:ind w:firstLine="720"/>
        <w:rPr>
          <w:noProof/>
        </w:rPr>
      </w:pPr>
      <w:r w:rsidRPr="000F6783">
        <w:rPr>
          <w:noProof/>
        </w:rPr>
        <w:t>— Vă mulţumesc, domnule Rivers, spuse el calm, făcându</w:t>
      </w:r>
      <w:r w:rsidRPr="000F6783">
        <w:rPr>
          <w:noProof/>
        </w:rPr>
        <w:noBreakHyphen/>
        <w:t>mă să mă simt mândră de răspunsul lui spartan.</w:t>
      </w:r>
    </w:p>
    <w:p w:rsidR="00E5401F" w:rsidRPr="000F6783" w:rsidRDefault="00E5401F" w:rsidP="000F6783">
      <w:pPr>
        <w:pStyle w:val="RIText"/>
        <w:ind w:firstLine="720"/>
        <w:rPr>
          <w:noProof/>
        </w:rPr>
      </w:pPr>
      <w:r w:rsidRPr="000F6783">
        <w:rPr>
          <w:noProof/>
        </w:rPr>
        <w:t>Am zâmbit la vederea expresiei dezamăgite a vărului meu, care se întoarse repede, ieşind din cameră cu bag</w:t>
      </w:r>
      <w:r w:rsidR="0064658E" w:rsidRPr="000F6783">
        <w:rPr>
          <w:noProof/>
        </w:rPr>
        <w:t>a</w:t>
      </w:r>
      <w:r w:rsidRPr="000F6783">
        <w:rPr>
          <w:noProof/>
        </w:rPr>
        <w:t>jul.</w:t>
      </w:r>
    </w:p>
    <w:p w:rsidR="00E5401F" w:rsidRPr="000F6783" w:rsidRDefault="00E5401F" w:rsidP="000F6783">
      <w:pPr>
        <w:pStyle w:val="RIText"/>
        <w:ind w:firstLine="720"/>
        <w:rPr>
          <w:noProof/>
        </w:rPr>
      </w:pPr>
      <w:r w:rsidRPr="000F6783">
        <w:rPr>
          <w:noProof/>
        </w:rPr>
        <w:t>În timpul cinei, St. John ins</w:t>
      </w:r>
      <w:r w:rsidR="007E2072" w:rsidRPr="000F6783">
        <w:rPr>
          <w:noProof/>
        </w:rPr>
        <w:t>is</w:t>
      </w:r>
      <w:r w:rsidRPr="000F6783">
        <w:rPr>
          <w:noProof/>
        </w:rPr>
        <w:t>tă să stea pe scaunul de lângă mine. La un moment dat, îşi scăpă şervetul peste mâna mea şi, când îl luă, mi</w:t>
      </w:r>
      <w:r w:rsidRPr="000F6783">
        <w:rPr>
          <w:noProof/>
        </w:rPr>
        <w:noBreakHyphen/>
        <w:t>o strânse cu un gest jucăuş. Pe din afară părea rezervat şi pios, aşa că eram nedumerită de comportamentul lui. Mi</w:t>
      </w:r>
      <w:r w:rsidRPr="000F6783">
        <w:rPr>
          <w:noProof/>
        </w:rPr>
        <w:noBreakHyphen/>
        <w:t>am tras mâna brusc şi am vă</w:t>
      </w:r>
      <w:r w:rsidR="007E2072" w:rsidRPr="000F6783">
        <w:rPr>
          <w:noProof/>
        </w:rPr>
        <w:t>r</w:t>
      </w:r>
      <w:r w:rsidRPr="000F6783">
        <w:rPr>
          <w:noProof/>
        </w:rPr>
        <w:t>sat paharul de lapte pe farfuria lui, aşa c</w:t>
      </w:r>
      <w:r w:rsidRPr="000F6783">
        <w:rPr>
          <w:noProof/>
        </w:rPr>
        <w:noBreakHyphen/>
        <w:t>a fost nevoit să aducă alta. Aveam nevoie de tot curajul şi puterea ca să nu</w:t>
      </w:r>
      <w:r w:rsidRPr="000F6783">
        <w:rPr>
          <w:noProof/>
        </w:rPr>
        <w:noBreakHyphen/>
        <w:t>l plesnesc de faţă cu Adèle, Mary şi soţii Fitzjames. Slavă Domnului şi de data asta că Edward nu vedea ce făcea St. John.</w:t>
      </w:r>
    </w:p>
    <w:p w:rsidR="00E5401F" w:rsidRPr="000F6783" w:rsidRDefault="00E5401F" w:rsidP="000F6783">
      <w:pPr>
        <w:pStyle w:val="RIText"/>
        <w:ind w:firstLine="720"/>
        <w:rPr>
          <w:noProof/>
        </w:rPr>
      </w:pPr>
      <w:r w:rsidRPr="000F6783">
        <w:rPr>
          <w:noProof/>
        </w:rPr>
        <w:t>Nu o dată, St. John se uită la mine cu dor, de</w:t>
      </w:r>
      <w:r w:rsidRPr="000F6783">
        <w:rPr>
          <w:noProof/>
        </w:rPr>
        <w:noBreakHyphen/>
        <w:t>mi venea s</w:t>
      </w:r>
      <w:r w:rsidRPr="000F6783">
        <w:rPr>
          <w:noProof/>
        </w:rPr>
        <w:noBreakHyphen/>
        <w:t>o iau la fugă din cameră, plângând. Mă simţeam ofensată că</w:t>
      </w:r>
      <w:r w:rsidRPr="000F6783">
        <w:rPr>
          <w:noProof/>
        </w:rPr>
        <w:noBreakHyphen/>
        <w:t>l considera pe dragul meu Edward incapabil şi neputincios. Dacă nu şi</w:t>
      </w:r>
      <w:r w:rsidRPr="000F6783">
        <w:rPr>
          <w:noProof/>
        </w:rPr>
        <w:noBreakHyphen/>
        <w:t>ar fi pierdut vederea şi mâna, i</w:t>
      </w:r>
      <w:r w:rsidRPr="000F6783">
        <w:rPr>
          <w:noProof/>
        </w:rPr>
        <w:noBreakHyphen/>
        <w:t>ar fi zburat capul de pe umeri. Din păcate, eram nevoită să mă apăr singură.</w:t>
      </w:r>
    </w:p>
    <w:p w:rsidR="00E5401F" w:rsidRPr="000F6783" w:rsidRDefault="00E5401F" w:rsidP="000F6783">
      <w:pPr>
        <w:pStyle w:val="RIText"/>
        <w:ind w:firstLine="720"/>
        <w:rPr>
          <w:noProof/>
        </w:rPr>
      </w:pPr>
      <w:r w:rsidRPr="000F6783">
        <w:rPr>
          <w:noProof/>
        </w:rPr>
        <w:t>Descoperisem că St. John Rivers era un om rău. Mă rugam la Dumnezeu să</w:t>
      </w:r>
      <w:r w:rsidRPr="000F6783">
        <w:rPr>
          <w:noProof/>
        </w:rPr>
        <w:noBreakHyphen/>
        <w:t>l readucă pe calea cea dreaptă, chiar în timp ce stăteam la masă între el şi Edward. Mi</w:t>
      </w:r>
      <w:r w:rsidRPr="000F6783">
        <w:rPr>
          <w:noProof/>
        </w:rPr>
        <w:noBreakHyphen/>
        <w:t>am terminat repede mâncarea, la fel ca soţul meu, şi i</w:t>
      </w:r>
      <w:r w:rsidRPr="000F6783">
        <w:rPr>
          <w:noProof/>
        </w:rPr>
        <w:noBreakHyphen/>
        <w:t>am lăsat pe ceilalţi acolo, ca să ieşim singuri în grădină, sub lumina asfinţitului.</w:t>
      </w:r>
    </w:p>
    <w:p w:rsidR="00E5401F" w:rsidRPr="000F6783" w:rsidRDefault="00E5401F" w:rsidP="000F6783">
      <w:pPr>
        <w:pStyle w:val="RIText"/>
        <w:ind w:firstLine="720"/>
        <w:rPr>
          <w:noProof/>
        </w:rPr>
      </w:pPr>
      <w:r w:rsidRPr="000F6783">
        <w:rPr>
          <w:noProof/>
        </w:rPr>
        <w:t>Ne</w:t>
      </w:r>
      <w:r w:rsidRPr="000F6783">
        <w:rPr>
          <w:noProof/>
        </w:rPr>
        <w:noBreakHyphen/>
        <w:t>am oprit la marginea grădinii. Edward îşi fuma pipa şi se ţinea de umărul meu, în timp ce eu priveam jocul norilor purtaţi de vânt prin faţa soarelui care apunea. Câţiva norişori erau luminaţi de jos, astfel că arătau ca nişte stânci uriaşe ameninţând să se prăbuşească peste satul Morton. Lângă Edward al meu, nu simţeam niciun pericol din partea zeilor cerului, căci mă bucuram de izolare, şi i</w:t>
      </w:r>
      <w:r w:rsidRPr="000F6783">
        <w:rPr>
          <w:noProof/>
        </w:rPr>
        <w:noBreakHyphen/>
        <w:t>am şi spus</w:t>
      </w:r>
      <w:r w:rsidRPr="000F6783">
        <w:rPr>
          <w:noProof/>
        </w:rPr>
        <w:noBreakHyphen/>
        <w:t>o.</w:t>
      </w:r>
    </w:p>
    <w:p w:rsidR="00E5401F" w:rsidRPr="000F6783" w:rsidRDefault="00E5401F" w:rsidP="000F6783">
      <w:pPr>
        <w:pStyle w:val="RIText"/>
        <w:ind w:firstLine="720"/>
        <w:rPr>
          <w:noProof/>
        </w:rPr>
      </w:pPr>
      <w:r w:rsidRPr="000F6783">
        <w:rPr>
          <w:noProof/>
        </w:rPr>
        <w:t>— Nu te simţi bine cu familia ta, Jane? Ai fost foarte tăcută în timpul cinei.</w:t>
      </w:r>
    </w:p>
    <w:p w:rsidR="00E5401F" w:rsidRPr="000F6783" w:rsidRDefault="00E5401F" w:rsidP="000F6783">
      <w:pPr>
        <w:pStyle w:val="RIText"/>
        <w:ind w:firstLine="720"/>
        <w:rPr>
          <w:noProof/>
        </w:rPr>
      </w:pPr>
      <w:r w:rsidRPr="000F6783">
        <w:rPr>
          <w:noProof/>
        </w:rPr>
        <w:t>— Sunt destul de mulţumită, i</w:t>
      </w:r>
      <w:r w:rsidRPr="000F6783">
        <w:rPr>
          <w:noProof/>
        </w:rPr>
        <w:noBreakHyphen/>
        <w:t>am răspuns.</w:t>
      </w:r>
    </w:p>
    <w:p w:rsidR="00E5401F" w:rsidRPr="000F6783" w:rsidRDefault="00E5401F" w:rsidP="000F6783">
      <w:pPr>
        <w:pStyle w:val="RIText"/>
        <w:ind w:firstLine="720"/>
        <w:rPr>
          <w:noProof/>
        </w:rPr>
      </w:pPr>
      <w:r w:rsidRPr="000F6783">
        <w:rPr>
          <w:noProof/>
        </w:rPr>
        <w:t>— Îţi tremură vocea? Jane, spune</w:t>
      </w:r>
      <w:r w:rsidRPr="000F6783">
        <w:rPr>
          <w:noProof/>
        </w:rPr>
        <w:noBreakHyphen/>
        <w:t>mi ce ai.</w:t>
      </w:r>
    </w:p>
    <w:p w:rsidR="00E5401F" w:rsidRPr="000F6783" w:rsidRDefault="00E5401F" w:rsidP="000F6783">
      <w:pPr>
        <w:pStyle w:val="RIText"/>
        <w:ind w:firstLine="720"/>
        <w:rPr>
          <w:noProof/>
        </w:rPr>
      </w:pPr>
      <w:r w:rsidRPr="000F6783">
        <w:rPr>
          <w:noProof/>
        </w:rPr>
        <w:t>Îmi luă mâna şi o sărută uşor.</w:t>
      </w:r>
    </w:p>
    <w:p w:rsidR="00E5401F" w:rsidRPr="000F6783" w:rsidRDefault="00E5401F" w:rsidP="000F6783">
      <w:pPr>
        <w:pStyle w:val="RIText"/>
        <w:ind w:firstLine="720"/>
        <w:rPr>
          <w:noProof/>
        </w:rPr>
      </w:pPr>
      <w:r w:rsidRPr="000F6783">
        <w:rPr>
          <w:noProof/>
        </w:rPr>
        <w:t>— Şi degetul îţi tremură, sub atingerea mea.</w:t>
      </w:r>
    </w:p>
    <w:p w:rsidR="00E5401F" w:rsidRPr="000F6783" w:rsidRDefault="00E5401F" w:rsidP="000F6783">
      <w:pPr>
        <w:pStyle w:val="RIText"/>
        <w:ind w:firstLine="720"/>
        <w:rPr>
          <w:noProof/>
        </w:rPr>
      </w:pPr>
      <w:r w:rsidRPr="000F6783">
        <w:rPr>
          <w:noProof/>
        </w:rPr>
        <w:t>Mi</w:t>
      </w:r>
      <w:r w:rsidRPr="000F6783">
        <w:rPr>
          <w:noProof/>
        </w:rPr>
        <w:noBreakHyphen/>
        <w:t>o mângâie până m</w:t>
      </w:r>
      <w:r w:rsidRPr="000F6783">
        <w:rPr>
          <w:noProof/>
        </w:rPr>
        <w:noBreakHyphen/>
        <w:t>am calmat îndeajuns ca să vorbesc. Gestul lui liniştitor îmi sporea încrederea, aşa că i</w:t>
      </w:r>
      <w:r w:rsidRPr="000F6783">
        <w:rPr>
          <w:noProof/>
        </w:rPr>
        <w:noBreakHyphen/>
        <w:t>am spus deschis:</w:t>
      </w:r>
    </w:p>
    <w:p w:rsidR="00E5401F" w:rsidRPr="000F6783" w:rsidRDefault="00E5401F" w:rsidP="000F6783">
      <w:pPr>
        <w:pStyle w:val="RIText"/>
        <w:ind w:firstLine="720"/>
        <w:rPr>
          <w:noProof/>
        </w:rPr>
      </w:pPr>
      <w:r w:rsidRPr="000F6783">
        <w:rPr>
          <w:noProof/>
        </w:rPr>
        <w:lastRenderedPageBreak/>
        <w:t>— Iubitule, vărul meu, St. John, a devenit un nesuferit. Nu</w:t>
      </w:r>
      <w:r w:rsidRPr="000F6783">
        <w:rPr>
          <w:noProof/>
        </w:rPr>
        <w:noBreakHyphen/>
        <w:t>s sigură că pot sta aici în timp ce el se tot holbează la mine.</w:t>
      </w:r>
    </w:p>
    <w:p w:rsidR="00E5401F" w:rsidRPr="000F6783" w:rsidRDefault="00E5401F" w:rsidP="000F6783">
      <w:pPr>
        <w:pStyle w:val="RIText"/>
        <w:ind w:firstLine="720"/>
        <w:rPr>
          <w:noProof/>
        </w:rPr>
      </w:pPr>
      <w:r w:rsidRPr="000F6783">
        <w:rPr>
          <w:noProof/>
        </w:rPr>
        <w:t>— Cum? Se holbează la soţioara mea cea drăguţă? Să</w:t>
      </w:r>
      <w:r w:rsidRPr="000F6783">
        <w:rPr>
          <w:noProof/>
        </w:rPr>
        <w:noBreakHyphen/>
        <w:t xml:space="preserve">i ard o mamă de bătaie? </w:t>
      </w:r>
      <w:r w:rsidR="007E2072" w:rsidRPr="000F6783">
        <w:rPr>
          <w:noProof/>
        </w:rPr>
        <w:t>i</w:t>
      </w:r>
      <w:r w:rsidRPr="000F6783">
        <w:rPr>
          <w:noProof/>
        </w:rPr>
        <w:t>a du</w:t>
      </w:r>
      <w:r w:rsidRPr="000F6783">
        <w:rPr>
          <w:noProof/>
        </w:rPr>
        <w:noBreakHyphen/>
        <w:t>mă la el!</w:t>
      </w:r>
    </w:p>
    <w:p w:rsidR="00E5401F" w:rsidRPr="000F6783" w:rsidRDefault="00E5401F" w:rsidP="000F6783">
      <w:pPr>
        <w:pStyle w:val="RIText"/>
        <w:ind w:firstLine="720"/>
        <w:rPr>
          <w:noProof/>
        </w:rPr>
      </w:pPr>
      <w:r w:rsidRPr="000F6783">
        <w:rPr>
          <w:noProof/>
        </w:rPr>
        <w:t>— Nu, nu vreau să se strice nunta, şi nici ca el să păţească ceva. Dar aş prefera să nu mai flirteze cu mine.</w:t>
      </w:r>
    </w:p>
    <w:p w:rsidR="00E5401F" w:rsidRPr="000F6783" w:rsidRDefault="00E5401F" w:rsidP="000F6783">
      <w:pPr>
        <w:pStyle w:val="RIText"/>
        <w:ind w:firstLine="720"/>
        <w:rPr>
          <w:noProof/>
        </w:rPr>
      </w:pPr>
      <w:r w:rsidRPr="000F6783">
        <w:rPr>
          <w:noProof/>
        </w:rPr>
        <w:t>Mi</w:t>
      </w:r>
      <w:r w:rsidRPr="000F6783">
        <w:rPr>
          <w:noProof/>
        </w:rPr>
        <w:noBreakHyphen/>
        <w:t>am înăbuşit emoţiile în piept, înainte de a lăsa să</w:t>
      </w:r>
      <w:r w:rsidRPr="000F6783">
        <w:rPr>
          <w:noProof/>
        </w:rPr>
        <w:noBreakHyphen/>
        <w:t>mi scape un suspin.</w:t>
      </w:r>
    </w:p>
    <w:p w:rsidR="00E5401F" w:rsidRPr="000F6783" w:rsidRDefault="00E5401F" w:rsidP="000F6783">
      <w:pPr>
        <w:pStyle w:val="RIText"/>
        <w:ind w:firstLine="720"/>
        <w:rPr>
          <w:noProof/>
        </w:rPr>
      </w:pPr>
      <w:r w:rsidRPr="000F6783">
        <w:rPr>
          <w:noProof/>
        </w:rPr>
        <w:t>— L-am auzit spunându</w:t>
      </w:r>
      <w:r w:rsidRPr="000F6783">
        <w:rPr>
          <w:noProof/>
        </w:rPr>
        <w:noBreakHyphen/>
        <w:t>i Dianei, la bucătărie, înainte de cină, că ţi s</w:t>
      </w:r>
      <w:r w:rsidRPr="000F6783">
        <w:rPr>
          <w:noProof/>
        </w:rPr>
        <w:noBreakHyphen/>
        <w:t>a împlinit silueta şi nu mai semeni cu fata firavă pe care a salvat</w:t>
      </w:r>
      <w:r w:rsidRPr="000F6783">
        <w:rPr>
          <w:noProof/>
        </w:rPr>
        <w:noBreakHyphen/>
        <w:t>o.</w:t>
      </w:r>
    </w:p>
    <w:p w:rsidR="00E5401F" w:rsidRPr="000F6783" w:rsidRDefault="00E5401F" w:rsidP="000F6783">
      <w:pPr>
        <w:pStyle w:val="RIText"/>
        <w:ind w:firstLine="720"/>
        <w:rPr>
          <w:noProof/>
        </w:rPr>
      </w:pPr>
      <w:r w:rsidRPr="000F6783">
        <w:rPr>
          <w:noProof/>
        </w:rPr>
        <w:t>— Nu</w:t>
      </w:r>
      <w:r w:rsidRPr="000F6783">
        <w:rPr>
          <w:noProof/>
        </w:rPr>
        <w:noBreakHyphen/>
        <w:t>mi vine să cred</w:t>
      </w:r>
      <w:r w:rsidR="00935541" w:rsidRPr="000F6783">
        <w:rPr>
          <w:noProof/>
        </w:rPr>
        <w:t>...</w:t>
      </w:r>
      <w:r w:rsidRPr="000F6783">
        <w:rPr>
          <w:noProof/>
        </w:rPr>
        <w:t xml:space="preserve"> Nu, nu poate fi adevărat.</w:t>
      </w:r>
    </w:p>
    <w:p w:rsidR="00E5401F" w:rsidRPr="000F6783" w:rsidRDefault="00E5401F" w:rsidP="000F6783">
      <w:pPr>
        <w:pStyle w:val="RIText"/>
        <w:ind w:firstLine="720"/>
        <w:rPr>
          <w:noProof/>
        </w:rPr>
      </w:pPr>
      <w:r w:rsidRPr="000F6783">
        <w:rPr>
          <w:noProof/>
        </w:rPr>
        <w:t>— Ba este, deşi nu cred că intenţionase să fie auzit de mine. Probabil</w:t>
      </w:r>
      <w:r w:rsidR="007E2072" w:rsidRPr="000F6783">
        <w:rPr>
          <w:noProof/>
        </w:rPr>
        <w:t xml:space="preserve"> î</w:t>
      </w:r>
      <w:r w:rsidRPr="000F6783">
        <w:rPr>
          <w:noProof/>
        </w:rPr>
        <w:t>şi</w:t>
      </w:r>
      <w:r w:rsidR="007E2072" w:rsidRPr="000F6783">
        <w:rPr>
          <w:noProof/>
        </w:rPr>
        <w:t xml:space="preserve"> î</w:t>
      </w:r>
      <w:r w:rsidRPr="000F6783">
        <w:rPr>
          <w:noProof/>
        </w:rPr>
        <w:t>nchipuie</w:t>
      </w:r>
      <w:r w:rsidR="007E2072" w:rsidRPr="000F6783">
        <w:rPr>
          <w:noProof/>
        </w:rPr>
        <w:t xml:space="preserve"> </w:t>
      </w:r>
      <w:r w:rsidRPr="000F6783">
        <w:rPr>
          <w:noProof/>
        </w:rPr>
        <w:t>că</w:t>
      </w:r>
      <w:r w:rsidRPr="000F6783">
        <w:rPr>
          <w:noProof/>
        </w:rPr>
        <w:noBreakHyphen/>
        <w:t>s</w:t>
      </w:r>
      <w:r w:rsidR="007E2072" w:rsidRPr="000F6783">
        <w:rPr>
          <w:noProof/>
        </w:rPr>
        <w:t xml:space="preserve"> </w:t>
      </w:r>
      <w:r w:rsidRPr="000F6783">
        <w:rPr>
          <w:noProof/>
        </w:rPr>
        <w:t>şi</w:t>
      </w:r>
      <w:r w:rsidR="007E2072" w:rsidRPr="000F6783">
        <w:rPr>
          <w:noProof/>
        </w:rPr>
        <w:t xml:space="preserve"> </w:t>
      </w:r>
      <w:r w:rsidRPr="000F6783">
        <w:rPr>
          <w:noProof/>
        </w:rPr>
        <w:t>surd. Eu stăteam într</w:t>
      </w:r>
      <w:r w:rsidRPr="000F6783">
        <w:rPr>
          <w:noProof/>
        </w:rPr>
        <w:noBreakHyphen/>
        <w:t>un fotoliu, chiar lângă uşă, încheie el, zâmbind amuzat.</w:t>
      </w:r>
    </w:p>
    <w:p w:rsidR="00E5401F" w:rsidRPr="000F6783" w:rsidRDefault="00E5401F" w:rsidP="000F6783">
      <w:pPr>
        <w:pStyle w:val="RIText"/>
        <w:ind w:firstLine="720"/>
        <w:rPr>
          <w:noProof/>
        </w:rPr>
      </w:pPr>
      <w:r w:rsidRPr="000F6783">
        <w:rPr>
          <w:noProof/>
        </w:rPr>
        <w:t>— De ce te</w:t>
      </w:r>
      <w:r w:rsidRPr="000F6783">
        <w:rPr>
          <w:noProof/>
        </w:rPr>
        <w:noBreakHyphen/>
        <w:t>o fi crezând St. John atât de neputincios? Ai infirmităţi, dar nu şi răni deschise. Eşti mai viril şi mai masculin decât ar putea spera el să fie vreodată.</w:t>
      </w:r>
    </w:p>
    <w:p w:rsidR="00E5401F" w:rsidRPr="000F6783" w:rsidRDefault="00E5401F" w:rsidP="000F6783">
      <w:pPr>
        <w:pStyle w:val="RIText"/>
        <w:ind w:firstLine="720"/>
        <w:rPr>
          <w:noProof/>
        </w:rPr>
      </w:pPr>
      <w:r w:rsidRPr="000F6783">
        <w:rPr>
          <w:noProof/>
        </w:rPr>
        <w:t>— Poate crede că</w:t>
      </w:r>
      <w:r w:rsidRPr="000F6783">
        <w:rPr>
          <w:noProof/>
        </w:rPr>
        <w:noBreakHyphen/>
        <w:t>s vândut diavolului şi nu merit plăceri carnale. Cu siguranţă, îşi zice c</w:t>
      </w:r>
      <w:r w:rsidRPr="000F6783">
        <w:rPr>
          <w:noProof/>
        </w:rPr>
        <w:noBreakHyphen/>
        <w:t>oi fi un soţ incompetent. Şi, într</w:t>
      </w:r>
      <w:r w:rsidRPr="000F6783">
        <w:rPr>
          <w:noProof/>
        </w:rPr>
        <w:noBreakHyphen/>
        <w:t>adevăr, sunt sigur că cunoaşte împrejurările căsniciei noastre, continuă Edward, trăgând din pipă.</w:t>
      </w:r>
    </w:p>
    <w:p w:rsidR="00E5401F" w:rsidRPr="000F6783" w:rsidRDefault="00E5401F" w:rsidP="000F6783">
      <w:pPr>
        <w:pStyle w:val="RIText"/>
        <w:ind w:firstLine="720"/>
        <w:rPr>
          <w:noProof/>
        </w:rPr>
      </w:pPr>
      <w:r w:rsidRPr="000F6783">
        <w:rPr>
          <w:noProof/>
        </w:rPr>
        <w:t>— Aşa e.</w:t>
      </w:r>
    </w:p>
    <w:p w:rsidR="00E5401F" w:rsidRPr="000F6783" w:rsidRDefault="00E5401F" w:rsidP="000F6783">
      <w:pPr>
        <w:pStyle w:val="RIText"/>
        <w:ind w:firstLine="720"/>
        <w:rPr>
          <w:noProof/>
        </w:rPr>
      </w:pPr>
      <w:r w:rsidRPr="000F6783">
        <w:rPr>
          <w:noProof/>
        </w:rPr>
        <w:t>Suflă un fuior de fum, apoi mă preveni:</w:t>
      </w:r>
    </w:p>
    <w:p w:rsidR="00E5401F" w:rsidRPr="000F6783" w:rsidRDefault="00E5401F" w:rsidP="000F6783">
      <w:pPr>
        <w:pStyle w:val="RIText"/>
        <w:ind w:firstLine="720"/>
        <w:rPr>
          <w:noProof/>
        </w:rPr>
      </w:pPr>
      <w:r w:rsidRPr="000F6783">
        <w:rPr>
          <w:noProof/>
        </w:rPr>
        <w:t>— Să nu mă laşi singur cu el, că s</w:t>
      </w:r>
      <w:r w:rsidRPr="000F6783">
        <w:rPr>
          <w:noProof/>
        </w:rPr>
        <w:noBreakHyphen/>
        <w:t>ar putea să</w:t>
      </w:r>
      <w:r w:rsidRPr="000F6783">
        <w:rPr>
          <w:noProof/>
        </w:rPr>
        <w:noBreakHyphen/>
        <w:t>l strâng de gât, Jane.</w:t>
      </w:r>
    </w:p>
    <w:p w:rsidR="00E5401F" w:rsidRPr="000F6783" w:rsidRDefault="00E5401F" w:rsidP="000F6783">
      <w:pPr>
        <w:pStyle w:val="RIText"/>
        <w:ind w:firstLine="720"/>
        <w:rPr>
          <w:noProof/>
        </w:rPr>
      </w:pPr>
      <w:r w:rsidRPr="000F6783">
        <w:rPr>
          <w:noProof/>
        </w:rPr>
        <w:t>— Nu face glume de</w:t>
      </w:r>
      <w:r w:rsidRPr="000F6783">
        <w:rPr>
          <w:noProof/>
        </w:rPr>
        <w:noBreakHyphen/>
        <w:t>astea! am exclamat. Suntem musafiri în casa lui.</w:t>
      </w:r>
    </w:p>
    <w:p w:rsidR="00E5401F" w:rsidRPr="000F6783" w:rsidRDefault="00E5401F" w:rsidP="000F6783">
      <w:pPr>
        <w:pStyle w:val="RIText"/>
        <w:ind w:firstLine="720"/>
        <w:rPr>
          <w:noProof/>
        </w:rPr>
      </w:pPr>
      <w:r w:rsidRPr="000F6783">
        <w:rPr>
          <w:noProof/>
        </w:rPr>
        <w:t>— Nue glumă, e răzbunare. Pot fi necruţător. Oricum, nu l</w:t>
      </w:r>
      <w:r w:rsidRPr="000F6783">
        <w:rPr>
          <w:noProof/>
        </w:rPr>
        <w:noBreakHyphen/>
        <w:t>aş vătăma; doar l</w:t>
      </w:r>
      <w:r w:rsidRPr="000F6783">
        <w:rPr>
          <w:noProof/>
        </w:rPr>
        <w:noBreakHyphen/>
        <w:t>aş face de ruşine. Când pleacă în India?</w:t>
      </w:r>
    </w:p>
    <w:p w:rsidR="00E5401F" w:rsidRPr="000F6783" w:rsidRDefault="00E5401F" w:rsidP="000F6783">
      <w:pPr>
        <w:pStyle w:val="RIText"/>
        <w:ind w:firstLine="720"/>
        <w:rPr>
          <w:noProof/>
        </w:rPr>
      </w:pPr>
      <w:r w:rsidRPr="000F6783">
        <w:rPr>
          <w:noProof/>
        </w:rPr>
        <w:t>— Peste trei săptămâni. Din nu ştiu ce motiv, şi</w:t>
      </w:r>
      <w:r w:rsidRPr="000F6783">
        <w:rPr>
          <w:noProof/>
        </w:rPr>
        <w:noBreakHyphen/>
        <w:t>a tot amânat voiajul, un an de zile. Probabil că vara trecută nu putea călători. Cât despre răzbunare, ce vrei să spui? Nu poţi risca rănirea nimănui! Şi</w:t>
      </w:r>
      <w:r w:rsidRPr="000F6783">
        <w:rPr>
          <w:noProof/>
        </w:rPr>
        <w:noBreakHyphen/>
        <w:t>n plus, mi</w:t>
      </w:r>
      <w:r w:rsidRPr="000F6783">
        <w:rPr>
          <w:noProof/>
        </w:rPr>
        <w:noBreakHyphen/>
        <w:t>ar fi ruşine ca nişte bărbaţi să se bată pentru mine. Nu face nimic, Edward.</w:t>
      </w:r>
    </w:p>
    <w:p w:rsidR="00E5401F" w:rsidRPr="000F6783" w:rsidRDefault="00E5401F" w:rsidP="000F6783">
      <w:pPr>
        <w:pStyle w:val="RIText"/>
        <w:ind w:firstLine="720"/>
        <w:rPr>
          <w:noProof/>
        </w:rPr>
      </w:pPr>
      <w:r w:rsidRPr="000F6783">
        <w:rPr>
          <w:noProof/>
        </w:rPr>
        <w:t>— Dacă vrei să nu fac nimic, înseamnă că</w:t>
      </w:r>
      <w:r w:rsidRPr="000F6783">
        <w:rPr>
          <w:noProof/>
        </w:rPr>
        <w:noBreakHyphen/>
        <w:t>i aperi comportamentul infa</w:t>
      </w:r>
      <w:r w:rsidR="007E2072" w:rsidRPr="000F6783">
        <w:rPr>
          <w:noProof/>
        </w:rPr>
        <w:t>nt</w:t>
      </w:r>
      <w:r w:rsidRPr="000F6783">
        <w:rPr>
          <w:noProof/>
        </w:rPr>
        <w:t>i</w:t>
      </w:r>
      <w:r w:rsidR="007E2072" w:rsidRPr="000F6783">
        <w:rPr>
          <w:noProof/>
        </w:rPr>
        <w:t>l</w:t>
      </w:r>
      <w:r w:rsidRPr="000F6783">
        <w:rPr>
          <w:noProof/>
        </w:rPr>
        <w:t xml:space="preserve"> faţă de tine. Vorbeşte cu el. Tu ai mari puteri de convingere. Jane, aud glasuri. Vine cineva de după colţ?</w:t>
      </w:r>
    </w:p>
    <w:p w:rsidR="00E5401F" w:rsidRPr="000F6783" w:rsidRDefault="00E5401F" w:rsidP="000F6783">
      <w:pPr>
        <w:pStyle w:val="RIText"/>
        <w:ind w:firstLine="720"/>
        <w:rPr>
          <w:noProof/>
        </w:rPr>
      </w:pPr>
      <w:r w:rsidRPr="000F6783">
        <w:rPr>
          <w:noProof/>
        </w:rPr>
        <w:t>Nu peste mult timp, Adèle apăru din umbra casei, în lumina blândă a amurgului, urmată imediat de St. John Rivers. Veneau spre noi, şi nu m</w:t>
      </w:r>
      <w:r w:rsidRPr="000F6783">
        <w:rPr>
          <w:noProof/>
        </w:rPr>
        <w:noBreakHyphen/>
        <w:t>am uitat la vărul meu până nu mi s</w:t>
      </w:r>
      <w:r w:rsidRPr="000F6783">
        <w:rPr>
          <w:noProof/>
        </w:rPr>
        <w:noBreakHyphen/>
        <w:t>a adresat. O priveam pe Adèle şi am întrebat</w:t>
      </w:r>
      <w:r w:rsidRPr="000F6783">
        <w:rPr>
          <w:noProof/>
        </w:rPr>
        <w:noBreakHyphen/>
        <w:t>o dacă era obosită. St. John interveni înainte ca ea să răspundă:</w:t>
      </w:r>
    </w:p>
    <w:p w:rsidR="00E5401F" w:rsidRPr="000F6783" w:rsidRDefault="00E5401F" w:rsidP="000F6783">
      <w:pPr>
        <w:pStyle w:val="RIText"/>
        <w:ind w:firstLine="720"/>
        <w:rPr>
          <w:noProof/>
        </w:rPr>
      </w:pPr>
      <w:r w:rsidRPr="000F6783">
        <w:rPr>
          <w:noProof/>
        </w:rPr>
        <w:t>— Doamnă Rochester şi domnule Rochester. Ce mai faceţi?</w:t>
      </w:r>
    </w:p>
    <w:p w:rsidR="00E5401F" w:rsidRPr="000F6783" w:rsidRDefault="00E5401F" w:rsidP="000F6783">
      <w:pPr>
        <w:pStyle w:val="RIText"/>
        <w:ind w:firstLine="720"/>
        <w:rPr>
          <w:noProof/>
        </w:rPr>
      </w:pPr>
      <w:r w:rsidRPr="000F6783">
        <w:rPr>
          <w:noProof/>
        </w:rPr>
        <w:lastRenderedPageBreak/>
        <w:t>— Facem bine, domnule Rivers, răspunse Edward, iar ochii lui St. John se îndreptară dinspre faţa mea către chipul lui. Se vedea limpede că soţul meu îl nedumerea. Adèle, continuă el, sunt obosit. Condu</w:t>
      </w:r>
      <w:r w:rsidRPr="000F6783">
        <w:rPr>
          <w:noProof/>
        </w:rPr>
        <w:noBreakHyphen/>
        <w:t>mă în casă, te rog. Cred că Jane vrea să mai rămână afară. Domnule Rivers, aţi putea sta dumneavoastră cu soţia mea până se satură de priveliştea serii?</w:t>
      </w:r>
    </w:p>
    <w:p w:rsidR="00E5401F" w:rsidRPr="000F6783" w:rsidRDefault="00E5401F" w:rsidP="000F6783">
      <w:pPr>
        <w:pStyle w:val="RIText"/>
        <w:ind w:firstLine="720"/>
        <w:rPr>
          <w:noProof/>
        </w:rPr>
      </w:pPr>
      <w:r w:rsidRPr="000F6783">
        <w:rPr>
          <w:noProof/>
        </w:rPr>
        <w:t>St. John îşi drese glasul şi replică îndatoritor:</w:t>
      </w:r>
    </w:p>
    <w:p w:rsidR="00E5401F" w:rsidRPr="000F6783" w:rsidRDefault="00E5401F" w:rsidP="000F6783">
      <w:pPr>
        <w:pStyle w:val="RIText"/>
        <w:ind w:firstLine="720"/>
        <w:rPr>
          <w:noProof/>
        </w:rPr>
      </w:pPr>
      <w:r w:rsidRPr="000F6783">
        <w:rPr>
          <w:noProof/>
        </w:rPr>
        <w:t>— Cum doriţi, domnule Rochester. Voi avea grijă să fie în siguranţă.</w:t>
      </w:r>
    </w:p>
    <w:p w:rsidR="00E5401F" w:rsidRPr="000F6783" w:rsidRDefault="00E5401F" w:rsidP="000F6783">
      <w:pPr>
        <w:pStyle w:val="RIText"/>
        <w:ind w:firstLine="720"/>
        <w:rPr>
          <w:noProof/>
        </w:rPr>
      </w:pPr>
      <w:r w:rsidRPr="000F6783">
        <w:rPr>
          <w:noProof/>
        </w:rPr>
        <w:t>Edward ezită, apoi plecă împreună cu Adèle.</w:t>
      </w:r>
    </w:p>
    <w:p w:rsidR="00E5401F" w:rsidRPr="000F6783" w:rsidRDefault="00E5401F" w:rsidP="000F6783">
      <w:pPr>
        <w:pStyle w:val="RIText"/>
        <w:ind w:firstLine="720"/>
        <w:rPr>
          <w:noProof/>
        </w:rPr>
      </w:pPr>
      <w:r w:rsidRPr="000F6783">
        <w:rPr>
          <w:noProof/>
        </w:rPr>
        <w:t>Eram uimită şi am vrut să mă duc şi eu cu ei, dar i</w:t>
      </w:r>
      <w:r w:rsidRPr="000F6783">
        <w:rPr>
          <w:noProof/>
        </w:rPr>
        <w:noBreakHyphen/>
        <w:t>am înţeles intenţia de a mă lăsa singură cu omul care mă hărţuia. Trebuia să</w:t>
      </w:r>
      <w:r w:rsidRPr="000F6783">
        <w:rPr>
          <w:noProof/>
        </w:rPr>
        <w:noBreakHyphen/>
        <w:t>l pun pe St. John la punct şi să</w:t>
      </w:r>
      <w:r w:rsidRPr="000F6783">
        <w:rPr>
          <w:noProof/>
        </w:rPr>
        <w:noBreakHyphen/>
        <w:t>i amintesc că nu eram o fată neajutorată, ci soţia unui gentleman.</w:t>
      </w:r>
    </w:p>
    <w:p w:rsidR="00E5401F" w:rsidRPr="000F6783" w:rsidRDefault="00E5401F" w:rsidP="000F6783">
      <w:pPr>
        <w:pStyle w:val="RIText"/>
        <w:ind w:firstLine="720"/>
        <w:rPr>
          <w:noProof/>
        </w:rPr>
      </w:pPr>
      <w:r w:rsidRPr="000F6783">
        <w:rPr>
          <w:noProof/>
        </w:rPr>
        <w:t>Sângele îmi clocotea în vene, dar mi</w:t>
      </w:r>
      <w:r w:rsidRPr="000F6783">
        <w:rPr>
          <w:noProof/>
        </w:rPr>
        <w:noBreakHyphen/>
        <w:t>am luat rămasbun de la Edward şi Adèle pe un ton plăcut. Apoi, m</w:t>
      </w:r>
      <w:r w:rsidRPr="000F6783">
        <w:rPr>
          <w:noProof/>
        </w:rPr>
        <w:noBreakHyphen/>
        <w:t>am întors spre St. John fără să</w:t>
      </w:r>
      <w:r w:rsidRPr="000F6783">
        <w:rPr>
          <w:noProof/>
        </w:rPr>
        <w:noBreakHyphen/>
        <w:t>l privesc şi, când ceilalţi ajunseră destul de departe ca să nu ne mai poată auzi, l</w:t>
      </w:r>
      <w:r w:rsidRPr="000F6783">
        <w:rPr>
          <w:noProof/>
        </w:rPr>
        <w:noBreakHyphen/>
        <w:t>am întrebat:</w:t>
      </w:r>
    </w:p>
    <w:p w:rsidR="00E5401F" w:rsidRPr="000F6783" w:rsidRDefault="00E5401F" w:rsidP="000F6783">
      <w:pPr>
        <w:pStyle w:val="RIText"/>
        <w:ind w:firstLine="720"/>
        <w:rPr>
          <w:noProof/>
        </w:rPr>
      </w:pPr>
      <w:r w:rsidRPr="000F6783">
        <w:rPr>
          <w:noProof/>
        </w:rPr>
        <w:t>— Cum mai e cu misiunea? Pleci curând în India?</w:t>
      </w:r>
    </w:p>
    <w:p w:rsidR="00E5401F" w:rsidRPr="000F6783" w:rsidRDefault="00E5401F" w:rsidP="000F6783">
      <w:pPr>
        <w:pStyle w:val="RIText"/>
        <w:ind w:firstLine="720"/>
        <w:rPr>
          <w:noProof/>
        </w:rPr>
      </w:pPr>
      <w:r w:rsidRPr="000F6783">
        <w:rPr>
          <w:noProof/>
        </w:rPr>
        <w:t>— Nu peste mult. Am aşteptat doi ani, continuă el pe acelaşi ton politicos, făcându</w:t>
      </w:r>
      <w:r w:rsidRPr="000F6783">
        <w:rPr>
          <w:noProof/>
        </w:rPr>
        <w:noBreakHyphen/>
        <w:t>mă să sper că scăpasem de atenţiile lui necuvenite.</w:t>
      </w:r>
    </w:p>
    <w:p w:rsidR="00E5401F" w:rsidRPr="000F6783" w:rsidRDefault="00E5401F" w:rsidP="000F6783">
      <w:pPr>
        <w:pStyle w:val="RIText"/>
        <w:ind w:firstLine="720"/>
        <w:rPr>
          <w:noProof/>
        </w:rPr>
      </w:pPr>
      <w:r w:rsidRPr="000F6783">
        <w:rPr>
          <w:noProof/>
        </w:rPr>
        <w:t>— De ce</w:t>
      </w:r>
      <w:r w:rsidRPr="000F6783">
        <w:rPr>
          <w:noProof/>
        </w:rPr>
        <w:noBreakHyphen/>
        <w:t>ai aştepta</w:t>
      </w:r>
      <w:r w:rsidR="007E2072" w:rsidRPr="000F6783">
        <w:rPr>
          <w:noProof/>
        </w:rPr>
        <w:t>t</w:t>
      </w:r>
      <w:r w:rsidRPr="000F6783">
        <w:rPr>
          <w:noProof/>
        </w:rPr>
        <w:t xml:space="preserve"> atâta? Corabia a plecat în toamna trecută.</w:t>
      </w:r>
    </w:p>
    <w:p w:rsidR="00E5401F" w:rsidRPr="000F6783" w:rsidRDefault="00E5401F" w:rsidP="000F6783">
      <w:pPr>
        <w:pStyle w:val="RIText"/>
        <w:ind w:firstLine="720"/>
        <w:rPr>
          <w:noProof/>
        </w:rPr>
      </w:pPr>
      <w:r w:rsidRPr="000F6783">
        <w:rPr>
          <w:noProof/>
        </w:rPr>
        <w:t>— Încearcă să ghiceşti, Jane.</w:t>
      </w:r>
    </w:p>
    <w:p w:rsidR="00E5401F" w:rsidRPr="000F6783" w:rsidRDefault="00E5401F" w:rsidP="000F6783">
      <w:pPr>
        <w:pStyle w:val="RIText"/>
        <w:ind w:firstLine="720"/>
        <w:rPr>
          <w:noProof/>
        </w:rPr>
      </w:pPr>
      <w:r w:rsidRPr="000F6783">
        <w:rPr>
          <w:noProof/>
        </w:rPr>
        <w:t>Mă apucă de încheietură şi încercă să</w:t>
      </w:r>
      <w:r w:rsidRPr="000F6783">
        <w:rPr>
          <w:noProof/>
        </w:rPr>
        <w:noBreakHyphen/>
        <w:t xml:space="preserve">mi ridice mâna la buze. Atingerea bruscă mă </w:t>
      </w:r>
      <w:r w:rsidR="007E2072" w:rsidRPr="000F6783">
        <w:rPr>
          <w:noProof/>
        </w:rPr>
        <w:t>l</w:t>
      </w:r>
      <w:r w:rsidRPr="000F6783">
        <w:rPr>
          <w:noProof/>
        </w:rPr>
        <w:t>uă pe nepregătite. Pielea lui avea ceva reptilian.</w:t>
      </w:r>
    </w:p>
    <w:p w:rsidR="00E5401F" w:rsidRPr="000F6783" w:rsidRDefault="00E5401F" w:rsidP="000F6783">
      <w:pPr>
        <w:pStyle w:val="RIText"/>
        <w:ind w:firstLine="720"/>
        <w:rPr>
          <w:noProof/>
        </w:rPr>
      </w:pPr>
      <w:r w:rsidRPr="000F6783">
        <w:rPr>
          <w:noProof/>
        </w:rPr>
        <w:t>— Te</w:t>
      </w:r>
      <w:r w:rsidRPr="000F6783">
        <w:rPr>
          <w:noProof/>
        </w:rPr>
        <w:noBreakHyphen/>
        <w:t>ai schimbat, Jane, şi trebuie să spun că în sens pozitiv! Ai mai multă culoare în obraji, faţa mai plină, talia mai somptuoasă</w:t>
      </w:r>
      <w:r w:rsidR="00935541" w:rsidRPr="000F6783">
        <w:rPr>
          <w:noProof/>
        </w:rPr>
        <w:t>...</w:t>
      </w:r>
    </w:p>
    <w:p w:rsidR="00E5401F" w:rsidRPr="000F6783" w:rsidRDefault="00E5401F" w:rsidP="000F6783">
      <w:pPr>
        <w:pStyle w:val="RIText"/>
        <w:ind w:firstLine="720"/>
        <w:rPr>
          <w:noProof/>
        </w:rPr>
      </w:pPr>
      <w:r w:rsidRPr="000F6783">
        <w:rPr>
          <w:noProof/>
        </w:rPr>
        <w:t>Mi</w:t>
      </w:r>
      <w:r w:rsidRPr="000F6783">
        <w:rPr>
          <w:noProof/>
        </w:rPr>
        <w:noBreakHyphen/>
        <w:t>am smuls mâna din strânsoarea lui moleşită şi l</w:t>
      </w:r>
      <w:r w:rsidRPr="000F6783">
        <w:rPr>
          <w:noProof/>
        </w:rPr>
        <w:noBreakHyphen/>
        <w:t>am plesnit peste obraz.</w:t>
      </w:r>
    </w:p>
    <w:p w:rsidR="00E5401F" w:rsidRPr="000F6783" w:rsidRDefault="00E5401F" w:rsidP="000F6783">
      <w:pPr>
        <w:pStyle w:val="RIText"/>
        <w:ind w:firstLine="720"/>
        <w:rPr>
          <w:noProof/>
        </w:rPr>
      </w:pPr>
      <w:r w:rsidRPr="000F6783">
        <w:rPr>
          <w:noProof/>
        </w:rPr>
        <w:t>— Te</w:t>
      </w:r>
      <w:r w:rsidRPr="000F6783">
        <w:rPr>
          <w:noProof/>
        </w:rPr>
        <w:noBreakHyphen/>
        <w:t>ai schimbat! am şuierat spre el. Cum ai fi potrivit pentru o misiune în India? Cum ar putea fi Hristos mântuitorul tău?</w:t>
      </w:r>
    </w:p>
    <w:p w:rsidR="00E5401F" w:rsidRPr="000F6783" w:rsidRDefault="00E5401F" w:rsidP="000F6783">
      <w:pPr>
        <w:pStyle w:val="RIText"/>
        <w:ind w:firstLine="720"/>
        <w:rPr>
          <w:noProof/>
        </w:rPr>
      </w:pPr>
      <w:r w:rsidRPr="000F6783">
        <w:rPr>
          <w:noProof/>
        </w:rPr>
        <w:t>Şi m</w:t>
      </w:r>
      <w:r w:rsidRPr="000F6783">
        <w:rPr>
          <w:noProof/>
        </w:rPr>
        <w:noBreakHyphen/>
        <w:t>am ridicat să plec.</w:t>
      </w:r>
    </w:p>
    <w:p w:rsidR="00E5401F" w:rsidRPr="000F6783" w:rsidRDefault="00E5401F" w:rsidP="000F6783">
      <w:pPr>
        <w:pStyle w:val="RIText"/>
        <w:ind w:firstLine="720"/>
        <w:rPr>
          <w:noProof/>
        </w:rPr>
      </w:pPr>
      <w:r w:rsidRPr="000F6783">
        <w:rPr>
          <w:noProof/>
        </w:rPr>
        <w:t>— Eşti naivă, Jane. Ar trebui să ştii că, dacă te hotărăşti să vii cu mine, putem schimba destinaţia cu America. Acolo, am lua viaţa de la început. În America te pot trata ca pe o regină.</w:t>
      </w:r>
    </w:p>
    <w:p w:rsidR="00E5401F" w:rsidRPr="000F6783" w:rsidRDefault="00E5401F" w:rsidP="000F6783">
      <w:pPr>
        <w:pStyle w:val="RIText"/>
        <w:ind w:firstLine="720"/>
        <w:rPr>
          <w:noProof/>
        </w:rPr>
      </w:pPr>
      <w:r w:rsidRPr="000F6783">
        <w:rPr>
          <w:noProof/>
        </w:rPr>
        <w:t>— Pentru soţul meu sunt mai mult decât o regină. Îi sunt cea mai bună tovarăşă de viaţă. Te rog să nu mai vorbeşti cu mine. Ar trebui să te rogi chiar acum, în clipa asta, să te ierte Dumnezeu. Cu siguranţă, Hades e pe urmele tale, în asemenea momente. Nu pot să cedez în faţa ta. Niciodată nu ţi</w:t>
      </w:r>
      <w:r w:rsidRPr="000F6783">
        <w:rPr>
          <w:noProof/>
        </w:rPr>
        <w:noBreakHyphen/>
        <w:t>am dat motive să fii atât de pătimaş. Nici speranţe nu ţi</w:t>
      </w:r>
      <w:r w:rsidRPr="000F6783">
        <w:rPr>
          <w:noProof/>
        </w:rPr>
        <w:noBreakHyphen/>
        <w:t>am dat vreodată. Sunt fericită în căsnicie.</w:t>
      </w:r>
    </w:p>
    <w:p w:rsidR="00E5401F" w:rsidRPr="000F6783" w:rsidRDefault="00E5401F" w:rsidP="000F6783">
      <w:pPr>
        <w:pStyle w:val="RIText"/>
        <w:ind w:firstLine="720"/>
        <w:rPr>
          <w:noProof/>
        </w:rPr>
      </w:pPr>
      <w:r w:rsidRPr="000F6783">
        <w:rPr>
          <w:noProof/>
        </w:rPr>
        <w:lastRenderedPageBreak/>
        <w:t>— Nu poţi fi fericită cu un om neputincios. E infirm şi bătrân. Ştiu că nu</w:t>
      </w:r>
      <w:r w:rsidRPr="000F6783">
        <w:rPr>
          <w:noProof/>
        </w:rPr>
        <w:noBreakHyphen/>
        <w:t>ţi poate face nici</w:t>
      </w:r>
      <w:r w:rsidRPr="000F6783">
        <w:rPr>
          <w:noProof/>
        </w:rPr>
        <w:noBreakHyphen/>
        <w:t>o bucurie.</w:t>
      </w:r>
    </w:p>
    <w:p w:rsidR="00E5401F" w:rsidRPr="000F6783" w:rsidRDefault="00E5401F" w:rsidP="000F6783">
      <w:pPr>
        <w:pStyle w:val="RIText"/>
        <w:ind w:firstLine="720"/>
        <w:rPr>
          <w:noProof/>
        </w:rPr>
      </w:pPr>
      <w:r w:rsidRPr="000F6783">
        <w:rPr>
          <w:noProof/>
        </w:rPr>
        <w:t>— Nu ştii nimic despre dragoste sau afecţiune. Binecuvântez ziua când ţi</w:t>
      </w:r>
      <w:r w:rsidRPr="000F6783">
        <w:rPr>
          <w:noProof/>
        </w:rPr>
        <w:noBreakHyphen/>
        <w:t>am respins propunerea şi am fugit. Niciodată n</w:t>
      </w:r>
      <w:r w:rsidRPr="000F6783">
        <w:rPr>
          <w:noProof/>
        </w:rPr>
        <w:noBreakHyphen/>
        <w:t>am simţit tentaţia să te iubesc.</w:t>
      </w:r>
    </w:p>
    <w:p w:rsidR="00E5401F" w:rsidRPr="000F6783" w:rsidRDefault="00E5401F" w:rsidP="000F6783">
      <w:pPr>
        <w:pStyle w:val="RIText"/>
        <w:ind w:firstLine="720"/>
        <w:rPr>
          <w:noProof/>
        </w:rPr>
      </w:pPr>
      <w:r w:rsidRPr="000F6783">
        <w:rPr>
          <w:noProof/>
        </w:rPr>
        <w:t>— Ai ajuns să iubeşti luxul. Vrei bunuri pământeşti. Altfel, de ce ai sta cu el?</w:t>
      </w:r>
    </w:p>
    <w:p w:rsidR="00E5401F" w:rsidRPr="000F6783" w:rsidRDefault="00E5401F" w:rsidP="000F6783">
      <w:pPr>
        <w:pStyle w:val="RIText"/>
        <w:ind w:firstLine="720"/>
        <w:rPr>
          <w:noProof/>
        </w:rPr>
      </w:pPr>
      <w:r w:rsidRPr="000F6783">
        <w:rPr>
          <w:noProof/>
        </w:rPr>
        <w:t>St. John vorbea într</w:t>
      </w:r>
      <w:r w:rsidRPr="000F6783">
        <w:rPr>
          <w:noProof/>
        </w:rPr>
        <w:noBreakHyphen/>
        <w:t>o şoaptă nefericită şi se apropie, încercând să mă sărute. Respiraţia îi mirosea a alcool, şi am fost oripilată.</w:t>
      </w:r>
    </w:p>
    <w:p w:rsidR="00E5401F" w:rsidRPr="000F6783" w:rsidRDefault="00E5401F" w:rsidP="000F6783">
      <w:pPr>
        <w:pStyle w:val="RIText"/>
        <w:ind w:firstLine="720"/>
        <w:rPr>
          <w:noProof/>
        </w:rPr>
      </w:pPr>
      <w:r w:rsidRPr="000F6783">
        <w:rPr>
          <w:noProof/>
        </w:rPr>
        <w:t>— Acum mai eşti şi beţiv? Cum te</w:t>
      </w:r>
      <w:r w:rsidRPr="000F6783">
        <w:rPr>
          <w:noProof/>
        </w:rPr>
        <w:noBreakHyphen/>
        <w:t>ai putut schimba atât de mult?</w:t>
      </w:r>
    </w:p>
    <w:p w:rsidR="00E5401F" w:rsidRPr="000F6783" w:rsidRDefault="00E5401F" w:rsidP="000F6783">
      <w:pPr>
        <w:pStyle w:val="RIText"/>
        <w:ind w:firstLine="720"/>
        <w:rPr>
          <w:noProof/>
        </w:rPr>
      </w:pPr>
      <w:r w:rsidRPr="000F6783">
        <w:rPr>
          <w:noProof/>
        </w:rPr>
        <w:t>— N-am primit ceea ce</w:t>
      </w:r>
      <w:r w:rsidRPr="000F6783">
        <w:rPr>
          <w:noProof/>
        </w:rPr>
        <w:noBreakHyphen/>
        <w:t>şi dorea inima mea. De când te</w:t>
      </w:r>
      <w:r w:rsidRPr="000F6783">
        <w:rPr>
          <w:noProof/>
        </w:rPr>
        <w:noBreakHyphen/>
        <w:t>am văzut, felul tău de a fi, pasiunea ta, m</w:t>
      </w:r>
      <w:r w:rsidRPr="000F6783">
        <w:rPr>
          <w:noProof/>
        </w:rPr>
        <w:noBreakHyphen/>
        <w:t>au înţepat ca o albină! Cum puteai fi atât de fermecătoare? N-aveam idee că urma să înfloreşti spre a deveni o făptură făurită pentru plăcerile lumeşti. Trebuie că te</w:t>
      </w:r>
      <w:r w:rsidRPr="000F6783">
        <w:rPr>
          <w:noProof/>
        </w:rPr>
        <w:noBreakHyphen/>
        <w:t>a corupt soţul tău!</w:t>
      </w:r>
    </w:p>
    <w:p w:rsidR="00E5401F" w:rsidRPr="000F6783" w:rsidRDefault="00E5401F" w:rsidP="000F6783">
      <w:pPr>
        <w:pStyle w:val="RIText"/>
        <w:ind w:firstLine="720"/>
        <w:rPr>
          <w:noProof/>
        </w:rPr>
      </w:pPr>
      <w:r w:rsidRPr="000F6783">
        <w:rPr>
          <w:noProof/>
        </w:rPr>
        <w:t>După câteva clipe, continuă:</w:t>
      </w:r>
    </w:p>
    <w:p w:rsidR="00E5401F" w:rsidRPr="000F6783" w:rsidRDefault="00E5401F" w:rsidP="000F6783">
      <w:pPr>
        <w:pStyle w:val="RIText"/>
        <w:ind w:firstLine="720"/>
        <w:rPr>
          <w:noProof/>
        </w:rPr>
      </w:pPr>
      <w:r w:rsidRPr="000F6783">
        <w:rPr>
          <w:noProof/>
        </w:rPr>
        <w:t>— Ţin minte ultimul moment când te</w:t>
      </w:r>
      <w:r w:rsidRPr="000F6783">
        <w:rPr>
          <w:noProof/>
        </w:rPr>
        <w:noBreakHyphen/>
        <w:t>am văzut. Priveam o ajutoare îmbujorată atrăgător, dar care nu</w:t>
      </w:r>
      <w:r w:rsidRPr="000F6783">
        <w:rPr>
          <w:noProof/>
        </w:rPr>
        <w:noBreakHyphen/>
        <w:t>şi dorea vreun sultan; nu era o jucăuşă frivolă. Şi, cu toate astea, o doream pentru mine pe micuţa ciocârlie atât de simplă! Am fost la un pas de a te cuceri şi, tocmai când voiam să</w:t>
      </w:r>
      <w:r w:rsidRPr="000F6783">
        <w:rPr>
          <w:noProof/>
        </w:rPr>
        <w:noBreakHyphen/>
        <w:t>mi mărturisesc adevărata pasiune, tu ai fugit înapoi la domnul Rochester. Nu te merită!</w:t>
      </w:r>
    </w:p>
    <w:p w:rsidR="00E5401F" w:rsidRPr="000F6783" w:rsidRDefault="00E5401F" w:rsidP="000F6783">
      <w:pPr>
        <w:pStyle w:val="RIText"/>
        <w:ind w:firstLine="720"/>
        <w:rPr>
          <w:noProof/>
        </w:rPr>
      </w:pPr>
      <w:r w:rsidRPr="000F6783">
        <w:rPr>
          <w:noProof/>
        </w:rPr>
        <w:t>— Nenorocitule! Lasă</w:t>
      </w:r>
      <w:r w:rsidRPr="000F6783">
        <w:rPr>
          <w:noProof/>
        </w:rPr>
        <w:noBreakHyphen/>
        <w:t>mă-n pace, nu</w:t>
      </w:r>
      <w:r w:rsidRPr="000F6783">
        <w:rPr>
          <w:noProof/>
        </w:rPr>
        <w:noBreakHyphen/>
        <w:t>mi mai vorbi despre asemenea dorinţe diavoleşti, şi nu le voi destăinui surorilor tale cât eşti de corupt. N-am să împărtăşesc fila asta din povestea ta, dacă</w:t>
      </w:r>
      <w:r w:rsidRPr="000F6783">
        <w:rPr>
          <w:noProof/>
        </w:rPr>
        <w:noBreakHyphen/>
        <w:t>i pui capăt chiar acum.</w:t>
      </w:r>
    </w:p>
    <w:p w:rsidR="00E5401F" w:rsidRPr="000F6783" w:rsidRDefault="00E5401F" w:rsidP="000F6783">
      <w:pPr>
        <w:pStyle w:val="RIText"/>
        <w:ind w:firstLine="720"/>
        <w:rPr>
          <w:noProof/>
        </w:rPr>
      </w:pPr>
      <w:r w:rsidRPr="000F6783">
        <w:rPr>
          <w:noProof/>
        </w:rPr>
        <w:t>St. John căzu într</w:t>
      </w:r>
      <w:r w:rsidRPr="000F6783">
        <w:rPr>
          <w:noProof/>
        </w:rPr>
        <w:noBreakHyphen/>
        <w:t>un genunchi.</w:t>
      </w:r>
    </w:p>
    <w:p w:rsidR="00E5401F" w:rsidRPr="000F6783" w:rsidRDefault="00E5401F" w:rsidP="000F6783">
      <w:pPr>
        <w:pStyle w:val="RIText"/>
        <w:ind w:firstLine="720"/>
        <w:rPr>
          <w:noProof/>
        </w:rPr>
      </w:pPr>
      <w:r w:rsidRPr="000F6783">
        <w:rPr>
          <w:noProof/>
        </w:rPr>
        <w:t>— O, Jane! Dacă</w:t>
      </w:r>
      <w:r w:rsidRPr="000F6783">
        <w:rPr>
          <w:noProof/>
        </w:rPr>
        <w:noBreakHyphen/>
        <w:t>i dăruiesc încă o dată tot sufletul meu lui Dumnezeu, oare mi te va da? Căci tu chemi cea mai bună parte din mine, din visele mele, pe care trebuia s</w:t>
      </w:r>
      <w:r w:rsidRPr="000F6783">
        <w:rPr>
          <w:noProof/>
        </w:rPr>
        <w:noBreakHyphen/>
        <w:t>o ascund de creatorul meu. Nu poţi fi tu răsplata mea? Vino cu mine, şi voi fi un misionar adevărat. Nu mă poţi părăsi din nou! Jane Eyre, m</w:t>
      </w:r>
      <w:r w:rsidRPr="000F6783">
        <w:rPr>
          <w:noProof/>
        </w:rPr>
        <w:noBreakHyphen/>
        <w:t>am săturat să te tot doresc. Am aşteptat să te ofileşti în lipsa mea, sau să</w:t>
      </w:r>
      <w:r w:rsidRPr="000F6783">
        <w:rPr>
          <w:noProof/>
        </w:rPr>
        <w:noBreakHyphen/>
        <w:t>mi scrii că vrei să fim din nou împreună. Şi n</w:t>
      </w:r>
      <w:r w:rsidRPr="000F6783">
        <w:rPr>
          <w:noProof/>
        </w:rPr>
        <w:noBreakHyphen/>
        <w:t>ai făcut niciuna, nici alta.</w:t>
      </w:r>
    </w:p>
    <w:p w:rsidR="00E5401F" w:rsidRPr="000F6783" w:rsidRDefault="00E5401F" w:rsidP="000F6783">
      <w:pPr>
        <w:pStyle w:val="RIText"/>
        <w:ind w:firstLine="720"/>
        <w:rPr>
          <w:noProof/>
        </w:rPr>
      </w:pPr>
      <w:r w:rsidRPr="000F6783">
        <w:rPr>
          <w:noProof/>
        </w:rPr>
        <w:t>— Îţi mai aminteşti cât ai iubit</w:t>
      </w:r>
      <w:r w:rsidRPr="000F6783">
        <w:rPr>
          <w:noProof/>
        </w:rPr>
        <w:noBreakHyphen/>
        <w:t>o pe Rosamond? Cu asta cum rămâne? Eşti nestatornic?</w:t>
      </w:r>
    </w:p>
    <w:p w:rsidR="00E5401F" w:rsidRPr="000F6783" w:rsidRDefault="00E5401F" w:rsidP="000F6783">
      <w:pPr>
        <w:pStyle w:val="RIText"/>
        <w:ind w:firstLine="720"/>
        <w:rPr>
          <w:noProof/>
        </w:rPr>
      </w:pPr>
      <w:r w:rsidRPr="000F6783">
        <w:rPr>
          <w:noProof/>
        </w:rPr>
        <w:t>Îşi ridică o mână tremurătoare la fruntea asudată.</w:t>
      </w:r>
    </w:p>
    <w:p w:rsidR="00E5401F" w:rsidRPr="000F6783" w:rsidRDefault="00E5401F" w:rsidP="000F6783">
      <w:pPr>
        <w:pStyle w:val="RIText"/>
        <w:ind w:firstLine="720"/>
        <w:rPr>
          <w:noProof/>
        </w:rPr>
      </w:pPr>
      <w:r w:rsidRPr="000F6783">
        <w:rPr>
          <w:noProof/>
        </w:rPr>
        <w:t>— Am renunţat la ea pentru tine. Aveai nevoie de mine, şi cu cât creştea această nevoie, cu atâta înflorea mai mult şi adevărata mea dorinţă omenească. Atâta timp am fost nedumerit</w:t>
      </w:r>
      <w:r w:rsidR="00935541" w:rsidRPr="000F6783">
        <w:rPr>
          <w:noProof/>
        </w:rPr>
        <w:t>...</w:t>
      </w:r>
      <w:r w:rsidRPr="000F6783">
        <w:rPr>
          <w:noProof/>
        </w:rPr>
        <w:t xml:space="preserve"> Chiar şi acum, în clipa asta, nu înţeleg nimic. N-ai nevoie de mine?</w:t>
      </w:r>
    </w:p>
    <w:p w:rsidR="00E5401F" w:rsidRPr="000F6783" w:rsidRDefault="00E5401F" w:rsidP="000F6783">
      <w:pPr>
        <w:pStyle w:val="RIText"/>
        <w:ind w:firstLine="720"/>
        <w:rPr>
          <w:noProof/>
        </w:rPr>
      </w:pPr>
      <w:r w:rsidRPr="000F6783">
        <w:rPr>
          <w:noProof/>
        </w:rPr>
        <w:t>— O vreme, am fost recunoscătoare pentru relaţia noastră de prietenie şi rudenie. Îţi mulţumeam pentru că nu mă lăsaseşi să mor în noapte. Faptul că înainte ţi</w:t>
      </w:r>
      <w:r w:rsidRPr="000F6783">
        <w:rPr>
          <w:noProof/>
        </w:rPr>
        <w:noBreakHyphen/>
        <w:t xml:space="preserve">ai negat </w:t>
      </w:r>
      <w:r w:rsidRPr="000F6783">
        <w:rPr>
          <w:noProof/>
        </w:rPr>
        <w:lastRenderedPageBreak/>
        <w:t>pasiunile se întoarce acum împotriva ta. De ce aş cauza eu o asemenea avalanşă, nu ştiu. Îţi jur, St. John, că niciodată nu te</w:t>
      </w:r>
      <w:r w:rsidRPr="000F6783">
        <w:rPr>
          <w:noProof/>
        </w:rPr>
        <w:noBreakHyphen/>
        <w:t>am iubit altfel decât ca pe un frate, iar mărturisirile tale mă uimeau şi mă deranjau. Nu sunt pisicuţa sau câinele tău. Ascultă ce</w:t>
      </w:r>
      <w:r w:rsidRPr="000F6783">
        <w:rPr>
          <w:noProof/>
        </w:rPr>
        <w:noBreakHyphen/>
        <w:t>ţi spun! Bagă la cap! Nu vreau să fiu amanta ta.</w:t>
      </w:r>
    </w:p>
    <w:p w:rsidR="00E5401F" w:rsidRPr="000F6783" w:rsidRDefault="00E5401F" w:rsidP="000F6783">
      <w:pPr>
        <w:pStyle w:val="RIText"/>
        <w:ind w:firstLine="720"/>
        <w:rPr>
          <w:noProof/>
        </w:rPr>
      </w:pPr>
      <w:r w:rsidRPr="000F6783">
        <w:rPr>
          <w:noProof/>
        </w:rPr>
        <w:t>St. John întinse iar mâinile spre mine, aşa că m</w:t>
      </w:r>
      <w:r w:rsidRPr="000F6783">
        <w:rPr>
          <w:noProof/>
        </w:rPr>
        <w:noBreakHyphen/>
        <w:t>am răsucit pe călcâie şi am luat</w:t>
      </w:r>
      <w:r w:rsidRPr="000F6783">
        <w:rPr>
          <w:noProof/>
        </w:rPr>
        <w:noBreakHyphen/>
        <w:t>o la fugă pe după colţul casei, spre uşa din faţă – nimerind drept în braţele domnului Rochester.</w:t>
      </w:r>
    </w:p>
    <w:p w:rsidR="00E5401F" w:rsidRPr="000F6783" w:rsidRDefault="00E5401F" w:rsidP="000F6783">
      <w:pPr>
        <w:pStyle w:val="RIText"/>
        <w:ind w:firstLine="720"/>
        <w:rPr>
          <w:noProof/>
        </w:rPr>
      </w:pPr>
      <w:r w:rsidRPr="000F6783">
        <w:rPr>
          <w:noProof/>
        </w:rPr>
        <w:t>— Jane, ai păţit ceva?</w:t>
      </w:r>
    </w:p>
    <w:p w:rsidR="00E5401F" w:rsidRPr="000F6783" w:rsidRDefault="00E5401F" w:rsidP="000F6783">
      <w:pPr>
        <w:pStyle w:val="RIText"/>
        <w:ind w:firstLine="720"/>
        <w:rPr>
          <w:noProof/>
        </w:rPr>
      </w:pPr>
      <w:r w:rsidRPr="000F6783">
        <w:rPr>
          <w:noProof/>
        </w:rPr>
        <w:t>Eram uluită să</w:t>
      </w:r>
      <w:r w:rsidRPr="000F6783">
        <w:rPr>
          <w:noProof/>
        </w:rPr>
        <w:noBreakHyphen/>
        <w:t>l descopăr pe soţul meu atât de aproape.</w:t>
      </w:r>
    </w:p>
    <w:p w:rsidR="00E5401F" w:rsidRPr="000F6783" w:rsidRDefault="00E5401F" w:rsidP="000F6783">
      <w:pPr>
        <w:pStyle w:val="RIText"/>
        <w:ind w:firstLine="720"/>
        <w:rPr>
          <w:noProof/>
        </w:rPr>
      </w:pPr>
      <w:r w:rsidRPr="000F6783">
        <w:rPr>
          <w:noProof/>
        </w:rPr>
        <w:t>— Ce</w:t>
      </w:r>
      <w:r w:rsidRPr="000F6783">
        <w:rPr>
          <w:noProof/>
        </w:rPr>
        <w:noBreakHyphen/>
        <w:t>i cu tine</w:t>
      </w:r>
      <w:r w:rsidRPr="000F6783">
        <w:rPr>
          <w:noProof/>
        </w:rPr>
        <w:noBreakHyphen/>
        <w:t>aici?</w:t>
      </w:r>
    </w:p>
    <w:p w:rsidR="00E5401F" w:rsidRPr="000F6783" w:rsidRDefault="00E5401F" w:rsidP="000F6783">
      <w:pPr>
        <w:pStyle w:val="RIText"/>
        <w:ind w:firstLine="720"/>
        <w:rPr>
          <w:noProof/>
        </w:rPr>
      </w:pPr>
      <w:r w:rsidRPr="000F6783">
        <w:rPr>
          <w:noProof/>
        </w:rPr>
        <w:t>— Te aşteptam. Crede</w:t>
      </w:r>
      <w:r w:rsidRPr="000F6783">
        <w:rPr>
          <w:noProof/>
        </w:rPr>
        <w:noBreakHyphen/>
        <w:t>mă, nu trăgeam cu urechea, ca un neruşinat. Voiam doar să fiu în apropiere, ca să te apăr. Hai înapoi în casă până nu ne găseşte St. John pândind aici. Cred că de</w:t>
      </w:r>
      <w:r w:rsidRPr="000F6783">
        <w:rPr>
          <w:noProof/>
        </w:rPr>
        <w:noBreakHyphen/>
        <w:t>acum s</w:t>
      </w:r>
      <w:r w:rsidRPr="000F6783">
        <w:rPr>
          <w:noProof/>
        </w:rPr>
        <w:noBreakHyphen/>
        <w:t>a întunecat.</w:t>
      </w:r>
    </w:p>
    <w:p w:rsidR="00E5401F" w:rsidRPr="000F6783" w:rsidRDefault="00E5401F" w:rsidP="000F6783">
      <w:pPr>
        <w:pStyle w:val="RIText"/>
        <w:ind w:firstLine="720"/>
        <w:rPr>
          <w:noProof/>
        </w:rPr>
      </w:pPr>
      <w:r w:rsidRPr="000F6783">
        <w:rPr>
          <w:noProof/>
        </w:rPr>
        <w:t>— Aproape, Edward. Ştii că n</w:t>
      </w:r>
      <w:r w:rsidRPr="000F6783">
        <w:rPr>
          <w:noProof/>
        </w:rPr>
        <w:noBreakHyphen/>
        <w:t>am făcut nimic ca să</w:t>
      </w:r>
      <w:r w:rsidRPr="000F6783">
        <w:rPr>
          <w:noProof/>
        </w:rPr>
        <w:noBreakHyphen/>
        <w:t>l ispitesc?</w:t>
      </w:r>
    </w:p>
    <w:p w:rsidR="00E5401F" w:rsidRPr="000F6783" w:rsidRDefault="00E5401F" w:rsidP="000F6783">
      <w:pPr>
        <w:pStyle w:val="RIText"/>
        <w:ind w:firstLine="720"/>
        <w:rPr>
          <w:noProof/>
        </w:rPr>
      </w:pPr>
      <w:r w:rsidRPr="000F6783">
        <w:rPr>
          <w:noProof/>
        </w:rPr>
        <w:t>— Dar, dar nu se lasă. Înţeleg că te iubeşte, dar hai să ne grăbim, se aud paşi!</w:t>
      </w:r>
    </w:p>
    <w:p w:rsidR="00E5401F" w:rsidRPr="000F6783" w:rsidRDefault="00E5401F" w:rsidP="000F6783">
      <w:pPr>
        <w:pStyle w:val="RIText"/>
        <w:ind w:firstLine="720"/>
        <w:rPr>
          <w:noProof/>
        </w:rPr>
      </w:pPr>
      <w:r w:rsidRPr="000F6783">
        <w:rPr>
          <w:noProof/>
        </w:rPr>
        <w:t>Peste câteva momente, Edward şi cu mine eram adăpostiţi în camera noastră. Situaţia cu St. John era încă nerezolvată, dar mă îndoiam că putea fi sigur că nu</w:t>
      </w:r>
      <w:r w:rsidRPr="000F6783">
        <w:rPr>
          <w:noProof/>
        </w:rPr>
        <w:noBreakHyphen/>
        <w:t>l iubeam. În nebunia lui, nu puteam face nimic ca să</w:t>
      </w:r>
      <w:r w:rsidRPr="000F6783">
        <w:rPr>
          <w:noProof/>
        </w:rPr>
        <w:noBreakHyphen/>
        <w:t>l conving. Speram că acţiunile mele aveau să</w:t>
      </w:r>
      <w:r w:rsidRPr="000F6783">
        <w:rPr>
          <w:noProof/>
        </w:rPr>
        <w:noBreakHyphen/>
        <w:t xml:space="preserve">i dezvăluie adevăratele mele sentimente. </w:t>
      </w:r>
      <w:r w:rsidR="009F04FA" w:rsidRPr="000F6783">
        <w:rPr>
          <w:noProof/>
        </w:rPr>
        <w:t>E</w:t>
      </w:r>
      <w:r w:rsidRPr="000F6783">
        <w:rPr>
          <w:noProof/>
        </w:rPr>
        <w:t>dward mă ţinu în braţe până când respiraţia agitată mi se mai linişti şi, înainte de a mă refugia în odihna nopţii, m</w:t>
      </w:r>
      <w:r w:rsidRPr="000F6783">
        <w:rPr>
          <w:noProof/>
        </w:rPr>
        <w:noBreakHyphen/>
        <w:t>am întrebat în sinea mea dacă a doua zi Edward şi cu mine aveam să ne pomenim implicaţi într</w:t>
      </w:r>
      <w:r w:rsidRPr="000F6783">
        <w:rPr>
          <w:noProof/>
        </w:rPr>
        <w:noBreakHyphen/>
        <w:t>un alt scandal, de astă dată cauzat de St. John Rivers. Mă temeam că avea să</w:t>
      </w:r>
      <w:r w:rsidRPr="000F6783">
        <w:rPr>
          <w:noProof/>
        </w:rPr>
        <w:noBreakHyphen/>
        <w:t>şi dezvăluie adoraţia pentru mine în faţa familiei, sau va începe să bea în văzul tuturor.</w:t>
      </w:r>
    </w:p>
    <w:p w:rsidR="00E5401F" w:rsidRPr="000F6783" w:rsidRDefault="00E5401F" w:rsidP="000F6783">
      <w:pPr>
        <w:pStyle w:val="RIText"/>
        <w:ind w:firstLine="720"/>
        <w:rPr>
          <w:noProof/>
        </w:rPr>
      </w:pPr>
      <w:r w:rsidRPr="000F6783">
        <w:rPr>
          <w:noProof/>
        </w:rPr>
        <w:t>A doua zi, ajunul nunţii lui Mary Rivers şi a lui Edgar Wharton, a fost foarte calmă. Toată ziua, St. John ne</w:t>
      </w:r>
      <w:r w:rsidRPr="000F6783">
        <w:rPr>
          <w:noProof/>
        </w:rPr>
        <w:noBreakHyphen/>
        <w:t>a evitat, pe Wharton şi pe mine. Se vedea limpede că Mary îşi adora fratele şi urma să</w:t>
      </w:r>
      <w:r w:rsidRPr="000F6783">
        <w:rPr>
          <w:noProof/>
        </w:rPr>
        <w:noBreakHyphen/>
        <w:t>i ducă dorul, după plecarea spre India. Îi făcuse o prăjitură specială, ca pentru a răscumpăra faptul că se alăturase altui om, deşi peţitorul fusese ales chiar de fratele ei. În ochii tuturor, inclusiv ai mei, St. John părea lucid, şi speram ca rugăciunile mele din timpul nopţii să</w:t>
      </w:r>
      <w:r w:rsidRPr="000F6783">
        <w:rPr>
          <w:noProof/>
        </w:rPr>
        <w:noBreakHyphen/>
        <w:t>i fi salvat sufletul. Versiunea actuală a vărului meu îmi amintea de figura celui care mă salvase când nu aveam niciun adăpost, nici</w:t>
      </w:r>
      <w:r w:rsidRPr="000F6783">
        <w:rPr>
          <w:noProof/>
        </w:rPr>
        <w:noBreakHyphen/>
        <w:t>o slujbă şi niciun prieten. Dar mă şi temeam că se purta la fel cum o făcuse atât de des în compania surorilor lui. Eram conştientă în mod chinuitor de adevărul gol</w:t>
      </w:r>
      <w:r w:rsidRPr="000F6783">
        <w:rPr>
          <w:noProof/>
        </w:rPr>
        <w:noBreakHyphen/>
        <w:t>goluţ.</w:t>
      </w:r>
    </w:p>
    <w:p w:rsidR="00E5401F" w:rsidRPr="000F6783" w:rsidRDefault="00E5401F" w:rsidP="000F6783">
      <w:pPr>
        <w:pStyle w:val="RIText"/>
        <w:ind w:firstLine="720"/>
        <w:rPr>
          <w:noProof/>
        </w:rPr>
      </w:pPr>
      <w:r w:rsidRPr="000F6783">
        <w:rPr>
          <w:noProof/>
        </w:rPr>
        <w:t>Niciun om nu</w:t>
      </w:r>
      <w:r w:rsidRPr="000F6783">
        <w:rPr>
          <w:noProof/>
        </w:rPr>
        <w:noBreakHyphen/>
        <w:t>şi poate schimba felul cum e în adâncul sufletului. Se putea oare ca St. John să</w:t>
      </w:r>
      <w:r w:rsidRPr="000F6783">
        <w:rPr>
          <w:noProof/>
        </w:rPr>
        <w:noBreakHyphen/>
        <w:t>şi fi pierdut din vedere inima, regăsind</w:t>
      </w:r>
      <w:r w:rsidRPr="000F6783">
        <w:rPr>
          <w:noProof/>
        </w:rPr>
        <w:noBreakHyphen/>
        <w:t xml:space="preserve">o în seara trecută, când îşi </w:t>
      </w:r>
      <w:r w:rsidRPr="000F6783">
        <w:rPr>
          <w:noProof/>
        </w:rPr>
        <w:lastRenderedPageBreak/>
        <w:t xml:space="preserve">deschidea sufletul în faţa </w:t>
      </w:r>
      <w:r w:rsidRPr="000F6783">
        <w:rPr>
          <w:noProof/>
          <w:u w:color="C00000"/>
        </w:rPr>
        <w:t xml:space="preserve">mea? Îl respinsese </w:t>
      </w:r>
      <w:r w:rsidRPr="000F6783">
        <w:rPr>
          <w:noProof/>
        </w:rPr>
        <w:t>pe cel rău ca exemplu şi se întorsese spre Dumnezeu, pentru mântuire? Nu</w:t>
      </w:r>
      <w:r w:rsidRPr="000F6783">
        <w:rPr>
          <w:noProof/>
        </w:rPr>
        <w:noBreakHyphen/>
        <w:t>l iertasem total, dar simplul fapt de a mi se dezv</w:t>
      </w:r>
      <w:r w:rsidR="009F04FA" w:rsidRPr="000F6783">
        <w:rPr>
          <w:noProof/>
        </w:rPr>
        <w:t>ă</w:t>
      </w:r>
      <w:r w:rsidRPr="000F6783">
        <w:rPr>
          <w:noProof/>
        </w:rPr>
        <w:t>lui putea să fi stăvilit depravarea totală. Nu puteam face nimic altceva decât să sper şi refuzam să mai îndur vreo conversaţie privată cu el, în viitor.</w:t>
      </w:r>
    </w:p>
    <w:p w:rsidR="00E5401F" w:rsidRPr="000F6783" w:rsidRDefault="00E5401F" w:rsidP="000F6783">
      <w:pPr>
        <w:pStyle w:val="RIText"/>
        <w:ind w:firstLine="720"/>
        <w:rPr>
          <w:noProof/>
        </w:rPr>
      </w:pPr>
      <w:r w:rsidRPr="000F6783">
        <w:rPr>
          <w:noProof/>
        </w:rPr>
        <w:t>Am petrecut întreaga zi aranjând hainele şi articolele de voiaj ale lui Mary într</w:t>
      </w:r>
      <w:r w:rsidRPr="000F6783">
        <w:rPr>
          <w:noProof/>
        </w:rPr>
        <w:noBreakHyphen/>
        <w:t>un cufăraş, pe când Diana îi împărtăşea gânduri despre încercările şi plăcerile căsniciei. Dădeam şi eu câte un sfat, când puteam, şi dupăamiaza era foarte plăcută. Căpitanul Fitzjames, Edward şi Adèle se plimbau printre bălţi, unde au luat şi un picnic improvizat. Faptul că nu ştiam cu ce se ocupa St. John în timpul după</w:t>
      </w:r>
      <w:r w:rsidRPr="000F6783">
        <w:rPr>
          <w:noProof/>
        </w:rPr>
        <w:noBreakHyphen/>
        <w:t>amiezii mă deconcerta – dar Mary mi</w:t>
      </w:r>
      <w:r w:rsidRPr="000F6783">
        <w:rPr>
          <w:noProof/>
        </w:rPr>
        <w:noBreakHyphen/>
        <w:t>a spus că în ultima vreme obişnuia să</w:t>
      </w:r>
      <w:r w:rsidRPr="000F6783">
        <w:rPr>
          <w:noProof/>
        </w:rPr>
        <w:noBreakHyphen/>
        <w:t>şi cam ascundă activităţile.</w:t>
      </w:r>
    </w:p>
    <w:p w:rsidR="00E5401F" w:rsidRPr="000F6783" w:rsidRDefault="00E5401F" w:rsidP="000F6783">
      <w:pPr>
        <w:pStyle w:val="RIText"/>
        <w:ind w:firstLine="720"/>
        <w:rPr>
          <w:noProof/>
        </w:rPr>
      </w:pPr>
      <w:r w:rsidRPr="000F6783">
        <w:rPr>
          <w:noProof/>
        </w:rPr>
        <w:t>În seara aceea, la cină, eram cu toţii prea emoţionaţi ca să mâncăm şi mai mult conversam şi râdeam de toate prostioarele. După masă, am culcat</w:t>
      </w:r>
      <w:r w:rsidRPr="000F6783">
        <w:rPr>
          <w:noProof/>
        </w:rPr>
        <w:noBreakHyphen/>
        <w:t xml:space="preserve">o pe Adèle, după care am început cu toţii să cântăm şi să recităm poezii. La un moment dat, Edward a recitat poemul de burlac al lui Byron: </w:t>
      </w:r>
      <w:r w:rsidR="00456A12" w:rsidRPr="000F6783">
        <w:rPr>
          <w:noProof/>
        </w:rPr>
        <w:t>„</w:t>
      </w:r>
      <w:r w:rsidRPr="000F6783">
        <w:rPr>
          <w:noProof/>
        </w:rPr>
        <w:t>Aşadar s</w:t>
      </w:r>
      <w:r w:rsidRPr="000F6783">
        <w:rPr>
          <w:noProof/>
        </w:rPr>
        <w:noBreakHyphen/>
        <w:t>a zis cu hoinăreala”. Contextul mă tem c</w:t>
      </w:r>
      <w:r w:rsidRPr="000F6783">
        <w:rPr>
          <w:noProof/>
        </w:rPr>
        <w:noBreakHyphen/>
        <w:t>a făcut-o pe Mary să roşească, tânjind după adevărata ei mare iubire. După aceea, ne</w:t>
      </w:r>
      <w:r w:rsidRPr="000F6783">
        <w:rPr>
          <w:noProof/>
        </w:rPr>
        <w:noBreakHyphen/>
        <w:t>am dus cu toţii la culcare, târziu, într</w:t>
      </w:r>
      <w:r w:rsidRPr="000F6783">
        <w:rPr>
          <w:noProof/>
        </w:rPr>
        <w:noBreakHyphen/>
        <w:t>o încercare jalnică de a ne odihni pentru activităţile de a doua zi.</w:t>
      </w:r>
      <w:bookmarkStart w:id="31" w:name="bookmark23"/>
      <w:bookmarkEnd w:id="31"/>
    </w:p>
    <w:p w:rsidR="009F04FA" w:rsidRPr="000F6783" w:rsidRDefault="009F04FA" w:rsidP="000F6783">
      <w:pPr>
        <w:pStyle w:val="RITitlu"/>
        <w:spacing w:before="0" w:after="0"/>
        <w:rPr>
          <w:rFonts w:ascii="Bookman Old Style" w:hAnsi="Bookman Old Style"/>
          <w:noProof/>
          <w:sz w:val="24"/>
        </w:rPr>
      </w:pPr>
      <w:r w:rsidRPr="000F6783">
        <w:rPr>
          <w:rFonts w:ascii="Bookman Old Style" w:hAnsi="Bookman Old Style"/>
          <w:noProof/>
          <w:sz w:val="24"/>
        </w:rPr>
        <w:lastRenderedPageBreak/>
        <w:t>Capitolul 17</w:t>
      </w:r>
    </w:p>
    <w:p w:rsidR="00E5401F" w:rsidRPr="000F6783" w:rsidRDefault="00E5401F" w:rsidP="000F6783">
      <w:pPr>
        <w:pStyle w:val="RIText"/>
        <w:ind w:firstLine="720"/>
        <w:rPr>
          <w:noProof/>
        </w:rPr>
      </w:pPr>
      <w:r w:rsidRPr="000F6783">
        <w:rPr>
          <w:noProof/>
        </w:rPr>
        <w:t>O</w:t>
      </w:r>
      <w:r w:rsidR="009F04FA" w:rsidRPr="000F6783">
        <w:rPr>
          <w:noProof/>
        </w:rPr>
        <w:t xml:space="preserve"> </w:t>
      </w:r>
      <w:r w:rsidRPr="000F6783">
        <w:rPr>
          <w:noProof/>
        </w:rPr>
        <w:t>sărbătorire a dragostei este întotdeauna un eveniment bine</w:t>
      </w:r>
      <w:r w:rsidRPr="000F6783">
        <w:rPr>
          <w:noProof/>
        </w:rPr>
        <w:noBreakHyphen/>
        <w:t>venit în orice familie. Nunta verişoarei mele Mary, însă, le</w:t>
      </w:r>
      <w:r w:rsidRPr="000F6783">
        <w:rPr>
          <w:noProof/>
        </w:rPr>
        <w:noBreakHyphen/>
        <w:t>a oferit familiilor recent reunite Rivers, Rochester, Fitzjames şi Wharton o scenă pe care să facă cunoştinţă. În nici doi ani, eu mă măritasem cu Edward, Diana cu Nathaniel, iar înainte de apusul soarelui Mary urma să fie mireasa lui Edgar. Aşteptam cu nerăbdare să aibă loc ceremonia, pentru a</w:t>
      </w:r>
      <w:r w:rsidRPr="000F6783">
        <w:rPr>
          <w:noProof/>
        </w:rPr>
        <w:noBreakHyphen/>
        <w:t>l putea primi întru totul pe Edgar în familia mea lărgită. Adoram să fiu membră a unui clan atât de numeros, şi compensa cu prisosinţă anii îndelungaţi în care fusesem orfană.</w:t>
      </w:r>
    </w:p>
    <w:p w:rsidR="00E5401F" w:rsidRPr="000F6783" w:rsidRDefault="00E5401F" w:rsidP="000F6783">
      <w:pPr>
        <w:pStyle w:val="RIText"/>
        <w:ind w:firstLine="720"/>
        <w:rPr>
          <w:noProof/>
        </w:rPr>
      </w:pPr>
      <w:r w:rsidRPr="000F6783">
        <w:rPr>
          <w:noProof/>
        </w:rPr>
        <w:t>După micul dejun, i</w:t>
      </w:r>
      <w:r w:rsidRPr="000F6783">
        <w:rPr>
          <w:noProof/>
        </w:rPr>
        <w:noBreakHyphen/>
        <w:t>am ajutat pe Edward şi Adèle să se îmbrace, apoi am mers grăbită la uşa închisă a camerei lui Mary. Am ciocănit, dar n</w:t>
      </w:r>
      <w:r w:rsidRPr="000F6783">
        <w:rPr>
          <w:noProof/>
        </w:rPr>
        <w:noBreakHyphen/>
        <w:t>am primit niciun răspuns.</w:t>
      </w:r>
    </w:p>
    <w:p w:rsidR="00E5401F" w:rsidRPr="000F6783" w:rsidRDefault="00E5401F" w:rsidP="000F6783">
      <w:pPr>
        <w:pStyle w:val="RIText"/>
        <w:ind w:firstLine="720"/>
        <w:rPr>
          <w:noProof/>
        </w:rPr>
      </w:pPr>
      <w:r w:rsidRPr="000F6783">
        <w:rPr>
          <w:noProof/>
        </w:rPr>
        <w:t>Dintr</w:t>
      </w:r>
      <w:r w:rsidRPr="000F6783">
        <w:rPr>
          <w:noProof/>
        </w:rPr>
        <w:noBreakHyphen/>
        <w:t>odată, m</w:t>
      </w:r>
      <w:r w:rsidRPr="000F6783">
        <w:rPr>
          <w:noProof/>
        </w:rPr>
        <w:noBreakHyphen/>
        <w:t>am pomenit cu Diana lângă mine.</w:t>
      </w:r>
    </w:p>
    <w:p w:rsidR="00E5401F" w:rsidRPr="000F6783" w:rsidRDefault="00E5401F" w:rsidP="000F6783">
      <w:pPr>
        <w:pStyle w:val="RIText"/>
        <w:ind w:firstLine="720"/>
        <w:rPr>
          <w:noProof/>
        </w:rPr>
      </w:pPr>
      <w:r w:rsidRPr="000F6783">
        <w:rPr>
          <w:noProof/>
        </w:rPr>
        <w:t>— Cred că Mary se odihneşte. Am fost la ea acum câteva minute, şi era îngrozitor de nervoasă. Ardea de nerăbdare şi</w:t>
      </w:r>
      <w:r w:rsidRPr="000F6783">
        <w:rPr>
          <w:noProof/>
        </w:rPr>
        <w:noBreakHyphen/>
        <w:t>şi luase deja pe ea rochia de mireasă, cu tot cu voalul şi pantofii. Crezi că şi domnul Wharton e la fel de nerăbdător? mă întrebă ea, netezindu</w:t>
      </w:r>
      <w:r w:rsidRPr="000F6783">
        <w:rPr>
          <w:noProof/>
        </w:rPr>
        <w:noBreakHyphen/>
        <w:t>şi câteva cute ale rochiei.</w:t>
      </w:r>
    </w:p>
    <w:p w:rsidR="00E5401F" w:rsidRPr="000F6783" w:rsidRDefault="00E5401F" w:rsidP="000F6783">
      <w:pPr>
        <w:pStyle w:val="RIText"/>
        <w:ind w:firstLine="720"/>
        <w:rPr>
          <w:noProof/>
        </w:rPr>
      </w:pPr>
      <w:r w:rsidRPr="000F6783">
        <w:rPr>
          <w:noProof/>
        </w:rPr>
        <w:t>— Bănuiesc că da. Pare s</w:t>
      </w:r>
      <w:r w:rsidRPr="000F6783">
        <w:rPr>
          <w:noProof/>
        </w:rPr>
        <w:noBreakHyphen/>
        <w:t>o iubească pe sora ta, am răspuns eu, cu voce scăzută.</w:t>
      </w:r>
    </w:p>
    <w:p w:rsidR="00E5401F" w:rsidRPr="000F6783" w:rsidRDefault="00E5401F" w:rsidP="000F6783">
      <w:pPr>
        <w:pStyle w:val="RIText"/>
        <w:ind w:firstLine="720"/>
        <w:rPr>
          <w:noProof/>
        </w:rPr>
      </w:pPr>
      <w:r w:rsidRPr="000F6783">
        <w:rPr>
          <w:noProof/>
        </w:rPr>
        <w:t xml:space="preserve">Uşa se deschise şi Mary se uită la noi prin vălul de mireasă. Arăta foarte calmă şi liniştită, sub pavăza ei de borangic alb. </w:t>
      </w:r>
      <w:r w:rsidR="00A0717C" w:rsidRPr="000F6783">
        <w:rPr>
          <w:noProof/>
        </w:rPr>
        <w:t>I</w:t>
      </w:r>
      <w:r w:rsidRPr="000F6783">
        <w:rPr>
          <w:noProof/>
        </w:rPr>
        <w:t>-am zâmbit, întizând o mână. Mary mi</w:t>
      </w:r>
      <w:r w:rsidRPr="000F6783">
        <w:rPr>
          <w:noProof/>
        </w:rPr>
        <w:noBreakHyphen/>
        <w:t>o luă cu bucurie, strângând</w:t>
      </w:r>
      <w:r w:rsidRPr="000F6783">
        <w:rPr>
          <w:noProof/>
        </w:rPr>
        <w:noBreakHyphen/>
        <w:t>o uşor.</w:t>
      </w:r>
    </w:p>
    <w:p w:rsidR="00E5401F" w:rsidRPr="000F6783" w:rsidRDefault="00E5401F" w:rsidP="000F6783">
      <w:pPr>
        <w:pStyle w:val="RIText"/>
        <w:ind w:firstLine="720"/>
        <w:rPr>
          <w:noProof/>
        </w:rPr>
      </w:pPr>
      <w:r w:rsidRPr="000F6783">
        <w:rPr>
          <w:noProof/>
        </w:rPr>
        <w:t>— Intraţi. Mai avem doar câteva momente până va trebui să plecăm.</w:t>
      </w:r>
    </w:p>
    <w:p w:rsidR="00E5401F" w:rsidRPr="000F6783" w:rsidRDefault="00E5401F" w:rsidP="000F6783">
      <w:pPr>
        <w:pStyle w:val="RIText"/>
        <w:ind w:firstLine="720"/>
        <w:rPr>
          <w:noProof/>
        </w:rPr>
      </w:pPr>
      <w:r w:rsidRPr="000F6783">
        <w:rPr>
          <w:noProof/>
        </w:rPr>
        <w:t>Se aşeză pe pat, cu grijă să nu</w:t>
      </w:r>
      <w:r w:rsidRPr="000F6783">
        <w:rPr>
          <w:noProof/>
        </w:rPr>
        <w:noBreakHyphen/>
        <w:t>şi mototolească rochia albă de mătase.</w:t>
      </w:r>
    </w:p>
    <w:p w:rsidR="00E5401F" w:rsidRPr="000F6783" w:rsidRDefault="00E5401F" w:rsidP="000F6783">
      <w:pPr>
        <w:pStyle w:val="RIText"/>
        <w:ind w:firstLine="720"/>
        <w:rPr>
          <w:noProof/>
        </w:rPr>
      </w:pPr>
      <w:r w:rsidRPr="000F6783">
        <w:rPr>
          <w:noProof/>
        </w:rPr>
        <w:t>— Curând, voi fi una de</w:t>
      </w:r>
      <w:r w:rsidRPr="000F6783">
        <w:rPr>
          <w:noProof/>
        </w:rPr>
        <w:noBreakHyphen/>
        <w:t>ale voastre.</w:t>
      </w:r>
    </w:p>
    <w:p w:rsidR="00E5401F" w:rsidRPr="000F6783" w:rsidRDefault="00E5401F" w:rsidP="000F6783">
      <w:pPr>
        <w:pStyle w:val="RIText"/>
        <w:ind w:firstLine="720"/>
        <w:rPr>
          <w:noProof/>
        </w:rPr>
      </w:pPr>
      <w:r w:rsidRPr="000F6783">
        <w:rPr>
          <w:noProof/>
        </w:rPr>
        <w:t xml:space="preserve">— </w:t>
      </w:r>
      <w:r w:rsidRPr="000F6783">
        <w:rPr>
          <w:noProof/>
          <w:u w:color="C00000"/>
        </w:rPr>
        <w:t>Mireasă? Întrebă Diana</w:t>
      </w:r>
      <w:r w:rsidRPr="000F6783">
        <w:rPr>
          <w:noProof/>
        </w:rPr>
        <w:t>.</w:t>
      </w:r>
    </w:p>
    <w:p w:rsidR="00E5401F" w:rsidRPr="000F6783" w:rsidRDefault="00E5401F" w:rsidP="000F6783">
      <w:pPr>
        <w:pStyle w:val="RIText"/>
        <w:ind w:firstLine="720"/>
        <w:rPr>
          <w:noProof/>
        </w:rPr>
      </w:pPr>
      <w:r w:rsidRPr="000F6783">
        <w:rPr>
          <w:noProof/>
        </w:rPr>
        <w:t>— Femeie, prostuţo. Voi şti şi eu ceea ce ştiţi voi. Voi simţi aceleaşi lucruri! continuă ea, chicotind.</w:t>
      </w:r>
    </w:p>
    <w:p w:rsidR="00E5401F" w:rsidRPr="000F6783" w:rsidRDefault="00E5401F" w:rsidP="000F6783">
      <w:pPr>
        <w:pStyle w:val="RIText"/>
        <w:ind w:firstLine="720"/>
        <w:rPr>
          <w:noProof/>
        </w:rPr>
      </w:pPr>
      <w:r w:rsidRPr="000F6783">
        <w:rPr>
          <w:noProof/>
        </w:rPr>
        <w:t>Nerăbdarea ei de a</w:t>
      </w:r>
      <w:r w:rsidRPr="000F6783">
        <w:rPr>
          <w:noProof/>
        </w:rPr>
        <w:noBreakHyphen/>
        <w:t>şi duce până la capăt căsătoria mă surprindea. Credea că n</w:t>
      </w:r>
      <w:r w:rsidRPr="000F6783">
        <w:rPr>
          <w:noProof/>
        </w:rPr>
        <w:noBreakHyphen/>
        <w:t>avea s</w:t>
      </w:r>
      <w:r w:rsidRPr="000F6783">
        <w:rPr>
          <w:noProof/>
        </w:rPr>
        <w:noBreakHyphen/>
        <w:t xml:space="preserve">o coste niciun </w:t>
      </w:r>
      <w:r w:rsidRPr="000F6783">
        <w:rPr>
          <w:noProof/>
          <w:u w:color="C00000"/>
        </w:rPr>
        <w:t xml:space="preserve">efort? Îi privisem </w:t>
      </w:r>
      <w:r w:rsidRPr="000F6783">
        <w:rPr>
          <w:noProof/>
        </w:rPr>
        <w:t>cu atenţie pe cei doi viitori miri, în cele câteva zile de când mă aflam acolo, şi nu văzusem niciun semn al unei mari pasiuni reţinute.</w:t>
      </w:r>
    </w:p>
    <w:p w:rsidR="00E5401F" w:rsidRPr="000F6783" w:rsidRDefault="00E5401F" w:rsidP="000F6783">
      <w:pPr>
        <w:pStyle w:val="RIText"/>
        <w:ind w:firstLine="720"/>
        <w:rPr>
          <w:noProof/>
        </w:rPr>
      </w:pPr>
      <w:r w:rsidRPr="000F6783">
        <w:rPr>
          <w:noProof/>
        </w:rPr>
        <w:t>— Eu sunt dovada vie a dorinţelor omeneşti, mărturisi Diana. Sunt ceea ce înseamnă o soţie satisfăcută, preciză ea, bătându</w:t>
      </w:r>
      <w:r w:rsidRPr="000F6783">
        <w:rPr>
          <w:noProof/>
        </w:rPr>
        <w:noBreakHyphen/>
        <w:t>se uşor pe burtă.</w:t>
      </w:r>
    </w:p>
    <w:p w:rsidR="00E5401F" w:rsidRPr="000F6783" w:rsidRDefault="00E5401F" w:rsidP="000F6783">
      <w:pPr>
        <w:pStyle w:val="RIText"/>
        <w:ind w:firstLine="720"/>
        <w:rPr>
          <w:noProof/>
        </w:rPr>
      </w:pPr>
      <w:r w:rsidRPr="000F6783">
        <w:rPr>
          <w:noProof/>
        </w:rPr>
        <w:t>— Aştepţi un copil? Ce veste minunată!</w:t>
      </w:r>
    </w:p>
    <w:p w:rsidR="00E5401F" w:rsidRPr="000F6783" w:rsidRDefault="00E5401F" w:rsidP="000F6783">
      <w:pPr>
        <w:pStyle w:val="RIText"/>
        <w:ind w:firstLine="720"/>
        <w:rPr>
          <w:noProof/>
        </w:rPr>
      </w:pPr>
      <w:r w:rsidRPr="000F6783">
        <w:rPr>
          <w:noProof/>
        </w:rPr>
        <w:t>— Primăvara viitoare! N-am fost sigură, până săptămâna trecută. O, dar nu voiam să te bat la cap cu ale mele, în ziua nunţii! Te deranjez?</w:t>
      </w:r>
    </w:p>
    <w:p w:rsidR="00E5401F" w:rsidRPr="000F6783" w:rsidRDefault="00E5401F" w:rsidP="000F6783">
      <w:pPr>
        <w:pStyle w:val="RIText"/>
        <w:ind w:firstLine="720"/>
        <w:rPr>
          <w:noProof/>
        </w:rPr>
      </w:pPr>
      <w:r w:rsidRPr="000F6783">
        <w:rPr>
          <w:noProof/>
        </w:rPr>
        <w:lastRenderedPageBreak/>
        <w:t>— Dimpotrivă, ai de spus lucruri importante! Iar eu am atâtea întrebări să</w:t>
      </w:r>
      <w:r w:rsidRPr="000F6783">
        <w:rPr>
          <w:noProof/>
        </w:rPr>
        <w:noBreakHyphen/>
        <w:t>ţi pun, Diana</w:t>
      </w:r>
      <w:r w:rsidR="00935541" w:rsidRPr="000F6783">
        <w:rPr>
          <w:noProof/>
        </w:rPr>
        <w:t>...</w:t>
      </w:r>
    </w:p>
    <w:p w:rsidR="00E5401F" w:rsidRPr="000F6783" w:rsidRDefault="00E5401F" w:rsidP="000F6783">
      <w:pPr>
        <w:pStyle w:val="RIText"/>
        <w:ind w:firstLine="720"/>
        <w:rPr>
          <w:noProof/>
        </w:rPr>
      </w:pPr>
      <w:r w:rsidRPr="000F6783">
        <w:rPr>
          <w:noProof/>
        </w:rPr>
        <w:t>Cele două surori se îmbrăţişară, chicotind ca două fete de doisprezece ani.</w:t>
      </w:r>
    </w:p>
    <w:p w:rsidR="00E5401F" w:rsidRPr="000F6783" w:rsidRDefault="00E5401F" w:rsidP="000F6783">
      <w:pPr>
        <w:pStyle w:val="RIText"/>
        <w:ind w:firstLine="720"/>
        <w:rPr>
          <w:noProof/>
        </w:rPr>
      </w:pPr>
      <w:r w:rsidRPr="000F6783">
        <w:rPr>
          <w:noProof/>
        </w:rPr>
        <w:t>Nu ştiam ce să spun şi ce nu. Am simţit că strângeam din fălci, iar întrebările la care mă aşteptam să fie formulate mă intimidau. Cu siguranţă, Mary se dovedea foarte curioasă şi, trăgând adânc aer în piept, m</w:t>
      </w:r>
      <w:r w:rsidRPr="000F6783">
        <w:rPr>
          <w:noProof/>
        </w:rPr>
        <w:noBreakHyphen/>
        <w:t>am hotărât să fiu matură şi delicată cu toate sfaturile pe care aveam să i le ofer.</w:t>
      </w:r>
    </w:p>
    <w:p w:rsidR="00E5401F" w:rsidRPr="000F6783" w:rsidRDefault="00E5401F" w:rsidP="000F6783">
      <w:pPr>
        <w:pStyle w:val="RIText"/>
        <w:ind w:firstLine="720"/>
        <w:rPr>
          <w:noProof/>
        </w:rPr>
      </w:pPr>
      <w:r w:rsidRPr="000F6783">
        <w:rPr>
          <w:noProof/>
        </w:rPr>
        <w:t>— Spuneţi</w:t>
      </w:r>
      <w:r w:rsidRPr="000F6783">
        <w:rPr>
          <w:noProof/>
        </w:rPr>
        <w:noBreakHyphen/>
        <w:t xml:space="preserve">mi, la ce să mă </w:t>
      </w:r>
      <w:r w:rsidRPr="000F6783">
        <w:rPr>
          <w:noProof/>
          <w:u w:color="C00000"/>
        </w:rPr>
        <w:t>aştept? Începu Mary</w:t>
      </w:r>
      <w:r w:rsidRPr="000F6783">
        <w:rPr>
          <w:noProof/>
        </w:rPr>
        <w:t>, cu candoare.</w:t>
      </w:r>
    </w:p>
    <w:p w:rsidR="00E5401F" w:rsidRPr="000F6783" w:rsidRDefault="00E5401F" w:rsidP="000F6783">
      <w:pPr>
        <w:pStyle w:val="RIText"/>
        <w:ind w:firstLine="720"/>
        <w:rPr>
          <w:noProof/>
        </w:rPr>
      </w:pPr>
      <w:r w:rsidRPr="000F6783">
        <w:rPr>
          <w:noProof/>
        </w:rPr>
        <w:t>Am preferat să evit răspunsui, dar Diana se grăbi s</w:t>
      </w:r>
      <w:r w:rsidRPr="000F6783">
        <w:rPr>
          <w:noProof/>
        </w:rPr>
        <w:noBreakHyphen/>
        <w:t>o asigure:</w:t>
      </w:r>
    </w:p>
    <w:p w:rsidR="00E5401F" w:rsidRPr="000F6783" w:rsidRDefault="00E5401F" w:rsidP="000F6783">
      <w:pPr>
        <w:pStyle w:val="RIText"/>
        <w:ind w:firstLine="720"/>
        <w:rPr>
          <w:noProof/>
        </w:rPr>
      </w:pPr>
      <w:r w:rsidRPr="000F6783">
        <w:rPr>
          <w:noProof/>
        </w:rPr>
        <w:t>— E fermecător!</w:t>
      </w:r>
    </w:p>
    <w:p w:rsidR="00E5401F" w:rsidRPr="000F6783" w:rsidRDefault="00E5401F" w:rsidP="000F6783">
      <w:pPr>
        <w:pStyle w:val="RIText"/>
        <w:ind w:firstLine="720"/>
        <w:rPr>
          <w:noProof/>
        </w:rPr>
      </w:pPr>
      <w:r w:rsidRPr="000F6783">
        <w:rPr>
          <w:noProof/>
        </w:rPr>
        <w:t>Gândindu</w:t>
      </w:r>
      <w:r w:rsidRPr="000F6783">
        <w:rPr>
          <w:noProof/>
        </w:rPr>
        <w:noBreakHyphen/>
        <w:t>mă cu băgare de seamă, am adăugat:</w:t>
      </w:r>
    </w:p>
    <w:p w:rsidR="00E5401F" w:rsidRPr="000F6783" w:rsidRDefault="00E5401F" w:rsidP="000F6783">
      <w:pPr>
        <w:pStyle w:val="RIText"/>
        <w:ind w:firstLine="720"/>
        <w:rPr>
          <w:noProof/>
        </w:rPr>
      </w:pPr>
      <w:r w:rsidRPr="000F6783">
        <w:rPr>
          <w:noProof/>
        </w:rPr>
        <w:t>— Să ai răbdare. E nevoie de timp pentru a ajunge să te simţi bine şi să înţelegi nevoile soţului tău. Lasă</w:t>
      </w:r>
      <w:r w:rsidRPr="000F6783">
        <w:rPr>
          <w:noProof/>
        </w:rPr>
        <w:noBreakHyphen/>
        <w:t>l să te conducă, şi totul va fi bine. Astea sunt legile naturii.</w:t>
      </w:r>
    </w:p>
    <w:p w:rsidR="00E5401F" w:rsidRPr="000F6783" w:rsidRDefault="00E5401F" w:rsidP="000F6783">
      <w:pPr>
        <w:pStyle w:val="RIText"/>
        <w:ind w:firstLine="720"/>
        <w:rPr>
          <w:noProof/>
        </w:rPr>
      </w:pPr>
      <w:r w:rsidRPr="000F6783">
        <w:rPr>
          <w:noProof/>
        </w:rPr>
        <w:t>Cele două verişoare ale mele mă priviră cu francheţe şi gravitate, după care Mary, încruntată, se interesă:</w:t>
      </w:r>
    </w:p>
    <w:p w:rsidR="00E5401F" w:rsidRPr="000F6783" w:rsidRDefault="00E5401F" w:rsidP="000F6783">
      <w:pPr>
        <w:pStyle w:val="RIText"/>
        <w:ind w:firstLine="720"/>
        <w:rPr>
          <w:noProof/>
        </w:rPr>
      </w:pPr>
      <w:r w:rsidRPr="000F6783">
        <w:rPr>
          <w:noProof/>
        </w:rPr>
        <w:t>— Aşadar, e adevărat? Pentru femeie nu există nici</w:t>
      </w:r>
      <w:r w:rsidRPr="000F6783">
        <w:rPr>
          <w:noProof/>
        </w:rPr>
        <w:noBreakHyphen/>
        <w:t>o plăcere dincolo de primele sărutări şi mângâieri? Fii sinceră.</w:t>
      </w:r>
    </w:p>
    <w:p w:rsidR="00E5401F" w:rsidRPr="000F6783" w:rsidRDefault="00E5401F" w:rsidP="000F6783">
      <w:pPr>
        <w:pStyle w:val="RIText"/>
        <w:ind w:firstLine="720"/>
        <w:rPr>
          <w:noProof/>
        </w:rPr>
      </w:pPr>
      <w:r w:rsidRPr="000F6783">
        <w:rPr>
          <w:noProof/>
        </w:rPr>
        <w:t>Înfoie petalele margaretelor din bucheţelul de mireasă şi</w:t>
      </w:r>
      <w:r w:rsidRPr="000F6783">
        <w:rPr>
          <w:noProof/>
        </w:rPr>
        <w:noBreakHyphen/>
        <w:t>şi aranjă din nou poalele rochiei, în timp ce aştepta răspunsul meu şi al Dianei.</w:t>
      </w:r>
    </w:p>
    <w:p w:rsidR="00E5401F" w:rsidRPr="000F6783" w:rsidRDefault="00E5401F" w:rsidP="000F6783">
      <w:pPr>
        <w:pStyle w:val="RIText"/>
        <w:ind w:firstLine="720"/>
        <w:rPr>
          <w:noProof/>
        </w:rPr>
      </w:pPr>
      <w:r w:rsidRPr="000F6783">
        <w:rPr>
          <w:noProof/>
        </w:rPr>
        <w:t>— Nu e neapărat nevoie să meargă foarte greu, aşa</w:t>
      </w:r>
      <w:r w:rsidRPr="000F6783">
        <w:rPr>
          <w:noProof/>
        </w:rPr>
        <w:noBreakHyphen/>
        <w:t xml:space="preserve">i, </w:t>
      </w:r>
      <w:r w:rsidRPr="000F6783">
        <w:rPr>
          <w:noProof/>
          <w:u w:color="C00000"/>
        </w:rPr>
        <w:t xml:space="preserve">Jane? Înclină Diana </w:t>
      </w:r>
      <w:r w:rsidRPr="000F6783">
        <w:rPr>
          <w:noProof/>
        </w:rPr>
        <w:t>capul într</w:t>
      </w:r>
      <w:r w:rsidRPr="000F6783">
        <w:rPr>
          <w:noProof/>
        </w:rPr>
        <w:noBreakHyphen/>
        <w:t>o parte, privindu</w:t>
      </w:r>
      <w:r w:rsidRPr="000F6783">
        <w:rPr>
          <w:noProof/>
        </w:rPr>
        <w:noBreakHyphen/>
        <w:t>mă ca şi cum aş fi fost o pasăre în colivie.</w:t>
      </w:r>
    </w:p>
    <w:p w:rsidR="00E5401F" w:rsidRPr="000F6783" w:rsidRDefault="00E5401F" w:rsidP="000F6783">
      <w:pPr>
        <w:pStyle w:val="RIText"/>
        <w:ind w:firstLine="720"/>
        <w:rPr>
          <w:noProof/>
        </w:rPr>
      </w:pPr>
      <w:r w:rsidRPr="000F6783">
        <w:rPr>
          <w:noProof/>
        </w:rPr>
        <w:t>Am văzut că dragele mele verişoare se uitau prietenos la mine, şi am ştiut că puteam vorbi cinstit şi fără reţineri.</w:t>
      </w:r>
    </w:p>
    <w:p w:rsidR="00E5401F" w:rsidRPr="000F6783" w:rsidRDefault="00E5401F" w:rsidP="000F6783">
      <w:pPr>
        <w:pStyle w:val="RIText"/>
        <w:ind w:firstLine="720"/>
        <w:rPr>
          <w:noProof/>
        </w:rPr>
      </w:pPr>
      <w:r w:rsidRPr="000F6783">
        <w:rPr>
          <w:noProof/>
        </w:rPr>
        <w:t>— Într</w:t>
      </w:r>
      <w:r w:rsidRPr="000F6783">
        <w:rPr>
          <w:noProof/>
        </w:rPr>
        <w:noBreakHyphen/>
        <w:t>adevăr, poate fi o treabă vulgară, dacă nu</w:t>
      </w:r>
      <w:r w:rsidRPr="000F6783">
        <w:rPr>
          <w:noProof/>
        </w:rPr>
        <w:noBreakHyphen/>
        <w:t>ţi iubeşti partenerul. Dimpotrivă, însă, poate fi şi o plăcere nemărginită! Te avertizez să ai răbdare, Mary. Sunt sigură că şi Diana poate confirma. O mireasă e vulnerabilă şi riscă să cunoască mai multă durere decât plăcere, în noaptea nunţii, dar asta trece în scurt timp.</w:t>
      </w:r>
    </w:p>
    <w:p w:rsidR="00E5401F" w:rsidRPr="000F6783" w:rsidRDefault="00E5401F" w:rsidP="000F6783">
      <w:pPr>
        <w:pStyle w:val="RIText"/>
        <w:ind w:firstLine="720"/>
        <w:rPr>
          <w:noProof/>
        </w:rPr>
      </w:pPr>
      <w:r w:rsidRPr="000F6783">
        <w:rPr>
          <w:noProof/>
        </w:rPr>
        <w:t>Mary mă bătu pe dosul mâinii:</w:t>
      </w:r>
    </w:p>
    <w:p w:rsidR="00E5401F" w:rsidRPr="000F6783" w:rsidRDefault="00E5401F" w:rsidP="000F6783">
      <w:pPr>
        <w:pStyle w:val="RIText"/>
        <w:ind w:firstLine="720"/>
        <w:rPr>
          <w:noProof/>
        </w:rPr>
      </w:pPr>
      <w:r w:rsidRPr="000F6783">
        <w:rPr>
          <w:noProof/>
        </w:rPr>
        <w:t>— Îţi mulţumesc, Jane! Voi fi pregătită!</w:t>
      </w:r>
    </w:p>
    <w:p w:rsidR="00E5401F" w:rsidRPr="000F6783" w:rsidRDefault="00E5401F" w:rsidP="000F6783">
      <w:pPr>
        <w:pStyle w:val="RIText"/>
        <w:ind w:firstLine="720"/>
        <w:rPr>
          <w:noProof/>
        </w:rPr>
      </w:pPr>
      <w:r w:rsidRPr="000F6783">
        <w:rPr>
          <w:noProof/>
        </w:rPr>
        <w:t>Diana o mai îmbrăţişă încă o dată, şi nu peste mult toate trei ne ştergeam ochii de lacrimi. Emoţia era aproape insuportabilă şi se părea că ora rămasă până la nuntă avea să treacă foarte greu.</w:t>
      </w:r>
    </w:p>
    <w:p w:rsidR="00E5401F" w:rsidRPr="000F6783" w:rsidRDefault="00E5401F" w:rsidP="000F6783">
      <w:pPr>
        <w:pStyle w:val="RIText"/>
        <w:ind w:firstLine="720"/>
        <w:rPr>
          <w:noProof/>
        </w:rPr>
      </w:pPr>
      <w:r w:rsidRPr="000F6783">
        <w:rPr>
          <w:noProof/>
        </w:rPr>
        <w:t xml:space="preserve">În scurt timp, se auzi o bătaie în uşă şi o servitoare ne îndemnă să ne grăbim, căci ne aştepta trăsura, ca să ne ducă la biserică. Toată familia ne aştepta acolo. Oare uniunea dintre Mary şi Edgar urma să fie binecuvântată? Simţeam cu adevărat că avea toate şansele de a fi afectuoasă şi iubitoare. Diana şi cu mine avuseserăm noroc, dar </w:t>
      </w:r>
      <w:r w:rsidRPr="000F6783">
        <w:rPr>
          <w:noProof/>
        </w:rPr>
        <w:lastRenderedPageBreak/>
        <w:t>nici greutăţile nu ne ocoliseră. Puteam doar să sper că pe Mary o aştepta o tranziţie mai uşoară.</w:t>
      </w:r>
    </w:p>
    <w:p w:rsidR="00E5401F" w:rsidRPr="000F6783" w:rsidRDefault="00E5401F" w:rsidP="000F6783">
      <w:pPr>
        <w:pStyle w:val="RIText"/>
        <w:ind w:firstLine="720"/>
        <w:rPr>
          <w:noProof/>
        </w:rPr>
      </w:pPr>
      <w:r w:rsidRPr="000F6783">
        <w:rPr>
          <w:noProof/>
        </w:rPr>
        <w:t>Diana şi cu mine ne</w:t>
      </w:r>
      <w:r w:rsidRPr="000F6783">
        <w:rPr>
          <w:noProof/>
        </w:rPr>
        <w:noBreakHyphen/>
        <w:t>am despărţit de Mary la uşa micului templu alb, în timp ce domnul Wharton venea grăbit lângă ea, ca s</w:t>
      </w:r>
      <w:r w:rsidRPr="000F6783">
        <w:rPr>
          <w:noProof/>
        </w:rPr>
        <w:noBreakHyphen/>
        <w:t>o conducă în faţa altarului, l</w:t>
      </w:r>
      <w:r w:rsidRPr="000F6783">
        <w:rPr>
          <w:noProof/>
        </w:rPr>
        <w:noBreakHyphen/>
        <w:t>am găsit pe Edward şi Adèle într</w:t>
      </w:r>
      <w:r w:rsidRPr="000F6783">
        <w:rPr>
          <w:noProof/>
        </w:rPr>
        <w:noBreakHyphen/>
        <w:t>o strană şi m</w:t>
      </w:r>
      <w:r w:rsidRPr="000F6783">
        <w:rPr>
          <w:noProof/>
        </w:rPr>
        <w:noBreakHyphen/>
        <w:t>am aşezat între ei. Diana găsi braţele iubitoare ale căpitanului Fitzjames al ei şi slujba începu de îndată ce Mary şi mirele ei ajunseră în faţa preotului şi a diaconului. Domnea o tăcere reverenţioasă, fiind limpede că mulţi dintre nuntaşi priveau cu respect şi bunăvoinţă acea căsătorie.</w:t>
      </w:r>
    </w:p>
    <w:p w:rsidR="00E5401F" w:rsidRPr="000F6783" w:rsidRDefault="00E5401F" w:rsidP="000F6783">
      <w:pPr>
        <w:pStyle w:val="RIText"/>
        <w:ind w:firstLine="720"/>
        <w:rPr>
          <w:noProof/>
        </w:rPr>
      </w:pPr>
      <w:r w:rsidRPr="000F6783">
        <w:rPr>
          <w:noProof/>
        </w:rPr>
        <w:t>Ceremonia decurse rapid şi, slavă Domnului, nu surveni niciun impediment în calea cununiei legiuite.</w:t>
      </w:r>
    </w:p>
    <w:p w:rsidR="00E5401F" w:rsidRPr="000F6783" w:rsidRDefault="00E5401F" w:rsidP="000F6783">
      <w:pPr>
        <w:pStyle w:val="RIText"/>
        <w:ind w:firstLine="720"/>
        <w:rPr>
          <w:noProof/>
        </w:rPr>
      </w:pPr>
      <w:r w:rsidRPr="000F6783">
        <w:rPr>
          <w:noProof/>
        </w:rPr>
        <w:t>Apoi, preotul îi prezentă pe domnul şi doamna Wharton congregaţiei, şi liniştea respectuoasă fu înlocuită de euforia urărilor de bine. Mirele şi mireasa plecară cu o caleaşcă închisă, pentru a</w:t>
      </w:r>
      <w:r w:rsidRPr="000F6783">
        <w:rPr>
          <w:noProof/>
        </w:rPr>
        <w:noBreakHyphen/>
        <w:t>şi petrece luna de miere la Londra. În sinea mea, îmi doream ca arşiţa de pe străzi să nu fie sufocantă, şi să aibă parte de o călătorie plăcută.</w:t>
      </w:r>
    </w:p>
    <w:p w:rsidR="00E5401F" w:rsidRPr="000F6783" w:rsidRDefault="00E5401F" w:rsidP="000F6783">
      <w:pPr>
        <w:pStyle w:val="RIText"/>
        <w:ind w:firstLine="720"/>
        <w:rPr>
          <w:noProof/>
        </w:rPr>
      </w:pPr>
      <w:r w:rsidRPr="000F6783">
        <w:rPr>
          <w:noProof/>
        </w:rPr>
        <w:t>Mai voiam şi să pornim înapoi spre Femdean la cât mai scurt timp după ceremonie. Doream să ajung acasă, pentru a evita privirile furioase ale lui St. John Rivers şi ochii iscoditori ale celorlalte neamuri şi prieteni. Mă ţineau minte ca învăţătoare la şcoală şi se întrebau cum mi se schimbase atât de neaşteptat norocul şi viaţa.</w:t>
      </w:r>
    </w:p>
    <w:p w:rsidR="00E5401F" w:rsidRPr="000F6783" w:rsidRDefault="00E5401F" w:rsidP="000F6783">
      <w:pPr>
        <w:pStyle w:val="RIText"/>
        <w:ind w:firstLine="720"/>
        <w:rPr>
          <w:noProof/>
        </w:rPr>
      </w:pPr>
      <w:r w:rsidRPr="000F6783">
        <w:rPr>
          <w:noProof/>
        </w:rPr>
        <w:t>O femeie scundă şi rubicondă, de vreo şaizeci de ani, se apropie de Edward şi de mine, în timp ce aşteptam ca Nathaniel Fitzjames să ne aducă trăsura. Mă prinse de încheieturile mâinilor, făcându</w:t>
      </w:r>
      <w:r w:rsidRPr="000F6783">
        <w:rPr>
          <w:noProof/>
        </w:rPr>
        <w:noBreakHyphen/>
        <w:t>mă să</w:t>
      </w:r>
      <w:r w:rsidRPr="000F6783">
        <w:rPr>
          <w:noProof/>
        </w:rPr>
        <w:noBreakHyphen/>
        <w:t>i privesc faţa.</w:t>
      </w:r>
    </w:p>
    <w:p w:rsidR="00E5401F" w:rsidRPr="000F6783" w:rsidRDefault="00E5401F" w:rsidP="000F6783">
      <w:pPr>
        <w:pStyle w:val="RIText"/>
        <w:ind w:firstLine="720"/>
        <w:rPr>
          <w:noProof/>
        </w:rPr>
      </w:pPr>
      <w:r w:rsidRPr="000F6783">
        <w:rPr>
          <w:noProof/>
        </w:rPr>
        <w:t>— Copilă dulce! Vai, cât te</w:t>
      </w:r>
      <w:r w:rsidRPr="000F6783">
        <w:rPr>
          <w:noProof/>
        </w:rPr>
        <w:noBreakHyphen/>
        <w:t>ai schimbat! Ai silueta mai plină, şi o atitudine regală! Ador codiţa asta împletită din părul tău!</w:t>
      </w:r>
      <w:r w:rsidR="00935541" w:rsidRPr="000F6783">
        <w:rPr>
          <w:noProof/>
        </w:rPr>
        <w:t>...</w:t>
      </w:r>
      <w:r w:rsidRPr="000F6783">
        <w:rPr>
          <w:noProof/>
        </w:rPr>
        <w:t xml:space="preserve"> Şi ce transformare! continuă ea să mă admire. Acum ai mai multă culoare în obraji! Nu, nu mai eşti aşa de palidă. Nu mă recunoşti?</w:t>
      </w:r>
    </w:p>
    <w:p w:rsidR="00E5401F" w:rsidRPr="000F6783" w:rsidRDefault="00E5401F" w:rsidP="000F6783">
      <w:pPr>
        <w:pStyle w:val="RIText"/>
        <w:ind w:firstLine="720"/>
        <w:rPr>
          <w:noProof/>
        </w:rPr>
      </w:pPr>
      <w:r w:rsidRPr="000F6783">
        <w:rPr>
          <w:noProof/>
        </w:rPr>
        <w:t>— Nu, din păcate</w:t>
      </w:r>
      <w:r w:rsidR="00935541" w:rsidRPr="000F6783">
        <w:rPr>
          <w:noProof/>
        </w:rPr>
        <w:t>...</w:t>
      </w:r>
      <w:r w:rsidRPr="000F6783">
        <w:rPr>
          <w:noProof/>
        </w:rPr>
        <w:t xml:space="preserve"> am răspuns mirată, lipindu</w:t>
      </w:r>
      <w:r w:rsidRPr="000F6783">
        <w:rPr>
          <w:noProof/>
        </w:rPr>
        <w:noBreakHyphen/>
        <w:t>mă de domnul Rochester, care mă cuprinse protector cu braţul.</w:t>
      </w:r>
    </w:p>
    <w:p w:rsidR="00E5401F" w:rsidRPr="000F6783" w:rsidRDefault="00E5401F" w:rsidP="000F6783">
      <w:pPr>
        <w:pStyle w:val="RIText"/>
        <w:ind w:firstLine="720"/>
        <w:rPr>
          <w:noProof/>
        </w:rPr>
      </w:pPr>
      <w:r w:rsidRPr="000F6783">
        <w:rPr>
          <w:noProof/>
        </w:rPr>
        <w:t>— Te</w:t>
      </w:r>
      <w:r w:rsidRPr="000F6783">
        <w:rPr>
          <w:noProof/>
        </w:rPr>
        <w:noBreakHyphen/>
        <w:t>am alungat de la parohie. Credeam că erai o cerşetoare</w:t>
      </w:r>
      <w:r w:rsidR="00935541" w:rsidRPr="000F6783">
        <w:rPr>
          <w:noProof/>
        </w:rPr>
        <w:t>...</w:t>
      </w:r>
    </w:p>
    <w:p w:rsidR="00E5401F" w:rsidRPr="000F6783" w:rsidRDefault="00E5401F" w:rsidP="000F6783">
      <w:pPr>
        <w:pStyle w:val="RIText"/>
        <w:ind w:firstLine="720"/>
        <w:rPr>
          <w:noProof/>
        </w:rPr>
      </w:pPr>
      <w:r w:rsidRPr="000F6783">
        <w:rPr>
          <w:noProof/>
        </w:rPr>
        <w:t>Expresia mea vizibil ofensată o făcu să roşească.</w:t>
      </w:r>
    </w:p>
    <w:p w:rsidR="00E5401F" w:rsidRPr="000F6783" w:rsidRDefault="00E5401F" w:rsidP="000F6783">
      <w:pPr>
        <w:pStyle w:val="RIText"/>
        <w:ind w:firstLine="720"/>
        <w:rPr>
          <w:noProof/>
        </w:rPr>
      </w:pPr>
      <w:r w:rsidRPr="000F6783">
        <w:rPr>
          <w:noProof/>
        </w:rPr>
        <w:t>— Trebuie să spun că acum îmi pare rău, doamnă Rochester. A fost o gafă de neiertat.</w:t>
      </w:r>
    </w:p>
    <w:p w:rsidR="00E5401F" w:rsidRPr="000F6783" w:rsidRDefault="00E5401F" w:rsidP="000F6783">
      <w:pPr>
        <w:pStyle w:val="RIText"/>
        <w:ind w:firstLine="720"/>
        <w:rPr>
          <w:noProof/>
        </w:rPr>
      </w:pPr>
      <w:r w:rsidRPr="000F6783">
        <w:rPr>
          <w:noProof/>
        </w:rPr>
        <w:t>Mi</w:t>
      </w:r>
      <w:r w:rsidRPr="000F6783">
        <w:rPr>
          <w:noProof/>
        </w:rPr>
        <w:noBreakHyphen/>
        <w:t xml:space="preserve">am dat seama că avea intenţii bune, dar eram copleşită la gândul că Edward afla astfel cum fusesem primită la început, în Morton. </w:t>
      </w:r>
      <w:r w:rsidR="000F6A25" w:rsidRPr="000F6783">
        <w:rPr>
          <w:noProof/>
        </w:rPr>
        <w:t>I</w:t>
      </w:r>
      <w:r w:rsidRPr="000F6783">
        <w:rPr>
          <w:noProof/>
        </w:rPr>
        <w:t>-am zâmbit femeii şi i</w:t>
      </w:r>
      <w:r w:rsidRPr="000F6783">
        <w:rPr>
          <w:noProof/>
        </w:rPr>
        <w:noBreakHyphen/>
        <w:t>am urat numai bine. Poate că avea s</w:t>
      </w:r>
      <w:r w:rsidRPr="000F6783">
        <w:rPr>
          <w:noProof/>
        </w:rPr>
        <w:noBreakHyphen/>
        <w:t>o şteargă de</w:t>
      </w:r>
      <w:r w:rsidRPr="000F6783">
        <w:rPr>
          <w:noProof/>
        </w:rPr>
        <w:noBreakHyphen/>
        <w:t xml:space="preserve">acolo înainte de a mai dezvălui şi alte amănunte din trecutul meu. Nu voiam ca Edward să afle prea multe despre greutăţile </w:t>
      </w:r>
      <w:r w:rsidRPr="000F6783">
        <w:rPr>
          <w:noProof/>
        </w:rPr>
        <w:lastRenderedPageBreak/>
        <w:t>prin care trecusem. Din fericire, femeia se duse grăbită la familia surorii ei, care o aştepta pe o parcelă cu iarbă.</w:t>
      </w:r>
    </w:p>
    <w:p w:rsidR="00E5401F" w:rsidRPr="000F6783" w:rsidRDefault="00E5401F" w:rsidP="000F6783">
      <w:pPr>
        <w:pStyle w:val="RIText"/>
        <w:ind w:firstLine="720"/>
        <w:rPr>
          <w:noProof/>
        </w:rPr>
      </w:pPr>
      <w:r w:rsidRPr="000F6783">
        <w:rPr>
          <w:noProof/>
        </w:rPr>
        <w:t>Apoi, din mulţime apăru Adèle, venind în fugă spre mine.</w:t>
      </w:r>
    </w:p>
    <w:p w:rsidR="00E5401F" w:rsidRPr="000F6783" w:rsidRDefault="00E5401F" w:rsidP="000F6783">
      <w:pPr>
        <w:pStyle w:val="RIText"/>
        <w:ind w:firstLine="720"/>
        <w:rPr>
          <w:noProof/>
        </w:rPr>
      </w:pPr>
      <w:r w:rsidRPr="000F6783">
        <w:rPr>
          <w:noProof/>
        </w:rPr>
        <w:t>— Mami, am primit o invitaţie de la doamna Granby. Vrea să mergem la ea acasă, chiar în clipa asta, la un picnic. Putem merge, te rog?</w:t>
      </w:r>
    </w:p>
    <w:p w:rsidR="00E5401F" w:rsidRPr="000F6783" w:rsidRDefault="00E5401F" w:rsidP="000F6783">
      <w:pPr>
        <w:pStyle w:val="RIText"/>
        <w:ind w:firstLine="720"/>
        <w:rPr>
          <w:noProof/>
        </w:rPr>
      </w:pPr>
      <w:r w:rsidRPr="000F6783">
        <w:rPr>
          <w:noProof/>
        </w:rPr>
        <w:t>Am înţeles că Adèle se împrietenise cu câteva fete şi băieţi de vârsta ei, şi mi</w:t>
      </w:r>
      <w:r w:rsidRPr="000F6783">
        <w:rPr>
          <w:noProof/>
        </w:rPr>
        <w:noBreakHyphen/>
        <w:t>ar fi plăcut s</w:t>
      </w:r>
      <w:r w:rsidRPr="000F6783">
        <w:rPr>
          <w:noProof/>
        </w:rPr>
        <w:noBreakHyphen/>
        <w:t>o văd jucându</w:t>
      </w:r>
      <w:r w:rsidRPr="000F6783">
        <w:rPr>
          <w:noProof/>
        </w:rPr>
        <w:noBreakHyphen/>
        <w:t>se.</w:t>
      </w:r>
    </w:p>
    <w:p w:rsidR="00E5401F" w:rsidRPr="000F6783" w:rsidRDefault="00E5401F" w:rsidP="000F6783">
      <w:pPr>
        <w:pStyle w:val="RIText"/>
        <w:ind w:firstLine="720"/>
        <w:rPr>
          <w:noProof/>
        </w:rPr>
      </w:pPr>
      <w:r w:rsidRPr="000F6783">
        <w:rPr>
          <w:noProof/>
        </w:rPr>
        <w:t>— Vă rog, domnule Rochester?</w:t>
      </w:r>
    </w:p>
    <w:p w:rsidR="00E5401F" w:rsidRPr="000F6783" w:rsidRDefault="00E5401F" w:rsidP="000F6783">
      <w:pPr>
        <w:pStyle w:val="RIText"/>
        <w:ind w:firstLine="720"/>
        <w:rPr>
          <w:noProof/>
        </w:rPr>
      </w:pPr>
      <w:r w:rsidRPr="000F6783">
        <w:rPr>
          <w:noProof/>
        </w:rPr>
        <w:t>Edward se încruntă, apoi îi făcu cu ochiul.</w:t>
      </w:r>
    </w:p>
    <w:p w:rsidR="00E5401F" w:rsidRPr="000F6783" w:rsidRDefault="00E5401F" w:rsidP="000F6783">
      <w:pPr>
        <w:pStyle w:val="RIText"/>
        <w:ind w:firstLine="720"/>
        <w:rPr>
          <w:noProof/>
        </w:rPr>
      </w:pPr>
      <w:r w:rsidRPr="000F6783">
        <w:rPr>
          <w:noProof/>
        </w:rPr>
        <w:t>— Nu te milogi, copilă. Doamna Rochester hotărăşte.</w:t>
      </w:r>
    </w:p>
    <w:p w:rsidR="00E5401F" w:rsidRPr="000F6783" w:rsidRDefault="00E5401F" w:rsidP="000F6783">
      <w:pPr>
        <w:pStyle w:val="RIText"/>
        <w:ind w:firstLine="720"/>
        <w:rPr>
          <w:noProof/>
        </w:rPr>
      </w:pPr>
      <w:r w:rsidRPr="000F6783">
        <w:rPr>
          <w:noProof/>
        </w:rPr>
        <w:t>— Pleacă chiar acum? Diana şi Nathaniel ce fac?</w:t>
      </w:r>
    </w:p>
    <w:p w:rsidR="00E5401F" w:rsidRPr="000F6783" w:rsidRDefault="00E5401F" w:rsidP="000F6783">
      <w:pPr>
        <w:pStyle w:val="RIText"/>
        <w:ind w:firstLine="720"/>
        <w:rPr>
          <w:noProof/>
        </w:rPr>
      </w:pPr>
      <w:r w:rsidRPr="000F6783">
        <w:rPr>
          <w:noProof/>
        </w:rPr>
        <w:t>— Fug să</w:t>
      </w:r>
      <w:r w:rsidRPr="000F6783">
        <w:rPr>
          <w:noProof/>
        </w:rPr>
        <w:noBreakHyphen/>
        <w:t>ntreb!</w:t>
      </w:r>
    </w:p>
    <w:p w:rsidR="00E5401F" w:rsidRPr="000F6783" w:rsidRDefault="00E5401F" w:rsidP="000F6783">
      <w:pPr>
        <w:pStyle w:val="RIText"/>
        <w:ind w:firstLine="720"/>
        <w:rPr>
          <w:noProof/>
        </w:rPr>
      </w:pPr>
      <w:r w:rsidRPr="000F6783">
        <w:rPr>
          <w:noProof/>
        </w:rPr>
        <w:t>Adèle alergă din nou spre familia Granby, şi am văzut că era vorba de fosta domnişoară Rosamond Oliver, pe care cândva i</w:t>
      </w:r>
      <w:r w:rsidRPr="000F6783">
        <w:rPr>
          <w:noProof/>
        </w:rPr>
        <w:noBreakHyphen/>
        <w:t>o crezusem hărăzită lui St. John Rivers. L-am tras pe Edward după mine, grăbindu</w:t>
      </w:r>
      <w:r w:rsidRPr="000F6783">
        <w:rPr>
          <w:noProof/>
        </w:rPr>
        <w:noBreakHyphen/>
        <w:t>mă spre ea; Rosamond mă îmbrăţişă.</w:t>
      </w:r>
    </w:p>
    <w:p w:rsidR="00E5401F" w:rsidRPr="000F6783" w:rsidRDefault="00E5401F" w:rsidP="000F6783">
      <w:pPr>
        <w:pStyle w:val="RIText"/>
        <w:ind w:firstLine="720"/>
        <w:rPr>
          <w:noProof/>
        </w:rPr>
      </w:pPr>
      <w:r w:rsidRPr="000F6783">
        <w:rPr>
          <w:noProof/>
        </w:rPr>
        <w:t>— Jane! Ce bine arăţi!</w:t>
      </w:r>
    </w:p>
    <w:p w:rsidR="00E5401F" w:rsidRPr="000F6783" w:rsidRDefault="00E5401F" w:rsidP="000F6783">
      <w:pPr>
        <w:pStyle w:val="RIText"/>
        <w:ind w:firstLine="720"/>
        <w:rPr>
          <w:noProof/>
        </w:rPr>
      </w:pPr>
      <w:r w:rsidRPr="000F6783">
        <w:rPr>
          <w:noProof/>
        </w:rPr>
        <w:t>Şuviţele ei castanii luceau în soarele începutului de după</w:t>
      </w:r>
      <w:r w:rsidRPr="000F6783">
        <w:rPr>
          <w:noProof/>
        </w:rPr>
        <w:noBreakHyphen/>
        <w:t>amiază, şi era mult mai frumoasă decât mi</w:t>
      </w:r>
      <w:r w:rsidRPr="000F6783">
        <w:rPr>
          <w:noProof/>
        </w:rPr>
        <w:noBreakHyphen/>
        <w:t>o aminteam; i</w:t>
      </w:r>
      <w:r w:rsidRPr="000F6783">
        <w:rPr>
          <w:noProof/>
        </w:rPr>
        <w:noBreakHyphen/>
        <w:t>am răspuns la salut.</w:t>
      </w:r>
    </w:p>
    <w:p w:rsidR="00E5401F" w:rsidRPr="000F6783" w:rsidRDefault="00E5401F" w:rsidP="000F6783">
      <w:pPr>
        <w:pStyle w:val="RIText"/>
        <w:ind w:firstLine="720"/>
        <w:rPr>
          <w:noProof/>
        </w:rPr>
      </w:pPr>
      <w:r w:rsidRPr="000F6783">
        <w:rPr>
          <w:noProof/>
        </w:rPr>
        <w:t>— Scumpă ce eşti! continuă ea. Nu credeam să te mai văd vreodată. Ai plecat din Morton pe neaşteptate, şi pe urmă am aflat că te măritaseşi. Ăsta</w:t>
      </w:r>
      <w:r w:rsidRPr="000F6783">
        <w:rPr>
          <w:noProof/>
        </w:rPr>
        <w:noBreakHyphen/>
        <w:t>i soţul tău?</w:t>
      </w:r>
    </w:p>
    <w:p w:rsidR="00E5401F" w:rsidRPr="000F6783" w:rsidRDefault="00E5401F" w:rsidP="000F6783">
      <w:pPr>
        <w:pStyle w:val="RIText"/>
        <w:ind w:firstLine="720"/>
        <w:rPr>
          <w:noProof/>
        </w:rPr>
      </w:pPr>
      <w:r w:rsidRPr="000F6783">
        <w:rPr>
          <w:noProof/>
        </w:rPr>
        <w:t>Arătă cu capul spre Edward, care stătea tăcut la câţiva paşi în spatele meu, ţinând</w:t>
      </w:r>
      <w:r w:rsidRPr="000F6783">
        <w:rPr>
          <w:noProof/>
        </w:rPr>
        <w:noBreakHyphen/>
        <w:t>o de mână pe Adèle ca să nu mai fugă iar cine ştie pe unde, nesupravegheată.</w:t>
      </w:r>
    </w:p>
    <w:p w:rsidR="00E5401F" w:rsidRPr="000F6783" w:rsidRDefault="00E5401F" w:rsidP="000F6783">
      <w:pPr>
        <w:pStyle w:val="RIText"/>
        <w:ind w:firstLine="720"/>
        <w:rPr>
          <w:noProof/>
        </w:rPr>
      </w:pPr>
      <w:r w:rsidRPr="000F6783">
        <w:rPr>
          <w:noProof/>
        </w:rPr>
        <w:t>— Da! Edward</w:t>
      </w:r>
      <w:r w:rsidR="00935541" w:rsidRPr="000F6783">
        <w:rPr>
          <w:noProof/>
        </w:rPr>
        <w:t>...</w:t>
      </w:r>
    </w:p>
    <w:p w:rsidR="00E5401F" w:rsidRPr="000F6783" w:rsidRDefault="00E5401F" w:rsidP="000F6783">
      <w:pPr>
        <w:pStyle w:val="RIText"/>
        <w:ind w:firstLine="720"/>
        <w:rPr>
          <w:noProof/>
        </w:rPr>
      </w:pPr>
      <w:r w:rsidRPr="000F6783">
        <w:rPr>
          <w:noProof/>
        </w:rPr>
        <w:t>Am întins mâna spre el şi l</w:t>
      </w:r>
      <w:r w:rsidRPr="000F6783">
        <w:rPr>
          <w:noProof/>
        </w:rPr>
        <w:noBreakHyphen/>
        <w:t>am ajutat să vină lângă mine.</w:t>
      </w:r>
    </w:p>
    <w:p w:rsidR="00E5401F" w:rsidRPr="000F6783" w:rsidRDefault="00E5401F" w:rsidP="000F6783">
      <w:pPr>
        <w:pStyle w:val="RIText"/>
        <w:ind w:firstLine="720"/>
        <w:rPr>
          <w:noProof/>
        </w:rPr>
      </w:pPr>
      <w:r w:rsidRPr="000F6783">
        <w:rPr>
          <w:noProof/>
        </w:rPr>
        <w:t>— Rosamond, el este soţul meu, Edward Fairfax Rochester. Pe Adèle a noastră ştiu că ai cunoscut</w:t>
      </w:r>
      <w:r w:rsidRPr="000F6783">
        <w:rPr>
          <w:noProof/>
        </w:rPr>
        <w:noBreakHyphen/>
        <w:t>o deja.</w:t>
      </w:r>
    </w:p>
    <w:p w:rsidR="00E5401F" w:rsidRPr="000F6783" w:rsidRDefault="00E5401F" w:rsidP="000F6783">
      <w:pPr>
        <w:pStyle w:val="RIText"/>
        <w:ind w:firstLine="720"/>
        <w:rPr>
          <w:noProof/>
        </w:rPr>
      </w:pPr>
      <w:r w:rsidRPr="000F6783">
        <w:rPr>
          <w:noProof/>
        </w:rPr>
        <w:t>— Bună ziua, domnule Rochester, îl salută Rosamond. Îmi pare bine să vă cunosc. Şi, da, Adèle e o minune! Ne</w:t>
      </w:r>
      <w:r w:rsidRPr="000F6783">
        <w:rPr>
          <w:noProof/>
        </w:rPr>
        <w:noBreakHyphen/>
        <w:t>am împrietenit imediat.</w:t>
      </w:r>
    </w:p>
    <w:p w:rsidR="00E5401F" w:rsidRPr="000F6783" w:rsidRDefault="00E5401F" w:rsidP="000F6783">
      <w:pPr>
        <w:pStyle w:val="RIText"/>
        <w:ind w:firstLine="720"/>
        <w:rPr>
          <w:noProof/>
        </w:rPr>
      </w:pPr>
      <w:r w:rsidRPr="000F6783">
        <w:rPr>
          <w:noProof/>
        </w:rPr>
        <w:t>— Este o zi excelentă pentru un picnic, aşteptăm cu nerăbdare excursia, şi vă mulţumim, făcu Edward o plecăciune spre doamna Granby.</w:t>
      </w:r>
    </w:p>
    <w:p w:rsidR="00E5401F" w:rsidRPr="000F6783" w:rsidRDefault="00E5401F" w:rsidP="000F6783">
      <w:pPr>
        <w:pStyle w:val="RIText"/>
        <w:ind w:firstLine="720"/>
        <w:rPr>
          <w:noProof/>
        </w:rPr>
      </w:pPr>
      <w:r w:rsidRPr="000F6783">
        <w:rPr>
          <w:noProof/>
        </w:rPr>
        <w:t>— Într</w:t>
      </w:r>
      <w:r w:rsidRPr="000F6783">
        <w:rPr>
          <w:noProof/>
        </w:rPr>
        <w:noBreakHyphen/>
        <w:t>adevăr, nimic nu e mai relaxant, după nervozitatea unei nunţi, decât o zi în sânul naturii. Noi, domnul Granby şi cu mine, avem un parc foarte frumos şi sunteţi bine</w:t>
      </w:r>
      <w:r w:rsidRPr="000F6783">
        <w:rPr>
          <w:noProof/>
        </w:rPr>
        <w:noBreakHyphen/>
        <w:t>veniţi acolo oricând mai treceţi prin Morton.</w:t>
      </w:r>
    </w:p>
    <w:p w:rsidR="00E5401F" w:rsidRPr="000F6783" w:rsidRDefault="00E5401F" w:rsidP="000F6783">
      <w:pPr>
        <w:pStyle w:val="RIText"/>
        <w:ind w:firstLine="720"/>
        <w:rPr>
          <w:noProof/>
        </w:rPr>
      </w:pPr>
      <w:r w:rsidRPr="000F6783">
        <w:rPr>
          <w:noProof/>
        </w:rPr>
        <w:t>— Nu ştiam că te</w:t>
      </w:r>
      <w:r w:rsidRPr="000F6783">
        <w:rPr>
          <w:noProof/>
        </w:rPr>
        <w:noBreakHyphen/>
        <w:t>ai căsătorit, i</w:t>
      </w:r>
      <w:r w:rsidRPr="000F6783">
        <w:rPr>
          <w:noProof/>
        </w:rPr>
        <w:noBreakHyphen/>
        <w:t>am spus eu prietenei mele. De când?</w:t>
      </w:r>
    </w:p>
    <w:p w:rsidR="00E5401F" w:rsidRPr="000F6783" w:rsidRDefault="00E5401F" w:rsidP="000F6783">
      <w:pPr>
        <w:pStyle w:val="RIText"/>
        <w:ind w:firstLine="720"/>
        <w:rPr>
          <w:noProof/>
        </w:rPr>
      </w:pPr>
      <w:r w:rsidRPr="000F6783">
        <w:rPr>
          <w:noProof/>
        </w:rPr>
        <w:t>— De aproape doi ani, Jane.</w:t>
      </w:r>
    </w:p>
    <w:p w:rsidR="00E5401F" w:rsidRPr="000F6783" w:rsidRDefault="00E5401F" w:rsidP="000F6783">
      <w:pPr>
        <w:pStyle w:val="RIText"/>
        <w:ind w:firstLine="720"/>
        <w:rPr>
          <w:noProof/>
        </w:rPr>
      </w:pPr>
      <w:r w:rsidRPr="000F6783">
        <w:rPr>
          <w:noProof/>
        </w:rPr>
        <w:t>Şi, aplecându</w:t>
      </w:r>
      <w:r w:rsidRPr="000F6783">
        <w:rPr>
          <w:noProof/>
        </w:rPr>
        <w:noBreakHyphen/>
        <w:t>se, îmi şopti la ureche:</w:t>
      </w:r>
    </w:p>
    <w:p w:rsidR="00E5401F" w:rsidRPr="000F6783" w:rsidRDefault="00E5401F" w:rsidP="000F6783">
      <w:pPr>
        <w:pStyle w:val="RIText"/>
        <w:ind w:firstLine="720"/>
        <w:rPr>
          <w:noProof/>
        </w:rPr>
      </w:pPr>
      <w:r w:rsidRPr="000F6783">
        <w:rPr>
          <w:noProof/>
        </w:rPr>
        <w:lastRenderedPageBreak/>
        <w:t>— E o partidă foarte bună!</w:t>
      </w:r>
    </w:p>
    <w:p w:rsidR="00E5401F" w:rsidRPr="000F6783" w:rsidRDefault="00E5401F" w:rsidP="000F6783">
      <w:pPr>
        <w:pStyle w:val="RIText"/>
        <w:ind w:firstLine="720"/>
        <w:rPr>
          <w:noProof/>
        </w:rPr>
      </w:pPr>
      <w:r w:rsidRPr="000F6783">
        <w:rPr>
          <w:noProof/>
        </w:rPr>
        <w:t>— Minunat! am replicat eu. Mă duc să</w:t>
      </w:r>
      <w:r w:rsidRPr="000F6783">
        <w:rPr>
          <w:noProof/>
        </w:rPr>
        <w:noBreakHyphen/>
        <w:t>i chem pe verişoara mea şi pe soţul ei. Îi vom urma pe ceilalţi, până la proprietatea voastră.</w:t>
      </w:r>
    </w:p>
    <w:p w:rsidR="00E5401F" w:rsidRPr="000F6783" w:rsidRDefault="00E5401F" w:rsidP="000F6783">
      <w:pPr>
        <w:pStyle w:val="RIText"/>
        <w:ind w:firstLine="720"/>
        <w:rPr>
          <w:noProof/>
        </w:rPr>
      </w:pPr>
      <w:r w:rsidRPr="000F6783">
        <w:rPr>
          <w:noProof/>
        </w:rPr>
        <w:t>Doamna Granby ţinea la compania mea, iar eu voiam să</w:t>
      </w:r>
      <w:r w:rsidRPr="000F6783">
        <w:rPr>
          <w:noProof/>
        </w:rPr>
        <w:noBreakHyphen/>
        <w:t>i cunosc bărbatul, şi pe afabilul ei tată, domnul Oliver.</w:t>
      </w:r>
    </w:p>
    <w:p w:rsidR="00E5401F" w:rsidRPr="000F6783" w:rsidRDefault="00E5401F" w:rsidP="000F6783">
      <w:pPr>
        <w:pStyle w:val="RIText"/>
        <w:ind w:firstLine="720"/>
        <w:rPr>
          <w:noProof/>
        </w:rPr>
      </w:pPr>
      <w:r w:rsidRPr="000F6783">
        <w:rPr>
          <w:noProof/>
        </w:rPr>
        <w:t>Toţi invitaţii, inclusiv eu, am primit o masă delicioasă, cu friptură de porc, mere pippin, fragi sălbatici şi vin.</w:t>
      </w:r>
    </w:p>
    <w:p w:rsidR="00E5401F" w:rsidRPr="000F6783" w:rsidRDefault="00E5401F" w:rsidP="000F6783">
      <w:pPr>
        <w:pStyle w:val="RIText"/>
        <w:ind w:firstLine="720"/>
        <w:rPr>
          <w:noProof/>
        </w:rPr>
      </w:pPr>
      <w:r w:rsidRPr="000F6783">
        <w:rPr>
          <w:noProof/>
        </w:rPr>
        <w:t>Domnul şi doamna Granby primiseră proprietatea din S</w:t>
      </w:r>
      <w:r w:rsidR="00935541" w:rsidRPr="000F6783">
        <w:rPr>
          <w:noProof/>
        </w:rPr>
        <w:t>...</w:t>
      </w:r>
      <w:r w:rsidRPr="000F6783">
        <w:rPr>
          <w:noProof/>
        </w:rPr>
        <w:t xml:space="preserve"> în dar de la bunicul lui, Sir Frédéric Granby. Casa era frumoasă şi luminoasă, deşi de</w:t>
      </w:r>
      <w:r w:rsidRPr="000F6783">
        <w:rPr>
          <w:noProof/>
        </w:rPr>
        <w:noBreakHyphen/>
        <w:t>a dreptul imensă. Pe toate părţile o înconjurau pajişti întinse, unduitoare, şi chiar în spatele ei se aflau grădinile de flori şi plante medicinale. În aceste grădini mă duse Rosamond să fac cunoştinţă cu soţul ei, după ce am terminat de mâncat.</w:t>
      </w:r>
    </w:p>
    <w:p w:rsidR="00E5401F" w:rsidRPr="000F6783" w:rsidRDefault="00E5401F" w:rsidP="000F6783">
      <w:pPr>
        <w:pStyle w:val="RIText"/>
        <w:ind w:firstLine="720"/>
        <w:rPr>
          <w:noProof/>
        </w:rPr>
      </w:pPr>
      <w:r w:rsidRPr="000F6783">
        <w:rPr>
          <w:noProof/>
        </w:rPr>
        <w:t>Domnul Arthur Granby fusese ocupat cu avocatul lui, în nişte probleme urgente, aşa că nu putuse veni mai devreme să</w:t>
      </w:r>
      <w:r w:rsidRPr="000F6783">
        <w:rPr>
          <w:noProof/>
        </w:rPr>
        <w:noBreakHyphen/>
        <w:t>şi întâlnească vizitatorii. După ce</w:t>
      </w:r>
      <w:r w:rsidRPr="000F6783">
        <w:rPr>
          <w:noProof/>
        </w:rPr>
        <w:noBreakHyphen/>
        <w:t>şi termină treburile, Rosamond mă duse în grabă la el. Edward ne urma încet, cu Adèle, în timp ce se făceau prezentările.</w:t>
      </w:r>
    </w:p>
    <w:p w:rsidR="00E5401F" w:rsidRPr="000F6783" w:rsidRDefault="00E5401F" w:rsidP="000F6783">
      <w:pPr>
        <w:pStyle w:val="RIText"/>
        <w:ind w:firstLine="720"/>
        <w:rPr>
          <w:noProof/>
        </w:rPr>
      </w:pPr>
      <w:r w:rsidRPr="000F6783">
        <w:rPr>
          <w:noProof/>
        </w:rPr>
        <w:t>Rosamond mă adusese incomod de aproape de soţul ei.</w:t>
      </w:r>
    </w:p>
    <w:p w:rsidR="00E5401F" w:rsidRPr="000F6783" w:rsidRDefault="00E5401F" w:rsidP="000F6783">
      <w:pPr>
        <w:pStyle w:val="RIText"/>
        <w:ind w:firstLine="720"/>
        <w:rPr>
          <w:noProof/>
        </w:rPr>
      </w:pPr>
      <w:r w:rsidRPr="000F6783">
        <w:rPr>
          <w:noProof/>
        </w:rPr>
        <w:t>— Iubitule, aceasta e artista atât de talentată care mi</w:t>
      </w:r>
      <w:r w:rsidRPr="000F6783">
        <w:rPr>
          <w:noProof/>
        </w:rPr>
        <w:noBreakHyphen/>
        <w:t>a desenat portretul pe care tu</w:t>
      </w:r>
      <w:r w:rsidRPr="000F6783">
        <w:rPr>
          <w:noProof/>
        </w:rPr>
        <w:noBreakHyphen/>
        <w:t>l admiri aşa de mult. Este Jane Rochester, mă prezentă ea, plină de încântare.</w:t>
      </w:r>
    </w:p>
    <w:p w:rsidR="00E5401F" w:rsidRPr="000F6783" w:rsidRDefault="00E5401F" w:rsidP="000F6783">
      <w:pPr>
        <w:pStyle w:val="RIText"/>
        <w:ind w:firstLine="720"/>
        <w:rPr>
          <w:noProof/>
        </w:rPr>
      </w:pPr>
      <w:r w:rsidRPr="000F6783">
        <w:rPr>
          <w:noProof/>
        </w:rPr>
        <w:t>Un bărbat scund şi destul de rotofei se întoarse dinspre trandafirii pe care</w:t>
      </w:r>
      <w:r w:rsidRPr="000F6783">
        <w:rPr>
          <w:noProof/>
        </w:rPr>
        <w:noBreakHyphen/>
        <w:t>i privea, ca să</w:t>
      </w:r>
      <w:r w:rsidRPr="000F6783">
        <w:rPr>
          <w:noProof/>
        </w:rPr>
        <w:noBreakHyphen/>
        <w:t>mi arunce o privire. La început, l</w:t>
      </w:r>
      <w:r w:rsidRPr="000F6783">
        <w:rPr>
          <w:noProof/>
        </w:rPr>
        <w:noBreakHyphen/>
        <w:t>am considerat destul de snob – dar, văzând că nu</w:t>
      </w:r>
      <w:r w:rsidRPr="000F6783">
        <w:rPr>
          <w:noProof/>
        </w:rPr>
        <w:noBreakHyphen/>
        <w:t>mi dădeam aere, se mai relaxă. Mustaţa lui castanie şi stufoasă i se lăţi într</w:t>
      </w:r>
      <w:r w:rsidRPr="000F6783">
        <w:rPr>
          <w:noProof/>
        </w:rPr>
        <w:noBreakHyphen/>
        <w:t>un zâmbet, şi mi</w:t>
      </w:r>
      <w:r w:rsidRPr="000F6783">
        <w:rPr>
          <w:noProof/>
        </w:rPr>
        <w:noBreakHyphen/>
        <w:t>am dat seama din atitudinea lui binevoitoare că mă simpatiza.</w:t>
      </w:r>
    </w:p>
    <w:p w:rsidR="00E5401F" w:rsidRPr="000F6783" w:rsidRDefault="00E5401F" w:rsidP="000F6783">
      <w:pPr>
        <w:pStyle w:val="RIText"/>
        <w:ind w:firstLine="720"/>
        <w:rPr>
          <w:noProof/>
        </w:rPr>
      </w:pPr>
      <w:r w:rsidRPr="000F6783">
        <w:rPr>
          <w:noProof/>
        </w:rPr>
        <w:t>— Ce surpriză! Rosamond nu spera să vă mai revadă vreodată. Dar iată că v</w:t>
      </w:r>
      <w:r w:rsidRPr="000F6783">
        <w:rPr>
          <w:noProof/>
        </w:rPr>
        <w:noBreakHyphen/>
        <w:t>aţi întors la Morton.</w:t>
      </w:r>
    </w:p>
    <w:p w:rsidR="00E5401F" w:rsidRPr="000F6783" w:rsidRDefault="00E5401F" w:rsidP="000F6783">
      <w:pPr>
        <w:pStyle w:val="RIText"/>
        <w:ind w:firstLine="720"/>
        <w:rPr>
          <w:noProof/>
        </w:rPr>
      </w:pPr>
      <w:r w:rsidRPr="000F6783">
        <w:rPr>
          <w:noProof/>
        </w:rPr>
        <w:t>— Da, nunta verişoarei mele a fost foarte reuşită. Acum, n</w:t>
      </w:r>
      <w:r w:rsidRPr="000F6783">
        <w:rPr>
          <w:noProof/>
        </w:rPr>
        <w:noBreakHyphen/>
        <w:t>a mai rămas niciuna dintre noi nemăritată.</w:t>
      </w:r>
    </w:p>
    <w:p w:rsidR="00E5401F" w:rsidRPr="000F6783" w:rsidRDefault="00E5401F" w:rsidP="000F6783">
      <w:pPr>
        <w:pStyle w:val="RIText"/>
        <w:ind w:firstLine="720"/>
        <w:rPr>
          <w:noProof/>
        </w:rPr>
      </w:pPr>
      <w:r w:rsidRPr="000F6783">
        <w:rPr>
          <w:noProof/>
        </w:rPr>
        <w:t>Rosamond dădu din cap, în timp ce eu adăugam printre dinţi:</w:t>
      </w:r>
    </w:p>
    <w:p w:rsidR="00E5401F" w:rsidRPr="000F6783" w:rsidRDefault="00E5401F" w:rsidP="000F6783">
      <w:pPr>
        <w:pStyle w:val="RIText"/>
        <w:ind w:firstLine="720"/>
        <w:rPr>
          <w:noProof/>
        </w:rPr>
      </w:pPr>
      <w:r w:rsidRPr="000F6783">
        <w:rPr>
          <w:noProof/>
        </w:rPr>
        <w:t>— Sau dornică să se mărite</w:t>
      </w:r>
      <w:r w:rsidR="00935541" w:rsidRPr="000F6783">
        <w:rPr>
          <w:noProof/>
        </w:rPr>
        <w:t>...</w:t>
      </w:r>
    </w:p>
    <w:p w:rsidR="00E5401F" w:rsidRPr="000F6783" w:rsidRDefault="00E5401F" w:rsidP="000F6783">
      <w:pPr>
        <w:pStyle w:val="RIText"/>
        <w:ind w:firstLine="720"/>
        <w:rPr>
          <w:noProof/>
        </w:rPr>
      </w:pPr>
      <w:r w:rsidRPr="000F6783">
        <w:rPr>
          <w:noProof/>
        </w:rPr>
        <w:t>Înveselită, Rosamond arătă spre Adèle.</w:t>
      </w:r>
    </w:p>
    <w:p w:rsidR="00E5401F" w:rsidRPr="000F6783" w:rsidRDefault="00E5401F" w:rsidP="000F6783">
      <w:pPr>
        <w:pStyle w:val="RIText"/>
        <w:ind w:firstLine="720"/>
        <w:rPr>
          <w:noProof/>
        </w:rPr>
      </w:pPr>
      <w:r w:rsidRPr="000F6783">
        <w:rPr>
          <w:noProof/>
        </w:rPr>
        <w:t>— În curând va începe şi ea să întindă capcanele cununiei, remarcă ea râzând, în timp ce Adèle făcea o plecăciune spre domnul Granby.</w:t>
      </w:r>
    </w:p>
    <w:p w:rsidR="00E5401F" w:rsidRPr="000F6783" w:rsidRDefault="00E5401F" w:rsidP="000F6783">
      <w:pPr>
        <w:pStyle w:val="RIText"/>
        <w:ind w:firstLine="720"/>
        <w:rPr>
          <w:noProof/>
        </w:rPr>
      </w:pPr>
      <w:r w:rsidRPr="000F6783">
        <w:rPr>
          <w:noProof/>
        </w:rPr>
        <w:t>Edward veni lângă mine, privind spre silueta domnului Granby. Vedeam pe chipul lui că nu se simţea deloc incomod şi aştepta să se facă prezentările. Prietena mea nu întârzie:</w:t>
      </w:r>
    </w:p>
    <w:p w:rsidR="00E5401F" w:rsidRPr="000F6783" w:rsidRDefault="00E5401F" w:rsidP="000F6783">
      <w:pPr>
        <w:pStyle w:val="RIText"/>
        <w:ind w:firstLine="720"/>
        <w:rPr>
          <w:noProof/>
        </w:rPr>
      </w:pPr>
      <w:r w:rsidRPr="000F6783">
        <w:rPr>
          <w:noProof/>
        </w:rPr>
        <w:t>— Arthur, el e soţul lui Jane, Edward Fairfax Rochester.</w:t>
      </w:r>
    </w:p>
    <w:p w:rsidR="00E5401F" w:rsidRPr="000F6783" w:rsidRDefault="00E5401F" w:rsidP="000F6783">
      <w:pPr>
        <w:pStyle w:val="RIText"/>
        <w:ind w:firstLine="720"/>
        <w:rPr>
          <w:noProof/>
        </w:rPr>
      </w:pPr>
      <w:r w:rsidRPr="000F6783">
        <w:rPr>
          <w:noProof/>
        </w:rPr>
        <w:lastRenderedPageBreak/>
        <w:t xml:space="preserve">Domnul Granby îl măsură pe Edward, </w:t>
      </w:r>
      <w:r w:rsidR="00BF7FA5" w:rsidRPr="000F6783">
        <w:rPr>
          <w:noProof/>
        </w:rPr>
        <w:t>i</w:t>
      </w:r>
      <w:r w:rsidRPr="000F6783">
        <w:rPr>
          <w:noProof/>
        </w:rPr>
        <w:noBreakHyphen/>
        <w:t>am văzut privirea trecând peste banda de pe ochi, cicatricea ştearsă de pe frunte şi braţul amputat, acoperit cu o eşarfă de mătase. Păru să calculeze în minte statura lui Edward şi lăţimea umerilor lui, ajungând la concluzia că era un gentleman impresionant. Fără îndoială, hainele lui elegante îi sporeau aerul nobil.</w:t>
      </w:r>
    </w:p>
    <w:p w:rsidR="00E5401F" w:rsidRPr="000F6783" w:rsidRDefault="00E5401F" w:rsidP="000F6783">
      <w:pPr>
        <w:pStyle w:val="RIText"/>
        <w:ind w:firstLine="720"/>
        <w:rPr>
          <w:noProof/>
        </w:rPr>
      </w:pPr>
      <w:r w:rsidRPr="000F6783">
        <w:rPr>
          <w:noProof/>
        </w:rPr>
        <w:t>— Bună ziua.</w:t>
      </w:r>
    </w:p>
    <w:p w:rsidR="00E5401F" w:rsidRPr="000F6783" w:rsidRDefault="00E5401F" w:rsidP="000F6783">
      <w:pPr>
        <w:pStyle w:val="RIText"/>
        <w:ind w:firstLine="720"/>
        <w:rPr>
          <w:noProof/>
        </w:rPr>
      </w:pPr>
      <w:r w:rsidRPr="000F6783">
        <w:rPr>
          <w:noProof/>
        </w:rPr>
        <w:t>Edward reuşi să găsească mâna întinsă de domnul Granby şi o strânse ferm, răspunzând:</w:t>
      </w:r>
    </w:p>
    <w:p w:rsidR="00E5401F" w:rsidRPr="000F6783" w:rsidRDefault="00E5401F" w:rsidP="000F6783">
      <w:pPr>
        <w:pStyle w:val="RIText"/>
        <w:ind w:firstLine="720"/>
        <w:rPr>
          <w:noProof/>
        </w:rPr>
      </w:pPr>
      <w:r w:rsidRPr="000F6783">
        <w:rPr>
          <w:noProof/>
        </w:rPr>
        <w:t>— Onorat să vă cunosc. Aveţi o proprietate foarte întinsă. Soţia mea m</w:t>
      </w:r>
      <w:r w:rsidRPr="000F6783">
        <w:rPr>
          <w:noProof/>
        </w:rPr>
        <w:noBreakHyphen/>
        <w:t>a pus la curent cu detaliile. Grădinile dumneavoastră sunt de invidiat.</w:t>
      </w:r>
    </w:p>
    <w:p w:rsidR="00E5401F" w:rsidRPr="000F6783" w:rsidRDefault="00E5401F" w:rsidP="000F6783">
      <w:pPr>
        <w:pStyle w:val="RIText"/>
        <w:ind w:firstLine="720"/>
        <w:rPr>
          <w:noProof/>
        </w:rPr>
      </w:pPr>
      <w:r w:rsidRPr="000F6783">
        <w:rPr>
          <w:noProof/>
        </w:rPr>
        <w:t>— Şi mie</w:t>
      </w:r>
      <w:r w:rsidRPr="000F6783">
        <w:rPr>
          <w:noProof/>
        </w:rPr>
        <w:noBreakHyphen/>
        <w:t>mi plac.</w:t>
      </w:r>
    </w:p>
    <w:p w:rsidR="00E5401F" w:rsidRPr="000F6783" w:rsidRDefault="00E5401F" w:rsidP="000F6783">
      <w:pPr>
        <w:pStyle w:val="RIText"/>
        <w:ind w:firstLine="720"/>
        <w:rPr>
          <w:noProof/>
        </w:rPr>
      </w:pPr>
      <w:r w:rsidRPr="000F6783">
        <w:rPr>
          <w:noProof/>
        </w:rPr>
        <w:t>Domnul Granby părea să se simtă în largul său cu Edward, şi</w:t>
      </w:r>
      <w:r w:rsidRPr="000F6783">
        <w:rPr>
          <w:noProof/>
        </w:rPr>
        <w:noBreakHyphen/>
        <w:t>i spuse soţiei lui:</w:t>
      </w:r>
    </w:p>
    <w:p w:rsidR="00E5401F" w:rsidRPr="000F6783" w:rsidRDefault="00E5401F" w:rsidP="000F6783">
      <w:pPr>
        <w:pStyle w:val="RIText"/>
        <w:ind w:firstLine="720"/>
        <w:rPr>
          <w:noProof/>
        </w:rPr>
      </w:pPr>
      <w:r w:rsidRPr="000F6783">
        <w:rPr>
          <w:noProof/>
        </w:rPr>
        <w:t>— Acum poţi să te duci la conversaţiile tale. Mă ocup eu de domnul Rochester.</w:t>
      </w:r>
    </w:p>
    <w:p w:rsidR="00E5401F" w:rsidRPr="000F6783" w:rsidRDefault="00E5401F" w:rsidP="000F6783">
      <w:pPr>
        <w:pStyle w:val="RIText"/>
        <w:ind w:firstLine="720"/>
        <w:rPr>
          <w:noProof/>
        </w:rPr>
      </w:pPr>
      <w:r w:rsidRPr="000F6783">
        <w:rPr>
          <w:noProof/>
        </w:rPr>
        <w:t>Edward înălţă o sprânceană, curios, dar nu comentă. Rosamond mă luă de mână şi aproape că mă târî spre o bancă de piatră dintr</w:t>
      </w:r>
      <w:r w:rsidRPr="000F6783">
        <w:rPr>
          <w:noProof/>
        </w:rPr>
        <w:noBreakHyphen/>
        <w:t>un colţ al grădinii. M-am uitat prin jur după Adèle, dar nu i</w:t>
      </w:r>
      <w:r w:rsidRPr="000F6783">
        <w:rPr>
          <w:noProof/>
        </w:rPr>
        <w:noBreakHyphen/>
        <w:t>am văzut decât spatele şi cârlionţii săltând, în timp ce alerga spre un grup de copii.</w:t>
      </w:r>
    </w:p>
    <w:p w:rsidR="00E5401F" w:rsidRPr="000F6783" w:rsidRDefault="00E5401F" w:rsidP="000F6783">
      <w:pPr>
        <w:pStyle w:val="RIText"/>
        <w:ind w:firstLine="720"/>
        <w:rPr>
          <w:noProof/>
        </w:rPr>
      </w:pPr>
      <w:r w:rsidRPr="000F6783">
        <w:rPr>
          <w:noProof/>
        </w:rPr>
        <w:t>După ce ne</w:t>
      </w:r>
      <w:r w:rsidRPr="000F6783">
        <w:rPr>
          <w:noProof/>
        </w:rPr>
        <w:noBreakHyphen/>
        <w:t>am aşezat pe banca răcoroasă, prietena mea dragă îmi şopti la ureche:</w:t>
      </w:r>
    </w:p>
    <w:p w:rsidR="00E5401F" w:rsidRPr="000F6783" w:rsidRDefault="00E5401F" w:rsidP="000F6783">
      <w:pPr>
        <w:pStyle w:val="RIText"/>
        <w:ind w:firstLine="720"/>
        <w:rPr>
          <w:noProof/>
        </w:rPr>
      </w:pPr>
      <w:r w:rsidRPr="000F6783">
        <w:rPr>
          <w:noProof/>
        </w:rPr>
        <w:t>— Cine</w:t>
      </w:r>
      <w:r w:rsidRPr="000F6783">
        <w:rPr>
          <w:noProof/>
        </w:rPr>
        <w:noBreakHyphen/>
        <w:t>ar fi crezut c</w:t>
      </w:r>
      <w:r w:rsidRPr="000F6783">
        <w:rPr>
          <w:noProof/>
        </w:rPr>
        <w:noBreakHyphen/>
        <w:t>ai să te măriţi aşa de bine? Totuşi, bietul om</w:t>
      </w:r>
      <w:r w:rsidR="00935541" w:rsidRPr="000F6783">
        <w:rPr>
          <w:noProof/>
        </w:rPr>
        <w:t>...</w:t>
      </w:r>
      <w:r w:rsidRPr="000F6783">
        <w:rPr>
          <w:noProof/>
        </w:rPr>
        <w:t xml:space="preserve"> Pare foarte încântat de tine. O clipă n</w:t>
      </w:r>
      <w:r w:rsidRPr="000F6783">
        <w:rPr>
          <w:noProof/>
        </w:rPr>
        <w:noBreakHyphen/>
        <w:t>aş fi ghicit că aveai un iubit oftând de dorul tău, cât timp ai locuit la Morton.</w:t>
      </w:r>
    </w:p>
    <w:p w:rsidR="00E5401F" w:rsidRPr="000F6783" w:rsidRDefault="00E5401F" w:rsidP="000F6783">
      <w:pPr>
        <w:pStyle w:val="RIText"/>
        <w:ind w:firstLine="720"/>
        <w:rPr>
          <w:noProof/>
        </w:rPr>
      </w:pPr>
      <w:r w:rsidRPr="000F6783">
        <w:rPr>
          <w:noProof/>
        </w:rPr>
        <w:t>— Eşti surescitată, am observat eu cu voce tare.</w:t>
      </w:r>
    </w:p>
    <w:p w:rsidR="00E5401F" w:rsidRPr="000F6783" w:rsidRDefault="00E5401F" w:rsidP="000F6783">
      <w:pPr>
        <w:pStyle w:val="RIText"/>
        <w:ind w:firstLine="720"/>
        <w:rPr>
          <w:noProof/>
        </w:rPr>
      </w:pPr>
      <w:r w:rsidRPr="000F6783">
        <w:rPr>
          <w:noProof/>
        </w:rPr>
        <w:t>Mi</w:t>
      </w:r>
      <w:r w:rsidRPr="000F6783">
        <w:rPr>
          <w:noProof/>
        </w:rPr>
        <w:noBreakHyphen/>
        <w:t>am alungat o albină de pe umăr, apoi am continuat:</w:t>
      </w:r>
    </w:p>
    <w:p w:rsidR="00E5401F" w:rsidRPr="000F6783" w:rsidRDefault="00E5401F" w:rsidP="000F6783">
      <w:pPr>
        <w:pStyle w:val="RIText"/>
        <w:ind w:firstLine="720"/>
        <w:rPr>
          <w:noProof/>
        </w:rPr>
      </w:pPr>
      <w:r w:rsidRPr="000F6783">
        <w:rPr>
          <w:noProof/>
        </w:rPr>
        <w:t>— Cine ţi</w:t>
      </w:r>
      <w:r w:rsidRPr="000F6783">
        <w:rPr>
          <w:noProof/>
        </w:rPr>
        <w:noBreakHyphen/>
        <w:t>a vorbit despre situaţia mea?</w:t>
      </w:r>
    </w:p>
    <w:p w:rsidR="00E5401F" w:rsidRPr="000F6783" w:rsidRDefault="00E5401F" w:rsidP="000F6783">
      <w:pPr>
        <w:pStyle w:val="RIText"/>
        <w:ind w:firstLine="720"/>
        <w:rPr>
          <w:noProof/>
        </w:rPr>
      </w:pPr>
      <w:r w:rsidRPr="000F6783">
        <w:rPr>
          <w:noProof/>
        </w:rPr>
        <w:t>— St. John, săptămâna trecută, înainte de a sosi voi. Am rămas prieteni, şi vorbeşte mult de tine.</w:t>
      </w:r>
    </w:p>
    <w:p w:rsidR="00E5401F" w:rsidRPr="000F6783" w:rsidRDefault="00E5401F" w:rsidP="000F6783">
      <w:pPr>
        <w:pStyle w:val="RIText"/>
        <w:ind w:firstLine="720"/>
        <w:rPr>
          <w:noProof/>
        </w:rPr>
      </w:pPr>
      <w:r w:rsidRPr="000F6783">
        <w:rPr>
          <w:noProof/>
        </w:rPr>
        <w:t>Roşind, am spus:</w:t>
      </w:r>
    </w:p>
    <w:p w:rsidR="00E5401F" w:rsidRPr="000F6783" w:rsidRDefault="00E5401F" w:rsidP="000F6783">
      <w:pPr>
        <w:pStyle w:val="RIText"/>
        <w:ind w:firstLine="720"/>
        <w:rPr>
          <w:noProof/>
        </w:rPr>
      </w:pPr>
      <w:r w:rsidRPr="000F6783">
        <w:rPr>
          <w:noProof/>
        </w:rPr>
        <w:t>— N-ar trebui</w:t>
      </w:r>
      <w:r w:rsidR="00935541" w:rsidRPr="000F6783">
        <w:rPr>
          <w:noProof/>
        </w:rPr>
        <w:t>...</w:t>
      </w:r>
    </w:p>
    <w:p w:rsidR="00E5401F" w:rsidRPr="000F6783" w:rsidRDefault="00E5401F" w:rsidP="000F6783">
      <w:pPr>
        <w:pStyle w:val="RIText"/>
        <w:ind w:firstLine="720"/>
        <w:rPr>
          <w:noProof/>
        </w:rPr>
      </w:pPr>
      <w:r w:rsidRPr="000F6783">
        <w:rPr>
          <w:noProof/>
        </w:rPr>
        <w:t>Rosamond, însă, nu se pricepea la subtilităţile comportamentului omenesc.</w:t>
      </w:r>
    </w:p>
    <w:p w:rsidR="00E5401F" w:rsidRPr="000F6783" w:rsidRDefault="00E5401F" w:rsidP="000F6783">
      <w:pPr>
        <w:pStyle w:val="RIText"/>
        <w:ind w:firstLine="720"/>
        <w:rPr>
          <w:noProof/>
        </w:rPr>
      </w:pPr>
      <w:r w:rsidRPr="000F6783">
        <w:rPr>
          <w:noProof/>
        </w:rPr>
        <w:t xml:space="preserve">— Făcea doar conversaţie, atâta tot. E mândru de tine, cred. Domnul Rivers şi soţul meu se înţeleg foarte bine. A fost surprinzător la început, dar totul a mers favorabil. Aşa că te întreb din </w:t>
      </w:r>
      <w:r w:rsidRPr="000F6783">
        <w:rPr>
          <w:noProof/>
          <w:u w:color="C00000"/>
        </w:rPr>
        <w:t xml:space="preserve">nou: Îţi place </w:t>
      </w:r>
      <w:r w:rsidRPr="000F6783">
        <w:rPr>
          <w:noProof/>
        </w:rPr>
        <w:t>mai mult să fii nevastă decât învăţătoare?</w:t>
      </w:r>
    </w:p>
    <w:p w:rsidR="00E5401F" w:rsidRPr="000F6783" w:rsidRDefault="00E5401F" w:rsidP="000F6783">
      <w:pPr>
        <w:pStyle w:val="RIText"/>
        <w:ind w:firstLine="720"/>
        <w:rPr>
          <w:noProof/>
        </w:rPr>
      </w:pPr>
      <w:r w:rsidRPr="000F6783">
        <w:rPr>
          <w:noProof/>
        </w:rPr>
        <w:t>— Are şi situaţia asta greutăţile şi complicaţiile ei. Totuşi, îmi place din ce în ce mai mult. Edward îmi ţine inima în căuşul palmei.</w:t>
      </w:r>
    </w:p>
    <w:p w:rsidR="00E5401F" w:rsidRPr="000F6783" w:rsidRDefault="00E5401F" w:rsidP="000F6783">
      <w:pPr>
        <w:pStyle w:val="RIText"/>
        <w:ind w:firstLine="720"/>
        <w:rPr>
          <w:noProof/>
        </w:rPr>
      </w:pPr>
      <w:r w:rsidRPr="000F6783">
        <w:rPr>
          <w:noProof/>
        </w:rPr>
        <w:lastRenderedPageBreak/>
        <w:t>— Ce drăguţ</w:t>
      </w:r>
      <w:r w:rsidR="00935541" w:rsidRPr="000F6783">
        <w:rPr>
          <w:noProof/>
        </w:rPr>
        <w:t>...</w:t>
      </w:r>
      <w:r w:rsidRPr="000F6783">
        <w:rPr>
          <w:noProof/>
        </w:rPr>
        <w:t xml:space="preserve"> Cred că</w:t>
      </w:r>
      <w:r w:rsidRPr="000F6783">
        <w:rPr>
          <w:noProof/>
        </w:rPr>
        <w:noBreakHyphen/>
        <w:t>ţi prieşte căsnicia. Eşti mai frumoasă decât mi te aminteam. Rubinele şi smaraldele astea de la urechi şi gât îţi stau foarte bine, Jane.</w:t>
      </w:r>
    </w:p>
    <w:p w:rsidR="00E5401F" w:rsidRPr="000F6783" w:rsidRDefault="00E5401F" w:rsidP="000F6783">
      <w:pPr>
        <w:pStyle w:val="RIText"/>
        <w:ind w:firstLine="720"/>
        <w:rPr>
          <w:noProof/>
        </w:rPr>
      </w:pPr>
      <w:r w:rsidRPr="000F6783">
        <w:rPr>
          <w:noProof/>
        </w:rPr>
        <w:t>— Ce ciudat</w:t>
      </w:r>
      <w:r w:rsidR="00935541" w:rsidRPr="000F6783">
        <w:rPr>
          <w:noProof/>
        </w:rPr>
        <w:t>...</w:t>
      </w:r>
      <w:r w:rsidRPr="000F6783">
        <w:rPr>
          <w:noProof/>
        </w:rPr>
        <w:t xml:space="preserve"> De când am sosit, mulţi oameni au comentat felul cum arăt. Nu sunt vanitoasă, şi nici drăguţă nu sunt.</w:t>
      </w:r>
    </w:p>
    <w:p w:rsidR="00E5401F" w:rsidRPr="000F6783" w:rsidRDefault="00E5401F" w:rsidP="000F6783">
      <w:pPr>
        <w:pStyle w:val="RIText"/>
        <w:ind w:firstLine="720"/>
        <w:rPr>
          <w:noProof/>
        </w:rPr>
      </w:pPr>
      <w:r w:rsidRPr="000F6783">
        <w:rPr>
          <w:noProof/>
        </w:rPr>
        <w:t>— Ba da, acum eşti drăguţă, deşi niciodată n</w:t>
      </w:r>
      <w:r w:rsidRPr="000F6783">
        <w:rPr>
          <w:noProof/>
        </w:rPr>
        <w:noBreakHyphen/>
        <w:t>ai să fii o frumuseţe frapantă. Ai ceea ce se numeşte o înfăţişare fără vârstă. Şi, nu, nici n</w:t>
      </w:r>
      <w:r w:rsidRPr="000F6783">
        <w:rPr>
          <w:noProof/>
        </w:rPr>
        <w:noBreakHyphen/>
        <w:t>ar trebui să fii vanitoasă. Am pierdut prea mult timp studiindu</w:t>
      </w:r>
      <w:r w:rsidRPr="000F6783">
        <w:rPr>
          <w:noProof/>
        </w:rPr>
        <w:noBreakHyphen/>
        <w:t>mi profilul şi încercând diverse strâmbături atrăgătoare, pentru tot felul de ocazii. Ce farsă! Domnul Granby nu m</w:t>
      </w:r>
      <w:r w:rsidRPr="000F6783">
        <w:rPr>
          <w:noProof/>
        </w:rPr>
        <w:noBreakHyphen/>
        <w:t>a luat de nevastă pentru frumuseţea mea, ci pentru banii mei. Totuşi, a ajuns să mă admire, încheie ea, pe un ton nostalgic.</w:t>
      </w:r>
    </w:p>
    <w:p w:rsidR="00E5401F" w:rsidRPr="000F6783" w:rsidRDefault="00E5401F" w:rsidP="000F6783">
      <w:pPr>
        <w:pStyle w:val="RIText"/>
        <w:ind w:firstLine="720"/>
        <w:rPr>
          <w:noProof/>
        </w:rPr>
      </w:pPr>
      <w:r w:rsidRPr="000F6783">
        <w:rPr>
          <w:noProof/>
        </w:rPr>
        <w:t>— E bun cu tine?</w:t>
      </w:r>
    </w:p>
    <w:p w:rsidR="00E5401F" w:rsidRPr="000F6783" w:rsidRDefault="00E5401F" w:rsidP="000F6783">
      <w:pPr>
        <w:pStyle w:val="RIText"/>
        <w:ind w:firstLine="720"/>
        <w:rPr>
          <w:noProof/>
        </w:rPr>
      </w:pPr>
      <w:r w:rsidRPr="000F6783">
        <w:rPr>
          <w:noProof/>
        </w:rPr>
        <w:t>— A, desigur!</w:t>
      </w:r>
    </w:p>
    <w:p w:rsidR="00E5401F" w:rsidRPr="000F6783" w:rsidRDefault="00E5401F" w:rsidP="000F6783">
      <w:pPr>
        <w:pStyle w:val="RIText"/>
        <w:ind w:firstLine="720"/>
        <w:rPr>
          <w:noProof/>
        </w:rPr>
      </w:pPr>
      <w:r w:rsidRPr="000F6783">
        <w:rPr>
          <w:noProof/>
        </w:rPr>
        <w:t>Sări de pe bancă, în momentul când Adèle apăru în fugă de după colţ, chicotind.</w:t>
      </w:r>
    </w:p>
    <w:p w:rsidR="00E5401F" w:rsidRPr="000F6783" w:rsidRDefault="00E5401F" w:rsidP="000F6783">
      <w:pPr>
        <w:pStyle w:val="RIText"/>
        <w:ind w:firstLine="720"/>
        <w:rPr>
          <w:noProof/>
        </w:rPr>
      </w:pPr>
      <w:r w:rsidRPr="000F6783">
        <w:rPr>
          <w:noProof/>
        </w:rPr>
        <w:t>— Mami, trebuie să plecăm?</w:t>
      </w:r>
      <w:r w:rsidR="00842611" w:rsidRPr="000F6783">
        <w:rPr>
          <w:noProof/>
        </w:rPr>
        <w:t xml:space="preserve"> </w:t>
      </w:r>
      <w:r w:rsidRPr="000F6783">
        <w:rPr>
          <w:noProof/>
        </w:rPr>
        <w:t>Domnul Rochester m</w:t>
      </w:r>
      <w:r w:rsidRPr="000F6783">
        <w:rPr>
          <w:noProof/>
        </w:rPr>
        <w:noBreakHyphen/>
        <w:t>a trimis să te chem. Aşteaptă în trăsură, cu căpitanul şi doamna Fitzjames. Îl doare capul!</w:t>
      </w:r>
    </w:p>
    <w:p w:rsidR="00E5401F" w:rsidRPr="000F6783" w:rsidRDefault="00E5401F" w:rsidP="000F6783">
      <w:pPr>
        <w:pStyle w:val="RIText"/>
        <w:ind w:firstLine="720"/>
        <w:rPr>
          <w:noProof/>
        </w:rPr>
      </w:pPr>
      <w:r w:rsidRPr="000F6783">
        <w:rPr>
          <w:noProof/>
        </w:rPr>
        <w:t>Într</w:t>
      </w:r>
      <w:r w:rsidRPr="000F6783">
        <w:rPr>
          <w:noProof/>
        </w:rPr>
        <w:noBreakHyphen/>
        <w:t>adevăr, Adèle arăta întristată.</w:t>
      </w:r>
    </w:p>
    <w:p w:rsidR="00E5401F" w:rsidRPr="000F6783" w:rsidRDefault="00E5401F" w:rsidP="000F6783">
      <w:pPr>
        <w:pStyle w:val="RIText"/>
        <w:ind w:firstLine="720"/>
        <w:rPr>
          <w:noProof/>
        </w:rPr>
      </w:pPr>
      <w:r w:rsidRPr="000F6783">
        <w:rPr>
          <w:noProof/>
        </w:rPr>
        <w:t>— Ei, Rosamond, îţi mulţumesc pentru picnic. Şi am fost foarte fericită să te mai văd o dată, dar tatălui tău i</w:t>
      </w:r>
      <w:r w:rsidRPr="000F6783">
        <w:rPr>
          <w:noProof/>
        </w:rPr>
        <w:noBreakHyphen/>
        <w:t>am simţit lipsa.</w:t>
      </w:r>
    </w:p>
    <w:p w:rsidR="00E5401F" w:rsidRPr="000F6783" w:rsidRDefault="00E5401F" w:rsidP="000F6783">
      <w:pPr>
        <w:pStyle w:val="RIText"/>
        <w:ind w:firstLine="720"/>
        <w:rPr>
          <w:noProof/>
        </w:rPr>
      </w:pPr>
      <w:r w:rsidRPr="000F6783">
        <w:rPr>
          <w:noProof/>
        </w:rPr>
        <w:t>— E la Londra. Se pare că un văr al meu s</w:t>
      </w:r>
      <w:r w:rsidRPr="000F6783">
        <w:rPr>
          <w:noProof/>
        </w:rPr>
        <w:noBreakHyphen/>
        <w:t>a încurcat cu nişte probleme legale, şi are nevoie de ajutorul tatălui meu. Şi lui o să</w:t>
      </w:r>
      <w:r w:rsidRPr="000F6783">
        <w:rPr>
          <w:noProof/>
        </w:rPr>
        <w:noBreakHyphen/>
        <w:t>i pară rău că nu v</w:t>
      </w:r>
      <w:r w:rsidRPr="000F6783">
        <w:rPr>
          <w:noProof/>
        </w:rPr>
        <w:noBreakHyphen/>
        <w:t>aţi întâlnit, nu mă îndoiesc.</w:t>
      </w:r>
    </w:p>
    <w:p w:rsidR="00E5401F" w:rsidRPr="000F6783" w:rsidRDefault="00E5401F" w:rsidP="000F6783">
      <w:pPr>
        <w:pStyle w:val="RIText"/>
        <w:ind w:firstLine="720"/>
        <w:rPr>
          <w:noProof/>
        </w:rPr>
      </w:pPr>
      <w:r w:rsidRPr="000F6783">
        <w:rPr>
          <w:noProof/>
        </w:rPr>
        <w:t>Ne conduse pe amândouă până la trăsură şi ne făcu cu mâna, în timp ce caii porneau pe alee.</w:t>
      </w:r>
    </w:p>
    <w:p w:rsidR="00E5401F" w:rsidRPr="000F6783" w:rsidRDefault="00E5401F" w:rsidP="000F6783">
      <w:pPr>
        <w:pStyle w:val="RIText"/>
        <w:ind w:firstLine="720"/>
        <w:rPr>
          <w:noProof/>
        </w:rPr>
      </w:pPr>
      <w:r w:rsidRPr="000F6783">
        <w:rPr>
          <w:noProof/>
        </w:rPr>
        <w:t>Diana avea şi ea dureri de cap, pe bază nervoasă, din cauza nunţii surorii sale şi a propriei sarcini, şi am îngrijit</w:t>
      </w:r>
      <w:r w:rsidRPr="000F6783">
        <w:rPr>
          <w:noProof/>
        </w:rPr>
        <w:noBreakHyphen/>
        <w:t>o până a adormit, târziu după miezul nopţii. Când am ieşit din camera ei, i</w:t>
      </w:r>
      <w:r w:rsidRPr="000F6783">
        <w:rPr>
          <w:noProof/>
        </w:rPr>
        <w:noBreakHyphen/>
        <w:t>am găsit pe domnul Rochester şi căpitanul Fitzjames mâncând brânză şi prăjitură, în bucătărie.</w:t>
      </w:r>
    </w:p>
    <w:p w:rsidR="00E5401F" w:rsidRPr="000F6783" w:rsidRDefault="00E5401F" w:rsidP="000F6783">
      <w:pPr>
        <w:pStyle w:val="RIText"/>
        <w:ind w:firstLine="720"/>
        <w:rPr>
          <w:noProof/>
        </w:rPr>
      </w:pPr>
      <w:r w:rsidRPr="000F6783">
        <w:rPr>
          <w:noProof/>
        </w:rPr>
        <w:t>— Soţia ta a adormit. Mâine</w:t>
      </w:r>
      <w:r w:rsidRPr="000F6783">
        <w:rPr>
          <w:noProof/>
        </w:rPr>
        <w:noBreakHyphen/>
        <w:t>dimineaţă se va simţi mai bine. Mă tem că din cauza combinaţiei între căldură, mâncăruri şi festivităţi i s</w:t>
      </w:r>
      <w:r w:rsidRPr="000F6783">
        <w:rPr>
          <w:noProof/>
        </w:rPr>
        <w:noBreakHyphen/>
        <w:t>a făcut rău.</w:t>
      </w:r>
    </w:p>
    <w:p w:rsidR="00E5401F" w:rsidRPr="000F6783" w:rsidRDefault="00E5401F" w:rsidP="000F6783">
      <w:pPr>
        <w:pStyle w:val="RIText"/>
        <w:ind w:firstLine="720"/>
        <w:rPr>
          <w:noProof/>
        </w:rPr>
      </w:pPr>
      <w:r w:rsidRPr="000F6783">
        <w:rPr>
          <w:noProof/>
        </w:rPr>
        <w:t>— Ne eşti de mare ajutor, Jane, răspunse căpitanul Fitzjames. Mă duc sus la ea, acum. Noapte bună.</w:t>
      </w:r>
    </w:p>
    <w:p w:rsidR="00E5401F" w:rsidRPr="000F6783" w:rsidRDefault="00E5401F" w:rsidP="000F6783">
      <w:pPr>
        <w:pStyle w:val="RIText"/>
        <w:ind w:firstLine="720"/>
        <w:rPr>
          <w:noProof/>
        </w:rPr>
      </w:pPr>
      <w:r w:rsidRPr="000F6783">
        <w:rPr>
          <w:noProof/>
        </w:rPr>
        <w:t>Ieşi grăbit, iar eu m</w:t>
      </w:r>
      <w:r w:rsidRPr="000F6783">
        <w:rPr>
          <w:noProof/>
        </w:rPr>
        <w:noBreakHyphen/>
        <w:t>am aşezat pe locul lui, în faţa soţului meu.</w:t>
      </w:r>
    </w:p>
    <w:p w:rsidR="00E5401F" w:rsidRPr="000F6783" w:rsidRDefault="00E5401F" w:rsidP="000F6783">
      <w:pPr>
        <w:pStyle w:val="RIText"/>
        <w:ind w:firstLine="720"/>
        <w:rPr>
          <w:noProof/>
        </w:rPr>
      </w:pPr>
      <w:r w:rsidRPr="000F6783">
        <w:rPr>
          <w:noProof/>
        </w:rPr>
        <w:t>— Cum te simţi? Eşti gata să ne retragem?</w:t>
      </w:r>
    </w:p>
    <w:p w:rsidR="00E5401F" w:rsidRPr="000F6783" w:rsidRDefault="00E5401F" w:rsidP="000F6783">
      <w:pPr>
        <w:pStyle w:val="RIText"/>
        <w:ind w:firstLine="720"/>
        <w:rPr>
          <w:noProof/>
        </w:rPr>
      </w:pPr>
      <w:r w:rsidRPr="000F6783">
        <w:rPr>
          <w:noProof/>
        </w:rPr>
        <w:t>— Aproape, scumpă mică, răspunse Edward, căscând.</w:t>
      </w:r>
    </w:p>
    <w:p w:rsidR="00E5401F" w:rsidRPr="000F6783" w:rsidRDefault="00E5401F" w:rsidP="000F6783">
      <w:pPr>
        <w:pStyle w:val="RIText"/>
        <w:ind w:firstLine="720"/>
        <w:rPr>
          <w:noProof/>
        </w:rPr>
      </w:pPr>
      <w:r w:rsidRPr="000F6783">
        <w:rPr>
          <w:noProof/>
        </w:rPr>
        <w:t>Prudentă, l</w:t>
      </w:r>
      <w:r w:rsidRPr="000F6783">
        <w:rPr>
          <w:noProof/>
        </w:rPr>
        <w:noBreakHyphen/>
        <w:t>am întrebat:</w:t>
      </w:r>
    </w:p>
    <w:p w:rsidR="00E5401F" w:rsidRPr="000F6783" w:rsidRDefault="00E5401F" w:rsidP="000F6783">
      <w:pPr>
        <w:pStyle w:val="RIText"/>
        <w:ind w:firstLine="720"/>
        <w:rPr>
          <w:noProof/>
        </w:rPr>
      </w:pPr>
      <w:r w:rsidRPr="000F6783">
        <w:rPr>
          <w:noProof/>
        </w:rPr>
        <w:t>— St. John a mai apărut pe</w:t>
      </w:r>
      <w:r w:rsidRPr="000F6783">
        <w:rPr>
          <w:noProof/>
        </w:rPr>
        <w:noBreakHyphen/>
        <w:t>aici?</w:t>
      </w:r>
    </w:p>
    <w:p w:rsidR="00E5401F" w:rsidRPr="000F6783" w:rsidRDefault="00E5401F" w:rsidP="000F6783">
      <w:pPr>
        <w:pStyle w:val="RIText"/>
        <w:ind w:firstLine="720"/>
        <w:rPr>
          <w:noProof/>
        </w:rPr>
      </w:pPr>
      <w:r w:rsidRPr="000F6783">
        <w:rPr>
          <w:noProof/>
        </w:rPr>
        <w:lastRenderedPageBreak/>
        <w:t>— Nu. Nathaniel l</w:t>
      </w:r>
      <w:r w:rsidRPr="000F6783">
        <w:rPr>
          <w:noProof/>
        </w:rPr>
        <w:noBreakHyphen/>
        <w:t>a văzut plecând imediat după nuntă. Diana l</w:t>
      </w:r>
      <w:r w:rsidRPr="000F6783">
        <w:rPr>
          <w:noProof/>
        </w:rPr>
        <w:noBreakHyphen/>
        <w:t>a informat că St. John urma să se întoarcă azi la Cambridge. Cred că discuţia ta cu el a clarificat lucrurile.</w:t>
      </w:r>
    </w:p>
    <w:p w:rsidR="00E5401F" w:rsidRPr="000F6783" w:rsidRDefault="00E5401F" w:rsidP="000F6783">
      <w:pPr>
        <w:pStyle w:val="RIText"/>
        <w:ind w:firstLine="720"/>
        <w:rPr>
          <w:noProof/>
        </w:rPr>
      </w:pPr>
      <w:r w:rsidRPr="000F6783">
        <w:rPr>
          <w:noProof/>
        </w:rPr>
        <w:t>— Să sperăm.</w:t>
      </w:r>
    </w:p>
    <w:p w:rsidR="00E5401F" w:rsidRPr="000F6783" w:rsidRDefault="00E5401F" w:rsidP="000F6783">
      <w:pPr>
        <w:pStyle w:val="RIText"/>
        <w:ind w:firstLine="720"/>
        <w:rPr>
          <w:noProof/>
        </w:rPr>
      </w:pPr>
      <w:r w:rsidRPr="000F6783">
        <w:rPr>
          <w:noProof/>
        </w:rPr>
        <w:t>Edward întinse o mână, în lumina slabă a lumânării, şi mă bătu blând pe obraz.</w:t>
      </w:r>
    </w:p>
    <w:p w:rsidR="00E5401F" w:rsidRPr="000F6783" w:rsidRDefault="00E5401F" w:rsidP="000F6783">
      <w:pPr>
        <w:pStyle w:val="RIText"/>
        <w:ind w:firstLine="720"/>
        <w:rPr>
          <w:noProof/>
        </w:rPr>
      </w:pPr>
      <w:r w:rsidRPr="000F6783">
        <w:rPr>
          <w:noProof/>
        </w:rPr>
        <w:t>— Te iubesc, Edward, am şoptit.</w:t>
      </w:r>
    </w:p>
    <w:p w:rsidR="00E5401F" w:rsidRPr="000F6783" w:rsidRDefault="00E5401F" w:rsidP="000F6783">
      <w:pPr>
        <w:pStyle w:val="RIText"/>
        <w:ind w:firstLine="720"/>
        <w:rPr>
          <w:noProof/>
        </w:rPr>
      </w:pPr>
      <w:r w:rsidRPr="000F6783">
        <w:rPr>
          <w:noProof/>
        </w:rPr>
        <w:t>— Ştiu, Jane. Ştiu că mă iubeşti.</w:t>
      </w:r>
    </w:p>
    <w:p w:rsidR="00E5401F" w:rsidRPr="000F6783" w:rsidRDefault="00E5401F" w:rsidP="000F6783">
      <w:pPr>
        <w:pStyle w:val="RIText"/>
        <w:ind w:firstLine="720"/>
        <w:rPr>
          <w:noProof/>
        </w:rPr>
      </w:pPr>
      <w:r w:rsidRPr="000F6783">
        <w:rPr>
          <w:noProof/>
        </w:rPr>
        <w:t>— Ai auzit de situaţia Dianei? Căpitanul Fitzjames ţi</w:t>
      </w:r>
      <w:r w:rsidRPr="000F6783">
        <w:rPr>
          <w:noProof/>
        </w:rPr>
        <w:noBreakHyphen/>
        <w:t>a spus?</w:t>
      </w:r>
    </w:p>
    <w:p w:rsidR="00E5401F" w:rsidRPr="000F6783" w:rsidRDefault="00E5401F" w:rsidP="000F6783">
      <w:pPr>
        <w:pStyle w:val="RIText"/>
        <w:ind w:firstLine="720"/>
        <w:rPr>
          <w:noProof/>
        </w:rPr>
      </w:pPr>
      <w:r w:rsidRPr="000F6783">
        <w:rPr>
          <w:noProof/>
        </w:rPr>
        <w:t>Edward îşi înclină capul spre stânga, răsfrângându</w:t>
      </w:r>
      <w:r w:rsidRPr="000F6783">
        <w:rPr>
          <w:noProof/>
        </w:rPr>
        <w:noBreakHyphen/>
        <w:t>şi buza de jos.</w:t>
      </w:r>
    </w:p>
    <w:p w:rsidR="00E5401F" w:rsidRPr="000F6783" w:rsidRDefault="00E5401F" w:rsidP="000F6783">
      <w:pPr>
        <w:pStyle w:val="RIText"/>
        <w:ind w:firstLine="720"/>
        <w:rPr>
          <w:noProof/>
        </w:rPr>
      </w:pPr>
      <w:r w:rsidRPr="000F6783">
        <w:rPr>
          <w:noProof/>
        </w:rPr>
        <w:t>— A, copilul! Nathaniel e binecuvântat şi neliniştit. Asta mă face şi pe mine să mă întreb: noi când vom avea un copil? Eşti lumina ochilor mei, şi aş dori mai mult de la tine. O pajişte plină!</w:t>
      </w:r>
    </w:p>
    <w:p w:rsidR="00E5401F" w:rsidRPr="000F6783" w:rsidRDefault="00E5401F" w:rsidP="000F6783">
      <w:pPr>
        <w:pStyle w:val="RIText"/>
        <w:ind w:firstLine="720"/>
        <w:rPr>
          <w:noProof/>
        </w:rPr>
      </w:pPr>
      <w:r w:rsidRPr="000F6783">
        <w:rPr>
          <w:noProof/>
        </w:rPr>
        <w:t>— Chiar trebuie să exagerezi tot timpul? Peste vreun an, doi, poate</w:t>
      </w:r>
      <w:r w:rsidR="00935541" w:rsidRPr="000F6783">
        <w:rPr>
          <w:noProof/>
        </w:rPr>
        <w:t>...</w:t>
      </w:r>
      <w:r w:rsidRPr="000F6783">
        <w:rPr>
          <w:noProof/>
        </w:rPr>
        <w:t>? O să se întâmple atunci când va fi cazul. N-am nimic împotrivă, dacă asta te îngrijorează.</w:t>
      </w:r>
    </w:p>
    <w:p w:rsidR="00E5401F" w:rsidRPr="000F6783" w:rsidRDefault="00E5401F" w:rsidP="000F6783">
      <w:pPr>
        <w:pStyle w:val="RIText"/>
        <w:ind w:firstLine="720"/>
        <w:rPr>
          <w:noProof/>
        </w:rPr>
      </w:pPr>
      <w:r w:rsidRPr="000F6783">
        <w:rPr>
          <w:noProof/>
        </w:rPr>
        <w:t>— Ştiu. Am răbdare. M-ai obligat să</w:t>
      </w:r>
      <w:r w:rsidRPr="000F6783">
        <w:rPr>
          <w:noProof/>
        </w:rPr>
        <w:noBreakHyphen/>
        <w:t>mi cultiv această virtute.</w:t>
      </w:r>
    </w:p>
    <w:p w:rsidR="00E5401F" w:rsidRPr="000F6783" w:rsidRDefault="00E5401F" w:rsidP="000F6783">
      <w:pPr>
        <w:pStyle w:val="RIText"/>
        <w:ind w:firstLine="720"/>
        <w:rPr>
          <w:noProof/>
        </w:rPr>
      </w:pPr>
      <w:r w:rsidRPr="000F6783">
        <w:rPr>
          <w:noProof/>
        </w:rPr>
        <w:t>Înainte de a ieşi din bucătărie, am mâncat şi eu o bucată de brânză şi am băut trei pahare de apă. M-am dus în cameră bucuroasă să ştiu că aveam să ne întoarcem la Femdean a doua zi. Indiferent ce monstru pândea acolo, urma să fie distrus de puterile mele, sau de propria sa nebunie şi îndărătnicie. Doream cu hotărâre ca totul să se încheie cât mai repede.</w:t>
      </w:r>
      <w:bookmarkStart w:id="32" w:name="bookmark24"/>
      <w:bookmarkEnd w:id="32"/>
    </w:p>
    <w:p w:rsidR="00995179" w:rsidRPr="000F6783" w:rsidRDefault="00995179" w:rsidP="000F6783">
      <w:pPr>
        <w:pStyle w:val="RITitlu"/>
        <w:spacing w:before="0" w:after="0"/>
        <w:rPr>
          <w:rFonts w:ascii="Bookman Old Style" w:hAnsi="Bookman Old Style"/>
          <w:noProof/>
          <w:sz w:val="24"/>
        </w:rPr>
      </w:pPr>
      <w:r w:rsidRPr="000F6783">
        <w:rPr>
          <w:rFonts w:ascii="Bookman Old Style" w:hAnsi="Bookman Old Style"/>
          <w:noProof/>
          <w:sz w:val="24"/>
        </w:rPr>
        <w:lastRenderedPageBreak/>
        <w:t>Capitolul 18</w:t>
      </w:r>
    </w:p>
    <w:p w:rsidR="00E5401F" w:rsidRPr="000F6783" w:rsidRDefault="00E5401F" w:rsidP="000F6783">
      <w:pPr>
        <w:pStyle w:val="RIText"/>
        <w:ind w:firstLine="720"/>
        <w:rPr>
          <w:noProof/>
        </w:rPr>
      </w:pPr>
      <w:r w:rsidRPr="000F6783">
        <w:rPr>
          <w:noProof/>
        </w:rPr>
        <w:t>Drumul de la Morton la Femdean a decurs fără evenimente, după care Adèle s</w:t>
      </w:r>
      <w:r w:rsidRPr="000F6783">
        <w:rPr>
          <w:noProof/>
        </w:rPr>
        <w:noBreakHyphen/>
        <w:t>a întors nerăbdătoare la şcoală. În continuare, am mai primit din timp în timp scrisori de la Diana, aflând cu bucurie că stătea bine cu sănătatea. Mary şi Edgar Wharton petrecuseră o lună de miere incomodă, deşi instructivă, la Londra, iar acum savurau izolarea de la ţară. Erau singurii care regretau cu adevărat plecarea lui St. John Rivers spre India.</w:t>
      </w:r>
    </w:p>
    <w:p w:rsidR="00E5401F" w:rsidRPr="000F6783" w:rsidRDefault="00E5401F" w:rsidP="000F6783">
      <w:pPr>
        <w:pStyle w:val="RIText"/>
        <w:ind w:firstLine="720"/>
        <w:rPr>
          <w:noProof/>
        </w:rPr>
      </w:pPr>
      <w:r w:rsidRPr="000F6783">
        <w:rPr>
          <w:noProof/>
        </w:rPr>
        <w:t>Edward Rochester şi cu mine ne simţeam bine la Femdean, unde începuseră renovările. Ochiul lui îşi revenise îndeajuns ca să poată distinge culorile şi formele, aşa că</w:t>
      </w:r>
      <w:r w:rsidRPr="000F6783">
        <w:rPr>
          <w:noProof/>
        </w:rPr>
        <w:noBreakHyphen/>
        <w:t>l puteam consulta în legătură cu covoarele şi draperiile. Zidăria a fost curăţată de muşchi, iar acoperişul reparat, astfel încât să nu mai fie curent în odăile de sus, când suflau rafale de vânt prin pădurea deasă. În ultima parte a anului a avut loc doar un incident care să strice calmul iernii.</w:t>
      </w:r>
    </w:p>
    <w:p w:rsidR="00E5401F" w:rsidRPr="000F6783" w:rsidRDefault="00E5401F" w:rsidP="000F6783">
      <w:pPr>
        <w:pStyle w:val="RIText"/>
        <w:ind w:firstLine="720"/>
        <w:rPr>
          <w:noProof/>
        </w:rPr>
      </w:pPr>
      <w:r w:rsidRPr="000F6783">
        <w:rPr>
          <w:noProof/>
        </w:rPr>
        <w:t>Prinsesem perdelele pe baldachinul patului, iar Edward tocmai îşi lăsase capul pe pernă, când am auzit uşa dormitorului deschizându</w:t>
      </w:r>
      <w:r w:rsidRPr="000F6783">
        <w:rPr>
          <w:noProof/>
        </w:rPr>
        <w:noBreakHyphen/>
        <w:t>se. Instinctul m</w:t>
      </w:r>
      <w:r w:rsidRPr="000F6783">
        <w:rPr>
          <w:noProof/>
        </w:rPr>
        <w:noBreakHyphen/>
        <w:t xml:space="preserve">a îndemnat: </w:t>
      </w:r>
      <w:r w:rsidR="00456A12" w:rsidRPr="000F6783">
        <w:rPr>
          <w:noProof/>
        </w:rPr>
        <w:t>„</w:t>
      </w:r>
      <w:r w:rsidRPr="000F6783">
        <w:rPr>
          <w:noProof/>
        </w:rPr>
        <w:t>Nu scoate o vorbă! Taci!”</w:t>
      </w:r>
    </w:p>
    <w:p w:rsidR="00E5401F" w:rsidRPr="000F6783" w:rsidRDefault="00E5401F" w:rsidP="000F6783">
      <w:pPr>
        <w:pStyle w:val="RIText"/>
        <w:ind w:firstLine="720"/>
        <w:rPr>
          <w:noProof/>
        </w:rPr>
      </w:pPr>
      <w:r w:rsidRPr="000F6783">
        <w:rPr>
          <w:noProof/>
        </w:rPr>
        <w:t>Eram înlemnită de frică şi nu puteam face nici</w:t>
      </w:r>
      <w:r w:rsidRPr="000F6783">
        <w:rPr>
          <w:noProof/>
        </w:rPr>
        <w:noBreakHyphen/>
        <w:t>o mişcare. Ştiam că Mary şi John se retrăseseră în camera lor de peste o oră, iar ei mergeau cu paşi grei, uşor de recunoscut.</w:t>
      </w:r>
    </w:p>
    <w:p w:rsidR="00E5401F" w:rsidRPr="000F6783" w:rsidRDefault="00E5401F" w:rsidP="000F6783">
      <w:pPr>
        <w:pStyle w:val="RIText"/>
        <w:ind w:firstLine="720"/>
        <w:rPr>
          <w:noProof/>
        </w:rPr>
      </w:pPr>
      <w:r w:rsidRPr="000F6783">
        <w:rPr>
          <w:noProof/>
        </w:rPr>
        <w:t>Pricina spaimei mele avea şi voce.</w:t>
      </w:r>
    </w:p>
    <w:p w:rsidR="00E5401F" w:rsidRPr="000F6783" w:rsidRDefault="00E5401F" w:rsidP="000F6783">
      <w:pPr>
        <w:pStyle w:val="RIText"/>
        <w:ind w:firstLine="720"/>
        <w:rPr>
          <w:noProof/>
        </w:rPr>
      </w:pPr>
      <w:r w:rsidRPr="000F6783">
        <w:rPr>
          <w:noProof/>
        </w:rPr>
        <w:t>Am auzit o şoaptă:</w:t>
      </w:r>
    </w:p>
    <w:p w:rsidR="00E5401F" w:rsidRPr="000F6783" w:rsidRDefault="00E5401F" w:rsidP="000F6783">
      <w:pPr>
        <w:pStyle w:val="RIText"/>
        <w:ind w:firstLine="720"/>
        <w:rPr>
          <w:noProof/>
        </w:rPr>
      </w:pPr>
      <w:r w:rsidRPr="000F6783">
        <w:rPr>
          <w:noProof/>
        </w:rPr>
        <w:t>— Dăruieşte</w:t>
      </w:r>
      <w:r w:rsidRPr="000F6783">
        <w:rPr>
          <w:noProof/>
        </w:rPr>
        <w:noBreakHyphen/>
        <w:t>mi-te</w:t>
      </w:r>
      <w:r w:rsidR="00935541" w:rsidRPr="000F6783">
        <w:rPr>
          <w:noProof/>
        </w:rPr>
        <w:t>...</w:t>
      </w:r>
      <w:r w:rsidRPr="000F6783">
        <w:rPr>
          <w:noProof/>
        </w:rPr>
        <w:t xml:space="preserve"> Dăruieşte</w:t>
      </w:r>
      <w:r w:rsidRPr="000F6783">
        <w:rPr>
          <w:noProof/>
        </w:rPr>
        <w:noBreakHyphen/>
        <w:t>mi-te</w:t>
      </w:r>
      <w:r w:rsidR="00935541" w:rsidRPr="000F6783">
        <w:rPr>
          <w:noProof/>
        </w:rPr>
        <w:t>...</w:t>
      </w:r>
    </w:p>
    <w:p w:rsidR="00E5401F" w:rsidRPr="000F6783" w:rsidRDefault="00E5401F" w:rsidP="000F6783">
      <w:pPr>
        <w:pStyle w:val="RIText"/>
        <w:ind w:firstLine="720"/>
        <w:rPr>
          <w:noProof/>
        </w:rPr>
      </w:pPr>
      <w:r w:rsidRPr="000F6783">
        <w:rPr>
          <w:noProof/>
        </w:rPr>
        <w:t>Restul cuvintelor nu erau inteligibile.</w:t>
      </w:r>
    </w:p>
    <w:p w:rsidR="00E5401F" w:rsidRPr="000F6783" w:rsidRDefault="00E5401F" w:rsidP="000F6783">
      <w:pPr>
        <w:pStyle w:val="RIText"/>
        <w:ind w:firstLine="720"/>
        <w:rPr>
          <w:noProof/>
        </w:rPr>
      </w:pPr>
      <w:r w:rsidRPr="000F6783">
        <w:rPr>
          <w:noProof/>
        </w:rPr>
        <w:t>Orice sunet sau activitate încetă. Edward întinse mâna, apucând</w:t>
      </w:r>
      <w:r w:rsidRPr="000F6783">
        <w:rPr>
          <w:noProof/>
        </w:rPr>
        <w:noBreakHyphen/>
        <w:t>o pe a mea. Ştiam că şi</w:t>
      </w:r>
      <w:r w:rsidRPr="000F6783">
        <w:rPr>
          <w:noProof/>
        </w:rPr>
        <w:noBreakHyphen/>
        <w:t>ar fi dorit să aibă ochii mei, dar nu voia să mă aventurez singură în cameră. Focul vuia în cămin, şi răspândea destulă lumină. Eram sigură că puteam să mă uit fără a fi observată, aşa că m</w:t>
      </w:r>
      <w:r w:rsidRPr="000F6783">
        <w:rPr>
          <w:noProof/>
        </w:rPr>
        <w:noBreakHyphen/>
        <w:t>am ridicat în genunchi şi am privit pe furiş, printre perdelele patului.</w:t>
      </w:r>
    </w:p>
    <w:p w:rsidR="00E5401F" w:rsidRPr="000F6783" w:rsidRDefault="00E5401F" w:rsidP="000F6783">
      <w:pPr>
        <w:pStyle w:val="RIText"/>
        <w:ind w:firstLine="720"/>
        <w:rPr>
          <w:noProof/>
        </w:rPr>
      </w:pPr>
      <w:r w:rsidRPr="000F6783">
        <w:rPr>
          <w:noProof/>
        </w:rPr>
        <w:t>În faţa mea stătea o viziune de coşmar! O siluetă goală dansa în faţa focului, scăldându</w:t>
      </w:r>
      <w:r w:rsidRPr="000F6783">
        <w:rPr>
          <w:noProof/>
        </w:rPr>
        <w:noBreakHyphen/>
        <w:t>se în whisky, cu spatele arcuit şi gura căscată spre tavan ca şi cum ar fi vrut să bea ploaia. Am văzut imediat că era o femeie şi</w:t>
      </w:r>
      <w:r w:rsidRPr="000F6783">
        <w:rPr>
          <w:noProof/>
        </w:rPr>
        <w:noBreakHyphen/>
        <w:t xml:space="preserve">mi era familiară. Era aspră şi deloc arătoasă. Avea partea de sus a trupului plată şi emaciată, pe când fesele se umflau peste măsură, atârnând sub şale ca ale unei bătrâne. Părul îi era tuns în dezordine. O parte din el atârna peste ochii creaturii, în timp ce restul, tăiat scurt, îi </w:t>
      </w:r>
      <w:r w:rsidRPr="000F6783">
        <w:rPr>
          <w:noProof/>
        </w:rPr>
        <w:lastRenderedPageBreak/>
        <w:t>stătea diform în jurul gâtului. Am încremenit, temându</w:t>
      </w:r>
      <w:r w:rsidRPr="000F6783">
        <w:rPr>
          <w:noProof/>
        </w:rPr>
        <w:noBreakHyphen/>
        <w:t>mă că Doris Lace putea ghici că o spionam.</w:t>
      </w:r>
    </w:p>
    <w:p w:rsidR="00E5401F" w:rsidRPr="000F6783" w:rsidRDefault="00E5401F" w:rsidP="000F6783">
      <w:pPr>
        <w:pStyle w:val="RIText"/>
        <w:ind w:firstLine="720"/>
        <w:rPr>
          <w:noProof/>
        </w:rPr>
      </w:pPr>
      <w:r w:rsidRPr="000F6783">
        <w:rPr>
          <w:noProof/>
        </w:rPr>
        <w:t>Când monstruozitatea se opri şi se întoarse spre pat, m</w:t>
      </w:r>
      <w:r w:rsidRPr="000F6783">
        <w:rPr>
          <w:noProof/>
        </w:rPr>
        <w:noBreakHyphen/>
        <w:t>am retras în umbră, aşteptându</w:t>
      </w:r>
      <w:r w:rsidRPr="000F6783">
        <w:rPr>
          <w:noProof/>
        </w:rPr>
        <w:noBreakHyphen/>
        <w:t>i împreună cu Edward următoarea acţiune. Nu îndrăzneam să</w:t>
      </w:r>
      <w:r w:rsidRPr="000F6783">
        <w:rPr>
          <w:noProof/>
        </w:rPr>
        <w:noBreakHyphen/>
        <w:t>i şoptesc lui Edward nimic, apăsându</w:t>
      </w:r>
      <w:r w:rsidRPr="000F6783">
        <w:rPr>
          <w:noProof/>
        </w:rPr>
        <w:noBreakHyphen/>
        <w:t>l doar cu mâna pe braţ. Am aşteptat câteva momente lungi şi încordate, dar nu se mai auzea decât tăcerea.</w:t>
      </w:r>
    </w:p>
    <w:p w:rsidR="00E5401F" w:rsidRPr="000F6783" w:rsidRDefault="00E5401F" w:rsidP="000F6783">
      <w:pPr>
        <w:pStyle w:val="RIText"/>
        <w:ind w:firstLine="720"/>
        <w:rPr>
          <w:noProof/>
        </w:rPr>
      </w:pPr>
      <w:r w:rsidRPr="000F6783">
        <w:rPr>
          <w:noProof/>
        </w:rPr>
        <w:t>După un timp, Edward îmi şopti la ureche:</w:t>
      </w:r>
    </w:p>
    <w:p w:rsidR="00E5401F" w:rsidRPr="000F6783" w:rsidRDefault="00E5401F" w:rsidP="000F6783">
      <w:pPr>
        <w:pStyle w:val="RIText"/>
        <w:ind w:firstLine="720"/>
        <w:rPr>
          <w:noProof/>
        </w:rPr>
      </w:pPr>
      <w:r w:rsidRPr="000F6783">
        <w:rPr>
          <w:noProof/>
        </w:rPr>
        <w:t>— Jane, uită</w:t>
      </w:r>
      <w:r w:rsidRPr="000F6783">
        <w:rPr>
          <w:noProof/>
        </w:rPr>
        <w:noBreakHyphen/>
        <w:t>te. E ceva acolo?</w:t>
      </w:r>
    </w:p>
    <w:p w:rsidR="00E5401F" w:rsidRPr="000F6783" w:rsidRDefault="002E2905" w:rsidP="000F6783">
      <w:pPr>
        <w:pStyle w:val="RIText"/>
        <w:ind w:firstLine="720"/>
        <w:rPr>
          <w:noProof/>
        </w:rPr>
      </w:pPr>
      <w:r w:rsidRPr="000F6783">
        <w:rPr>
          <w:noProof/>
        </w:rPr>
        <w:t>I</w:t>
      </w:r>
      <w:r w:rsidR="00E5401F" w:rsidRPr="000F6783">
        <w:rPr>
          <w:noProof/>
        </w:rPr>
        <w:t>-am îndeplinit dorinţa. Dând perdelele la o parte, am privit în camera luminată de flăcări. Tapiţeria roşie lucea în penumbră, iar materialul deschis la culoare al fotoliului meu arăta ca o piele alburie. N-am văzut pe nimeni şi nimic ieşit din comun, în afara uşii întredeschise.</w:t>
      </w:r>
    </w:p>
    <w:p w:rsidR="00E5401F" w:rsidRPr="000F6783" w:rsidRDefault="00E5401F" w:rsidP="000F6783">
      <w:pPr>
        <w:pStyle w:val="RIText"/>
        <w:ind w:firstLine="720"/>
        <w:rPr>
          <w:noProof/>
        </w:rPr>
      </w:pPr>
      <w:r w:rsidRPr="000F6783">
        <w:rPr>
          <w:noProof/>
        </w:rPr>
        <w:t>— Merg să caut mai bine, Edward.</w:t>
      </w:r>
    </w:p>
    <w:p w:rsidR="00E5401F" w:rsidRPr="000F6783" w:rsidRDefault="00E5401F" w:rsidP="000F6783">
      <w:pPr>
        <w:pStyle w:val="RIText"/>
        <w:ind w:firstLine="720"/>
        <w:rPr>
          <w:noProof/>
        </w:rPr>
      </w:pPr>
      <w:r w:rsidRPr="000F6783">
        <w:rPr>
          <w:noProof/>
        </w:rPr>
        <w:t>M-am dat jos din pat şi am pornit prin cameră. Inima</w:t>
      </w:r>
      <w:r w:rsidRPr="000F6783">
        <w:rPr>
          <w:noProof/>
        </w:rPr>
        <w:noBreakHyphen/>
        <w:t>mi bătea nebuneşte şi, dacă o harpie se repezea la mine, m</w:t>
      </w:r>
      <w:r w:rsidRPr="000F6783">
        <w:rPr>
          <w:noProof/>
        </w:rPr>
        <w:noBreakHyphen/>
        <w:t>aş fi prăbuşit de pe picioare. N-am găsit nimic, şi am spus:</w:t>
      </w:r>
    </w:p>
    <w:p w:rsidR="00E5401F" w:rsidRPr="000F6783" w:rsidRDefault="00E5401F" w:rsidP="000F6783">
      <w:pPr>
        <w:pStyle w:val="RIText"/>
        <w:ind w:firstLine="720"/>
        <w:rPr>
          <w:noProof/>
        </w:rPr>
      </w:pPr>
      <w:r w:rsidRPr="000F6783">
        <w:rPr>
          <w:noProof/>
        </w:rPr>
        <w:t>— Edward, suntem singuri.</w:t>
      </w:r>
    </w:p>
    <w:p w:rsidR="00E5401F" w:rsidRPr="000F6783" w:rsidRDefault="00E5401F" w:rsidP="000F6783">
      <w:pPr>
        <w:pStyle w:val="RIText"/>
        <w:ind w:firstLine="720"/>
        <w:rPr>
          <w:noProof/>
        </w:rPr>
      </w:pPr>
      <w:r w:rsidRPr="000F6783">
        <w:rPr>
          <w:noProof/>
        </w:rPr>
        <w:t>— Jane! M-a luat de mână! Mă taie!</w:t>
      </w:r>
    </w:p>
    <w:p w:rsidR="00E5401F" w:rsidRPr="000F6783" w:rsidRDefault="00E5401F" w:rsidP="000F6783">
      <w:pPr>
        <w:pStyle w:val="RIText"/>
        <w:ind w:firstLine="720"/>
        <w:rPr>
          <w:noProof/>
        </w:rPr>
      </w:pPr>
      <w:r w:rsidRPr="000F6783">
        <w:rPr>
          <w:noProof/>
        </w:rPr>
        <w:t>— Unde?</w:t>
      </w:r>
    </w:p>
    <w:p w:rsidR="00E5401F" w:rsidRPr="000F6783" w:rsidRDefault="00E5401F" w:rsidP="000F6783">
      <w:pPr>
        <w:pStyle w:val="RIText"/>
        <w:ind w:firstLine="720"/>
        <w:rPr>
          <w:noProof/>
        </w:rPr>
      </w:pPr>
      <w:r w:rsidRPr="000F6783">
        <w:rPr>
          <w:noProof/>
        </w:rPr>
        <w:t>Am alergat înapoi spre colţul patului şi am văzut</w:t>
      </w:r>
      <w:r w:rsidRPr="000F6783">
        <w:rPr>
          <w:noProof/>
        </w:rPr>
        <w:noBreakHyphen/>
        <w:t>o pe Doris Lace horcăind şi tânguindu</w:t>
      </w:r>
      <w:r w:rsidRPr="000F6783">
        <w:rPr>
          <w:noProof/>
        </w:rPr>
        <w:noBreakHyphen/>
        <w:t>se:</w:t>
      </w:r>
    </w:p>
    <w:p w:rsidR="00E5401F" w:rsidRPr="000F6783" w:rsidRDefault="00E5401F" w:rsidP="000F6783">
      <w:pPr>
        <w:pStyle w:val="RIText"/>
        <w:ind w:firstLine="720"/>
        <w:rPr>
          <w:noProof/>
        </w:rPr>
      </w:pPr>
      <w:r w:rsidRPr="000F6783">
        <w:rPr>
          <w:noProof/>
        </w:rPr>
        <w:t>— Am să</w:t>
      </w:r>
      <w:r w:rsidRPr="000F6783">
        <w:rPr>
          <w:noProof/>
        </w:rPr>
        <w:noBreakHyphen/>
        <w:t>ţi smulg inima! Am să ţi</w:t>
      </w:r>
      <w:r w:rsidRPr="000F6783">
        <w:rPr>
          <w:noProof/>
        </w:rPr>
        <w:noBreakHyphen/>
        <w:t>o mănânc!</w:t>
      </w:r>
    </w:p>
    <w:p w:rsidR="00E5401F" w:rsidRPr="000F6783" w:rsidRDefault="00E5401F" w:rsidP="000F6783">
      <w:pPr>
        <w:pStyle w:val="RIText"/>
        <w:ind w:firstLine="720"/>
        <w:rPr>
          <w:noProof/>
        </w:rPr>
      </w:pPr>
      <w:r w:rsidRPr="000F6783">
        <w:rPr>
          <w:noProof/>
        </w:rPr>
        <w:t>Edward o împinse înapoi, cu putere.</w:t>
      </w:r>
    </w:p>
    <w:p w:rsidR="00E5401F" w:rsidRPr="000F6783" w:rsidRDefault="00E5401F" w:rsidP="000F6783">
      <w:pPr>
        <w:pStyle w:val="RIText"/>
        <w:ind w:firstLine="720"/>
        <w:rPr>
          <w:noProof/>
        </w:rPr>
      </w:pPr>
      <w:r w:rsidRPr="000F6783">
        <w:rPr>
          <w:noProof/>
        </w:rPr>
        <w:t>— Afară! am strigat. Pleacă de</w:t>
      </w:r>
      <w:r w:rsidRPr="000F6783">
        <w:rPr>
          <w:noProof/>
        </w:rPr>
        <w:noBreakHyphen/>
        <w:t>aici! Ieşi!</w:t>
      </w:r>
    </w:p>
    <w:p w:rsidR="00E5401F" w:rsidRPr="000F6783" w:rsidRDefault="00E5401F" w:rsidP="000F6783">
      <w:pPr>
        <w:pStyle w:val="RIText"/>
        <w:ind w:firstLine="720"/>
        <w:rPr>
          <w:noProof/>
        </w:rPr>
      </w:pPr>
      <w:r w:rsidRPr="000F6783">
        <w:rPr>
          <w:noProof/>
        </w:rPr>
        <w:t>Doris Lace se ridică în picioare, alergă spre mine şi se opri brusc, în plină lumină. M-am ţinut cât puteam de dreaptă, ca un soldat, şi i</w:t>
      </w:r>
      <w:r w:rsidRPr="000F6783">
        <w:rPr>
          <w:noProof/>
        </w:rPr>
        <w:noBreakHyphen/>
        <w:t>am spus ferm:</w:t>
      </w:r>
    </w:p>
    <w:p w:rsidR="00E5401F" w:rsidRPr="000F6783" w:rsidRDefault="00E5401F" w:rsidP="000F6783">
      <w:pPr>
        <w:pStyle w:val="RIText"/>
        <w:ind w:firstLine="720"/>
        <w:rPr>
          <w:noProof/>
        </w:rPr>
      </w:pPr>
      <w:r w:rsidRPr="000F6783">
        <w:rPr>
          <w:noProof/>
        </w:rPr>
        <w:t>— Trebuie să pleci, Doris. N-ai ce căuta aici. Edward, spune</w:t>
      </w:r>
      <w:r w:rsidRPr="000F6783">
        <w:rPr>
          <w:noProof/>
        </w:rPr>
        <w:noBreakHyphen/>
        <w:t>i şi tu.</w:t>
      </w:r>
    </w:p>
    <w:p w:rsidR="00E5401F" w:rsidRPr="000F6783" w:rsidRDefault="00E5401F" w:rsidP="000F6783">
      <w:pPr>
        <w:pStyle w:val="RIText"/>
        <w:ind w:firstLine="720"/>
        <w:rPr>
          <w:noProof/>
        </w:rPr>
      </w:pPr>
      <w:r w:rsidRPr="000F6783">
        <w:rPr>
          <w:noProof/>
        </w:rPr>
        <w:t>Dând la o parte perdelele, Edward veni între intrusă şi mine.</w:t>
      </w:r>
    </w:p>
    <w:p w:rsidR="00E5401F" w:rsidRPr="000F6783" w:rsidRDefault="00E5401F" w:rsidP="000F6783">
      <w:pPr>
        <w:pStyle w:val="RIText"/>
        <w:ind w:firstLine="720"/>
        <w:rPr>
          <w:noProof/>
        </w:rPr>
      </w:pPr>
      <w:r w:rsidRPr="000F6783">
        <w:rPr>
          <w:noProof/>
        </w:rPr>
        <w:t>— Fir</w:t>
      </w:r>
      <w:r w:rsidRPr="000F6783">
        <w:rPr>
          <w:noProof/>
        </w:rPr>
        <w:noBreakHyphen/>
        <w:t xml:space="preserve">ar să fie! Ne bântui </w:t>
      </w:r>
      <w:r w:rsidR="0014573A" w:rsidRPr="000F6783">
        <w:rPr>
          <w:noProof/>
        </w:rPr>
        <w:t>c</w:t>
      </w:r>
      <w:r w:rsidRPr="000F6783">
        <w:rPr>
          <w:noProof/>
        </w:rPr>
        <w:t>a o fantomă! De ce ne chinuieşti aşa, Doris Lace?</w:t>
      </w:r>
    </w:p>
    <w:p w:rsidR="00E5401F" w:rsidRPr="000F6783" w:rsidRDefault="00E5401F" w:rsidP="000F6783">
      <w:pPr>
        <w:pStyle w:val="RIText"/>
        <w:ind w:firstLine="720"/>
        <w:rPr>
          <w:noProof/>
        </w:rPr>
      </w:pPr>
      <w:r w:rsidRPr="000F6783">
        <w:rPr>
          <w:noProof/>
        </w:rPr>
        <w:t>În timp ce Edward stătea lângă mine, am privit amândoi faţa femeii schimonosindu</w:t>
      </w:r>
      <w:r w:rsidRPr="000F6783">
        <w:rPr>
          <w:noProof/>
        </w:rPr>
        <w:noBreakHyphen/>
        <w:t>se de tristeţe şi groază.</w:t>
      </w:r>
    </w:p>
    <w:p w:rsidR="00E5401F" w:rsidRPr="000F6783" w:rsidRDefault="00E5401F" w:rsidP="000F6783">
      <w:pPr>
        <w:pStyle w:val="RIText"/>
        <w:ind w:firstLine="720"/>
        <w:rPr>
          <w:noProof/>
        </w:rPr>
      </w:pPr>
      <w:r w:rsidRPr="000F6783">
        <w:rPr>
          <w:noProof/>
        </w:rPr>
        <w:t>— Mă iubeşti! Mă iubeşti!</w:t>
      </w:r>
    </w:p>
    <w:p w:rsidR="00E5401F" w:rsidRPr="000F6783" w:rsidRDefault="00E5401F" w:rsidP="000F6783">
      <w:pPr>
        <w:pStyle w:val="RIText"/>
        <w:ind w:firstLine="720"/>
        <w:rPr>
          <w:noProof/>
        </w:rPr>
      </w:pPr>
      <w:r w:rsidRPr="000F6783">
        <w:rPr>
          <w:noProof/>
        </w:rPr>
        <w:t>Scuipă în direcţia mea, ieşind în fugă din cameră. Edward îşi desfăcu braţele şi ne</w:t>
      </w:r>
      <w:r w:rsidRPr="000F6783">
        <w:rPr>
          <w:noProof/>
        </w:rPr>
        <w:noBreakHyphen/>
        <w:t>am cuprins unul pe altul.</w:t>
      </w:r>
    </w:p>
    <w:p w:rsidR="00E5401F" w:rsidRPr="000F6783" w:rsidRDefault="00E5401F" w:rsidP="000F6783">
      <w:pPr>
        <w:pStyle w:val="RIText"/>
        <w:ind w:firstLine="720"/>
        <w:rPr>
          <w:noProof/>
        </w:rPr>
      </w:pPr>
      <w:r w:rsidRPr="000F6783">
        <w:rPr>
          <w:noProof/>
        </w:rPr>
        <w:t>— S-a dus. Am văzut</w:t>
      </w:r>
      <w:r w:rsidRPr="000F6783">
        <w:rPr>
          <w:noProof/>
        </w:rPr>
        <w:noBreakHyphen/>
        <w:t>o. E una şi aceeaşi cu monstrul din visele alea.</w:t>
      </w:r>
    </w:p>
    <w:p w:rsidR="00E5401F" w:rsidRPr="000F6783" w:rsidRDefault="00E5401F" w:rsidP="000F6783">
      <w:pPr>
        <w:pStyle w:val="RIText"/>
        <w:ind w:firstLine="720"/>
        <w:rPr>
          <w:noProof/>
        </w:rPr>
      </w:pPr>
      <w:r w:rsidRPr="000F6783">
        <w:rPr>
          <w:noProof/>
        </w:rPr>
        <w:t>— Punem noi mâna pe ea. De ce ne batjocoreşte? E nebună!</w:t>
      </w:r>
    </w:p>
    <w:p w:rsidR="00E5401F" w:rsidRPr="000F6783" w:rsidRDefault="00E5401F" w:rsidP="000F6783">
      <w:pPr>
        <w:pStyle w:val="RIText"/>
        <w:ind w:firstLine="720"/>
        <w:rPr>
          <w:noProof/>
        </w:rPr>
      </w:pPr>
      <w:r w:rsidRPr="000F6783">
        <w:rPr>
          <w:noProof/>
        </w:rPr>
        <w:lastRenderedPageBreak/>
        <w:t>Tocmai când Edward rostea aceste cuvinte, m</w:t>
      </w:r>
      <w:r w:rsidRPr="000F6783">
        <w:rPr>
          <w:noProof/>
        </w:rPr>
        <w:noBreakHyphen/>
        <w:t>am întors spre masa unde era ţinut whisky</w:t>
      </w:r>
      <w:r w:rsidRPr="000F6783">
        <w:rPr>
          <w:noProof/>
        </w:rPr>
        <w:noBreakHyphen/>
        <w:t>ul. Într</w:t>
      </w:r>
      <w:r w:rsidRPr="000F6783">
        <w:rPr>
          <w:noProof/>
        </w:rPr>
        <w:noBreakHyphen/>
        <w:t>adevăr, sticla era goală, iar pe covor se formase o băltoacă.</w:t>
      </w:r>
    </w:p>
    <w:p w:rsidR="00E5401F" w:rsidRPr="000F6783" w:rsidRDefault="00E5401F" w:rsidP="000F6783">
      <w:pPr>
        <w:pStyle w:val="RIText"/>
        <w:ind w:firstLine="720"/>
        <w:rPr>
          <w:noProof/>
        </w:rPr>
      </w:pPr>
      <w:r w:rsidRPr="000F6783">
        <w:rPr>
          <w:noProof/>
        </w:rPr>
        <w:t>— E reală, uite, a vărsat băutura din carafă. Pune mâna jos, simţi umezeala?</w:t>
      </w:r>
    </w:p>
    <w:p w:rsidR="00E5401F" w:rsidRPr="000F6783" w:rsidRDefault="00E5401F" w:rsidP="000F6783">
      <w:pPr>
        <w:pStyle w:val="RIText"/>
        <w:ind w:firstLine="720"/>
        <w:rPr>
          <w:noProof/>
        </w:rPr>
      </w:pPr>
      <w:r w:rsidRPr="000F6783">
        <w:rPr>
          <w:noProof/>
        </w:rPr>
        <w:t>— Da, Jane, o simt. Şi tăietura de la încheietură o simt. Slavă Domnului că pumnalul era tocit.</w:t>
      </w:r>
    </w:p>
    <w:p w:rsidR="00E5401F" w:rsidRPr="000F6783" w:rsidRDefault="00E5401F" w:rsidP="000F6783">
      <w:pPr>
        <w:pStyle w:val="RIText"/>
        <w:ind w:firstLine="720"/>
        <w:rPr>
          <w:noProof/>
        </w:rPr>
      </w:pPr>
      <w:r w:rsidRPr="000F6783">
        <w:rPr>
          <w:noProof/>
        </w:rPr>
        <w:t>— Edward, e o fiinţă omenească, dar crudă! Am demascat</w:t>
      </w:r>
      <w:r w:rsidRPr="000F6783">
        <w:rPr>
          <w:noProof/>
        </w:rPr>
        <w:noBreakHyphen/>
        <w:t>o! Trebuie să</w:t>
      </w:r>
      <w:r w:rsidRPr="000F6783">
        <w:rPr>
          <w:noProof/>
        </w:rPr>
        <w:noBreakHyphen/>
        <w:t>l trimitem pe John să caute prin casă.</w:t>
      </w:r>
    </w:p>
    <w:p w:rsidR="00E5401F" w:rsidRPr="000F6783" w:rsidRDefault="00E5401F" w:rsidP="000F6783">
      <w:pPr>
        <w:pStyle w:val="RIText"/>
        <w:ind w:firstLine="720"/>
        <w:rPr>
          <w:noProof/>
        </w:rPr>
      </w:pPr>
      <w:r w:rsidRPr="000F6783">
        <w:rPr>
          <w:noProof/>
        </w:rPr>
        <w:t>— Cheamă</w:t>
      </w:r>
      <w:r w:rsidRPr="000F6783">
        <w:rPr>
          <w:noProof/>
        </w:rPr>
        <w:noBreakHyphen/>
        <w:t>l pe John, dar ia</w:t>
      </w:r>
      <w:r w:rsidRPr="000F6783">
        <w:rPr>
          <w:noProof/>
        </w:rPr>
        <w:noBreakHyphen/>
        <w:t>mă şi pe mine cu tine. Nu vreau să umbli singură prin întuneric. Şi, recunosc, nici eu nu vreau să rămân singur. Sunt în dezavantaj.</w:t>
      </w:r>
    </w:p>
    <w:p w:rsidR="00E5401F" w:rsidRPr="000F6783" w:rsidRDefault="00E5401F" w:rsidP="000F6783">
      <w:pPr>
        <w:pStyle w:val="RIText"/>
        <w:ind w:firstLine="720"/>
        <w:rPr>
          <w:noProof/>
        </w:rPr>
      </w:pPr>
      <w:r w:rsidRPr="000F6783">
        <w:rPr>
          <w:noProof/>
        </w:rPr>
        <w:t>Ne</w:t>
      </w:r>
      <w:r w:rsidRPr="000F6783">
        <w:rPr>
          <w:noProof/>
        </w:rPr>
        <w:noBreakHyphen/>
        <w:t>am îmbrăcat amândoi, iar Edward mă însoţi până în camera lui Mary şi a lui John. Au fost de acord să cerceteze şi singurul lucru pe care l</w:t>
      </w:r>
      <w:r w:rsidRPr="000F6783">
        <w:rPr>
          <w:noProof/>
        </w:rPr>
        <w:noBreakHyphen/>
        <w:t>au găsit era o carte căzută în zăpadă, lângă poartă. Privindu</w:t>
      </w:r>
      <w:r w:rsidRPr="000F6783">
        <w:rPr>
          <w:noProof/>
        </w:rPr>
        <w:noBreakHyphen/>
        <w:t xml:space="preserve">i pagina de gardă, am descoperit că era un roman de Jane Austen, </w:t>
      </w:r>
      <w:r w:rsidR="00456A12" w:rsidRPr="000F6783">
        <w:rPr>
          <w:noProof/>
        </w:rPr>
        <w:t>„</w:t>
      </w:r>
      <w:r w:rsidRPr="000F6783">
        <w:rPr>
          <w:noProof/>
        </w:rPr>
        <w:t>Mândrie şi prejudecată”.</w:t>
      </w:r>
    </w:p>
    <w:p w:rsidR="00E5401F" w:rsidRPr="000F6783" w:rsidRDefault="00E5401F" w:rsidP="000F6783">
      <w:pPr>
        <w:pStyle w:val="RIText"/>
        <w:ind w:firstLine="720"/>
        <w:rPr>
          <w:noProof/>
        </w:rPr>
      </w:pPr>
      <w:r w:rsidRPr="000F6783">
        <w:rPr>
          <w:noProof/>
        </w:rPr>
        <w:t>— O fi însemnând asta ceva, pentru cineva? i</w:t>
      </w:r>
      <w:r w:rsidRPr="000F6783">
        <w:rPr>
          <w:noProof/>
        </w:rPr>
        <w:noBreakHyphen/>
        <w:t>am întrebat pe soţul meu şi pe servitori, privindu</w:t>
      </w:r>
      <w:r w:rsidRPr="000F6783">
        <w:rPr>
          <w:noProof/>
        </w:rPr>
        <w:noBreakHyphen/>
        <w:t>le feţele, în lumina focului de la bucătărie.</w:t>
      </w:r>
    </w:p>
    <w:p w:rsidR="00E5401F" w:rsidRPr="000F6783" w:rsidRDefault="00E5401F" w:rsidP="000F6783">
      <w:pPr>
        <w:pStyle w:val="RIText"/>
        <w:ind w:firstLine="720"/>
        <w:rPr>
          <w:noProof/>
        </w:rPr>
      </w:pPr>
      <w:r w:rsidRPr="000F6783">
        <w:rPr>
          <w:noProof/>
        </w:rPr>
        <w:t>John şi Mary erau epuizaţi şi nedumeriţi. Edward fierbea.</w:t>
      </w:r>
    </w:p>
    <w:p w:rsidR="00E5401F" w:rsidRPr="000F6783" w:rsidRDefault="00E5401F" w:rsidP="000F6783">
      <w:pPr>
        <w:pStyle w:val="RIText"/>
        <w:ind w:firstLine="720"/>
        <w:rPr>
          <w:noProof/>
        </w:rPr>
      </w:pPr>
      <w:r w:rsidRPr="000F6783">
        <w:rPr>
          <w:noProof/>
        </w:rPr>
        <w:t>— Pentru noi nu înseamnă nimic, domnule Rochester, răspunse Mary cu sinceritate. Decât că e rea, dacă e să mă</w:t>
      </w:r>
      <w:r w:rsidRPr="000F6783">
        <w:rPr>
          <w:noProof/>
        </w:rPr>
        <w:noBreakHyphen/>
        <w:t>ntrebaţi pe mine. Să se scalde în whisky? Ce risipă!</w:t>
      </w:r>
    </w:p>
    <w:p w:rsidR="00E5401F" w:rsidRPr="000F6783" w:rsidRDefault="00E5401F" w:rsidP="000F6783">
      <w:pPr>
        <w:pStyle w:val="RIText"/>
        <w:ind w:firstLine="720"/>
        <w:rPr>
          <w:noProof/>
        </w:rPr>
      </w:pPr>
      <w:r w:rsidRPr="000F6783">
        <w:rPr>
          <w:noProof/>
        </w:rPr>
        <w:t>— Whisky</w:t>
      </w:r>
      <w:r w:rsidRPr="000F6783">
        <w:rPr>
          <w:noProof/>
        </w:rPr>
        <w:noBreakHyphen/>
        <w:t>ul e o nimica toată, replică Edward. Să nu spuneţi nimic în Hay sau Millcote, mâine, dar faceţi cercetări. Sigur veţi auzi lumea vorbind despre o femeie nebună.</w:t>
      </w:r>
    </w:p>
    <w:p w:rsidR="00E5401F" w:rsidRPr="000F6783" w:rsidRDefault="00E5401F" w:rsidP="000F6783">
      <w:pPr>
        <w:pStyle w:val="RIText"/>
        <w:ind w:firstLine="720"/>
        <w:rPr>
          <w:noProof/>
        </w:rPr>
      </w:pPr>
      <w:r w:rsidRPr="000F6783">
        <w:rPr>
          <w:noProof/>
        </w:rPr>
        <w:t>John spuse şi el:</w:t>
      </w:r>
    </w:p>
    <w:p w:rsidR="00E5401F" w:rsidRPr="000F6783" w:rsidRDefault="00E5401F" w:rsidP="000F6783">
      <w:pPr>
        <w:pStyle w:val="RIText"/>
        <w:ind w:firstLine="720"/>
        <w:rPr>
          <w:noProof/>
        </w:rPr>
      </w:pPr>
      <w:r w:rsidRPr="000F6783">
        <w:rPr>
          <w:noProof/>
        </w:rPr>
        <w:t>— Se spunea că infirmiera, Doris, s</w:t>
      </w:r>
      <w:r w:rsidRPr="000F6783">
        <w:rPr>
          <w:noProof/>
        </w:rPr>
        <w:noBreakHyphen/>
        <w:t>a îmbolnăvit. Nimeni n</w:t>
      </w:r>
      <w:r w:rsidRPr="000F6783">
        <w:rPr>
          <w:noProof/>
        </w:rPr>
        <w:noBreakHyphen/>
        <w:t>o mai vede ziua, numai noaptea. Sora ei mi</w:t>
      </w:r>
      <w:r w:rsidRPr="000F6783">
        <w:rPr>
          <w:noProof/>
        </w:rPr>
        <w:noBreakHyphen/>
        <w:t>a spus că nu suportă soarele şi doar noaptea se mai aventurează afară, să lucreze în grădiniţa ei. E singura ei sursă de hrană. Bărbatul şi copilul ei au fugi</w:t>
      </w:r>
      <w:r w:rsidR="0014573A" w:rsidRPr="000F6783">
        <w:rPr>
          <w:noProof/>
        </w:rPr>
        <w:t>t</w:t>
      </w:r>
      <w:r w:rsidRPr="000F6783">
        <w:rPr>
          <w:noProof/>
        </w:rPr>
        <w:t xml:space="preserve"> la Londra, acum două luni, după ce i</w:t>
      </w:r>
      <w:r w:rsidRPr="000F6783">
        <w:rPr>
          <w:noProof/>
        </w:rPr>
        <w:noBreakHyphen/>
        <w:t>a bătut pe amândoi când dormeau.</w:t>
      </w:r>
    </w:p>
    <w:p w:rsidR="00E5401F" w:rsidRPr="000F6783" w:rsidRDefault="00E5401F" w:rsidP="000F6783">
      <w:pPr>
        <w:pStyle w:val="RIText"/>
        <w:ind w:firstLine="720"/>
        <w:rPr>
          <w:noProof/>
        </w:rPr>
      </w:pPr>
      <w:r w:rsidRPr="000F6783">
        <w:rPr>
          <w:noProof/>
        </w:rPr>
        <w:t>— Şi de ce n</w:t>
      </w:r>
      <w:r w:rsidRPr="000F6783">
        <w:rPr>
          <w:noProof/>
        </w:rPr>
        <w:noBreakHyphen/>
        <w:t>ai spus nimic despre toate astea, omule? se răsti Edward, furios.</w:t>
      </w:r>
    </w:p>
    <w:p w:rsidR="00E5401F" w:rsidRPr="000F6783" w:rsidRDefault="00E5401F" w:rsidP="000F6783">
      <w:pPr>
        <w:pStyle w:val="RIText"/>
        <w:ind w:firstLine="720"/>
        <w:rPr>
          <w:noProof/>
        </w:rPr>
      </w:pPr>
      <w:r w:rsidRPr="000F6783">
        <w:rPr>
          <w:noProof/>
        </w:rPr>
        <w:t>— Iertaţi</w:t>
      </w:r>
      <w:r w:rsidRPr="000F6783">
        <w:rPr>
          <w:noProof/>
        </w:rPr>
        <w:noBreakHyphen/>
        <w:t>mă, domnule. N-am făcut nici</w:t>
      </w:r>
      <w:r w:rsidRPr="000F6783">
        <w:rPr>
          <w:noProof/>
        </w:rPr>
        <w:noBreakHyphen/>
        <w:t>o legătură. De luni de zile n</w:t>
      </w:r>
      <w:r w:rsidRPr="000F6783">
        <w:rPr>
          <w:noProof/>
        </w:rPr>
        <w:noBreakHyphen/>
        <w:t>am mai văzut</w:t>
      </w:r>
      <w:r w:rsidRPr="000F6783">
        <w:rPr>
          <w:noProof/>
        </w:rPr>
        <w:noBreakHyphen/>
        <w:t>o, nici n</w:t>
      </w:r>
      <w:r w:rsidRPr="000F6783">
        <w:rPr>
          <w:noProof/>
        </w:rPr>
        <w:noBreakHyphen/>
        <w:t xml:space="preserve">am auzit de ea. Abia pe la sfârşitul săptămânii trecute am aflat şi eu, domnu’ Edward. Ce fel de femeie aleargă în </w:t>
      </w:r>
      <w:r w:rsidR="005F1005" w:rsidRPr="000F6783">
        <w:rPr>
          <w:noProof/>
        </w:rPr>
        <w:t>pielea</w:t>
      </w:r>
      <w:r w:rsidRPr="000F6783">
        <w:rPr>
          <w:noProof/>
        </w:rPr>
        <w:t xml:space="preserve"> goală, pe</w:t>
      </w:r>
      <w:r w:rsidRPr="000F6783">
        <w:rPr>
          <w:noProof/>
        </w:rPr>
        <w:noBreakHyphen/>
        <w:t>o vreme ca asta?</w:t>
      </w:r>
    </w:p>
    <w:p w:rsidR="00E5401F" w:rsidRPr="000F6783" w:rsidRDefault="00E5401F" w:rsidP="000F6783">
      <w:pPr>
        <w:pStyle w:val="RIText"/>
        <w:ind w:firstLine="720"/>
        <w:rPr>
          <w:noProof/>
        </w:rPr>
      </w:pPr>
      <w:r w:rsidRPr="000F6783">
        <w:rPr>
          <w:noProof/>
        </w:rPr>
        <w:t>— Ştii unde locuieşte? am întrebat eu, în şoaptă.</w:t>
      </w:r>
    </w:p>
    <w:p w:rsidR="00E5401F" w:rsidRPr="000F6783" w:rsidRDefault="00E5401F" w:rsidP="000F6783">
      <w:pPr>
        <w:pStyle w:val="RIText"/>
        <w:ind w:firstLine="720"/>
        <w:rPr>
          <w:noProof/>
        </w:rPr>
      </w:pPr>
      <w:r w:rsidRPr="000F6783">
        <w:rPr>
          <w:noProof/>
        </w:rPr>
        <w:t>Oftând, Mary se aşeză pe un scaun.</w:t>
      </w:r>
    </w:p>
    <w:p w:rsidR="00E5401F" w:rsidRPr="000F6783" w:rsidRDefault="00E5401F" w:rsidP="000F6783">
      <w:pPr>
        <w:pStyle w:val="RIText"/>
        <w:ind w:firstLine="720"/>
        <w:rPr>
          <w:noProof/>
        </w:rPr>
      </w:pPr>
      <w:r w:rsidRPr="000F6783">
        <w:rPr>
          <w:noProof/>
        </w:rPr>
        <w:t>— Cine să se ducă acolo? Recunosc că mie mi</w:t>
      </w:r>
      <w:r w:rsidRPr="000F6783">
        <w:rPr>
          <w:noProof/>
        </w:rPr>
        <w:noBreakHyphen/>
        <w:t>e frică. Nu vreau să mă amestec într</w:t>
      </w:r>
      <w:r w:rsidRPr="000F6783">
        <w:rPr>
          <w:noProof/>
        </w:rPr>
        <w:noBreakHyphen/>
        <w:t>un scandal!</w:t>
      </w:r>
    </w:p>
    <w:p w:rsidR="00E5401F" w:rsidRPr="000F6783" w:rsidRDefault="00E5401F" w:rsidP="000F6783">
      <w:pPr>
        <w:pStyle w:val="RIText"/>
        <w:ind w:firstLine="720"/>
        <w:rPr>
          <w:noProof/>
        </w:rPr>
      </w:pPr>
      <w:r w:rsidRPr="000F6783">
        <w:rPr>
          <w:noProof/>
        </w:rPr>
        <w:lastRenderedPageBreak/>
        <w:t>— Nu ştii nimic! ţipă Edward. Să nu zici nimic! Vom merge la ea John şi cu mine, şi</w:t>
      </w:r>
      <w:r w:rsidRPr="000F6783">
        <w:rPr>
          <w:noProof/>
        </w:rPr>
        <w:noBreakHyphen/>
        <w:t>o s-o luăm la întrebări pe nenorocită. La nevoie, vom chema oamenii legii.</w:t>
      </w:r>
    </w:p>
    <w:p w:rsidR="00E5401F" w:rsidRPr="000F6783" w:rsidRDefault="00E5401F" w:rsidP="000F6783">
      <w:pPr>
        <w:pStyle w:val="RIText"/>
        <w:ind w:firstLine="720"/>
        <w:rPr>
          <w:noProof/>
        </w:rPr>
      </w:pPr>
      <w:r w:rsidRPr="000F6783">
        <w:rPr>
          <w:noProof/>
        </w:rPr>
        <w:t>Iar mie îmi şopti:</w:t>
      </w:r>
    </w:p>
    <w:p w:rsidR="00E5401F" w:rsidRPr="000F6783" w:rsidRDefault="00E5401F" w:rsidP="000F6783">
      <w:pPr>
        <w:pStyle w:val="RIText"/>
        <w:ind w:firstLine="720"/>
        <w:rPr>
          <w:noProof/>
        </w:rPr>
      </w:pPr>
      <w:r w:rsidRPr="000F6783">
        <w:rPr>
          <w:noProof/>
        </w:rPr>
        <w:t>— M-am săturat de toate astea. Pentru greşelile mele, am plătit! Nu mi</w:t>
      </w:r>
      <w:r w:rsidRPr="000F6783">
        <w:rPr>
          <w:noProof/>
        </w:rPr>
        <w:noBreakHyphen/>
        <w:t>ar plăcea să plecăm din Anglia, tocmai acum. Nu putem să fugim.</w:t>
      </w:r>
    </w:p>
    <w:p w:rsidR="00E5401F" w:rsidRPr="000F6783" w:rsidRDefault="00E5401F" w:rsidP="000F6783">
      <w:pPr>
        <w:pStyle w:val="RIText"/>
        <w:ind w:firstLine="720"/>
        <w:rPr>
          <w:noProof/>
        </w:rPr>
      </w:pPr>
      <w:r w:rsidRPr="000F6783">
        <w:rPr>
          <w:noProof/>
        </w:rPr>
        <w:t>Nu i</w:t>
      </w:r>
      <w:r w:rsidRPr="000F6783">
        <w:rPr>
          <w:noProof/>
        </w:rPr>
        <w:noBreakHyphen/>
        <w:t>am răspuns, iar el se lăsă pe un scaun, bătând cu pumnul în masă.</w:t>
      </w:r>
    </w:p>
    <w:p w:rsidR="00E5401F" w:rsidRPr="000F6783" w:rsidRDefault="00E5401F" w:rsidP="000F6783">
      <w:pPr>
        <w:pStyle w:val="RIText"/>
        <w:ind w:firstLine="720"/>
        <w:rPr>
          <w:noProof/>
        </w:rPr>
      </w:pPr>
      <w:r w:rsidRPr="000F6783">
        <w:rPr>
          <w:noProof/>
        </w:rPr>
        <w:t>— Nu, asta o să se termine, nu mă îndoiesc!</w:t>
      </w:r>
    </w:p>
    <w:p w:rsidR="00E5401F" w:rsidRPr="000F6783" w:rsidRDefault="00E5401F" w:rsidP="000F6783">
      <w:pPr>
        <w:pStyle w:val="RIText"/>
        <w:ind w:firstLine="720"/>
        <w:rPr>
          <w:noProof/>
        </w:rPr>
      </w:pPr>
      <w:r w:rsidRPr="000F6783">
        <w:rPr>
          <w:noProof/>
        </w:rPr>
        <w:t>Mi s</w:t>
      </w:r>
      <w:r w:rsidRPr="000F6783">
        <w:rPr>
          <w:noProof/>
        </w:rPr>
        <w:noBreakHyphen/>
        <w:t>a părut ciudat că Doris Lace nu mă mai speria, acum când propria ei obsesie se întorsese împotrivă</w:t>
      </w:r>
      <w:r w:rsidRPr="000F6783">
        <w:rPr>
          <w:noProof/>
        </w:rPr>
        <w:noBreakHyphen/>
        <w:t>i. Era slabă şi mă rugam lui Dumnezeu s</w:t>
      </w:r>
      <w:r w:rsidRPr="000F6783">
        <w:rPr>
          <w:noProof/>
        </w:rPr>
        <w:noBreakHyphen/>
        <w:t>o mântuiască. Simţeam o mare uşurare la gândul că vizitele aveau să înceteze.</w:t>
      </w:r>
    </w:p>
    <w:p w:rsidR="00E5401F" w:rsidRPr="000F6783" w:rsidRDefault="00E5401F" w:rsidP="000F6783">
      <w:pPr>
        <w:pStyle w:val="RIText"/>
        <w:ind w:firstLine="720"/>
        <w:rPr>
          <w:noProof/>
        </w:rPr>
      </w:pPr>
      <w:r w:rsidRPr="000F6783">
        <w:rPr>
          <w:noProof/>
        </w:rPr>
        <w:t>Mi</w:t>
      </w:r>
      <w:r w:rsidRPr="000F6783">
        <w:rPr>
          <w:noProof/>
        </w:rPr>
        <w:noBreakHyphen/>
        <w:t>am strâns şalul în jurul umerilor şi am adus din cămară nişte cornuri şi lapte. Mary puse la fiert apa pentru ceai, şi ni l</w:t>
      </w:r>
      <w:r w:rsidRPr="000F6783">
        <w:rPr>
          <w:noProof/>
        </w:rPr>
        <w:noBreakHyphen/>
        <w:t>am băut în tăcere.</w:t>
      </w:r>
    </w:p>
    <w:p w:rsidR="00E5401F" w:rsidRPr="000F6783" w:rsidRDefault="00E5401F" w:rsidP="000F6783">
      <w:pPr>
        <w:pStyle w:val="RIText"/>
        <w:ind w:firstLine="720"/>
        <w:rPr>
          <w:noProof/>
        </w:rPr>
      </w:pPr>
      <w:r w:rsidRPr="000F6783">
        <w:rPr>
          <w:noProof/>
        </w:rPr>
        <w:t>O oră mai târziu, Edward şi John îşi pierduseră răbdarea, aşa că au plecat cu trăsura acoperită să dea de urma lui Doris Lace. Pe uşi se prinsese promoroaca de dimineaţă, iar Edward părea închis într</w:t>
      </w:r>
      <w:r w:rsidRPr="000F6783">
        <w:rPr>
          <w:noProof/>
        </w:rPr>
        <w:noBreakHyphen/>
        <w:t>un dric de gheaţă, făcându</w:t>
      </w:r>
      <w:r w:rsidRPr="000F6783">
        <w:rPr>
          <w:noProof/>
        </w:rPr>
        <w:noBreakHyphen/>
        <w:t>mă să plâng pe umărul lui Mary la plecarea lor.</w:t>
      </w:r>
    </w:p>
    <w:p w:rsidR="00E5401F" w:rsidRPr="000F6783" w:rsidRDefault="00E5401F" w:rsidP="000F6783">
      <w:pPr>
        <w:pStyle w:val="RIText"/>
        <w:ind w:firstLine="720"/>
        <w:rPr>
          <w:noProof/>
        </w:rPr>
      </w:pPr>
      <w:r w:rsidRPr="000F6783">
        <w:rPr>
          <w:noProof/>
        </w:rPr>
        <w:t>— Gata, doamnă Rochester! Până la amiază, se va termina totul. Duceţi</w:t>
      </w:r>
      <w:r w:rsidRPr="000F6783">
        <w:rPr>
          <w:noProof/>
        </w:rPr>
        <w:noBreakHyphen/>
        <w:t>vă la culcare, am să vă trezesc când se întoarce stăpânul.</w:t>
      </w:r>
    </w:p>
    <w:p w:rsidR="00E5401F" w:rsidRPr="000F6783" w:rsidRDefault="00E5401F" w:rsidP="000F6783">
      <w:pPr>
        <w:pStyle w:val="RIText"/>
        <w:ind w:firstLine="720"/>
        <w:rPr>
          <w:noProof/>
        </w:rPr>
      </w:pPr>
      <w:r w:rsidRPr="000F6783">
        <w:rPr>
          <w:noProof/>
        </w:rPr>
        <w:t>— Îţi mulţumesc, dar prefer să aştept în bibliotecă.</w:t>
      </w:r>
    </w:p>
    <w:p w:rsidR="00E5401F" w:rsidRPr="000F6783" w:rsidRDefault="00E5401F" w:rsidP="000F6783">
      <w:pPr>
        <w:pStyle w:val="RIText"/>
        <w:ind w:firstLine="720"/>
        <w:rPr>
          <w:noProof/>
        </w:rPr>
      </w:pPr>
      <w:r w:rsidRPr="000F6783">
        <w:rPr>
          <w:noProof/>
        </w:rPr>
        <w:t>— Foarte bine. Merg să aţâţ focul.</w:t>
      </w:r>
    </w:p>
    <w:p w:rsidR="00E5401F" w:rsidRPr="000F6783" w:rsidRDefault="00E5401F" w:rsidP="000F6783">
      <w:pPr>
        <w:pStyle w:val="RIText"/>
        <w:ind w:firstLine="720"/>
        <w:rPr>
          <w:noProof/>
        </w:rPr>
      </w:pPr>
      <w:r w:rsidRPr="000F6783">
        <w:rPr>
          <w:noProof/>
        </w:rPr>
        <w:t>— Nu te agita aşa, Mary. O să</w:t>
      </w:r>
      <w:r w:rsidRPr="000F6783">
        <w:rPr>
          <w:noProof/>
        </w:rPr>
        <w:noBreakHyphen/>
        <w:t>mi fie bine. Du</w:t>
      </w:r>
      <w:r w:rsidRPr="000F6783">
        <w:rPr>
          <w:noProof/>
        </w:rPr>
        <w:noBreakHyphen/>
        <w:t>te şi te odihneşte.</w:t>
      </w:r>
    </w:p>
    <w:p w:rsidR="00E5401F" w:rsidRPr="000F6783" w:rsidRDefault="00E5401F" w:rsidP="000F6783">
      <w:pPr>
        <w:pStyle w:val="RIText"/>
        <w:ind w:firstLine="720"/>
        <w:rPr>
          <w:noProof/>
        </w:rPr>
      </w:pPr>
      <w:r w:rsidRPr="000F6783">
        <w:rPr>
          <w:noProof/>
        </w:rPr>
        <w:t>Am ieşit din bucătărie şi m</w:t>
      </w:r>
      <w:r w:rsidRPr="000F6783">
        <w:rPr>
          <w:noProof/>
        </w:rPr>
        <w:noBreakHyphen/>
        <w:t>am aşezat în bibliotecă, privind câmpia îngheţată din spatele casei. Îmi doream să mă fi dus şi eu cu Edward după Doris. Oare avea să recunoască faptul că ea era fantoma care ne hărţuise aşa şi făcuse din Conacul Femdean un adăpost înşelător? Voiam să se sfârşească totul! Ceream să se sfârşească!</w:t>
      </w:r>
    </w:p>
    <w:p w:rsidR="00E5401F" w:rsidRPr="000F6783" w:rsidRDefault="00E5401F" w:rsidP="000F6783">
      <w:pPr>
        <w:pStyle w:val="RIText"/>
        <w:ind w:firstLine="720"/>
        <w:rPr>
          <w:noProof/>
        </w:rPr>
      </w:pPr>
      <w:r w:rsidRPr="000F6783">
        <w:rPr>
          <w:noProof/>
        </w:rPr>
        <w:t>Am îngenuncheat în faţa şemineului şi m</w:t>
      </w:r>
      <w:r w:rsidRPr="000F6783">
        <w:rPr>
          <w:noProof/>
        </w:rPr>
        <w:noBreakHyphen/>
        <w:t>am rugat ca Dumnezeu să</w:t>
      </w:r>
      <w:r w:rsidRPr="000F6783">
        <w:rPr>
          <w:noProof/>
        </w:rPr>
        <w:noBreakHyphen/>
        <w:t>i aduc</w:t>
      </w:r>
      <w:r w:rsidR="0017611D" w:rsidRPr="000F6783">
        <w:rPr>
          <w:noProof/>
        </w:rPr>
        <w:t>ă</w:t>
      </w:r>
      <w:r w:rsidRPr="000F6783">
        <w:rPr>
          <w:noProof/>
        </w:rPr>
        <w:t xml:space="preserve"> pe Edward şi John cu bine acasă. M-am rugat ca demonul să</w:t>
      </w:r>
      <w:r w:rsidRPr="000F6783">
        <w:rPr>
          <w:noProof/>
        </w:rPr>
        <w:noBreakHyphen/>
        <w:t>şi ţină ghearele departe de carnea scumpului meu soţ. Recunoşteam în sinea mea că Edward avea darul de a le atrage pe femeile posedate.</w:t>
      </w:r>
    </w:p>
    <w:p w:rsidR="00E5401F" w:rsidRPr="000F6783" w:rsidRDefault="00E5401F" w:rsidP="000F6783">
      <w:pPr>
        <w:pStyle w:val="RIText"/>
        <w:ind w:firstLine="720"/>
        <w:rPr>
          <w:noProof/>
        </w:rPr>
      </w:pPr>
      <w:r w:rsidRPr="000F6783">
        <w:rPr>
          <w:noProof/>
        </w:rPr>
        <w:t>Culcată pe canapea, m</w:t>
      </w:r>
      <w:r w:rsidRPr="000F6783">
        <w:rPr>
          <w:noProof/>
        </w:rPr>
        <w:noBreakHyphen/>
        <w:t>a furat un somn agitat, dar nu cred că trecuse mult timp când m</w:t>
      </w:r>
      <w:r w:rsidRPr="000F6783">
        <w:rPr>
          <w:noProof/>
        </w:rPr>
        <w:noBreakHyphen/>
        <w:t>am trezit cu o durere în piept. Inima</w:t>
      </w:r>
      <w:r w:rsidRPr="000F6783">
        <w:rPr>
          <w:noProof/>
        </w:rPr>
        <w:noBreakHyphen/>
        <w:t>mi bătea cuprinsă de panică, şi respiram întretăiat.</w:t>
      </w:r>
    </w:p>
    <w:p w:rsidR="00E5401F" w:rsidRPr="000F6783" w:rsidRDefault="00E5401F" w:rsidP="000F6783">
      <w:pPr>
        <w:pStyle w:val="RIText"/>
        <w:ind w:firstLine="720"/>
        <w:rPr>
          <w:noProof/>
        </w:rPr>
      </w:pPr>
      <w:r w:rsidRPr="000F6783">
        <w:rPr>
          <w:noProof/>
        </w:rPr>
        <w:t>Mary intrase în cameră, cu gustarea pe o tavă. Am văzut</w:t>
      </w:r>
      <w:r w:rsidRPr="000F6783">
        <w:rPr>
          <w:noProof/>
        </w:rPr>
        <w:noBreakHyphen/>
        <w:t>o punând farfuriile pe masă şi turnând ceaiul.</w:t>
      </w:r>
    </w:p>
    <w:p w:rsidR="00E5401F" w:rsidRPr="000F6783" w:rsidRDefault="00E5401F" w:rsidP="000F6783">
      <w:pPr>
        <w:pStyle w:val="RIText"/>
        <w:ind w:firstLine="720"/>
        <w:rPr>
          <w:noProof/>
        </w:rPr>
      </w:pPr>
      <w:r w:rsidRPr="000F6783">
        <w:rPr>
          <w:noProof/>
        </w:rPr>
        <w:t>— Luaţi ceva?</w:t>
      </w:r>
    </w:p>
    <w:p w:rsidR="00E5401F" w:rsidRPr="000F6783" w:rsidRDefault="00E5401F" w:rsidP="000F6783">
      <w:pPr>
        <w:pStyle w:val="RIText"/>
        <w:ind w:firstLine="720"/>
        <w:rPr>
          <w:noProof/>
        </w:rPr>
      </w:pPr>
      <w:r w:rsidRPr="000F6783">
        <w:rPr>
          <w:noProof/>
        </w:rPr>
        <w:t>M-am îndreptat de spate, pe canapea.</w:t>
      </w:r>
    </w:p>
    <w:p w:rsidR="00E5401F" w:rsidRPr="000F6783" w:rsidRDefault="00E5401F" w:rsidP="000F6783">
      <w:pPr>
        <w:pStyle w:val="RIText"/>
        <w:ind w:firstLine="720"/>
        <w:rPr>
          <w:noProof/>
        </w:rPr>
      </w:pPr>
      <w:r w:rsidRPr="000F6783">
        <w:rPr>
          <w:noProof/>
        </w:rPr>
        <w:lastRenderedPageBreak/>
        <w:t>— Ce oră e? S-au întors?</w:t>
      </w:r>
    </w:p>
    <w:p w:rsidR="00E5401F" w:rsidRPr="000F6783" w:rsidRDefault="00E5401F" w:rsidP="000F6783">
      <w:pPr>
        <w:pStyle w:val="RIText"/>
        <w:ind w:firstLine="720"/>
        <w:rPr>
          <w:noProof/>
        </w:rPr>
      </w:pPr>
      <w:r w:rsidRPr="000F6783">
        <w:rPr>
          <w:noProof/>
        </w:rPr>
        <w:t>— Nu, doamnă Rochester. Nici</w:t>
      </w:r>
      <w:r w:rsidRPr="000F6783">
        <w:rPr>
          <w:noProof/>
        </w:rPr>
        <w:noBreakHyphen/>
        <w:t>o veste de la ei.</w:t>
      </w:r>
    </w:p>
    <w:p w:rsidR="00E5401F" w:rsidRPr="000F6783" w:rsidRDefault="00E5401F" w:rsidP="000F6783">
      <w:pPr>
        <w:pStyle w:val="RIText"/>
        <w:ind w:firstLine="720"/>
        <w:rPr>
          <w:noProof/>
        </w:rPr>
      </w:pPr>
      <w:r w:rsidRPr="000F6783">
        <w:rPr>
          <w:noProof/>
        </w:rPr>
        <w:t>— Cât e ceasul?</w:t>
      </w:r>
    </w:p>
    <w:p w:rsidR="00E5401F" w:rsidRPr="000F6783" w:rsidRDefault="00E5401F" w:rsidP="000F6783">
      <w:pPr>
        <w:pStyle w:val="RIText"/>
        <w:ind w:firstLine="720"/>
        <w:rPr>
          <w:noProof/>
        </w:rPr>
      </w:pPr>
      <w:r w:rsidRPr="000F6783">
        <w:rPr>
          <w:noProof/>
        </w:rPr>
        <w:t>— Se</w:t>
      </w:r>
      <w:r w:rsidRPr="000F6783">
        <w:rPr>
          <w:noProof/>
        </w:rPr>
        <w:noBreakHyphen/>
        <w:t>apropie zorile. V-am adus ceva cald de mâncare.</w:t>
      </w:r>
    </w:p>
    <w:p w:rsidR="00E5401F" w:rsidRPr="000F6783" w:rsidRDefault="00E5401F" w:rsidP="000F6783">
      <w:pPr>
        <w:pStyle w:val="RIText"/>
        <w:ind w:firstLine="720"/>
        <w:rPr>
          <w:noProof/>
        </w:rPr>
      </w:pPr>
      <w:r w:rsidRPr="000F6783">
        <w:rPr>
          <w:noProof/>
        </w:rPr>
        <w:t>Privindu</w:t>
      </w:r>
      <w:r w:rsidRPr="000F6783">
        <w:rPr>
          <w:noProof/>
        </w:rPr>
        <w:noBreakHyphen/>
        <w:t>mă cu atenţie, Mary veni lângă mine. Îmi netezi părul şi</w:t>
      </w:r>
      <w:r w:rsidRPr="000F6783">
        <w:rPr>
          <w:noProof/>
        </w:rPr>
        <w:noBreakHyphen/>
        <w:t>mi strânse gulerul capotului cu o panglică. Gesturile ei mă mai înviorară, făcându</w:t>
      </w:r>
      <w:r w:rsidRPr="000F6783">
        <w:rPr>
          <w:noProof/>
        </w:rPr>
        <w:noBreakHyphen/>
        <w:t>mă să zâmbesc.</w:t>
      </w:r>
    </w:p>
    <w:p w:rsidR="00E5401F" w:rsidRPr="000F6783" w:rsidRDefault="00E5401F" w:rsidP="000F6783">
      <w:pPr>
        <w:pStyle w:val="RIText"/>
        <w:ind w:firstLine="720"/>
        <w:rPr>
          <w:noProof/>
        </w:rPr>
      </w:pPr>
      <w:r w:rsidRPr="000F6783">
        <w:rPr>
          <w:noProof/>
        </w:rPr>
        <w:t>— Mâncaţi? se interesă ea.</w:t>
      </w:r>
    </w:p>
    <w:p w:rsidR="00E5401F" w:rsidRPr="000F6783" w:rsidRDefault="00E5401F" w:rsidP="000F6783">
      <w:pPr>
        <w:pStyle w:val="RIText"/>
        <w:ind w:firstLine="720"/>
        <w:rPr>
          <w:noProof/>
        </w:rPr>
      </w:pPr>
      <w:r w:rsidRPr="000F6783">
        <w:rPr>
          <w:noProof/>
        </w:rPr>
        <w:t>Era o slujnică loială şi persistentă, şi îngrozitor de îngrijorată. Ca s</w:t>
      </w:r>
      <w:r w:rsidRPr="000F6783">
        <w:rPr>
          <w:noProof/>
        </w:rPr>
        <w:noBreakHyphen/>
        <w:t>o mai liniştesc, am devorat pâinea cu miere, bând şi două ceşti de ceai.</w:t>
      </w:r>
    </w:p>
    <w:p w:rsidR="00E5401F" w:rsidRPr="000F6783" w:rsidRDefault="00E5401F" w:rsidP="000F6783">
      <w:pPr>
        <w:pStyle w:val="RIText"/>
        <w:ind w:firstLine="720"/>
        <w:rPr>
          <w:noProof/>
        </w:rPr>
      </w:pPr>
      <w:r w:rsidRPr="000F6783">
        <w:rPr>
          <w:noProof/>
        </w:rPr>
        <w:t>— E bine aşa?</w:t>
      </w:r>
    </w:p>
    <w:p w:rsidR="00E5401F" w:rsidRPr="000F6783" w:rsidRDefault="00E5401F" w:rsidP="000F6783">
      <w:pPr>
        <w:pStyle w:val="RIText"/>
        <w:ind w:firstLine="720"/>
        <w:rPr>
          <w:noProof/>
        </w:rPr>
      </w:pPr>
      <w:r w:rsidRPr="000F6783">
        <w:rPr>
          <w:noProof/>
        </w:rPr>
        <w:t>În timp ce o întrebam, am auzit uşa de la hol deschizându</w:t>
      </w:r>
      <w:r w:rsidRPr="000F6783">
        <w:rPr>
          <w:noProof/>
        </w:rPr>
        <w:noBreakHyphen/>
        <w:t>se, apoi închizându</w:t>
      </w:r>
      <w:r w:rsidRPr="000F6783">
        <w:rPr>
          <w:noProof/>
        </w:rPr>
        <w:noBreakHyphen/>
        <w:t>se la loc. Edward şi John ne găsiră pe Mary şi pe mine în bibliotecă.</w:t>
      </w:r>
    </w:p>
    <w:p w:rsidR="00E5401F" w:rsidRPr="000F6783" w:rsidRDefault="00E5401F" w:rsidP="000F6783">
      <w:pPr>
        <w:pStyle w:val="RIText"/>
        <w:ind w:firstLine="720"/>
        <w:rPr>
          <w:noProof/>
        </w:rPr>
      </w:pPr>
      <w:r w:rsidRPr="000F6783">
        <w:rPr>
          <w:noProof/>
        </w:rPr>
        <w:t>John îl ajută pe Edward să se aşeze, apoi luă şi el loc pe un taburet, lângă foc, începând să</w:t>
      </w:r>
      <w:r w:rsidRPr="000F6783">
        <w:rPr>
          <w:noProof/>
        </w:rPr>
        <w:noBreakHyphen/>
        <w:t>şi încălzească mâinile. Amândoi arătau obosiţi şi întristaţi. Niciunul nu se uita la mine sau la Mary.</w:t>
      </w:r>
    </w:p>
    <w:p w:rsidR="00E5401F" w:rsidRPr="000F6783" w:rsidRDefault="00E5401F" w:rsidP="000F6783">
      <w:pPr>
        <w:pStyle w:val="RIText"/>
        <w:ind w:firstLine="720"/>
        <w:rPr>
          <w:noProof/>
        </w:rPr>
      </w:pPr>
      <w:r w:rsidRPr="000F6783">
        <w:rPr>
          <w:noProof/>
        </w:rPr>
        <w:t>Servitoarea se duse la soţul ei, iar acesta ridică privirea spre ea şi clătină din cap. Aşezându</w:t>
      </w:r>
      <w:r w:rsidRPr="000F6783">
        <w:rPr>
          <w:noProof/>
        </w:rPr>
        <w:noBreakHyphen/>
        <w:t>se pe canapea, Mary îşi împreună mâinile în poală, pentru a aştepta senină până când bărbaţii începeau să vorbească. După câteva minute de tăcere, Edward spuse:</w:t>
      </w:r>
    </w:p>
    <w:p w:rsidR="00E5401F" w:rsidRPr="000F6783" w:rsidRDefault="00E5401F" w:rsidP="000F6783">
      <w:pPr>
        <w:pStyle w:val="RIText"/>
        <w:ind w:firstLine="720"/>
        <w:rPr>
          <w:noProof/>
        </w:rPr>
      </w:pPr>
      <w:r w:rsidRPr="000F6783">
        <w:rPr>
          <w:noProof/>
        </w:rPr>
        <w:t>— S-a terminat, Jane. Ştim cine e făptaşul, în toate cele.</w:t>
      </w:r>
    </w:p>
    <w:p w:rsidR="00E5401F" w:rsidRPr="000F6783" w:rsidRDefault="00E5401F" w:rsidP="000F6783">
      <w:pPr>
        <w:pStyle w:val="RIText"/>
        <w:ind w:firstLine="720"/>
        <w:rPr>
          <w:noProof/>
        </w:rPr>
      </w:pPr>
      <w:r w:rsidRPr="000F6783">
        <w:rPr>
          <w:noProof/>
        </w:rPr>
        <w:t>— Cum adică?</w:t>
      </w:r>
    </w:p>
    <w:p w:rsidR="00E5401F" w:rsidRPr="000F6783" w:rsidRDefault="00E5401F" w:rsidP="000F6783">
      <w:pPr>
        <w:pStyle w:val="RIText"/>
        <w:ind w:firstLine="720"/>
        <w:rPr>
          <w:noProof/>
        </w:rPr>
      </w:pPr>
      <w:r w:rsidRPr="000F6783">
        <w:rPr>
          <w:noProof/>
        </w:rPr>
        <w:t>— Ascultă</w:t>
      </w:r>
      <w:r w:rsidRPr="000F6783">
        <w:rPr>
          <w:noProof/>
        </w:rPr>
        <w:noBreakHyphen/>
        <w:t>mă, dar să nu</w:t>
      </w:r>
      <w:r w:rsidRPr="000F6783">
        <w:rPr>
          <w:noProof/>
        </w:rPr>
        <w:noBreakHyphen/>
        <w:t>mi pui nici</w:t>
      </w:r>
      <w:r w:rsidRPr="000F6783">
        <w:rPr>
          <w:noProof/>
        </w:rPr>
        <w:noBreakHyphen/>
        <w:t>o întrebare acum, draga mea soţie. În dimineaţa asta am trecut printr</w:t>
      </w:r>
      <w:r w:rsidRPr="000F6783">
        <w:rPr>
          <w:noProof/>
        </w:rPr>
        <w:noBreakHyphen/>
        <w:t>o mare spaimă.</w:t>
      </w:r>
    </w:p>
    <w:p w:rsidR="00E5401F" w:rsidRPr="000F6783" w:rsidRDefault="00E5401F" w:rsidP="000F6783">
      <w:pPr>
        <w:pStyle w:val="RIText"/>
        <w:ind w:firstLine="720"/>
        <w:rPr>
          <w:noProof/>
        </w:rPr>
      </w:pPr>
      <w:r w:rsidRPr="000F6783">
        <w:rPr>
          <w:noProof/>
        </w:rPr>
        <w:t>— Foarte bine. Povesteşte</w:t>
      </w:r>
      <w:r w:rsidRPr="000F6783">
        <w:rPr>
          <w:noProof/>
        </w:rPr>
        <w:noBreakHyphen/>
        <w:t>mi.</w:t>
      </w:r>
    </w:p>
    <w:p w:rsidR="00E5401F" w:rsidRPr="000F6783" w:rsidRDefault="00E5401F" w:rsidP="000F6783">
      <w:pPr>
        <w:pStyle w:val="RIText"/>
        <w:ind w:firstLine="720"/>
        <w:rPr>
          <w:noProof/>
        </w:rPr>
      </w:pPr>
      <w:r w:rsidRPr="000F6783">
        <w:rPr>
          <w:noProof/>
        </w:rPr>
        <w:t>M-am apropiat de el şi l</w:t>
      </w:r>
      <w:r w:rsidRPr="000F6783">
        <w:rPr>
          <w:noProof/>
        </w:rPr>
        <w:noBreakHyphen/>
        <w:t>am cuprins cu braţul pe după umeri.</w:t>
      </w:r>
    </w:p>
    <w:p w:rsidR="00E5401F" w:rsidRPr="000F6783" w:rsidRDefault="00E5401F" w:rsidP="000F6783">
      <w:pPr>
        <w:pStyle w:val="RIText"/>
        <w:ind w:firstLine="720"/>
        <w:rPr>
          <w:noProof/>
        </w:rPr>
      </w:pPr>
      <w:r w:rsidRPr="000F6783">
        <w:rPr>
          <w:noProof/>
        </w:rPr>
        <w:t>Mantaua îi era rece, aşa că i</w:t>
      </w:r>
      <w:r w:rsidRPr="000F6783">
        <w:rPr>
          <w:noProof/>
        </w:rPr>
        <w:noBreakHyphen/>
        <w:t>am scos</w:t>
      </w:r>
      <w:r w:rsidRPr="000F6783">
        <w:rPr>
          <w:noProof/>
        </w:rPr>
        <w:noBreakHyphen/>
        <w:t>o şi i</w:t>
      </w:r>
      <w:r w:rsidRPr="000F6783">
        <w:rPr>
          <w:noProof/>
        </w:rPr>
        <w:noBreakHyphen/>
        <w:t>am pus în mână o ceaşcă de ceai. Îl bău, şi în timp ce punea ceaşca goală înapoi în mâinile mele, spuse:</w:t>
      </w:r>
    </w:p>
    <w:p w:rsidR="00E5401F" w:rsidRPr="000F6783" w:rsidRDefault="00E5401F" w:rsidP="000F6783">
      <w:pPr>
        <w:pStyle w:val="RIText"/>
        <w:ind w:firstLine="720"/>
        <w:rPr>
          <w:noProof/>
        </w:rPr>
      </w:pPr>
      <w:r w:rsidRPr="000F6783">
        <w:rPr>
          <w:noProof/>
        </w:rPr>
        <w:t>— A murit, spânzurată mai exact.</w:t>
      </w:r>
    </w:p>
    <w:p w:rsidR="00E5401F" w:rsidRPr="000F6783" w:rsidRDefault="00E5401F" w:rsidP="000F6783">
      <w:pPr>
        <w:pStyle w:val="RIText"/>
        <w:ind w:firstLine="720"/>
        <w:rPr>
          <w:noProof/>
        </w:rPr>
      </w:pPr>
      <w:r w:rsidRPr="000F6783">
        <w:rPr>
          <w:noProof/>
        </w:rPr>
        <w:t>Mi</w:t>
      </w:r>
      <w:r w:rsidRPr="000F6783">
        <w:rPr>
          <w:noProof/>
        </w:rPr>
        <w:noBreakHyphen/>
        <w:t>am trântit o mână pe piept, mai</w:t>
      </w:r>
      <w:r w:rsidRPr="000F6783">
        <w:rPr>
          <w:noProof/>
        </w:rPr>
        <w:noBreakHyphen/>
        <w:t>mai să</w:t>
      </w:r>
      <w:r w:rsidRPr="000F6783">
        <w:rPr>
          <w:noProof/>
        </w:rPr>
        <w:noBreakHyphen/>
        <w:t>mi înghit limba!</w:t>
      </w:r>
    </w:p>
    <w:p w:rsidR="00E5401F" w:rsidRPr="000F6783" w:rsidRDefault="00E5401F" w:rsidP="000F6783">
      <w:pPr>
        <w:pStyle w:val="RIText"/>
        <w:ind w:firstLine="720"/>
        <w:rPr>
          <w:noProof/>
        </w:rPr>
      </w:pPr>
      <w:r w:rsidRPr="000F6783">
        <w:rPr>
          <w:noProof/>
        </w:rPr>
        <w:t>— John şi cu mine i</w:t>
      </w:r>
      <w:r w:rsidRPr="000F6783">
        <w:rPr>
          <w:noProof/>
        </w:rPr>
        <w:noBreakHyphen/>
        <w:t>am găsit trupul după ce bătuserăm câteva minute la uşa cocioabei. John a văzut</w:t>
      </w:r>
      <w:r w:rsidRPr="000F6783">
        <w:rPr>
          <w:noProof/>
        </w:rPr>
        <w:noBreakHyphen/>
        <w:t>o pe fereastră, şi atunci am spart uşa, dar se terminase înainte de sosirea noastră. Era moartă de</w:t>
      </w:r>
      <w:r w:rsidRPr="000F6783">
        <w:rPr>
          <w:noProof/>
        </w:rPr>
        <w:noBreakHyphen/>
        <w:t>a binelea.</w:t>
      </w:r>
    </w:p>
    <w:p w:rsidR="00E5401F" w:rsidRPr="000F6783" w:rsidRDefault="00E5401F" w:rsidP="000F6783">
      <w:pPr>
        <w:pStyle w:val="RIText"/>
        <w:ind w:firstLine="720"/>
        <w:rPr>
          <w:noProof/>
        </w:rPr>
      </w:pPr>
      <w:r w:rsidRPr="000F6783">
        <w:rPr>
          <w:noProof/>
        </w:rPr>
        <w:t>Edward rostise ultimele cuvinte încet, copleşit.</w:t>
      </w:r>
    </w:p>
    <w:p w:rsidR="00E5401F" w:rsidRPr="000F6783" w:rsidRDefault="00E5401F" w:rsidP="000F6783">
      <w:pPr>
        <w:pStyle w:val="RIText"/>
        <w:ind w:firstLine="720"/>
        <w:rPr>
          <w:noProof/>
        </w:rPr>
      </w:pPr>
      <w:r w:rsidRPr="000F6783">
        <w:rPr>
          <w:noProof/>
        </w:rPr>
        <w:t>— Ajută</w:t>
      </w:r>
      <w:r w:rsidRPr="000F6783">
        <w:rPr>
          <w:noProof/>
        </w:rPr>
        <w:noBreakHyphen/>
        <w:t>mă să merg la canapea, Jane. Am nevoie de odihnă.</w:t>
      </w:r>
    </w:p>
    <w:p w:rsidR="00E5401F" w:rsidRPr="000F6783" w:rsidRDefault="00E5401F" w:rsidP="000F6783">
      <w:pPr>
        <w:pStyle w:val="RIText"/>
        <w:ind w:firstLine="720"/>
        <w:rPr>
          <w:noProof/>
        </w:rPr>
      </w:pPr>
      <w:r w:rsidRPr="000F6783">
        <w:rPr>
          <w:noProof/>
        </w:rPr>
        <w:t>L-am ajutat, în timp ce Mary şi John părăseau biblioteca. Mă gândeam că probabil urmau să discute între ei despre cele întâmplate, dar eram sigură că n</w:t>
      </w:r>
      <w:r w:rsidRPr="000F6783">
        <w:rPr>
          <w:noProof/>
        </w:rPr>
        <w:noBreakHyphen/>
        <w:t xml:space="preserve">aveau </w:t>
      </w:r>
      <w:r w:rsidRPr="000F6783">
        <w:rPr>
          <w:noProof/>
        </w:rPr>
        <w:lastRenderedPageBreak/>
        <w:t>să le spună oamenilor din sat nimic care să afecteze numele de Rochester. Încă un scandal, şi am fi fost cu adevărat alungaţi din regiune.</w:t>
      </w:r>
    </w:p>
    <w:p w:rsidR="00E5401F" w:rsidRPr="000F6783" w:rsidRDefault="00E5401F" w:rsidP="000F6783">
      <w:pPr>
        <w:pStyle w:val="RIText"/>
        <w:ind w:firstLine="720"/>
        <w:rPr>
          <w:noProof/>
        </w:rPr>
      </w:pPr>
      <w:r w:rsidRPr="000F6783">
        <w:rPr>
          <w:noProof/>
        </w:rPr>
        <w:t>Din păcate, în acel moment, ideea de a fugi, ca să ne luăm viaţa de la capăt într</w:t>
      </w:r>
      <w:r w:rsidRPr="000F6783">
        <w:rPr>
          <w:noProof/>
        </w:rPr>
        <w:noBreakHyphen/>
        <w:t>un climat mai cald, părea atrăgătoare. Totuşi, Edward era dovada vie că ar fi fost o prostie să fugim de propriile noastre spaime.</w:t>
      </w:r>
    </w:p>
    <w:p w:rsidR="00E5401F" w:rsidRPr="000F6783" w:rsidRDefault="00E5401F" w:rsidP="000F6783">
      <w:pPr>
        <w:pStyle w:val="RIText"/>
        <w:ind w:firstLine="720"/>
        <w:rPr>
          <w:noProof/>
        </w:rPr>
      </w:pPr>
      <w:r w:rsidRPr="000F6783">
        <w:rPr>
          <w:noProof/>
        </w:rPr>
        <w:t>După ce se instală pe canapea, Edward îmi puse în mână o hârtie.</w:t>
      </w:r>
    </w:p>
    <w:p w:rsidR="00E5401F" w:rsidRPr="000F6783" w:rsidRDefault="00E5401F" w:rsidP="000F6783">
      <w:pPr>
        <w:pStyle w:val="RIText"/>
        <w:ind w:firstLine="720"/>
        <w:rPr>
          <w:noProof/>
        </w:rPr>
      </w:pPr>
      <w:r w:rsidRPr="000F6783">
        <w:rPr>
          <w:noProof/>
        </w:rPr>
        <w:t>— Citeşte</w:t>
      </w:r>
      <w:r w:rsidRPr="000F6783">
        <w:rPr>
          <w:noProof/>
        </w:rPr>
        <w:noBreakHyphen/>
        <w:t>mi ce scrie aici. Am găsit</w:t>
      </w:r>
      <w:r w:rsidRPr="000F6783">
        <w:rPr>
          <w:noProof/>
        </w:rPr>
        <w:noBreakHyphen/>
        <w:t>o pe perna femeii moarte, când m</w:t>
      </w:r>
      <w:r w:rsidRPr="000F6783">
        <w:rPr>
          <w:noProof/>
        </w:rPr>
        <w:noBreakHyphen/>
        <w:t>am aşezat pe pat, în timp ce John îi tăia funia. El nu ştie nimic despre asta.</w:t>
      </w:r>
    </w:p>
    <w:p w:rsidR="00E5401F" w:rsidRPr="000F6783" w:rsidRDefault="00E5401F" w:rsidP="000F6783">
      <w:pPr>
        <w:pStyle w:val="RIText"/>
        <w:ind w:firstLine="720"/>
        <w:rPr>
          <w:noProof/>
        </w:rPr>
      </w:pPr>
      <w:r w:rsidRPr="000F6783">
        <w:rPr>
          <w:noProof/>
        </w:rPr>
        <w:t>După ce am desfăcut panglica gri cu care era legată, am văzut că era pagin</w:t>
      </w:r>
      <w:r w:rsidR="0017611D" w:rsidRPr="000F6783">
        <w:rPr>
          <w:noProof/>
        </w:rPr>
        <w:t>a</w:t>
      </w:r>
      <w:r w:rsidRPr="000F6783">
        <w:rPr>
          <w:noProof/>
        </w:rPr>
        <w:t xml:space="preserve"> ruptă dintr</w:t>
      </w:r>
      <w:r w:rsidRPr="000F6783">
        <w:rPr>
          <w:noProof/>
        </w:rPr>
        <w:noBreakHyphen/>
        <w:t xml:space="preserve">o carte. Unele cuvinte din text erau tăiate cu creionul, deasupra fiind adăugate de mână, cu un scris palid, alte cuvinte. Era o filă din romanul lui Jane Austen, aceeaşi carte care zăcuse ruptă la uşa din faţă, noaptea, </w:t>
      </w:r>
      <w:r w:rsidR="0017611D" w:rsidRPr="000F6783">
        <w:rPr>
          <w:noProof/>
        </w:rPr>
        <w:t>i</w:t>
      </w:r>
      <w:r w:rsidRPr="000F6783">
        <w:rPr>
          <w:noProof/>
        </w:rPr>
        <w:noBreakHyphen/>
        <w:t>am citit soţului meu rândurile modificate:</w:t>
      </w:r>
    </w:p>
    <w:p w:rsidR="0017611D" w:rsidRPr="000F6783" w:rsidRDefault="0017611D" w:rsidP="000F6783">
      <w:pPr>
        <w:pStyle w:val="RIText"/>
        <w:ind w:firstLine="720"/>
        <w:rPr>
          <w:noProof/>
        </w:rPr>
      </w:pPr>
    </w:p>
    <w:p w:rsidR="00E5401F" w:rsidRPr="000F6783" w:rsidRDefault="00E5401F" w:rsidP="000F6783">
      <w:pPr>
        <w:pStyle w:val="RIText"/>
        <w:ind w:firstLine="720"/>
        <w:rPr>
          <w:noProof/>
        </w:rPr>
      </w:pPr>
      <w:r w:rsidRPr="000F6783">
        <w:rPr>
          <w:i/>
          <w:noProof/>
        </w:rPr>
        <w:t>Lui</w:t>
      </w:r>
      <w:r w:rsidRPr="000F6783">
        <w:rPr>
          <w:noProof/>
        </w:rPr>
        <w:t xml:space="preserve"> </w:t>
      </w:r>
      <w:r w:rsidRPr="000F6783">
        <w:rPr>
          <w:i/>
          <w:noProof/>
        </w:rPr>
        <w:t>Elizabeth</w:t>
      </w:r>
      <w:r w:rsidRPr="000F6783">
        <w:rPr>
          <w:noProof/>
        </w:rPr>
        <w:t xml:space="preserve"> (</w:t>
      </w:r>
      <w:r w:rsidRPr="000F6783">
        <w:rPr>
          <w:i/>
          <w:noProof/>
        </w:rPr>
        <w:t>înlocuit</w:t>
      </w:r>
      <w:r w:rsidRPr="000F6783">
        <w:rPr>
          <w:noProof/>
        </w:rPr>
        <w:t xml:space="preserve"> </w:t>
      </w:r>
      <w:r w:rsidRPr="000F6783">
        <w:rPr>
          <w:i/>
          <w:noProof/>
        </w:rPr>
        <w:t>cu</w:t>
      </w:r>
      <w:r w:rsidRPr="000F6783">
        <w:rPr>
          <w:noProof/>
        </w:rPr>
        <w:t xml:space="preserve"> </w:t>
      </w:r>
      <w:r w:rsidR="00456A12" w:rsidRPr="000F6783">
        <w:rPr>
          <w:noProof/>
        </w:rPr>
        <w:t>„</w:t>
      </w:r>
      <w:r w:rsidRPr="000F6783">
        <w:rPr>
          <w:i/>
          <w:noProof/>
        </w:rPr>
        <w:t>Doris</w:t>
      </w:r>
      <w:r w:rsidRPr="000F6783">
        <w:rPr>
          <w:noProof/>
        </w:rPr>
        <w:t xml:space="preserve">”) </w:t>
      </w:r>
      <w:r w:rsidRPr="000F6783">
        <w:rPr>
          <w:i/>
          <w:noProof/>
        </w:rPr>
        <w:t>îi</w:t>
      </w:r>
      <w:r w:rsidRPr="000F6783">
        <w:rPr>
          <w:noProof/>
        </w:rPr>
        <w:t xml:space="preserve"> </w:t>
      </w:r>
      <w:r w:rsidRPr="000F6783">
        <w:rPr>
          <w:i/>
          <w:noProof/>
        </w:rPr>
        <w:t>veni</w:t>
      </w:r>
      <w:r w:rsidRPr="000F6783">
        <w:rPr>
          <w:noProof/>
        </w:rPr>
        <w:t xml:space="preserve"> </w:t>
      </w:r>
      <w:r w:rsidRPr="000F6783">
        <w:rPr>
          <w:i/>
          <w:noProof/>
        </w:rPr>
        <w:t>curând</w:t>
      </w:r>
      <w:r w:rsidRPr="000F6783">
        <w:rPr>
          <w:noProof/>
        </w:rPr>
        <w:t xml:space="preserve"> </w:t>
      </w:r>
      <w:r w:rsidRPr="000F6783">
        <w:rPr>
          <w:i/>
          <w:noProof/>
        </w:rPr>
        <w:t>din</w:t>
      </w:r>
      <w:r w:rsidRPr="000F6783">
        <w:rPr>
          <w:noProof/>
        </w:rPr>
        <w:t xml:space="preserve"> </w:t>
      </w:r>
      <w:r w:rsidRPr="000F6783">
        <w:rPr>
          <w:i/>
          <w:noProof/>
        </w:rPr>
        <w:t>nou</w:t>
      </w:r>
      <w:r w:rsidRPr="000F6783">
        <w:rPr>
          <w:noProof/>
        </w:rPr>
        <w:t xml:space="preserve"> </w:t>
      </w:r>
      <w:r w:rsidRPr="000F6783">
        <w:rPr>
          <w:i/>
          <w:noProof/>
        </w:rPr>
        <w:t>chef</w:t>
      </w:r>
      <w:r w:rsidRPr="000F6783">
        <w:rPr>
          <w:noProof/>
        </w:rPr>
        <w:t xml:space="preserve"> </w:t>
      </w:r>
      <w:r w:rsidRPr="000F6783">
        <w:rPr>
          <w:i/>
          <w:noProof/>
        </w:rPr>
        <w:t>de</w:t>
      </w:r>
      <w:r w:rsidRPr="000F6783">
        <w:rPr>
          <w:noProof/>
        </w:rPr>
        <w:t xml:space="preserve"> </w:t>
      </w:r>
      <w:r w:rsidRPr="000F6783">
        <w:rPr>
          <w:i/>
          <w:noProof/>
        </w:rPr>
        <w:t>joacă</w:t>
      </w:r>
      <w:r w:rsidRPr="000F6783">
        <w:rPr>
          <w:noProof/>
        </w:rPr>
        <w:t xml:space="preserve">, </w:t>
      </w:r>
      <w:r w:rsidRPr="000F6783">
        <w:rPr>
          <w:i/>
          <w:noProof/>
        </w:rPr>
        <w:t>voia</w:t>
      </w:r>
      <w:r w:rsidRPr="000F6783">
        <w:rPr>
          <w:noProof/>
        </w:rPr>
        <w:t xml:space="preserve"> </w:t>
      </w:r>
      <w:r w:rsidRPr="000F6783">
        <w:rPr>
          <w:i/>
          <w:noProof/>
        </w:rPr>
        <w:t>ca</w:t>
      </w:r>
      <w:r w:rsidRPr="000F6783">
        <w:rPr>
          <w:noProof/>
        </w:rPr>
        <w:t xml:space="preserve"> </w:t>
      </w:r>
      <w:r w:rsidRPr="000F6783">
        <w:rPr>
          <w:i/>
          <w:noProof/>
        </w:rPr>
        <w:t>Darcy</w:t>
      </w:r>
      <w:r w:rsidRPr="000F6783">
        <w:rPr>
          <w:noProof/>
        </w:rPr>
        <w:t xml:space="preserve"> (</w:t>
      </w:r>
      <w:r w:rsidRPr="000F6783">
        <w:rPr>
          <w:i/>
          <w:noProof/>
        </w:rPr>
        <w:t>înlocuit</w:t>
      </w:r>
      <w:r w:rsidRPr="000F6783">
        <w:rPr>
          <w:noProof/>
        </w:rPr>
        <w:t xml:space="preserve"> </w:t>
      </w:r>
      <w:r w:rsidRPr="000F6783">
        <w:rPr>
          <w:i/>
          <w:noProof/>
        </w:rPr>
        <w:t>cu</w:t>
      </w:r>
      <w:r w:rsidRPr="000F6783">
        <w:rPr>
          <w:noProof/>
        </w:rPr>
        <w:t xml:space="preserve"> </w:t>
      </w:r>
      <w:r w:rsidR="00456A12" w:rsidRPr="000F6783">
        <w:rPr>
          <w:noProof/>
        </w:rPr>
        <w:t>„</w:t>
      </w:r>
      <w:r w:rsidRPr="000F6783">
        <w:rPr>
          <w:i/>
          <w:noProof/>
        </w:rPr>
        <w:t>domnul Rochester</w:t>
      </w:r>
      <w:r w:rsidRPr="000F6783">
        <w:rPr>
          <w:noProof/>
        </w:rPr>
        <w:t xml:space="preserve">”) </w:t>
      </w:r>
      <w:r w:rsidRPr="000F6783">
        <w:rPr>
          <w:i/>
          <w:noProof/>
        </w:rPr>
        <w:t>să</w:t>
      </w:r>
      <w:r w:rsidRPr="000F6783">
        <w:rPr>
          <w:noProof/>
        </w:rPr>
        <w:t xml:space="preserve"> </w:t>
      </w:r>
      <w:r w:rsidRPr="000F6783">
        <w:rPr>
          <w:i/>
          <w:noProof/>
        </w:rPr>
        <w:t>dea</w:t>
      </w:r>
      <w:r w:rsidRPr="000F6783">
        <w:rPr>
          <w:noProof/>
        </w:rPr>
        <w:t xml:space="preserve"> </w:t>
      </w:r>
      <w:r w:rsidRPr="000F6783">
        <w:rPr>
          <w:i/>
          <w:noProof/>
        </w:rPr>
        <w:t>socoteală</w:t>
      </w:r>
      <w:r w:rsidRPr="000F6783">
        <w:rPr>
          <w:noProof/>
        </w:rPr>
        <w:t xml:space="preserve"> </w:t>
      </w:r>
      <w:r w:rsidRPr="000F6783">
        <w:rPr>
          <w:i/>
          <w:noProof/>
        </w:rPr>
        <w:t>pentru</w:t>
      </w:r>
      <w:r w:rsidRPr="000F6783">
        <w:rPr>
          <w:noProof/>
        </w:rPr>
        <w:t xml:space="preserve"> </w:t>
      </w:r>
      <w:r w:rsidRPr="000F6783">
        <w:rPr>
          <w:i/>
          <w:noProof/>
        </w:rPr>
        <w:t>că</w:t>
      </w:r>
      <w:r w:rsidRPr="000F6783">
        <w:rPr>
          <w:noProof/>
        </w:rPr>
        <w:t xml:space="preserve"> </w:t>
      </w:r>
      <w:r w:rsidRPr="000F6783">
        <w:rPr>
          <w:i/>
          <w:noProof/>
        </w:rPr>
        <w:t>se</w:t>
      </w:r>
      <w:r w:rsidRPr="000F6783">
        <w:rPr>
          <w:noProof/>
        </w:rPr>
        <w:t xml:space="preserve"> </w:t>
      </w:r>
      <w:r w:rsidRPr="000F6783">
        <w:rPr>
          <w:i/>
          <w:noProof/>
        </w:rPr>
        <w:t>îndrăgostise</w:t>
      </w:r>
      <w:r w:rsidRPr="000F6783">
        <w:rPr>
          <w:noProof/>
        </w:rPr>
        <w:t xml:space="preserve"> </w:t>
      </w:r>
      <w:r w:rsidRPr="000F6783">
        <w:rPr>
          <w:i/>
          <w:noProof/>
        </w:rPr>
        <w:t>de</w:t>
      </w:r>
      <w:r w:rsidRPr="000F6783">
        <w:rPr>
          <w:noProof/>
        </w:rPr>
        <w:t xml:space="preserve"> </w:t>
      </w:r>
      <w:r w:rsidRPr="000F6783">
        <w:rPr>
          <w:i/>
          <w:noProof/>
        </w:rPr>
        <w:t>ea</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Cum ai</w:t>
      </w:r>
      <w:r w:rsidRPr="000F6783">
        <w:rPr>
          <w:noProof/>
        </w:rPr>
        <w:t xml:space="preserve"> </w:t>
      </w:r>
      <w:r w:rsidRPr="000F6783">
        <w:rPr>
          <w:i/>
          <w:noProof/>
        </w:rPr>
        <w:t>putut</w:t>
      </w:r>
      <w:r w:rsidRPr="000F6783">
        <w:rPr>
          <w:noProof/>
        </w:rPr>
        <w:t xml:space="preserve"> </w:t>
      </w:r>
      <w:r w:rsidRPr="000F6783">
        <w:rPr>
          <w:i/>
          <w:noProof/>
          <w:u w:color="C00000"/>
        </w:rPr>
        <w:t>începe</w:t>
      </w:r>
      <w:r w:rsidRPr="000F6783">
        <w:rPr>
          <w:noProof/>
          <w:u w:color="C00000"/>
        </w:rPr>
        <w:t>? Î</w:t>
      </w:r>
      <w:r w:rsidRPr="000F6783">
        <w:rPr>
          <w:i/>
          <w:noProof/>
          <w:u w:color="C00000"/>
        </w:rPr>
        <w:t>ntrebă</w:t>
      </w:r>
      <w:r w:rsidRPr="000F6783">
        <w:rPr>
          <w:noProof/>
          <w:u w:color="C00000"/>
        </w:rPr>
        <w:t xml:space="preserve">. </w:t>
      </w:r>
      <w:r w:rsidRPr="000F6783">
        <w:rPr>
          <w:i/>
          <w:noProof/>
        </w:rPr>
        <w:t>Pot</w:t>
      </w:r>
      <w:r w:rsidRPr="000F6783">
        <w:rPr>
          <w:noProof/>
        </w:rPr>
        <w:t xml:space="preserve"> </w:t>
      </w:r>
      <w:r w:rsidRPr="000F6783">
        <w:rPr>
          <w:i/>
          <w:noProof/>
        </w:rPr>
        <w:t>înţelege</w:t>
      </w:r>
      <w:r w:rsidRPr="000F6783">
        <w:rPr>
          <w:noProof/>
        </w:rPr>
        <w:t xml:space="preserve"> </w:t>
      </w:r>
      <w:r w:rsidRPr="000F6783">
        <w:rPr>
          <w:i/>
          <w:noProof/>
        </w:rPr>
        <w:t>că</w:t>
      </w:r>
      <w:r w:rsidRPr="000F6783">
        <w:rPr>
          <w:noProof/>
        </w:rPr>
        <w:t xml:space="preserve"> </w:t>
      </w:r>
      <w:r w:rsidRPr="000F6783">
        <w:rPr>
          <w:i/>
          <w:noProof/>
        </w:rPr>
        <w:t>ai</w:t>
      </w:r>
      <w:r w:rsidRPr="000F6783">
        <w:rPr>
          <w:noProof/>
        </w:rPr>
        <w:t xml:space="preserve"> </w:t>
      </w:r>
      <w:r w:rsidRPr="000F6783">
        <w:rPr>
          <w:i/>
          <w:noProof/>
        </w:rPr>
        <w:t>continua</w:t>
      </w:r>
      <w:r w:rsidRPr="000F6783">
        <w:rPr>
          <w:noProof/>
        </w:rPr>
        <w:t xml:space="preserve"> </w:t>
      </w:r>
      <w:r w:rsidRPr="000F6783">
        <w:rPr>
          <w:i/>
          <w:noProof/>
        </w:rPr>
        <w:t>să</w:t>
      </w:r>
      <w:r w:rsidRPr="000F6783">
        <w:rPr>
          <w:noProof/>
        </w:rPr>
        <w:t xml:space="preserve"> </w:t>
      </w:r>
      <w:r w:rsidRPr="000F6783">
        <w:rPr>
          <w:i/>
          <w:noProof/>
        </w:rPr>
        <w:t>mă</w:t>
      </w:r>
      <w:r w:rsidRPr="000F6783">
        <w:rPr>
          <w:noProof/>
        </w:rPr>
        <w:t xml:space="preserve"> </w:t>
      </w:r>
      <w:r w:rsidRPr="000F6783">
        <w:rPr>
          <w:i/>
          <w:noProof/>
        </w:rPr>
        <w:t>farmeci</w:t>
      </w:r>
      <w:r w:rsidRPr="000F6783">
        <w:rPr>
          <w:noProof/>
        </w:rPr>
        <w:t xml:space="preserve">, </w:t>
      </w:r>
      <w:r w:rsidRPr="000F6783">
        <w:rPr>
          <w:i/>
          <w:noProof/>
        </w:rPr>
        <w:t>odată</w:t>
      </w:r>
      <w:r w:rsidRPr="000F6783">
        <w:rPr>
          <w:noProof/>
        </w:rPr>
        <w:t xml:space="preserve"> </w:t>
      </w:r>
      <w:r w:rsidRPr="000F6783">
        <w:rPr>
          <w:i/>
          <w:noProof/>
        </w:rPr>
        <w:t>ce</w:t>
      </w:r>
      <w:r w:rsidRPr="000F6783">
        <w:rPr>
          <w:noProof/>
        </w:rPr>
        <w:t xml:space="preserve"> </w:t>
      </w:r>
      <w:r w:rsidRPr="000F6783">
        <w:rPr>
          <w:i/>
          <w:noProof/>
        </w:rPr>
        <w:t>ai</w:t>
      </w:r>
      <w:r w:rsidRPr="000F6783">
        <w:rPr>
          <w:noProof/>
        </w:rPr>
        <w:t xml:space="preserve"> </w:t>
      </w:r>
      <w:r w:rsidRPr="000F6783">
        <w:rPr>
          <w:i/>
          <w:noProof/>
        </w:rPr>
        <w:t>făcut</w:t>
      </w:r>
      <w:r w:rsidRPr="000F6783">
        <w:rPr>
          <w:noProof/>
        </w:rPr>
        <w:t xml:space="preserve"> </w:t>
      </w:r>
      <w:r w:rsidRPr="000F6783">
        <w:rPr>
          <w:i/>
          <w:noProof/>
        </w:rPr>
        <w:t>primul</w:t>
      </w:r>
      <w:r w:rsidRPr="000F6783">
        <w:rPr>
          <w:noProof/>
        </w:rPr>
        <w:t xml:space="preserve"> </w:t>
      </w:r>
      <w:r w:rsidRPr="000F6783">
        <w:rPr>
          <w:i/>
          <w:noProof/>
        </w:rPr>
        <w:t>pas</w:t>
      </w:r>
      <w:r w:rsidRPr="000F6783">
        <w:rPr>
          <w:noProof/>
        </w:rPr>
        <w:t xml:space="preserve">; </w:t>
      </w:r>
      <w:r w:rsidRPr="000F6783">
        <w:rPr>
          <w:i/>
          <w:noProof/>
        </w:rPr>
        <w:t>dar</w:t>
      </w:r>
      <w:r w:rsidRPr="000F6783">
        <w:rPr>
          <w:noProof/>
        </w:rPr>
        <w:t xml:space="preserve"> </w:t>
      </w:r>
      <w:r w:rsidRPr="000F6783">
        <w:rPr>
          <w:i/>
          <w:noProof/>
        </w:rPr>
        <w:t>ce</w:t>
      </w:r>
      <w:r w:rsidRPr="000F6783">
        <w:rPr>
          <w:noProof/>
        </w:rPr>
        <w:t xml:space="preserve"> </w:t>
      </w:r>
      <w:r w:rsidRPr="000F6783">
        <w:rPr>
          <w:i/>
          <w:noProof/>
        </w:rPr>
        <w:t>te</w:t>
      </w:r>
      <w:r w:rsidRPr="000F6783">
        <w:rPr>
          <w:i/>
          <w:noProof/>
        </w:rPr>
        <w:noBreakHyphen/>
        <w:t>a</w:t>
      </w:r>
      <w:r w:rsidRPr="000F6783">
        <w:rPr>
          <w:noProof/>
        </w:rPr>
        <w:t xml:space="preserve"> </w:t>
      </w:r>
      <w:r w:rsidRPr="000F6783">
        <w:rPr>
          <w:i/>
          <w:noProof/>
        </w:rPr>
        <w:t>putut face</w:t>
      </w:r>
      <w:r w:rsidRPr="000F6783">
        <w:rPr>
          <w:noProof/>
        </w:rPr>
        <w:t xml:space="preserve"> </w:t>
      </w:r>
      <w:r w:rsidRPr="000F6783">
        <w:rPr>
          <w:i/>
          <w:noProof/>
        </w:rPr>
        <w:t>să</w:t>
      </w:r>
      <w:r w:rsidRPr="000F6783">
        <w:rPr>
          <w:noProof/>
        </w:rPr>
        <w:t xml:space="preserve"> </w:t>
      </w:r>
      <w:r w:rsidRPr="000F6783">
        <w:rPr>
          <w:i/>
          <w:noProof/>
        </w:rPr>
        <w:t>porneşti</w:t>
      </w:r>
      <w:r w:rsidRPr="000F6783">
        <w:rPr>
          <w:noProof/>
        </w:rPr>
        <w:t xml:space="preserve"> </w:t>
      </w:r>
      <w:r w:rsidRPr="000F6783">
        <w:rPr>
          <w:i/>
          <w:noProof/>
        </w:rPr>
        <w:t>la</w:t>
      </w:r>
      <w:r w:rsidRPr="000F6783">
        <w:rPr>
          <w:noProof/>
        </w:rPr>
        <w:t xml:space="preserve"> </w:t>
      </w:r>
      <w:r w:rsidRPr="000F6783">
        <w:rPr>
          <w:i/>
          <w:noProof/>
        </w:rPr>
        <w:t>drum</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Nu pot</w:t>
      </w:r>
      <w:r w:rsidRPr="000F6783">
        <w:rPr>
          <w:noProof/>
        </w:rPr>
        <w:t xml:space="preserve"> </w:t>
      </w:r>
      <w:r w:rsidRPr="000F6783">
        <w:rPr>
          <w:i/>
          <w:noProof/>
        </w:rPr>
        <w:t>stabili</w:t>
      </w:r>
      <w:r w:rsidRPr="000F6783">
        <w:rPr>
          <w:noProof/>
        </w:rPr>
        <w:t xml:space="preserve"> </w:t>
      </w:r>
      <w:r w:rsidRPr="000F6783">
        <w:rPr>
          <w:i/>
          <w:noProof/>
        </w:rPr>
        <w:t>ora</w:t>
      </w:r>
      <w:r w:rsidRPr="000F6783">
        <w:rPr>
          <w:noProof/>
        </w:rPr>
        <w:t xml:space="preserve">, </w:t>
      </w:r>
      <w:r w:rsidRPr="000F6783">
        <w:rPr>
          <w:i/>
          <w:noProof/>
        </w:rPr>
        <w:t>nici</w:t>
      </w:r>
      <w:r w:rsidRPr="000F6783">
        <w:rPr>
          <w:noProof/>
        </w:rPr>
        <w:t xml:space="preserve"> </w:t>
      </w:r>
      <w:r w:rsidRPr="000F6783">
        <w:rPr>
          <w:i/>
          <w:noProof/>
        </w:rPr>
        <w:t>locul</w:t>
      </w:r>
      <w:r w:rsidRPr="000F6783">
        <w:rPr>
          <w:noProof/>
        </w:rPr>
        <w:t xml:space="preserve">, </w:t>
      </w:r>
      <w:r w:rsidRPr="000F6783">
        <w:rPr>
          <w:i/>
          <w:noProof/>
        </w:rPr>
        <w:t>sau</w:t>
      </w:r>
      <w:r w:rsidRPr="000F6783">
        <w:rPr>
          <w:noProof/>
        </w:rPr>
        <w:t xml:space="preserve"> </w:t>
      </w:r>
      <w:r w:rsidRPr="000F6783">
        <w:rPr>
          <w:i/>
          <w:noProof/>
        </w:rPr>
        <w:t>imaginea</w:t>
      </w:r>
      <w:r w:rsidRPr="000F6783">
        <w:rPr>
          <w:noProof/>
        </w:rPr>
        <w:t xml:space="preserve">, </w:t>
      </w:r>
      <w:r w:rsidRPr="000F6783">
        <w:rPr>
          <w:i/>
          <w:noProof/>
        </w:rPr>
        <w:t>sau</w:t>
      </w:r>
      <w:r w:rsidRPr="000F6783">
        <w:rPr>
          <w:noProof/>
        </w:rPr>
        <w:t xml:space="preserve"> </w:t>
      </w:r>
      <w:r w:rsidRPr="000F6783">
        <w:rPr>
          <w:i/>
          <w:noProof/>
        </w:rPr>
        <w:t>cuvintele</w:t>
      </w:r>
      <w:r w:rsidRPr="000F6783">
        <w:rPr>
          <w:noProof/>
        </w:rPr>
        <w:t xml:space="preserve">, </w:t>
      </w:r>
      <w:r w:rsidRPr="000F6783">
        <w:rPr>
          <w:i/>
          <w:noProof/>
        </w:rPr>
        <w:t>care</w:t>
      </w:r>
      <w:r w:rsidRPr="000F6783">
        <w:rPr>
          <w:noProof/>
        </w:rPr>
        <w:t xml:space="preserve"> </w:t>
      </w:r>
      <w:r w:rsidRPr="000F6783">
        <w:rPr>
          <w:i/>
          <w:noProof/>
        </w:rPr>
        <w:t>au</w:t>
      </w:r>
      <w:r w:rsidRPr="000F6783">
        <w:rPr>
          <w:noProof/>
        </w:rPr>
        <w:t xml:space="preserve"> </w:t>
      </w:r>
      <w:r w:rsidRPr="000F6783">
        <w:rPr>
          <w:i/>
          <w:noProof/>
        </w:rPr>
        <w:t>pus</w:t>
      </w:r>
      <w:r w:rsidRPr="000F6783">
        <w:rPr>
          <w:noProof/>
        </w:rPr>
        <w:t xml:space="preserve"> </w:t>
      </w:r>
      <w:r w:rsidRPr="000F6783">
        <w:rPr>
          <w:i/>
          <w:noProof/>
        </w:rPr>
        <w:t>baza</w:t>
      </w:r>
      <w:r w:rsidRPr="000F6783">
        <w:rPr>
          <w:noProof/>
        </w:rPr>
        <w:t xml:space="preserve">. </w:t>
      </w:r>
      <w:r w:rsidRPr="000F6783">
        <w:rPr>
          <w:i/>
          <w:noProof/>
        </w:rPr>
        <w:t>A</w:t>
      </w:r>
      <w:r w:rsidRPr="000F6783">
        <w:rPr>
          <w:noProof/>
        </w:rPr>
        <w:t xml:space="preserve"> </w:t>
      </w:r>
      <w:r w:rsidRPr="000F6783">
        <w:rPr>
          <w:i/>
          <w:noProof/>
        </w:rPr>
        <w:t>trecut</w:t>
      </w:r>
      <w:r w:rsidRPr="000F6783">
        <w:rPr>
          <w:noProof/>
        </w:rPr>
        <w:t xml:space="preserve"> </w:t>
      </w:r>
      <w:r w:rsidRPr="000F6783">
        <w:rPr>
          <w:i/>
          <w:noProof/>
        </w:rPr>
        <w:t>prea</w:t>
      </w:r>
      <w:r w:rsidRPr="000F6783">
        <w:rPr>
          <w:noProof/>
        </w:rPr>
        <w:t xml:space="preserve"> </w:t>
      </w:r>
      <w:r w:rsidRPr="000F6783">
        <w:rPr>
          <w:i/>
          <w:noProof/>
        </w:rPr>
        <w:t>mult</w:t>
      </w:r>
      <w:r w:rsidRPr="000F6783">
        <w:rPr>
          <w:noProof/>
        </w:rPr>
        <w:t xml:space="preserve"> </w:t>
      </w:r>
      <w:r w:rsidRPr="000F6783">
        <w:rPr>
          <w:i/>
          <w:noProof/>
        </w:rPr>
        <w:t>timp</w:t>
      </w:r>
      <w:r w:rsidRPr="000F6783">
        <w:rPr>
          <w:noProof/>
        </w:rPr>
        <w:t xml:space="preserve"> </w:t>
      </w:r>
      <w:r w:rsidRPr="000F6783">
        <w:rPr>
          <w:i/>
          <w:noProof/>
        </w:rPr>
        <w:t>de</w:t>
      </w:r>
      <w:r w:rsidRPr="000F6783">
        <w:rPr>
          <w:noProof/>
        </w:rPr>
        <w:t xml:space="preserve"> </w:t>
      </w:r>
      <w:r w:rsidRPr="000F6783">
        <w:rPr>
          <w:i/>
          <w:noProof/>
        </w:rPr>
        <w:t>atunci</w:t>
      </w:r>
      <w:r w:rsidRPr="000F6783">
        <w:rPr>
          <w:noProof/>
        </w:rPr>
        <w:t xml:space="preserve">. </w:t>
      </w:r>
      <w:r w:rsidRPr="000F6783">
        <w:rPr>
          <w:i/>
          <w:noProof/>
        </w:rPr>
        <w:t>Până</w:t>
      </w:r>
      <w:r w:rsidRPr="000F6783">
        <w:rPr>
          <w:noProof/>
        </w:rPr>
        <w:t xml:space="preserve"> </w:t>
      </w:r>
      <w:r w:rsidRPr="000F6783">
        <w:rPr>
          <w:i/>
          <w:noProof/>
        </w:rPr>
        <w:t>să</w:t>
      </w:r>
      <w:r w:rsidRPr="000F6783">
        <w:rPr>
          <w:i/>
          <w:noProof/>
        </w:rPr>
        <w:noBreakHyphen/>
        <w:t>mi dau</w:t>
      </w:r>
      <w:r w:rsidRPr="000F6783">
        <w:rPr>
          <w:noProof/>
        </w:rPr>
        <w:t xml:space="preserve"> </w:t>
      </w:r>
      <w:r w:rsidRPr="000F6783">
        <w:rPr>
          <w:i/>
          <w:noProof/>
        </w:rPr>
        <w:t>seama</w:t>
      </w:r>
      <w:r w:rsidRPr="000F6783">
        <w:rPr>
          <w:noProof/>
        </w:rPr>
        <w:t xml:space="preserve"> </w:t>
      </w:r>
      <w:r w:rsidRPr="000F6783">
        <w:rPr>
          <w:i/>
          <w:noProof/>
        </w:rPr>
        <w:t>că</w:t>
      </w:r>
      <w:r w:rsidRPr="000F6783">
        <w:rPr>
          <w:noProof/>
        </w:rPr>
        <w:t xml:space="preserve"> </w:t>
      </w:r>
      <w:r w:rsidRPr="000F6783">
        <w:rPr>
          <w:i/>
          <w:noProof/>
        </w:rPr>
        <w:t>începusem</w:t>
      </w:r>
      <w:r w:rsidRPr="000F6783">
        <w:rPr>
          <w:noProof/>
        </w:rPr>
        <w:t xml:space="preserve">, </w:t>
      </w:r>
      <w:r w:rsidRPr="000F6783">
        <w:rPr>
          <w:i/>
          <w:noProof/>
        </w:rPr>
        <w:t>mă</w:t>
      </w:r>
      <w:r w:rsidRPr="000F6783">
        <w:rPr>
          <w:noProof/>
        </w:rPr>
        <w:t xml:space="preserve"> </w:t>
      </w:r>
      <w:r w:rsidRPr="000F6783">
        <w:rPr>
          <w:i/>
          <w:noProof/>
        </w:rPr>
        <w:t>aflam</w:t>
      </w:r>
      <w:r w:rsidRPr="000F6783">
        <w:rPr>
          <w:noProof/>
        </w:rPr>
        <w:t xml:space="preserve"> </w:t>
      </w:r>
      <w:r w:rsidRPr="000F6783">
        <w:rPr>
          <w:i/>
          <w:noProof/>
        </w:rPr>
        <w:t>deja</w:t>
      </w:r>
      <w:r w:rsidRPr="000F6783">
        <w:rPr>
          <w:noProof/>
        </w:rPr>
        <w:t xml:space="preserve"> </w:t>
      </w:r>
      <w:r w:rsidRPr="000F6783">
        <w:rPr>
          <w:i/>
          <w:noProof/>
        </w:rPr>
        <w:t>la</w:t>
      </w:r>
      <w:r w:rsidRPr="000F6783">
        <w:rPr>
          <w:noProof/>
        </w:rPr>
        <w:t xml:space="preserve"> </w:t>
      </w:r>
      <w:r w:rsidRPr="000F6783">
        <w:rPr>
          <w:i/>
          <w:noProof/>
        </w:rPr>
        <w:t>jumătate</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Frumuseţii mele</w:t>
      </w:r>
      <w:r w:rsidRPr="000F6783">
        <w:rPr>
          <w:noProof/>
        </w:rPr>
        <w:t xml:space="preserve"> </w:t>
      </w:r>
      <w:r w:rsidRPr="000F6783">
        <w:rPr>
          <w:i/>
          <w:noProof/>
        </w:rPr>
        <w:t>îi</w:t>
      </w:r>
      <w:r w:rsidRPr="000F6783">
        <w:rPr>
          <w:noProof/>
        </w:rPr>
        <w:t xml:space="preserve"> </w:t>
      </w:r>
      <w:r w:rsidRPr="000F6783">
        <w:rPr>
          <w:i/>
          <w:noProof/>
        </w:rPr>
        <w:t>ţinuseşi</w:t>
      </w:r>
      <w:r w:rsidRPr="000F6783">
        <w:rPr>
          <w:noProof/>
        </w:rPr>
        <w:t xml:space="preserve"> </w:t>
      </w:r>
      <w:r w:rsidRPr="000F6783">
        <w:rPr>
          <w:i/>
          <w:noProof/>
        </w:rPr>
        <w:t>piept</w:t>
      </w:r>
      <w:r w:rsidRPr="000F6783">
        <w:rPr>
          <w:noProof/>
        </w:rPr>
        <w:t xml:space="preserve"> </w:t>
      </w:r>
      <w:r w:rsidRPr="000F6783">
        <w:rPr>
          <w:i/>
          <w:noProof/>
        </w:rPr>
        <w:t>înainte</w:t>
      </w:r>
      <w:r w:rsidRPr="000F6783">
        <w:rPr>
          <w:noProof/>
        </w:rPr>
        <w:t xml:space="preserve">, </w:t>
      </w:r>
      <w:r w:rsidRPr="000F6783">
        <w:rPr>
          <w:i/>
          <w:noProof/>
        </w:rPr>
        <w:t>iar</w:t>
      </w:r>
      <w:r w:rsidRPr="000F6783">
        <w:rPr>
          <w:noProof/>
        </w:rPr>
        <w:t xml:space="preserve"> </w:t>
      </w:r>
      <w:r w:rsidRPr="000F6783">
        <w:rPr>
          <w:i/>
          <w:noProof/>
        </w:rPr>
        <w:t>cât</w:t>
      </w:r>
      <w:r w:rsidRPr="000F6783">
        <w:rPr>
          <w:noProof/>
        </w:rPr>
        <w:t xml:space="preserve"> </w:t>
      </w:r>
      <w:r w:rsidRPr="000F6783">
        <w:rPr>
          <w:i/>
          <w:noProof/>
        </w:rPr>
        <w:t>despre</w:t>
      </w:r>
      <w:r w:rsidRPr="000F6783">
        <w:rPr>
          <w:noProof/>
        </w:rPr>
        <w:t xml:space="preserve"> </w:t>
      </w:r>
      <w:r w:rsidRPr="000F6783">
        <w:rPr>
          <w:i/>
          <w:noProof/>
        </w:rPr>
        <w:t>bunele</w:t>
      </w:r>
      <w:r w:rsidRPr="000F6783">
        <w:rPr>
          <w:noProof/>
        </w:rPr>
        <w:t xml:space="preserve"> </w:t>
      </w:r>
      <w:r w:rsidRPr="000F6783">
        <w:rPr>
          <w:i/>
          <w:noProof/>
        </w:rPr>
        <w:t>mele</w:t>
      </w:r>
      <w:r w:rsidRPr="000F6783">
        <w:rPr>
          <w:noProof/>
        </w:rPr>
        <w:t xml:space="preserve"> </w:t>
      </w:r>
      <w:r w:rsidRPr="000F6783">
        <w:rPr>
          <w:i/>
          <w:noProof/>
        </w:rPr>
        <w:t>maniere</w:t>
      </w:r>
      <w:r w:rsidRPr="000F6783">
        <w:rPr>
          <w:noProof/>
        </w:rPr>
        <w:t xml:space="preserve"> – </w:t>
      </w:r>
      <w:r w:rsidRPr="000F6783">
        <w:rPr>
          <w:i/>
          <w:noProof/>
        </w:rPr>
        <w:t>felul cum</w:t>
      </w:r>
      <w:r w:rsidRPr="000F6783">
        <w:rPr>
          <w:noProof/>
        </w:rPr>
        <w:t xml:space="preserve"> </w:t>
      </w:r>
      <w:r w:rsidRPr="000F6783">
        <w:rPr>
          <w:i/>
          <w:noProof/>
        </w:rPr>
        <w:t>m</w:t>
      </w:r>
      <w:r w:rsidRPr="000F6783">
        <w:rPr>
          <w:i/>
          <w:noProof/>
        </w:rPr>
        <w:noBreakHyphen/>
        <w:t>am purtat</w:t>
      </w:r>
      <w:r w:rsidRPr="000F6783">
        <w:rPr>
          <w:noProof/>
        </w:rPr>
        <w:t xml:space="preserve"> </w:t>
      </w:r>
      <w:r w:rsidRPr="000F6783">
        <w:rPr>
          <w:i/>
          <w:noProof/>
        </w:rPr>
        <w:t>cu</w:t>
      </w:r>
      <w:r w:rsidRPr="000F6783">
        <w:rPr>
          <w:noProof/>
        </w:rPr>
        <w:t xml:space="preserve"> </w:t>
      </w:r>
      <w:r w:rsidRPr="000F6783">
        <w:rPr>
          <w:i/>
          <w:noProof/>
        </w:rPr>
        <w:t>tine</w:t>
      </w:r>
      <w:r w:rsidRPr="000F6783">
        <w:rPr>
          <w:noProof/>
        </w:rPr>
        <w:t xml:space="preserve"> </w:t>
      </w:r>
      <w:r w:rsidRPr="000F6783">
        <w:rPr>
          <w:i/>
          <w:noProof/>
        </w:rPr>
        <w:t>a</w:t>
      </w:r>
      <w:r w:rsidRPr="000F6783">
        <w:rPr>
          <w:noProof/>
        </w:rPr>
        <w:t xml:space="preserve"> </w:t>
      </w:r>
      <w:r w:rsidRPr="000F6783">
        <w:rPr>
          <w:i/>
          <w:noProof/>
        </w:rPr>
        <w:t>fost</w:t>
      </w:r>
      <w:r w:rsidRPr="000F6783">
        <w:rPr>
          <w:noProof/>
        </w:rPr>
        <w:t xml:space="preserve"> </w:t>
      </w:r>
      <w:r w:rsidRPr="000F6783">
        <w:rPr>
          <w:i/>
          <w:noProof/>
        </w:rPr>
        <w:t>mereu</w:t>
      </w:r>
      <w:r w:rsidRPr="000F6783">
        <w:rPr>
          <w:noProof/>
        </w:rPr>
        <w:t xml:space="preserve"> </w:t>
      </w:r>
      <w:r w:rsidRPr="000F6783">
        <w:rPr>
          <w:i/>
          <w:noProof/>
        </w:rPr>
        <w:t>vecin</w:t>
      </w:r>
      <w:r w:rsidRPr="000F6783">
        <w:rPr>
          <w:noProof/>
        </w:rPr>
        <w:t xml:space="preserve"> </w:t>
      </w:r>
      <w:r w:rsidRPr="000F6783">
        <w:rPr>
          <w:i/>
          <w:noProof/>
        </w:rPr>
        <w:t>cu</w:t>
      </w:r>
      <w:r w:rsidRPr="000F6783">
        <w:rPr>
          <w:noProof/>
        </w:rPr>
        <w:t xml:space="preserve"> </w:t>
      </w:r>
      <w:r w:rsidRPr="000F6783">
        <w:rPr>
          <w:i/>
          <w:noProof/>
        </w:rPr>
        <w:t>necuviinţa</w:t>
      </w:r>
      <w:r w:rsidRPr="000F6783">
        <w:rPr>
          <w:noProof/>
        </w:rPr>
        <w:t xml:space="preserve">, </w:t>
      </w:r>
      <w:r w:rsidRPr="000F6783">
        <w:rPr>
          <w:i/>
          <w:noProof/>
        </w:rPr>
        <w:t>şi</w:t>
      </w:r>
      <w:r w:rsidRPr="000F6783">
        <w:rPr>
          <w:noProof/>
        </w:rPr>
        <w:t xml:space="preserve"> </w:t>
      </w:r>
      <w:r w:rsidRPr="000F6783">
        <w:rPr>
          <w:i/>
          <w:noProof/>
        </w:rPr>
        <w:t>niciodată</w:t>
      </w:r>
      <w:r w:rsidRPr="000F6783">
        <w:rPr>
          <w:noProof/>
        </w:rPr>
        <w:t xml:space="preserve"> </w:t>
      </w:r>
      <w:r w:rsidRPr="000F6783">
        <w:rPr>
          <w:i/>
          <w:noProof/>
        </w:rPr>
        <w:t>nu</w:t>
      </w:r>
      <w:r w:rsidRPr="000F6783">
        <w:rPr>
          <w:noProof/>
        </w:rPr>
        <w:t xml:space="preserve"> </w:t>
      </w:r>
      <w:r w:rsidRPr="000F6783">
        <w:rPr>
          <w:i/>
          <w:noProof/>
        </w:rPr>
        <w:t>ţi</w:t>
      </w:r>
      <w:r w:rsidRPr="000F6783">
        <w:rPr>
          <w:i/>
          <w:noProof/>
        </w:rPr>
        <w:noBreakHyphen/>
        <w:t>am vorbit</w:t>
      </w:r>
      <w:r w:rsidRPr="000F6783">
        <w:rPr>
          <w:noProof/>
        </w:rPr>
        <w:t xml:space="preserve"> </w:t>
      </w:r>
      <w:r w:rsidRPr="000F6783">
        <w:rPr>
          <w:i/>
          <w:noProof/>
        </w:rPr>
        <w:t>fără</w:t>
      </w:r>
      <w:r w:rsidRPr="000F6783">
        <w:rPr>
          <w:noProof/>
        </w:rPr>
        <w:t xml:space="preserve"> </w:t>
      </w:r>
      <w:r w:rsidRPr="000F6783">
        <w:rPr>
          <w:i/>
          <w:noProof/>
        </w:rPr>
        <w:t>a</w:t>
      </w:r>
      <w:r w:rsidRPr="000F6783">
        <w:rPr>
          <w:noProof/>
        </w:rPr>
        <w:t xml:space="preserve"> </w:t>
      </w:r>
      <w:r w:rsidRPr="000F6783">
        <w:rPr>
          <w:i/>
          <w:noProof/>
        </w:rPr>
        <w:t>dori</w:t>
      </w:r>
      <w:r w:rsidRPr="000F6783">
        <w:rPr>
          <w:noProof/>
        </w:rPr>
        <w:t xml:space="preserve"> </w:t>
      </w:r>
      <w:r w:rsidRPr="000F6783">
        <w:rPr>
          <w:i/>
          <w:noProof/>
        </w:rPr>
        <w:t>mai</w:t>
      </w:r>
      <w:r w:rsidRPr="000F6783">
        <w:rPr>
          <w:noProof/>
        </w:rPr>
        <w:t xml:space="preserve"> </w:t>
      </w:r>
      <w:r w:rsidRPr="000F6783">
        <w:rPr>
          <w:i/>
          <w:noProof/>
        </w:rPr>
        <w:t>degrabă</w:t>
      </w:r>
      <w:r w:rsidRPr="000F6783">
        <w:rPr>
          <w:noProof/>
        </w:rPr>
        <w:t xml:space="preserve"> </w:t>
      </w:r>
      <w:r w:rsidRPr="000F6783">
        <w:rPr>
          <w:i/>
          <w:noProof/>
        </w:rPr>
        <w:t>să</w:t>
      </w:r>
      <w:r w:rsidRPr="000F6783">
        <w:rPr>
          <w:noProof/>
        </w:rPr>
        <w:t xml:space="preserve"> </w:t>
      </w:r>
      <w:r w:rsidRPr="000F6783">
        <w:rPr>
          <w:i/>
          <w:noProof/>
        </w:rPr>
        <w:t>te</w:t>
      </w:r>
      <w:r w:rsidRPr="000F6783">
        <w:rPr>
          <w:noProof/>
        </w:rPr>
        <w:t xml:space="preserve"> </w:t>
      </w:r>
      <w:r w:rsidRPr="000F6783">
        <w:rPr>
          <w:i/>
          <w:noProof/>
        </w:rPr>
        <w:t>rănesc</w:t>
      </w:r>
      <w:r w:rsidRPr="000F6783">
        <w:rPr>
          <w:noProof/>
        </w:rPr>
        <w:t xml:space="preserve">. </w:t>
      </w:r>
      <w:r w:rsidRPr="000F6783">
        <w:rPr>
          <w:i/>
          <w:noProof/>
        </w:rPr>
        <w:t>Acum</w:t>
      </w:r>
      <w:r w:rsidRPr="000F6783">
        <w:rPr>
          <w:noProof/>
        </w:rPr>
        <w:t xml:space="preserve">, </w:t>
      </w:r>
      <w:r w:rsidRPr="000F6783">
        <w:rPr>
          <w:i/>
          <w:noProof/>
        </w:rPr>
        <w:t>însă</w:t>
      </w:r>
      <w:r w:rsidRPr="000F6783">
        <w:rPr>
          <w:noProof/>
        </w:rPr>
        <w:t xml:space="preserve">, </w:t>
      </w:r>
      <w:r w:rsidRPr="000F6783">
        <w:rPr>
          <w:i/>
          <w:noProof/>
        </w:rPr>
        <w:t>fii</w:t>
      </w:r>
      <w:r w:rsidRPr="000F6783">
        <w:rPr>
          <w:noProof/>
        </w:rPr>
        <w:t xml:space="preserve"> </w:t>
      </w:r>
      <w:r w:rsidRPr="000F6783">
        <w:rPr>
          <w:i/>
          <w:noProof/>
        </w:rPr>
        <w:t>sincer</w:t>
      </w:r>
      <w:r w:rsidRPr="000F6783">
        <w:rPr>
          <w:noProof/>
        </w:rPr>
        <w:t xml:space="preserve">: </w:t>
      </w:r>
      <w:r w:rsidRPr="000F6783">
        <w:rPr>
          <w:i/>
          <w:noProof/>
        </w:rPr>
        <w:t>m</w:t>
      </w:r>
      <w:r w:rsidRPr="000F6783">
        <w:rPr>
          <w:i/>
          <w:noProof/>
        </w:rPr>
        <w:noBreakHyphen/>
        <w:t>ai admirat</w:t>
      </w:r>
      <w:r w:rsidRPr="000F6783">
        <w:rPr>
          <w:noProof/>
        </w:rPr>
        <w:t xml:space="preserve"> </w:t>
      </w:r>
      <w:r w:rsidRPr="000F6783">
        <w:rPr>
          <w:i/>
          <w:noProof/>
        </w:rPr>
        <w:t>pentru</w:t>
      </w:r>
      <w:r w:rsidRPr="000F6783">
        <w:rPr>
          <w:noProof/>
        </w:rPr>
        <w:t xml:space="preserve"> </w:t>
      </w:r>
      <w:r w:rsidRPr="000F6783">
        <w:rPr>
          <w:i/>
          <w:noProof/>
        </w:rPr>
        <w:t>impertinenţa</w:t>
      </w:r>
      <w:r w:rsidRPr="000F6783">
        <w:rPr>
          <w:noProof/>
        </w:rPr>
        <w:t xml:space="preserve"> </w:t>
      </w:r>
      <w:r w:rsidRPr="000F6783">
        <w:rPr>
          <w:i/>
          <w:noProof/>
        </w:rPr>
        <w:t>mea</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Pentru vioiciunea</w:t>
      </w:r>
      <w:r w:rsidRPr="000F6783">
        <w:rPr>
          <w:noProof/>
        </w:rPr>
        <w:t xml:space="preserve"> </w:t>
      </w:r>
      <w:r w:rsidRPr="000F6783">
        <w:rPr>
          <w:i/>
          <w:noProof/>
        </w:rPr>
        <w:t>minţii</w:t>
      </w:r>
      <w:r w:rsidRPr="000F6783">
        <w:rPr>
          <w:noProof/>
        </w:rPr>
        <w:t xml:space="preserve"> </w:t>
      </w:r>
      <w:r w:rsidRPr="000F6783">
        <w:rPr>
          <w:i/>
          <w:noProof/>
        </w:rPr>
        <w:t>tale</w:t>
      </w:r>
      <w:r w:rsidRPr="000F6783">
        <w:rPr>
          <w:noProof/>
        </w:rPr>
        <w:t xml:space="preserve"> </w:t>
      </w:r>
      <w:r w:rsidRPr="000F6783">
        <w:rPr>
          <w:i/>
          <w:noProof/>
        </w:rPr>
        <w:t>te</w:t>
      </w:r>
      <w:r w:rsidRPr="000F6783">
        <w:rPr>
          <w:i/>
          <w:noProof/>
        </w:rPr>
        <w:noBreakHyphen/>
        <w:t>am admirat</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Poţi la</w:t>
      </w:r>
      <w:r w:rsidRPr="000F6783">
        <w:rPr>
          <w:noProof/>
        </w:rPr>
        <w:t xml:space="preserve"> </w:t>
      </w:r>
      <w:r w:rsidRPr="000F6783">
        <w:rPr>
          <w:i/>
          <w:noProof/>
        </w:rPr>
        <w:t>fel</w:t>
      </w:r>
      <w:r w:rsidRPr="000F6783">
        <w:rPr>
          <w:noProof/>
        </w:rPr>
        <w:t xml:space="preserve"> </w:t>
      </w:r>
      <w:r w:rsidRPr="000F6783">
        <w:rPr>
          <w:i/>
          <w:noProof/>
        </w:rPr>
        <w:t>de</w:t>
      </w:r>
      <w:r w:rsidRPr="000F6783">
        <w:rPr>
          <w:noProof/>
        </w:rPr>
        <w:t xml:space="preserve"> </w:t>
      </w:r>
      <w:r w:rsidRPr="000F6783">
        <w:rPr>
          <w:i/>
          <w:noProof/>
        </w:rPr>
        <w:t>bine</w:t>
      </w:r>
      <w:r w:rsidRPr="000F6783">
        <w:rPr>
          <w:noProof/>
        </w:rPr>
        <w:t xml:space="preserve"> </w:t>
      </w:r>
      <w:r w:rsidRPr="000F6783">
        <w:rPr>
          <w:i/>
          <w:noProof/>
        </w:rPr>
        <w:t>s</w:t>
      </w:r>
      <w:r w:rsidRPr="000F6783">
        <w:rPr>
          <w:i/>
          <w:noProof/>
        </w:rPr>
        <w:noBreakHyphen/>
        <w:t>o</w:t>
      </w:r>
      <w:r w:rsidRPr="000F6783">
        <w:rPr>
          <w:noProof/>
        </w:rPr>
        <w:t xml:space="preserve"> </w:t>
      </w:r>
      <w:r w:rsidRPr="000F6783">
        <w:rPr>
          <w:i/>
          <w:noProof/>
        </w:rPr>
        <w:t>numeşti numaidecât</w:t>
      </w:r>
      <w:r w:rsidRPr="000F6783">
        <w:rPr>
          <w:noProof/>
        </w:rPr>
        <w:t xml:space="preserve"> </w:t>
      </w:r>
      <w:r w:rsidRPr="000F6783">
        <w:rPr>
          <w:i/>
          <w:noProof/>
        </w:rPr>
        <w:t>impertinenţă</w:t>
      </w:r>
      <w:r w:rsidRPr="000F6783">
        <w:rPr>
          <w:noProof/>
        </w:rPr>
        <w:t xml:space="preserve">. </w:t>
      </w:r>
      <w:r w:rsidRPr="000F6783">
        <w:rPr>
          <w:i/>
          <w:noProof/>
        </w:rPr>
        <w:t>N</w:t>
      </w:r>
      <w:r w:rsidRPr="000F6783">
        <w:rPr>
          <w:noProof/>
        </w:rPr>
        <w:t>-</w:t>
      </w:r>
      <w:r w:rsidRPr="000F6783">
        <w:rPr>
          <w:i/>
          <w:noProof/>
        </w:rPr>
        <w:t>a</w:t>
      </w:r>
      <w:r w:rsidRPr="000F6783">
        <w:rPr>
          <w:noProof/>
        </w:rPr>
        <w:t xml:space="preserve"> </w:t>
      </w:r>
      <w:r w:rsidRPr="000F6783">
        <w:rPr>
          <w:i/>
          <w:noProof/>
        </w:rPr>
        <w:t>fost</w:t>
      </w:r>
      <w:r w:rsidRPr="000F6783">
        <w:rPr>
          <w:noProof/>
        </w:rPr>
        <w:t xml:space="preserve"> </w:t>
      </w:r>
      <w:r w:rsidRPr="000F6783">
        <w:rPr>
          <w:i/>
          <w:noProof/>
        </w:rPr>
        <w:t>cu</w:t>
      </w:r>
      <w:r w:rsidRPr="000F6783">
        <w:rPr>
          <w:noProof/>
        </w:rPr>
        <w:t xml:space="preserve"> </w:t>
      </w:r>
      <w:r w:rsidRPr="000F6783">
        <w:rPr>
          <w:i/>
          <w:noProof/>
        </w:rPr>
        <w:t>mult</w:t>
      </w:r>
      <w:r w:rsidRPr="000F6783">
        <w:rPr>
          <w:noProof/>
        </w:rPr>
        <w:t xml:space="preserve"> </w:t>
      </w:r>
      <w:r w:rsidRPr="000F6783">
        <w:rPr>
          <w:i/>
          <w:noProof/>
        </w:rPr>
        <w:t>mai</w:t>
      </w:r>
      <w:r w:rsidRPr="000F6783">
        <w:rPr>
          <w:noProof/>
        </w:rPr>
        <w:t xml:space="preserve"> </w:t>
      </w:r>
      <w:r w:rsidRPr="000F6783">
        <w:rPr>
          <w:i/>
          <w:noProof/>
        </w:rPr>
        <w:t>prejos</w:t>
      </w:r>
      <w:r w:rsidRPr="000F6783">
        <w:rPr>
          <w:noProof/>
        </w:rPr>
        <w:t xml:space="preserve"> </w:t>
      </w:r>
      <w:r w:rsidRPr="000F6783">
        <w:rPr>
          <w:i/>
          <w:noProof/>
        </w:rPr>
        <w:t>de</w:t>
      </w:r>
      <w:r w:rsidRPr="000F6783">
        <w:rPr>
          <w:noProof/>
        </w:rPr>
        <w:t xml:space="preserve"> </w:t>
      </w:r>
      <w:r w:rsidRPr="000F6783">
        <w:rPr>
          <w:i/>
          <w:noProof/>
        </w:rPr>
        <w:t>asta</w:t>
      </w:r>
      <w:r w:rsidRPr="000F6783">
        <w:rPr>
          <w:noProof/>
        </w:rPr>
        <w:t xml:space="preserve">. </w:t>
      </w:r>
      <w:r w:rsidRPr="000F6783">
        <w:rPr>
          <w:i/>
          <w:noProof/>
        </w:rPr>
        <w:t>Adevărul</w:t>
      </w:r>
      <w:r w:rsidRPr="000F6783">
        <w:rPr>
          <w:noProof/>
        </w:rPr>
        <w:t xml:space="preserve"> </w:t>
      </w:r>
      <w:r w:rsidRPr="000F6783">
        <w:rPr>
          <w:i/>
          <w:noProof/>
        </w:rPr>
        <w:t>este</w:t>
      </w:r>
      <w:r w:rsidRPr="000F6783">
        <w:rPr>
          <w:noProof/>
        </w:rPr>
        <w:t xml:space="preserve"> </w:t>
      </w:r>
      <w:r w:rsidRPr="000F6783">
        <w:rPr>
          <w:i/>
          <w:noProof/>
        </w:rPr>
        <w:t>că</w:t>
      </w:r>
      <w:r w:rsidRPr="000F6783">
        <w:rPr>
          <w:noProof/>
        </w:rPr>
        <w:t xml:space="preserve"> </w:t>
      </w:r>
      <w:r w:rsidRPr="000F6783">
        <w:rPr>
          <w:i/>
          <w:noProof/>
        </w:rPr>
        <w:t>te</w:t>
      </w:r>
      <w:r w:rsidRPr="000F6783">
        <w:rPr>
          <w:noProof/>
        </w:rPr>
        <w:t xml:space="preserve"> </w:t>
      </w:r>
      <w:r w:rsidRPr="000F6783">
        <w:rPr>
          <w:i/>
          <w:noProof/>
        </w:rPr>
        <w:t>săturaseşi</w:t>
      </w:r>
      <w:r w:rsidRPr="000F6783">
        <w:rPr>
          <w:noProof/>
        </w:rPr>
        <w:t xml:space="preserve"> </w:t>
      </w:r>
      <w:r w:rsidRPr="000F6783">
        <w:rPr>
          <w:i/>
          <w:noProof/>
        </w:rPr>
        <w:t>de</w:t>
      </w:r>
      <w:r w:rsidRPr="000F6783">
        <w:rPr>
          <w:noProof/>
        </w:rPr>
        <w:t xml:space="preserve"> </w:t>
      </w:r>
      <w:r w:rsidRPr="000F6783">
        <w:rPr>
          <w:i/>
          <w:noProof/>
        </w:rPr>
        <w:t>comportamentul</w:t>
      </w:r>
      <w:r w:rsidRPr="000F6783">
        <w:rPr>
          <w:noProof/>
        </w:rPr>
        <w:t xml:space="preserve"> </w:t>
      </w:r>
      <w:r w:rsidRPr="000F6783">
        <w:rPr>
          <w:i/>
          <w:noProof/>
        </w:rPr>
        <w:t>civilizat</w:t>
      </w:r>
      <w:r w:rsidRPr="000F6783">
        <w:rPr>
          <w:noProof/>
        </w:rPr>
        <w:t xml:space="preserve">, </w:t>
      </w:r>
      <w:r w:rsidRPr="000F6783">
        <w:rPr>
          <w:i/>
          <w:noProof/>
        </w:rPr>
        <w:t>de</w:t>
      </w:r>
      <w:r w:rsidRPr="000F6783">
        <w:rPr>
          <w:noProof/>
        </w:rPr>
        <w:t xml:space="preserve"> </w:t>
      </w:r>
      <w:r w:rsidRPr="000F6783">
        <w:rPr>
          <w:i/>
          <w:noProof/>
        </w:rPr>
        <w:t>deferenţă</w:t>
      </w:r>
      <w:r w:rsidRPr="000F6783">
        <w:rPr>
          <w:noProof/>
        </w:rPr>
        <w:t xml:space="preserve">, </w:t>
      </w:r>
      <w:r w:rsidRPr="000F6783">
        <w:rPr>
          <w:i/>
          <w:noProof/>
        </w:rPr>
        <w:t>de</w:t>
      </w:r>
      <w:r w:rsidRPr="000F6783">
        <w:rPr>
          <w:noProof/>
        </w:rPr>
        <w:t xml:space="preserve"> </w:t>
      </w:r>
      <w:r w:rsidRPr="000F6783">
        <w:rPr>
          <w:i/>
          <w:noProof/>
        </w:rPr>
        <w:t>atenţiile</w:t>
      </w:r>
      <w:r w:rsidRPr="000F6783">
        <w:rPr>
          <w:noProof/>
        </w:rPr>
        <w:t xml:space="preserve"> </w:t>
      </w:r>
      <w:r w:rsidRPr="000F6783">
        <w:rPr>
          <w:i/>
          <w:noProof/>
        </w:rPr>
        <w:t>formale</w:t>
      </w:r>
      <w:r w:rsidRPr="000F6783">
        <w:rPr>
          <w:noProof/>
        </w:rPr>
        <w:t xml:space="preserve">. </w:t>
      </w:r>
      <w:r w:rsidRPr="000F6783">
        <w:rPr>
          <w:i/>
          <w:noProof/>
        </w:rPr>
        <w:t>Erai</w:t>
      </w:r>
      <w:r w:rsidRPr="000F6783">
        <w:rPr>
          <w:noProof/>
        </w:rPr>
        <w:t xml:space="preserve"> </w:t>
      </w:r>
      <w:r w:rsidRPr="000F6783">
        <w:rPr>
          <w:i/>
          <w:noProof/>
        </w:rPr>
        <w:t>dezgustat</w:t>
      </w:r>
      <w:r w:rsidRPr="000F6783">
        <w:rPr>
          <w:noProof/>
        </w:rPr>
        <w:t xml:space="preserve"> </w:t>
      </w:r>
      <w:r w:rsidRPr="000F6783">
        <w:rPr>
          <w:i/>
          <w:noProof/>
        </w:rPr>
        <w:t>de</w:t>
      </w:r>
      <w:r w:rsidRPr="000F6783">
        <w:rPr>
          <w:noProof/>
        </w:rPr>
        <w:t xml:space="preserve"> </w:t>
      </w:r>
      <w:r w:rsidRPr="000F6783">
        <w:rPr>
          <w:i/>
          <w:noProof/>
        </w:rPr>
        <w:t>femeile</w:t>
      </w:r>
      <w:r w:rsidRPr="000F6783">
        <w:rPr>
          <w:noProof/>
        </w:rPr>
        <w:t xml:space="preserve"> </w:t>
      </w:r>
      <w:r w:rsidRPr="000F6783">
        <w:rPr>
          <w:i/>
          <w:noProof/>
        </w:rPr>
        <w:t>care</w:t>
      </w:r>
      <w:r w:rsidRPr="000F6783">
        <w:rPr>
          <w:noProof/>
        </w:rPr>
        <w:t xml:space="preserve"> </w:t>
      </w:r>
      <w:r w:rsidRPr="000F6783">
        <w:rPr>
          <w:i/>
          <w:noProof/>
        </w:rPr>
        <w:t>tot</w:t>
      </w:r>
      <w:r w:rsidRPr="000F6783">
        <w:rPr>
          <w:noProof/>
        </w:rPr>
        <w:t xml:space="preserve"> </w:t>
      </w:r>
      <w:r w:rsidRPr="000F6783">
        <w:rPr>
          <w:i/>
          <w:noProof/>
        </w:rPr>
        <w:t>timpul</w:t>
      </w:r>
      <w:r w:rsidRPr="000F6783">
        <w:rPr>
          <w:noProof/>
        </w:rPr>
        <w:t xml:space="preserve"> </w:t>
      </w:r>
      <w:r w:rsidRPr="000F6783">
        <w:rPr>
          <w:i/>
          <w:noProof/>
        </w:rPr>
        <w:t>vorbeau</w:t>
      </w:r>
      <w:r w:rsidRPr="000F6783">
        <w:rPr>
          <w:noProof/>
        </w:rPr>
        <w:t xml:space="preserve"> </w:t>
      </w:r>
      <w:r w:rsidRPr="000F6783">
        <w:rPr>
          <w:i/>
          <w:noProof/>
        </w:rPr>
        <w:t>şi</w:t>
      </w:r>
      <w:r w:rsidRPr="000F6783">
        <w:rPr>
          <w:noProof/>
        </w:rPr>
        <w:t xml:space="preserve"> </w:t>
      </w:r>
      <w:r w:rsidRPr="000F6783">
        <w:rPr>
          <w:i/>
          <w:noProof/>
        </w:rPr>
        <w:t>te</w:t>
      </w:r>
      <w:r w:rsidRPr="000F6783">
        <w:rPr>
          <w:noProof/>
        </w:rPr>
        <w:t xml:space="preserve"> </w:t>
      </w:r>
      <w:r w:rsidRPr="000F6783">
        <w:rPr>
          <w:i/>
          <w:noProof/>
        </w:rPr>
        <w:t>priveau</w:t>
      </w:r>
      <w:r w:rsidRPr="000F6783">
        <w:rPr>
          <w:noProof/>
        </w:rPr>
        <w:t xml:space="preserve"> </w:t>
      </w:r>
      <w:r w:rsidRPr="000F6783">
        <w:rPr>
          <w:i/>
          <w:noProof/>
        </w:rPr>
        <w:t>numai</w:t>
      </w:r>
      <w:r w:rsidRPr="000F6783">
        <w:rPr>
          <w:noProof/>
        </w:rPr>
        <w:t xml:space="preserve"> </w:t>
      </w:r>
      <w:r w:rsidRPr="000F6783">
        <w:rPr>
          <w:i/>
          <w:noProof/>
        </w:rPr>
        <w:t>cu</w:t>
      </w:r>
      <w:r w:rsidRPr="000F6783">
        <w:rPr>
          <w:noProof/>
        </w:rPr>
        <w:t xml:space="preserve"> </w:t>
      </w:r>
      <w:r w:rsidRPr="000F6783">
        <w:rPr>
          <w:i/>
          <w:noProof/>
        </w:rPr>
        <w:t>gândul</w:t>
      </w:r>
      <w:r w:rsidRPr="000F6783">
        <w:rPr>
          <w:noProof/>
        </w:rPr>
        <w:t xml:space="preserve"> </w:t>
      </w:r>
      <w:r w:rsidRPr="000F6783">
        <w:rPr>
          <w:i/>
          <w:noProof/>
        </w:rPr>
        <w:t>la</w:t>
      </w:r>
      <w:r w:rsidRPr="000F6783">
        <w:rPr>
          <w:noProof/>
        </w:rPr>
        <w:t xml:space="preserve"> </w:t>
      </w:r>
      <w:r w:rsidRPr="000F6783">
        <w:rPr>
          <w:i/>
          <w:noProof/>
        </w:rPr>
        <w:t>aprobarea</w:t>
      </w:r>
      <w:r w:rsidRPr="000F6783">
        <w:rPr>
          <w:noProof/>
        </w:rPr>
        <w:t xml:space="preserve"> </w:t>
      </w:r>
      <w:r w:rsidRPr="000F6783">
        <w:rPr>
          <w:i/>
          <w:noProof/>
        </w:rPr>
        <w:t>ta</w:t>
      </w:r>
      <w:r w:rsidRPr="000F6783">
        <w:rPr>
          <w:noProof/>
        </w:rPr>
        <w:t xml:space="preserve">. </w:t>
      </w:r>
      <w:r w:rsidRPr="000F6783">
        <w:rPr>
          <w:i/>
          <w:noProof/>
        </w:rPr>
        <w:t>Eu</w:t>
      </w:r>
      <w:r w:rsidRPr="000F6783">
        <w:rPr>
          <w:noProof/>
        </w:rPr>
        <w:t xml:space="preserve"> </w:t>
      </w:r>
      <w:r w:rsidRPr="000F6783">
        <w:rPr>
          <w:i/>
          <w:noProof/>
        </w:rPr>
        <w:t>te</w:t>
      </w:r>
      <w:r w:rsidRPr="000F6783">
        <w:rPr>
          <w:noProof/>
        </w:rPr>
        <w:t xml:space="preserve"> </w:t>
      </w:r>
      <w:r w:rsidRPr="000F6783">
        <w:rPr>
          <w:i/>
          <w:noProof/>
        </w:rPr>
        <w:t>stârneam</w:t>
      </w:r>
      <w:r w:rsidRPr="000F6783">
        <w:rPr>
          <w:noProof/>
        </w:rPr>
        <w:t xml:space="preserve">, </w:t>
      </w:r>
      <w:r w:rsidRPr="000F6783">
        <w:rPr>
          <w:i/>
          <w:noProof/>
        </w:rPr>
        <w:t>te</w:t>
      </w:r>
      <w:r w:rsidRPr="000F6783">
        <w:rPr>
          <w:noProof/>
        </w:rPr>
        <w:t xml:space="preserve"> </w:t>
      </w:r>
      <w:r w:rsidRPr="000F6783">
        <w:rPr>
          <w:i/>
          <w:noProof/>
        </w:rPr>
        <w:t>interesam</w:t>
      </w:r>
      <w:r w:rsidRPr="000F6783">
        <w:rPr>
          <w:noProof/>
        </w:rPr>
        <w:t xml:space="preserve">, </w:t>
      </w:r>
      <w:r w:rsidR="001412E5" w:rsidRPr="000F6783">
        <w:rPr>
          <w:i/>
          <w:noProof/>
        </w:rPr>
        <w:t>fiindcă</w:t>
      </w:r>
      <w:r w:rsidRPr="000F6783">
        <w:rPr>
          <w:i/>
          <w:noProof/>
        </w:rPr>
        <w:t xml:space="preserve"> eram</w:t>
      </w:r>
      <w:r w:rsidRPr="000F6783">
        <w:rPr>
          <w:noProof/>
        </w:rPr>
        <w:t xml:space="preserve"> </w:t>
      </w:r>
      <w:r w:rsidRPr="000F6783">
        <w:rPr>
          <w:i/>
          <w:noProof/>
        </w:rPr>
        <w:t>atât</w:t>
      </w:r>
      <w:r w:rsidRPr="000F6783">
        <w:rPr>
          <w:noProof/>
        </w:rPr>
        <w:t xml:space="preserve"> </w:t>
      </w:r>
      <w:r w:rsidRPr="000F6783">
        <w:rPr>
          <w:i/>
          <w:noProof/>
        </w:rPr>
        <w:t>de</w:t>
      </w:r>
      <w:r w:rsidRPr="000F6783">
        <w:rPr>
          <w:noProof/>
        </w:rPr>
        <w:t xml:space="preserve"> </w:t>
      </w:r>
      <w:r w:rsidRPr="000F6783">
        <w:rPr>
          <w:i/>
          <w:noProof/>
        </w:rPr>
        <w:t>deosebită</w:t>
      </w:r>
      <w:r w:rsidRPr="000F6783">
        <w:rPr>
          <w:noProof/>
        </w:rPr>
        <w:t xml:space="preserve"> </w:t>
      </w:r>
      <w:r w:rsidRPr="000F6783">
        <w:rPr>
          <w:i/>
          <w:noProof/>
        </w:rPr>
        <w:t>de</w:t>
      </w:r>
      <w:r w:rsidRPr="000F6783">
        <w:rPr>
          <w:noProof/>
        </w:rPr>
        <w:t xml:space="preserve"> </w:t>
      </w:r>
      <w:r w:rsidRPr="000F6783">
        <w:rPr>
          <w:i/>
          <w:noProof/>
        </w:rPr>
        <w:t>ele</w:t>
      </w:r>
      <w:r w:rsidRPr="000F6783">
        <w:rPr>
          <w:noProof/>
        </w:rPr>
        <w:t xml:space="preserve">. </w:t>
      </w:r>
      <w:r w:rsidRPr="000F6783">
        <w:rPr>
          <w:i/>
          <w:noProof/>
        </w:rPr>
        <w:t>Dacă</w:t>
      </w:r>
      <w:r w:rsidRPr="000F6783">
        <w:rPr>
          <w:noProof/>
        </w:rPr>
        <w:t xml:space="preserve"> </w:t>
      </w:r>
      <w:r w:rsidRPr="000F6783">
        <w:rPr>
          <w:i/>
          <w:noProof/>
        </w:rPr>
        <w:t>n</w:t>
      </w:r>
      <w:r w:rsidRPr="000F6783">
        <w:rPr>
          <w:i/>
          <w:noProof/>
        </w:rPr>
        <w:noBreakHyphen/>
        <w:t>ai fi</w:t>
      </w:r>
      <w:r w:rsidRPr="000F6783">
        <w:rPr>
          <w:noProof/>
        </w:rPr>
        <w:t xml:space="preserve"> </w:t>
      </w:r>
      <w:r w:rsidRPr="000F6783">
        <w:rPr>
          <w:i/>
          <w:noProof/>
        </w:rPr>
        <w:t>fost</w:t>
      </w:r>
      <w:r w:rsidRPr="000F6783">
        <w:rPr>
          <w:noProof/>
        </w:rPr>
        <w:t xml:space="preserve"> </w:t>
      </w:r>
      <w:r w:rsidRPr="000F6783">
        <w:rPr>
          <w:i/>
          <w:noProof/>
        </w:rPr>
        <w:t>cu</w:t>
      </w:r>
      <w:r w:rsidRPr="000F6783">
        <w:rPr>
          <w:noProof/>
        </w:rPr>
        <w:t xml:space="preserve"> </w:t>
      </w:r>
      <w:r w:rsidRPr="000F6783">
        <w:rPr>
          <w:i/>
          <w:noProof/>
        </w:rPr>
        <w:t>adevărat</w:t>
      </w:r>
      <w:r w:rsidRPr="000F6783">
        <w:rPr>
          <w:noProof/>
        </w:rPr>
        <w:t xml:space="preserve"> </w:t>
      </w:r>
      <w:r w:rsidRPr="000F6783">
        <w:rPr>
          <w:i/>
          <w:noProof/>
        </w:rPr>
        <w:t>amabil</w:t>
      </w:r>
      <w:r w:rsidRPr="000F6783">
        <w:rPr>
          <w:noProof/>
        </w:rPr>
        <w:t xml:space="preserve">, </w:t>
      </w:r>
      <w:r w:rsidRPr="000F6783">
        <w:rPr>
          <w:i/>
          <w:noProof/>
        </w:rPr>
        <w:t>m</w:t>
      </w:r>
      <w:r w:rsidRPr="000F6783">
        <w:rPr>
          <w:i/>
          <w:noProof/>
        </w:rPr>
        <w:noBreakHyphen/>
        <w:t>ai fi</w:t>
      </w:r>
      <w:r w:rsidRPr="000F6783">
        <w:rPr>
          <w:noProof/>
        </w:rPr>
        <w:t xml:space="preserve"> </w:t>
      </w:r>
      <w:r w:rsidRPr="000F6783">
        <w:rPr>
          <w:i/>
          <w:noProof/>
        </w:rPr>
        <w:t>urât</w:t>
      </w:r>
      <w:r w:rsidRPr="000F6783">
        <w:rPr>
          <w:noProof/>
        </w:rPr>
        <w:t xml:space="preserve"> </w:t>
      </w:r>
      <w:r w:rsidRPr="000F6783">
        <w:rPr>
          <w:i/>
          <w:noProof/>
        </w:rPr>
        <w:t>pentru</w:t>
      </w:r>
      <w:r w:rsidRPr="000F6783">
        <w:rPr>
          <w:noProof/>
        </w:rPr>
        <w:t xml:space="preserve"> </w:t>
      </w:r>
      <w:r w:rsidRPr="000F6783">
        <w:rPr>
          <w:i/>
          <w:noProof/>
        </w:rPr>
        <w:t>asta</w:t>
      </w:r>
      <w:r w:rsidRPr="000F6783">
        <w:rPr>
          <w:noProof/>
        </w:rPr>
        <w:t xml:space="preserve">; </w:t>
      </w:r>
      <w:r w:rsidRPr="000F6783">
        <w:rPr>
          <w:i/>
          <w:noProof/>
        </w:rPr>
        <w:t>dar</w:t>
      </w:r>
      <w:r w:rsidRPr="000F6783">
        <w:rPr>
          <w:noProof/>
        </w:rPr>
        <w:t xml:space="preserve">, </w:t>
      </w:r>
      <w:r w:rsidRPr="000F6783">
        <w:rPr>
          <w:i/>
          <w:noProof/>
        </w:rPr>
        <w:t>în</w:t>
      </w:r>
      <w:r w:rsidRPr="000F6783">
        <w:rPr>
          <w:noProof/>
        </w:rPr>
        <w:t xml:space="preserve"> </w:t>
      </w:r>
      <w:r w:rsidRPr="000F6783">
        <w:rPr>
          <w:i/>
          <w:noProof/>
        </w:rPr>
        <w:t>ciuda</w:t>
      </w:r>
      <w:r w:rsidRPr="000F6783">
        <w:rPr>
          <w:noProof/>
        </w:rPr>
        <w:t xml:space="preserve"> </w:t>
      </w:r>
      <w:r w:rsidRPr="000F6783">
        <w:rPr>
          <w:i/>
          <w:noProof/>
        </w:rPr>
        <w:t>eforturilor</w:t>
      </w:r>
      <w:r w:rsidRPr="000F6783">
        <w:rPr>
          <w:noProof/>
        </w:rPr>
        <w:t xml:space="preserve"> </w:t>
      </w:r>
      <w:r w:rsidRPr="000F6783">
        <w:rPr>
          <w:i/>
          <w:noProof/>
        </w:rPr>
        <w:t>pe</w:t>
      </w:r>
      <w:r w:rsidRPr="000F6783">
        <w:rPr>
          <w:noProof/>
        </w:rPr>
        <w:t xml:space="preserve"> </w:t>
      </w:r>
      <w:r w:rsidRPr="000F6783">
        <w:rPr>
          <w:i/>
          <w:noProof/>
        </w:rPr>
        <w:t>care</w:t>
      </w:r>
      <w:r w:rsidRPr="000F6783">
        <w:rPr>
          <w:noProof/>
        </w:rPr>
        <w:t xml:space="preserve"> </w:t>
      </w:r>
      <w:r w:rsidRPr="000F6783">
        <w:rPr>
          <w:i/>
          <w:noProof/>
        </w:rPr>
        <w:t>le</w:t>
      </w:r>
      <w:r w:rsidRPr="000F6783">
        <w:rPr>
          <w:noProof/>
        </w:rPr>
        <w:t xml:space="preserve"> </w:t>
      </w:r>
      <w:r w:rsidRPr="000F6783">
        <w:rPr>
          <w:i/>
          <w:noProof/>
        </w:rPr>
        <w:t>făceai</w:t>
      </w:r>
      <w:r w:rsidRPr="000F6783">
        <w:rPr>
          <w:noProof/>
        </w:rPr>
        <w:t xml:space="preserve"> </w:t>
      </w:r>
      <w:r w:rsidRPr="000F6783">
        <w:rPr>
          <w:i/>
          <w:noProof/>
        </w:rPr>
        <w:t>ca</w:t>
      </w:r>
      <w:r w:rsidRPr="000F6783">
        <w:rPr>
          <w:noProof/>
        </w:rPr>
        <w:t xml:space="preserve"> </w:t>
      </w:r>
      <w:r w:rsidRPr="000F6783">
        <w:rPr>
          <w:i/>
          <w:noProof/>
        </w:rPr>
        <w:t>să</w:t>
      </w:r>
      <w:r w:rsidRPr="000F6783">
        <w:rPr>
          <w:noProof/>
        </w:rPr>
        <w:t xml:space="preserve"> </w:t>
      </w:r>
      <w:r w:rsidRPr="000F6783">
        <w:rPr>
          <w:i/>
          <w:noProof/>
        </w:rPr>
        <w:t>te</w:t>
      </w:r>
      <w:r w:rsidRPr="000F6783">
        <w:rPr>
          <w:noProof/>
        </w:rPr>
        <w:t xml:space="preserve"> </w:t>
      </w:r>
      <w:r w:rsidRPr="000F6783">
        <w:rPr>
          <w:i/>
          <w:noProof/>
        </w:rPr>
        <w:t>ascunzi</w:t>
      </w:r>
      <w:r w:rsidRPr="000F6783">
        <w:rPr>
          <w:noProof/>
        </w:rPr>
        <w:t xml:space="preserve">, </w:t>
      </w:r>
      <w:r w:rsidRPr="000F6783">
        <w:rPr>
          <w:i/>
          <w:noProof/>
        </w:rPr>
        <w:t>sentimentele</w:t>
      </w:r>
      <w:r w:rsidRPr="000F6783">
        <w:rPr>
          <w:noProof/>
        </w:rPr>
        <w:t xml:space="preserve"> </w:t>
      </w:r>
      <w:r w:rsidRPr="000F6783">
        <w:rPr>
          <w:i/>
          <w:noProof/>
        </w:rPr>
        <w:t>tale</w:t>
      </w:r>
      <w:r w:rsidRPr="000F6783">
        <w:rPr>
          <w:noProof/>
        </w:rPr>
        <w:t xml:space="preserve"> </w:t>
      </w:r>
      <w:r w:rsidRPr="000F6783">
        <w:rPr>
          <w:i/>
          <w:noProof/>
        </w:rPr>
        <w:t>au</w:t>
      </w:r>
      <w:r w:rsidRPr="000F6783">
        <w:rPr>
          <w:noProof/>
        </w:rPr>
        <w:t xml:space="preserve"> </w:t>
      </w:r>
      <w:r w:rsidRPr="000F6783">
        <w:rPr>
          <w:i/>
          <w:noProof/>
        </w:rPr>
        <w:t>fost</w:t>
      </w:r>
      <w:r w:rsidRPr="000F6783">
        <w:rPr>
          <w:noProof/>
        </w:rPr>
        <w:t xml:space="preserve"> </w:t>
      </w:r>
      <w:r w:rsidRPr="000F6783">
        <w:rPr>
          <w:i/>
          <w:noProof/>
        </w:rPr>
        <w:t>întotdeauna</w:t>
      </w:r>
      <w:r w:rsidRPr="000F6783">
        <w:rPr>
          <w:noProof/>
        </w:rPr>
        <w:t xml:space="preserve"> </w:t>
      </w:r>
      <w:r w:rsidRPr="000F6783">
        <w:rPr>
          <w:i/>
          <w:noProof/>
        </w:rPr>
        <w:t>nobile</w:t>
      </w:r>
      <w:r w:rsidRPr="000F6783">
        <w:rPr>
          <w:noProof/>
        </w:rPr>
        <w:t xml:space="preserve"> </w:t>
      </w:r>
      <w:r w:rsidRPr="000F6783">
        <w:rPr>
          <w:i/>
          <w:noProof/>
        </w:rPr>
        <w:t>şi</w:t>
      </w:r>
      <w:r w:rsidRPr="000F6783">
        <w:rPr>
          <w:noProof/>
        </w:rPr>
        <w:t xml:space="preserve"> </w:t>
      </w:r>
      <w:r w:rsidRPr="000F6783">
        <w:rPr>
          <w:i/>
          <w:noProof/>
        </w:rPr>
        <w:t>drepte</w:t>
      </w:r>
      <w:r w:rsidRPr="000F6783">
        <w:rPr>
          <w:noProof/>
        </w:rPr>
        <w:t xml:space="preserve">; </w:t>
      </w:r>
      <w:r w:rsidRPr="000F6783">
        <w:rPr>
          <w:i/>
          <w:noProof/>
        </w:rPr>
        <w:t>şi</w:t>
      </w:r>
      <w:r w:rsidRPr="000F6783">
        <w:rPr>
          <w:noProof/>
        </w:rPr>
        <w:t xml:space="preserve">, </w:t>
      </w:r>
      <w:r w:rsidRPr="000F6783">
        <w:rPr>
          <w:i/>
          <w:noProof/>
        </w:rPr>
        <w:t>în</w:t>
      </w:r>
      <w:r w:rsidRPr="000F6783">
        <w:rPr>
          <w:noProof/>
        </w:rPr>
        <w:t xml:space="preserve"> </w:t>
      </w:r>
      <w:r w:rsidRPr="000F6783">
        <w:rPr>
          <w:i/>
          <w:noProof/>
        </w:rPr>
        <w:t>adâncul</w:t>
      </w:r>
      <w:r w:rsidRPr="000F6783">
        <w:rPr>
          <w:noProof/>
        </w:rPr>
        <w:t xml:space="preserve"> </w:t>
      </w:r>
      <w:r w:rsidRPr="000F6783">
        <w:rPr>
          <w:i/>
          <w:noProof/>
        </w:rPr>
        <w:t>inimii</w:t>
      </w:r>
      <w:r w:rsidRPr="000F6783">
        <w:rPr>
          <w:noProof/>
        </w:rPr>
        <w:t xml:space="preserve">, </w:t>
      </w:r>
      <w:r w:rsidRPr="000F6783">
        <w:rPr>
          <w:i/>
          <w:noProof/>
        </w:rPr>
        <w:t>ai</w:t>
      </w:r>
      <w:r w:rsidRPr="000F6783">
        <w:rPr>
          <w:noProof/>
        </w:rPr>
        <w:t xml:space="preserve"> </w:t>
      </w:r>
      <w:r w:rsidRPr="000F6783">
        <w:rPr>
          <w:i/>
          <w:noProof/>
        </w:rPr>
        <w:t>dispreţuit</w:t>
      </w:r>
      <w:r w:rsidRPr="000F6783">
        <w:rPr>
          <w:noProof/>
        </w:rPr>
        <w:t xml:space="preserve"> </w:t>
      </w:r>
      <w:r w:rsidRPr="000F6783">
        <w:rPr>
          <w:i/>
          <w:noProof/>
        </w:rPr>
        <w:t>întru</w:t>
      </w:r>
      <w:r w:rsidRPr="000F6783">
        <w:rPr>
          <w:noProof/>
        </w:rPr>
        <w:t xml:space="preserve"> </w:t>
      </w:r>
      <w:r w:rsidRPr="000F6783">
        <w:rPr>
          <w:i/>
          <w:noProof/>
        </w:rPr>
        <w:t>totul</w:t>
      </w:r>
      <w:r w:rsidRPr="000F6783">
        <w:rPr>
          <w:noProof/>
        </w:rPr>
        <w:t xml:space="preserve"> </w:t>
      </w:r>
      <w:r w:rsidRPr="000F6783">
        <w:rPr>
          <w:i/>
          <w:noProof/>
        </w:rPr>
        <w:t>persoanele</w:t>
      </w:r>
      <w:r w:rsidRPr="000F6783">
        <w:rPr>
          <w:noProof/>
        </w:rPr>
        <w:t xml:space="preserve"> </w:t>
      </w:r>
      <w:r w:rsidRPr="000F6783">
        <w:rPr>
          <w:i/>
          <w:noProof/>
        </w:rPr>
        <w:t>care</w:t>
      </w:r>
      <w:r w:rsidRPr="000F6783">
        <w:rPr>
          <w:i/>
          <w:noProof/>
        </w:rPr>
        <w:noBreakHyphen/>
        <w:t>ţi făceau</w:t>
      </w:r>
      <w:r w:rsidRPr="000F6783">
        <w:rPr>
          <w:noProof/>
        </w:rPr>
        <w:t xml:space="preserve"> </w:t>
      </w:r>
      <w:r w:rsidRPr="000F6783">
        <w:rPr>
          <w:i/>
          <w:noProof/>
        </w:rPr>
        <w:t>curte</w:t>
      </w:r>
      <w:r w:rsidRPr="000F6783">
        <w:rPr>
          <w:noProof/>
        </w:rPr>
        <w:t xml:space="preserve"> </w:t>
      </w:r>
      <w:r w:rsidRPr="000F6783">
        <w:rPr>
          <w:i/>
          <w:noProof/>
        </w:rPr>
        <w:t>atât</w:t>
      </w:r>
      <w:r w:rsidRPr="000F6783">
        <w:rPr>
          <w:noProof/>
        </w:rPr>
        <w:t xml:space="preserve"> </w:t>
      </w:r>
      <w:r w:rsidRPr="000F6783">
        <w:rPr>
          <w:i/>
          <w:noProof/>
        </w:rPr>
        <w:t>de</w:t>
      </w:r>
      <w:r w:rsidRPr="000F6783">
        <w:rPr>
          <w:noProof/>
        </w:rPr>
        <w:t xml:space="preserve"> </w:t>
      </w:r>
      <w:r w:rsidRPr="000F6783">
        <w:rPr>
          <w:i/>
          <w:noProof/>
        </w:rPr>
        <w:t>asiduu</w:t>
      </w:r>
      <w:r w:rsidRPr="000F6783">
        <w:rPr>
          <w:noProof/>
        </w:rPr>
        <w:t xml:space="preserve">, </w:t>
      </w:r>
      <w:r w:rsidR="00F42871" w:rsidRPr="000F6783">
        <w:rPr>
          <w:noProof/>
        </w:rPr>
        <w:t>i</w:t>
      </w:r>
      <w:r w:rsidRPr="000F6783">
        <w:rPr>
          <w:i/>
          <w:noProof/>
        </w:rPr>
        <w:t>ată</w:t>
      </w:r>
      <w:r w:rsidRPr="000F6783">
        <w:rPr>
          <w:noProof/>
        </w:rPr>
        <w:t xml:space="preserve"> – </w:t>
      </w:r>
      <w:r w:rsidRPr="000F6783">
        <w:rPr>
          <w:i/>
          <w:noProof/>
        </w:rPr>
        <w:t>te</w:t>
      </w:r>
      <w:r w:rsidRPr="000F6783">
        <w:rPr>
          <w:i/>
          <w:noProof/>
        </w:rPr>
        <w:noBreakHyphen/>
        <w:t>am scutit</w:t>
      </w:r>
      <w:r w:rsidRPr="000F6783">
        <w:rPr>
          <w:noProof/>
        </w:rPr>
        <w:t xml:space="preserve"> </w:t>
      </w:r>
      <w:r w:rsidRPr="000F6783">
        <w:rPr>
          <w:i/>
          <w:noProof/>
        </w:rPr>
        <w:t>de</w:t>
      </w:r>
      <w:r w:rsidRPr="000F6783">
        <w:rPr>
          <w:noProof/>
        </w:rPr>
        <w:t xml:space="preserve"> </w:t>
      </w:r>
      <w:r w:rsidRPr="000F6783">
        <w:rPr>
          <w:i/>
          <w:noProof/>
        </w:rPr>
        <w:t>a</w:t>
      </w:r>
      <w:r w:rsidRPr="000F6783">
        <w:rPr>
          <w:noProof/>
        </w:rPr>
        <w:t xml:space="preserve"> </w:t>
      </w:r>
      <w:r w:rsidRPr="000F6783">
        <w:rPr>
          <w:i/>
          <w:noProof/>
        </w:rPr>
        <w:t>da</w:t>
      </w:r>
      <w:r w:rsidRPr="000F6783">
        <w:rPr>
          <w:noProof/>
        </w:rPr>
        <w:t xml:space="preserve"> </w:t>
      </w:r>
      <w:r w:rsidRPr="000F6783">
        <w:rPr>
          <w:i/>
          <w:noProof/>
        </w:rPr>
        <w:t>socoteală</w:t>
      </w:r>
      <w:r w:rsidRPr="000F6783">
        <w:rPr>
          <w:noProof/>
        </w:rPr>
        <w:t xml:space="preserve"> </w:t>
      </w:r>
      <w:r w:rsidRPr="000F6783">
        <w:rPr>
          <w:i/>
          <w:noProof/>
        </w:rPr>
        <w:t>pentru</w:t>
      </w:r>
      <w:r w:rsidRPr="000F6783">
        <w:rPr>
          <w:noProof/>
        </w:rPr>
        <w:t xml:space="preserve"> </w:t>
      </w:r>
      <w:r w:rsidRPr="000F6783">
        <w:rPr>
          <w:i/>
          <w:noProof/>
        </w:rPr>
        <w:t>asta</w:t>
      </w:r>
      <w:r w:rsidRPr="000F6783">
        <w:rPr>
          <w:noProof/>
        </w:rPr>
        <w:t xml:space="preserve">; </w:t>
      </w:r>
      <w:r w:rsidRPr="000F6783">
        <w:rPr>
          <w:i/>
          <w:noProof/>
        </w:rPr>
        <w:t>şi</w:t>
      </w:r>
      <w:r w:rsidRPr="000F6783">
        <w:rPr>
          <w:noProof/>
        </w:rPr>
        <w:t xml:space="preserve"> </w:t>
      </w:r>
      <w:r w:rsidRPr="000F6783">
        <w:rPr>
          <w:i/>
          <w:noProof/>
        </w:rPr>
        <w:t>la</w:t>
      </w:r>
      <w:r w:rsidRPr="000F6783">
        <w:rPr>
          <w:noProof/>
        </w:rPr>
        <w:t xml:space="preserve"> </w:t>
      </w:r>
      <w:r w:rsidRPr="000F6783">
        <w:rPr>
          <w:i/>
          <w:noProof/>
        </w:rPr>
        <w:t>drept</w:t>
      </w:r>
      <w:r w:rsidRPr="000F6783">
        <w:rPr>
          <w:noProof/>
        </w:rPr>
        <w:t xml:space="preserve"> </w:t>
      </w:r>
      <w:r w:rsidRPr="000F6783">
        <w:rPr>
          <w:i/>
          <w:noProof/>
        </w:rPr>
        <w:t>vorbind</w:t>
      </w:r>
      <w:r w:rsidRPr="000F6783">
        <w:rPr>
          <w:noProof/>
        </w:rPr>
        <w:t xml:space="preserve">, </w:t>
      </w:r>
      <w:r w:rsidRPr="000F6783">
        <w:rPr>
          <w:i/>
          <w:noProof/>
        </w:rPr>
        <w:t>ţinând</w:t>
      </w:r>
      <w:r w:rsidRPr="000F6783">
        <w:rPr>
          <w:noProof/>
        </w:rPr>
        <w:t xml:space="preserve"> </w:t>
      </w:r>
      <w:r w:rsidRPr="000F6783">
        <w:rPr>
          <w:i/>
          <w:noProof/>
        </w:rPr>
        <w:t>seama</w:t>
      </w:r>
      <w:r w:rsidRPr="000F6783">
        <w:rPr>
          <w:noProof/>
        </w:rPr>
        <w:t xml:space="preserve"> </w:t>
      </w:r>
      <w:r w:rsidRPr="000F6783">
        <w:rPr>
          <w:i/>
          <w:noProof/>
        </w:rPr>
        <w:t>de</w:t>
      </w:r>
      <w:r w:rsidRPr="000F6783">
        <w:rPr>
          <w:noProof/>
        </w:rPr>
        <w:t xml:space="preserve"> </w:t>
      </w:r>
      <w:r w:rsidRPr="000F6783">
        <w:rPr>
          <w:i/>
          <w:noProof/>
        </w:rPr>
        <w:t>toate</w:t>
      </w:r>
      <w:r w:rsidRPr="000F6783">
        <w:rPr>
          <w:noProof/>
        </w:rPr>
        <w:t xml:space="preserve">, </w:t>
      </w:r>
      <w:r w:rsidRPr="000F6783">
        <w:rPr>
          <w:i/>
          <w:noProof/>
        </w:rPr>
        <w:t>încep</w:t>
      </w:r>
      <w:r w:rsidRPr="000F6783">
        <w:rPr>
          <w:noProof/>
        </w:rPr>
        <w:t xml:space="preserve"> </w:t>
      </w:r>
      <w:r w:rsidRPr="000F6783">
        <w:rPr>
          <w:i/>
          <w:noProof/>
        </w:rPr>
        <w:t>să</w:t>
      </w:r>
      <w:r w:rsidRPr="000F6783">
        <w:rPr>
          <w:noProof/>
        </w:rPr>
        <w:t xml:space="preserve"> </w:t>
      </w:r>
      <w:r w:rsidRPr="000F6783">
        <w:rPr>
          <w:i/>
          <w:noProof/>
        </w:rPr>
        <w:t>cred</w:t>
      </w:r>
      <w:r w:rsidRPr="000F6783">
        <w:rPr>
          <w:noProof/>
        </w:rPr>
        <w:t xml:space="preserve"> </w:t>
      </w:r>
      <w:r w:rsidRPr="000F6783">
        <w:rPr>
          <w:i/>
          <w:noProof/>
        </w:rPr>
        <w:t>că</w:t>
      </w:r>
      <w:r w:rsidRPr="000F6783">
        <w:rPr>
          <w:noProof/>
        </w:rPr>
        <w:t xml:space="preserve"> </w:t>
      </w:r>
      <w:r w:rsidRPr="000F6783">
        <w:rPr>
          <w:i/>
          <w:noProof/>
        </w:rPr>
        <w:t>e</w:t>
      </w:r>
      <w:r w:rsidRPr="000F6783">
        <w:rPr>
          <w:noProof/>
        </w:rPr>
        <w:t xml:space="preserve"> </w:t>
      </w:r>
      <w:r w:rsidRPr="000F6783">
        <w:rPr>
          <w:i/>
          <w:noProof/>
        </w:rPr>
        <w:t>absolut</w:t>
      </w:r>
      <w:r w:rsidRPr="000F6783">
        <w:rPr>
          <w:noProof/>
        </w:rPr>
        <w:t xml:space="preserve"> </w:t>
      </w:r>
      <w:r w:rsidRPr="000F6783">
        <w:rPr>
          <w:i/>
          <w:noProof/>
        </w:rPr>
        <w:t>rezonabil</w:t>
      </w:r>
      <w:r w:rsidRPr="000F6783">
        <w:rPr>
          <w:noProof/>
        </w:rPr>
        <w:t xml:space="preserve">. </w:t>
      </w:r>
      <w:r w:rsidRPr="000F6783">
        <w:rPr>
          <w:i/>
          <w:noProof/>
        </w:rPr>
        <w:t>Cu</w:t>
      </w:r>
      <w:r w:rsidRPr="000F6783">
        <w:rPr>
          <w:noProof/>
        </w:rPr>
        <w:t xml:space="preserve"> </w:t>
      </w:r>
      <w:r w:rsidRPr="000F6783">
        <w:rPr>
          <w:i/>
          <w:noProof/>
        </w:rPr>
        <w:t>siguranţă</w:t>
      </w:r>
      <w:r w:rsidRPr="000F6783">
        <w:rPr>
          <w:noProof/>
        </w:rPr>
        <w:t xml:space="preserve">, </w:t>
      </w:r>
      <w:r w:rsidRPr="000F6783">
        <w:rPr>
          <w:i/>
          <w:noProof/>
        </w:rPr>
        <w:lastRenderedPageBreak/>
        <w:t>nu</w:t>
      </w:r>
      <w:r w:rsidRPr="000F6783">
        <w:rPr>
          <w:i/>
          <w:noProof/>
        </w:rPr>
        <w:noBreakHyphen/>
        <w:t>mi descoperiseşi nici</w:t>
      </w:r>
      <w:r w:rsidRPr="000F6783">
        <w:rPr>
          <w:i/>
          <w:noProof/>
        </w:rPr>
        <w:noBreakHyphen/>
        <w:t>o</w:t>
      </w:r>
      <w:r w:rsidRPr="000F6783">
        <w:rPr>
          <w:noProof/>
        </w:rPr>
        <w:t xml:space="preserve"> </w:t>
      </w:r>
      <w:r w:rsidRPr="000F6783">
        <w:rPr>
          <w:i/>
          <w:noProof/>
        </w:rPr>
        <w:t>calitate – dar nimeni</w:t>
      </w:r>
      <w:r w:rsidRPr="000F6783">
        <w:rPr>
          <w:noProof/>
        </w:rPr>
        <w:t xml:space="preserve"> </w:t>
      </w:r>
      <w:r w:rsidRPr="000F6783">
        <w:rPr>
          <w:i/>
          <w:noProof/>
        </w:rPr>
        <w:t>nu</w:t>
      </w:r>
      <w:r w:rsidRPr="000F6783">
        <w:rPr>
          <w:noProof/>
        </w:rPr>
        <w:t xml:space="preserve"> </w:t>
      </w:r>
      <w:r w:rsidRPr="000F6783">
        <w:rPr>
          <w:i/>
          <w:noProof/>
        </w:rPr>
        <w:t>se</w:t>
      </w:r>
      <w:r w:rsidRPr="000F6783">
        <w:rPr>
          <w:noProof/>
        </w:rPr>
        <w:t xml:space="preserve"> </w:t>
      </w:r>
      <w:r w:rsidRPr="000F6783">
        <w:rPr>
          <w:i/>
          <w:noProof/>
        </w:rPr>
        <w:t>gândeşte</w:t>
      </w:r>
      <w:r w:rsidRPr="000F6783">
        <w:rPr>
          <w:noProof/>
        </w:rPr>
        <w:t xml:space="preserve"> </w:t>
      </w:r>
      <w:r w:rsidRPr="000F6783">
        <w:rPr>
          <w:i/>
          <w:noProof/>
        </w:rPr>
        <w:t>la</w:t>
      </w:r>
      <w:r w:rsidRPr="000F6783">
        <w:rPr>
          <w:noProof/>
        </w:rPr>
        <w:t xml:space="preserve"> </w:t>
      </w:r>
      <w:r w:rsidRPr="000F6783">
        <w:rPr>
          <w:i/>
          <w:noProof/>
        </w:rPr>
        <w:t>aşa</w:t>
      </w:r>
      <w:r w:rsidRPr="000F6783">
        <w:rPr>
          <w:noProof/>
        </w:rPr>
        <w:t xml:space="preserve"> </w:t>
      </w:r>
      <w:r w:rsidRPr="000F6783">
        <w:rPr>
          <w:i/>
          <w:noProof/>
        </w:rPr>
        <w:t>ceva</w:t>
      </w:r>
      <w:r w:rsidRPr="000F6783">
        <w:rPr>
          <w:noProof/>
        </w:rPr>
        <w:t xml:space="preserve"> </w:t>
      </w:r>
      <w:r w:rsidRPr="000F6783">
        <w:rPr>
          <w:i/>
          <w:noProof/>
        </w:rPr>
        <w:t>atunci</w:t>
      </w:r>
      <w:r w:rsidRPr="000F6783">
        <w:rPr>
          <w:noProof/>
        </w:rPr>
        <w:t xml:space="preserve"> </w:t>
      </w:r>
      <w:r w:rsidRPr="000F6783">
        <w:rPr>
          <w:i/>
          <w:noProof/>
        </w:rPr>
        <w:t>când</w:t>
      </w:r>
      <w:r w:rsidRPr="000F6783">
        <w:rPr>
          <w:noProof/>
        </w:rPr>
        <w:t xml:space="preserve"> </w:t>
      </w:r>
      <w:r w:rsidRPr="000F6783">
        <w:rPr>
          <w:i/>
          <w:noProof/>
        </w:rPr>
        <w:t>se</w:t>
      </w:r>
      <w:r w:rsidRPr="000F6783">
        <w:rPr>
          <w:noProof/>
        </w:rPr>
        <w:t xml:space="preserve"> </w:t>
      </w:r>
      <w:r w:rsidRPr="000F6783">
        <w:rPr>
          <w:i/>
          <w:noProof/>
        </w:rPr>
        <w:t>îndrăgosteşte</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N</w:t>
      </w:r>
      <w:r w:rsidRPr="000F6783">
        <w:rPr>
          <w:noProof/>
        </w:rPr>
        <w:t>-</w:t>
      </w:r>
      <w:r w:rsidRPr="000F6783">
        <w:rPr>
          <w:i/>
          <w:noProof/>
        </w:rPr>
        <w:t>a</w:t>
      </w:r>
      <w:r w:rsidRPr="000F6783">
        <w:rPr>
          <w:noProof/>
        </w:rPr>
        <w:t xml:space="preserve"> </w:t>
      </w:r>
      <w:r w:rsidRPr="000F6783">
        <w:rPr>
          <w:i/>
          <w:noProof/>
        </w:rPr>
        <w:t>existat</w:t>
      </w:r>
      <w:r w:rsidRPr="000F6783">
        <w:rPr>
          <w:noProof/>
        </w:rPr>
        <w:t xml:space="preserve"> </w:t>
      </w:r>
      <w:r w:rsidRPr="000F6783">
        <w:rPr>
          <w:i/>
          <w:noProof/>
        </w:rPr>
        <w:t>nici</w:t>
      </w:r>
      <w:r w:rsidRPr="000F6783">
        <w:rPr>
          <w:i/>
          <w:noProof/>
        </w:rPr>
        <w:noBreakHyphen/>
        <w:t>o</w:t>
      </w:r>
      <w:r w:rsidRPr="000F6783">
        <w:rPr>
          <w:noProof/>
        </w:rPr>
        <w:t xml:space="preserve"> </w:t>
      </w:r>
      <w:r w:rsidRPr="000F6783">
        <w:rPr>
          <w:i/>
          <w:noProof/>
        </w:rPr>
        <w:t>calitate în</w:t>
      </w:r>
      <w:r w:rsidRPr="000F6783">
        <w:rPr>
          <w:noProof/>
        </w:rPr>
        <w:t xml:space="preserve"> </w:t>
      </w:r>
      <w:r w:rsidRPr="000F6783">
        <w:rPr>
          <w:i/>
          <w:noProof/>
        </w:rPr>
        <w:t>comportamentul</w:t>
      </w:r>
      <w:r w:rsidRPr="000F6783">
        <w:rPr>
          <w:noProof/>
        </w:rPr>
        <w:t xml:space="preserve"> </w:t>
      </w:r>
      <w:r w:rsidRPr="000F6783">
        <w:rPr>
          <w:i/>
          <w:noProof/>
        </w:rPr>
        <w:t>tău</w:t>
      </w:r>
      <w:r w:rsidRPr="000F6783">
        <w:rPr>
          <w:noProof/>
        </w:rPr>
        <w:t xml:space="preserve"> </w:t>
      </w:r>
      <w:r w:rsidRPr="000F6783">
        <w:rPr>
          <w:i/>
          <w:noProof/>
        </w:rPr>
        <w:t>afectuos</w:t>
      </w:r>
      <w:r w:rsidRPr="000F6783">
        <w:rPr>
          <w:noProof/>
        </w:rPr>
        <w:t xml:space="preserve"> </w:t>
      </w:r>
      <w:r w:rsidRPr="000F6783">
        <w:rPr>
          <w:i/>
          <w:noProof/>
        </w:rPr>
        <w:t>faţă</w:t>
      </w:r>
      <w:r w:rsidRPr="000F6783">
        <w:rPr>
          <w:noProof/>
        </w:rPr>
        <w:t xml:space="preserve"> </w:t>
      </w:r>
      <w:r w:rsidRPr="000F6783">
        <w:rPr>
          <w:i/>
          <w:noProof/>
        </w:rPr>
        <w:t>de</w:t>
      </w:r>
      <w:r w:rsidRPr="000F6783">
        <w:rPr>
          <w:noProof/>
        </w:rPr>
        <w:t xml:space="preserve"> </w:t>
      </w:r>
      <w:r w:rsidRPr="000F6783">
        <w:rPr>
          <w:i/>
          <w:noProof/>
        </w:rPr>
        <w:t>Jane</w:t>
      </w:r>
      <w:r w:rsidRPr="000F6783">
        <w:rPr>
          <w:noProof/>
        </w:rPr>
        <w:t xml:space="preserve">, </w:t>
      </w:r>
      <w:r w:rsidRPr="000F6783">
        <w:rPr>
          <w:i/>
          <w:noProof/>
        </w:rPr>
        <w:t>când</w:t>
      </w:r>
      <w:r w:rsidRPr="000F6783">
        <w:rPr>
          <w:noProof/>
        </w:rPr>
        <w:t xml:space="preserve"> </w:t>
      </w:r>
      <w:r w:rsidRPr="000F6783">
        <w:rPr>
          <w:i/>
          <w:noProof/>
        </w:rPr>
        <w:t>zăcea</w:t>
      </w:r>
      <w:r w:rsidRPr="000F6783">
        <w:rPr>
          <w:noProof/>
        </w:rPr>
        <w:t xml:space="preserve"> </w:t>
      </w:r>
      <w:r w:rsidRPr="000F6783">
        <w:rPr>
          <w:i/>
          <w:noProof/>
        </w:rPr>
        <w:t>bolnavă</w:t>
      </w:r>
      <w:r w:rsidRPr="000F6783">
        <w:rPr>
          <w:noProof/>
        </w:rPr>
        <w:t xml:space="preserve"> </w:t>
      </w:r>
      <w:r w:rsidRPr="000F6783">
        <w:rPr>
          <w:i/>
          <w:noProof/>
        </w:rPr>
        <w:t>la</w:t>
      </w:r>
      <w:r w:rsidRPr="000F6783">
        <w:rPr>
          <w:noProof/>
        </w:rPr>
        <w:t xml:space="preserve"> </w:t>
      </w:r>
      <w:r w:rsidRPr="000F6783">
        <w:rPr>
          <w:i/>
          <w:noProof/>
        </w:rPr>
        <w:t>Netherfield</w:t>
      </w:r>
      <w:r w:rsidRPr="000F6783">
        <w:rPr>
          <w:noProof/>
        </w:rPr>
        <w:t xml:space="preserve"> (</w:t>
      </w:r>
      <w:r w:rsidRPr="000F6783">
        <w:rPr>
          <w:i/>
          <w:noProof/>
        </w:rPr>
        <w:t>înlocuit</w:t>
      </w:r>
      <w:r w:rsidRPr="000F6783">
        <w:rPr>
          <w:noProof/>
        </w:rPr>
        <w:t xml:space="preserve"> </w:t>
      </w:r>
      <w:r w:rsidRPr="000F6783">
        <w:rPr>
          <w:i/>
          <w:noProof/>
        </w:rPr>
        <w:t>cu</w:t>
      </w:r>
      <w:r w:rsidRPr="000F6783">
        <w:rPr>
          <w:noProof/>
        </w:rPr>
        <w:t xml:space="preserve"> </w:t>
      </w:r>
      <w:r w:rsidR="00456A12" w:rsidRPr="000F6783">
        <w:rPr>
          <w:noProof/>
        </w:rPr>
        <w:t>„</w:t>
      </w:r>
      <w:r w:rsidRPr="000F6783">
        <w:rPr>
          <w:i/>
          <w:noProof/>
        </w:rPr>
        <w:t>Femdean</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Draga de</w:t>
      </w:r>
      <w:r w:rsidRPr="000F6783">
        <w:rPr>
          <w:noProof/>
        </w:rPr>
        <w:t xml:space="preserve"> </w:t>
      </w:r>
      <w:r w:rsidRPr="000F6783">
        <w:rPr>
          <w:i/>
          <w:noProof/>
        </w:rPr>
        <w:t>Jane</w:t>
      </w:r>
      <w:r w:rsidRPr="000F6783">
        <w:rPr>
          <w:noProof/>
        </w:rPr>
        <w:t xml:space="preserve">! </w:t>
      </w:r>
      <w:r w:rsidRPr="000F6783">
        <w:rPr>
          <w:i/>
          <w:noProof/>
        </w:rPr>
        <w:t>Cine</w:t>
      </w:r>
      <w:r w:rsidRPr="000F6783">
        <w:rPr>
          <w:i/>
          <w:noProof/>
        </w:rPr>
        <w:noBreakHyphen/>
        <w:t>ar fi</w:t>
      </w:r>
      <w:r w:rsidRPr="000F6783">
        <w:rPr>
          <w:noProof/>
        </w:rPr>
        <w:t xml:space="preserve"> </w:t>
      </w:r>
      <w:r w:rsidRPr="000F6783">
        <w:rPr>
          <w:i/>
          <w:noProof/>
        </w:rPr>
        <w:t>putut</w:t>
      </w:r>
      <w:r w:rsidRPr="000F6783">
        <w:rPr>
          <w:noProof/>
        </w:rPr>
        <w:t xml:space="preserve"> </w:t>
      </w:r>
      <w:r w:rsidRPr="000F6783">
        <w:rPr>
          <w:i/>
          <w:noProof/>
        </w:rPr>
        <w:t>să</w:t>
      </w:r>
      <w:r w:rsidRPr="000F6783">
        <w:rPr>
          <w:noProof/>
        </w:rPr>
        <w:t xml:space="preserve"> </w:t>
      </w:r>
      <w:r w:rsidRPr="000F6783">
        <w:rPr>
          <w:i/>
          <w:noProof/>
        </w:rPr>
        <w:t>facă</w:t>
      </w:r>
      <w:r w:rsidRPr="000F6783">
        <w:rPr>
          <w:noProof/>
        </w:rPr>
        <w:t xml:space="preserve"> </w:t>
      </w:r>
      <w:r w:rsidRPr="000F6783">
        <w:rPr>
          <w:i/>
          <w:noProof/>
        </w:rPr>
        <w:t>mai</w:t>
      </w:r>
      <w:r w:rsidRPr="000F6783">
        <w:rPr>
          <w:noProof/>
        </w:rPr>
        <w:t xml:space="preserve"> </w:t>
      </w:r>
      <w:r w:rsidRPr="000F6783">
        <w:rPr>
          <w:i/>
          <w:noProof/>
        </w:rPr>
        <w:t>puţin</w:t>
      </w:r>
      <w:r w:rsidRPr="000F6783">
        <w:rPr>
          <w:noProof/>
        </w:rPr>
        <w:t xml:space="preserve"> </w:t>
      </w:r>
      <w:r w:rsidRPr="000F6783">
        <w:rPr>
          <w:i/>
          <w:noProof/>
        </w:rPr>
        <w:t>pentru</w:t>
      </w:r>
      <w:r w:rsidRPr="000F6783">
        <w:rPr>
          <w:noProof/>
        </w:rPr>
        <w:t xml:space="preserve"> </w:t>
      </w:r>
      <w:r w:rsidRPr="000F6783">
        <w:rPr>
          <w:i/>
          <w:noProof/>
        </w:rPr>
        <w:t>ea</w:t>
      </w:r>
      <w:r w:rsidRPr="000F6783">
        <w:rPr>
          <w:noProof/>
        </w:rPr>
        <w:t xml:space="preserve">? </w:t>
      </w:r>
      <w:r w:rsidRPr="000F6783">
        <w:rPr>
          <w:i/>
          <w:noProof/>
        </w:rPr>
        <w:t>Dar</w:t>
      </w:r>
      <w:r w:rsidRPr="000F6783">
        <w:rPr>
          <w:noProof/>
        </w:rPr>
        <w:t xml:space="preserve">, </w:t>
      </w:r>
      <w:r w:rsidRPr="000F6783">
        <w:rPr>
          <w:i/>
          <w:noProof/>
        </w:rPr>
        <w:t>în</w:t>
      </w:r>
      <w:r w:rsidRPr="000F6783">
        <w:rPr>
          <w:noProof/>
        </w:rPr>
        <w:t xml:space="preserve"> </w:t>
      </w:r>
      <w:r w:rsidRPr="000F6783">
        <w:rPr>
          <w:i/>
          <w:noProof/>
        </w:rPr>
        <w:t>orice</w:t>
      </w:r>
      <w:r w:rsidRPr="000F6783">
        <w:rPr>
          <w:noProof/>
        </w:rPr>
        <w:t xml:space="preserve"> </w:t>
      </w:r>
      <w:r w:rsidRPr="000F6783">
        <w:rPr>
          <w:i/>
          <w:noProof/>
        </w:rPr>
        <w:t>caz</w:t>
      </w:r>
      <w:r w:rsidRPr="000F6783">
        <w:rPr>
          <w:noProof/>
        </w:rPr>
        <w:t xml:space="preserve">, </w:t>
      </w:r>
      <w:r w:rsidRPr="000F6783">
        <w:rPr>
          <w:i/>
          <w:noProof/>
        </w:rPr>
        <w:t>fă</w:t>
      </w:r>
      <w:r w:rsidRPr="000F6783">
        <w:rPr>
          <w:noProof/>
        </w:rPr>
        <w:t xml:space="preserve"> </w:t>
      </w:r>
      <w:r w:rsidRPr="000F6783">
        <w:rPr>
          <w:i/>
          <w:noProof/>
        </w:rPr>
        <w:t>d</w:t>
      </w:r>
      <w:r w:rsidR="00F42871" w:rsidRPr="000F6783">
        <w:rPr>
          <w:i/>
          <w:noProof/>
        </w:rPr>
        <w:t>in</w:t>
      </w:r>
      <w:r w:rsidRPr="000F6783">
        <w:rPr>
          <w:noProof/>
        </w:rPr>
        <w:t xml:space="preserve"> </w:t>
      </w:r>
      <w:r w:rsidRPr="000F6783">
        <w:rPr>
          <w:i/>
          <w:noProof/>
        </w:rPr>
        <w:t>asta</w:t>
      </w:r>
      <w:r w:rsidRPr="000F6783">
        <w:rPr>
          <w:noProof/>
        </w:rPr>
        <w:t xml:space="preserve"> </w:t>
      </w:r>
      <w:r w:rsidRPr="000F6783">
        <w:rPr>
          <w:i/>
          <w:noProof/>
        </w:rPr>
        <w:t>o</w:t>
      </w:r>
      <w:r w:rsidRPr="000F6783">
        <w:rPr>
          <w:noProof/>
        </w:rPr>
        <w:t xml:space="preserve"> </w:t>
      </w:r>
      <w:r w:rsidRPr="000F6783">
        <w:rPr>
          <w:i/>
          <w:noProof/>
        </w:rPr>
        <w:t>virtute</w:t>
      </w:r>
      <w:r w:rsidRPr="000F6783">
        <w:rPr>
          <w:noProof/>
        </w:rPr>
        <w:t xml:space="preserve">. </w:t>
      </w:r>
      <w:r w:rsidRPr="000F6783">
        <w:rPr>
          <w:i/>
          <w:noProof/>
        </w:rPr>
        <w:t>Calităţile</w:t>
      </w:r>
      <w:r w:rsidRPr="000F6783">
        <w:rPr>
          <w:noProof/>
        </w:rPr>
        <w:t xml:space="preserve"> </w:t>
      </w:r>
      <w:r w:rsidRPr="000F6783">
        <w:rPr>
          <w:i/>
          <w:noProof/>
        </w:rPr>
        <w:t>mele</w:t>
      </w:r>
      <w:r w:rsidRPr="000F6783">
        <w:rPr>
          <w:noProof/>
        </w:rPr>
        <w:t xml:space="preserve"> </w:t>
      </w:r>
      <w:r w:rsidRPr="000F6783">
        <w:rPr>
          <w:i/>
          <w:noProof/>
        </w:rPr>
        <w:t>se</w:t>
      </w:r>
      <w:r w:rsidRPr="000F6783">
        <w:rPr>
          <w:noProof/>
        </w:rPr>
        <w:t xml:space="preserve"> </w:t>
      </w:r>
      <w:r w:rsidRPr="000F6783">
        <w:rPr>
          <w:i/>
          <w:noProof/>
        </w:rPr>
        <w:t>află</w:t>
      </w:r>
      <w:r w:rsidRPr="000F6783">
        <w:rPr>
          <w:noProof/>
        </w:rPr>
        <w:t xml:space="preserve"> </w:t>
      </w:r>
      <w:r w:rsidRPr="000F6783">
        <w:rPr>
          <w:i/>
          <w:noProof/>
        </w:rPr>
        <w:t>sub</w:t>
      </w:r>
      <w:r w:rsidRPr="000F6783">
        <w:rPr>
          <w:noProof/>
        </w:rPr>
        <w:t xml:space="preserve"> </w:t>
      </w:r>
      <w:r w:rsidRPr="000F6783">
        <w:rPr>
          <w:i/>
          <w:noProof/>
        </w:rPr>
        <w:t>protecţia</w:t>
      </w:r>
      <w:r w:rsidRPr="000F6783">
        <w:rPr>
          <w:noProof/>
        </w:rPr>
        <w:t xml:space="preserve"> </w:t>
      </w:r>
      <w:r w:rsidRPr="000F6783">
        <w:rPr>
          <w:i/>
          <w:noProof/>
        </w:rPr>
        <w:t>ta</w:t>
      </w:r>
      <w:r w:rsidRPr="000F6783">
        <w:rPr>
          <w:noProof/>
        </w:rPr>
        <w:t xml:space="preserve">, </w:t>
      </w:r>
      <w:r w:rsidRPr="000F6783">
        <w:rPr>
          <w:i/>
          <w:noProof/>
        </w:rPr>
        <w:t>şi</w:t>
      </w:r>
      <w:r w:rsidRPr="000F6783">
        <w:rPr>
          <w:noProof/>
        </w:rPr>
        <w:t xml:space="preserve"> </w:t>
      </w:r>
      <w:r w:rsidRPr="000F6783">
        <w:rPr>
          <w:i/>
          <w:noProof/>
        </w:rPr>
        <w:t>cauţi</w:t>
      </w:r>
      <w:r w:rsidRPr="000F6783">
        <w:rPr>
          <w:noProof/>
        </w:rPr>
        <w:t xml:space="preserve"> </w:t>
      </w:r>
      <w:r w:rsidRPr="000F6783">
        <w:rPr>
          <w:i/>
          <w:noProof/>
        </w:rPr>
        <w:t>să</w:t>
      </w:r>
      <w:r w:rsidRPr="000F6783">
        <w:rPr>
          <w:noProof/>
        </w:rPr>
        <w:t xml:space="preserve"> </w:t>
      </w:r>
      <w:r w:rsidRPr="000F6783">
        <w:rPr>
          <w:i/>
          <w:noProof/>
        </w:rPr>
        <w:t>le</w:t>
      </w:r>
      <w:r w:rsidRPr="000F6783">
        <w:rPr>
          <w:noProof/>
        </w:rPr>
        <w:t xml:space="preserve"> </w:t>
      </w:r>
      <w:r w:rsidRPr="000F6783">
        <w:rPr>
          <w:i/>
          <w:noProof/>
        </w:rPr>
        <w:t>exagerezi</w:t>
      </w:r>
      <w:r w:rsidRPr="000F6783">
        <w:rPr>
          <w:noProof/>
        </w:rPr>
        <w:t xml:space="preserve"> </w:t>
      </w:r>
      <w:r w:rsidRPr="000F6783">
        <w:rPr>
          <w:i/>
          <w:noProof/>
        </w:rPr>
        <w:t>cât</w:t>
      </w:r>
      <w:r w:rsidRPr="000F6783">
        <w:rPr>
          <w:noProof/>
        </w:rPr>
        <w:t xml:space="preserve"> </w:t>
      </w:r>
      <w:r w:rsidRPr="000F6783">
        <w:rPr>
          <w:i/>
          <w:noProof/>
        </w:rPr>
        <w:t>se</w:t>
      </w:r>
      <w:r w:rsidRPr="000F6783">
        <w:rPr>
          <w:noProof/>
        </w:rPr>
        <w:t xml:space="preserve"> </w:t>
      </w:r>
      <w:r w:rsidRPr="000F6783">
        <w:rPr>
          <w:i/>
          <w:noProof/>
        </w:rPr>
        <w:t>poate</w:t>
      </w:r>
      <w:r w:rsidRPr="000F6783">
        <w:rPr>
          <w:noProof/>
        </w:rPr>
        <w:t xml:space="preserve"> </w:t>
      </w:r>
      <w:r w:rsidRPr="000F6783">
        <w:rPr>
          <w:i/>
          <w:noProof/>
        </w:rPr>
        <w:t>de</w:t>
      </w:r>
      <w:r w:rsidRPr="000F6783">
        <w:rPr>
          <w:noProof/>
        </w:rPr>
        <w:t xml:space="preserve"> </w:t>
      </w:r>
      <w:r w:rsidRPr="000F6783">
        <w:rPr>
          <w:i/>
          <w:noProof/>
        </w:rPr>
        <w:t>mult</w:t>
      </w:r>
      <w:r w:rsidRPr="000F6783">
        <w:rPr>
          <w:noProof/>
        </w:rPr>
        <w:t xml:space="preserve">. </w:t>
      </w:r>
      <w:r w:rsidRPr="000F6783">
        <w:rPr>
          <w:i/>
          <w:noProof/>
        </w:rPr>
        <w:t>În</w:t>
      </w:r>
      <w:r w:rsidRPr="000F6783">
        <w:rPr>
          <w:noProof/>
        </w:rPr>
        <w:t xml:space="preserve"> </w:t>
      </w:r>
      <w:r w:rsidRPr="000F6783">
        <w:rPr>
          <w:i/>
          <w:noProof/>
        </w:rPr>
        <w:t>schimb</w:t>
      </w:r>
      <w:r w:rsidRPr="000F6783">
        <w:rPr>
          <w:noProof/>
        </w:rPr>
        <w:t xml:space="preserve">, </w:t>
      </w:r>
      <w:r w:rsidRPr="000F6783">
        <w:rPr>
          <w:i/>
          <w:noProof/>
        </w:rPr>
        <w:t>îmi</w:t>
      </w:r>
      <w:r w:rsidRPr="000F6783">
        <w:rPr>
          <w:noProof/>
        </w:rPr>
        <w:t xml:space="preserve"> </w:t>
      </w:r>
      <w:r w:rsidRPr="000F6783">
        <w:rPr>
          <w:i/>
          <w:noProof/>
        </w:rPr>
        <w:t>revine</w:t>
      </w:r>
      <w:r w:rsidRPr="000F6783">
        <w:rPr>
          <w:noProof/>
        </w:rPr>
        <w:t xml:space="preserve"> </w:t>
      </w:r>
      <w:r w:rsidRPr="000F6783">
        <w:rPr>
          <w:i/>
          <w:noProof/>
        </w:rPr>
        <w:t>mie</w:t>
      </w:r>
      <w:r w:rsidRPr="000F6783">
        <w:rPr>
          <w:noProof/>
        </w:rPr>
        <w:t xml:space="preserve"> </w:t>
      </w:r>
      <w:r w:rsidRPr="000F6783">
        <w:rPr>
          <w:i/>
          <w:noProof/>
        </w:rPr>
        <w:t>să</w:t>
      </w:r>
      <w:r w:rsidRPr="000F6783">
        <w:rPr>
          <w:noProof/>
        </w:rPr>
        <w:t xml:space="preserve"> </w:t>
      </w:r>
      <w:r w:rsidRPr="000F6783">
        <w:rPr>
          <w:i/>
          <w:noProof/>
        </w:rPr>
        <w:t>găsesc</w:t>
      </w:r>
      <w:r w:rsidRPr="000F6783">
        <w:rPr>
          <w:noProof/>
        </w:rPr>
        <w:t xml:space="preserve"> </w:t>
      </w:r>
      <w:r w:rsidRPr="000F6783">
        <w:rPr>
          <w:i/>
          <w:noProof/>
        </w:rPr>
        <w:t>prilejuri</w:t>
      </w:r>
      <w:r w:rsidRPr="000F6783">
        <w:rPr>
          <w:noProof/>
        </w:rPr>
        <w:t xml:space="preserve"> </w:t>
      </w:r>
      <w:r w:rsidRPr="000F6783">
        <w:rPr>
          <w:i/>
          <w:noProof/>
        </w:rPr>
        <w:t>de</w:t>
      </w:r>
      <w:r w:rsidRPr="000F6783">
        <w:rPr>
          <w:noProof/>
        </w:rPr>
        <w:t xml:space="preserve"> </w:t>
      </w:r>
      <w:r w:rsidRPr="000F6783">
        <w:rPr>
          <w:i/>
          <w:noProof/>
        </w:rPr>
        <w:t>a</w:t>
      </w:r>
      <w:r w:rsidRPr="000F6783">
        <w:rPr>
          <w:noProof/>
        </w:rPr>
        <w:t xml:space="preserve"> </w:t>
      </w:r>
      <w:r w:rsidRPr="000F6783">
        <w:rPr>
          <w:i/>
          <w:noProof/>
        </w:rPr>
        <w:t>te</w:t>
      </w:r>
      <w:r w:rsidRPr="000F6783">
        <w:rPr>
          <w:noProof/>
        </w:rPr>
        <w:t xml:space="preserve"> </w:t>
      </w:r>
      <w:r w:rsidRPr="000F6783">
        <w:rPr>
          <w:i/>
          <w:noProof/>
        </w:rPr>
        <w:t>tachina</w:t>
      </w:r>
      <w:r w:rsidRPr="000F6783">
        <w:rPr>
          <w:noProof/>
        </w:rPr>
        <w:t xml:space="preserve"> </w:t>
      </w:r>
      <w:r w:rsidRPr="000F6783">
        <w:rPr>
          <w:i/>
          <w:noProof/>
        </w:rPr>
        <w:t>şi</w:t>
      </w:r>
      <w:r w:rsidRPr="000F6783">
        <w:rPr>
          <w:noProof/>
        </w:rPr>
        <w:t xml:space="preserve"> </w:t>
      </w:r>
      <w:r w:rsidRPr="000F6783">
        <w:rPr>
          <w:i/>
          <w:noProof/>
        </w:rPr>
        <w:t>a</w:t>
      </w:r>
      <w:r w:rsidRPr="000F6783">
        <w:rPr>
          <w:noProof/>
        </w:rPr>
        <w:t xml:space="preserve"> </w:t>
      </w:r>
      <w:r w:rsidRPr="000F6783">
        <w:rPr>
          <w:i/>
          <w:noProof/>
        </w:rPr>
        <w:t>mă</w:t>
      </w:r>
      <w:r w:rsidRPr="000F6783">
        <w:rPr>
          <w:noProof/>
        </w:rPr>
        <w:t xml:space="preserve"> </w:t>
      </w:r>
      <w:r w:rsidRPr="000F6783">
        <w:rPr>
          <w:i/>
          <w:noProof/>
        </w:rPr>
        <w:t>certa</w:t>
      </w:r>
      <w:r w:rsidRPr="000F6783">
        <w:rPr>
          <w:noProof/>
        </w:rPr>
        <w:t xml:space="preserve"> </w:t>
      </w:r>
      <w:r w:rsidRPr="000F6783">
        <w:rPr>
          <w:i/>
          <w:noProof/>
        </w:rPr>
        <w:t>cu</w:t>
      </w:r>
      <w:r w:rsidRPr="000F6783">
        <w:rPr>
          <w:noProof/>
        </w:rPr>
        <w:t xml:space="preserve"> </w:t>
      </w:r>
      <w:r w:rsidRPr="000F6783">
        <w:rPr>
          <w:i/>
          <w:noProof/>
        </w:rPr>
        <w:t>tine</w:t>
      </w:r>
      <w:r w:rsidRPr="000F6783">
        <w:rPr>
          <w:noProof/>
        </w:rPr>
        <w:t xml:space="preserve"> </w:t>
      </w:r>
      <w:r w:rsidRPr="000F6783">
        <w:rPr>
          <w:i/>
          <w:noProof/>
        </w:rPr>
        <w:t>cât</w:t>
      </w:r>
      <w:r w:rsidRPr="000F6783">
        <w:rPr>
          <w:noProof/>
        </w:rPr>
        <w:t xml:space="preserve"> </w:t>
      </w:r>
      <w:r w:rsidRPr="000F6783">
        <w:rPr>
          <w:i/>
          <w:noProof/>
        </w:rPr>
        <w:t>mai</w:t>
      </w:r>
      <w:r w:rsidRPr="000F6783">
        <w:rPr>
          <w:noProof/>
        </w:rPr>
        <w:t xml:space="preserve"> </w:t>
      </w:r>
      <w:r w:rsidRPr="000F6783">
        <w:rPr>
          <w:i/>
          <w:noProof/>
        </w:rPr>
        <w:t>des</w:t>
      </w:r>
      <w:r w:rsidRPr="000F6783">
        <w:rPr>
          <w:noProof/>
        </w:rPr>
        <w:t xml:space="preserve"> </w:t>
      </w:r>
      <w:r w:rsidRPr="000F6783">
        <w:rPr>
          <w:i/>
          <w:noProof/>
        </w:rPr>
        <w:t>posibil</w:t>
      </w:r>
      <w:r w:rsidRPr="000F6783">
        <w:rPr>
          <w:noProof/>
        </w:rPr>
        <w:t xml:space="preserve">; </w:t>
      </w:r>
      <w:r w:rsidRPr="000F6783">
        <w:rPr>
          <w:i/>
          <w:noProof/>
        </w:rPr>
        <w:t>şi</w:t>
      </w:r>
      <w:r w:rsidRPr="000F6783">
        <w:rPr>
          <w:noProof/>
        </w:rPr>
        <w:t xml:space="preserve"> </w:t>
      </w:r>
      <w:r w:rsidRPr="000F6783">
        <w:rPr>
          <w:i/>
          <w:noProof/>
        </w:rPr>
        <w:t>voi</w:t>
      </w:r>
      <w:r w:rsidRPr="000F6783">
        <w:rPr>
          <w:noProof/>
        </w:rPr>
        <w:t xml:space="preserve"> </w:t>
      </w:r>
      <w:r w:rsidRPr="000F6783">
        <w:rPr>
          <w:i/>
          <w:noProof/>
        </w:rPr>
        <w:t>începe</w:t>
      </w:r>
      <w:r w:rsidRPr="000F6783">
        <w:rPr>
          <w:noProof/>
        </w:rPr>
        <w:t xml:space="preserve"> </w:t>
      </w:r>
      <w:r w:rsidRPr="000F6783">
        <w:rPr>
          <w:i/>
          <w:noProof/>
        </w:rPr>
        <w:t>direct</w:t>
      </w:r>
      <w:r w:rsidRPr="000F6783">
        <w:rPr>
          <w:noProof/>
        </w:rPr>
        <w:t xml:space="preserve"> </w:t>
      </w:r>
      <w:r w:rsidRPr="000F6783">
        <w:rPr>
          <w:i/>
          <w:noProof/>
        </w:rPr>
        <w:t>prin</w:t>
      </w:r>
      <w:r w:rsidRPr="000F6783">
        <w:rPr>
          <w:noProof/>
        </w:rPr>
        <w:t xml:space="preserve"> </w:t>
      </w:r>
      <w:r w:rsidRPr="000F6783">
        <w:rPr>
          <w:i/>
          <w:noProof/>
        </w:rPr>
        <w:t>a</w:t>
      </w:r>
      <w:r w:rsidRPr="000F6783">
        <w:rPr>
          <w:noProof/>
        </w:rPr>
        <w:t xml:space="preserve"> </w:t>
      </w:r>
      <w:r w:rsidRPr="000F6783">
        <w:rPr>
          <w:i/>
          <w:noProof/>
        </w:rPr>
        <w:t>te</w:t>
      </w:r>
      <w:r w:rsidRPr="000F6783">
        <w:rPr>
          <w:noProof/>
        </w:rPr>
        <w:t xml:space="preserve"> </w:t>
      </w:r>
      <w:r w:rsidRPr="000F6783">
        <w:rPr>
          <w:i/>
          <w:noProof/>
        </w:rPr>
        <w:t>întreba</w:t>
      </w:r>
      <w:r w:rsidRPr="000F6783">
        <w:rPr>
          <w:noProof/>
        </w:rPr>
        <w:t xml:space="preserve"> </w:t>
      </w:r>
      <w:r w:rsidRPr="000F6783">
        <w:rPr>
          <w:i/>
          <w:noProof/>
        </w:rPr>
        <w:t>ce</w:t>
      </w:r>
      <w:r w:rsidRPr="000F6783">
        <w:rPr>
          <w:noProof/>
        </w:rPr>
        <w:t xml:space="preserve"> </w:t>
      </w:r>
      <w:r w:rsidRPr="000F6783">
        <w:rPr>
          <w:i/>
          <w:noProof/>
        </w:rPr>
        <w:t>te</w:t>
      </w:r>
      <w:r w:rsidRPr="000F6783">
        <w:rPr>
          <w:i/>
          <w:noProof/>
        </w:rPr>
        <w:noBreakHyphen/>
        <w:t>a</w:t>
      </w:r>
      <w:r w:rsidRPr="000F6783">
        <w:rPr>
          <w:noProof/>
        </w:rPr>
        <w:t xml:space="preserve"> </w:t>
      </w:r>
      <w:r w:rsidRPr="000F6783">
        <w:rPr>
          <w:i/>
          <w:noProof/>
        </w:rPr>
        <w:t>făcut să</w:t>
      </w:r>
      <w:r w:rsidRPr="000F6783">
        <w:rPr>
          <w:noProof/>
        </w:rPr>
        <w:t xml:space="preserve"> </w:t>
      </w:r>
      <w:r w:rsidRPr="000F6783">
        <w:rPr>
          <w:i/>
          <w:noProof/>
        </w:rPr>
        <w:t>eviţi</w:t>
      </w:r>
      <w:r w:rsidRPr="000F6783">
        <w:rPr>
          <w:noProof/>
        </w:rPr>
        <w:t xml:space="preserve"> </w:t>
      </w:r>
      <w:r w:rsidRPr="000F6783">
        <w:rPr>
          <w:i/>
          <w:noProof/>
        </w:rPr>
        <w:t>atât</w:t>
      </w:r>
      <w:r w:rsidRPr="000F6783">
        <w:rPr>
          <w:noProof/>
        </w:rPr>
        <w:t xml:space="preserve"> </w:t>
      </w:r>
      <w:r w:rsidRPr="000F6783">
        <w:rPr>
          <w:i/>
          <w:noProof/>
        </w:rPr>
        <w:t>de</w:t>
      </w:r>
      <w:r w:rsidRPr="000F6783">
        <w:rPr>
          <w:noProof/>
        </w:rPr>
        <w:t xml:space="preserve"> </w:t>
      </w:r>
      <w:r w:rsidRPr="000F6783">
        <w:rPr>
          <w:i/>
          <w:noProof/>
        </w:rPr>
        <w:t>mult</w:t>
      </w:r>
      <w:r w:rsidRPr="000F6783">
        <w:rPr>
          <w:noProof/>
        </w:rPr>
        <w:t xml:space="preserve"> </w:t>
      </w:r>
      <w:r w:rsidRPr="000F6783">
        <w:rPr>
          <w:i/>
          <w:noProof/>
        </w:rPr>
        <w:t>trecerea</w:t>
      </w:r>
      <w:r w:rsidRPr="000F6783">
        <w:rPr>
          <w:noProof/>
        </w:rPr>
        <w:t xml:space="preserve"> </w:t>
      </w:r>
      <w:r w:rsidRPr="000F6783">
        <w:rPr>
          <w:i/>
          <w:noProof/>
        </w:rPr>
        <w:t>la</w:t>
      </w:r>
      <w:r w:rsidRPr="000F6783">
        <w:rPr>
          <w:noProof/>
        </w:rPr>
        <w:t xml:space="preserve"> </w:t>
      </w:r>
      <w:r w:rsidRPr="000F6783">
        <w:rPr>
          <w:i/>
          <w:noProof/>
        </w:rPr>
        <w:t>subiect</w:t>
      </w:r>
      <w:r w:rsidRPr="000F6783">
        <w:rPr>
          <w:noProof/>
        </w:rPr>
        <w:t xml:space="preserve">. </w:t>
      </w:r>
      <w:r w:rsidRPr="000F6783">
        <w:rPr>
          <w:i/>
          <w:noProof/>
        </w:rPr>
        <w:t>Ce</w:t>
      </w:r>
      <w:r w:rsidRPr="000F6783">
        <w:rPr>
          <w:noProof/>
        </w:rPr>
        <w:t xml:space="preserve"> </w:t>
      </w:r>
      <w:r w:rsidRPr="000F6783">
        <w:rPr>
          <w:i/>
          <w:noProof/>
        </w:rPr>
        <w:t>te</w:t>
      </w:r>
      <w:r w:rsidRPr="000F6783">
        <w:rPr>
          <w:i/>
          <w:noProof/>
        </w:rPr>
        <w:noBreakHyphen/>
        <w:t>a</w:t>
      </w:r>
      <w:r w:rsidRPr="000F6783">
        <w:rPr>
          <w:noProof/>
        </w:rPr>
        <w:t xml:space="preserve"> </w:t>
      </w:r>
      <w:r w:rsidRPr="000F6783">
        <w:rPr>
          <w:i/>
          <w:noProof/>
        </w:rPr>
        <w:t>făcut să</w:t>
      </w:r>
      <w:r w:rsidRPr="000F6783">
        <w:rPr>
          <w:noProof/>
        </w:rPr>
        <w:t xml:space="preserve"> </w:t>
      </w:r>
      <w:r w:rsidRPr="000F6783">
        <w:rPr>
          <w:i/>
          <w:noProof/>
        </w:rPr>
        <w:t>te</w:t>
      </w:r>
      <w:r w:rsidRPr="000F6783">
        <w:rPr>
          <w:noProof/>
        </w:rPr>
        <w:t xml:space="preserve"> </w:t>
      </w:r>
      <w:r w:rsidRPr="000F6783">
        <w:rPr>
          <w:i/>
          <w:noProof/>
        </w:rPr>
        <w:t>fereşti</w:t>
      </w:r>
      <w:r w:rsidRPr="000F6783">
        <w:rPr>
          <w:noProof/>
        </w:rPr>
        <w:t xml:space="preserve"> </w:t>
      </w:r>
      <w:r w:rsidRPr="000F6783">
        <w:rPr>
          <w:i/>
          <w:noProof/>
        </w:rPr>
        <w:t>de</w:t>
      </w:r>
      <w:r w:rsidRPr="000F6783">
        <w:rPr>
          <w:noProof/>
        </w:rPr>
        <w:t xml:space="preserve"> </w:t>
      </w:r>
      <w:r w:rsidRPr="000F6783">
        <w:rPr>
          <w:i/>
          <w:noProof/>
        </w:rPr>
        <w:t>mine</w:t>
      </w:r>
      <w:r w:rsidRPr="000F6783">
        <w:rPr>
          <w:noProof/>
        </w:rPr>
        <w:t xml:space="preserve"> </w:t>
      </w:r>
      <w:r w:rsidRPr="000F6783">
        <w:rPr>
          <w:i/>
          <w:noProof/>
        </w:rPr>
        <w:t>când</w:t>
      </w:r>
      <w:r w:rsidRPr="000F6783">
        <w:rPr>
          <w:noProof/>
        </w:rPr>
        <w:t xml:space="preserve"> </w:t>
      </w:r>
      <w:r w:rsidRPr="000F6783">
        <w:rPr>
          <w:i/>
          <w:noProof/>
        </w:rPr>
        <w:t>m</w:t>
      </w:r>
      <w:r w:rsidRPr="000F6783">
        <w:rPr>
          <w:i/>
          <w:noProof/>
        </w:rPr>
        <w:noBreakHyphen/>
        <w:t>ai chemat</w:t>
      </w:r>
      <w:r w:rsidRPr="000F6783">
        <w:rPr>
          <w:noProof/>
        </w:rPr>
        <w:t xml:space="preserve"> </w:t>
      </w:r>
      <w:r w:rsidRPr="000F6783">
        <w:rPr>
          <w:i/>
          <w:noProof/>
        </w:rPr>
        <w:t>prima</w:t>
      </w:r>
      <w:r w:rsidRPr="000F6783">
        <w:rPr>
          <w:noProof/>
        </w:rPr>
        <w:t xml:space="preserve"> </w:t>
      </w:r>
      <w:r w:rsidRPr="000F6783">
        <w:rPr>
          <w:i/>
          <w:noProof/>
        </w:rPr>
        <w:t>oară</w:t>
      </w:r>
      <w:r w:rsidRPr="000F6783">
        <w:rPr>
          <w:noProof/>
        </w:rPr>
        <w:t xml:space="preserve">, </w:t>
      </w:r>
      <w:r w:rsidRPr="000F6783">
        <w:rPr>
          <w:i/>
          <w:noProof/>
        </w:rPr>
        <w:t>iar</w:t>
      </w:r>
      <w:r w:rsidRPr="000F6783">
        <w:rPr>
          <w:noProof/>
        </w:rPr>
        <w:t xml:space="preserve"> </w:t>
      </w:r>
      <w:r w:rsidRPr="000F6783">
        <w:rPr>
          <w:i/>
          <w:noProof/>
        </w:rPr>
        <w:t>mai</w:t>
      </w:r>
      <w:r w:rsidRPr="000F6783">
        <w:rPr>
          <w:noProof/>
        </w:rPr>
        <w:t xml:space="preserve"> </w:t>
      </w:r>
      <w:r w:rsidRPr="000F6783">
        <w:rPr>
          <w:i/>
          <w:noProof/>
        </w:rPr>
        <w:t>târziu</w:t>
      </w:r>
      <w:r w:rsidRPr="000F6783">
        <w:rPr>
          <w:noProof/>
        </w:rPr>
        <w:t xml:space="preserve"> </w:t>
      </w:r>
      <w:r w:rsidRPr="000F6783">
        <w:rPr>
          <w:i/>
          <w:noProof/>
        </w:rPr>
        <w:t>am</w:t>
      </w:r>
      <w:r w:rsidRPr="000F6783">
        <w:rPr>
          <w:noProof/>
        </w:rPr>
        <w:t xml:space="preserve"> </w:t>
      </w:r>
      <w:r w:rsidRPr="000F6783">
        <w:rPr>
          <w:i/>
          <w:noProof/>
        </w:rPr>
        <w:t>luat</w:t>
      </w:r>
      <w:r w:rsidRPr="000F6783">
        <w:rPr>
          <w:noProof/>
        </w:rPr>
        <w:t xml:space="preserve"> </w:t>
      </w:r>
      <w:r w:rsidRPr="000F6783">
        <w:rPr>
          <w:i/>
          <w:noProof/>
        </w:rPr>
        <w:t>cina</w:t>
      </w:r>
      <w:r w:rsidRPr="000F6783">
        <w:rPr>
          <w:noProof/>
        </w:rPr>
        <w:t xml:space="preserve"> </w:t>
      </w:r>
      <w:r w:rsidRPr="000F6783">
        <w:rPr>
          <w:i/>
          <w:noProof/>
        </w:rPr>
        <w:t>aici</w:t>
      </w:r>
      <w:r w:rsidRPr="000F6783">
        <w:rPr>
          <w:noProof/>
        </w:rPr>
        <w:t xml:space="preserve">? </w:t>
      </w:r>
      <w:r w:rsidRPr="000F6783">
        <w:rPr>
          <w:i/>
          <w:noProof/>
        </w:rPr>
        <w:t>De</w:t>
      </w:r>
      <w:r w:rsidRPr="000F6783">
        <w:rPr>
          <w:noProof/>
        </w:rPr>
        <w:t xml:space="preserve"> </w:t>
      </w:r>
      <w:r w:rsidRPr="000F6783">
        <w:rPr>
          <w:i/>
          <w:noProof/>
        </w:rPr>
        <w:t>ce</w:t>
      </w:r>
      <w:r w:rsidRPr="000F6783">
        <w:rPr>
          <w:noProof/>
        </w:rPr>
        <w:t xml:space="preserve">, </w:t>
      </w:r>
      <w:r w:rsidRPr="000F6783">
        <w:rPr>
          <w:i/>
          <w:noProof/>
        </w:rPr>
        <w:t>mai</w:t>
      </w:r>
      <w:r w:rsidRPr="000F6783">
        <w:rPr>
          <w:noProof/>
        </w:rPr>
        <w:t xml:space="preserve"> </w:t>
      </w:r>
      <w:r w:rsidRPr="000F6783">
        <w:rPr>
          <w:i/>
          <w:noProof/>
        </w:rPr>
        <w:t>ales</w:t>
      </w:r>
      <w:r w:rsidRPr="000F6783">
        <w:rPr>
          <w:noProof/>
        </w:rPr>
        <w:t xml:space="preserve">, </w:t>
      </w:r>
      <w:r w:rsidRPr="000F6783">
        <w:rPr>
          <w:i/>
          <w:noProof/>
        </w:rPr>
        <w:t>când</w:t>
      </w:r>
      <w:r w:rsidRPr="000F6783">
        <w:rPr>
          <w:noProof/>
        </w:rPr>
        <w:t xml:space="preserve"> </w:t>
      </w:r>
      <w:r w:rsidRPr="000F6783">
        <w:rPr>
          <w:i/>
          <w:noProof/>
        </w:rPr>
        <w:t>m</w:t>
      </w:r>
      <w:r w:rsidRPr="000F6783">
        <w:rPr>
          <w:i/>
          <w:noProof/>
        </w:rPr>
        <w:noBreakHyphen/>
        <w:t>ai chemat</w:t>
      </w:r>
      <w:r w:rsidRPr="000F6783">
        <w:rPr>
          <w:noProof/>
        </w:rPr>
        <w:t xml:space="preserve">, </w:t>
      </w:r>
      <w:r w:rsidRPr="000F6783">
        <w:rPr>
          <w:i/>
          <w:noProof/>
        </w:rPr>
        <w:t>arătai</w:t>
      </w:r>
      <w:r w:rsidRPr="000F6783">
        <w:rPr>
          <w:noProof/>
        </w:rPr>
        <w:t xml:space="preserve"> </w:t>
      </w:r>
      <w:r w:rsidRPr="000F6783">
        <w:rPr>
          <w:i/>
          <w:noProof/>
        </w:rPr>
        <w:t>de</w:t>
      </w:r>
      <w:r w:rsidRPr="000F6783">
        <w:rPr>
          <w:noProof/>
        </w:rPr>
        <w:t xml:space="preserve"> </w:t>
      </w:r>
      <w:r w:rsidRPr="000F6783">
        <w:rPr>
          <w:i/>
          <w:noProof/>
        </w:rPr>
        <w:t>parcă</w:t>
      </w:r>
      <w:r w:rsidRPr="000F6783">
        <w:rPr>
          <w:noProof/>
        </w:rPr>
        <w:t xml:space="preserve"> </w:t>
      </w:r>
      <w:r w:rsidRPr="000F6783">
        <w:rPr>
          <w:i/>
          <w:noProof/>
        </w:rPr>
        <w:t>nu</w:t>
      </w:r>
      <w:r w:rsidRPr="000F6783">
        <w:rPr>
          <w:noProof/>
        </w:rPr>
        <w:t xml:space="preserve"> </w:t>
      </w:r>
      <w:r w:rsidRPr="000F6783">
        <w:rPr>
          <w:i/>
          <w:noProof/>
        </w:rPr>
        <w:t>ţi</w:t>
      </w:r>
      <w:r w:rsidRPr="000F6783">
        <w:rPr>
          <w:i/>
          <w:noProof/>
        </w:rPr>
        <w:noBreakHyphen/>
        <w:t>ar fi</w:t>
      </w:r>
      <w:r w:rsidRPr="000F6783">
        <w:rPr>
          <w:noProof/>
        </w:rPr>
        <w:t xml:space="preserve"> </w:t>
      </w:r>
      <w:r w:rsidRPr="000F6783">
        <w:rPr>
          <w:i/>
          <w:noProof/>
        </w:rPr>
        <w:t>păsat</w:t>
      </w:r>
      <w:r w:rsidRPr="000F6783">
        <w:rPr>
          <w:noProof/>
        </w:rPr>
        <w:t xml:space="preserve"> </w:t>
      </w:r>
      <w:r w:rsidRPr="000F6783">
        <w:rPr>
          <w:i/>
          <w:noProof/>
        </w:rPr>
        <w:t>de</w:t>
      </w:r>
      <w:r w:rsidRPr="000F6783">
        <w:rPr>
          <w:noProof/>
        </w:rPr>
        <w:t xml:space="preserve"> </w:t>
      </w:r>
      <w:r w:rsidRPr="000F6783">
        <w:rPr>
          <w:i/>
          <w:noProof/>
        </w:rPr>
        <w:t>mine</w:t>
      </w:r>
      <w:r w:rsidRPr="000F6783">
        <w:rPr>
          <w:noProof/>
        </w:rPr>
        <w:t>?</w:t>
      </w:r>
    </w:p>
    <w:p w:rsidR="00E5401F" w:rsidRPr="000F6783" w:rsidRDefault="00E5401F" w:rsidP="000F6783">
      <w:pPr>
        <w:pStyle w:val="RIText"/>
        <w:ind w:firstLine="720"/>
        <w:rPr>
          <w:noProof/>
        </w:rPr>
      </w:pPr>
      <w:r w:rsidRPr="000F6783">
        <w:rPr>
          <w:noProof/>
        </w:rPr>
        <w:t xml:space="preserve">— </w:t>
      </w:r>
      <w:r w:rsidR="00584F8C" w:rsidRPr="000F6783">
        <w:rPr>
          <w:i/>
          <w:noProof/>
        </w:rPr>
        <w:t>Fiindcă</w:t>
      </w:r>
      <w:r w:rsidRPr="000F6783">
        <w:rPr>
          <w:i/>
          <w:noProof/>
        </w:rPr>
        <w:t xml:space="preserve"> erai</w:t>
      </w:r>
      <w:r w:rsidRPr="000F6783">
        <w:rPr>
          <w:noProof/>
        </w:rPr>
        <w:t xml:space="preserve"> </w:t>
      </w:r>
      <w:r w:rsidRPr="000F6783">
        <w:rPr>
          <w:i/>
          <w:noProof/>
        </w:rPr>
        <w:t>gravă</w:t>
      </w:r>
      <w:r w:rsidRPr="000F6783">
        <w:rPr>
          <w:noProof/>
        </w:rPr>
        <w:t xml:space="preserve"> </w:t>
      </w:r>
      <w:r w:rsidRPr="000F6783">
        <w:rPr>
          <w:i/>
          <w:noProof/>
        </w:rPr>
        <w:t>şi</w:t>
      </w:r>
      <w:r w:rsidRPr="000F6783">
        <w:rPr>
          <w:noProof/>
        </w:rPr>
        <w:t xml:space="preserve"> </w:t>
      </w:r>
      <w:r w:rsidRPr="000F6783">
        <w:rPr>
          <w:i/>
          <w:noProof/>
        </w:rPr>
        <w:t>tăcută</w:t>
      </w:r>
      <w:r w:rsidRPr="000F6783">
        <w:rPr>
          <w:noProof/>
        </w:rPr>
        <w:t xml:space="preserve">, </w:t>
      </w:r>
      <w:r w:rsidRPr="000F6783">
        <w:rPr>
          <w:i/>
          <w:noProof/>
        </w:rPr>
        <w:t>şi</w:t>
      </w:r>
      <w:r w:rsidRPr="000F6783">
        <w:rPr>
          <w:noProof/>
        </w:rPr>
        <w:t xml:space="preserve"> </w:t>
      </w:r>
      <w:r w:rsidRPr="000F6783">
        <w:rPr>
          <w:i/>
          <w:noProof/>
        </w:rPr>
        <w:t>nu</w:t>
      </w:r>
      <w:r w:rsidRPr="000F6783">
        <w:rPr>
          <w:noProof/>
        </w:rPr>
        <w:t xml:space="preserve"> </w:t>
      </w:r>
      <w:r w:rsidRPr="000F6783">
        <w:rPr>
          <w:i/>
          <w:noProof/>
        </w:rPr>
        <w:t>mă</w:t>
      </w:r>
      <w:r w:rsidRPr="000F6783">
        <w:rPr>
          <w:noProof/>
        </w:rPr>
        <w:t xml:space="preserve"> </w:t>
      </w:r>
      <w:r w:rsidRPr="000F6783">
        <w:rPr>
          <w:i/>
          <w:noProof/>
        </w:rPr>
        <w:t>încurajai</w:t>
      </w:r>
      <w:r w:rsidRPr="000F6783">
        <w:rPr>
          <w:noProof/>
        </w:rPr>
        <w:t xml:space="preserve"> </w:t>
      </w:r>
      <w:r w:rsidRPr="000F6783">
        <w:rPr>
          <w:i/>
          <w:noProof/>
        </w:rPr>
        <w:t>deloc</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Dar eram</w:t>
      </w:r>
      <w:r w:rsidRPr="000F6783">
        <w:rPr>
          <w:noProof/>
        </w:rPr>
        <w:t xml:space="preserve"> </w:t>
      </w:r>
      <w:r w:rsidRPr="000F6783">
        <w:rPr>
          <w:i/>
          <w:noProof/>
        </w:rPr>
        <w:t>stânjenită</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Şi eu</w:t>
      </w:r>
      <w:r w:rsidRPr="000F6783">
        <w:rPr>
          <w:noProof/>
        </w:rPr>
        <w:t xml:space="preserve"> </w:t>
      </w:r>
      <w:r w:rsidRPr="000F6783">
        <w:rPr>
          <w:i/>
          <w:noProof/>
        </w:rPr>
        <w:t>eram</w:t>
      </w:r>
      <w:r w:rsidRPr="000F6783">
        <w:rPr>
          <w:noProof/>
        </w:rPr>
        <w:t xml:space="preserve"> </w:t>
      </w:r>
      <w:r w:rsidRPr="000F6783">
        <w:rPr>
          <w:i/>
          <w:noProof/>
        </w:rPr>
        <w:t>la</w:t>
      </w:r>
      <w:r w:rsidRPr="000F6783">
        <w:rPr>
          <w:noProof/>
        </w:rPr>
        <w:t xml:space="preserve"> </w:t>
      </w:r>
      <w:r w:rsidRPr="000F6783">
        <w:rPr>
          <w:i/>
          <w:noProof/>
        </w:rPr>
        <w:t>fel</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Ai fi</w:t>
      </w:r>
      <w:r w:rsidRPr="000F6783">
        <w:rPr>
          <w:noProof/>
        </w:rPr>
        <w:t xml:space="preserve"> </w:t>
      </w:r>
      <w:r w:rsidRPr="000F6783">
        <w:rPr>
          <w:i/>
          <w:noProof/>
        </w:rPr>
        <w:t>putut</w:t>
      </w:r>
      <w:r w:rsidRPr="000F6783">
        <w:rPr>
          <w:noProof/>
        </w:rPr>
        <w:t xml:space="preserve"> </w:t>
      </w:r>
      <w:r w:rsidRPr="000F6783">
        <w:rPr>
          <w:i/>
          <w:noProof/>
        </w:rPr>
        <w:t>să</w:t>
      </w:r>
      <w:r w:rsidRPr="000F6783">
        <w:rPr>
          <w:noProof/>
        </w:rPr>
        <w:t xml:space="preserve"> </w:t>
      </w:r>
      <w:r w:rsidRPr="000F6783">
        <w:rPr>
          <w:i/>
          <w:noProof/>
        </w:rPr>
        <w:t>vorbeşti</w:t>
      </w:r>
      <w:r w:rsidRPr="000F6783">
        <w:rPr>
          <w:noProof/>
        </w:rPr>
        <w:t xml:space="preserve"> </w:t>
      </w:r>
      <w:r w:rsidRPr="000F6783">
        <w:rPr>
          <w:i/>
          <w:noProof/>
        </w:rPr>
        <w:t>cu</w:t>
      </w:r>
      <w:r w:rsidRPr="000F6783">
        <w:rPr>
          <w:noProof/>
        </w:rPr>
        <w:t xml:space="preserve"> </w:t>
      </w:r>
      <w:r w:rsidRPr="000F6783">
        <w:rPr>
          <w:i/>
          <w:noProof/>
        </w:rPr>
        <w:t>mine</w:t>
      </w:r>
      <w:r w:rsidRPr="000F6783">
        <w:rPr>
          <w:noProof/>
        </w:rPr>
        <w:t xml:space="preserve">, </w:t>
      </w:r>
      <w:r w:rsidRPr="000F6783">
        <w:rPr>
          <w:i/>
          <w:noProof/>
        </w:rPr>
        <w:t>când</w:t>
      </w:r>
      <w:r w:rsidRPr="000F6783">
        <w:rPr>
          <w:noProof/>
        </w:rPr>
        <w:t xml:space="preserve"> </w:t>
      </w:r>
      <w:r w:rsidRPr="000F6783">
        <w:rPr>
          <w:i/>
          <w:noProof/>
        </w:rPr>
        <w:t>ai</w:t>
      </w:r>
      <w:r w:rsidRPr="000F6783">
        <w:rPr>
          <w:noProof/>
        </w:rPr>
        <w:t xml:space="preserve"> </w:t>
      </w:r>
      <w:r w:rsidRPr="000F6783">
        <w:rPr>
          <w:i/>
          <w:noProof/>
        </w:rPr>
        <w:t>venit</w:t>
      </w:r>
      <w:r w:rsidRPr="000F6783">
        <w:rPr>
          <w:noProof/>
        </w:rPr>
        <w:t xml:space="preserve"> </w:t>
      </w:r>
      <w:r w:rsidRPr="000F6783">
        <w:rPr>
          <w:i/>
          <w:noProof/>
        </w:rPr>
        <w:t>la</w:t>
      </w:r>
      <w:r w:rsidRPr="000F6783">
        <w:rPr>
          <w:noProof/>
        </w:rPr>
        <w:t xml:space="preserve"> </w:t>
      </w:r>
      <w:r w:rsidRPr="000F6783">
        <w:rPr>
          <w:i/>
          <w:noProof/>
        </w:rPr>
        <w:t>cină</w:t>
      </w:r>
      <w:r w:rsidRPr="000F6783">
        <w:rPr>
          <w:noProof/>
        </w:rPr>
        <w:t>.</w:t>
      </w:r>
    </w:p>
    <w:p w:rsidR="00E5401F" w:rsidRPr="000F6783" w:rsidRDefault="00E5401F" w:rsidP="000F6783">
      <w:pPr>
        <w:pStyle w:val="RIText"/>
        <w:ind w:firstLine="720"/>
        <w:rPr>
          <w:noProof/>
        </w:rPr>
      </w:pPr>
      <w:r w:rsidRPr="000F6783">
        <w:rPr>
          <w:noProof/>
        </w:rPr>
        <w:t xml:space="preserve">— </w:t>
      </w:r>
      <w:r w:rsidRPr="000F6783">
        <w:rPr>
          <w:i/>
          <w:noProof/>
        </w:rPr>
        <w:t>Un bărbat</w:t>
      </w:r>
      <w:r w:rsidRPr="000F6783">
        <w:rPr>
          <w:noProof/>
        </w:rPr>
        <w:t xml:space="preserve"> </w:t>
      </w:r>
      <w:r w:rsidRPr="000F6783">
        <w:rPr>
          <w:i/>
          <w:noProof/>
        </w:rPr>
        <w:t>cu</w:t>
      </w:r>
      <w:r w:rsidRPr="000F6783">
        <w:rPr>
          <w:noProof/>
        </w:rPr>
        <w:t xml:space="preserve"> </w:t>
      </w:r>
      <w:r w:rsidRPr="000F6783">
        <w:rPr>
          <w:i/>
          <w:noProof/>
        </w:rPr>
        <w:t>sentimente</w:t>
      </w:r>
      <w:r w:rsidRPr="000F6783">
        <w:rPr>
          <w:noProof/>
        </w:rPr>
        <w:t xml:space="preserve"> </w:t>
      </w:r>
      <w:r w:rsidRPr="000F6783">
        <w:rPr>
          <w:i/>
          <w:noProof/>
        </w:rPr>
        <w:t>mai</w:t>
      </w:r>
      <w:r w:rsidRPr="000F6783">
        <w:rPr>
          <w:noProof/>
        </w:rPr>
        <w:t xml:space="preserve"> </w:t>
      </w:r>
      <w:r w:rsidRPr="000F6783">
        <w:rPr>
          <w:i/>
          <w:noProof/>
        </w:rPr>
        <w:t>slabe</w:t>
      </w:r>
      <w:r w:rsidRPr="000F6783">
        <w:rPr>
          <w:noProof/>
        </w:rPr>
        <w:t xml:space="preserve"> </w:t>
      </w:r>
      <w:r w:rsidRPr="000F6783">
        <w:rPr>
          <w:i/>
          <w:noProof/>
        </w:rPr>
        <w:t>ar</w:t>
      </w:r>
      <w:r w:rsidRPr="000F6783">
        <w:rPr>
          <w:noProof/>
        </w:rPr>
        <w:t xml:space="preserve"> </w:t>
      </w:r>
      <w:r w:rsidRPr="000F6783">
        <w:rPr>
          <w:i/>
          <w:noProof/>
        </w:rPr>
        <w:t>fi</w:t>
      </w:r>
      <w:r w:rsidRPr="000F6783">
        <w:rPr>
          <w:noProof/>
        </w:rPr>
        <w:t xml:space="preserve"> </w:t>
      </w:r>
      <w:r w:rsidRPr="000F6783">
        <w:rPr>
          <w:i/>
          <w:noProof/>
        </w:rPr>
        <w:t>putut</w:t>
      </w:r>
      <w:r w:rsidRPr="000F6783">
        <w:rPr>
          <w:noProof/>
        </w:rPr>
        <w:t>.</w:t>
      </w:r>
    </w:p>
    <w:p w:rsidR="00F42871" w:rsidRPr="000F6783" w:rsidRDefault="00F42871" w:rsidP="000F6783">
      <w:pPr>
        <w:pStyle w:val="RIText"/>
        <w:ind w:firstLine="720"/>
        <w:rPr>
          <w:noProof/>
        </w:rPr>
      </w:pPr>
    </w:p>
    <w:p w:rsidR="00E5401F" w:rsidRPr="000F6783" w:rsidRDefault="00E5401F" w:rsidP="000F6783">
      <w:pPr>
        <w:pStyle w:val="RIText"/>
        <w:ind w:firstLine="720"/>
        <w:rPr>
          <w:noProof/>
        </w:rPr>
      </w:pPr>
      <w:r w:rsidRPr="000F6783">
        <w:rPr>
          <w:noProof/>
        </w:rPr>
        <w:t>Am azvârlit hârtia pe podea.</w:t>
      </w:r>
    </w:p>
    <w:p w:rsidR="00E5401F" w:rsidRPr="000F6783" w:rsidRDefault="00E5401F" w:rsidP="000F6783">
      <w:pPr>
        <w:pStyle w:val="RIText"/>
        <w:ind w:firstLine="720"/>
        <w:rPr>
          <w:noProof/>
        </w:rPr>
      </w:pPr>
      <w:r w:rsidRPr="000F6783">
        <w:rPr>
          <w:noProof/>
        </w:rPr>
        <w:t>— Destul, Edward. Era îndrăgostită – cu un soi de dragoste egoistă şi vicleană. N-o vom mai vedea niciodată apărând la Femdean.</w:t>
      </w:r>
    </w:p>
    <w:p w:rsidR="00E5401F" w:rsidRPr="000F6783" w:rsidRDefault="00E5401F" w:rsidP="000F6783">
      <w:pPr>
        <w:pStyle w:val="RIText"/>
        <w:ind w:firstLine="720"/>
        <w:rPr>
          <w:noProof/>
        </w:rPr>
      </w:pPr>
      <w:r w:rsidRPr="000F6783">
        <w:rPr>
          <w:noProof/>
        </w:rPr>
        <w:t>Ochii lui Edward erau obosiţi. Chipul i se schimonosi, în timp ce prin minte i se învălmăşeau tot felul de gânduri îngrozitoare.</w:t>
      </w:r>
    </w:p>
    <w:p w:rsidR="00E5401F" w:rsidRPr="000F6783" w:rsidRDefault="00E5401F" w:rsidP="000F6783">
      <w:pPr>
        <w:pStyle w:val="RIText"/>
        <w:ind w:firstLine="720"/>
        <w:rPr>
          <w:noProof/>
        </w:rPr>
      </w:pPr>
      <w:r w:rsidRPr="000F6783">
        <w:rPr>
          <w:noProof/>
        </w:rPr>
        <w:t>— N-am făcut nimic, şi totuşi şi</w:t>
      </w:r>
      <w:r w:rsidRPr="000F6783">
        <w:rPr>
          <w:noProof/>
        </w:rPr>
        <w:noBreakHyphen/>
        <w:t>a plăsmuit fantezia asta, numai a ei. Crede</w:t>
      </w:r>
      <w:r w:rsidRPr="000F6783">
        <w:rPr>
          <w:noProof/>
        </w:rPr>
        <w:noBreakHyphen/>
        <w:t>mă, nici</w:t>
      </w:r>
      <w:r w:rsidRPr="000F6783">
        <w:rPr>
          <w:noProof/>
        </w:rPr>
        <w:noBreakHyphen/>
        <w:t>o clipă n</w:t>
      </w:r>
      <w:r w:rsidRPr="000F6783">
        <w:rPr>
          <w:noProof/>
        </w:rPr>
        <w:noBreakHyphen/>
        <w:t>am încurajat</w:t>
      </w:r>
      <w:r w:rsidRPr="000F6783">
        <w:rPr>
          <w:noProof/>
        </w:rPr>
        <w:noBreakHyphen/>
        <w:t>o pe femeia asta nenorocită să mă iubească, adăugă el, dându</w:t>
      </w:r>
      <w:r w:rsidRPr="000F6783">
        <w:rPr>
          <w:noProof/>
        </w:rPr>
        <w:noBreakHyphen/>
        <w:t>şi la o parte şuviţele de păr căzute peste ochi.</w:t>
      </w:r>
    </w:p>
    <w:p w:rsidR="00E5401F" w:rsidRPr="000F6783" w:rsidRDefault="00E5401F" w:rsidP="000F6783">
      <w:pPr>
        <w:pStyle w:val="RIText"/>
        <w:ind w:firstLine="720"/>
        <w:rPr>
          <w:noProof/>
        </w:rPr>
      </w:pPr>
      <w:r w:rsidRPr="000F6783">
        <w:rPr>
          <w:noProof/>
        </w:rPr>
        <w:t>— Stai să te sărut</w:t>
      </w:r>
      <w:r w:rsidR="00935541" w:rsidRPr="000F6783">
        <w:rPr>
          <w:noProof/>
        </w:rPr>
        <w:t>...</w:t>
      </w:r>
      <w:r w:rsidRPr="000F6783">
        <w:rPr>
          <w:noProof/>
        </w:rPr>
        <w:t xml:space="preserve"> N-aş săruta un bărbat care a căutat să mă trădeze.</w:t>
      </w:r>
    </w:p>
    <w:p w:rsidR="00E5401F" w:rsidRPr="000F6783" w:rsidRDefault="00E5401F" w:rsidP="000F6783">
      <w:pPr>
        <w:pStyle w:val="RIText"/>
        <w:ind w:firstLine="720"/>
        <w:rPr>
          <w:noProof/>
        </w:rPr>
      </w:pPr>
      <w:r w:rsidRPr="000F6783">
        <w:rPr>
          <w:noProof/>
        </w:rPr>
        <w:t>Mi</w:t>
      </w:r>
      <w:r w:rsidRPr="000F6783">
        <w:rPr>
          <w:noProof/>
        </w:rPr>
        <w:noBreakHyphen/>
        <w:t>am lipit buzele de ale lui. Am fost nevoită să mă întrerup, însă, căci Edward vorbi din nou:</w:t>
      </w:r>
    </w:p>
    <w:p w:rsidR="00E5401F" w:rsidRPr="000F6783" w:rsidRDefault="00E5401F" w:rsidP="000F6783">
      <w:pPr>
        <w:pStyle w:val="RIText"/>
        <w:ind w:firstLine="720"/>
        <w:rPr>
          <w:noProof/>
        </w:rPr>
      </w:pPr>
      <w:r w:rsidRPr="000F6783">
        <w:rPr>
          <w:noProof/>
        </w:rPr>
        <w:t>— Ăsta trebuie să rămână secretul nostru, Jane. Altfel, n</w:t>
      </w:r>
      <w:r w:rsidRPr="000F6783">
        <w:rPr>
          <w:noProof/>
        </w:rPr>
        <w:noBreakHyphen/>
        <w:t>ar face decât să le dea vecinilor motive de a ne ţine mereu la distanţă, şi Dumnezeu ne e martor că n</w:t>
      </w:r>
      <w:r w:rsidRPr="000F6783">
        <w:rPr>
          <w:noProof/>
        </w:rPr>
        <w:noBreakHyphen/>
        <w:t>avem nevoie de necazuri.</w:t>
      </w:r>
    </w:p>
    <w:p w:rsidR="00E5401F" w:rsidRPr="000F6783" w:rsidRDefault="00E5401F" w:rsidP="000F6783">
      <w:pPr>
        <w:pStyle w:val="RIText"/>
        <w:ind w:firstLine="720"/>
        <w:rPr>
          <w:noProof/>
        </w:rPr>
      </w:pPr>
      <w:r w:rsidRPr="000F6783">
        <w:rPr>
          <w:noProof/>
        </w:rPr>
        <w:t>— Nu eşti dator să te simţi vinovat de moartea lui Doris. Era o femeie pierdută. Aminteşte</w:t>
      </w:r>
      <w:r w:rsidRPr="000F6783">
        <w:rPr>
          <w:noProof/>
        </w:rPr>
        <w:noBreakHyphen/>
        <w:t>ţi cum a profitat de boala mea ca să sape o prăpastie între noi doi. Aminteşte</w:t>
      </w:r>
      <w:r w:rsidRPr="000F6783">
        <w:rPr>
          <w:noProof/>
        </w:rPr>
        <w:noBreakHyphen/>
        <w:t>ţi cum m</w:t>
      </w:r>
      <w:r w:rsidRPr="000F6783">
        <w:rPr>
          <w:noProof/>
        </w:rPr>
        <w:noBreakHyphen/>
        <w:t xml:space="preserve">a demoralizat şi nu uita cât râvnea la pasiunea mea pentru tine. Voia să simtă dragostea la fel cum o simţem eu. Cred că Doris era posedată de o </w:t>
      </w:r>
      <w:r w:rsidRPr="000F6783">
        <w:rPr>
          <w:noProof/>
        </w:rPr>
        <w:lastRenderedPageBreak/>
        <w:t>infatuare crudă. Cred că Doris Lace pusese ochii pe tine de la moartea Antoinettei, când eu am fugit din regiune.</w:t>
      </w:r>
    </w:p>
    <w:p w:rsidR="00E5401F" w:rsidRPr="000F6783" w:rsidRDefault="00E5401F" w:rsidP="000F6783">
      <w:pPr>
        <w:pStyle w:val="RIText"/>
        <w:ind w:firstLine="720"/>
        <w:rPr>
          <w:noProof/>
        </w:rPr>
      </w:pPr>
      <w:r w:rsidRPr="000F6783">
        <w:rPr>
          <w:noProof/>
        </w:rPr>
        <w:t>— Îmi amintesc vag că mi</w:t>
      </w:r>
      <w:r w:rsidRPr="000F6783">
        <w:rPr>
          <w:noProof/>
        </w:rPr>
        <w:noBreakHyphen/>
        <w:t>a servit cina odată, când slujnica era bolnavă, iar doamna Fairfax plecase în vizită la nişte rude. Tare</w:t>
      </w:r>
      <w:r w:rsidRPr="000F6783">
        <w:rPr>
          <w:noProof/>
        </w:rPr>
        <w:noBreakHyphen/>
        <w:t>aş mai dori să aflu sursa acestui coşmar. În chip ciudat, nu simt nici</w:t>
      </w:r>
      <w:r w:rsidRPr="000F6783">
        <w:rPr>
          <w:noProof/>
        </w:rPr>
        <w:noBreakHyphen/>
        <w:t>o altă vină în afara neştiinţei. Nu are nimic frumos pentru a convinge porţile cerului să i se deschidă. Jane, nefericita părea împăcată, după cum spune John. A zis că nici nu zâmbea, nici nu stătea încruntată. Poate că</w:t>
      </w:r>
      <w:r w:rsidRPr="000F6783">
        <w:rPr>
          <w:noProof/>
        </w:rPr>
        <w:noBreakHyphen/>
        <w:t>şi găsise uşurarea? Nu cred că din cauza mea a săvârşit un asemenea păcat, ci numai dintr</w:t>
      </w:r>
      <w:r w:rsidRPr="000F6783">
        <w:rPr>
          <w:noProof/>
        </w:rPr>
        <w:noBreakHyphen/>
        <w:t>o fixaţie.</w:t>
      </w:r>
    </w:p>
    <w:p w:rsidR="00E5401F" w:rsidRPr="000F6783" w:rsidRDefault="00E5401F" w:rsidP="000F6783">
      <w:pPr>
        <w:pStyle w:val="RIText"/>
        <w:ind w:firstLine="720"/>
        <w:rPr>
          <w:noProof/>
        </w:rPr>
      </w:pPr>
      <w:r w:rsidRPr="000F6783">
        <w:rPr>
          <w:noProof/>
        </w:rPr>
        <w:t>Se îndreptă de spate şi mă luă de mână.</w:t>
      </w:r>
    </w:p>
    <w:p w:rsidR="00E5401F" w:rsidRPr="000F6783" w:rsidRDefault="00E5401F" w:rsidP="000F6783">
      <w:pPr>
        <w:pStyle w:val="RIText"/>
        <w:ind w:firstLine="720"/>
        <w:rPr>
          <w:noProof/>
        </w:rPr>
      </w:pPr>
      <w:r w:rsidRPr="000F6783">
        <w:rPr>
          <w:noProof/>
        </w:rPr>
        <w:t>— Da, dragul meu drag, să fie clar: nu poţi fi tu motivul nebuniei sale, căci n</w:t>
      </w:r>
      <w:r w:rsidRPr="000F6783">
        <w:rPr>
          <w:noProof/>
        </w:rPr>
        <w:noBreakHyphen/>
        <w:t>ai vorbit cu ea decât de vreo zece ori, ca de la om la om, nu</w:t>
      </w:r>
      <w:r w:rsidRPr="000F6783">
        <w:rPr>
          <w:noProof/>
        </w:rPr>
        <w:noBreakHyphen/>
        <w:t>i aşa?</w:t>
      </w:r>
    </w:p>
    <w:p w:rsidR="00E5401F" w:rsidRPr="000F6783" w:rsidRDefault="00E5401F" w:rsidP="000F6783">
      <w:pPr>
        <w:pStyle w:val="RIText"/>
        <w:ind w:firstLine="720"/>
        <w:rPr>
          <w:noProof/>
        </w:rPr>
      </w:pPr>
      <w:r w:rsidRPr="000F6783">
        <w:rPr>
          <w:noProof/>
        </w:rPr>
        <w:t>— Categoric, şi nici nu i</w:t>
      </w:r>
      <w:r w:rsidRPr="000F6783">
        <w:rPr>
          <w:noProof/>
        </w:rPr>
        <w:noBreakHyphen/>
        <w:t>am oferit prietenia altfel decât în semn de recunoştinţă pentru felul cum te îngrijise, când nu ştiam cât de contradictorie şi complicată era prefăcătoria ei. De mult ar fi trebuit să plătească pentru crimele comise împotriva ta, Jane.</w:t>
      </w:r>
    </w:p>
    <w:p w:rsidR="00E5401F" w:rsidRPr="000F6783" w:rsidRDefault="00E5401F" w:rsidP="000F6783">
      <w:pPr>
        <w:pStyle w:val="RIText"/>
        <w:ind w:firstLine="720"/>
        <w:rPr>
          <w:noProof/>
        </w:rPr>
      </w:pPr>
      <w:r w:rsidRPr="000F6783">
        <w:rPr>
          <w:noProof/>
        </w:rPr>
        <w:t>— Moartea ei e pedeapsa pentru nişte crime mult mai infame, dar sunt convinsă că niciodată nu vom şti care au fost, şi contra cui.</w:t>
      </w:r>
    </w:p>
    <w:p w:rsidR="00E5401F" w:rsidRPr="000F6783" w:rsidRDefault="00E5401F" w:rsidP="000F6783">
      <w:pPr>
        <w:pStyle w:val="RIText"/>
        <w:ind w:firstLine="720"/>
        <w:rPr>
          <w:noProof/>
        </w:rPr>
      </w:pPr>
      <w:r w:rsidRPr="000F6783">
        <w:rPr>
          <w:noProof/>
        </w:rPr>
        <w:t>M-am cutremurat, apoi am vorbit mai departe:</w:t>
      </w:r>
    </w:p>
    <w:p w:rsidR="00E5401F" w:rsidRPr="000F6783" w:rsidRDefault="00E5401F" w:rsidP="000F6783">
      <w:pPr>
        <w:pStyle w:val="RIText"/>
        <w:ind w:firstLine="720"/>
        <w:rPr>
          <w:noProof/>
        </w:rPr>
      </w:pPr>
      <w:r w:rsidRPr="000F6783">
        <w:rPr>
          <w:noProof/>
        </w:rPr>
        <w:t>— Spiritul meu ar dori să se roage pentru sufletul ei firav şi atât de tulburat. În schimb, trupului meu îi vine să sară</w:t>
      </w:r>
      <w:r w:rsidRPr="000F6783">
        <w:rPr>
          <w:noProof/>
        </w:rPr>
        <w:noBreakHyphen/>
        <w:t>n sus de bucurie că nu ne va mai hărţui. Sunt împărţită între două porniri, Edward.</w:t>
      </w:r>
    </w:p>
    <w:p w:rsidR="00E5401F" w:rsidRPr="000F6783" w:rsidRDefault="00E5401F" w:rsidP="000F6783">
      <w:pPr>
        <w:pStyle w:val="RIText"/>
        <w:ind w:firstLine="720"/>
        <w:rPr>
          <w:noProof/>
        </w:rPr>
      </w:pPr>
      <w:r w:rsidRPr="000F6783">
        <w:rPr>
          <w:noProof/>
        </w:rPr>
        <w:t>— Roagă</w:t>
      </w:r>
      <w:r w:rsidRPr="000F6783">
        <w:rPr>
          <w:noProof/>
        </w:rPr>
        <w:noBreakHyphen/>
        <w:t>te la Dumnezeu, Jane. Ştiu că asta te va linişti. Poate o s</w:t>
      </w:r>
      <w:r w:rsidRPr="000F6783">
        <w:rPr>
          <w:noProof/>
        </w:rPr>
        <w:noBreakHyphen/>
        <w:t>o ierte şi</w:t>
      </w:r>
      <w:r w:rsidRPr="000F6783">
        <w:rPr>
          <w:noProof/>
        </w:rPr>
        <w:noBreakHyphen/>
        <w:t xml:space="preserve">i va primi sufletul în rai, ca să fie reînviat pentru o viaţă mai </w:t>
      </w:r>
      <w:r w:rsidR="00E23EB3" w:rsidRPr="000F6783">
        <w:rPr>
          <w:noProof/>
        </w:rPr>
        <w:t>c</w:t>
      </w:r>
      <w:r w:rsidRPr="000F6783">
        <w:rPr>
          <w:noProof/>
        </w:rPr>
        <w:t>urată. Uită</w:t>
      </w:r>
      <w:r w:rsidRPr="000F6783">
        <w:rPr>
          <w:noProof/>
        </w:rPr>
        <w:noBreakHyphen/>
        <w:t>te la lumina din această lume şi hai să izgonim întunecimea din vieţile noastre. S-ar cuveni s</w:t>
      </w:r>
      <w:r w:rsidRPr="000F6783">
        <w:rPr>
          <w:noProof/>
        </w:rPr>
        <w:noBreakHyphen/>
        <w:t>o jelim pe biata Doris, dar nu trebuie nici s</w:t>
      </w:r>
      <w:r w:rsidRPr="000F6783">
        <w:rPr>
          <w:noProof/>
        </w:rPr>
        <w:noBreakHyphen/>
        <w:t>o ridicăm deja la stadiul de înger. Putem s</w:t>
      </w:r>
      <w:r w:rsidRPr="000F6783">
        <w:rPr>
          <w:noProof/>
        </w:rPr>
        <w:noBreakHyphen/>
        <w:t>o iertăm, apoi să uităm atât cât ne stă în putinţă, dragă nevastă. Toate astea ne vor face mai puternici. Încă de pe</w:t>
      </w:r>
      <w:r w:rsidRPr="000F6783">
        <w:rPr>
          <w:noProof/>
        </w:rPr>
        <w:noBreakHyphen/>
        <w:t>acum suntem mai puternici.</w:t>
      </w:r>
    </w:p>
    <w:p w:rsidR="00E5401F" w:rsidRPr="000F6783" w:rsidRDefault="00E5401F" w:rsidP="000F6783">
      <w:pPr>
        <w:pStyle w:val="RIText"/>
        <w:ind w:firstLine="720"/>
        <w:rPr>
          <w:noProof/>
        </w:rPr>
      </w:pPr>
      <w:r w:rsidRPr="000F6783">
        <w:rPr>
          <w:noProof/>
        </w:rPr>
        <w:t>Îşi îndesă faţa în părul meu, oftând. Apoi, mă sărută pe creştetul capului, iar trupul i se destinse lângă al meu.</w:t>
      </w:r>
    </w:p>
    <w:p w:rsidR="00E5401F" w:rsidRPr="000F6783" w:rsidRDefault="00E5401F" w:rsidP="000F6783">
      <w:pPr>
        <w:pStyle w:val="RIText"/>
        <w:ind w:firstLine="720"/>
        <w:rPr>
          <w:noProof/>
        </w:rPr>
      </w:pPr>
      <w:r w:rsidRPr="000F6783">
        <w:rPr>
          <w:noProof/>
        </w:rPr>
        <w:t>— Te rog, dă</w:t>
      </w:r>
      <w:r w:rsidRPr="000F6783">
        <w:rPr>
          <w:noProof/>
        </w:rPr>
        <w:noBreakHyphen/>
        <w:t>mi să mănânc ceva. Sunt lihnit de foame.</w:t>
      </w:r>
    </w:p>
    <w:p w:rsidR="00E5401F" w:rsidRPr="000F6783" w:rsidRDefault="00E5401F" w:rsidP="000F6783">
      <w:pPr>
        <w:pStyle w:val="RIText"/>
        <w:ind w:firstLine="720"/>
        <w:rPr>
          <w:noProof/>
        </w:rPr>
      </w:pPr>
      <w:r w:rsidRPr="000F6783">
        <w:rPr>
          <w:noProof/>
        </w:rPr>
        <w:t>Şi eu eram flămândă şi gata să iau o masă copioasă, după toată agitaţia din timpul nopţii şi a dimineţii, dar încă mai aveam de pus unele întrebări.</w:t>
      </w:r>
    </w:p>
    <w:p w:rsidR="00E5401F" w:rsidRPr="000F6783" w:rsidRDefault="00E5401F" w:rsidP="000F6783">
      <w:pPr>
        <w:pStyle w:val="RIText"/>
        <w:ind w:firstLine="720"/>
        <w:rPr>
          <w:noProof/>
        </w:rPr>
      </w:pPr>
      <w:r w:rsidRPr="000F6783">
        <w:rPr>
          <w:noProof/>
        </w:rPr>
        <w:t>— Lasă</w:t>
      </w:r>
      <w:r w:rsidRPr="000F6783">
        <w:rPr>
          <w:noProof/>
        </w:rPr>
        <w:noBreakHyphen/>
        <w:t>mă să te întreb acum. Ce</w:t>
      </w:r>
      <w:r w:rsidRPr="000F6783">
        <w:rPr>
          <w:noProof/>
        </w:rPr>
        <w:noBreakHyphen/>
        <w:t xml:space="preserve">ar trebui să fac cu </w:t>
      </w:r>
      <w:r w:rsidR="00456A12" w:rsidRPr="000F6783">
        <w:rPr>
          <w:noProof/>
        </w:rPr>
        <w:t>„</w:t>
      </w:r>
      <w:r w:rsidRPr="000F6783">
        <w:rPr>
          <w:noProof/>
        </w:rPr>
        <w:t xml:space="preserve">biletul” </w:t>
      </w:r>
      <w:r w:rsidR="00E23EB3" w:rsidRPr="000F6783">
        <w:rPr>
          <w:noProof/>
        </w:rPr>
        <w:t>ă</w:t>
      </w:r>
      <w:r w:rsidRPr="000F6783">
        <w:rPr>
          <w:noProof/>
        </w:rPr>
        <w:t>sta? Oare ar putea ghici cineva ce înseamnă? Zace acolo pe covor, ruptă şi murdară, şi mi</w:t>
      </w:r>
      <w:r w:rsidRPr="000F6783">
        <w:rPr>
          <w:noProof/>
        </w:rPr>
        <w:noBreakHyphen/>
        <w:t>e silă s</w:t>
      </w:r>
      <w:r w:rsidRPr="000F6783">
        <w:rPr>
          <w:noProof/>
        </w:rPr>
        <w:noBreakHyphen/>
        <w:t>o mai ating.</w:t>
      </w:r>
    </w:p>
    <w:p w:rsidR="00E5401F" w:rsidRPr="000F6783" w:rsidRDefault="00E5401F" w:rsidP="000F6783">
      <w:pPr>
        <w:pStyle w:val="RIText"/>
        <w:ind w:firstLine="720"/>
        <w:rPr>
          <w:noProof/>
        </w:rPr>
      </w:pPr>
      <w:r w:rsidRPr="000F6783">
        <w:rPr>
          <w:noProof/>
        </w:rPr>
        <w:lastRenderedPageBreak/>
        <w:t>— Dă</w:t>
      </w:r>
      <w:r w:rsidRPr="000F6783">
        <w:rPr>
          <w:noProof/>
        </w:rPr>
        <w:noBreakHyphen/>
        <w:t>i foc, Jane. Nimeni nu ştie de existenţa sau de semnificaţia ei, numai noi doi.</w:t>
      </w:r>
    </w:p>
    <w:p w:rsidR="00E5401F" w:rsidRPr="000F6783" w:rsidRDefault="00E5401F" w:rsidP="000F6783">
      <w:pPr>
        <w:pStyle w:val="RIText"/>
        <w:ind w:firstLine="720"/>
        <w:rPr>
          <w:noProof/>
        </w:rPr>
      </w:pPr>
      <w:r w:rsidRPr="000F6783">
        <w:rPr>
          <w:noProof/>
        </w:rPr>
        <w:t>— A fost anunţat cineva? Cine</w:t>
      </w:r>
      <w:r w:rsidRPr="000F6783">
        <w:rPr>
          <w:noProof/>
        </w:rPr>
        <w:noBreakHyphen/>
        <w:t>o să-i dea familiei vestea?</w:t>
      </w:r>
    </w:p>
    <w:p w:rsidR="00E5401F" w:rsidRPr="000F6783" w:rsidRDefault="00E5401F" w:rsidP="000F6783">
      <w:pPr>
        <w:pStyle w:val="RIText"/>
        <w:ind w:firstLine="720"/>
        <w:rPr>
          <w:noProof/>
        </w:rPr>
      </w:pPr>
      <w:r w:rsidRPr="000F6783">
        <w:rPr>
          <w:noProof/>
        </w:rPr>
        <w:t>— John a vorbit cu proprietăreasa, sub pretext că se interesa de ea pentru o muncă de infirmieră. N-a fost nimic suspect, iar femeia nu s</w:t>
      </w:r>
      <w:r w:rsidRPr="000F6783">
        <w:rPr>
          <w:noProof/>
        </w:rPr>
        <w:noBreakHyphen/>
        <w:t>a mirat când a văzut</w:t>
      </w:r>
      <w:r w:rsidRPr="000F6783">
        <w:rPr>
          <w:noProof/>
        </w:rPr>
        <w:noBreakHyphen/>
        <w:t>o prăbuşită pe covor, cu ştreangul încă la gât. E o situaţie foarte tristă, Jane. Nu avem niciun motiv de teamă, şi tot ce putem spera e ca fiinţa asta stranie să fie acum într</w:t>
      </w:r>
      <w:r w:rsidRPr="000F6783">
        <w:rPr>
          <w:noProof/>
        </w:rPr>
        <w:noBreakHyphen/>
        <w:t>un loc mai bun.</w:t>
      </w:r>
    </w:p>
    <w:p w:rsidR="00E5401F" w:rsidRPr="000F6783" w:rsidRDefault="00E5401F" w:rsidP="000F6783">
      <w:pPr>
        <w:pStyle w:val="RIText"/>
        <w:ind w:firstLine="720"/>
        <w:rPr>
          <w:noProof/>
        </w:rPr>
      </w:pPr>
      <w:r w:rsidRPr="000F6783">
        <w:rPr>
          <w:noProof/>
        </w:rPr>
        <w:t>Se ridică şi</w:t>
      </w:r>
      <w:r w:rsidRPr="000F6783">
        <w:rPr>
          <w:noProof/>
        </w:rPr>
        <w:noBreakHyphen/>
        <w:t>mi întinse braţul. i l</w:t>
      </w:r>
      <w:r w:rsidRPr="000F6783">
        <w:rPr>
          <w:noProof/>
        </w:rPr>
        <w:noBreakHyphen/>
        <w:t>am luat şi l</w:t>
      </w:r>
      <w:r w:rsidRPr="000F6783">
        <w:rPr>
          <w:noProof/>
        </w:rPr>
        <w:noBreakHyphen/>
        <w:t>am condus la bucătărie, unde i</w:t>
      </w:r>
      <w:r w:rsidRPr="000F6783">
        <w:rPr>
          <w:noProof/>
        </w:rPr>
        <w:noBreakHyphen/>
        <w:t>am dat să mănânce ouă şi biscuiţi. Servindu</w:t>
      </w:r>
      <w:r w:rsidRPr="000F6783">
        <w:rPr>
          <w:noProof/>
        </w:rPr>
        <w:noBreakHyphen/>
        <w:t>l, mă simţeam mai bine şi ştiam că</w:t>
      </w:r>
      <w:r w:rsidRPr="000F6783">
        <w:rPr>
          <w:noProof/>
        </w:rPr>
        <w:noBreakHyphen/>
        <w:t>l ajut să</w:t>
      </w:r>
      <w:r w:rsidRPr="000F6783">
        <w:rPr>
          <w:noProof/>
        </w:rPr>
        <w:noBreakHyphen/>
        <w:t>şi refacă sănătatea.</w:t>
      </w:r>
    </w:p>
    <w:p w:rsidR="00E5401F" w:rsidRPr="000F6783" w:rsidRDefault="00E5401F" w:rsidP="000F6783">
      <w:pPr>
        <w:pStyle w:val="RIText"/>
        <w:ind w:firstLine="720"/>
        <w:rPr>
          <w:noProof/>
        </w:rPr>
      </w:pPr>
      <w:r w:rsidRPr="000F6783">
        <w:rPr>
          <w:noProof/>
        </w:rPr>
        <w:t>După ce i</w:t>
      </w:r>
      <w:r w:rsidRPr="000F6783">
        <w:rPr>
          <w:noProof/>
        </w:rPr>
        <w:noBreakHyphen/>
        <w:t>am oferit de mâncare, mi</w:t>
      </w:r>
      <w:r w:rsidRPr="000F6783">
        <w:rPr>
          <w:noProof/>
        </w:rPr>
        <w:noBreakHyphen/>
        <w:t>am dat seama că lăsasem pagina ruptă din carte pe covorul din bibliotecă. M-am dus grăbită acolo, unde am găsit</w:t>
      </w:r>
      <w:r w:rsidRPr="000F6783">
        <w:rPr>
          <w:noProof/>
        </w:rPr>
        <w:noBreakHyphen/>
        <w:t>o pe Mary stând în faţa căminului. Fără zgomot, focul mistuia o coală de hârtie.</w:t>
      </w:r>
    </w:p>
    <w:p w:rsidR="00E5401F" w:rsidRPr="000F6783" w:rsidRDefault="00E5401F" w:rsidP="000F6783">
      <w:pPr>
        <w:pStyle w:val="RIText"/>
        <w:ind w:firstLine="720"/>
        <w:rPr>
          <w:noProof/>
        </w:rPr>
      </w:pPr>
      <w:r w:rsidRPr="000F6783">
        <w:rPr>
          <w:noProof/>
        </w:rPr>
        <w:t>— Ce se întâmplă aici? am întrebat.</w:t>
      </w:r>
    </w:p>
    <w:p w:rsidR="00E5401F" w:rsidRPr="000F6783" w:rsidRDefault="00E5401F" w:rsidP="000F6783">
      <w:pPr>
        <w:pStyle w:val="RIText"/>
        <w:ind w:firstLine="720"/>
        <w:rPr>
          <w:noProof/>
        </w:rPr>
      </w:pPr>
      <w:r w:rsidRPr="000F6783">
        <w:rPr>
          <w:noProof/>
        </w:rPr>
        <w:t>— Am găsit o filă din cartea aia de</w:t>
      </w:r>
      <w:r w:rsidRPr="000F6783">
        <w:rPr>
          <w:noProof/>
        </w:rPr>
        <w:noBreakHyphen/>
        <w:t>azi-noapte. S-a zis cu ea, arătă Mary cu capul spre flăcări şi, întorcându</w:t>
      </w:r>
      <w:r w:rsidRPr="000F6783">
        <w:rPr>
          <w:noProof/>
        </w:rPr>
        <w:noBreakHyphen/>
        <w:t>se, continuă să strângă de pe masă serviciul de ceai, şi să măture covorul de noroi şi frunze. Am oftat adânc şi i</w:t>
      </w:r>
      <w:r w:rsidRPr="000F6783">
        <w:rPr>
          <w:noProof/>
        </w:rPr>
        <w:noBreakHyphen/>
        <w:t>am zâmbit.</w:t>
      </w:r>
    </w:p>
    <w:p w:rsidR="00E5401F" w:rsidRPr="000F6783" w:rsidRDefault="00E5401F" w:rsidP="000F6783">
      <w:pPr>
        <w:pStyle w:val="RIText"/>
        <w:ind w:firstLine="720"/>
        <w:rPr>
          <w:noProof/>
        </w:rPr>
      </w:pPr>
      <w:r w:rsidRPr="000F6783">
        <w:rPr>
          <w:noProof/>
        </w:rPr>
        <w:t>Privindu</w:t>
      </w:r>
      <w:r w:rsidRPr="000F6783">
        <w:rPr>
          <w:noProof/>
        </w:rPr>
        <w:noBreakHyphen/>
        <w:t>mă cu o căutătură ciudată, Mary spuse:</w:t>
      </w:r>
    </w:p>
    <w:p w:rsidR="00E5401F" w:rsidRPr="000F6783" w:rsidRDefault="00E5401F" w:rsidP="000F6783">
      <w:pPr>
        <w:pStyle w:val="RIText"/>
        <w:ind w:firstLine="720"/>
        <w:rPr>
          <w:noProof/>
        </w:rPr>
      </w:pPr>
      <w:r w:rsidRPr="000F6783">
        <w:rPr>
          <w:noProof/>
        </w:rPr>
        <w:t>— Sigur că mă bucur că s</w:t>
      </w:r>
      <w:r w:rsidRPr="000F6783">
        <w:rPr>
          <w:noProof/>
        </w:rPr>
        <w:noBreakHyphen/>
        <w:t>a terminat cu toată încurcătura asta, coniţă. Poate că în curând vom avea şi nişte micuţi, să mai lumineze casa. Uneori, e groaznic de pustiu aici. Atrage tot felul de chestii, ca Doris. Sper să nu vorbesc prea necuviincios.</w:t>
      </w:r>
    </w:p>
    <w:p w:rsidR="00E5401F" w:rsidRPr="000F6783" w:rsidRDefault="00E5401F" w:rsidP="000F6783">
      <w:pPr>
        <w:pStyle w:val="RIText"/>
        <w:ind w:firstLine="720"/>
        <w:rPr>
          <w:noProof/>
        </w:rPr>
      </w:pPr>
      <w:r w:rsidRPr="000F6783">
        <w:rPr>
          <w:noProof/>
        </w:rPr>
        <w:t>— Vorbeşte deschis, dar să spui numai adevărul. Da, cred că a sosit timpul să schimbăm starea de spirit de la Femdean. Poate că noul an va aduce veselie şi spor, şi sănătate pentru toată lumea. Inclusiv ţie şi lui John.</w:t>
      </w:r>
    </w:p>
    <w:p w:rsidR="00E5401F" w:rsidRPr="000F6783" w:rsidRDefault="00E5401F" w:rsidP="000F6783">
      <w:pPr>
        <w:pStyle w:val="RIText"/>
        <w:ind w:firstLine="720"/>
        <w:rPr>
          <w:noProof/>
        </w:rPr>
      </w:pPr>
      <w:r w:rsidRPr="000F6783">
        <w:rPr>
          <w:noProof/>
        </w:rPr>
        <w:t>— A, John e voinic ca întotdeauna. N-ar strica să</w:t>
      </w:r>
      <w:r w:rsidRPr="000F6783">
        <w:rPr>
          <w:noProof/>
        </w:rPr>
        <w:noBreakHyphen/>
        <w:t>l pun la treabă, să căutăm şi noi nişte domnişori. Şi</w:t>
      </w:r>
      <w:r w:rsidRPr="000F6783">
        <w:rPr>
          <w:noProof/>
        </w:rPr>
        <w:noBreakHyphen/>
        <w:t>n plus, ca mătuşă am şapte nepoţei, şi</w:t>
      </w:r>
      <w:r w:rsidRPr="000F6783">
        <w:rPr>
          <w:noProof/>
        </w:rPr>
        <w:noBreakHyphen/>
        <w:t>s aşa de drăgălaşi!</w:t>
      </w:r>
    </w:p>
    <w:p w:rsidR="00E5401F" w:rsidRPr="000F6783" w:rsidRDefault="00E5401F" w:rsidP="000F6783">
      <w:pPr>
        <w:pStyle w:val="RIText"/>
        <w:ind w:firstLine="720"/>
        <w:rPr>
          <w:noProof/>
        </w:rPr>
      </w:pPr>
      <w:r w:rsidRPr="000F6783">
        <w:rPr>
          <w:noProof/>
        </w:rPr>
        <w:t>— Te pot asigura că, dacă Edward şi cu mine vom avea copii, au să fie curioşi şi plini de viaţă. S-ar putea ca, în curând, John să nu</w:t>
      </w:r>
      <w:r w:rsidRPr="000F6783">
        <w:rPr>
          <w:noProof/>
        </w:rPr>
        <w:noBreakHyphen/>
        <w:t>şi mai vadă capul de treburi!</w:t>
      </w:r>
    </w:p>
    <w:p w:rsidR="00E5401F" w:rsidRPr="000F6783" w:rsidRDefault="00E5401F" w:rsidP="000F6783">
      <w:pPr>
        <w:pStyle w:val="RIText"/>
        <w:ind w:firstLine="720"/>
        <w:rPr>
          <w:noProof/>
        </w:rPr>
      </w:pPr>
      <w:r w:rsidRPr="000F6783">
        <w:rPr>
          <w:noProof/>
        </w:rPr>
        <w:t>Gândul mă făcu să roşesc. Cu doar câteva momente în urmă, fusesem indispusă şi tristă. Viitorul mi se înfăţişa atât de sumbru, iar Mary, servitoarea mea, era bună cu mine ca o mamă, făcându</w:t>
      </w:r>
      <w:r w:rsidRPr="000F6783">
        <w:rPr>
          <w:noProof/>
        </w:rPr>
        <w:noBreakHyphen/>
        <w:t>mă să fiu recunoscătoare c</w:t>
      </w:r>
      <w:r w:rsidRPr="000F6783">
        <w:rPr>
          <w:noProof/>
        </w:rPr>
        <w:noBreakHyphen/>
        <w:t>o aveam. Descopeream că nu avea o gândire chiar atât de ţărănească şi mă consideram norocoasă în compania ei.</w:t>
      </w:r>
      <w:bookmarkStart w:id="33" w:name="bookmark25"/>
      <w:bookmarkEnd w:id="33"/>
    </w:p>
    <w:p w:rsidR="00E23EB3" w:rsidRPr="000F6783" w:rsidRDefault="00E23EB3" w:rsidP="000F6783">
      <w:pPr>
        <w:pStyle w:val="RITitlu"/>
        <w:spacing w:before="0" w:after="0"/>
        <w:rPr>
          <w:rFonts w:ascii="Bookman Old Style" w:hAnsi="Bookman Old Style"/>
          <w:noProof/>
          <w:sz w:val="24"/>
        </w:rPr>
      </w:pPr>
      <w:r w:rsidRPr="000F6783">
        <w:rPr>
          <w:rFonts w:ascii="Bookman Old Style" w:hAnsi="Bookman Old Style"/>
          <w:noProof/>
          <w:sz w:val="24"/>
        </w:rPr>
        <w:lastRenderedPageBreak/>
        <w:t>Capitolul 19</w:t>
      </w:r>
    </w:p>
    <w:p w:rsidR="00E5401F" w:rsidRPr="000F6783" w:rsidRDefault="00E5401F" w:rsidP="000F6783">
      <w:pPr>
        <w:pStyle w:val="RIText"/>
        <w:ind w:firstLine="720"/>
        <w:rPr>
          <w:noProof/>
        </w:rPr>
      </w:pPr>
      <w:r w:rsidRPr="000F6783">
        <w:rPr>
          <w:noProof/>
        </w:rPr>
        <w:t>Dragă cititorule, se apropie cu repeziciune sfârşitul povestirii mele. Odată ce</w:t>
      </w:r>
      <w:r w:rsidRPr="000F6783">
        <w:rPr>
          <w:noProof/>
        </w:rPr>
        <w:noBreakHyphen/>
        <w:t>ţi voi împărtăşi iarna de după a doua aniversare a căsătoriei mele, am să te părăsesc, pentru a mai reveni încă o dată în cel de</w:t>
      </w:r>
      <w:r w:rsidRPr="000F6783">
        <w:rPr>
          <w:noProof/>
        </w:rPr>
        <w:noBreakHyphen/>
        <w:t>al cincisprezecelea an al căsniciei mele cu Edward. La vremea aceea, se găsesc alte subiecte de gândire asupra cărora consider că se cuvine să stărui, destăinuindu</w:t>
      </w:r>
      <w:r w:rsidRPr="000F6783">
        <w:rPr>
          <w:noProof/>
        </w:rPr>
        <w:noBreakHyphen/>
        <w:t>ţi-le şi ţie.</w:t>
      </w:r>
    </w:p>
    <w:p w:rsidR="00E5401F" w:rsidRPr="000F6783" w:rsidRDefault="00E5401F" w:rsidP="000F6783">
      <w:pPr>
        <w:pStyle w:val="RIText"/>
        <w:ind w:firstLine="720"/>
        <w:rPr>
          <w:noProof/>
        </w:rPr>
      </w:pPr>
      <w:r w:rsidRPr="000F6783">
        <w:rPr>
          <w:noProof/>
        </w:rPr>
        <w:t>Într</w:t>
      </w:r>
      <w:r w:rsidRPr="000F6783">
        <w:rPr>
          <w:noProof/>
        </w:rPr>
        <w:noBreakHyphen/>
        <w:t>o încântătoare dimineaţă de iunie, pe la începutul celui de</w:t>
      </w:r>
      <w:r w:rsidRPr="000F6783">
        <w:rPr>
          <w:noProof/>
        </w:rPr>
        <w:noBreakHyphen/>
        <w:t>al doilea an al nostru ca soţ şi soţie, scriam o scrisoare pentru Edward, care mi</w:t>
      </w:r>
      <w:r w:rsidRPr="000F6783">
        <w:rPr>
          <w:noProof/>
        </w:rPr>
        <w:noBreakHyphen/>
        <w:t>o dicta zâmbind.</w:t>
      </w:r>
    </w:p>
    <w:p w:rsidR="00E5401F" w:rsidRPr="000F6783" w:rsidRDefault="00E5401F" w:rsidP="000F6783">
      <w:pPr>
        <w:pStyle w:val="RIText"/>
        <w:ind w:firstLine="720"/>
        <w:rPr>
          <w:noProof/>
        </w:rPr>
      </w:pPr>
      <w:r w:rsidRPr="000F6783">
        <w:rPr>
          <w:noProof/>
        </w:rPr>
        <w:t xml:space="preserve">— </w:t>
      </w:r>
      <w:r w:rsidR="00456A12" w:rsidRPr="000F6783">
        <w:rPr>
          <w:noProof/>
        </w:rPr>
        <w:t>„</w:t>
      </w:r>
      <w:r w:rsidRPr="000F6783">
        <w:rPr>
          <w:noProof/>
        </w:rPr>
        <w:t>Doctore Ellis. Vă rog să</w:t>
      </w:r>
      <w:r w:rsidRPr="000F6783">
        <w:rPr>
          <w:noProof/>
        </w:rPr>
        <w:noBreakHyphen/>
        <w:t>mi trimiteţi informaţii cu privire la o consultaţie. Sunt orb de un ochi, şi cred că are nevoie să fie examinat. Vă rog să mă informaţi cât de curând posibil care ar fi data potrivită pentru a face un drum până la Londra</w:t>
      </w:r>
      <w:r w:rsidRPr="000F6783">
        <w:rPr>
          <w:noProof/>
          <w:u w:color="C00000"/>
        </w:rPr>
        <w:t>.” Îţi mulţumesc</w:t>
      </w:r>
      <w:r w:rsidRPr="000F6783">
        <w:rPr>
          <w:noProof/>
        </w:rPr>
        <w:t>, Jane.</w:t>
      </w:r>
    </w:p>
    <w:p w:rsidR="00E5401F" w:rsidRPr="000F6783" w:rsidRDefault="00E5401F" w:rsidP="000F6783">
      <w:pPr>
        <w:pStyle w:val="RIText"/>
        <w:ind w:firstLine="720"/>
        <w:rPr>
          <w:noProof/>
        </w:rPr>
      </w:pPr>
      <w:r w:rsidRPr="000F6783">
        <w:rPr>
          <w:noProof/>
        </w:rPr>
        <w:t>Stătu tăcut câteva momente, aşteptând să termin scrisoarea. Apoi tuşi, aşa că l</w:t>
      </w:r>
      <w:r w:rsidRPr="000F6783">
        <w:rPr>
          <w:noProof/>
        </w:rPr>
        <w:noBreakHyphen/>
        <w:t>am privit. Cu un aer cam îngâmfat, mă informă că putea să vadă că purtam o rochie albastră şi un lănţişor de aur la gât.</w:t>
      </w:r>
    </w:p>
    <w:p w:rsidR="00E5401F" w:rsidRPr="000F6783" w:rsidRDefault="00E5401F" w:rsidP="000F6783">
      <w:pPr>
        <w:pStyle w:val="RIText"/>
        <w:ind w:firstLine="720"/>
        <w:rPr>
          <w:noProof/>
        </w:rPr>
      </w:pPr>
      <w:r w:rsidRPr="000F6783">
        <w:rPr>
          <w:noProof/>
        </w:rPr>
        <w:t>Cuprinsă de bucurie, l</w:t>
      </w:r>
      <w:r w:rsidRPr="000F6783">
        <w:rPr>
          <w:noProof/>
        </w:rPr>
        <w:noBreakHyphen/>
        <w:t>am îmbrăţişat, înainte ca el să</w:t>
      </w:r>
      <w:r w:rsidRPr="000F6783">
        <w:rPr>
          <w:noProof/>
        </w:rPr>
        <w:noBreakHyphen/>
        <w:t>mi spună:</w:t>
      </w:r>
    </w:p>
    <w:p w:rsidR="00E5401F" w:rsidRPr="000F6783" w:rsidRDefault="00E5401F" w:rsidP="000F6783">
      <w:pPr>
        <w:pStyle w:val="RIText"/>
        <w:ind w:firstLine="720"/>
        <w:rPr>
          <w:noProof/>
        </w:rPr>
      </w:pPr>
      <w:r w:rsidRPr="000F6783">
        <w:rPr>
          <w:noProof/>
        </w:rPr>
        <w:t>— Termină scrisoarea şi expediaz</w:t>
      </w:r>
      <w:r w:rsidRPr="000F6783">
        <w:rPr>
          <w:noProof/>
        </w:rPr>
        <w:noBreakHyphen/>
        <w:t>o, Jane. Aş dori să</w:t>
      </w:r>
      <w:r w:rsidRPr="000F6783">
        <w:rPr>
          <w:noProof/>
        </w:rPr>
        <w:noBreakHyphen/>
        <w:t>l vizitez pe doctorul Ellis cât de curând posibil. M-am grăbit să sigilez scrisoarea, aşa cum îmi ceruse Edward, şi am trimis</w:t>
      </w:r>
      <w:r w:rsidRPr="000F6783">
        <w:rPr>
          <w:noProof/>
        </w:rPr>
        <w:noBreakHyphen/>
        <w:t>o cu John. Apoi, am revenit grăbită în bibliotecă, unde am văzut că Edward mă privea într</w:t>
      </w:r>
      <w:r w:rsidRPr="000F6783">
        <w:rPr>
          <w:noProof/>
        </w:rPr>
        <w:noBreakHyphen/>
        <w:t>un anume fel în timp ce intram pe uşă. Îmi zâmbi în semn de recunoaştere, şi m</w:t>
      </w:r>
      <w:r w:rsidRPr="000F6783">
        <w:rPr>
          <w:noProof/>
        </w:rPr>
        <w:noBreakHyphen/>
        <w:t>am bucurat enorm că putea sămi distingă faţa. Apoi se întoarse şi privi spre pinii care mărgineau partea din spate a pajiştii de la Femdean.</w:t>
      </w:r>
    </w:p>
    <w:p w:rsidR="00E5401F" w:rsidRPr="000F6783" w:rsidRDefault="00E5401F" w:rsidP="000F6783">
      <w:pPr>
        <w:pStyle w:val="RIText"/>
        <w:ind w:firstLine="720"/>
        <w:rPr>
          <w:noProof/>
        </w:rPr>
      </w:pPr>
      <w:r w:rsidRPr="000F6783">
        <w:rPr>
          <w:noProof/>
        </w:rPr>
        <w:t>— Edward, de câte zile ai constatat această ameliorare a vederii? l</w:t>
      </w:r>
      <w:r w:rsidRPr="000F6783">
        <w:rPr>
          <w:noProof/>
        </w:rPr>
        <w:noBreakHyphen/>
        <w:t>am întrebat, bănuind că</w:t>
      </w:r>
      <w:r w:rsidRPr="000F6783">
        <w:rPr>
          <w:noProof/>
        </w:rPr>
        <w:noBreakHyphen/>
        <w:t>mi ascunsese faptele de cel puţin o zi, două.</w:t>
      </w:r>
    </w:p>
    <w:p w:rsidR="00E5401F" w:rsidRPr="000F6783" w:rsidRDefault="00E5401F" w:rsidP="000F6783">
      <w:pPr>
        <w:pStyle w:val="RIText"/>
        <w:ind w:firstLine="720"/>
        <w:rPr>
          <w:noProof/>
        </w:rPr>
      </w:pPr>
      <w:r w:rsidRPr="000F6783">
        <w:rPr>
          <w:noProof/>
        </w:rPr>
        <w:t>— De o săptămână. Acum două săptămâni, ceaţa s</w:t>
      </w:r>
      <w:r w:rsidRPr="000F6783">
        <w:rPr>
          <w:noProof/>
        </w:rPr>
        <w:noBreakHyphen/>
        <w:t>a mai risipit, dar n</w:t>
      </w:r>
      <w:r w:rsidRPr="000F6783">
        <w:rPr>
          <w:noProof/>
        </w:rPr>
        <w:noBreakHyphen/>
        <w:t>am spus nimic, în caz că era doar ceva trecător. Voiam să fiu cât mai sigur, Jane.</w:t>
      </w:r>
    </w:p>
    <w:p w:rsidR="00E5401F" w:rsidRPr="000F6783" w:rsidRDefault="00E5401F" w:rsidP="000F6783">
      <w:pPr>
        <w:pStyle w:val="RIText"/>
        <w:ind w:firstLine="720"/>
        <w:rPr>
          <w:noProof/>
        </w:rPr>
      </w:pPr>
      <w:r w:rsidRPr="000F6783">
        <w:rPr>
          <w:noProof/>
        </w:rPr>
        <w:t>— Înţeleg, dar mă nemulţumeşte că ai ţinut totul secret. Înseamnă că azi</w:t>
      </w:r>
      <w:r w:rsidRPr="000F6783">
        <w:rPr>
          <w:noProof/>
        </w:rPr>
        <w:noBreakHyphen/>
        <w:t>noapte, când am făcut dragoste, m</w:t>
      </w:r>
      <w:r w:rsidRPr="000F6783">
        <w:rPr>
          <w:noProof/>
        </w:rPr>
        <w:noBreakHyphen/>
        <w:t>ai văzut!</w:t>
      </w:r>
    </w:p>
    <w:p w:rsidR="00E5401F" w:rsidRPr="000F6783" w:rsidRDefault="00E5401F" w:rsidP="000F6783">
      <w:pPr>
        <w:pStyle w:val="RIText"/>
        <w:ind w:firstLine="720"/>
        <w:rPr>
          <w:noProof/>
        </w:rPr>
      </w:pPr>
      <w:r w:rsidRPr="000F6783">
        <w:rPr>
          <w:noProof/>
        </w:rPr>
        <w:t>Eram uimită la gândul că putea să</w:t>
      </w:r>
      <w:r w:rsidRPr="000F6783">
        <w:rPr>
          <w:noProof/>
        </w:rPr>
        <w:noBreakHyphen/>
        <w:t>mi vadă faţa în timpul dragostei. Fusesem sigură că puteam să mă port fără rezerve şi reţineri.</w:t>
      </w:r>
    </w:p>
    <w:p w:rsidR="00E5401F" w:rsidRPr="000F6783" w:rsidRDefault="00E5401F" w:rsidP="000F6783">
      <w:pPr>
        <w:pStyle w:val="RIText"/>
        <w:ind w:firstLine="720"/>
        <w:rPr>
          <w:noProof/>
        </w:rPr>
      </w:pPr>
      <w:r w:rsidRPr="000F6783">
        <w:rPr>
          <w:noProof/>
        </w:rPr>
        <w:t>— Ştiu, Jane. Dar înţe</w:t>
      </w:r>
      <w:r w:rsidR="00D374E9" w:rsidRPr="000F6783">
        <w:rPr>
          <w:noProof/>
        </w:rPr>
        <w:t>l</w:t>
      </w:r>
      <w:r w:rsidRPr="000F6783">
        <w:rPr>
          <w:noProof/>
        </w:rPr>
        <w:t>ege că n</w:t>
      </w:r>
      <w:r w:rsidRPr="000F6783">
        <w:rPr>
          <w:noProof/>
        </w:rPr>
        <w:noBreakHyphen/>
        <w:t>am vrut să ştii, ca să te pot observa mai bine. Am fost egoist, ştiu.</w:t>
      </w:r>
    </w:p>
    <w:p w:rsidR="00E5401F" w:rsidRPr="000F6783" w:rsidRDefault="00E5401F" w:rsidP="000F6783">
      <w:pPr>
        <w:pStyle w:val="RIText"/>
        <w:ind w:firstLine="720"/>
        <w:rPr>
          <w:noProof/>
        </w:rPr>
      </w:pPr>
      <w:r w:rsidRPr="000F6783">
        <w:rPr>
          <w:noProof/>
        </w:rPr>
        <w:t>Mă ciupi de nas, iar în ochiul lui am văzut recunoaşterea şi limpezimea.</w:t>
      </w:r>
    </w:p>
    <w:p w:rsidR="00E5401F" w:rsidRPr="000F6783" w:rsidRDefault="00E5401F" w:rsidP="000F6783">
      <w:pPr>
        <w:pStyle w:val="RIText"/>
        <w:ind w:firstLine="720"/>
        <w:rPr>
          <w:noProof/>
        </w:rPr>
      </w:pPr>
      <w:r w:rsidRPr="000F6783">
        <w:rPr>
          <w:noProof/>
        </w:rPr>
        <w:lastRenderedPageBreak/>
        <w:t>— Încă nu m</w:t>
      </w:r>
      <w:r w:rsidRPr="000F6783">
        <w:rPr>
          <w:noProof/>
        </w:rPr>
        <w:noBreakHyphen/>
        <w:t>am uitat în oglindă. Mă tem de chipul pe care aş putea să</w:t>
      </w:r>
      <w:r w:rsidRPr="000F6783">
        <w:rPr>
          <w:noProof/>
        </w:rPr>
        <w:noBreakHyphen/>
        <w:t>l văd. Totuşi, am încredere în expresia din ochii tăi. E tinerească şi iubitoare.</w:t>
      </w:r>
    </w:p>
    <w:p w:rsidR="00E5401F" w:rsidRPr="000F6783" w:rsidRDefault="00E5401F" w:rsidP="000F6783">
      <w:pPr>
        <w:pStyle w:val="RIText"/>
        <w:ind w:firstLine="720"/>
        <w:rPr>
          <w:noProof/>
        </w:rPr>
      </w:pPr>
      <w:r w:rsidRPr="000F6783">
        <w:rPr>
          <w:noProof/>
        </w:rPr>
        <w:t>— Mă mir că vrei să eviţi oglinzile. Ar fi trebuit să</w:t>
      </w:r>
      <w:r w:rsidRPr="000F6783">
        <w:rPr>
          <w:noProof/>
        </w:rPr>
        <w:noBreakHyphen/>
        <w:t>ţi spun, dar m</w:t>
      </w:r>
      <w:r w:rsidRPr="000F6783">
        <w:rPr>
          <w:noProof/>
        </w:rPr>
        <w:noBreakHyphen/>
        <w:t>am gândit</w:t>
      </w:r>
      <w:r w:rsidR="00935541" w:rsidRPr="000F6783">
        <w:rPr>
          <w:noProof/>
        </w:rPr>
        <w:t>...</w:t>
      </w:r>
    </w:p>
    <w:p w:rsidR="00E5401F" w:rsidRPr="000F6783" w:rsidRDefault="00E5401F" w:rsidP="000F6783">
      <w:pPr>
        <w:pStyle w:val="RIText"/>
        <w:ind w:firstLine="720"/>
        <w:rPr>
          <w:noProof/>
        </w:rPr>
      </w:pPr>
      <w:r w:rsidRPr="000F6783">
        <w:rPr>
          <w:noProof/>
        </w:rPr>
        <w:t>— Ce să</w:t>
      </w:r>
      <w:r w:rsidRPr="000F6783">
        <w:rPr>
          <w:noProof/>
        </w:rPr>
        <w:noBreakHyphen/>
        <w:t>mi spui? se îndreptă Edward de spate, cu teamă.</w:t>
      </w:r>
    </w:p>
    <w:p w:rsidR="00E5401F" w:rsidRPr="000F6783" w:rsidRDefault="00E5401F" w:rsidP="000F6783">
      <w:pPr>
        <w:pStyle w:val="RIText"/>
        <w:ind w:firstLine="720"/>
        <w:rPr>
          <w:noProof/>
        </w:rPr>
      </w:pPr>
      <w:r w:rsidRPr="000F6783">
        <w:rPr>
          <w:noProof/>
        </w:rPr>
        <w:t>— Cum te</w:t>
      </w:r>
      <w:r w:rsidRPr="000F6783">
        <w:rPr>
          <w:noProof/>
        </w:rPr>
        <w:noBreakHyphen/>
        <w:t>ai schimbat. Ai nasul mai lung cu un deget! Dinţii ţi</w:t>
      </w:r>
      <w:r w:rsidRPr="000F6783">
        <w:rPr>
          <w:noProof/>
        </w:rPr>
        <w:noBreakHyphen/>
        <w:t>s rupţi, iar fălcile îţi atârnă ca ale lui Pilot!</w:t>
      </w:r>
    </w:p>
    <w:p w:rsidR="00E5401F" w:rsidRPr="000F6783" w:rsidRDefault="00E5401F" w:rsidP="000F6783">
      <w:pPr>
        <w:pStyle w:val="RIText"/>
        <w:ind w:firstLine="720"/>
        <w:rPr>
          <w:noProof/>
        </w:rPr>
      </w:pPr>
      <w:r w:rsidRPr="000F6783">
        <w:rPr>
          <w:noProof/>
        </w:rPr>
        <w:t>— Mă tachinezi, Jane. Nu te</w:t>
      </w:r>
      <w:r w:rsidRPr="000F6783">
        <w:rPr>
          <w:noProof/>
        </w:rPr>
        <w:noBreakHyphen/>
        <w:t>ai fi putut dărui unui căpcăun. Dovada e felul cum mi te</w:t>
      </w:r>
      <w:r w:rsidRPr="000F6783">
        <w:rPr>
          <w:noProof/>
        </w:rPr>
        <w:noBreakHyphen/>
        <w:t>ai abandonat azinoapte.</w:t>
      </w:r>
    </w:p>
    <w:p w:rsidR="00E5401F" w:rsidRPr="000F6783" w:rsidRDefault="00E5401F" w:rsidP="000F6783">
      <w:pPr>
        <w:pStyle w:val="RIText"/>
        <w:ind w:firstLine="720"/>
        <w:rPr>
          <w:noProof/>
        </w:rPr>
      </w:pPr>
      <w:r w:rsidRPr="000F6783">
        <w:rPr>
          <w:noProof/>
        </w:rPr>
        <w:t>— Poate, dar am spus vreodată că eşti chipeş?</w:t>
      </w:r>
    </w:p>
    <w:p w:rsidR="00E5401F" w:rsidRPr="000F6783" w:rsidRDefault="00E5401F" w:rsidP="000F6783">
      <w:pPr>
        <w:pStyle w:val="RIText"/>
        <w:ind w:firstLine="720"/>
        <w:rPr>
          <w:noProof/>
        </w:rPr>
      </w:pPr>
      <w:r w:rsidRPr="000F6783">
        <w:rPr>
          <w:noProof/>
        </w:rPr>
        <w:t>— Adevărat</w:t>
      </w:r>
      <w:r w:rsidR="00935541" w:rsidRPr="000F6783">
        <w:rPr>
          <w:noProof/>
        </w:rPr>
        <w:t>...</w:t>
      </w:r>
    </w:p>
    <w:p w:rsidR="00E5401F" w:rsidRPr="000F6783" w:rsidRDefault="00E5401F" w:rsidP="000F6783">
      <w:pPr>
        <w:pStyle w:val="RIText"/>
        <w:ind w:firstLine="720"/>
        <w:rPr>
          <w:noProof/>
        </w:rPr>
      </w:pPr>
      <w:r w:rsidRPr="000F6783">
        <w:rPr>
          <w:noProof/>
        </w:rPr>
        <w:t>Tăcu un moment.</w:t>
      </w:r>
    </w:p>
    <w:p w:rsidR="00E5401F" w:rsidRPr="000F6783" w:rsidRDefault="00E5401F" w:rsidP="000F6783">
      <w:pPr>
        <w:pStyle w:val="RIText"/>
        <w:ind w:firstLine="720"/>
        <w:rPr>
          <w:noProof/>
        </w:rPr>
      </w:pPr>
      <w:r w:rsidRPr="000F6783">
        <w:rPr>
          <w:noProof/>
        </w:rPr>
        <w:t>— Şmechero. Acum trebuie să mă uit în oglindă. Du</w:t>
      </w:r>
      <w:r w:rsidRPr="000F6783">
        <w:rPr>
          <w:noProof/>
        </w:rPr>
        <w:noBreakHyphen/>
        <w:t>mă în camera noastră.</w:t>
      </w:r>
    </w:p>
    <w:p w:rsidR="00E5401F" w:rsidRPr="000F6783" w:rsidRDefault="00E5401F" w:rsidP="000F6783">
      <w:pPr>
        <w:pStyle w:val="RIText"/>
        <w:ind w:firstLine="720"/>
        <w:rPr>
          <w:noProof/>
        </w:rPr>
      </w:pPr>
      <w:r w:rsidRPr="000F6783">
        <w:rPr>
          <w:noProof/>
        </w:rPr>
        <w:t>Într</w:t>
      </w:r>
      <w:r w:rsidRPr="000F6783">
        <w:rPr>
          <w:noProof/>
        </w:rPr>
        <w:noBreakHyphen/>
        <w:t>adevăr, am urmat paşii siguri ai soţului meu pe scară şi de</w:t>
      </w:r>
      <w:r w:rsidRPr="000F6783">
        <w:rPr>
          <w:noProof/>
        </w:rPr>
        <w:noBreakHyphen/>
        <w:t>a lungul culoarului, fără a fi nevoită să</w:t>
      </w:r>
      <w:r w:rsidRPr="000F6783">
        <w:rPr>
          <w:noProof/>
        </w:rPr>
        <w:noBreakHyphen/>
        <w:t>l ajut. Era foarte plăcut să scap de această sarcină, deşi îl adoram.</w:t>
      </w:r>
    </w:p>
    <w:p w:rsidR="00E5401F" w:rsidRPr="000F6783" w:rsidRDefault="00E5401F" w:rsidP="000F6783">
      <w:pPr>
        <w:pStyle w:val="RIText"/>
        <w:ind w:firstLine="720"/>
        <w:rPr>
          <w:noProof/>
        </w:rPr>
      </w:pPr>
      <w:r w:rsidRPr="000F6783">
        <w:rPr>
          <w:noProof/>
        </w:rPr>
        <w:t>Edward închise uşa, şi i</w:t>
      </w:r>
      <w:r w:rsidRPr="000F6783">
        <w:rPr>
          <w:noProof/>
        </w:rPr>
        <w:noBreakHyphen/>
        <w:t>am spus să se aşeze lângă fereastră, în lumină.</w:t>
      </w:r>
    </w:p>
    <w:p w:rsidR="00E5401F" w:rsidRPr="000F6783" w:rsidRDefault="00E5401F" w:rsidP="000F6783">
      <w:pPr>
        <w:pStyle w:val="RIText"/>
        <w:ind w:firstLine="720"/>
        <w:rPr>
          <w:noProof/>
        </w:rPr>
      </w:pPr>
      <w:r w:rsidRPr="000F6783">
        <w:rPr>
          <w:noProof/>
        </w:rPr>
        <w:t>— Uite oglinjoara mea. Aruncă o privire.</w:t>
      </w:r>
    </w:p>
    <w:p w:rsidR="00E5401F" w:rsidRPr="000F6783" w:rsidRDefault="00E5401F" w:rsidP="000F6783">
      <w:pPr>
        <w:pStyle w:val="RIText"/>
        <w:ind w:firstLine="720"/>
        <w:rPr>
          <w:noProof/>
        </w:rPr>
      </w:pPr>
      <w:r w:rsidRPr="000F6783">
        <w:rPr>
          <w:noProof/>
        </w:rPr>
        <w:t>Soţul meu îşi studie contururile feţei şi fu uimit de cicatrice, dar şi mulţumit să vadă că, în rest, arăta impecabil.</w:t>
      </w:r>
    </w:p>
    <w:p w:rsidR="00E5401F" w:rsidRPr="000F6783" w:rsidRDefault="00E5401F" w:rsidP="000F6783">
      <w:pPr>
        <w:pStyle w:val="RIText"/>
        <w:ind w:firstLine="720"/>
        <w:rPr>
          <w:noProof/>
        </w:rPr>
      </w:pPr>
      <w:r w:rsidRPr="000F6783">
        <w:rPr>
          <w:noProof/>
        </w:rPr>
        <w:t xml:space="preserve">— Am un chip plin de contradicţii. Văd că cicatricea nu e aşa de groasă pe cât o simţeam cu degetele. Arăt mulţumit şi bine conservat. Par cumva mai bătrân? Mi se pare că am înaintat în vârstă mai mult decât crezusem. Iar peticul </w:t>
      </w:r>
      <w:r w:rsidR="00D374E9" w:rsidRPr="000F6783">
        <w:rPr>
          <w:noProof/>
        </w:rPr>
        <w:t>ă</w:t>
      </w:r>
      <w:r w:rsidRPr="000F6783">
        <w:rPr>
          <w:noProof/>
        </w:rPr>
        <w:t>sta, adăugă el, atingând cu degetul bucata de piele neagră, îmi place. E un accesoriu elegant, cu care m</w:t>
      </w:r>
      <w:r w:rsidRPr="000F6783">
        <w:rPr>
          <w:noProof/>
        </w:rPr>
        <w:noBreakHyphen/>
        <w:t>am obişnuit.</w:t>
      </w:r>
    </w:p>
    <w:p w:rsidR="00E5401F" w:rsidRPr="000F6783" w:rsidRDefault="00E5401F" w:rsidP="000F6783">
      <w:pPr>
        <w:pStyle w:val="RIText"/>
        <w:ind w:firstLine="720"/>
        <w:rPr>
          <w:noProof/>
        </w:rPr>
      </w:pPr>
      <w:r w:rsidRPr="000F6783">
        <w:rPr>
          <w:noProof/>
        </w:rPr>
        <w:t>— Eşti minunat. Acum ai ocazia să fii din nou vanitos.</w:t>
      </w:r>
    </w:p>
    <w:p w:rsidR="00E5401F" w:rsidRPr="000F6783" w:rsidRDefault="00E5401F" w:rsidP="000F6783">
      <w:pPr>
        <w:pStyle w:val="RIText"/>
        <w:ind w:firstLine="720"/>
        <w:rPr>
          <w:noProof/>
        </w:rPr>
      </w:pPr>
      <w:r w:rsidRPr="000F6783">
        <w:rPr>
          <w:noProof/>
        </w:rPr>
        <w:t>— Niciodată. Am fost vanitos numai în compania frumuseţilor păgâne. Aveam motive să</w:t>
      </w:r>
      <w:r w:rsidRPr="000F6783">
        <w:rPr>
          <w:noProof/>
        </w:rPr>
        <w:noBreakHyphen/>
        <w:t>mi studiez faţa. Dar tu nu</w:t>
      </w:r>
      <w:r w:rsidRPr="000F6783">
        <w:rPr>
          <w:noProof/>
        </w:rPr>
        <w:noBreakHyphen/>
        <w:t>ţi doreşti un partener care să arate drăguţ, şi am scăpat de grija îngrijirilor nemăsurate.</w:t>
      </w:r>
    </w:p>
    <w:p w:rsidR="00E5401F" w:rsidRPr="000F6783" w:rsidRDefault="00E5401F" w:rsidP="000F6783">
      <w:pPr>
        <w:pStyle w:val="RIText"/>
        <w:ind w:firstLine="720"/>
        <w:rPr>
          <w:noProof/>
        </w:rPr>
      </w:pPr>
      <w:r w:rsidRPr="000F6783">
        <w:rPr>
          <w:noProof/>
        </w:rPr>
        <w:t>— Întotdeauna ai fost un miracol la vedere, Edward, chiar şi pe vremea când nu ştiam că mă iubeai. Sunt nerăbdătoare să aflu ce expresii ciudate ai zărit pe trăsăturile mele. Mi</w:t>
      </w:r>
      <w:r w:rsidRPr="000F6783">
        <w:rPr>
          <w:noProof/>
        </w:rPr>
        <w:noBreakHyphen/>
        <w:t>e ruşine să spun că am fost nestăpânită. Trebuie să</w:t>
      </w:r>
      <w:r w:rsidRPr="000F6783">
        <w:rPr>
          <w:noProof/>
        </w:rPr>
        <w:noBreakHyphen/>
        <w:t>ţi mărturisesc că, pe viitor, voi avea mai multă grijă.</w:t>
      </w:r>
    </w:p>
    <w:p w:rsidR="00E5401F" w:rsidRPr="000F6783" w:rsidRDefault="00E5401F" w:rsidP="000F6783">
      <w:pPr>
        <w:pStyle w:val="RIText"/>
        <w:ind w:firstLine="720"/>
        <w:rPr>
          <w:noProof/>
        </w:rPr>
      </w:pPr>
      <w:r w:rsidRPr="000F6783">
        <w:rPr>
          <w:noProof/>
        </w:rPr>
        <w:t>— Te rog, nu, Jane. Nu te schimba. Nu avea secrete faţă de mine. Săptămâna asta am adorat să te privesc când nu</w:t>
      </w:r>
      <w:r w:rsidRPr="000F6783">
        <w:rPr>
          <w:noProof/>
        </w:rPr>
        <w:noBreakHyphen/>
        <w:t>ţi dădeai seama. Toate îndoielile care mai stăruiau în legătură cu afecţiunea ta s</w:t>
      </w:r>
      <w:r w:rsidRPr="000F6783">
        <w:rPr>
          <w:noProof/>
        </w:rPr>
        <w:noBreakHyphen/>
        <w:t>au risipit în timp ce mă uitam la tine cum mă pieptănai dimineaţa şi</w:t>
      </w:r>
      <w:r w:rsidRPr="000F6783">
        <w:rPr>
          <w:noProof/>
        </w:rPr>
        <w:noBreakHyphen/>
        <w:t xml:space="preserve">mi serveai o a doua porţie de raţă, la cină. Îmi dădeam seama, </w:t>
      </w:r>
      <w:r w:rsidRPr="000F6783">
        <w:rPr>
          <w:noProof/>
        </w:rPr>
        <w:lastRenderedPageBreak/>
        <w:t>din cuvintele tale, că</w:t>
      </w:r>
      <w:r w:rsidRPr="000F6783">
        <w:rPr>
          <w:noProof/>
        </w:rPr>
        <w:noBreakHyphen/>
        <w:t>ţi plăceam în multe situaţii şi împrejurări, dar bucuria şi emoţia de a vedea iubirea în ochii tăi mi</w:t>
      </w:r>
      <w:r w:rsidRPr="000F6783">
        <w:rPr>
          <w:noProof/>
        </w:rPr>
        <w:noBreakHyphen/>
        <w:t>a răsplătit cu prisosinţă suferinţele pe care le</w:t>
      </w:r>
      <w:r w:rsidRPr="000F6783">
        <w:rPr>
          <w:noProof/>
        </w:rPr>
        <w:noBreakHyphen/>
        <w:t>am îndurat în aceşti ultimi doi ani şi jumătate! Acum ştiu că eşti a mea.</w:t>
      </w:r>
    </w:p>
    <w:p w:rsidR="00E5401F" w:rsidRPr="000F6783" w:rsidRDefault="00E5401F" w:rsidP="000F6783">
      <w:pPr>
        <w:pStyle w:val="RIText"/>
        <w:ind w:firstLine="720"/>
        <w:rPr>
          <w:noProof/>
        </w:rPr>
      </w:pPr>
      <w:r w:rsidRPr="000F6783">
        <w:rPr>
          <w:noProof/>
        </w:rPr>
        <w:t>Din ochiul lui se prelinse o singură lacrimă, şi i</w:t>
      </w:r>
      <w:r w:rsidRPr="000F6783">
        <w:rPr>
          <w:noProof/>
        </w:rPr>
        <w:noBreakHyphen/>
        <w:t>am şters</w:t>
      </w:r>
      <w:r w:rsidRPr="000F6783">
        <w:rPr>
          <w:noProof/>
        </w:rPr>
        <w:noBreakHyphen/>
        <w:t>o de pe obraz.</w:t>
      </w:r>
    </w:p>
    <w:p w:rsidR="00E5401F" w:rsidRPr="000F6783" w:rsidRDefault="00E5401F" w:rsidP="000F6783">
      <w:pPr>
        <w:pStyle w:val="RIText"/>
        <w:ind w:firstLine="720"/>
        <w:rPr>
          <w:noProof/>
        </w:rPr>
      </w:pPr>
      <w:r w:rsidRPr="000F6783">
        <w:rPr>
          <w:noProof/>
        </w:rPr>
        <w:t>— O, uriaşul meu blând. Acum ştiu de ce ai fost aşa de jucăuş. Abia mai puteai să te stăpâneşti. Ce idee! Nu pot fi nici supărată, nici sfioasă. Sărută</w:t>
      </w:r>
      <w:r w:rsidRPr="000F6783">
        <w:rPr>
          <w:noProof/>
        </w:rPr>
        <w:noBreakHyphen/>
        <w:t>mă, Edward.</w:t>
      </w:r>
    </w:p>
    <w:p w:rsidR="00E5401F" w:rsidRPr="000F6783" w:rsidRDefault="00E5401F" w:rsidP="000F6783">
      <w:pPr>
        <w:pStyle w:val="RIText"/>
        <w:ind w:firstLine="720"/>
        <w:rPr>
          <w:noProof/>
        </w:rPr>
      </w:pPr>
      <w:r w:rsidRPr="000F6783">
        <w:rPr>
          <w:noProof/>
        </w:rPr>
        <w:t>Se retrase, ca să</w:t>
      </w:r>
      <w:r w:rsidRPr="000F6783">
        <w:rPr>
          <w:noProof/>
        </w:rPr>
        <w:noBreakHyphen/>
        <w:t>mi studieze faţa.</w:t>
      </w:r>
    </w:p>
    <w:p w:rsidR="00E5401F" w:rsidRPr="000F6783" w:rsidRDefault="00E5401F" w:rsidP="000F6783">
      <w:pPr>
        <w:pStyle w:val="RIText"/>
        <w:ind w:firstLine="720"/>
        <w:rPr>
          <w:noProof/>
        </w:rPr>
      </w:pPr>
      <w:r w:rsidRPr="000F6783">
        <w:rPr>
          <w:noProof/>
        </w:rPr>
        <w:t>— Îmi place felul cum mă examinezi, Edward. Face ca viaţa să fie atât de prezentă!</w:t>
      </w:r>
    </w:p>
    <w:p w:rsidR="00E5401F" w:rsidRPr="000F6783" w:rsidRDefault="00E5401F" w:rsidP="000F6783">
      <w:pPr>
        <w:pStyle w:val="RIText"/>
        <w:ind w:firstLine="720"/>
        <w:rPr>
          <w:noProof/>
        </w:rPr>
      </w:pPr>
      <w:r w:rsidRPr="000F6783">
        <w:rPr>
          <w:noProof/>
        </w:rPr>
        <w:t>Rostind aceste cuvinte, am roşit, îngropându</w:t>
      </w:r>
      <w:r w:rsidRPr="000F6783">
        <w:rPr>
          <w:noProof/>
        </w:rPr>
        <w:noBreakHyphen/>
        <w:t>mi faţa lângă gâtul lui. Edward mă împinse uşurel înapoi, din nou în lumina soarelui. Îmi urmări cu degetul conturul feţei.</w:t>
      </w:r>
    </w:p>
    <w:p w:rsidR="00E5401F" w:rsidRPr="000F6783" w:rsidRDefault="00E5401F" w:rsidP="000F6783">
      <w:pPr>
        <w:pStyle w:val="RIText"/>
        <w:ind w:firstLine="720"/>
        <w:rPr>
          <w:noProof/>
        </w:rPr>
      </w:pPr>
      <w:r w:rsidRPr="000F6783">
        <w:rPr>
          <w:noProof/>
        </w:rPr>
        <w:t>— Chiar îţi place ce fac? l</w:t>
      </w:r>
      <w:r w:rsidRPr="000F6783">
        <w:rPr>
          <w:noProof/>
        </w:rPr>
        <w:noBreakHyphen/>
        <w:t>am întrebat eu.</w:t>
      </w:r>
    </w:p>
    <w:p w:rsidR="00E5401F" w:rsidRPr="000F6783" w:rsidRDefault="00E5401F" w:rsidP="000F6783">
      <w:pPr>
        <w:pStyle w:val="RIText"/>
        <w:ind w:firstLine="720"/>
        <w:rPr>
          <w:noProof/>
        </w:rPr>
      </w:pPr>
      <w:r w:rsidRPr="000F6783">
        <w:rPr>
          <w:noProof/>
        </w:rPr>
        <w:t>Am tăcut amândoi câteva momente.</w:t>
      </w:r>
    </w:p>
    <w:p w:rsidR="00E5401F" w:rsidRPr="000F6783" w:rsidRDefault="00E5401F" w:rsidP="000F6783">
      <w:pPr>
        <w:pStyle w:val="RIText"/>
        <w:ind w:firstLine="720"/>
        <w:rPr>
          <w:noProof/>
        </w:rPr>
      </w:pPr>
      <w:r w:rsidRPr="000F6783">
        <w:rPr>
          <w:noProof/>
        </w:rPr>
        <w:t>— Răspunde</w:t>
      </w:r>
      <w:r w:rsidRPr="000F6783">
        <w:rPr>
          <w:noProof/>
        </w:rPr>
        <w:noBreakHyphen/>
        <w:t>mi, că încep să mă intimidez.</w:t>
      </w:r>
    </w:p>
    <w:p w:rsidR="00E5401F" w:rsidRPr="000F6783" w:rsidRDefault="00E5401F" w:rsidP="000F6783">
      <w:pPr>
        <w:pStyle w:val="RIText"/>
        <w:ind w:firstLine="720"/>
        <w:rPr>
          <w:noProof/>
        </w:rPr>
      </w:pPr>
      <w:r w:rsidRPr="000F6783">
        <w:rPr>
          <w:noProof/>
        </w:rPr>
        <w:t>Edward chicoti, privindu</w:t>
      </w:r>
      <w:r w:rsidRPr="000F6783">
        <w:rPr>
          <w:noProof/>
        </w:rPr>
        <w:noBreakHyphen/>
        <w:t>mă drept în ochi. Expresia lui era atrăgătoare şi excitantă.</w:t>
      </w:r>
    </w:p>
    <w:p w:rsidR="00E5401F" w:rsidRPr="000F6783" w:rsidRDefault="00E5401F" w:rsidP="000F6783">
      <w:pPr>
        <w:pStyle w:val="RIText"/>
        <w:ind w:firstLine="720"/>
        <w:rPr>
          <w:noProof/>
        </w:rPr>
      </w:pPr>
      <w:r w:rsidRPr="000F6783">
        <w:rPr>
          <w:noProof/>
        </w:rPr>
        <w:t>Mary bătu la uşă şi spuse că unul dintre chiriaşii fermieri avea ceva de vorbit cu el.</w:t>
      </w:r>
    </w:p>
    <w:p w:rsidR="00E5401F" w:rsidRPr="000F6783" w:rsidRDefault="00E5401F" w:rsidP="000F6783">
      <w:pPr>
        <w:pStyle w:val="RIText"/>
        <w:ind w:firstLine="720"/>
        <w:rPr>
          <w:noProof/>
        </w:rPr>
      </w:pPr>
      <w:r w:rsidRPr="000F6783">
        <w:rPr>
          <w:noProof/>
        </w:rPr>
        <w:t>După ce i</w:t>
      </w:r>
      <w:r w:rsidRPr="000F6783">
        <w:rPr>
          <w:noProof/>
        </w:rPr>
        <w:noBreakHyphen/>
        <w:t>am lăsat pe Edward şi John la intrarea din faţă, m</w:t>
      </w:r>
      <w:r w:rsidRPr="000F6783">
        <w:rPr>
          <w:noProof/>
        </w:rPr>
        <w:noBreakHyphen/>
        <w:t>am dus în grădiniţa de flori pe care tocmai o plantaserăm, oftând când o adiere răcoroasă mă învioră, readucându</w:t>
      </w:r>
      <w:r w:rsidRPr="000F6783">
        <w:rPr>
          <w:noProof/>
        </w:rPr>
        <w:noBreakHyphen/>
        <w:t>mă în fire. Am stat aşezată acolo un sfert de oră, sau poate chiar mai mult, după care, ridicând privirea, l</w:t>
      </w:r>
      <w:r w:rsidRPr="000F6783">
        <w:rPr>
          <w:noProof/>
        </w:rPr>
        <w:noBreakHyphen/>
        <w:t>am văzut pe Edward uitându</w:t>
      </w:r>
      <w:r w:rsidRPr="000F6783">
        <w:rPr>
          <w:noProof/>
        </w:rPr>
        <w:noBreakHyphen/>
        <w:t xml:space="preserve">se la mine de la fereastra salonului, </w:t>
      </w:r>
      <w:r w:rsidR="00D374E9" w:rsidRPr="000F6783">
        <w:rPr>
          <w:noProof/>
        </w:rPr>
        <w:t>i</w:t>
      </w:r>
      <w:r w:rsidRPr="000F6783">
        <w:rPr>
          <w:noProof/>
        </w:rPr>
        <w:noBreakHyphen/>
        <w:t>am făcut cu mâna, înainte de a mă ascunde după un pin, ca să</w:t>
      </w:r>
      <w:r w:rsidRPr="000F6783">
        <w:rPr>
          <w:noProof/>
        </w:rPr>
        <w:noBreakHyphen/>
        <w:t>l pedepsesc pentru că mă pândise.</w:t>
      </w:r>
    </w:p>
    <w:p w:rsidR="00E5401F" w:rsidRPr="000F6783" w:rsidRDefault="00E5401F" w:rsidP="000F6783">
      <w:pPr>
        <w:pStyle w:val="RIText"/>
        <w:ind w:firstLine="720"/>
        <w:rPr>
          <w:noProof/>
        </w:rPr>
      </w:pPr>
      <w:r w:rsidRPr="000F6783">
        <w:rPr>
          <w:noProof/>
        </w:rPr>
        <w:t>M-am aşezat pe o bancă de granit, cu gândul la activităţile de dimineaţă. Eram fascinată să ştiu că Edward îşi recăpăta vederea, dar îmi mai dădeam seama şi că acest Edward vindecat avea să fie un alt fel de soţ, plin de pozne şi plăceri de mult pierdute pe care dorea să le savureze, poate chiar şi să călătorească, sau să construiască o casă nouă.</w:t>
      </w:r>
    </w:p>
    <w:p w:rsidR="00E5401F" w:rsidRPr="000F6783" w:rsidRDefault="00E5401F" w:rsidP="000F6783">
      <w:pPr>
        <w:pStyle w:val="RIText"/>
        <w:ind w:firstLine="720"/>
        <w:rPr>
          <w:noProof/>
        </w:rPr>
      </w:pPr>
      <w:r w:rsidRPr="000F6783">
        <w:rPr>
          <w:noProof/>
        </w:rPr>
        <w:t>Două săptămâni mai târziu, ne aflam la Londra, desfătându</w:t>
      </w:r>
      <w:r w:rsidRPr="000F6783">
        <w:rPr>
          <w:noProof/>
        </w:rPr>
        <w:noBreakHyphen/>
        <w:t>ne într</w:t>
      </w:r>
      <w:r w:rsidRPr="000F6783">
        <w:rPr>
          <w:noProof/>
        </w:rPr>
        <w:noBreakHyphen/>
        <w:t>un apartament luxos. Într</w:t>
      </w:r>
      <w:r w:rsidRPr="000F6783">
        <w:rPr>
          <w:noProof/>
        </w:rPr>
        <w:noBreakHyphen/>
        <w:t>o seară am fost la operă, iar în alta am dansat până la miezul nopţii, la un bal dat de familia Clark, cu care tatăl lui Edward fusese prieten ani de zile.</w:t>
      </w:r>
    </w:p>
    <w:p w:rsidR="00E5401F" w:rsidRPr="000F6783" w:rsidRDefault="00E5401F" w:rsidP="000F6783">
      <w:pPr>
        <w:pStyle w:val="RIText"/>
        <w:ind w:firstLine="720"/>
        <w:rPr>
          <w:noProof/>
        </w:rPr>
      </w:pPr>
      <w:r w:rsidRPr="000F6783">
        <w:rPr>
          <w:noProof/>
        </w:rPr>
        <w:t>Din fericire, fuseseră de ajuns mai puţin de cinci ani pentru ca scandalul căsătoriei noastre să fie dat uitării. Eram bine</w:t>
      </w:r>
      <w:r w:rsidRPr="000F6783">
        <w:rPr>
          <w:noProof/>
        </w:rPr>
        <w:noBreakHyphen/>
        <w:t xml:space="preserve">veniţi în înalta societate şi nimeni, bărbat sau femeie, nu mă trata ca pe o guvernantă, lucru remarcabil şi foarte benefic pentru </w:t>
      </w:r>
      <w:r w:rsidR="00D374E9" w:rsidRPr="000F6783">
        <w:rPr>
          <w:noProof/>
        </w:rPr>
        <w:t>s</w:t>
      </w:r>
      <w:r w:rsidRPr="000F6783">
        <w:rPr>
          <w:noProof/>
        </w:rPr>
        <w:t xml:space="preserve">tarea mea de spirit. Mă delectam purtând conversaţii intelectuale cu cele </w:t>
      </w:r>
      <w:r w:rsidRPr="000F6783">
        <w:rPr>
          <w:noProof/>
        </w:rPr>
        <w:lastRenderedPageBreak/>
        <w:t>câteva femei cărora le puteam satisface asemenea nevoi, dându</w:t>
      </w:r>
      <w:r w:rsidRPr="000F6783">
        <w:rPr>
          <w:noProof/>
        </w:rPr>
        <w:noBreakHyphen/>
        <w:t>le atenţie în acelaşi timp şi soţilor lor. Aş îndrăzni chiar să spun că mi</w:t>
      </w:r>
      <w:r w:rsidRPr="000F6783">
        <w:rPr>
          <w:noProof/>
        </w:rPr>
        <w:noBreakHyphen/>
        <w:t>am făcut mai mulţi prieteni buni, în săptămâna petrecută la Londra.</w:t>
      </w:r>
    </w:p>
    <w:p w:rsidR="00E5401F" w:rsidRPr="000F6783" w:rsidRDefault="00E5401F" w:rsidP="000F6783">
      <w:pPr>
        <w:pStyle w:val="RIText"/>
        <w:ind w:firstLine="720"/>
        <w:rPr>
          <w:noProof/>
        </w:rPr>
      </w:pPr>
      <w:r w:rsidRPr="000F6783">
        <w:rPr>
          <w:noProof/>
        </w:rPr>
        <w:t>Doctorul Ellis ne răsplăti cu o veste minunată. După un examen medical de două ore, îl declară pe Edward ca fiind pe drumul spre vindecarea aproape completă a ochiului stâng. Curând, avea să vadă mai bine chiar şi decât în ultimele săptămâni! Nu putea să</w:t>
      </w:r>
      <w:r w:rsidRPr="000F6783">
        <w:rPr>
          <w:noProof/>
        </w:rPr>
        <w:noBreakHyphen/>
        <w:t>şi recapete total vederea, dar urma să vadă destul de bine pentru a scrie şi a citi câte ceva, pe o lumină bună. Eram încântată să ştiu că soţul meu avea să se bucure de mult mai multă independenţă. Doctorul Ellis şi colegii lui erau foarte atenţi şi m</w:t>
      </w:r>
      <w:r w:rsidRPr="000F6783">
        <w:rPr>
          <w:noProof/>
        </w:rPr>
        <w:noBreakHyphen/>
        <w:t>au felicitat pentru câtă grijă avusesem de domnul Rochester. Eram mândră şi dornică să</w:t>
      </w:r>
      <w:r w:rsidRPr="000F6783">
        <w:rPr>
          <w:noProof/>
        </w:rPr>
        <w:noBreakHyphen/>
        <w:t>l ajut în continuare pentru a</w:t>
      </w:r>
      <w:r w:rsidRPr="000F6783">
        <w:rPr>
          <w:noProof/>
        </w:rPr>
        <w:noBreakHyphen/>
        <w:t>i reveni vederea, iar doctorul Ellis mă învăţă cum să procedez.</w:t>
      </w:r>
    </w:p>
    <w:p w:rsidR="00E5401F" w:rsidRPr="000F6783" w:rsidRDefault="00E5401F" w:rsidP="000F6783">
      <w:pPr>
        <w:pStyle w:val="RIText"/>
        <w:ind w:firstLine="720"/>
        <w:rPr>
          <w:noProof/>
        </w:rPr>
      </w:pPr>
      <w:r w:rsidRPr="000F6783">
        <w:rPr>
          <w:noProof/>
        </w:rPr>
        <w:t>Adèle izbucni în lacrimi când am vizitat</w:t>
      </w:r>
      <w:r w:rsidRPr="000F6783">
        <w:rPr>
          <w:noProof/>
        </w:rPr>
        <w:noBreakHyphen/>
        <w:t>o, pe drumul de întoarcere spre Femdean. Îl iubea pe Edward ca pe un tată, iar pe mine, ca pe o mamă. Îmi plăcea ideea de a fi protectoarea şi îndrumătoarea ei, şi mă bucuram să văd că, din martie încoace, mai crescuse cu două degete. Înainte de a împlini doisprezece ani, avea să</w:t>
      </w:r>
      <w:r w:rsidRPr="000F6783">
        <w:rPr>
          <w:noProof/>
        </w:rPr>
        <w:noBreakHyphen/>
        <w:t>mi ajungă până mai sus de umăr şi să mă privească în ochi, iar până la douăzeci urma să fie înaltă şi împlinită. Abia aşteptam s</w:t>
      </w:r>
      <w:r w:rsidRPr="000F6783">
        <w:rPr>
          <w:noProof/>
        </w:rPr>
        <w:noBreakHyphen/>
        <w:t>o însoţesc la baluri şi picnicuri. Adèle nu emana o mare încredere, doar o siguranţă de sine calmă, în contradicţie cu frumuseţea ei răpitoare.</w:t>
      </w:r>
    </w:p>
    <w:p w:rsidR="00E5401F" w:rsidRPr="000F6783" w:rsidRDefault="00E5401F" w:rsidP="000F6783">
      <w:pPr>
        <w:pStyle w:val="RIText"/>
        <w:ind w:firstLine="720"/>
        <w:rPr>
          <w:noProof/>
        </w:rPr>
      </w:pPr>
      <w:r w:rsidRPr="000F6783">
        <w:rPr>
          <w:noProof/>
        </w:rPr>
        <w:t>Edward n</w:t>
      </w:r>
      <w:r w:rsidRPr="000F6783">
        <w:rPr>
          <w:noProof/>
        </w:rPr>
        <w:noBreakHyphen/>
        <w:t>o mai ignora la fel de mult ca pe vremea când eram guvernanta ei, cum mă temusem că avea să facă în continuare, ci o invită să viziteze Conacul Femdean la sfârşitul verii şi să</w:t>
      </w:r>
      <w:r w:rsidRPr="000F6783">
        <w:rPr>
          <w:noProof/>
        </w:rPr>
        <w:noBreakHyphen/>
        <w:t>şi petreacă toată vacanţa cu noi, într</w:t>
      </w:r>
      <w:r w:rsidRPr="000F6783">
        <w:rPr>
          <w:noProof/>
        </w:rPr>
        <w:noBreakHyphen/>
        <w:t>o călătorie la Londra, înainte de venirea toamnei. De încântare, Adèle începu iar să vorbească în franceză, dar se corectă curând şi</w:t>
      </w:r>
      <w:r w:rsidRPr="000F6783">
        <w:rPr>
          <w:noProof/>
        </w:rPr>
        <w:noBreakHyphen/>
        <w:t>i mulţumi lui Edward, aşa cum se cuvine din partea unei şcolăriţe englezoaice. Eram deosebit de mândră de ea.</w:t>
      </w:r>
    </w:p>
    <w:p w:rsidR="00E5401F" w:rsidRPr="000F6783" w:rsidRDefault="00E5401F" w:rsidP="000F6783">
      <w:pPr>
        <w:pStyle w:val="RIText"/>
        <w:ind w:firstLine="720"/>
        <w:rPr>
          <w:noProof/>
        </w:rPr>
      </w:pPr>
      <w:r w:rsidRPr="000F6783">
        <w:rPr>
          <w:noProof/>
        </w:rPr>
        <w:t>La Femdean, viaţa dobândise tonuri mai joviale. Continuam să remobilăm şi să decorăm centrul existenţei noastre, astfel încât era cât se poate de viu şi luminos. Cu siguranţă, reprezenta un simbo</w:t>
      </w:r>
      <w:r w:rsidR="00D374E9" w:rsidRPr="000F6783">
        <w:rPr>
          <w:noProof/>
        </w:rPr>
        <w:t>l</w:t>
      </w:r>
      <w:r w:rsidRPr="000F6783">
        <w:rPr>
          <w:noProof/>
        </w:rPr>
        <w:t xml:space="preserve"> vizibi</w:t>
      </w:r>
      <w:r w:rsidR="00D374E9" w:rsidRPr="000F6783">
        <w:rPr>
          <w:noProof/>
        </w:rPr>
        <w:t>l</w:t>
      </w:r>
      <w:r w:rsidRPr="000F6783">
        <w:rPr>
          <w:noProof/>
        </w:rPr>
        <w:t xml:space="preserve"> al noii atmosfere. Grădinile de trandafiri au fost extinse, iar în faţa uşii de la intrare s</w:t>
      </w:r>
      <w:r w:rsidRPr="000F6783">
        <w:rPr>
          <w:noProof/>
        </w:rPr>
        <w:noBreakHyphen/>
        <w:t>a pus o lespede de granit, ca să avem un peron curat pentru sosirea şi plecarea trăsurilor şi a călăreţilor. Camerele au fost degajate de vechituri, iar cele câteva portrete de familie care supravieţuise</w:t>
      </w:r>
      <w:r w:rsidR="00D374E9" w:rsidRPr="000F6783">
        <w:rPr>
          <w:noProof/>
        </w:rPr>
        <w:t>r</w:t>
      </w:r>
      <w:r w:rsidRPr="000F6783">
        <w:rPr>
          <w:noProof/>
        </w:rPr>
        <w:t>ă incendiului de la Thomfield Hall au fost curăţite de funingine şi praf şi agăţate în holul principal al Conacului Femdean. Pădurile dese au fost defrişate de buruienile vechi de decenii, iar copacii s</w:t>
      </w:r>
      <w:r w:rsidRPr="000F6783">
        <w:rPr>
          <w:noProof/>
        </w:rPr>
        <w:noBreakHyphen/>
        <w:t>au rărit, pentru a atenua întunericul care domnea acolo primăvara şi vara. Înainte de a începe să cadă frunzele, Femdean strălucea şi era deschis şi primitor.</w:t>
      </w:r>
    </w:p>
    <w:p w:rsidR="00E5401F" w:rsidRPr="000F6783" w:rsidRDefault="00E5401F" w:rsidP="000F6783">
      <w:pPr>
        <w:pStyle w:val="RIText"/>
        <w:ind w:firstLine="720"/>
        <w:rPr>
          <w:noProof/>
        </w:rPr>
      </w:pPr>
      <w:r w:rsidRPr="000F6783">
        <w:rPr>
          <w:noProof/>
        </w:rPr>
        <w:lastRenderedPageBreak/>
        <w:t>Îl găseam un loc minunat şi improbabil de a mai favoriza umezeala, noroiul şi secretele mistice. În vara celui de</w:t>
      </w:r>
      <w:r w:rsidRPr="000F6783">
        <w:rPr>
          <w:noProof/>
        </w:rPr>
        <w:noBreakHyphen/>
        <w:t>al doilea an de căsnicie, Femdean a devenit căminul me</w:t>
      </w:r>
      <w:r w:rsidR="00D374E9" w:rsidRPr="000F6783">
        <w:rPr>
          <w:noProof/>
        </w:rPr>
        <w:t>u</w:t>
      </w:r>
      <w:r w:rsidRPr="000F6783">
        <w:rPr>
          <w:noProof/>
        </w:rPr>
        <w:t xml:space="preserve"> ideal. Era frumos şi practic, şi nu mă deranja cu nimic faptul că făceam din el căminul meu permanent.</w:t>
      </w:r>
    </w:p>
    <w:p w:rsidR="00E5401F" w:rsidRPr="000F6783" w:rsidRDefault="00E5401F" w:rsidP="000F6783">
      <w:pPr>
        <w:pStyle w:val="RIText"/>
        <w:ind w:firstLine="720"/>
        <w:rPr>
          <w:noProof/>
        </w:rPr>
      </w:pPr>
      <w:r w:rsidRPr="000F6783">
        <w:rPr>
          <w:noProof/>
        </w:rPr>
        <w:t>L-am primit cu bucurie în vizită pe căpitanul Fitzjames, Diana şi fetiţa lor, Madeline, în august. Ţinând copilaşul în braţe, mă simţeam cu atât mai dornică să</w:t>
      </w:r>
      <w:r w:rsidRPr="000F6783">
        <w:rPr>
          <w:noProof/>
        </w:rPr>
        <w:noBreakHyphen/>
        <w:t>i dăruiesc şi eu un moştenitor iubitului meu Edward, care părea la fel de nerăbdător ca mine. Într</w:t>
      </w:r>
      <w:r w:rsidRPr="000F6783">
        <w:rPr>
          <w:noProof/>
        </w:rPr>
        <w:noBreakHyphen/>
        <w:t>adevăr, viaţa mea exterioară o reflecta pe cea lăuntrică: liniştită, veselă, pasională şi interesantă. Îmi găsisem pacea în lume şi ştiam că aveam să plec numai la porunca unei puteri mai înalte.</w:t>
      </w:r>
      <w:bookmarkStart w:id="34" w:name="bookmark26"/>
      <w:bookmarkEnd w:id="34"/>
    </w:p>
    <w:p w:rsidR="00D374E9" w:rsidRPr="000F6783" w:rsidRDefault="00D374E9" w:rsidP="000F6783">
      <w:pPr>
        <w:pStyle w:val="RITitlu"/>
        <w:spacing w:before="0" w:after="0"/>
        <w:rPr>
          <w:rFonts w:ascii="Bookman Old Style" w:hAnsi="Bookman Old Style"/>
          <w:noProof/>
          <w:sz w:val="24"/>
        </w:rPr>
      </w:pPr>
      <w:bookmarkStart w:id="35" w:name="OLE_LINK14"/>
      <w:bookmarkStart w:id="36" w:name="OLE_LINK15"/>
      <w:r w:rsidRPr="000F6783">
        <w:rPr>
          <w:rFonts w:ascii="Bookman Old Style" w:hAnsi="Bookman Old Style"/>
          <w:noProof/>
          <w:sz w:val="24"/>
        </w:rPr>
        <w:lastRenderedPageBreak/>
        <w:t>Capitolul 20</w:t>
      </w:r>
    </w:p>
    <w:bookmarkEnd w:id="35"/>
    <w:bookmarkEnd w:id="36"/>
    <w:p w:rsidR="00E5401F" w:rsidRPr="000F6783" w:rsidRDefault="00E5401F" w:rsidP="000F6783">
      <w:pPr>
        <w:pStyle w:val="RIText"/>
        <w:ind w:firstLine="720"/>
        <w:rPr>
          <w:noProof/>
        </w:rPr>
      </w:pPr>
      <w:r w:rsidRPr="000F6783">
        <w:rPr>
          <w:noProof/>
        </w:rPr>
        <w:t>Cititorule, crezi că Edward şi cu mine am înlocuit Thomfield Hali cu atmosfera proaspătă de la Femdean? N-am uitat. Cum nici dumneata n</w:t>
      </w:r>
      <w:r w:rsidRPr="000F6783">
        <w:rPr>
          <w:noProof/>
        </w:rPr>
        <w:noBreakHyphen/>
        <w:t>ai uitat misterul păstrat în ziduril</w:t>
      </w:r>
      <w:r w:rsidR="00EE77EE" w:rsidRPr="000F6783">
        <w:rPr>
          <w:noProof/>
        </w:rPr>
        <w:t>e</w:t>
      </w:r>
      <w:r w:rsidRPr="000F6783">
        <w:rPr>
          <w:noProof/>
        </w:rPr>
        <w:t xml:space="preserve"> sale şi în curtea întinsă care</w:t>
      </w:r>
      <w:r w:rsidRPr="000F6783">
        <w:rPr>
          <w:noProof/>
        </w:rPr>
        <w:noBreakHyphen/>
        <w:t>mi fusese atât de dragă cu câţiva ani înainte de a fi distrusă? Thomfield mai e şi acum o ruină impresionantă. Am contemplat</w:t>
      </w:r>
      <w:r w:rsidRPr="000F6783">
        <w:rPr>
          <w:noProof/>
        </w:rPr>
        <w:noBreakHyphen/>
        <w:t>o împreună cu Edward, în cea de</w:t>
      </w:r>
      <w:r w:rsidRPr="000F6783">
        <w:rPr>
          <w:noProof/>
        </w:rPr>
        <w:noBreakHyphen/>
        <w:t>a treia toamnă a căsniciei noastre. Edward n</w:t>
      </w:r>
      <w:r w:rsidRPr="000F6783">
        <w:rPr>
          <w:noProof/>
        </w:rPr>
        <w:noBreakHyphen/>
        <w:t>o mai văzuse de când se rănise la ochi, iar acum îşi dorea în sfârşit să revină la scena acelui haos.</w:t>
      </w:r>
    </w:p>
    <w:p w:rsidR="00E5401F" w:rsidRPr="000F6783" w:rsidRDefault="00E5401F" w:rsidP="000F6783">
      <w:pPr>
        <w:pStyle w:val="RIText"/>
        <w:ind w:firstLine="720"/>
        <w:rPr>
          <w:noProof/>
        </w:rPr>
      </w:pPr>
      <w:r w:rsidRPr="000F6783">
        <w:rPr>
          <w:noProof/>
        </w:rPr>
        <w:t>Îl ţineam de braţ în timp ce coboram din mica noastră şaretă cu un cal. Cerul de octombrie se arăta mohorât şi cenuşiu ochilor mei, iar ruina se înălţa ca o faleză colţuroasă pe fundalul soarelui aflat jos pe cer. Deşi se apropia ora amiezii, ruinele turnurilor şi ale meterezelor arse arătau umede şi cavernoase. Oare vara venea vreodată pe acele locuri?</w:t>
      </w:r>
    </w:p>
    <w:p w:rsidR="00E5401F" w:rsidRPr="000F6783" w:rsidRDefault="00E5401F" w:rsidP="000F6783">
      <w:pPr>
        <w:pStyle w:val="RIText"/>
        <w:ind w:firstLine="720"/>
        <w:rPr>
          <w:noProof/>
        </w:rPr>
      </w:pPr>
      <w:r w:rsidRPr="000F6783">
        <w:rPr>
          <w:noProof/>
        </w:rPr>
        <w:t>Am mers pe jos spre acelaşi prag pe care</w:t>
      </w:r>
      <w:r w:rsidRPr="000F6783">
        <w:rPr>
          <w:noProof/>
        </w:rPr>
        <w:noBreakHyphen/>
        <w:t>l trecusem în fugă, ca să scap de destinul meu distrus. M-am oprit la baza scării crăpate unde se oprise cândva Edward, observându</w:t>
      </w:r>
      <w:r w:rsidRPr="000F6783">
        <w:rPr>
          <w:noProof/>
        </w:rPr>
        <w:noBreakHyphen/>
        <w:t>mă cum îl priveam din capul ei, cu numeroasele ocazii când se întorcea de la treburile sale zilnice. Toate emoţiile din acele zile se repeziră asupra mea ca briza îngheţată a unui ocean, iarna. M-am încordat, când îmi ajunse la nări mirosul de lemn putred şi apă stătută. Oare avea să merite efortul? Poate urma să aducă finalizarea vindecării lui Edward?</w:t>
      </w:r>
    </w:p>
    <w:p w:rsidR="00E5401F" w:rsidRPr="000F6783" w:rsidRDefault="00E5401F" w:rsidP="000F6783">
      <w:pPr>
        <w:pStyle w:val="RIText"/>
        <w:ind w:firstLine="720"/>
        <w:rPr>
          <w:noProof/>
        </w:rPr>
      </w:pPr>
      <w:r w:rsidRPr="000F6783">
        <w:rPr>
          <w:noProof/>
        </w:rPr>
        <w:t>Soţul meu se aşeză pe o bancă parţial arsă, oftând.</w:t>
      </w:r>
    </w:p>
    <w:p w:rsidR="00E5401F" w:rsidRPr="000F6783" w:rsidRDefault="00E5401F" w:rsidP="000F6783">
      <w:pPr>
        <w:pStyle w:val="RIText"/>
        <w:ind w:firstLine="720"/>
        <w:rPr>
          <w:noProof/>
        </w:rPr>
      </w:pPr>
      <w:r w:rsidRPr="000F6783">
        <w:rPr>
          <w:noProof/>
        </w:rPr>
        <w:t>— Ei bine, dulcea mea Jane</w:t>
      </w:r>
      <w:r w:rsidR="00935541" w:rsidRPr="000F6783">
        <w:rPr>
          <w:noProof/>
        </w:rPr>
        <w:t>...</w:t>
      </w:r>
      <w:r w:rsidRPr="000F6783">
        <w:rPr>
          <w:noProof/>
        </w:rPr>
        <w:t xml:space="preserve"> Ar putea fi </w:t>
      </w:r>
      <w:r w:rsidR="008823A1" w:rsidRPr="000F6783">
        <w:rPr>
          <w:noProof/>
        </w:rPr>
        <w:t>ă</w:t>
      </w:r>
      <w:r w:rsidRPr="000F6783">
        <w:rPr>
          <w:noProof/>
        </w:rPr>
        <w:t>sta locul unde a început iubirea noastră? Unde sunt dovezile?</w:t>
      </w:r>
    </w:p>
    <w:p w:rsidR="00E5401F" w:rsidRPr="000F6783" w:rsidRDefault="00E5401F" w:rsidP="000F6783">
      <w:pPr>
        <w:pStyle w:val="RIText"/>
        <w:ind w:firstLine="720"/>
        <w:rPr>
          <w:noProof/>
        </w:rPr>
      </w:pPr>
      <w:r w:rsidRPr="000F6783">
        <w:rPr>
          <w:noProof/>
        </w:rPr>
        <w:t>— La noi în inimi. Acolo nu pot fi arse.</w:t>
      </w:r>
    </w:p>
    <w:p w:rsidR="00E5401F" w:rsidRPr="000F6783" w:rsidRDefault="00E5401F" w:rsidP="000F6783">
      <w:pPr>
        <w:pStyle w:val="RIText"/>
        <w:ind w:firstLine="720"/>
        <w:rPr>
          <w:noProof/>
        </w:rPr>
      </w:pPr>
      <w:r w:rsidRPr="000F6783">
        <w:rPr>
          <w:noProof/>
        </w:rPr>
        <w:t>M-am aşezat lângă Edward, pe lemnul calcinat, fără să</w:t>
      </w:r>
      <w:r w:rsidRPr="000F6783">
        <w:rPr>
          <w:noProof/>
        </w:rPr>
        <w:noBreakHyphen/>
        <w:t>mi pese că</w:t>
      </w:r>
      <w:r w:rsidRPr="000F6783">
        <w:rPr>
          <w:noProof/>
        </w:rPr>
        <w:noBreakHyphen/>
        <w:t>mi murdăream pelerina. L-am atins pe umăr.</w:t>
      </w:r>
    </w:p>
    <w:p w:rsidR="00E5401F" w:rsidRPr="000F6783" w:rsidRDefault="00E5401F" w:rsidP="000F6783">
      <w:pPr>
        <w:pStyle w:val="RIText"/>
        <w:ind w:firstLine="720"/>
        <w:rPr>
          <w:noProof/>
        </w:rPr>
      </w:pPr>
      <w:r w:rsidRPr="000F6783">
        <w:rPr>
          <w:noProof/>
        </w:rPr>
        <w:t>— Uite, în colţul de</w:t>
      </w:r>
      <w:r w:rsidRPr="000F6783">
        <w:rPr>
          <w:noProof/>
        </w:rPr>
        <w:noBreakHyphen/>
        <w:t>acolo sclipeşte ceva.</w:t>
      </w:r>
    </w:p>
    <w:p w:rsidR="00E5401F" w:rsidRPr="000F6783" w:rsidRDefault="00E5401F" w:rsidP="000F6783">
      <w:pPr>
        <w:pStyle w:val="RIText"/>
        <w:ind w:firstLine="720"/>
        <w:rPr>
          <w:noProof/>
        </w:rPr>
      </w:pPr>
      <w:r w:rsidRPr="000F6783">
        <w:rPr>
          <w:noProof/>
        </w:rPr>
        <w:t>Soarele se reflecta din obiectul ascuns, şi am sărit în picioare să văd ce era. Dând la o parte molozul, am găsit o sticlă ovală, cu rama înnegrită.</w:t>
      </w:r>
    </w:p>
    <w:p w:rsidR="00E5401F" w:rsidRPr="000F6783" w:rsidRDefault="00E5401F" w:rsidP="000F6783">
      <w:pPr>
        <w:pStyle w:val="RIText"/>
        <w:ind w:firstLine="720"/>
        <w:rPr>
          <w:noProof/>
        </w:rPr>
      </w:pPr>
      <w:r w:rsidRPr="000F6783">
        <w:rPr>
          <w:noProof/>
        </w:rPr>
        <w:t>— E un portret, Edward, l</w:t>
      </w:r>
      <w:r w:rsidRPr="000F6783">
        <w:rPr>
          <w:noProof/>
        </w:rPr>
        <w:noBreakHyphen/>
        <w:t>am anunţat, întorcându</w:t>
      </w:r>
      <w:r w:rsidRPr="000F6783">
        <w:rPr>
          <w:noProof/>
        </w:rPr>
        <w:noBreakHyphen/>
        <w:t>mă cu greu peste dărâmături. Al unei femei, dar nu i se mai distinge faţa.</w:t>
      </w:r>
    </w:p>
    <w:p w:rsidR="00E5401F" w:rsidRPr="000F6783" w:rsidRDefault="00E5401F" w:rsidP="000F6783">
      <w:pPr>
        <w:pStyle w:val="RIText"/>
        <w:ind w:firstLine="720"/>
        <w:rPr>
          <w:noProof/>
        </w:rPr>
      </w:pPr>
      <w:r w:rsidRPr="000F6783">
        <w:rPr>
          <w:noProof/>
        </w:rPr>
        <w:t xml:space="preserve">— </w:t>
      </w:r>
      <w:r w:rsidR="008823A1" w:rsidRPr="000F6783">
        <w:rPr>
          <w:noProof/>
        </w:rPr>
        <w:t>I</w:t>
      </w:r>
      <w:r w:rsidRPr="000F6783">
        <w:rPr>
          <w:noProof/>
        </w:rPr>
        <w:t>a să arunc o privire</w:t>
      </w:r>
      <w:r w:rsidR="00935541" w:rsidRPr="000F6783">
        <w:rPr>
          <w:noProof/>
        </w:rPr>
        <w:t>...</w:t>
      </w:r>
    </w:p>
    <w:p w:rsidR="00E5401F" w:rsidRPr="000F6783" w:rsidRDefault="00E5401F" w:rsidP="000F6783">
      <w:pPr>
        <w:pStyle w:val="RIText"/>
        <w:ind w:firstLine="720"/>
        <w:rPr>
          <w:noProof/>
        </w:rPr>
      </w:pPr>
      <w:r w:rsidRPr="000F6783">
        <w:rPr>
          <w:noProof/>
        </w:rPr>
        <w:t>Edward luă portretul şi miji ochiul, apoi exclamă:</w:t>
      </w:r>
    </w:p>
    <w:p w:rsidR="00E5401F" w:rsidRPr="000F6783" w:rsidRDefault="00E5401F" w:rsidP="000F6783">
      <w:pPr>
        <w:pStyle w:val="RIText"/>
        <w:ind w:firstLine="720"/>
        <w:rPr>
          <w:noProof/>
        </w:rPr>
      </w:pPr>
      <w:r w:rsidRPr="000F6783">
        <w:rPr>
          <w:noProof/>
        </w:rPr>
        <w:t>— Tu eşti!</w:t>
      </w:r>
    </w:p>
    <w:p w:rsidR="00E5401F" w:rsidRPr="000F6783" w:rsidRDefault="00E5401F" w:rsidP="000F6783">
      <w:pPr>
        <w:pStyle w:val="RIText"/>
        <w:ind w:firstLine="720"/>
        <w:rPr>
          <w:noProof/>
        </w:rPr>
      </w:pPr>
      <w:r w:rsidRPr="000F6783">
        <w:rPr>
          <w:noProof/>
        </w:rPr>
        <w:lastRenderedPageBreak/>
        <w:t>— Cum? Mie nu mi s</w:t>
      </w:r>
      <w:r w:rsidRPr="000F6783">
        <w:rPr>
          <w:noProof/>
        </w:rPr>
        <w:noBreakHyphen/>
        <w:t>a făcut niciun portret.</w:t>
      </w:r>
    </w:p>
    <w:p w:rsidR="00E5401F" w:rsidRPr="000F6783" w:rsidRDefault="00E5401F" w:rsidP="000F6783">
      <w:pPr>
        <w:pStyle w:val="RIText"/>
        <w:ind w:firstLine="720"/>
        <w:rPr>
          <w:noProof/>
        </w:rPr>
      </w:pPr>
      <w:r w:rsidRPr="000F6783">
        <w:rPr>
          <w:noProof/>
        </w:rPr>
        <w:t>— Este cel pe care ţi l</w:t>
      </w:r>
      <w:r w:rsidRPr="000F6783">
        <w:rPr>
          <w:noProof/>
        </w:rPr>
        <w:noBreakHyphen/>
        <w:t>am făcut eu, când te</w:t>
      </w:r>
      <w:r w:rsidRPr="000F6783">
        <w:rPr>
          <w:noProof/>
        </w:rPr>
        <w:noBreakHyphen/>
        <w:t>ai întors la Thomfield de la mătuşa ta, care trăgea să moară. Te</w:t>
      </w:r>
      <w:r w:rsidRPr="000F6783">
        <w:rPr>
          <w:noProof/>
        </w:rPr>
        <w:noBreakHyphen/>
        <w:t>am desenat când ne</w:t>
      </w:r>
      <w:r w:rsidRPr="000F6783">
        <w:rPr>
          <w:noProof/>
        </w:rPr>
        <w:noBreakHyphen/>
        <w:t>am întâlnit lângă gard, apoi l</w:t>
      </w:r>
      <w:r w:rsidRPr="000F6783">
        <w:rPr>
          <w:noProof/>
        </w:rPr>
        <w:noBreakHyphen/>
        <w:t>am terminat singur, în camera mea. Am încercat să</w:t>
      </w:r>
      <w:r w:rsidRPr="000F6783">
        <w:rPr>
          <w:noProof/>
        </w:rPr>
        <w:noBreakHyphen/>
        <w:t>l ascund, dar doamna Fairfax mi l</w:t>
      </w:r>
      <w:r w:rsidRPr="000F6783">
        <w:rPr>
          <w:noProof/>
        </w:rPr>
        <w:noBreakHyphen/>
        <w:t>a găsit sub pernă înainte de a apuca să</w:t>
      </w:r>
      <w:r w:rsidRPr="000F6783">
        <w:rPr>
          <w:noProof/>
        </w:rPr>
        <w:noBreakHyphen/>
        <w:t>i găsesc un alt loc. Am fost stânjenit şi, ca de obicei, i l</w:t>
      </w:r>
      <w:r w:rsidRPr="000F6783">
        <w:rPr>
          <w:noProof/>
        </w:rPr>
        <w:noBreakHyphen/>
        <w:t>am luat ursuz din mână, prefăcându</w:t>
      </w:r>
      <w:r w:rsidRPr="000F6783">
        <w:rPr>
          <w:noProof/>
        </w:rPr>
        <w:noBreakHyphen/>
        <w:t>mă că nu ştiam al cui era. A rămas nedumerită şi m</w:t>
      </w:r>
      <w:r w:rsidRPr="000F6783">
        <w:rPr>
          <w:noProof/>
        </w:rPr>
        <w:noBreakHyphen/>
        <w:t>a lăsat în pace. Asta s</w:t>
      </w:r>
      <w:r w:rsidRPr="000F6783">
        <w:rPr>
          <w:noProof/>
        </w:rPr>
        <w:noBreakHyphen/>
        <w:t>a întâmplat după ce fugiseşi de la mine, şi înainte de a fi fost pedepsit de consecinţele faptelor mele.</w:t>
      </w:r>
    </w:p>
    <w:p w:rsidR="00E5401F" w:rsidRPr="000F6783" w:rsidRDefault="00E5401F" w:rsidP="000F6783">
      <w:pPr>
        <w:pStyle w:val="RIText"/>
        <w:ind w:firstLine="720"/>
        <w:rPr>
          <w:noProof/>
        </w:rPr>
      </w:pPr>
      <w:r w:rsidRPr="000F6783">
        <w:rPr>
          <w:noProof/>
        </w:rPr>
        <w:t>— Eşti şiret, Edward. Râvneai la mine de multă vreme.</w:t>
      </w:r>
    </w:p>
    <w:p w:rsidR="00E5401F" w:rsidRPr="000F6783" w:rsidRDefault="00E5401F" w:rsidP="000F6783">
      <w:pPr>
        <w:pStyle w:val="RIText"/>
        <w:ind w:firstLine="720"/>
        <w:rPr>
          <w:noProof/>
        </w:rPr>
      </w:pPr>
      <w:r w:rsidRPr="000F6783">
        <w:rPr>
          <w:noProof/>
        </w:rPr>
        <w:t>— Aşa e. Hai să ne uităm prin jur, poate mai găsim şi alte comori!</w:t>
      </w:r>
    </w:p>
    <w:p w:rsidR="00E5401F" w:rsidRPr="000F6783" w:rsidRDefault="00E5401F" w:rsidP="000F6783">
      <w:pPr>
        <w:pStyle w:val="RIText"/>
        <w:ind w:firstLine="720"/>
        <w:rPr>
          <w:noProof/>
        </w:rPr>
      </w:pPr>
      <w:r w:rsidRPr="000F6783">
        <w:rPr>
          <w:noProof/>
        </w:rPr>
        <w:t>Ne</w:t>
      </w:r>
      <w:r w:rsidRPr="000F6783">
        <w:rPr>
          <w:noProof/>
        </w:rPr>
        <w:noBreakHyphen/>
        <w:t>am mai plimbat cam un sfert de oră, până am ajuns în zona casei unde locuise cândva prima doamnă Rochester. Mansarda nu mai exista, în locul ei văzându</w:t>
      </w:r>
      <w:r w:rsidRPr="000F6783">
        <w:rPr>
          <w:noProof/>
        </w:rPr>
        <w:noBreakHyphen/>
        <w:t>se o porţiune întinsă din cerul străbătut de nori subţiri.</w:t>
      </w:r>
    </w:p>
    <w:p w:rsidR="00E5401F" w:rsidRPr="000F6783" w:rsidRDefault="00E5401F" w:rsidP="000F6783">
      <w:pPr>
        <w:pStyle w:val="RIText"/>
        <w:ind w:firstLine="720"/>
        <w:rPr>
          <w:noProof/>
        </w:rPr>
      </w:pPr>
      <w:r w:rsidRPr="000F6783">
        <w:rPr>
          <w:noProof/>
        </w:rPr>
        <w:t>— Acum a ajuns într</w:t>
      </w:r>
      <w:r w:rsidRPr="000F6783">
        <w:rPr>
          <w:noProof/>
        </w:rPr>
        <w:noBreakHyphen/>
        <w:t>un loc mai liniştit, nefericita, comentă Edward pe un ton reverenţios.</w:t>
      </w:r>
    </w:p>
    <w:p w:rsidR="00E5401F" w:rsidRPr="000F6783" w:rsidRDefault="00E5401F" w:rsidP="000F6783">
      <w:pPr>
        <w:pStyle w:val="RIText"/>
        <w:ind w:firstLine="720"/>
        <w:rPr>
          <w:noProof/>
        </w:rPr>
      </w:pPr>
      <w:r w:rsidRPr="000F6783">
        <w:rPr>
          <w:noProof/>
        </w:rPr>
        <w:t>Am dat din cap a încuviinţare şi am pornit mai departe, printre grămezile de pietre prăbuşite şi tapiserii distruse, în ziua aceea, n</w:t>
      </w:r>
      <w:r w:rsidRPr="000F6783">
        <w:rPr>
          <w:noProof/>
        </w:rPr>
        <w:noBreakHyphen/>
        <w:t>am mai găsit nimic deosebit. Iedera atârna grea, iar aerul din jurul ruinelor era rece ca într</w:t>
      </w:r>
      <w:r w:rsidRPr="000F6783">
        <w:rPr>
          <w:noProof/>
        </w:rPr>
        <w:noBreakHyphen/>
        <w:t>o criptă. Din fericire, acel mormânt nu conţinea niciun secret, numai remuşcări. Simţeam o tristeţe copleşitoare.</w:t>
      </w:r>
    </w:p>
    <w:p w:rsidR="00E5401F" w:rsidRPr="000F6783" w:rsidRDefault="00E5401F" w:rsidP="000F6783">
      <w:pPr>
        <w:pStyle w:val="RIText"/>
        <w:ind w:firstLine="720"/>
        <w:rPr>
          <w:noProof/>
        </w:rPr>
      </w:pPr>
      <w:r w:rsidRPr="000F6783">
        <w:rPr>
          <w:noProof/>
        </w:rPr>
        <w:t>— Edward, putem pleca? Am obosit.</w:t>
      </w:r>
    </w:p>
    <w:p w:rsidR="00E5401F" w:rsidRPr="000F6783" w:rsidRDefault="00E5401F" w:rsidP="000F6783">
      <w:pPr>
        <w:pStyle w:val="RIText"/>
        <w:ind w:firstLine="720"/>
        <w:rPr>
          <w:noProof/>
        </w:rPr>
      </w:pPr>
      <w:r w:rsidRPr="000F6783">
        <w:rPr>
          <w:noProof/>
        </w:rPr>
        <w:t xml:space="preserve">— Jane, ar trebui să exorcizăm locul </w:t>
      </w:r>
      <w:r w:rsidR="008823A1" w:rsidRPr="000F6783">
        <w:rPr>
          <w:noProof/>
        </w:rPr>
        <w:t>ă</w:t>
      </w:r>
      <w:r w:rsidRPr="000F6783">
        <w:rPr>
          <w:noProof/>
        </w:rPr>
        <w:t>sta. E prea pustiu. Crezi c</w:t>
      </w:r>
      <w:r w:rsidRPr="000F6783">
        <w:rPr>
          <w:noProof/>
        </w:rPr>
        <w:noBreakHyphen/>
        <w:t>ar</w:t>
      </w:r>
      <w:r w:rsidR="008823A1" w:rsidRPr="000F6783">
        <w:rPr>
          <w:noProof/>
        </w:rPr>
        <w:t xml:space="preserve"> </w:t>
      </w:r>
      <w:r w:rsidRPr="000F6783">
        <w:rPr>
          <w:noProof/>
        </w:rPr>
        <w:t>fi bine să</w:t>
      </w:r>
      <w:r w:rsidRPr="000F6783">
        <w:rPr>
          <w:noProof/>
        </w:rPr>
        <w:noBreakHyphen/>
        <w:t>l reconstruim?</w:t>
      </w:r>
    </w:p>
    <w:p w:rsidR="00E5401F" w:rsidRPr="000F6783" w:rsidRDefault="00E5401F" w:rsidP="000F6783">
      <w:pPr>
        <w:pStyle w:val="RIText"/>
        <w:ind w:firstLine="720"/>
        <w:rPr>
          <w:noProof/>
        </w:rPr>
      </w:pPr>
      <w:r w:rsidRPr="000F6783">
        <w:rPr>
          <w:noProof/>
        </w:rPr>
        <w:t>— Nu. Aici nu mai poate creşte nimic.</w:t>
      </w:r>
    </w:p>
    <w:p w:rsidR="00E5401F" w:rsidRPr="000F6783" w:rsidRDefault="00E5401F" w:rsidP="000F6783">
      <w:pPr>
        <w:pStyle w:val="RIText"/>
        <w:ind w:firstLine="720"/>
        <w:rPr>
          <w:noProof/>
        </w:rPr>
      </w:pPr>
      <w:r w:rsidRPr="000F6783">
        <w:rPr>
          <w:noProof/>
        </w:rPr>
        <w:t>— Cândva, a fost un loc magic. Tu şi cu mine am găsit aici prietenia. N-ar trebui să</w:t>
      </w:r>
      <w:r w:rsidRPr="000F6783">
        <w:rPr>
          <w:noProof/>
        </w:rPr>
        <w:noBreakHyphen/>
        <w:t>l abandonăm. Poate dacam face aici o grădină</w:t>
      </w:r>
      <w:r w:rsidR="00935541" w:rsidRPr="000F6783">
        <w:rPr>
          <w:noProof/>
        </w:rPr>
        <w:t>...</w:t>
      </w:r>
      <w:r w:rsidRPr="000F6783">
        <w:rPr>
          <w:noProof/>
        </w:rPr>
        <w:t xml:space="preserve"> Demolăm zidurile şi sădim flori şi alte plante. Uită</w:t>
      </w:r>
      <w:r w:rsidRPr="000F6783">
        <w:rPr>
          <w:noProof/>
        </w:rPr>
        <w:noBreakHyphen/>
        <w:t xml:space="preserve">te la castanul </w:t>
      </w:r>
      <w:r w:rsidR="008823A1" w:rsidRPr="000F6783">
        <w:rPr>
          <w:noProof/>
        </w:rPr>
        <w:t>ă</w:t>
      </w:r>
      <w:r w:rsidRPr="000F6783">
        <w:rPr>
          <w:noProof/>
        </w:rPr>
        <w:t>la mare, unde mi</w:t>
      </w:r>
      <w:r w:rsidRPr="000F6783">
        <w:rPr>
          <w:noProof/>
        </w:rPr>
        <w:noBreakHyphen/>
        <w:t>am declarat adoraţia pentru tine. Vezi crăpătura, în locul lovit de trăsnet? Acolo creşte acum o rochiţa</w:t>
      </w:r>
      <w:r w:rsidRPr="000F6783">
        <w:rPr>
          <w:noProof/>
        </w:rPr>
        <w:noBreakHyphen/>
        <w:t>rândunicii!</w:t>
      </w:r>
    </w:p>
    <w:p w:rsidR="00E5401F" w:rsidRPr="000F6783" w:rsidRDefault="00E5401F" w:rsidP="000F6783">
      <w:pPr>
        <w:pStyle w:val="RIText"/>
        <w:ind w:firstLine="720"/>
        <w:rPr>
          <w:noProof/>
        </w:rPr>
      </w:pPr>
      <w:r w:rsidRPr="000F6783">
        <w:rPr>
          <w:noProof/>
        </w:rPr>
        <w:t>— Face ca totul să arate şi mai singuratic; nu voi folosi niciodată această insulă a trecutului. A fost casa primei tale mirese. Eu am fost o intrusă la Thomfield. A murit odată cu ea. Dumnezeu cel milostiv ţi</w:t>
      </w:r>
      <w:r w:rsidRPr="000F6783">
        <w:rPr>
          <w:noProof/>
        </w:rPr>
        <w:noBreakHyphen/>
        <w:t>a cruţat viaţa de planuri cu bătaie lungă. Nu ispiti soarta, Edward.</w:t>
      </w:r>
    </w:p>
    <w:p w:rsidR="00E5401F" w:rsidRPr="000F6783" w:rsidRDefault="00E5401F" w:rsidP="000F6783">
      <w:pPr>
        <w:pStyle w:val="RIText"/>
        <w:ind w:firstLine="720"/>
        <w:rPr>
          <w:noProof/>
        </w:rPr>
      </w:pPr>
      <w:r w:rsidRPr="000F6783">
        <w:rPr>
          <w:noProof/>
        </w:rPr>
        <w:t>— Nu pot nici s</w:t>
      </w:r>
      <w:r w:rsidRPr="000F6783">
        <w:rPr>
          <w:noProof/>
        </w:rPr>
        <w:noBreakHyphen/>
        <w:t>o ignor, Jane. Îi respect forţa. Mă desfide s</w:t>
      </w:r>
      <w:r w:rsidRPr="000F6783">
        <w:rPr>
          <w:noProof/>
        </w:rPr>
        <w:noBreakHyphen/>
        <w:t>o deschid ca pe o rană. E un monument al durerii mele. Un colos al regretului şi al dorului. O regretam pe Antoinetta, în timp ce mi</w:t>
      </w:r>
      <w:r w:rsidRPr="000F6783">
        <w:rPr>
          <w:noProof/>
        </w:rPr>
        <w:noBreakHyphen/>
        <w:t>era dor de tine. Cum poate o inimă să ţină în ea sentimente atât de contradictorii?</w:t>
      </w:r>
    </w:p>
    <w:p w:rsidR="00E5401F" w:rsidRPr="000F6783" w:rsidRDefault="00E5401F" w:rsidP="000F6783">
      <w:pPr>
        <w:pStyle w:val="RIText"/>
        <w:ind w:firstLine="720"/>
        <w:rPr>
          <w:noProof/>
        </w:rPr>
      </w:pPr>
      <w:r w:rsidRPr="000F6783">
        <w:rPr>
          <w:noProof/>
        </w:rPr>
        <w:lastRenderedPageBreak/>
        <w:t>— Nu confunda hotărârea cu devotamentul. Te</w:t>
      </w:r>
      <w:r w:rsidRPr="000F6783">
        <w:rPr>
          <w:noProof/>
        </w:rPr>
        <w:noBreakHyphen/>
        <w:t xml:space="preserve">ai întrebat vreodată cum de uniunea noastră a cauzat două </w:t>
      </w:r>
      <w:r w:rsidRPr="000F6783">
        <w:rPr>
          <w:noProof/>
          <w:u w:color="C00000"/>
        </w:rPr>
        <w:t xml:space="preserve">morţi? În chip </w:t>
      </w:r>
      <w:r w:rsidRPr="000F6783">
        <w:rPr>
          <w:noProof/>
        </w:rPr>
        <w:t>ciudat, eu nu mă simt vinovată cu nimic. Simt doar un fel de nelinişte. Ce mai mister</w:t>
      </w:r>
      <w:r w:rsidR="00935541" w:rsidRPr="000F6783">
        <w:rPr>
          <w:noProof/>
        </w:rPr>
        <w:t>...</w:t>
      </w:r>
      <w:r w:rsidRPr="000F6783">
        <w:rPr>
          <w:noProof/>
        </w:rPr>
        <w:t>! Mi</w:t>
      </w:r>
      <w:r w:rsidRPr="000F6783">
        <w:rPr>
          <w:noProof/>
        </w:rPr>
        <w:noBreakHyphen/>
        <w:t>ajunge ca să am la ce mă gândi în toate zilele vieţii mele!</w:t>
      </w:r>
    </w:p>
    <w:p w:rsidR="00E5401F" w:rsidRPr="000F6783" w:rsidRDefault="00E5401F" w:rsidP="000F6783">
      <w:pPr>
        <w:pStyle w:val="RIText"/>
        <w:ind w:firstLine="720"/>
        <w:rPr>
          <w:noProof/>
        </w:rPr>
      </w:pPr>
      <w:r w:rsidRPr="000F6783">
        <w:rPr>
          <w:noProof/>
        </w:rPr>
        <w:t>— Dincolo de întâlnirea noastră există motive pe care noi nu putem pretinde să le înţelegem. Într</w:t>
      </w:r>
      <w:r w:rsidRPr="000F6783">
        <w:rPr>
          <w:noProof/>
        </w:rPr>
        <w:noBreakHyphen/>
        <w:t>o zi, ne vor fi dezvăluite. Chiar refuzi să reconstruieşti cu mine ruina asta părăsită?</w:t>
      </w:r>
    </w:p>
    <w:p w:rsidR="00E5401F" w:rsidRPr="000F6783" w:rsidRDefault="00E5401F" w:rsidP="000F6783">
      <w:pPr>
        <w:pStyle w:val="RIText"/>
        <w:ind w:firstLine="720"/>
        <w:rPr>
          <w:noProof/>
        </w:rPr>
      </w:pPr>
      <w:r w:rsidRPr="000F6783">
        <w:rPr>
          <w:noProof/>
        </w:rPr>
        <w:t>— Nu, dragul meu drag, nu pot. Inima</w:t>
      </w:r>
      <w:r w:rsidRPr="000F6783">
        <w:rPr>
          <w:noProof/>
        </w:rPr>
        <w:noBreakHyphen/>
        <w:t>mi spune că nu mai am ce căuta aici. Thomfield a fost o locuinţă temporară, care</w:t>
      </w:r>
      <w:r w:rsidRPr="000F6783">
        <w:rPr>
          <w:noProof/>
        </w:rPr>
        <w:noBreakHyphen/>
        <w:t>mi plăcea numai datorită legăturii cu tine. Mi</w:t>
      </w:r>
      <w:r w:rsidRPr="000F6783">
        <w:rPr>
          <w:noProof/>
        </w:rPr>
        <w:noBreakHyphen/>
        <w:t>e dor de ceea ce</w:t>
      </w:r>
      <w:r w:rsidRPr="000F6783">
        <w:rPr>
          <w:noProof/>
        </w:rPr>
        <w:noBreakHyphen/>
        <w:t>a fost odată, şi ştiu că nu le poate fi de niciun folos copiilor mei sau mie, în viitor. Te rog, acum trebuie să plecăm.</w:t>
      </w:r>
    </w:p>
    <w:p w:rsidR="00E5401F" w:rsidRPr="000F6783" w:rsidRDefault="00E5401F" w:rsidP="000F6783">
      <w:pPr>
        <w:pStyle w:val="RIText"/>
        <w:ind w:firstLine="720"/>
        <w:rPr>
          <w:noProof/>
        </w:rPr>
      </w:pPr>
      <w:r w:rsidRPr="000F6783">
        <w:rPr>
          <w:noProof/>
        </w:rPr>
        <w:t>— Jane, nu vrei să asculţi. Aici sunt chiriaşi. Auzi vaietul trist al vântului printre zidurile dărâmate? Pe stafii nu le deranjează spărturile din pereţi şi paturile mucegăite. Nu vezi cum începe natura să</w:t>
      </w:r>
      <w:r w:rsidRPr="000F6783">
        <w:rPr>
          <w:noProof/>
        </w:rPr>
        <w:noBreakHyphen/>
        <w:t>şi revendice elementele de la Thomfield?</w:t>
      </w:r>
    </w:p>
    <w:p w:rsidR="00E5401F" w:rsidRPr="000F6783" w:rsidRDefault="00E5401F" w:rsidP="000F6783">
      <w:pPr>
        <w:pStyle w:val="RIText"/>
        <w:ind w:firstLine="720"/>
        <w:rPr>
          <w:noProof/>
        </w:rPr>
      </w:pPr>
      <w:r w:rsidRPr="000F6783">
        <w:rPr>
          <w:noProof/>
        </w:rPr>
        <w:t>— Edward, tu eşti definit de propria ta durere. Eşti o cochilie a păcatelor tale. Trebuie să</w:t>
      </w:r>
      <w:r w:rsidRPr="000F6783">
        <w:rPr>
          <w:noProof/>
        </w:rPr>
        <w:noBreakHyphen/>
      </w:r>
      <w:r w:rsidR="008823A1" w:rsidRPr="000F6783">
        <w:rPr>
          <w:noProof/>
        </w:rPr>
        <w:t>ţ</w:t>
      </w:r>
      <w:r w:rsidRPr="000F6783">
        <w:rPr>
          <w:noProof/>
        </w:rPr>
        <w:t>i repet că eşti un om bun, cu inima curată. Ai fost judecat!</w:t>
      </w:r>
    </w:p>
    <w:p w:rsidR="00E5401F" w:rsidRPr="000F6783" w:rsidRDefault="00E5401F" w:rsidP="000F6783">
      <w:pPr>
        <w:pStyle w:val="RIText"/>
        <w:ind w:firstLine="720"/>
        <w:rPr>
          <w:noProof/>
        </w:rPr>
      </w:pPr>
      <w:r w:rsidRPr="000F6783">
        <w:rPr>
          <w:noProof/>
        </w:rPr>
        <w:t>Şi, prinzându</w:t>
      </w:r>
      <w:r w:rsidRPr="000F6783">
        <w:rPr>
          <w:noProof/>
        </w:rPr>
        <w:noBreakHyphen/>
        <w:t>l de braţ, am strigat:</w:t>
      </w:r>
    </w:p>
    <w:p w:rsidR="00E5401F" w:rsidRPr="000F6783" w:rsidRDefault="00E5401F" w:rsidP="000F6783">
      <w:pPr>
        <w:pStyle w:val="RIText"/>
        <w:ind w:firstLine="720"/>
        <w:rPr>
          <w:noProof/>
        </w:rPr>
      </w:pPr>
      <w:r w:rsidRPr="000F6783">
        <w:rPr>
          <w:noProof/>
        </w:rPr>
        <w:t>— Mi</w:t>
      </w:r>
      <w:r w:rsidRPr="000F6783">
        <w:rPr>
          <w:noProof/>
        </w:rPr>
        <w:noBreakHyphen/>
        <w:t>e frică aici!</w:t>
      </w:r>
    </w:p>
    <w:p w:rsidR="00E5401F" w:rsidRPr="000F6783" w:rsidRDefault="00E5401F" w:rsidP="000F6783">
      <w:pPr>
        <w:pStyle w:val="RIText"/>
        <w:ind w:firstLine="720"/>
        <w:rPr>
          <w:noProof/>
        </w:rPr>
      </w:pPr>
      <w:r w:rsidRPr="000F6783">
        <w:rPr>
          <w:noProof/>
        </w:rPr>
        <w:t>— Ţi</w:t>
      </w:r>
      <w:r w:rsidRPr="000F6783">
        <w:rPr>
          <w:noProof/>
        </w:rPr>
        <w:noBreakHyphen/>
        <w:t>e frică de cea care ai fost aici! Nu trece cu vederea peste această lecţie. Văd în tine mântuirea mea. Propria mea teroare se oglindeşte în trăsăturile tale. Voi fi curajos, dacă</w:t>
      </w:r>
      <w:r w:rsidRPr="000F6783">
        <w:rPr>
          <w:noProof/>
        </w:rPr>
        <w:noBreakHyphen/>
        <w:t>mi promiţi că şi tu ai să fii la fel. Jane, ai fost ispitită cu cruzime să fii amanta unui bărbat căsătorit. N-a lipsit mult să ajungi acolo, şi ai luptat împotriva mea chiar în timp ce simţeai gustul dulce al vieţii. Ai fost curajoasă, şi la fel eşti şi acum. Să nu</w:t>
      </w:r>
      <w:r w:rsidRPr="000F6783">
        <w:rPr>
          <w:noProof/>
        </w:rPr>
        <w:noBreakHyphen/>
        <w:t>ţi fie ruşine de pasiunea ta! Doamnă Rochester, eşti singura mireasă pe care am avut</w:t>
      </w:r>
      <w:r w:rsidRPr="000F6783">
        <w:rPr>
          <w:noProof/>
        </w:rPr>
        <w:noBreakHyphen/>
        <w:t>o în viaţa mea. Cea dintâi căsătorie a fost doar o simplă tranzacţie, pe care Dumnezeu nu a binecuvântat</w:t>
      </w:r>
      <w:r w:rsidRPr="000F6783">
        <w:rPr>
          <w:noProof/>
        </w:rPr>
        <w:noBreakHyphen/>
        <w:t>o. Niciodată n</w:t>
      </w:r>
      <w:r w:rsidRPr="000F6783">
        <w:rPr>
          <w:noProof/>
        </w:rPr>
        <w:noBreakHyphen/>
        <w:t>am iubit altă femeie înafară de tine. Acum cred că Dumnezeu nu mă va mai pedepsi. Trebuie să te am aproape! Vino la mine, Jane.</w:t>
      </w:r>
    </w:p>
    <w:p w:rsidR="00E5401F" w:rsidRPr="000F6783" w:rsidRDefault="00E5401F" w:rsidP="000F6783">
      <w:pPr>
        <w:pStyle w:val="RIText"/>
        <w:ind w:firstLine="720"/>
        <w:rPr>
          <w:noProof/>
        </w:rPr>
      </w:pPr>
      <w:r w:rsidRPr="000F6783">
        <w:rPr>
          <w:noProof/>
        </w:rPr>
        <w:t>M-am retras în îmbrăţişarea soţului meu, dând frâu liber emoţiilor.</w:t>
      </w:r>
    </w:p>
    <w:p w:rsidR="00E5401F" w:rsidRPr="000F6783" w:rsidRDefault="00E5401F" w:rsidP="000F6783">
      <w:pPr>
        <w:pStyle w:val="RIText"/>
        <w:ind w:firstLine="720"/>
        <w:rPr>
          <w:noProof/>
        </w:rPr>
      </w:pPr>
      <w:r w:rsidRPr="000F6783">
        <w:rPr>
          <w:noProof/>
        </w:rPr>
        <w:t>— Am acceptat situaţia, Edward. M-am săturat să tot fiu curajoasă! Tristeţea e apăsătoare. Îmi face inima să ia foc!</w:t>
      </w:r>
    </w:p>
    <w:p w:rsidR="00E5401F" w:rsidRPr="000F6783" w:rsidRDefault="00E5401F" w:rsidP="000F6783">
      <w:pPr>
        <w:pStyle w:val="RIText"/>
        <w:ind w:firstLine="720"/>
        <w:rPr>
          <w:noProof/>
        </w:rPr>
      </w:pPr>
      <w:r w:rsidRPr="000F6783">
        <w:rPr>
          <w:noProof/>
        </w:rPr>
        <w:t>Oftând, mi</w:t>
      </w:r>
      <w:r w:rsidRPr="000F6783">
        <w:rPr>
          <w:noProof/>
        </w:rPr>
        <w:noBreakHyphen/>
        <w:t>am strâns mai tare pelerina pe trup, am căzut în genunchi şi, cu privirea spre soţul meu, l</w:t>
      </w:r>
      <w:r w:rsidRPr="000F6783">
        <w:rPr>
          <w:noProof/>
        </w:rPr>
        <w:noBreakHyphen/>
        <w:t>am implorat:</w:t>
      </w:r>
    </w:p>
    <w:p w:rsidR="00E5401F" w:rsidRPr="000F6783" w:rsidRDefault="00E5401F" w:rsidP="000F6783">
      <w:pPr>
        <w:pStyle w:val="RIText"/>
        <w:ind w:firstLine="720"/>
        <w:rPr>
          <w:noProof/>
        </w:rPr>
      </w:pPr>
      <w:r w:rsidRPr="000F6783">
        <w:rPr>
          <w:noProof/>
        </w:rPr>
        <w:t>— De ce mai stărui asupra acestor lucruri?</w:t>
      </w:r>
    </w:p>
    <w:p w:rsidR="00E5401F" w:rsidRPr="000F6783" w:rsidRDefault="00E5401F" w:rsidP="000F6783">
      <w:pPr>
        <w:pStyle w:val="RIText"/>
        <w:ind w:firstLine="720"/>
        <w:rPr>
          <w:noProof/>
        </w:rPr>
      </w:pPr>
      <w:r w:rsidRPr="000F6783">
        <w:rPr>
          <w:noProof/>
        </w:rPr>
        <w:t>— Stărui ca să nu uit cine</w:t>
      </w:r>
      <w:r w:rsidRPr="000F6783">
        <w:rPr>
          <w:noProof/>
        </w:rPr>
        <w:noBreakHyphen/>
        <w:t>am fost. Niciodată n</w:t>
      </w:r>
      <w:r w:rsidRPr="000F6783">
        <w:rPr>
          <w:noProof/>
        </w:rPr>
        <w:noBreakHyphen/>
        <w:t>am să mai fiu acel om. Nici tu nu vei fi vreodată mireasa</w:t>
      </w:r>
      <w:r w:rsidRPr="000F6783">
        <w:rPr>
          <w:noProof/>
        </w:rPr>
        <w:noBreakHyphen/>
        <w:t>copil pe care voisem s</w:t>
      </w:r>
      <w:r w:rsidRPr="000F6783">
        <w:rPr>
          <w:noProof/>
        </w:rPr>
        <w:noBreakHyphen/>
        <w:t>o răpesc. Mă ierţi, Jane?</w:t>
      </w:r>
    </w:p>
    <w:p w:rsidR="00E5401F" w:rsidRPr="000F6783" w:rsidRDefault="00E5401F" w:rsidP="000F6783">
      <w:pPr>
        <w:pStyle w:val="RIText"/>
        <w:ind w:firstLine="720"/>
        <w:rPr>
          <w:noProof/>
        </w:rPr>
      </w:pPr>
      <w:r w:rsidRPr="000F6783">
        <w:rPr>
          <w:noProof/>
        </w:rPr>
        <w:lastRenderedPageBreak/>
        <w:t>— Da, Edward, dar tu te ierţi pe tine însuţi?</w:t>
      </w:r>
    </w:p>
    <w:p w:rsidR="00E5401F" w:rsidRPr="000F6783" w:rsidRDefault="00E5401F" w:rsidP="000F6783">
      <w:pPr>
        <w:pStyle w:val="RIText"/>
        <w:ind w:firstLine="720"/>
        <w:rPr>
          <w:noProof/>
        </w:rPr>
      </w:pPr>
      <w:r w:rsidRPr="000F6783">
        <w:rPr>
          <w:noProof/>
        </w:rPr>
        <w:t>Privindu</w:t>
      </w:r>
      <w:r w:rsidRPr="000F6783">
        <w:rPr>
          <w:noProof/>
        </w:rPr>
        <w:noBreakHyphen/>
        <w:t>mă în ochi, Edward îşi dădu seama care era cheia scopului său pentru Thomfield Hali. Cu adevărat, era un loc al transformării. El nu se transformase complet înainte de a pleca dintre zidurile sale, iar acum, când peisajul ars renăştea, păcatele lui Edward erau ispăşite, îngenunche la rândul lui şi mă strânse în braţe.</w:t>
      </w:r>
    </w:p>
    <w:p w:rsidR="00E5401F" w:rsidRPr="000F6783" w:rsidRDefault="00E5401F" w:rsidP="000F6783">
      <w:pPr>
        <w:pStyle w:val="RIText"/>
        <w:ind w:firstLine="720"/>
        <w:rPr>
          <w:noProof/>
        </w:rPr>
      </w:pPr>
      <w:r w:rsidRPr="000F6783">
        <w:rPr>
          <w:noProof/>
        </w:rPr>
        <w:t>— Mă iert. Da, Jane. Pentr</w:t>
      </w:r>
      <w:r w:rsidR="008823A1" w:rsidRPr="000F6783">
        <w:rPr>
          <w:noProof/>
        </w:rPr>
        <w:t xml:space="preserve">u </w:t>
      </w:r>
      <w:r w:rsidRPr="000F6783">
        <w:rPr>
          <w:noProof/>
        </w:rPr>
        <w:t>tine, şi pentru fiul pe care mi</w:t>
      </w:r>
      <w:r w:rsidRPr="000F6783">
        <w:rPr>
          <w:noProof/>
        </w:rPr>
        <w:noBreakHyphen/>
        <w:t>l vei dărui!</w:t>
      </w:r>
    </w:p>
    <w:p w:rsidR="00E5401F" w:rsidRPr="000F6783" w:rsidRDefault="00E5401F" w:rsidP="000F6783">
      <w:pPr>
        <w:pStyle w:val="RIText"/>
        <w:ind w:firstLine="720"/>
        <w:rPr>
          <w:noProof/>
        </w:rPr>
      </w:pPr>
      <w:r w:rsidRPr="000F6783">
        <w:rPr>
          <w:noProof/>
        </w:rPr>
        <w:t>— Îţi mulţumesc, iubitule. Acum eşti complet liber! Vino cu mine. Plecăm.</w:t>
      </w:r>
    </w:p>
    <w:p w:rsidR="00E5401F" w:rsidRPr="000F6783" w:rsidRDefault="00E5401F" w:rsidP="000F6783">
      <w:pPr>
        <w:pStyle w:val="RIText"/>
        <w:ind w:firstLine="720"/>
        <w:rPr>
          <w:noProof/>
        </w:rPr>
      </w:pPr>
      <w:r w:rsidRPr="000F6783">
        <w:rPr>
          <w:noProof/>
        </w:rPr>
        <w:t>Am mai plâns un moment, în adâncitura umărului său, apoi m</w:t>
      </w:r>
      <w:r w:rsidRPr="000F6783">
        <w:rPr>
          <w:noProof/>
        </w:rPr>
        <w:noBreakHyphen/>
        <w:t>am recules şi l</w:t>
      </w:r>
      <w:r w:rsidRPr="000F6783">
        <w:rPr>
          <w:noProof/>
        </w:rPr>
        <w:noBreakHyphen/>
        <w:t>am condus de</w:t>
      </w:r>
      <w:r w:rsidRPr="000F6783">
        <w:rPr>
          <w:noProof/>
        </w:rPr>
        <w:noBreakHyphen/>
        <w:t>acolo.</w:t>
      </w:r>
    </w:p>
    <w:p w:rsidR="00E5401F" w:rsidRPr="000F6783" w:rsidRDefault="00E5401F" w:rsidP="000F6783">
      <w:pPr>
        <w:pStyle w:val="RIText"/>
        <w:ind w:firstLine="720"/>
        <w:rPr>
          <w:noProof/>
        </w:rPr>
      </w:pPr>
      <w:r w:rsidRPr="000F6783">
        <w:rPr>
          <w:noProof/>
        </w:rPr>
        <w:t>Am plecat de la Thomfield cu intenţia de a pune să fie strâns molozul, iar proprietatea să fie vândută. Era o mare uşurare să ne fi eliberat de acea parte a trecutului. Atunci am înţeles că era nevoie de mult timp pentru ca Edward să</w:t>
      </w:r>
      <w:r w:rsidRPr="000F6783">
        <w:rPr>
          <w:noProof/>
        </w:rPr>
        <w:noBreakHyphen/>
        <w:t>şi revină pe deplin, şi că dorinţa mea de a</w:t>
      </w:r>
      <w:r w:rsidRPr="000F6783">
        <w:rPr>
          <w:noProof/>
        </w:rPr>
        <w:noBreakHyphen/>
        <w:t>i grăbi ispăşirea mintală era greşită. Nu</w:t>
      </w:r>
      <w:r w:rsidRPr="000F6783">
        <w:rPr>
          <w:noProof/>
        </w:rPr>
        <w:noBreakHyphen/>
        <w:t>l puteam schimba pe omul ursuz şi complet pe care</w:t>
      </w:r>
      <w:r w:rsidRPr="000F6783">
        <w:rPr>
          <w:noProof/>
        </w:rPr>
        <w:noBreakHyphen/>
        <w:t>l iubeam, căci atunci n</w:t>
      </w:r>
      <w:r w:rsidRPr="000F6783">
        <w:rPr>
          <w:noProof/>
        </w:rPr>
        <w:noBreakHyphen/>
        <w:t>ar mai fi fost Edward al meu.</w:t>
      </w:r>
    </w:p>
    <w:p w:rsidR="00E5401F" w:rsidRPr="000F6783" w:rsidRDefault="00E5401F" w:rsidP="000F6783">
      <w:pPr>
        <w:pStyle w:val="RIText"/>
        <w:ind w:firstLine="720"/>
        <w:rPr>
          <w:noProof/>
        </w:rPr>
      </w:pPr>
      <w:r w:rsidRPr="000F6783">
        <w:rPr>
          <w:noProof/>
        </w:rPr>
        <w:t>Mai târziu, în aceeaşi seară, la lumina felinarului, Edward puse portretul pe care mi</w:t>
      </w:r>
      <w:r w:rsidRPr="000F6783">
        <w:rPr>
          <w:noProof/>
        </w:rPr>
        <w:noBreakHyphen/>
        <w:t>l făcuse lângă cel desenat de mine însămi, peste câteva luni.</w:t>
      </w:r>
    </w:p>
    <w:p w:rsidR="00E5401F" w:rsidRPr="000F6783" w:rsidRDefault="00E5401F" w:rsidP="000F6783">
      <w:pPr>
        <w:pStyle w:val="RIText"/>
        <w:ind w:firstLine="720"/>
        <w:rPr>
          <w:noProof/>
        </w:rPr>
      </w:pPr>
      <w:r w:rsidRPr="000F6783">
        <w:rPr>
          <w:noProof/>
        </w:rPr>
        <w:t>— Nu eşti generoasă cu tine însăţi. Ochii tăi nu sunt atât de îndepărtaţi, şi ai buzele mai pline. Uite, aici, corectează</w:t>
      </w:r>
      <w:r w:rsidRPr="000F6783">
        <w:rPr>
          <w:noProof/>
        </w:rPr>
        <w:noBreakHyphen/>
        <w:t>l cu creionul.</w:t>
      </w:r>
    </w:p>
    <w:p w:rsidR="00E5401F" w:rsidRPr="000F6783" w:rsidRDefault="00E5401F" w:rsidP="000F6783">
      <w:pPr>
        <w:pStyle w:val="RIText"/>
        <w:ind w:firstLine="720"/>
        <w:rPr>
          <w:noProof/>
        </w:rPr>
      </w:pPr>
      <w:r w:rsidRPr="000F6783">
        <w:rPr>
          <w:noProof/>
        </w:rPr>
        <w:t>— Ba nu, e corect. Al meu nu va fi modificat. Uită</w:t>
      </w:r>
      <w:r w:rsidRPr="000F6783">
        <w:rPr>
          <w:noProof/>
        </w:rPr>
        <w:noBreakHyphen/>
        <w:t>te la expresia stranie pe care mi</w:t>
      </w:r>
      <w:r w:rsidRPr="000F6783">
        <w:rPr>
          <w:noProof/>
        </w:rPr>
        <w:noBreakHyphen/>
        <w:t>ai pus</w:t>
      </w:r>
      <w:r w:rsidRPr="000F6783">
        <w:rPr>
          <w:noProof/>
        </w:rPr>
        <w:noBreakHyphen/>
        <w:t>o în ochi. De ce mi</w:t>
      </w:r>
      <w:r w:rsidRPr="000F6783">
        <w:rPr>
          <w:noProof/>
        </w:rPr>
        <w:noBreakHyphen/>
        <w:t>ai atribuit expresii ciudate?</w:t>
      </w:r>
    </w:p>
    <w:p w:rsidR="00E5401F" w:rsidRPr="000F6783" w:rsidRDefault="00E5401F" w:rsidP="000F6783">
      <w:pPr>
        <w:pStyle w:val="RIText"/>
        <w:ind w:firstLine="720"/>
        <w:rPr>
          <w:noProof/>
        </w:rPr>
      </w:pPr>
      <w:r w:rsidRPr="000F6783">
        <w:rPr>
          <w:noProof/>
        </w:rPr>
        <w:t>— Aşa arăţi, când stai pe gânduri. Am redat</w:t>
      </w:r>
      <w:r w:rsidRPr="000F6783">
        <w:rPr>
          <w:noProof/>
        </w:rPr>
        <w:noBreakHyphen/>
        <w:t>o bine, cred. Mintea ta e activă. Nu cred c</w:t>
      </w:r>
      <w:r w:rsidRPr="000F6783">
        <w:rPr>
          <w:noProof/>
        </w:rPr>
        <w:noBreakHyphen/>
        <w:t>aş putea vreodată s</w:t>
      </w:r>
      <w:r w:rsidRPr="000F6783">
        <w:rPr>
          <w:noProof/>
        </w:rPr>
        <w:noBreakHyphen/>
        <w:t>o ţin în frâu, spuse el, cu un zâmbet luminos.</w:t>
      </w:r>
    </w:p>
    <w:p w:rsidR="00E5401F" w:rsidRPr="000F6783" w:rsidRDefault="00E5401F" w:rsidP="000F6783">
      <w:pPr>
        <w:pStyle w:val="RIText"/>
        <w:ind w:firstLine="720"/>
        <w:rPr>
          <w:noProof/>
        </w:rPr>
      </w:pPr>
      <w:r w:rsidRPr="000F6783">
        <w:rPr>
          <w:noProof/>
        </w:rPr>
        <w:t>— Nici să nu încerci!</w:t>
      </w:r>
    </w:p>
    <w:p w:rsidR="00E5401F" w:rsidRPr="000F6783" w:rsidRDefault="008823A1" w:rsidP="000F6783">
      <w:pPr>
        <w:pStyle w:val="RIText"/>
        <w:ind w:firstLine="720"/>
        <w:rPr>
          <w:noProof/>
        </w:rPr>
      </w:pPr>
      <w:r w:rsidRPr="000F6783">
        <w:rPr>
          <w:noProof/>
        </w:rPr>
        <w:t>I</w:t>
      </w:r>
      <w:r w:rsidR="00E5401F" w:rsidRPr="000F6783">
        <w:rPr>
          <w:noProof/>
        </w:rPr>
        <w:t>-am făcut cu ochiul, apoi l</w:t>
      </w:r>
      <w:r w:rsidR="00E5401F" w:rsidRPr="000F6783">
        <w:rPr>
          <w:noProof/>
        </w:rPr>
        <w:noBreakHyphen/>
        <w:t>am întrebat:</w:t>
      </w:r>
    </w:p>
    <w:p w:rsidR="00E5401F" w:rsidRPr="000F6783" w:rsidRDefault="00E5401F" w:rsidP="000F6783">
      <w:pPr>
        <w:pStyle w:val="RIText"/>
        <w:ind w:firstLine="720"/>
        <w:rPr>
          <w:noProof/>
        </w:rPr>
      </w:pPr>
      <w:r w:rsidRPr="000F6783">
        <w:rPr>
          <w:noProof/>
        </w:rPr>
        <w:t>— Unde să agăţăm miniaturile astea?</w:t>
      </w:r>
    </w:p>
    <w:p w:rsidR="00E5401F" w:rsidRPr="000F6783" w:rsidRDefault="00E5401F" w:rsidP="000F6783">
      <w:pPr>
        <w:pStyle w:val="RIText"/>
        <w:ind w:firstLine="720"/>
        <w:rPr>
          <w:noProof/>
        </w:rPr>
      </w:pPr>
      <w:r w:rsidRPr="000F6783">
        <w:rPr>
          <w:noProof/>
        </w:rPr>
        <w:t>— În bibliotecă. Acolo, ne putem uita la ele oricând dorim.</w:t>
      </w:r>
    </w:p>
    <w:p w:rsidR="00E5401F" w:rsidRPr="000F6783" w:rsidRDefault="00E5401F" w:rsidP="000F6783">
      <w:pPr>
        <w:pStyle w:val="RIText"/>
        <w:ind w:firstLine="720"/>
        <w:rPr>
          <w:noProof/>
        </w:rPr>
      </w:pPr>
      <w:r w:rsidRPr="000F6783">
        <w:rPr>
          <w:noProof/>
        </w:rPr>
        <w:t>— Cred că deocamdată vor sta lângă dulapul tău.</w:t>
      </w:r>
    </w:p>
    <w:p w:rsidR="00E5401F" w:rsidRPr="000F6783" w:rsidRDefault="00E5401F" w:rsidP="000F6783">
      <w:pPr>
        <w:pStyle w:val="RIText"/>
        <w:ind w:firstLine="720"/>
        <w:rPr>
          <w:noProof/>
        </w:rPr>
      </w:pPr>
      <w:r w:rsidRPr="000F6783">
        <w:rPr>
          <w:noProof/>
        </w:rPr>
        <w:t>Luându</w:t>
      </w:r>
      <w:r w:rsidRPr="000F6783">
        <w:rPr>
          <w:noProof/>
        </w:rPr>
        <w:noBreakHyphen/>
        <w:t>le din mâinile lui Edward, le</w:t>
      </w:r>
      <w:r w:rsidRPr="000F6783">
        <w:rPr>
          <w:noProof/>
        </w:rPr>
        <w:noBreakHyphen/>
        <w:t>am pus în sertarul unei mese de lângă şifonier.</w:t>
      </w:r>
    </w:p>
    <w:p w:rsidR="00E5401F" w:rsidRPr="000F6783" w:rsidRDefault="00E5401F" w:rsidP="000F6783">
      <w:pPr>
        <w:pStyle w:val="RIText"/>
        <w:ind w:firstLine="720"/>
        <w:rPr>
          <w:noProof/>
        </w:rPr>
      </w:pPr>
      <w:r w:rsidRPr="000F6783">
        <w:rPr>
          <w:noProof/>
        </w:rPr>
        <w:t>— Mâine am să le pun pe perete.</w:t>
      </w:r>
    </w:p>
    <w:p w:rsidR="00E5401F" w:rsidRPr="000F6783" w:rsidRDefault="00E5401F" w:rsidP="000F6783">
      <w:pPr>
        <w:pStyle w:val="RIText"/>
        <w:ind w:firstLine="720"/>
        <w:rPr>
          <w:noProof/>
        </w:rPr>
      </w:pPr>
      <w:r w:rsidRPr="000F6783">
        <w:rPr>
          <w:noProof/>
        </w:rPr>
        <w:t>— Vrăjitoare mică. Fă cum vrei, numai să stea la vedere.</w:t>
      </w:r>
    </w:p>
    <w:p w:rsidR="00E5401F" w:rsidRPr="000F6783" w:rsidRDefault="00E5401F" w:rsidP="000F6783">
      <w:pPr>
        <w:pStyle w:val="RIText"/>
        <w:ind w:firstLine="720"/>
        <w:rPr>
          <w:noProof/>
        </w:rPr>
      </w:pPr>
      <w:r w:rsidRPr="000F6783">
        <w:rPr>
          <w:noProof/>
        </w:rPr>
        <w:t>Ridică din umeri, apoi se duse la cămin şi răscoli jăraticul din vatră.</w:t>
      </w:r>
    </w:p>
    <w:p w:rsidR="00E5401F" w:rsidRPr="000F6783" w:rsidRDefault="00E5401F" w:rsidP="000F6783">
      <w:pPr>
        <w:pStyle w:val="RIText"/>
        <w:ind w:firstLine="720"/>
        <w:rPr>
          <w:noProof/>
        </w:rPr>
      </w:pPr>
      <w:r w:rsidRPr="000F6783">
        <w:rPr>
          <w:noProof/>
        </w:rPr>
        <w:t>Focul era plăcut şi liniştitor. M-am potrivit mai bine în fotoliu, privind câteva momente flăcările care mângâiau marginile vetrei, înainte de a</w:t>
      </w:r>
      <w:r w:rsidRPr="000F6783">
        <w:rPr>
          <w:noProof/>
        </w:rPr>
        <w:noBreakHyphen/>
        <w:t>mi da seama că soţu</w:t>
      </w:r>
      <w:r w:rsidR="008823A1" w:rsidRPr="000F6783">
        <w:rPr>
          <w:noProof/>
        </w:rPr>
        <w:t>l</w:t>
      </w:r>
      <w:r w:rsidRPr="000F6783">
        <w:rPr>
          <w:noProof/>
        </w:rPr>
        <w:t xml:space="preserve"> meu îmi studia faţa.</w:t>
      </w:r>
    </w:p>
    <w:p w:rsidR="00E5401F" w:rsidRPr="000F6783" w:rsidRDefault="00E5401F" w:rsidP="000F6783">
      <w:pPr>
        <w:pStyle w:val="RIText"/>
        <w:ind w:firstLine="720"/>
        <w:rPr>
          <w:noProof/>
        </w:rPr>
      </w:pPr>
      <w:r w:rsidRPr="000F6783">
        <w:rPr>
          <w:noProof/>
        </w:rPr>
        <w:lastRenderedPageBreak/>
        <w:t>— Edward?</w:t>
      </w:r>
    </w:p>
    <w:p w:rsidR="00E5401F" w:rsidRPr="000F6783" w:rsidRDefault="00E5401F" w:rsidP="000F6783">
      <w:pPr>
        <w:pStyle w:val="RIText"/>
        <w:ind w:firstLine="720"/>
        <w:rPr>
          <w:noProof/>
        </w:rPr>
      </w:pPr>
      <w:r w:rsidRPr="000F6783">
        <w:rPr>
          <w:noProof/>
        </w:rPr>
        <w:t>— Iar ai expresia aia.</w:t>
      </w:r>
    </w:p>
    <w:p w:rsidR="00E5401F" w:rsidRPr="000F6783" w:rsidRDefault="00E5401F" w:rsidP="000F6783">
      <w:pPr>
        <w:pStyle w:val="RIText"/>
        <w:ind w:firstLine="720"/>
        <w:rPr>
          <w:noProof/>
        </w:rPr>
      </w:pPr>
      <w:r w:rsidRPr="000F6783">
        <w:rPr>
          <w:noProof/>
        </w:rPr>
        <w:t>Veni spre mine şi mă ridică în braţe.</w:t>
      </w:r>
    </w:p>
    <w:p w:rsidR="00E5401F" w:rsidRPr="000F6783" w:rsidRDefault="00E5401F" w:rsidP="000F6783">
      <w:pPr>
        <w:pStyle w:val="RIText"/>
        <w:ind w:firstLine="720"/>
        <w:rPr>
          <w:noProof/>
        </w:rPr>
      </w:pPr>
      <w:r w:rsidRPr="000F6783">
        <w:rPr>
          <w:noProof/>
        </w:rPr>
        <w:t>— N-ai să</w:t>
      </w:r>
      <w:r w:rsidRPr="000F6783">
        <w:rPr>
          <w:noProof/>
        </w:rPr>
        <w:noBreakHyphen/>
        <w:t>mi aparţii niciodată, atâta vreme cât ai acea privire în ochi.</w:t>
      </w:r>
    </w:p>
    <w:p w:rsidR="00E5401F" w:rsidRPr="000F6783" w:rsidRDefault="00E5401F" w:rsidP="000F6783">
      <w:pPr>
        <w:pStyle w:val="RIText"/>
        <w:ind w:firstLine="720"/>
        <w:rPr>
          <w:noProof/>
        </w:rPr>
      </w:pPr>
      <w:r w:rsidRPr="000F6783">
        <w:rPr>
          <w:noProof/>
        </w:rPr>
        <w:t>— Niciodată nu vom aparţine unul altuia. Suntem împreună de bunăvoie. O soartă dulce</w:t>
      </w:r>
      <w:r w:rsidRPr="000F6783">
        <w:rPr>
          <w:noProof/>
        </w:rPr>
        <w:noBreakHyphen/>
        <w:t>amăruie ne</w:t>
      </w:r>
      <w:r w:rsidRPr="000F6783">
        <w:rPr>
          <w:noProof/>
        </w:rPr>
        <w:noBreakHyphen/>
        <w:t>a adus unul spre altul, şi ar putea să ne despartă oricând vrea. În pofida oricărei separări, suntem unul, Edward.</w:t>
      </w:r>
    </w:p>
    <w:p w:rsidR="00E5401F" w:rsidRPr="000F6783" w:rsidRDefault="00E5401F" w:rsidP="000F6783">
      <w:pPr>
        <w:pStyle w:val="RIText"/>
        <w:ind w:firstLine="720"/>
        <w:rPr>
          <w:noProof/>
        </w:rPr>
      </w:pPr>
      <w:r w:rsidRPr="000F6783">
        <w:rPr>
          <w:noProof/>
        </w:rPr>
        <w:t>— Da, filosoafa mea. Eşti precisă ca de obicei. Şi cred că ai drepta</w:t>
      </w:r>
      <w:r w:rsidR="00713248" w:rsidRPr="000F6783">
        <w:rPr>
          <w:noProof/>
        </w:rPr>
        <w:t>te</w:t>
      </w:r>
      <w:r w:rsidRPr="000F6783">
        <w:rPr>
          <w:noProof/>
        </w:rPr>
        <w:t>. Suntem combinaţi astfel încât bătăile inimii mele le poruncesc celor ale inimii tale, iar legătura dintre noi ne ţine strâns ca într</w:t>
      </w:r>
      <w:r w:rsidRPr="000F6783">
        <w:rPr>
          <w:noProof/>
        </w:rPr>
        <w:noBreakHyphen/>
        <w:t>o menghină de fier. Când ţie îţi arde inima, arde şi a mea. Avem doar un singur lucru de care să ne temem.</w:t>
      </w:r>
    </w:p>
    <w:p w:rsidR="00E5401F" w:rsidRPr="000F6783" w:rsidRDefault="00E5401F" w:rsidP="000F6783">
      <w:pPr>
        <w:pStyle w:val="RIText"/>
        <w:ind w:firstLine="720"/>
        <w:rPr>
          <w:noProof/>
        </w:rPr>
      </w:pPr>
      <w:r w:rsidRPr="000F6783">
        <w:rPr>
          <w:noProof/>
        </w:rPr>
        <w:t>— Iar acela este</w:t>
      </w:r>
      <w:r w:rsidR="00935541" w:rsidRPr="000F6783">
        <w:rPr>
          <w:noProof/>
        </w:rPr>
        <w:t>...</w:t>
      </w:r>
      <w:r w:rsidRPr="000F6783">
        <w:rPr>
          <w:noProof/>
        </w:rPr>
        <w:t>?</w:t>
      </w:r>
    </w:p>
    <w:p w:rsidR="00E5401F" w:rsidRPr="000F6783" w:rsidRDefault="00E5401F" w:rsidP="000F6783">
      <w:pPr>
        <w:pStyle w:val="RIText"/>
        <w:ind w:firstLine="720"/>
        <w:rPr>
          <w:noProof/>
        </w:rPr>
      </w:pPr>
      <w:r w:rsidRPr="000F6783">
        <w:rPr>
          <w:noProof/>
        </w:rPr>
        <w:t>— Propriii noştri demoni. Îţi promit că voi încerca să fiu cinstit, Jane. Nu voi mai lăsa trecutul meu să</w:t>
      </w:r>
      <w:r w:rsidRPr="000F6783">
        <w:rPr>
          <w:noProof/>
        </w:rPr>
        <w:noBreakHyphen/>
        <w:t>ţi facă niciun rău.</w:t>
      </w:r>
    </w:p>
    <w:p w:rsidR="00E5401F" w:rsidRPr="000F6783" w:rsidRDefault="00E5401F" w:rsidP="000F6783">
      <w:pPr>
        <w:pStyle w:val="RIText"/>
        <w:ind w:firstLine="720"/>
        <w:rPr>
          <w:noProof/>
        </w:rPr>
      </w:pPr>
      <w:r w:rsidRPr="000F6783">
        <w:rPr>
          <w:noProof/>
        </w:rPr>
        <w:t>L-am tras de părul de la ceafă, iar el mă aruncă pe pat, cu falsă nepăsare.</w:t>
      </w:r>
    </w:p>
    <w:p w:rsidR="00E5401F" w:rsidRPr="000F6783" w:rsidRDefault="00E5401F" w:rsidP="000F6783">
      <w:pPr>
        <w:pStyle w:val="RIText"/>
        <w:ind w:firstLine="720"/>
        <w:rPr>
          <w:noProof/>
        </w:rPr>
      </w:pPr>
      <w:r w:rsidRPr="000F6783">
        <w:rPr>
          <w:noProof/>
        </w:rPr>
        <w:t>— Eşti incredibil! De</w:t>
      </w:r>
      <w:r w:rsidRPr="000F6783">
        <w:rPr>
          <w:noProof/>
        </w:rPr>
        <w:noBreakHyphen/>
        <w:t>ajuns cu trecutul! Priveşte înainte, dragă Edward, aşa cum înainte n</w:t>
      </w:r>
      <w:r w:rsidRPr="000F6783">
        <w:rPr>
          <w:noProof/>
        </w:rPr>
        <w:noBreakHyphen/>
        <w:t>ai putut s</w:t>
      </w:r>
      <w:r w:rsidRPr="000F6783">
        <w:rPr>
          <w:noProof/>
        </w:rPr>
        <w:noBreakHyphen/>
        <w:t>o faci niciodată. Ne</w:t>
      </w:r>
      <w:r w:rsidRPr="000F6783">
        <w:rPr>
          <w:noProof/>
        </w:rPr>
        <w:noBreakHyphen/>
        <w:t>am eliberat! am spus, potrivindu</w:t>
      </w:r>
      <w:r w:rsidRPr="000F6783">
        <w:rPr>
          <w:noProof/>
        </w:rPr>
        <w:noBreakHyphen/>
        <w:t>mă mai bine sub pătură.</w:t>
      </w:r>
    </w:p>
    <w:p w:rsidR="00E5401F" w:rsidRPr="000F6783" w:rsidRDefault="00E5401F" w:rsidP="000F6783">
      <w:pPr>
        <w:pStyle w:val="RIText"/>
        <w:ind w:firstLine="720"/>
        <w:rPr>
          <w:noProof/>
        </w:rPr>
      </w:pPr>
      <w:r w:rsidRPr="000F6783">
        <w:rPr>
          <w:noProof/>
        </w:rPr>
        <w:t>— Fără tine, n</w:t>
      </w:r>
      <w:r w:rsidRPr="000F6783">
        <w:rPr>
          <w:noProof/>
        </w:rPr>
        <w:noBreakHyphen/>
        <w:t>aş putea să fiu nimic altceva, mărturisi Edward, în timp ce ne sărutam. Asta nu</w:t>
      </w:r>
      <w:r w:rsidRPr="000F6783">
        <w:rPr>
          <w:noProof/>
        </w:rPr>
        <w:noBreakHyphen/>
        <w:t>i o iubire ca oricare alta, îmi mai şopti el la ureche, pe când mă îndesam în îmbrăţişarea lui am ştiut cu certitudine că iubirea era o răsplată adevărată, indiferent de încercările prin care treceam.</w:t>
      </w:r>
    </w:p>
    <w:p w:rsidR="00E5401F" w:rsidRPr="000F6783" w:rsidRDefault="00E5401F" w:rsidP="000F6783">
      <w:pPr>
        <w:pStyle w:val="RIText"/>
        <w:ind w:firstLine="720"/>
        <w:rPr>
          <w:noProof/>
        </w:rPr>
      </w:pPr>
      <w:r w:rsidRPr="000F6783">
        <w:rPr>
          <w:noProof/>
        </w:rPr>
        <w:t>Chiar în timp ce inima mea jinduia după un tărâm care să unească cerul şi pământul, am înţeles că Edward avea să</w:t>
      </w:r>
      <w:r w:rsidRPr="000F6783">
        <w:rPr>
          <w:noProof/>
        </w:rPr>
        <w:noBreakHyphen/>
        <w:t>mi fie alături până puteam găsi o punte. Avea să mă aştepte în ceţurile timpului, sau eu aveam să stau pe loc până ne reîntâlneam, în viitor sau în trecut. Ştiam că întotdeauna aveam să ne întâlnim ca prieteni, iubiţi şi adevărate suflete pereche. Orice scenă e potrivită, indiferent dacă ar fi o proprietate forestieră, o suburbie a Londrei sau eterul eternităţii.</w:t>
      </w:r>
      <w:bookmarkStart w:id="37" w:name="bookmark27"/>
      <w:bookmarkEnd w:id="37"/>
    </w:p>
    <w:p w:rsidR="00713248" w:rsidRPr="000F6783" w:rsidRDefault="00713248" w:rsidP="000F6783">
      <w:pPr>
        <w:pStyle w:val="RITitlu"/>
        <w:spacing w:before="0" w:after="0"/>
        <w:rPr>
          <w:rFonts w:ascii="Bookman Old Style" w:hAnsi="Bookman Old Style"/>
          <w:noProof/>
          <w:sz w:val="24"/>
        </w:rPr>
      </w:pPr>
      <w:r w:rsidRPr="000F6783">
        <w:rPr>
          <w:rFonts w:ascii="Bookman Old Style" w:hAnsi="Bookman Old Style"/>
          <w:noProof/>
          <w:sz w:val="24"/>
        </w:rPr>
        <w:lastRenderedPageBreak/>
        <w:t>Epilog</w:t>
      </w:r>
    </w:p>
    <w:p w:rsidR="00E5401F" w:rsidRPr="000F6783" w:rsidRDefault="00E5401F" w:rsidP="000F6783">
      <w:pPr>
        <w:pStyle w:val="RIText"/>
        <w:ind w:firstLine="720"/>
        <w:rPr>
          <w:noProof/>
        </w:rPr>
      </w:pPr>
      <w:r w:rsidRPr="000F6783">
        <w:rPr>
          <w:noProof/>
        </w:rPr>
        <w:t>Dumneata, dragă cititorule, ai aflat de</w:t>
      </w:r>
      <w:r w:rsidRPr="000F6783">
        <w:rPr>
          <w:noProof/>
        </w:rPr>
        <w:noBreakHyphen/>
        <w:t xml:space="preserve">acum cum afirm că exist în </w:t>
      </w:r>
      <w:r w:rsidR="00456A12" w:rsidRPr="000F6783">
        <w:rPr>
          <w:noProof/>
        </w:rPr>
        <w:t>„</w:t>
      </w:r>
      <w:r w:rsidRPr="000F6783">
        <w:rPr>
          <w:noProof/>
        </w:rPr>
        <w:t>deplină armonie” cu Edward al meu. Am supravieţuit prin fălcile demonilor dulci</w:t>
      </w:r>
      <w:r w:rsidRPr="000F6783">
        <w:rPr>
          <w:noProof/>
        </w:rPr>
        <w:noBreakHyphen/>
        <w:t>amărui şi vraja ielelor maniacale. Nici</w:t>
      </w:r>
      <w:r w:rsidRPr="000F6783">
        <w:rPr>
          <w:noProof/>
        </w:rPr>
        <w:noBreakHyphen/>
        <w:t>o căsnicie nu e doar extaz pur, sau senzualitate nemăsurată. Edward şi cu mine rămânem statornic acolo unde putem exista în alianţă totală cu universul nostru, ca animale ale naturii şi făpturi ale lui Dumnezeu. Dualitatea ne prinde bine. De când am ajuns să ne înţelegem unul pe altul, neam contopit, fără nici</w:t>
      </w:r>
      <w:r w:rsidRPr="000F6783">
        <w:rPr>
          <w:noProof/>
        </w:rPr>
        <w:noBreakHyphen/>
        <w:t>o fisură – inimă la inimă şi minte la minte.</w:t>
      </w:r>
    </w:p>
    <w:p w:rsidR="00E5401F" w:rsidRPr="000F6783" w:rsidRDefault="00E5401F" w:rsidP="000F6783">
      <w:pPr>
        <w:pStyle w:val="RIText"/>
        <w:ind w:firstLine="720"/>
        <w:rPr>
          <w:noProof/>
        </w:rPr>
      </w:pPr>
      <w:r w:rsidRPr="000F6783">
        <w:rPr>
          <w:noProof/>
        </w:rPr>
        <w:t>După ce Edward şi</w:t>
      </w:r>
      <w:r w:rsidRPr="000F6783">
        <w:rPr>
          <w:noProof/>
        </w:rPr>
        <w:noBreakHyphen/>
        <w:t>a regăsit vederea, am pierdut într</w:t>
      </w:r>
      <w:r w:rsidRPr="000F6783">
        <w:rPr>
          <w:noProof/>
        </w:rPr>
        <w:noBreakHyphen/>
        <w:t>adevăr o parte din intimitate şi din libertatea de mişcare. Abia dacă simt lipsa scurtului răstimp în care îmi puteam lăsa expresiile să</w:t>
      </w:r>
      <w:r w:rsidRPr="000F6783">
        <w:rPr>
          <w:noProof/>
        </w:rPr>
        <w:noBreakHyphen/>
        <w:t>mi apară pe faţă fără niciun comentariu, sau când aveam puterea de a fi fost, într</w:t>
      </w:r>
      <w:r w:rsidRPr="000F6783">
        <w:rPr>
          <w:noProof/>
        </w:rPr>
        <w:noBreakHyphen/>
        <w:t>un sens, stăpâna Conacului Femdean. Am ajuns să înţeleg că o căsnicie nu trebuie să aspire la perfecţiune. Este la fel de schimbătoare şi fantezistă ca orice entitate în sine. Acum lumea mea e reală pentru mine, şi cred că sunt fericită, căci niciodată nu trebuie să mă gândesc dacă sunt sau nu, pur şi simplu aşa sunt. Darul meu pentru dumneata nu constă în sfaturi, căci fiecare trebuie să înveţe în felul său propriu. Îţi dăruiesc povestea mea atât de sincer pe cât o pot spune, şi din toată inima pe care o am. Aceste memorii ale mele sunt un dar, şi astfel am îndeplinit sublimul oricărei ofrande, prin sinceritatea faptei în sine.</w:t>
      </w:r>
    </w:p>
    <w:p w:rsidR="00C21697" w:rsidRPr="000F6783" w:rsidRDefault="00C21697" w:rsidP="000F6783">
      <w:pPr>
        <w:pStyle w:val="RIText"/>
        <w:ind w:firstLine="720"/>
        <w:rPr>
          <w:noProof/>
        </w:rPr>
      </w:pPr>
    </w:p>
    <w:p w:rsidR="00C21697" w:rsidRPr="000F6783" w:rsidRDefault="009579AE" w:rsidP="000F6783">
      <w:pPr>
        <w:pStyle w:val="RIText"/>
        <w:ind w:firstLine="720"/>
        <w:jc w:val="center"/>
        <w:rPr>
          <w:i/>
          <w:noProof/>
        </w:rPr>
      </w:pPr>
      <w:r w:rsidRPr="000F6783">
        <w:rPr>
          <w:noProof/>
        </w:rPr>
        <w:t>–</w:t>
      </w:r>
      <w:r w:rsidR="00E5401F" w:rsidRPr="000F6783">
        <w:rPr>
          <w:noProof/>
        </w:rPr>
        <w:t xml:space="preserve"> </w:t>
      </w:r>
      <w:r w:rsidR="00E5401F" w:rsidRPr="000F6783">
        <w:rPr>
          <w:i/>
          <w:noProof/>
        </w:rPr>
        <w:t xml:space="preserve">Sfârşit </w:t>
      </w:r>
      <w:r w:rsidRPr="000F6783">
        <w:rPr>
          <w:i/>
          <w:noProof/>
        </w:rPr>
        <w:t>–</w:t>
      </w:r>
    </w:p>
    <w:p w:rsidR="00C21697" w:rsidRPr="000F6783" w:rsidRDefault="00C21697" w:rsidP="000F6783">
      <w:pPr>
        <w:pStyle w:val="RIText"/>
        <w:ind w:firstLine="720"/>
        <w:rPr>
          <w:i/>
          <w:noProof/>
        </w:rPr>
      </w:pPr>
    </w:p>
    <w:p w:rsidR="00C21697" w:rsidRPr="000F6783" w:rsidRDefault="00C21697" w:rsidP="000F6783">
      <w:pPr>
        <w:pStyle w:val="RIText"/>
        <w:ind w:firstLine="720"/>
        <w:rPr>
          <w:noProof/>
        </w:rPr>
      </w:pPr>
    </w:p>
    <w:p w:rsidR="00E5401F" w:rsidRPr="000F6783" w:rsidRDefault="00E5401F" w:rsidP="000F6783">
      <w:pPr>
        <w:pStyle w:val="RIText"/>
        <w:ind w:firstLine="720"/>
        <w:rPr>
          <w:noProof/>
        </w:rPr>
      </w:pPr>
      <w:r w:rsidRPr="000F6783">
        <w:rPr>
          <w:noProof/>
        </w:rPr>
        <w:t>Autoarea KIMBERLY BENNETT a dovedit un curaj ieşit din comun atunci când a hotărât să scrie continuarea unui roman</w:t>
      </w:r>
      <w:r w:rsidRPr="000F6783">
        <w:rPr>
          <w:noProof/>
        </w:rPr>
        <w:noBreakHyphen/>
        <w:t xml:space="preserve">capodoperă a literaturii universale, </w:t>
      </w:r>
      <w:r w:rsidRPr="000F6783">
        <w:rPr>
          <w:i/>
          <w:noProof/>
        </w:rPr>
        <w:t>Jane</w:t>
      </w:r>
      <w:r w:rsidRPr="000F6783">
        <w:rPr>
          <w:noProof/>
        </w:rPr>
        <w:t xml:space="preserve"> </w:t>
      </w:r>
      <w:r w:rsidRPr="000F6783">
        <w:rPr>
          <w:i/>
          <w:noProof/>
        </w:rPr>
        <w:t>Eyre</w:t>
      </w:r>
      <w:r w:rsidRPr="000F6783">
        <w:rPr>
          <w:noProof/>
        </w:rPr>
        <w:t>.</w:t>
      </w:r>
    </w:p>
    <w:p w:rsidR="00E5401F" w:rsidRPr="000F6783" w:rsidRDefault="00E5401F" w:rsidP="000F6783">
      <w:pPr>
        <w:pStyle w:val="RIText"/>
        <w:ind w:firstLine="720"/>
        <w:rPr>
          <w:noProof/>
        </w:rPr>
      </w:pPr>
      <w:r w:rsidRPr="000F6783">
        <w:rPr>
          <w:noProof/>
        </w:rPr>
        <w:t>O misiune extrem de grea, dar nu imposibilă, aşa cum o dovedeşte această carte ce nu se deosebeşte prin nimic de stilul celebrei Charlotte Bronte.</w:t>
      </w:r>
    </w:p>
    <w:p w:rsidR="00E5401F" w:rsidRPr="000F6783" w:rsidRDefault="00E5401F" w:rsidP="000F6783">
      <w:pPr>
        <w:pStyle w:val="RIText"/>
        <w:ind w:firstLine="720"/>
        <w:rPr>
          <w:noProof/>
        </w:rPr>
      </w:pPr>
      <w:r w:rsidRPr="000F6783">
        <w:rPr>
          <w:noProof/>
        </w:rPr>
        <w:t xml:space="preserve">Povestea din </w:t>
      </w:r>
      <w:r w:rsidRPr="000F6783">
        <w:rPr>
          <w:i/>
          <w:noProof/>
        </w:rPr>
        <w:t>Jane</w:t>
      </w:r>
      <w:r w:rsidRPr="000F6783">
        <w:rPr>
          <w:noProof/>
        </w:rPr>
        <w:t xml:space="preserve"> </w:t>
      </w:r>
      <w:r w:rsidRPr="000F6783">
        <w:rPr>
          <w:i/>
          <w:noProof/>
        </w:rPr>
        <w:t>Eyre</w:t>
      </w:r>
      <w:r w:rsidRPr="000F6783">
        <w:rPr>
          <w:noProof/>
        </w:rPr>
        <w:t xml:space="preserve"> s</w:t>
      </w:r>
      <w:r w:rsidRPr="000F6783">
        <w:rPr>
          <w:noProof/>
        </w:rPr>
        <w:noBreakHyphen/>
        <w:t>a oprit la momentul căsătoriei lui Edward cu Jane. Continuarea ei urmăreşte evoluţia cuplului şi încearcă să răspundă unor întrebări fireşti. Încetează intensitatea atracţiei după ce se depun jurămintele de credinţă? Nu mai există niciun obstacol în calea fericirii lor?</w:t>
      </w:r>
    </w:p>
    <w:p w:rsidR="00E5401F" w:rsidRPr="000F6783" w:rsidRDefault="00E5401F" w:rsidP="000F6783">
      <w:pPr>
        <w:pStyle w:val="RIText"/>
        <w:ind w:firstLine="720"/>
        <w:rPr>
          <w:noProof/>
        </w:rPr>
      </w:pPr>
      <w:r w:rsidRPr="000F6783">
        <w:rPr>
          <w:noProof/>
        </w:rPr>
        <w:t>Într</w:t>
      </w:r>
      <w:r w:rsidRPr="000F6783">
        <w:rPr>
          <w:noProof/>
        </w:rPr>
        <w:noBreakHyphen/>
        <w:t xml:space="preserve">adevăr, la începutul căsniciei, viaţa este la fel de tumultuoasă şi nesigură ca plecarea întro călătorie spre o destinaţie îndepărtată. Iar primul sărut al căsniciei este </w:t>
      </w:r>
      <w:r w:rsidRPr="000F6783">
        <w:rPr>
          <w:noProof/>
        </w:rPr>
        <w:lastRenderedPageBreak/>
        <w:t>ca întâia gură de aer trasă în piept de un nou</w:t>
      </w:r>
      <w:r w:rsidRPr="000F6783">
        <w:rPr>
          <w:noProof/>
        </w:rPr>
        <w:noBreakHyphen/>
        <w:t>născut. Dar viitorul nu poate fi prestabilit niciodată.</w:t>
      </w:r>
    </w:p>
    <w:p w:rsidR="00E5401F" w:rsidRPr="000F6783" w:rsidRDefault="00E5401F" w:rsidP="000F6783">
      <w:pPr>
        <w:pStyle w:val="RIText"/>
        <w:ind w:firstLine="720"/>
        <w:rPr>
          <w:noProof/>
        </w:rPr>
      </w:pPr>
      <w:r w:rsidRPr="000F6783">
        <w:rPr>
          <w:noProof/>
        </w:rPr>
        <w:t>Vor trăi Jane şi Edward fericiţi până la adânci bătrâneţi sau dificultăţile apărute îi vor despărţi?</w:t>
      </w:r>
    </w:p>
    <w:p w:rsidR="00E5401F" w:rsidRPr="000F6783" w:rsidRDefault="00E5401F" w:rsidP="000F6783">
      <w:pPr>
        <w:pStyle w:val="RIText"/>
        <w:ind w:firstLine="720"/>
        <w:rPr>
          <w:noProof/>
        </w:rPr>
      </w:pPr>
      <w:r w:rsidRPr="000F6783">
        <w:rPr>
          <w:noProof/>
        </w:rPr>
        <w:t>O carte scrisă cu reală pasiune, ce face să vibreze cele mai sensibile corzi ale sufletului cititorului.</w:t>
      </w:r>
      <w:bookmarkStart w:id="38" w:name="bookmark28"/>
      <w:bookmarkEnd w:id="38"/>
      <w:r w:rsidR="000F6783" w:rsidRPr="000F6783">
        <w:rPr>
          <w:noProof/>
        </w:rPr>
        <w:t xml:space="preserve"> </w:t>
      </w:r>
    </w:p>
    <w:sectPr w:rsidR="00E5401F" w:rsidRPr="000F6783" w:rsidSect="000F6783">
      <w:pgSz w:w="8392" w:h="11907" w:code="11"/>
      <w:pgMar w:top="284" w:right="284" w:bottom="284" w:left="284" w:header="0" w:footer="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9E3" w:rsidRDefault="007309E3" w:rsidP="00F82A09">
      <w:r>
        <w:separator/>
      </w:r>
    </w:p>
  </w:endnote>
  <w:endnote w:type="continuationSeparator" w:id="0">
    <w:p w:rsidR="007309E3" w:rsidRDefault="007309E3" w:rsidP="00F82A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9E3" w:rsidRDefault="007309E3" w:rsidP="00F82A09">
      <w:r>
        <w:separator/>
      </w:r>
    </w:p>
  </w:footnote>
  <w:footnote w:type="continuationSeparator" w:id="0">
    <w:p w:rsidR="007309E3" w:rsidRDefault="007309E3" w:rsidP="00F82A09">
      <w:r>
        <w:continuationSeparator/>
      </w:r>
    </w:p>
  </w:footnote>
  <w:footnote w:id="1">
    <w:p w:rsidR="00EA68E5" w:rsidRDefault="00EA68E5">
      <w:pPr>
        <w:pStyle w:val="FootnoteText"/>
      </w:pPr>
      <w:r>
        <w:rPr>
          <w:rStyle w:val="FootnoteReference"/>
        </w:rPr>
        <w:footnoteRef/>
      </w:r>
      <w:r>
        <w:t xml:space="preserve"> </w:t>
      </w:r>
      <w:r>
        <w:rPr>
          <w:noProof/>
        </w:rPr>
        <w:t>Sau „Welsh rabbit” (iepure galez) = brânză topită, uneori amestecată cu bere, servită pe pâine prăjită sau covrigei (n.t.).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2E430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E0E03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BD45E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55A5A2E"/>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D087D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A8606F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37ACEE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7CEE6C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3D4AA18"/>
    <w:lvl w:ilvl="0">
      <w:start w:val="1"/>
      <w:numFmt w:val="decimal"/>
      <w:pStyle w:val="ListNumber"/>
      <w:lvlText w:val="%1."/>
      <w:lvlJc w:val="left"/>
      <w:pPr>
        <w:tabs>
          <w:tab w:val="num" w:pos="360"/>
        </w:tabs>
        <w:ind w:left="360" w:hanging="360"/>
      </w:pPr>
    </w:lvl>
  </w:abstractNum>
  <w:abstractNum w:abstractNumId="9">
    <w:nsid w:val="FFFFFF89"/>
    <w:multiLevelType w:val="singleLevel"/>
    <w:tmpl w:val="5CDCB67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9D7E6E04"/>
    <w:lvl w:ilvl="0">
      <w:numFmt w:val="bullet"/>
      <w:lvlText w:val="*"/>
      <w:lvlJc w:val="left"/>
    </w:lvl>
  </w:abstractNum>
  <w:abstractNum w:abstractNumId="11">
    <w:nsid w:val="03CC3830"/>
    <w:multiLevelType w:val="multilevel"/>
    <w:tmpl w:val="02E052D6"/>
    <w:lvl w:ilvl="0">
      <w:numFmt w:val="bullet"/>
      <w:lvlText w:val="—"/>
      <w:lvlJc w:val="left"/>
      <w:pPr>
        <w:tabs>
          <w:tab w:val="num" w:pos="300"/>
        </w:tabs>
        <w:ind w:left="20" w:firstLine="280"/>
      </w:pPr>
      <w:rPr>
        <w:rFonts w:ascii="Times New Roman" w:hAnsi="Times New Roman" w:cs="Times New Roman"/>
        <w:sz w:val="22"/>
        <w:szCs w:val="22"/>
      </w:rPr>
    </w:lvl>
    <w:lvl w:ilvl="1">
      <w:numFmt w:val="bullet"/>
      <w:lvlText w:val="—"/>
      <w:lvlJc w:val="left"/>
      <w:pPr>
        <w:tabs>
          <w:tab w:val="num" w:pos="0"/>
        </w:tabs>
      </w:pPr>
      <w:rPr>
        <w:rFonts w:ascii="Times New Roman" w:hAnsi="Times New Roman" w:cs="Times New Roman"/>
        <w:sz w:val="22"/>
        <w:szCs w:val="22"/>
      </w:rPr>
    </w:lvl>
    <w:lvl w:ilvl="2">
      <w:numFmt w:val="bullet"/>
      <w:lvlText w:val="—"/>
      <w:lvlJc w:val="left"/>
      <w:pPr>
        <w:tabs>
          <w:tab w:val="num" w:pos="0"/>
        </w:tabs>
      </w:pPr>
      <w:rPr>
        <w:rFonts w:ascii="Times New Roman" w:hAnsi="Times New Roman" w:cs="Times New Roman"/>
        <w:sz w:val="22"/>
        <w:szCs w:val="22"/>
      </w:rPr>
    </w:lvl>
    <w:lvl w:ilvl="3">
      <w:numFmt w:val="bullet"/>
      <w:lvlText w:val="—"/>
      <w:lvlJc w:val="left"/>
      <w:pPr>
        <w:tabs>
          <w:tab w:val="num" w:pos="0"/>
        </w:tabs>
      </w:pPr>
      <w:rPr>
        <w:rFonts w:ascii="Times New Roman" w:hAnsi="Times New Roman" w:cs="Times New Roman"/>
        <w:sz w:val="22"/>
        <w:szCs w:val="22"/>
      </w:rPr>
    </w:lvl>
    <w:lvl w:ilvl="4">
      <w:numFmt w:val="bullet"/>
      <w:lvlText w:val="—"/>
      <w:lvlJc w:val="left"/>
      <w:pPr>
        <w:tabs>
          <w:tab w:val="num" w:pos="0"/>
        </w:tabs>
      </w:pPr>
      <w:rPr>
        <w:rFonts w:ascii="Times New Roman" w:hAnsi="Times New Roman" w:cs="Times New Roman"/>
        <w:sz w:val="22"/>
        <w:szCs w:val="22"/>
      </w:rPr>
    </w:lvl>
    <w:lvl w:ilvl="5">
      <w:numFmt w:val="bullet"/>
      <w:lvlText w:val="—"/>
      <w:lvlJc w:val="left"/>
      <w:pPr>
        <w:tabs>
          <w:tab w:val="num" w:pos="0"/>
        </w:tabs>
      </w:pPr>
      <w:rPr>
        <w:rFonts w:ascii="Times New Roman" w:hAnsi="Times New Roman" w:cs="Times New Roman"/>
        <w:sz w:val="22"/>
        <w:szCs w:val="22"/>
      </w:rPr>
    </w:lvl>
    <w:lvl w:ilvl="6">
      <w:numFmt w:val="bullet"/>
      <w:lvlText w:val="—"/>
      <w:lvlJc w:val="left"/>
      <w:pPr>
        <w:tabs>
          <w:tab w:val="num" w:pos="0"/>
        </w:tabs>
      </w:pPr>
      <w:rPr>
        <w:rFonts w:ascii="Times New Roman" w:hAnsi="Times New Roman" w:cs="Times New Roman"/>
        <w:sz w:val="22"/>
        <w:szCs w:val="22"/>
      </w:rPr>
    </w:lvl>
    <w:lvl w:ilvl="7">
      <w:numFmt w:val="bullet"/>
      <w:lvlText w:val="—"/>
      <w:lvlJc w:val="left"/>
      <w:pPr>
        <w:tabs>
          <w:tab w:val="num" w:pos="0"/>
        </w:tabs>
      </w:pPr>
      <w:rPr>
        <w:rFonts w:ascii="Times New Roman" w:hAnsi="Times New Roman" w:cs="Times New Roman"/>
        <w:sz w:val="22"/>
        <w:szCs w:val="22"/>
      </w:rPr>
    </w:lvl>
    <w:lvl w:ilvl="8">
      <w:numFmt w:val="bullet"/>
      <w:lvlText w:val="—"/>
      <w:lvlJc w:val="left"/>
      <w:pPr>
        <w:tabs>
          <w:tab w:val="num" w:pos="0"/>
        </w:tabs>
      </w:pPr>
      <w:rPr>
        <w:rFonts w:ascii="Times New Roman" w:hAnsi="Times New Roman" w:cs="Times New Roman"/>
        <w:sz w:val="22"/>
        <w:szCs w:val="22"/>
      </w:rPr>
    </w:lvl>
  </w:abstractNum>
  <w:abstractNum w:abstractNumId="12">
    <w:nsid w:val="06D83A55"/>
    <w:multiLevelType w:val="multilevel"/>
    <w:tmpl w:val="04090023"/>
    <w:styleLink w:val="ArticleSection"/>
    <w:lvl w:ilvl="0">
      <w:start w:val="1"/>
      <w:numFmt w:val="upperRoman"/>
      <w:pStyle w:val="Heading1"/>
      <w:lvlText w:val="Articol %1."/>
      <w:lvlJc w:val="left"/>
      <w:pPr>
        <w:ind w:left="0" w:firstLine="0"/>
      </w:pPr>
      <w:rPr>
        <w:rFonts w:ascii="Bookman Old Style" w:eastAsia="SimSun" w:hAnsi="Bookman Old Style"/>
        <w:sz w:val="24"/>
        <w:szCs w:val="24"/>
        <w:lang w:val="ro-RO" w:eastAsia="zh-CN" w:bidi="ar-SA"/>
      </w:rPr>
    </w:lvl>
    <w:lvl w:ilvl="1">
      <w:start w:val="1"/>
      <w:numFmt w:val="decimalZero"/>
      <w:pStyle w:val="Heading2"/>
      <w:isLgl/>
      <w:lvlText w:val="Secțiune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0B1266CB"/>
    <w:multiLevelType w:val="multilevel"/>
    <w:tmpl w:val="297E5CF5"/>
    <w:lvl w:ilvl="0">
      <w:numFmt w:val="bullet"/>
      <w:lvlText w:val="—"/>
      <w:lvlJc w:val="left"/>
      <w:pPr>
        <w:tabs>
          <w:tab w:val="num" w:pos="300"/>
        </w:tabs>
        <w:ind w:left="300"/>
      </w:pPr>
      <w:rPr>
        <w:rFonts w:ascii="Times New Roman" w:hAnsi="Times New Roman" w:cs="Times New Roman"/>
        <w:sz w:val="22"/>
        <w:szCs w:val="22"/>
      </w:rPr>
    </w:lvl>
    <w:lvl w:ilvl="1">
      <w:numFmt w:val="bullet"/>
      <w:lvlText w:val="—"/>
      <w:lvlJc w:val="left"/>
      <w:pPr>
        <w:tabs>
          <w:tab w:val="num" w:pos="0"/>
        </w:tabs>
      </w:pPr>
      <w:rPr>
        <w:rFonts w:ascii="Times New Roman" w:hAnsi="Times New Roman" w:cs="Times New Roman"/>
        <w:sz w:val="22"/>
        <w:szCs w:val="22"/>
      </w:rPr>
    </w:lvl>
    <w:lvl w:ilvl="2">
      <w:numFmt w:val="bullet"/>
      <w:lvlText w:val="—"/>
      <w:lvlJc w:val="left"/>
      <w:pPr>
        <w:tabs>
          <w:tab w:val="num" w:pos="0"/>
        </w:tabs>
      </w:pPr>
      <w:rPr>
        <w:rFonts w:ascii="Times New Roman" w:hAnsi="Times New Roman" w:cs="Times New Roman"/>
        <w:sz w:val="22"/>
        <w:szCs w:val="22"/>
      </w:rPr>
    </w:lvl>
    <w:lvl w:ilvl="3">
      <w:numFmt w:val="bullet"/>
      <w:lvlText w:val="—"/>
      <w:lvlJc w:val="left"/>
      <w:pPr>
        <w:tabs>
          <w:tab w:val="num" w:pos="0"/>
        </w:tabs>
      </w:pPr>
      <w:rPr>
        <w:rFonts w:ascii="Times New Roman" w:hAnsi="Times New Roman" w:cs="Times New Roman"/>
        <w:sz w:val="22"/>
        <w:szCs w:val="22"/>
      </w:rPr>
    </w:lvl>
    <w:lvl w:ilvl="4">
      <w:numFmt w:val="bullet"/>
      <w:lvlText w:val="—"/>
      <w:lvlJc w:val="left"/>
      <w:pPr>
        <w:tabs>
          <w:tab w:val="num" w:pos="0"/>
        </w:tabs>
      </w:pPr>
      <w:rPr>
        <w:rFonts w:ascii="Times New Roman" w:hAnsi="Times New Roman" w:cs="Times New Roman"/>
        <w:sz w:val="22"/>
        <w:szCs w:val="22"/>
      </w:rPr>
    </w:lvl>
    <w:lvl w:ilvl="5">
      <w:numFmt w:val="bullet"/>
      <w:lvlText w:val="—"/>
      <w:lvlJc w:val="left"/>
      <w:pPr>
        <w:tabs>
          <w:tab w:val="num" w:pos="0"/>
        </w:tabs>
      </w:pPr>
      <w:rPr>
        <w:rFonts w:ascii="Times New Roman" w:hAnsi="Times New Roman" w:cs="Times New Roman"/>
        <w:sz w:val="22"/>
        <w:szCs w:val="22"/>
      </w:rPr>
    </w:lvl>
    <w:lvl w:ilvl="6">
      <w:numFmt w:val="bullet"/>
      <w:lvlText w:val="—"/>
      <w:lvlJc w:val="left"/>
      <w:pPr>
        <w:tabs>
          <w:tab w:val="num" w:pos="0"/>
        </w:tabs>
      </w:pPr>
      <w:rPr>
        <w:rFonts w:ascii="Times New Roman" w:hAnsi="Times New Roman" w:cs="Times New Roman"/>
        <w:sz w:val="22"/>
        <w:szCs w:val="22"/>
      </w:rPr>
    </w:lvl>
    <w:lvl w:ilvl="7">
      <w:numFmt w:val="bullet"/>
      <w:lvlText w:val="—"/>
      <w:lvlJc w:val="left"/>
      <w:pPr>
        <w:tabs>
          <w:tab w:val="num" w:pos="0"/>
        </w:tabs>
      </w:pPr>
      <w:rPr>
        <w:rFonts w:ascii="Times New Roman" w:hAnsi="Times New Roman" w:cs="Times New Roman"/>
        <w:sz w:val="22"/>
        <w:szCs w:val="22"/>
      </w:rPr>
    </w:lvl>
    <w:lvl w:ilvl="8">
      <w:numFmt w:val="bullet"/>
      <w:lvlText w:val="—"/>
      <w:lvlJc w:val="left"/>
      <w:pPr>
        <w:tabs>
          <w:tab w:val="num" w:pos="0"/>
        </w:tabs>
      </w:pPr>
      <w:rPr>
        <w:rFonts w:ascii="Times New Roman" w:hAnsi="Times New Roman" w:cs="Times New Roman"/>
        <w:sz w:val="22"/>
        <w:szCs w:val="22"/>
      </w:rPr>
    </w:lvl>
  </w:abstractNum>
  <w:abstractNum w:abstractNumId="14">
    <w:nsid w:val="38AB28BB"/>
    <w:multiLevelType w:val="multilevel"/>
    <w:tmpl w:val="0409001F"/>
    <w:styleLink w:val="111111"/>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C686CB3"/>
    <w:multiLevelType w:val="hybridMultilevel"/>
    <w:tmpl w:val="00F63720"/>
    <w:lvl w:ilvl="0" w:tplc="BE600624">
      <w:start w:val="1"/>
      <w:numFmt w:val="bullet"/>
      <w:lvlText w:val="–"/>
      <w:lvlJc w:val="left"/>
      <w:pPr>
        <w:ind w:left="720" w:hanging="360"/>
      </w:pPr>
      <w:rPr>
        <w:rFonts w:ascii="Bookman Old Style" w:eastAsia="SimSu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2856CF"/>
    <w:multiLevelType w:val="multilevel"/>
    <w:tmpl w:val="0409001D"/>
    <w:styleLink w:val="1ai"/>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75C2BEE"/>
    <w:multiLevelType w:val="multilevel"/>
    <w:tmpl w:val="4ABD31FB"/>
    <w:lvl w:ilvl="0">
      <w:numFmt w:val="bullet"/>
      <w:lvlText w:val="—"/>
      <w:lvlJc w:val="left"/>
      <w:pPr>
        <w:tabs>
          <w:tab w:val="num" w:pos="300"/>
        </w:tabs>
        <w:ind w:left="300"/>
      </w:pPr>
      <w:rPr>
        <w:rFonts w:ascii="Times New Roman" w:hAnsi="Times New Roman" w:cs="Times New Roman"/>
        <w:sz w:val="22"/>
        <w:szCs w:val="22"/>
      </w:rPr>
    </w:lvl>
    <w:lvl w:ilvl="1">
      <w:start w:val="1"/>
      <w:numFmt w:val="decimal"/>
      <w:lvlText w:val="%2."/>
      <w:lvlJc w:val="left"/>
      <w:pPr>
        <w:tabs>
          <w:tab w:val="num" w:pos="340"/>
        </w:tabs>
        <w:ind w:left="60" w:firstLine="280"/>
      </w:pPr>
      <w:rPr>
        <w:rFonts w:ascii="Times New Roman" w:hAnsi="Times New Roman" w:cs="Times New Roman"/>
        <w:sz w:val="26"/>
        <w:szCs w:val="26"/>
      </w:rPr>
    </w:lvl>
    <w:lvl w:ilvl="2">
      <w:start w:val="1"/>
      <w:numFmt w:val="decimal"/>
      <w:lvlText w:val="%2."/>
      <w:lvlJc w:val="left"/>
      <w:pPr>
        <w:tabs>
          <w:tab w:val="num" w:pos="0"/>
        </w:tabs>
      </w:pPr>
      <w:rPr>
        <w:rFonts w:ascii="Times New Roman" w:hAnsi="Times New Roman" w:cs="Times New Roman"/>
        <w:sz w:val="26"/>
        <w:szCs w:val="26"/>
      </w:rPr>
    </w:lvl>
    <w:lvl w:ilvl="3">
      <w:start w:val="1"/>
      <w:numFmt w:val="decimal"/>
      <w:lvlText w:val="%2."/>
      <w:lvlJc w:val="left"/>
      <w:pPr>
        <w:tabs>
          <w:tab w:val="num" w:pos="0"/>
        </w:tabs>
      </w:pPr>
      <w:rPr>
        <w:rFonts w:ascii="Times New Roman" w:hAnsi="Times New Roman" w:cs="Times New Roman"/>
        <w:sz w:val="26"/>
        <w:szCs w:val="26"/>
      </w:rPr>
    </w:lvl>
    <w:lvl w:ilvl="4">
      <w:start w:val="1"/>
      <w:numFmt w:val="decimal"/>
      <w:lvlText w:val="%2."/>
      <w:lvlJc w:val="left"/>
      <w:pPr>
        <w:tabs>
          <w:tab w:val="num" w:pos="0"/>
        </w:tabs>
      </w:pPr>
      <w:rPr>
        <w:rFonts w:ascii="Times New Roman" w:hAnsi="Times New Roman" w:cs="Times New Roman"/>
        <w:sz w:val="26"/>
        <w:szCs w:val="26"/>
      </w:rPr>
    </w:lvl>
    <w:lvl w:ilvl="5">
      <w:start w:val="1"/>
      <w:numFmt w:val="decimal"/>
      <w:lvlText w:val="%2."/>
      <w:lvlJc w:val="left"/>
      <w:pPr>
        <w:tabs>
          <w:tab w:val="num" w:pos="0"/>
        </w:tabs>
      </w:pPr>
      <w:rPr>
        <w:rFonts w:ascii="Times New Roman" w:hAnsi="Times New Roman" w:cs="Times New Roman"/>
        <w:sz w:val="26"/>
        <w:szCs w:val="26"/>
      </w:rPr>
    </w:lvl>
    <w:lvl w:ilvl="6">
      <w:start w:val="1"/>
      <w:numFmt w:val="decimal"/>
      <w:lvlText w:val="%2."/>
      <w:lvlJc w:val="left"/>
      <w:pPr>
        <w:tabs>
          <w:tab w:val="num" w:pos="0"/>
        </w:tabs>
      </w:pPr>
      <w:rPr>
        <w:rFonts w:ascii="Times New Roman" w:hAnsi="Times New Roman" w:cs="Times New Roman"/>
        <w:sz w:val="26"/>
        <w:szCs w:val="26"/>
      </w:rPr>
    </w:lvl>
    <w:lvl w:ilvl="7">
      <w:start w:val="1"/>
      <w:numFmt w:val="decimal"/>
      <w:lvlText w:val="%2."/>
      <w:lvlJc w:val="left"/>
      <w:pPr>
        <w:tabs>
          <w:tab w:val="num" w:pos="0"/>
        </w:tabs>
      </w:pPr>
      <w:rPr>
        <w:rFonts w:ascii="Times New Roman" w:hAnsi="Times New Roman" w:cs="Times New Roman"/>
        <w:sz w:val="26"/>
        <w:szCs w:val="26"/>
      </w:rPr>
    </w:lvl>
    <w:lvl w:ilvl="8">
      <w:start w:val="1"/>
      <w:numFmt w:val="decimal"/>
      <w:lvlText w:val="%2."/>
      <w:lvlJc w:val="left"/>
      <w:pPr>
        <w:tabs>
          <w:tab w:val="num" w:pos="0"/>
        </w:tabs>
      </w:pPr>
      <w:rPr>
        <w:rFonts w:ascii="Times New Roman" w:hAnsi="Times New Roman" w:cs="Times New Roman"/>
        <w:sz w:val="26"/>
        <w:szCs w:val="26"/>
      </w:rPr>
    </w:lvl>
  </w:abstractNum>
  <w:abstractNum w:abstractNumId="18">
    <w:nsid w:val="7A08C55D"/>
    <w:multiLevelType w:val="multilevel"/>
    <w:tmpl w:val="23E5E7DF"/>
    <w:lvl w:ilvl="0">
      <w:numFmt w:val="bullet"/>
      <w:lvlText w:val="—"/>
      <w:lvlJc w:val="left"/>
      <w:pPr>
        <w:tabs>
          <w:tab w:val="num" w:pos="280"/>
        </w:tabs>
        <w:ind w:left="20" w:firstLine="260"/>
      </w:pPr>
      <w:rPr>
        <w:rFonts w:ascii="Times New Roman" w:hAnsi="Times New Roman" w:cs="Times New Roman"/>
        <w:sz w:val="22"/>
        <w:szCs w:val="22"/>
      </w:rPr>
    </w:lvl>
    <w:lvl w:ilvl="1">
      <w:numFmt w:val="bullet"/>
      <w:lvlText w:val="—"/>
      <w:lvlJc w:val="left"/>
      <w:pPr>
        <w:tabs>
          <w:tab w:val="num" w:pos="0"/>
        </w:tabs>
      </w:pPr>
      <w:rPr>
        <w:rFonts w:ascii="Times New Roman" w:hAnsi="Times New Roman" w:cs="Times New Roman"/>
        <w:sz w:val="22"/>
        <w:szCs w:val="22"/>
      </w:rPr>
    </w:lvl>
    <w:lvl w:ilvl="2">
      <w:numFmt w:val="bullet"/>
      <w:lvlText w:val="—"/>
      <w:lvlJc w:val="left"/>
      <w:pPr>
        <w:tabs>
          <w:tab w:val="num" w:pos="0"/>
        </w:tabs>
      </w:pPr>
      <w:rPr>
        <w:rFonts w:ascii="Times New Roman" w:hAnsi="Times New Roman" w:cs="Times New Roman"/>
        <w:sz w:val="22"/>
        <w:szCs w:val="22"/>
      </w:rPr>
    </w:lvl>
    <w:lvl w:ilvl="3">
      <w:numFmt w:val="bullet"/>
      <w:lvlText w:val="—"/>
      <w:lvlJc w:val="left"/>
      <w:pPr>
        <w:tabs>
          <w:tab w:val="num" w:pos="0"/>
        </w:tabs>
      </w:pPr>
      <w:rPr>
        <w:rFonts w:ascii="Times New Roman" w:hAnsi="Times New Roman" w:cs="Times New Roman"/>
        <w:sz w:val="22"/>
        <w:szCs w:val="22"/>
      </w:rPr>
    </w:lvl>
    <w:lvl w:ilvl="4">
      <w:numFmt w:val="bullet"/>
      <w:lvlText w:val="—"/>
      <w:lvlJc w:val="left"/>
      <w:pPr>
        <w:tabs>
          <w:tab w:val="num" w:pos="0"/>
        </w:tabs>
      </w:pPr>
      <w:rPr>
        <w:rFonts w:ascii="Times New Roman" w:hAnsi="Times New Roman" w:cs="Times New Roman"/>
        <w:sz w:val="22"/>
        <w:szCs w:val="22"/>
      </w:rPr>
    </w:lvl>
    <w:lvl w:ilvl="5">
      <w:numFmt w:val="bullet"/>
      <w:lvlText w:val="—"/>
      <w:lvlJc w:val="left"/>
      <w:pPr>
        <w:tabs>
          <w:tab w:val="num" w:pos="0"/>
        </w:tabs>
      </w:pPr>
      <w:rPr>
        <w:rFonts w:ascii="Times New Roman" w:hAnsi="Times New Roman" w:cs="Times New Roman"/>
        <w:sz w:val="22"/>
        <w:szCs w:val="22"/>
      </w:rPr>
    </w:lvl>
    <w:lvl w:ilvl="6">
      <w:numFmt w:val="bullet"/>
      <w:lvlText w:val="—"/>
      <w:lvlJc w:val="left"/>
      <w:pPr>
        <w:tabs>
          <w:tab w:val="num" w:pos="0"/>
        </w:tabs>
      </w:pPr>
      <w:rPr>
        <w:rFonts w:ascii="Times New Roman" w:hAnsi="Times New Roman" w:cs="Times New Roman"/>
        <w:sz w:val="22"/>
        <w:szCs w:val="22"/>
      </w:rPr>
    </w:lvl>
    <w:lvl w:ilvl="7">
      <w:numFmt w:val="bullet"/>
      <w:lvlText w:val="—"/>
      <w:lvlJc w:val="left"/>
      <w:pPr>
        <w:tabs>
          <w:tab w:val="num" w:pos="0"/>
        </w:tabs>
      </w:pPr>
      <w:rPr>
        <w:rFonts w:ascii="Times New Roman" w:hAnsi="Times New Roman" w:cs="Times New Roman"/>
        <w:sz w:val="22"/>
        <w:szCs w:val="22"/>
      </w:rPr>
    </w:lvl>
    <w:lvl w:ilvl="8">
      <w:numFmt w:val="bullet"/>
      <w:lvlText w:val="—"/>
      <w:lvlJc w:val="left"/>
      <w:pPr>
        <w:tabs>
          <w:tab w:val="num" w:pos="0"/>
        </w:tabs>
      </w:pPr>
      <w:rPr>
        <w:rFonts w:ascii="Times New Roman" w:hAnsi="Times New Roman" w:cs="Times New Roman"/>
        <w:sz w:val="22"/>
        <w:szCs w:val="22"/>
      </w:rPr>
    </w:lvl>
  </w:abstractNum>
  <w:num w:numId="1">
    <w:abstractNumId w:val="14"/>
  </w:num>
  <w:num w:numId="2">
    <w:abstractNumId w:val="16"/>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lvlOverride w:ilvl="0">
      <w:lvl w:ilvl="0">
        <w:start w:val="65535"/>
        <w:numFmt w:val="bullet"/>
        <w:lvlText w:val="-"/>
        <w:legacy w:legacy="1" w:legacySpace="0" w:legacyIndent="144"/>
        <w:lvlJc w:val="left"/>
        <w:rPr>
          <w:rFonts w:ascii="Times New Roman" w:hAnsi="Times New Roman" w:cs="Times New Roman" w:hint="default"/>
        </w:rPr>
      </w:lvl>
    </w:lvlOverride>
  </w:num>
  <w:num w:numId="15">
    <w:abstractNumId w:val="10"/>
    <w:lvlOverride w:ilvl="0">
      <w:lvl w:ilvl="0">
        <w:start w:val="65535"/>
        <w:numFmt w:val="bullet"/>
        <w:lvlText w:val="-"/>
        <w:legacy w:legacy="1" w:legacySpace="0" w:legacyIndent="130"/>
        <w:lvlJc w:val="left"/>
        <w:rPr>
          <w:rFonts w:ascii="Times New Roman" w:hAnsi="Times New Roman" w:cs="Times New Roman" w:hint="default"/>
        </w:rPr>
      </w:lvl>
    </w:lvlOverride>
  </w:num>
  <w:num w:numId="16">
    <w:abstractNumId w:val="10"/>
    <w:lvlOverride w:ilvl="0">
      <w:lvl w:ilvl="0">
        <w:start w:val="65535"/>
        <w:numFmt w:val="bullet"/>
        <w:lvlText w:val="-"/>
        <w:legacy w:legacy="1" w:legacySpace="0" w:legacyIndent="168"/>
        <w:lvlJc w:val="left"/>
        <w:rPr>
          <w:rFonts w:ascii="Times New Roman" w:hAnsi="Times New Roman" w:cs="Times New Roman" w:hint="default"/>
        </w:rPr>
      </w:lvl>
    </w:lvlOverride>
  </w:num>
  <w:num w:numId="17">
    <w:abstractNumId w:val="10"/>
    <w:lvlOverride w:ilvl="0">
      <w:lvl w:ilvl="0">
        <w:start w:val="65535"/>
        <w:numFmt w:val="bullet"/>
        <w:lvlText w:val="-"/>
        <w:legacy w:legacy="1" w:legacySpace="0" w:legacyIndent="139"/>
        <w:lvlJc w:val="left"/>
        <w:rPr>
          <w:rFonts w:ascii="Times New Roman" w:hAnsi="Times New Roman" w:cs="Times New Roman" w:hint="default"/>
        </w:rPr>
      </w:lvl>
    </w:lvlOverride>
  </w:num>
  <w:num w:numId="18">
    <w:abstractNumId w:val="10"/>
    <w:lvlOverride w:ilvl="0">
      <w:lvl w:ilvl="0">
        <w:start w:val="65535"/>
        <w:numFmt w:val="bullet"/>
        <w:lvlText w:val="-"/>
        <w:legacy w:legacy="1" w:legacySpace="0" w:legacyIndent="154"/>
        <w:lvlJc w:val="left"/>
        <w:rPr>
          <w:rFonts w:ascii="Times New Roman" w:hAnsi="Times New Roman" w:cs="Times New Roman" w:hint="default"/>
        </w:rPr>
      </w:lvl>
    </w:lvlOverride>
  </w:num>
  <w:num w:numId="19">
    <w:abstractNumId w:val="10"/>
    <w:lvlOverride w:ilvl="0">
      <w:lvl w:ilvl="0">
        <w:start w:val="65535"/>
        <w:numFmt w:val="bullet"/>
        <w:lvlText w:val="-"/>
        <w:legacy w:legacy="1" w:legacySpace="0" w:legacyIndent="149"/>
        <w:lvlJc w:val="left"/>
        <w:rPr>
          <w:rFonts w:ascii="Times New Roman" w:hAnsi="Times New Roman" w:cs="Times New Roman" w:hint="default"/>
        </w:rPr>
      </w:lvl>
    </w:lvlOverride>
  </w:num>
  <w:num w:numId="20">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1">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2">
    <w:abstractNumId w:val="10"/>
    <w:lvlOverride w:ilvl="0">
      <w:lvl w:ilvl="0">
        <w:start w:val="65535"/>
        <w:numFmt w:val="bullet"/>
        <w:lvlText w:val="-"/>
        <w:legacy w:legacy="1" w:legacySpace="0" w:legacyIndent="172"/>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63"/>
        <w:lvlJc w:val="left"/>
        <w:rPr>
          <w:rFonts w:ascii="Times New Roman" w:hAnsi="Times New Roman" w:cs="Times New Roman" w:hint="default"/>
        </w:rPr>
      </w:lvl>
    </w:lvlOverride>
  </w:num>
  <w:num w:numId="24">
    <w:abstractNumId w:val="10"/>
    <w:lvlOverride w:ilvl="0">
      <w:lvl w:ilvl="0">
        <w:start w:val="65535"/>
        <w:numFmt w:val="bullet"/>
        <w:lvlText w:val="-"/>
        <w:legacy w:legacy="1" w:legacySpace="0" w:legacyIndent="173"/>
        <w:lvlJc w:val="left"/>
        <w:rPr>
          <w:rFonts w:ascii="Times New Roman" w:hAnsi="Times New Roman" w:cs="Times New Roman" w:hint="default"/>
        </w:rPr>
      </w:lvl>
    </w:lvlOverride>
  </w:num>
  <w:num w:numId="25">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6">
    <w:abstractNumId w:val="10"/>
    <w:lvlOverride w:ilvl="0">
      <w:lvl w:ilvl="0">
        <w:start w:val="65535"/>
        <w:numFmt w:val="bullet"/>
        <w:lvlText w:val="-"/>
        <w:legacy w:legacy="1" w:legacySpace="0" w:legacyIndent="187"/>
        <w:lvlJc w:val="left"/>
        <w:rPr>
          <w:rFonts w:ascii="Times New Roman" w:hAnsi="Times New Roman" w:cs="Times New Roman" w:hint="default"/>
        </w:rPr>
      </w:lvl>
    </w:lvlOverride>
  </w:num>
  <w:num w:numId="27">
    <w:abstractNumId w:val="10"/>
    <w:lvlOverride w:ilvl="0">
      <w:lvl w:ilvl="0">
        <w:start w:val="65535"/>
        <w:numFmt w:val="bullet"/>
        <w:lvlText w:val="-"/>
        <w:legacy w:legacy="1" w:legacySpace="0" w:legacyIndent="14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64"/>
        <w:lvlJc w:val="left"/>
        <w:rPr>
          <w:rFonts w:ascii="Times New Roman" w:hAnsi="Times New Roman" w:cs="Times New Roman" w:hint="default"/>
        </w:rPr>
      </w:lvl>
    </w:lvlOverride>
  </w:num>
  <w:num w:numId="29">
    <w:abstractNumId w:val="10"/>
    <w:lvlOverride w:ilvl="0">
      <w:lvl w:ilvl="0">
        <w:start w:val="65535"/>
        <w:numFmt w:val="bullet"/>
        <w:lvlText w:val="-"/>
        <w:legacy w:legacy="1" w:legacySpace="0" w:legacyIndent="169"/>
        <w:lvlJc w:val="left"/>
        <w:rPr>
          <w:rFonts w:ascii="Times New Roman" w:hAnsi="Times New Roman" w:cs="Times New Roman" w:hint="default"/>
        </w:rPr>
      </w:lvl>
    </w:lvlOverride>
  </w:num>
  <w:num w:numId="30">
    <w:abstractNumId w:val="10"/>
    <w:lvlOverride w:ilvl="0">
      <w:lvl w:ilvl="0">
        <w:start w:val="65535"/>
        <w:numFmt w:val="bullet"/>
        <w:lvlText w:val="-"/>
        <w:legacy w:legacy="1" w:legacySpace="0" w:legacyIndent="153"/>
        <w:lvlJc w:val="left"/>
        <w:rPr>
          <w:rFonts w:ascii="Times New Roman" w:hAnsi="Times New Roman" w:cs="Times New Roman" w:hint="default"/>
        </w:rPr>
      </w:lvl>
    </w:lvlOverride>
  </w:num>
  <w:num w:numId="31">
    <w:abstractNumId w:val="10"/>
    <w:lvlOverride w:ilvl="0">
      <w:lvl w:ilvl="0">
        <w:start w:val="65535"/>
        <w:numFmt w:val="bullet"/>
        <w:lvlText w:val="-"/>
        <w:legacy w:legacy="1" w:legacySpace="0" w:legacyIndent="168"/>
        <w:lvlJc w:val="left"/>
        <w:rPr>
          <w:rFonts w:ascii="Arial" w:hAnsi="Arial" w:cs="Arial" w:hint="default"/>
        </w:rPr>
      </w:lvl>
    </w:lvlOverride>
  </w:num>
  <w:num w:numId="32">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33">
    <w:abstractNumId w:val="10"/>
    <w:lvlOverride w:ilvl="0">
      <w:lvl w:ilvl="0">
        <w:start w:val="65535"/>
        <w:numFmt w:val="bullet"/>
        <w:lvlText w:val="-"/>
        <w:legacy w:legacy="1" w:legacySpace="0" w:legacyIndent="216"/>
        <w:lvlJc w:val="left"/>
        <w:rPr>
          <w:rFonts w:ascii="Times New Roman" w:hAnsi="Times New Roman" w:cs="Times New Roman" w:hint="default"/>
        </w:rPr>
      </w:lvl>
    </w:lvlOverride>
  </w:num>
  <w:num w:numId="34">
    <w:abstractNumId w:val="18"/>
  </w:num>
  <w:num w:numId="35">
    <w:abstractNumId w:val="11"/>
  </w:num>
  <w:num w:numId="36">
    <w:abstractNumId w:val="13"/>
  </w:num>
  <w:num w:numId="37">
    <w:abstractNumId w:val="17"/>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801"/>
  <w:doNotTrackMoves/>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1.ImportFisier" w:val="1"/>
    <w:docVar w:name="6.Artefacte_OCR" w:val="2356"/>
    <w:docVar w:name="6.Marcheaza suspecte" w:val="1"/>
    <w:docVar w:name="6.Paragrafe_False" w:val="105"/>
    <w:docVar w:name="7.MyAutocorrect" w:val="2702"/>
    <w:docVar w:name="8.Finalizeaza" w:val="1"/>
    <w:docVar w:name="Marcheaza_Suspecte" w:val="1"/>
  </w:docVars>
  <w:rsids>
    <w:rsidRoot w:val="004C1F72"/>
    <w:rsid w:val="00003A08"/>
    <w:rsid w:val="000205EA"/>
    <w:rsid w:val="00025517"/>
    <w:rsid w:val="0003716B"/>
    <w:rsid w:val="000409DF"/>
    <w:rsid w:val="000431F9"/>
    <w:rsid w:val="00056415"/>
    <w:rsid w:val="000564A1"/>
    <w:rsid w:val="00061D9C"/>
    <w:rsid w:val="00070DD5"/>
    <w:rsid w:val="00074193"/>
    <w:rsid w:val="000923F9"/>
    <w:rsid w:val="000A039E"/>
    <w:rsid w:val="000A1796"/>
    <w:rsid w:val="000B06B7"/>
    <w:rsid w:val="000B298F"/>
    <w:rsid w:val="000B3FDD"/>
    <w:rsid w:val="000B4BCD"/>
    <w:rsid w:val="000C08AC"/>
    <w:rsid w:val="000C2DA6"/>
    <w:rsid w:val="000C4A0F"/>
    <w:rsid w:val="000C5B67"/>
    <w:rsid w:val="000F5991"/>
    <w:rsid w:val="000F6783"/>
    <w:rsid w:val="000F6A25"/>
    <w:rsid w:val="0010189D"/>
    <w:rsid w:val="001047CE"/>
    <w:rsid w:val="001173CB"/>
    <w:rsid w:val="001177B1"/>
    <w:rsid w:val="001230B6"/>
    <w:rsid w:val="0012525D"/>
    <w:rsid w:val="00125455"/>
    <w:rsid w:val="00125FDC"/>
    <w:rsid w:val="00132C46"/>
    <w:rsid w:val="00134C67"/>
    <w:rsid w:val="001350A6"/>
    <w:rsid w:val="00141067"/>
    <w:rsid w:val="001412E5"/>
    <w:rsid w:val="0014573A"/>
    <w:rsid w:val="001523B7"/>
    <w:rsid w:val="001531FC"/>
    <w:rsid w:val="00154019"/>
    <w:rsid w:val="00155B41"/>
    <w:rsid w:val="00162C3E"/>
    <w:rsid w:val="00163F15"/>
    <w:rsid w:val="00171905"/>
    <w:rsid w:val="001724F2"/>
    <w:rsid w:val="0017289D"/>
    <w:rsid w:val="00173DD3"/>
    <w:rsid w:val="0017487F"/>
    <w:rsid w:val="0017611D"/>
    <w:rsid w:val="001830AC"/>
    <w:rsid w:val="001850D3"/>
    <w:rsid w:val="00186DAA"/>
    <w:rsid w:val="00187B1E"/>
    <w:rsid w:val="001915CC"/>
    <w:rsid w:val="0019231B"/>
    <w:rsid w:val="001A301C"/>
    <w:rsid w:val="001A4A8F"/>
    <w:rsid w:val="001A4E56"/>
    <w:rsid w:val="001B02AE"/>
    <w:rsid w:val="001C318C"/>
    <w:rsid w:val="001E33F7"/>
    <w:rsid w:val="001E60CE"/>
    <w:rsid w:val="001E6B1B"/>
    <w:rsid w:val="001E6BAB"/>
    <w:rsid w:val="001E7379"/>
    <w:rsid w:val="001F2E35"/>
    <w:rsid w:val="001F3225"/>
    <w:rsid w:val="00221910"/>
    <w:rsid w:val="002256C5"/>
    <w:rsid w:val="002466AD"/>
    <w:rsid w:val="0025146E"/>
    <w:rsid w:val="0025161F"/>
    <w:rsid w:val="0026384C"/>
    <w:rsid w:val="0027602A"/>
    <w:rsid w:val="00276EBC"/>
    <w:rsid w:val="00284322"/>
    <w:rsid w:val="002A2FCE"/>
    <w:rsid w:val="002B600F"/>
    <w:rsid w:val="002B6C34"/>
    <w:rsid w:val="002C2C47"/>
    <w:rsid w:val="002C680C"/>
    <w:rsid w:val="002D37DA"/>
    <w:rsid w:val="002D5623"/>
    <w:rsid w:val="002D6682"/>
    <w:rsid w:val="002E2905"/>
    <w:rsid w:val="002F2DF7"/>
    <w:rsid w:val="002F3254"/>
    <w:rsid w:val="00300004"/>
    <w:rsid w:val="0030767E"/>
    <w:rsid w:val="003170B6"/>
    <w:rsid w:val="003213B7"/>
    <w:rsid w:val="00324634"/>
    <w:rsid w:val="003355A4"/>
    <w:rsid w:val="0033781A"/>
    <w:rsid w:val="00350030"/>
    <w:rsid w:val="00360F2C"/>
    <w:rsid w:val="00367827"/>
    <w:rsid w:val="003736D1"/>
    <w:rsid w:val="00380880"/>
    <w:rsid w:val="003822B8"/>
    <w:rsid w:val="00390EC9"/>
    <w:rsid w:val="003966EC"/>
    <w:rsid w:val="003A632D"/>
    <w:rsid w:val="003C0337"/>
    <w:rsid w:val="003C2ADD"/>
    <w:rsid w:val="003C608D"/>
    <w:rsid w:val="003D023D"/>
    <w:rsid w:val="003D0639"/>
    <w:rsid w:val="003D2079"/>
    <w:rsid w:val="003E5670"/>
    <w:rsid w:val="003E6503"/>
    <w:rsid w:val="003F4102"/>
    <w:rsid w:val="003F5473"/>
    <w:rsid w:val="003F5F87"/>
    <w:rsid w:val="00404E77"/>
    <w:rsid w:val="004243DB"/>
    <w:rsid w:val="00436AC2"/>
    <w:rsid w:val="00443AE1"/>
    <w:rsid w:val="00446EFA"/>
    <w:rsid w:val="00450A48"/>
    <w:rsid w:val="00453A04"/>
    <w:rsid w:val="00455263"/>
    <w:rsid w:val="00456A12"/>
    <w:rsid w:val="00462FEE"/>
    <w:rsid w:val="00463B20"/>
    <w:rsid w:val="00465DEA"/>
    <w:rsid w:val="004660CC"/>
    <w:rsid w:val="00471885"/>
    <w:rsid w:val="004820E9"/>
    <w:rsid w:val="0048596A"/>
    <w:rsid w:val="004869D5"/>
    <w:rsid w:val="00492E79"/>
    <w:rsid w:val="00495194"/>
    <w:rsid w:val="00496B42"/>
    <w:rsid w:val="004A5750"/>
    <w:rsid w:val="004A6394"/>
    <w:rsid w:val="004A6883"/>
    <w:rsid w:val="004B1757"/>
    <w:rsid w:val="004B1DE2"/>
    <w:rsid w:val="004C1F72"/>
    <w:rsid w:val="004D052F"/>
    <w:rsid w:val="004E406D"/>
    <w:rsid w:val="004E49D7"/>
    <w:rsid w:val="004E609E"/>
    <w:rsid w:val="004F6525"/>
    <w:rsid w:val="004F6E55"/>
    <w:rsid w:val="005029B1"/>
    <w:rsid w:val="00504D27"/>
    <w:rsid w:val="00516998"/>
    <w:rsid w:val="005173F4"/>
    <w:rsid w:val="00521578"/>
    <w:rsid w:val="00524C89"/>
    <w:rsid w:val="00530A7A"/>
    <w:rsid w:val="00530F65"/>
    <w:rsid w:val="005356FB"/>
    <w:rsid w:val="00535F91"/>
    <w:rsid w:val="0054074A"/>
    <w:rsid w:val="00544B48"/>
    <w:rsid w:val="005465A3"/>
    <w:rsid w:val="00550889"/>
    <w:rsid w:val="00563647"/>
    <w:rsid w:val="00571924"/>
    <w:rsid w:val="0057349E"/>
    <w:rsid w:val="005738FE"/>
    <w:rsid w:val="005774D4"/>
    <w:rsid w:val="00581712"/>
    <w:rsid w:val="00584F8C"/>
    <w:rsid w:val="00587C84"/>
    <w:rsid w:val="005928E7"/>
    <w:rsid w:val="00592E25"/>
    <w:rsid w:val="005A5031"/>
    <w:rsid w:val="005A5F8E"/>
    <w:rsid w:val="005B42B2"/>
    <w:rsid w:val="005B7630"/>
    <w:rsid w:val="005C1D45"/>
    <w:rsid w:val="005E1B8D"/>
    <w:rsid w:val="005E5682"/>
    <w:rsid w:val="005F1005"/>
    <w:rsid w:val="005F1733"/>
    <w:rsid w:val="005F1A3D"/>
    <w:rsid w:val="005F58D9"/>
    <w:rsid w:val="00602030"/>
    <w:rsid w:val="00603CCC"/>
    <w:rsid w:val="006056DD"/>
    <w:rsid w:val="00615C08"/>
    <w:rsid w:val="00620A92"/>
    <w:rsid w:val="00641EBB"/>
    <w:rsid w:val="00645003"/>
    <w:rsid w:val="00646114"/>
    <w:rsid w:val="0064658E"/>
    <w:rsid w:val="00646D4F"/>
    <w:rsid w:val="006517C3"/>
    <w:rsid w:val="0065652C"/>
    <w:rsid w:val="006642F9"/>
    <w:rsid w:val="00670003"/>
    <w:rsid w:val="00672999"/>
    <w:rsid w:val="00681F2E"/>
    <w:rsid w:val="0069077B"/>
    <w:rsid w:val="00692680"/>
    <w:rsid w:val="00693B3C"/>
    <w:rsid w:val="006975F2"/>
    <w:rsid w:val="006B3D5B"/>
    <w:rsid w:val="006B4DAA"/>
    <w:rsid w:val="006C218F"/>
    <w:rsid w:val="006C2A39"/>
    <w:rsid w:val="006C538A"/>
    <w:rsid w:val="006D2685"/>
    <w:rsid w:val="006D49C2"/>
    <w:rsid w:val="006D75D5"/>
    <w:rsid w:val="006E0260"/>
    <w:rsid w:val="006E6EA4"/>
    <w:rsid w:val="006F42FE"/>
    <w:rsid w:val="00704F74"/>
    <w:rsid w:val="00706E65"/>
    <w:rsid w:val="00713248"/>
    <w:rsid w:val="0071598F"/>
    <w:rsid w:val="00717D84"/>
    <w:rsid w:val="00720DA4"/>
    <w:rsid w:val="00722DC6"/>
    <w:rsid w:val="007309E3"/>
    <w:rsid w:val="007321AD"/>
    <w:rsid w:val="00747996"/>
    <w:rsid w:val="0075198C"/>
    <w:rsid w:val="00767281"/>
    <w:rsid w:val="007705AD"/>
    <w:rsid w:val="00773F4D"/>
    <w:rsid w:val="00775C3B"/>
    <w:rsid w:val="00775CF1"/>
    <w:rsid w:val="007801E4"/>
    <w:rsid w:val="007841B0"/>
    <w:rsid w:val="00787215"/>
    <w:rsid w:val="007915B1"/>
    <w:rsid w:val="007961EB"/>
    <w:rsid w:val="0079707B"/>
    <w:rsid w:val="007A0890"/>
    <w:rsid w:val="007B1217"/>
    <w:rsid w:val="007B17F5"/>
    <w:rsid w:val="007B20DD"/>
    <w:rsid w:val="007C3882"/>
    <w:rsid w:val="007C7D85"/>
    <w:rsid w:val="007D0A35"/>
    <w:rsid w:val="007D3398"/>
    <w:rsid w:val="007D4F24"/>
    <w:rsid w:val="007D5EED"/>
    <w:rsid w:val="007E2072"/>
    <w:rsid w:val="007E2115"/>
    <w:rsid w:val="007E328A"/>
    <w:rsid w:val="007E54B9"/>
    <w:rsid w:val="007F11EE"/>
    <w:rsid w:val="007F5F42"/>
    <w:rsid w:val="00810992"/>
    <w:rsid w:val="008161DF"/>
    <w:rsid w:val="008308A1"/>
    <w:rsid w:val="00830E2B"/>
    <w:rsid w:val="0083747A"/>
    <w:rsid w:val="00841997"/>
    <w:rsid w:val="00842611"/>
    <w:rsid w:val="0084414C"/>
    <w:rsid w:val="0084610C"/>
    <w:rsid w:val="008517B1"/>
    <w:rsid w:val="00853B54"/>
    <w:rsid w:val="008578B3"/>
    <w:rsid w:val="008605D2"/>
    <w:rsid w:val="00860E99"/>
    <w:rsid w:val="00862B9D"/>
    <w:rsid w:val="00870A66"/>
    <w:rsid w:val="008823A1"/>
    <w:rsid w:val="008852C6"/>
    <w:rsid w:val="008B13D6"/>
    <w:rsid w:val="008B1D15"/>
    <w:rsid w:val="008C53B0"/>
    <w:rsid w:val="008C5791"/>
    <w:rsid w:val="008D50E8"/>
    <w:rsid w:val="008E12D2"/>
    <w:rsid w:val="0090306A"/>
    <w:rsid w:val="0090519E"/>
    <w:rsid w:val="00914268"/>
    <w:rsid w:val="00935535"/>
    <w:rsid w:val="00935541"/>
    <w:rsid w:val="0094611A"/>
    <w:rsid w:val="00950194"/>
    <w:rsid w:val="0095267B"/>
    <w:rsid w:val="009579AE"/>
    <w:rsid w:val="00960D0A"/>
    <w:rsid w:val="00962CBD"/>
    <w:rsid w:val="009710F0"/>
    <w:rsid w:val="00973E11"/>
    <w:rsid w:val="00995179"/>
    <w:rsid w:val="00995857"/>
    <w:rsid w:val="009B02CA"/>
    <w:rsid w:val="009B065D"/>
    <w:rsid w:val="009B3D5E"/>
    <w:rsid w:val="009C1B95"/>
    <w:rsid w:val="009C2CB0"/>
    <w:rsid w:val="009D35D9"/>
    <w:rsid w:val="009D4FFA"/>
    <w:rsid w:val="009E0194"/>
    <w:rsid w:val="009E1474"/>
    <w:rsid w:val="009E3230"/>
    <w:rsid w:val="009F04FA"/>
    <w:rsid w:val="009F5A2A"/>
    <w:rsid w:val="009F687E"/>
    <w:rsid w:val="00A04EEB"/>
    <w:rsid w:val="00A0565C"/>
    <w:rsid w:val="00A05ED5"/>
    <w:rsid w:val="00A0717C"/>
    <w:rsid w:val="00A115B7"/>
    <w:rsid w:val="00A14871"/>
    <w:rsid w:val="00A247B7"/>
    <w:rsid w:val="00A24C8F"/>
    <w:rsid w:val="00A3566F"/>
    <w:rsid w:val="00A40E73"/>
    <w:rsid w:val="00A42EC6"/>
    <w:rsid w:val="00A57BF3"/>
    <w:rsid w:val="00A6099E"/>
    <w:rsid w:val="00A67877"/>
    <w:rsid w:val="00A8006F"/>
    <w:rsid w:val="00A812C0"/>
    <w:rsid w:val="00A86FE5"/>
    <w:rsid w:val="00A90027"/>
    <w:rsid w:val="00A9248E"/>
    <w:rsid w:val="00A92FE1"/>
    <w:rsid w:val="00A93BA5"/>
    <w:rsid w:val="00A93EBF"/>
    <w:rsid w:val="00A963F9"/>
    <w:rsid w:val="00A96495"/>
    <w:rsid w:val="00AA41A9"/>
    <w:rsid w:val="00AB4FA6"/>
    <w:rsid w:val="00AC674A"/>
    <w:rsid w:val="00AD2A5C"/>
    <w:rsid w:val="00AE18AD"/>
    <w:rsid w:val="00AE347C"/>
    <w:rsid w:val="00AE375A"/>
    <w:rsid w:val="00AE63C1"/>
    <w:rsid w:val="00AE707C"/>
    <w:rsid w:val="00AE76CB"/>
    <w:rsid w:val="00AF4EA2"/>
    <w:rsid w:val="00AF52F0"/>
    <w:rsid w:val="00B00F01"/>
    <w:rsid w:val="00B06939"/>
    <w:rsid w:val="00B10159"/>
    <w:rsid w:val="00B10D7D"/>
    <w:rsid w:val="00B13692"/>
    <w:rsid w:val="00B1395D"/>
    <w:rsid w:val="00B1594F"/>
    <w:rsid w:val="00B15D4C"/>
    <w:rsid w:val="00B160C2"/>
    <w:rsid w:val="00B20ABD"/>
    <w:rsid w:val="00B2184D"/>
    <w:rsid w:val="00B21EE3"/>
    <w:rsid w:val="00B3058E"/>
    <w:rsid w:val="00B3759F"/>
    <w:rsid w:val="00B45F56"/>
    <w:rsid w:val="00B4772A"/>
    <w:rsid w:val="00B569D0"/>
    <w:rsid w:val="00B6088E"/>
    <w:rsid w:val="00B64D9D"/>
    <w:rsid w:val="00B6680E"/>
    <w:rsid w:val="00B75D59"/>
    <w:rsid w:val="00B84C10"/>
    <w:rsid w:val="00B879B7"/>
    <w:rsid w:val="00B92EA7"/>
    <w:rsid w:val="00B95BC3"/>
    <w:rsid w:val="00BB4A94"/>
    <w:rsid w:val="00BC5A73"/>
    <w:rsid w:val="00BC7FAF"/>
    <w:rsid w:val="00BD1FB9"/>
    <w:rsid w:val="00BE0E3E"/>
    <w:rsid w:val="00BE140D"/>
    <w:rsid w:val="00BE4234"/>
    <w:rsid w:val="00BF3B06"/>
    <w:rsid w:val="00BF4ECF"/>
    <w:rsid w:val="00BF6747"/>
    <w:rsid w:val="00BF7FA5"/>
    <w:rsid w:val="00C0401E"/>
    <w:rsid w:val="00C1140A"/>
    <w:rsid w:val="00C11F15"/>
    <w:rsid w:val="00C17E8E"/>
    <w:rsid w:val="00C213EC"/>
    <w:rsid w:val="00C21688"/>
    <w:rsid w:val="00C21697"/>
    <w:rsid w:val="00C30659"/>
    <w:rsid w:val="00C32781"/>
    <w:rsid w:val="00C44A76"/>
    <w:rsid w:val="00C608CE"/>
    <w:rsid w:val="00C6126F"/>
    <w:rsid w:val="00C62526"/>
    <w:rsid w:val="00C86B82"/>
    <w:rsid w:val="00C909A6"/>
    <w:rsid w:val="00C90A4B"/>
    <w:rsid w:val="00CA387C"/>
    <w:rsid w:val="00CA4C0A"/>
    <w:rsid w:val="00CB228C"/>
    <w:rsid w:val="00CB5BD0"/>
    <w:rsid w:val="00CC1836"/>
    <w:rsid w:val="00CC1C2F"/>
    <w:rsid w:val="00CC22BC"/>
    <w:rsid w:val="00CC4FD4"/>
    <w:rsid w:val="00CC5393"/>
    <w:rsid w:val="00CD4E75"/>
    <w:rsid w:val="00CD4F9A"/>
    <w:rsid w:val="00CD7988"/>
    <w:rsid w:val="00CE11AD"/>
    <w:rsid w:val="00CE2C0D"/>
    <w:rsid w:val="00CE4B85"/>
    <w:rsid w:val="00CE6B07"/>
    <w:rsid w:val="00CF1653"/>
    <w:rsid w:val="00CF5A45"/>
    <w:rsid w:val="00D003C4"/>
    <w:rsid w:val="00D02A68"/>
    <w:rsid w:val="00D04246"/>
    <w:rsid w:val="00D1031A"/>
    <w:rsid w:val="00D374E9"/>
    <w:rsid w:val="00D410A1"/>
    <w:rsid w:val="00D45A8C"/>
    <w:rsid w:val="00D50803"/>
    <w:rsid w:val="00D5436D"/>
    <w:rsid w:val="00D74338"/>
    <w:rsid w:val="00D771D9"/>
    <w:rsid w:val="00D8029E"/>
    <w:rsid w:val="00D83F63"/>
    <w:rsid w:val="00D87025"/>
    <w:rsid w:val="00D91EF5"/>
    <w:rsid w:val="00D968DD"/>
    <w:rsid w:val="00DA305B"/>
    <w:rsid w:val="00DA5D53"/>
    <w:rsid w:val="00DA5D8E"/>
    <w:rsid w:val="00DA6707"/>
    <w:rsid w:val="00DB06F5"/>
    <w:rsid w:val="00DB52BA"/>
    <w:rsid w:val="00DC031A"/>
    <w:rsid w:val="00DC27D6"/>
    <w:rsid w:val="00DC42BA"/>
    <w:rsid w:val="00DC47E3"/>
    <w:rsid w:val="00DD0B05"/>
    <w:rsid w:val="00DD5C59"/>
    <w:rsid w:val="00DE28E5"/>
    <w:rsid w:val="00DF05EA"/>
    <w:rsid w:val="00DF1254"/>
    <w:rsid w:val="00DF5BDB"/>
    <w:rsid w:val="00E0276E"/>
    <w:rsid w:val="00E02884"/>
    <w:rsid w:val="00E1181C"/>
    <w:rsid w:val="00E15423"/>
    <w:rsid w:val="00E203A7"/>
    <w:rsid w:val="00E23EB3"/>
    <w:rsid w:val="00E240A9"/>
    <w:rsid w:val="00E30E4F"/>
    <w:rsid w:val="00E35164"/>
    <w:rsid w:val="00E5401F"/>
    <w:rsid w:val="00E568A9"/>
    <w:rsid w:val="00E64376"/>
    <w:rsid w:val="00E7173A"/>
    <w:rsid w:val="00E734DC"/>
    <w:rsid w:val="00E73E04"/>
    <w:rsid w:val="00E7631D"/>
    <w:rsid w:val="00E822A5"/>
    <w:rsid w:val="00E82606"/>
    <w:rsid w:val="00E83952"/>
    <w:rsid w:val="00E944EA"/>
    <w:rsid w:val="00EA68E5"/>
    <w:rsid w:val="00EA6D8F"/>
    <w:rsid w:val="00EB4779"/>
    <w:rsid w:val="00EB4D7C"/>
    <w:rsid w:val="00EB7D0A"/>
    <w:rsid w:val="00EC3018"/>
    <w:rsid w:val="00ED18AC"/>
    <w:rsid w:val="00ED1FB9"/>
    <w:rsid w:val="00ED46B4"/>
    <w:rsid w:val="00ED55D4"/>
    <w:rsid w:val="00ED7422"/>
    <w:rsid w:val="00EE62AA"/>
    <w:rsid w:val="00EE77EE"/>
    <w:rsid w:val="00F026CC"/>
    <w:rsid w:val="00F06C78"/>
    <w:rsid w:val="00F3473A"/>
    <w:rsid w:val="00F34B98"/>
    <w:rsid w:val="00F404BA"/>
    <w:rsid w:val="00F42871"/>
    <w:rsid w:val="00F433E8"/>
    <w:rsid w:val="00F51644"/>
    <w:rsid w:val="00F55F79"/>
    <w:rsid w:val="00F56212"/>
    <w:rsid w:val="00F562F8"/>
    <w:rsid w:val="00F657E8"/>
    <w:rsid w:val="00F6731A"/>
    <w:rsid w:val="00F73E1A"/>
    <w:rsid w:val="00F76A52"/>
    <w:rsid w:val="00F82A09"/>
    <w:rsid w:val="00F8590E"/>
    <w:rsid w:val="00FA250C"/>
    <w:rsid w:val="00FA6FD9"/>
    <w:rsid w:val="00FB1015"/>
    <w:rsid w:val="00FB1C1E"/>
    <w:rsid w:val="00FB1FAE"/>
    <w:rsid w:val="00FC2AC7"/>
    <w:rsid w:val="00FE1DB5"/>
    <w:rsid w:val="00FE2BC5"/>
    <w:rsid w:val="00FE3BD9"/>
    <w:rsid w:val="00FE4963"/>
    <w:rsid w:val="00FE7432"/>
    <w:rsid w:val="00FF628A"/>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38FE"/>
    <w:pPr>
      <w:spacing w:after="120"/>
    </w:pPr>
    <w:rPr>
      <w:rFonts w:ascii="Bookman Old Style" w:hAnsi="Bookman Old Style"/>
      <w:sz w:val="24"/>
      <w:szCs w:val="24"/>
      <w:lang w:eastAsia="zh-CN"/>
    </w:rPr>
  </w:style>
  <w:style w:type="paragraph" w:styleId="Heading1">
    <w:name w:val="heading 1"/>
    <w:basedOn w:val="Normal"/>
    <w:next w:val="Normal"/>
    <w:link w:val="Heading1Char"/>
    <w:qFormat/>
    <w:rsid w:val="00DD0B05"/>
    <w:pPr>
      <w:keepNext/>
      <w:numPr>
        <w:numId w:val="3"/>
      </w:numPr>
      <w:spacing w:before="240" w:after="60"/>
      <w:outlineLvl w:val="0"/>
    </w:pPr>
  </w:style>
  <w:style w:type="paragraph" w:styleId="Heading2">
    <w:name w:val="heading 2"/>
    <w:basedOn w:val="Normal"/>
    <w:next w:val="Normal"/>
    <w:link w:val="Heading2Char"/>
    <w:semiHidden/>
    <w:unhideWhenUsed/>
    <w:qFormat/>
    <w:rsid w:val="00DD0B05"/>
    <w:pPr>
      <w:keepNext/>
      <w:numPr>
        <w:ilvl w:val="1"/>
        <w:numId w:val="3"/>
      </w:numPr>
      <w:spacing w:before="240" w:after="60"/>
      <w:outlineLvl w:val="1"/>
    </w:pPr>
  </w:style>
  <w:style w:type="paragraph" w:styleId="Heading3">
    <w:name w:val="heading 3"/>
    <w:basedOn w:val="Normal"/>
    <w:next w:val="Normal"/>
    <w:link w:val="Heading3Char"/>
    <w:semiHidden/>
    <w:unhideWhenUsed/>
    <w:qFormat/>
    <w:rsid w:val="00DD0B05"/>
    <w:pPr>
      <w:keepNext/>
      <w:numPr>
        <w:ilvl w:val="2"/>
        <w:numId w:val="3"/>
      </w:numPr>
      <w:spacing w:before="240" w:after="60"/>
      <w:outlineLvl w:val="2"/>
    </w:pPr>
  </w:style>
  <w:style w:type="paragraph" w:styleId="Heading4">
    <w:name w:val="heading 4"/>
    <w:basedOn w:val="Normal"/>
    <w:next w:val="Normal"/>
    <w:link w:val="Heading4Char"/>
    <w:semiHidden/>
    <w:unhideWhenUsed/>
    <w:qFormat/>
    <w:rsid w:val="00DD0B05"/>
    <w:pPr>
      <w:keepNext/>
      <w:numPr>
        <w:ilvl w:val="3"/>
        <w:numId w:val="3"/>
      </w:numPr>
      <w:spacing w:before="240" w:after="60"/>
      <w:outlineLvl w:val="3"/>
    </w:pPr>
  </w:style>
  <w:style w:type="paragraph" w:styleId="Heading5">
    <w:name w:val="heading 5"/>
    <w:basedOn w:val="Normal"/>
    <w:next w:val="Normal"/>
    <w:link w:val="Heading5Char"/>
    <w:semiHidden/>
    <w:unhideWhenUsed/>
    <w:qFormat/>
    <w:rsid w:val="00DD0B05"/>
    <w:pPr>
      <w:numPr>
        <w:ilvl w:val="4"/>
        <w:numId w:val="3"/>
      </w:numPr>
      <w:spacing w:before="240" w:after="60"/>
      <w:outlineLvl w:val="4"/>
    </w:pPr>
  </w:style>
  <w:style w:type="paragraph" w:styleId="Heading6">
    <w:name w:val="heading 6"/>
    <w:basedOn w:val="Normal"/>
    <w:next w:val="Normal"/>
    <w:link w:val="Heading6Char"/>
    <w:semiHidden/>
    <w:unhideWhenUsed/>
    <w:qFormat/>
    <w:rsid w:val="00DD0B05"/>
    <w:pPr>
      <w:numPr>
        <w:ilvl w:val="5"/>
        <w:numId w:val="3"/>
      </w:numPr>
      <w:spacing w:before="240" w:after="60"/>
      <w:outlineLvl w:val="5"/>
    </w:pPr>
  </w:style>
  <w:style w:type="paragraph" w:styleId="Heading7">
    <w:name w:val="heading 7"/>
    <w:basedOn w:val="Normal"/>
    <w:next w:val="Normal"/>
    <w:link w:val="Heading7Char"/>
    <w:semiHidden/>
    <w:unhideWhenUsed/>
    <w:qFormat/>
    <w:rsid w:val="00DD0B05"/>
    <w:pPr>
      <w:numPr>
        <w:ilvl w:val="6"/>
        <w:numId w:val="3"/>
      </w:numPr>
      <w:spacing w:before="240" w:after="60"/>
      <w:outlineLvl w:val="6"/>
    </w:pPr>
  </w:style>
  <w:style w:type="paragraph" w:styleId="Heading8">
    <w:name w:val="heading 8"/>
    <w:basedOn w:val="Normal"/>
    <w:next w:val="Normal"/>
    <w:link w:val="Heading8Char"/>
    <w:semiHidden/>
    <w:unhideWhenUsed/>
    <w:qFormat/>
    <w:rsid w:val="00DD0B05"/>
    <w:pPr>
      <w:numPr>
        <w:ilvl w:val="7"/>
        <w:numId w:val="3"/>
      </w:numPr>
      <w:spacing w:before="240" w:after="60"/>
      <w:outlineLvl w:val="7"/>
    </w:pPr>
  </w:style>
  <w:style w:type="paragraph" w:styleId="Heading9">
    <w:name w:val="heading 9"/>
    <w:basedOn w:val="Normal"/>
    <w:next w:val="Normal"/>
    <w:link w:val="Heading9Char"/>
    <w:semiHidden/>
    <w:unhideWhenUsed/>
    <w:qFormat/>
    <w:rsid w:val="00DD0B05"/>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5D53"/>
    <w:pPr>
      <w:pBdr>
        <w:bottom w:val="single" w:sz="4" w:space="0" w:color="auto"/>
      </w:pBdr>
      <w:tabs>
        <w:tab w:val="center" w:pos="4320"/>
        <w:tab w:val="right" w:pos="8640"/>
      </w:tabs>
      <w:jc w:val="center"/>
    </w:pPr>
  </w:style>
  <w:style w:type="paragraph" w:styleId="Footer">
    <w:name w:val="footer"/>
    <w:basedOn w:val="Normal"/>
    <w:autoRedefine/>
    <w:rsid w:val="00DB06F5"/>
    <w:pPr>
      <w:tabs>
        <w:tab w:val="center" w:pos="4320"/>
        <w:tab w:val="right" w:pos="8640"/>
      </w:tabs>
      <w:jc w:val="right"/>
    </w:pPr>
    <w:rPr>
      <w:sz w:val="20"/>
      <w:szCs w:val="20"/>
    </w:rPr>
  </w:style>
  <w:style w:type="numbering" w:styleId="111111">
    <w:name w:val="Outline List 2"/>
    <w:basedOn w:val="NoList"/>
    <w:rsid w:val="00DD0B05"/>
    <w:pPr>
      <w:numPr>
        <w:numId w:val="1"/>
      </w:numPr>
    </w:pPr>
  </w:style>
  <w:style w:type="paragraph" w:styleId="BodyText">
    <w:name w:val="Body Text"/>
    <w:basedOn w:val="Normal"/>
    <w:link w:val="BodyTextChar"/>
    <w:rsid w:val="007841B0"/>
    <w:pPr>
      <w:ind w:firstLine="180"/>
    </w:pPr>
  </w:style>
  <w:style w:type="numbering" w:styleId="1ai">
    <w:name w:val="Outline List 1"/>
    <w:basedOn w:val="NoList"/>
    <w:rsid w:val="00DD0B05"/>
    <w:pPr>
      <w:numPr>
        <w:numId w:val="2"/>
      </w:numPr>
    </w:pPr>
  </w:style>
  <w:style w:type="character" w:styleId="IntenseEmphasis">
    <w:name w:val="Intense Emphasis"/>
    <w:uiPriority w:val="21"/>
    <w:qFormat/>
    <w:rsid w:val="00DD0B05"/>
    <w:rPr>
      <w:b w:val="0"/>
      <w:bCs w:val="0"/>
      <w:i w:val="0"/>
      <w:iCs w:val="0"/>
      <w:color w:val="auto"/>
    </w:rPr>
  </w:style>
  <w:style w:type="character" w:styleId="SubtleEmphasis">
    <w:name w:val="Subtle Emphasis"/>
    <w:uiPriority w:val="19"/>
    <w:qFormat/>
    <w:rsid w:val="00DD0B05"/>
    <w:rPr>
      <w:i w:val="0"/>
      <w:iCs w:val="0"/>
      <w:color w:val="auto"/>
    </w:rPr>
  </w:style>
  <w:style w:type="character" w:styleId="Emphasis">
    <w:name w:val="Emphasis"/>
    <w:qFormat/>
    <w:rsid w:val="00DD0B05"/>
    <w:rPr>
      <w:i w:val="0"/>
      <w:iCs w:val="0"/>
    </w:rPr>
  </w:style>
  <w:style w:type="character" w:styleId="HTMLAcronym">
    <w:name w:val="HTML Acronym"/>
    <w:basedOn w:val="DefaultParagraphFont"/>
    <w:rsid w:val="00DD0B05"/>
  </w:style>
  <w:style w:type="paragraph" w:styleId="HTMLAddress">
    <w:name w:val="HTML Address"/>
    <w:basedOn w:val="Normal"/>
    <w:link w:val="HTMLAddressChar"/>
    <w:rsid w:val="00DD0B05"/>
  </w:style>
  <w:style w:type="character" w:customStyle="1" w:styleId="HTMLAddressChar">
    <w:name w:val="HTML Address Char"/>
    <w:link w:val="HTMLAddress"/>
    <w:rsid w:val="00DD0B05"/>
    <w:rPr>
      <w:rFonts w:ascii="Bookman Old Style" w:hAnsi="Bookman Old Style"/>
      <w:sz w:val="24"/>
      <w:szCs w:val="24"/>
      <w:lang w:val="ro-RO" w:eastAsia="zh-CN"/>
    </w:rPr>
  </w:style>
  <w:style w:type="paragraph" w:styleId="EnvelopeAddress">
    <w:name w:val="envelope address"/>
    <w:basedOn w:val="Normal"/>
    <w:rsid w:val="00DD0B05"/>
    <w:pPr>
      <w:framePr w:w="7920" w:h="1980" w:hRule="exact" w:hSpace="180" w:wrap="auto" w:hAnchor="page" w:xAlign="center" w:yAlign="bottom"/>
      <w:ind w:left="2880"/>
    </w:pPr>
  </w:style>
  <w:style w:type="paragraph" w:styleId="MessageHeader">
    <w:name w:val="Message Header"/>
    <w:basedOn w:val="Normal"/>
    <w:link w:val="MessageHeaderChar"/>
    <w:rsid w:val="00DD0B05"/>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link w:val="MessageHeader"/>
    <w:rsid w:val="00DD0B05"/>
    <w:rPr>
      <w:rFonts w:ascii="Bookman Old Style" w:hAnsi="Bookman Old Style"/>
      <w:sz w:val="24"/>
      <w:szCs w:val="24"/>
      <w:shd w:val="pct20" w:color="auto" w:fill="auto"/>
      <w:lang w:val="ro-RO" w:eastAsia="zh-CN"/>
    </w:rPr>
  </w:style>
  <w:style w:type="character" w:customStyle="1" w:styleId="Heading1Char">
    <w:name w:val="Heading 1 Char"/>
    <w:link w:val="Heading1"/>
    <w:rsid w:val="00DD0B05"/>
    <w:rPr>
      <w:rFonts w:ascii="Bookman Old Style" w:hAnsi="Bookman Old Style"/>
      <w:sz w:val="24"/>
      <w:szCs w:val="24"/>
      <w:lang w:val="ro-RO" w:eastAsia="zh-CN"/>
    </w:rPr>
  </w:style>
  <w:style w:type="character" w:customStyle="1" w:styleId="Heading2Char">
    <w:name w:val="Heading 2 Char"/>
    <w:link w:val="Heading2"/>
    <w:semiHidden/>
    <w:rsid w:val="00DD0B05"/>
    <w:rPr>
      <w:rFonts w:ascii="Bookman Old Style" w:hAnsi="Bookman Old Style"/>
      <w:sz w:val="24"/>
      <w:szCs w:val="24"/>
      <w:lang w:val="ro-RO" w:eastAsia="zh-CN"/>
    </w:rPr>
  </w:style>
  <w:style w:type="character" w:customStyle="1" w:styleId="Heading3Char">
    <w:name w:val="Heading 3 Char"/>
    <w:link w:val="Heading3"/>
    <w:semiHidden/>
    <w:rsid w:val="00DD0B05"/>
    <w:rPr>
      <w:rFonts w:ascii="Bookman Old Style" w:hAnsi="Bookman Old Style"/>
      <w:sz w:val="24"/>
      <w:szCs w:val="24"/>
      <w:lang w:val="ro-RO" w:eastAsia="zh-CN"/>
    </w:rPr>
  </w:style>
  <w:style w:type="character" w:customStyle="1" w:styleId="Heading4Char">
    <w:name w:val="Heading 4 Char"/>
    <w:link w:val="Heading4"/>
    <w:semiHidden/>
    <w:rsid w:val="00DD0B05"/>
    <w:rPr>
      <w:rFonts w:ascii="Bookman Old Style" w:hAnsi="Bookman Old Style"/>
      <w:sz w:val="24"/>
      <w:szCs w:val="24"/>
      <w:lang w:val="ro-RO" w:eastAsia="zh-CN"/>
    </w:rPr>
  </w:style>
  <w:style w:type="character" w:customStyle="1" w:styleId="Heading5Char">
    <w:name w:val="Heading 5 Char"/>
    <w:link w:val="Heading5"/>
    <w:semiHidden/>
    <w:rsid w:val="00DD0B05"/>
    <w:rPr>
      <w:rFonts w:ascii="Bookman Old Style" w:hAnsi="Bookman Old Style"/>
      <w:sz w:val="24"/>
      <w:szCs w:val="24"/>
      <w:lang w:val="ro-RO" w:eastAsia="zh-CN"/>
    </w:rPr>
  </w:style>
  <w:style w:type="character" w:customStyle="1" w:styleId="Heading6Char">
    <w:name w:val="Heading 6 Char"/>
    <w:link w:val="Heading6"/>
    <w:semiHidden/>
    <w:rsid w:val="00DD0B05"/>
    <w:rPr>
      <w:rFonts w:ascii="Bookman Old Style" w:hAnsi="Bookman Old Style"/>
      <w:sz w:val="24"/>
      <w:szCs w:val="24"/>
      <w:lang w:val="ro-RO" w:eastAsia="zh-CN"/>
    </w:rPr>
  </w:style>
  <w:style w:type="character" w:customStyle="1" w:styleId="Heading7Char">
    <w:name w:val="Heading 7 Char"/>
    <w:link w:val="Heading7"/>
    <w:semiHidden/>
    <w:rsid w:val="00DD0B05"/>
    <w:rPr>
      <w:rFonts w:ascii="Bookman Old Style" w:hAnsi="Bookman Old Style"/>
      <w:sz w:val="24"/>
      <w:szCs w:val="24"/>
      <w:lang w:val="ro-RO" w:eastAsia="zh-CN"/>
    </w:rPr>
  </w:style>
  <w:style w:type="character" w:customStyle="1" w:styleId="Heading8Char">
    <w:name w:val="Heading 8 Char"/>
    <w:link w:val="Heading8"/>
    <w:semiHidden/>
    <w:rsid w:val="00DD0B05"/>
    <w:rPr>
      <w:rFonts w:ascii="Bookman Old Style" w:hAnsi="Bookman Old Style"/>
      <w:sz w:val="24"/>
      <w:szCs w:val="24"/>
      <w:lang w:val="ro-RO" w:eastAsia="zh-CN"/>
    </w:rPr>
  </w:style>
  <w:style w:type="character" w:customStyle="1" w:styleId="Heading9Char">
    <w:name w:val="Heading 9 Char"/>
    <w:link w:val="Heading9"/>
    <w:semiHidden/>
    <w:rsid w:val="00DD0B05"/>
    <w:rPr>
      <w:rFonts w:ascii="Bookman Old Style" w:hAnsi="Bookman Old Style"/>
      <w:sz w:val="24"/>
      <w:szCs w:val="24"/>
      <w:lang w:val="ro-RO" w:eastAsia="zh-CN"/>
    </w:rPr>
  </w:style>
  <w:style w:type="numbering" w:styleId="ArticleSection">
    <w:name w:val="Outline List 3"/>
    <w:basedOn w:val="NoList"/>
    <w:rsid w:val="00DD0B05"/>
    <w:pPr>
      <w:numPr>
        <w:numId w:val="3"/>
      </w:numPr>
    </w:pPr>
  </w:style>
  <w:style w:type="paragraph" w:styleId="Bibliography">
    <w:name w:val="Bibliography"/>
    <w:basedOn w:val="Normal"/>
    <w:next w:val="Normal"/>
    <w:uiPriority w:val="37"/>
    <w:semiHidden/>
    <w:unhideWhenUsed/>
    <w:rsid w:val="00DD0B05"/>
  </w:style>
  <w:style w:type="character" w:styleId="HTMLCite">
    <w:name w:val="HTML Cite"/>
    <w:rsid w:val="00DD0B05"/>
    <w:rPr>
      <w:i w:val="0"/>
      <w:iCs w:val="0"/>
    </w:rPr>
  </w:style>
  <w:style w:type="paragraph" w:styleId="Quote">
    <w:name w:val="Quote"/>
    <w:basedOn w:val="Normal"/>
    <w:next w:val="Normal"/>
    <w:link w:val="QuoteChar"/>
    <w:uiPriority w:val="29"/>
    <w:qFormat/>
    <w:rsid w:val="00DD0B05"/>
  </w:style>
  <w:style w:type="character" w:customStyle="1" w:styleId="QuoteChar">
    <w:name w:val="Quote Char"/>
    <w:link w:val="Quote"/>
    <w:uiPriority w:val="29"/>
    <w:rsid w:val="00DD0B05"/>
    <w:rPr>
      <w:rFonts w:ascii="Bookman Old Style" w:hAnsi="Bookman Old Style"/>
      <w:sz w:val="24"/>
      <w:szCs w:val="24"/>
      <w:lang w:val="ro-RO" w:eastAsia="zh-CN"/>
    </w:rPr>
  </w:style>
  <w:style w:type="paragraph" w:styleId="IntenseQuote">
    <w:name w:val="Intense Quote"/>
    <w:basedOn w:val="Normal"/>
    <w:next w:val="Normal"/>
    <w:link w:val="IntenseQuoteChar"/>
    <w:uiPriority w:val="30"/>
    <w:qFormat/>
    <w:rsid w:val="00DD0B05"/>
    <w:pPr>
      <w:pBdr>
        <w:bottom w:val="single" w:sz="4" w:space="4" w:color="4F81BD"/>
      </w:pBdr>
      <w:spacing w:before="200" w:after="280"/>
      <w:ind w:left="936" w:right="936"/>
    </w:pPr>
  </w:style>
  <w:style w:type="character" w:customStyle="1" w:styleId="IntenseQuoteChar">
    <w:name w:val="Intense Quote Char"/>
    <w:link w:val="IntenseQuote"/>
    <w:uiPriority w:val="30"/>
    <w:rsid w:val="00DD0B05"/>
    <w:rPr>
      <w:rFonts w:ascii="Bookman Old Style" w:hAnsi="Bookman Old Style"/>
      <w:sz w:val="24"/>
      <w:szCs w:val="24"/>
      <w:lang w:val="ro-RO" w:eastAsia="zh-CN"/>
    </w:rPr>
  </w:style>
  <w:style w:type="character" w:styleId="HTMLCode">
    <w:name w:val="HTML Code"/>
    <w:rsid w:val="00DD0B05"/>
    <w:rPr>
      <w:rFonts w:ascii="Bookman Old Style" w:hAnsi="Bookman Old Style" w:cs="Times New Roman"/>
      <w:sz w:val="24"/>
      <w:szCs w:val="24"/>
    </w:rPr>
  </w:style>
  <w:style w:type="paragraph" w:styleId="BodyText2">
    <w:name w:val="Body Text 2"/>
    <w:basedOn w:val="Normal"/>
    <w:link w:val="BodyText2Char"/>
    <w:rsid w:val="00DD0B05"/>
    <w:pPr>
      <w:spacing w:line="480" w:lineRule="auto"/>
    </w:pPr>
  </w:style>
  <w:style w:type="character" w:customStyle="1" w:styleId="BodyText2Char">
    <w:name w:val="Body Text 2 Char"/>
    <w:link w:val="BodyText2"/>
    <w:rsid w:val="00DD0B05"/>
    <w:rPr>
      <w:rFonts w:ascii="Bookman Old Style" w:hAnsi="Bookman Old Style"/>
      <w:sz w:val="24"/>
      <w:szCs w:val="24"/>
      <w:lang w:val="ro-RO" w:eastAsia="zh-CN"/>
    </w:rPr>
  </w:style>
  <w:style w:type="paragraph" w:styleId="BodyText3">
    <w:name w:val="Body Text 3"/>
    <w:basedOn w:val="Normal"/>
    <w:link w:val="BodyText3Char"/>
    <w:rsid w:val="00DD0B05"/>
  </w:style>
  <w:style w:type="character" w:customStyle="1" w:styleId="BodyText3Char">
    <w:name w:val="Body Text 3 Char"/>
    <w:link w:val="BodyText3"/>
    <w:rsid w:val="00DD0B05"/>
    <w:rPr>
      <w:rFonts w:ascii="Bookman Old Style" w:hAnsi="Bookman Old Style"/>
      <w:sz w:val="24"/>
      <w:szCs w:val="24"/>
      <w:lang w:val="ro-RO" w:eastAsia="zh-CN"/>
    </w:rPr>
  </w:style>
  <w:style w:type="paragraph" w:styleId="TOC1">
    <w:name w:val="toc 1"/>
    <w:basedOn w:val="Normal"/>
    <w:next w:val="Normal"/>
    <w:autoRedefine/>
    <w:uiPriority w:val="39"/>
    <w:rsid w:val="00DD0B05"/>
  </w:style>
  <w:style w:type="paragraph" w:styleId="TOC2">
    <w:name w:val="toc 2"/>
    <w:basedOn w:val="Normal"/>
    <w:next w:val="Normal"/>
    <w:autoRedefine/>
    <w:uiPriority w:val="39"/>
    <w:rsid w:val="00DD0B05"/>
    <w:pPr>
      <w:ind w:left="240"/>
    </w:pPr>
  </w:style>
  <w:style w:type="paragraph" w:styleId="TOC3">
    <w:name w:val="toc 3"/>
    <w:basedOn w:val="Normal"/>
    <w:next w:val="Normal"/>
    <w:autoRedefine/>
    <w:rsid w:val="00DD0B05"/>
    <w:pPr>
      <w:ind w:left="480"/>
    </w:pPr>
  </w:style>
  <w:style w:type="paragraph" w:styleId="TOC4">
    <w:name w:val="toc 4"/>
    <w:basedOn w:val="Normal"/>
    <w:next w:val="Normal"/>
    <w:autoRedefine/>
    <w:rsid w:val="00DD0B05"/>
    <w:pPr>
      <w:ind w:left="720"/>
    </w:pPr>
  </w:style>
  <w:style w:type="paragraph" w:styleId="TOC5">
    <w:name w:val="toc 5"/>
    <w:basedOn w:val="Normal"/>
    <w:next w:val="Normal"/>
    <w:autoRedefine/>
    <w:rsid w:val="00DD0B05"/>
    <w:pPr>
      <w:ind w:left="960"/>
    </w:pPr>
  </w:style>
  <w:style w:type="paragraph" w:styleId="TOC6">
    <w:name w:val="toc 6"/>
    <w:basedOn w:val="Normal"/>
    <w:next w:val="Normal"/>
    <w:autoRedefine/>
    <w:rsid w:val="00DD0B05"/>
    <w:pPr>
      <w:ind w:left="1200"/>
    </w:pPr>
  </w:style>
  <w:style w:type="paragraph" w:styleId="TOC7">
    <w:name w:val="toc 7"/>
    <w:basedOn w:val="Normal"/>
    <w:next w:val="Normal"/>
    <w:autoRedefine/>
    <w:rsid w:val="00DD0B05"/>
    <w:pPr>
      <w:ind w:left="1440"/>
    </w:pPr>
  </w:style>
  <w:style w:type="paragraph" w:styleId="TOC8">
    <w:name w:val="toc 8"/>
    <w:basedOn w:val="Normal"/>
    <w:next w:val="Normal"/>
    <w:autoRedefine/>
    <w:rsid w:val="00DD0B05"/>
    <w:pPr>
      <w:ind w:left="1680"/>
    </w:pPr>
  </w:style>
  <w:style w:type="paragraph" w:styleId="TOC9">
    <w:name w:val="toc 9"/>
    <w:basedOn w:val="Normal"/>
    <w:next w:val="Normal"/>
    <w:autoRedefine/>
    <w:rsid w:val="00DD0B05"/>
    <w:pPr>
      <w:ind w:left="1920"/>
    </w:pPr>
  </w:style>
  <w:style w:type="paragraph" w:styleId="Date">
    <w:name w:val="Date"/>
    <w:basedOn w:val="Normal"/>
    <w:next w:val="Normal"/>
    <w:link w:val="DateChar"/>
    <w:rsid w:val="00DD0B05"/>
  </w:style>
  <w:style w:type="character" w:customStyle="1" w:styleId="DateChar">
    <w:name w:val="Date Char"/>
    <w:link w:val="Date"/>
    <w:rsid w:val="00DD0B05"/>
    <w:rPr>
      <w:rFonts w:ascii="Bookman Old Style" w:hAnsi="Bookman Old Style"/>
      <w:sz w:val="24"/>
      <w:szCs w:val="24"/>
      <w:lang w:val="ro-RO" w:eastAsia="zh-CN"/>
    </w:rPr>
  </w:style>
  <w:style w:type="character" w:styleId="HTMLDefinition">
    <w:name w:val="HTML Definition"/>
    <w:rsid w:val="00DD0B05"/>
    <w:rPr>
      <w:i w:val="0"/>
      <w:iCs w:val="0"/>
    </w:rPr>
  </w:style>
  <w:style w:type="paragraph" w:styleId="Salutation">
    <w:name w:val="Salutation"/>
    <w:basedOn w:val="Normal"/>
    <w:next w:val="Normal"/>
    <w:link w:val="SalutationChar"/>
    <w:rsid w:val="00DD0B05"/>
  </w:style>
  <w:style w:type="character" w:customStyle="1" w:styleId="SalutationChar">
    <w:name w:val="Salutation Char"/>
    <w:link w:val="Salutation"/>
    <w:rsid w:val="00DD0B05"/>
    <w:rPr>
      <w:rFonts w:ascii="Bookman Old Style" w:hAnsi="Bookman Old Style"/>
      <w:sz w:val="24"/>
      <w:szCs w:val="24"/>
      <w:lang w:val="ro-RO" w:eastAsia="zh-CN"/>
    </w:rPr>
  </w:style>
  <w:style w:type="paragraph" w:styleId="Closing">
    <w:name w:val="Closing"/>
    <w:basedOn w:val="Normal"/>
    <w:link w:val="ClosingChar"/>
    <w:rsid w:val="00DD0B05"/>
    <w:pPr>
      <w:ind w:left="4320"/>
    </w:pPr>
  </w:style>
  <w:style w:type="character" w:customStyle="1" w:styleId="ClosingChar">
    <w:name w:val="Closing Char"/>
    <w:link w:val="Closing"/>
    <w:rsid w:val="00DD0B05"/>
    <w:rPr>
      <w:rFonts w:ascii="Bookman Old Style" w:hAnsi="Bookman Old Style"/>
      <w:sz w:val="24"/>
      <w:szCs w:val="24"/>
      <w:lang w:val="ro-RO" w:eastAsia="zh-CN"/>
    </w:rPr>
  </w:style>
  <w:style w:type="table" w:customStyle="1" w:styleId="Grilcolorat1">
    <w:name w:val="Grilă colorată1"/>
    <w:basedOn w:val="TableNormal"/>
    <w:uiPriority w:val="73"/>
    <w:rsid w:val="00DD0B05"/>
    <w:rPr>
      <w:rFonts w:ascii="Bookman Old Style" w:hAnsi="Bookman Old Style"/>
      <w:sz w:val="24"/>
      <w:szCs w:val="24"/>
      <w:lang w:eastAsia="zh-CN"/>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D0B05"/>
    <w:rPr>
      <w:rFonts w:ascii="Bookman Old Style" w:hAnsi="Bookman Old Style"/>
      <w:sz w:val="24"/>
      <w:szCs w:val="24"/>
      <w:lang w:eastAsia="zh-CN"/>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D0B05"/>
    <w:rPr>
      <w:rFonts w:ascii="Bookman Old Style" w:hAnsi="Bookman Old Style"/>
      <w:sz w:val="24"/>
      <w:szCs w:val="24"/>
      <w:lang w:eastAsia="zh-CN"/>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D0B05"/>
    <w:rPr>
      <w:rFonts w:ascii="Bookman Old Style" w:hAnsi="Bookman Old Style"/>
      <w:sz w:val="24"/>
      <w:szCs w:val="24"/>
      <w:lang w:eastAsia="zh-CN"/>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D0B05"/>
    <w:rPr>
      <w:rFonts w:ascii="Bookman Old Style" w:hAnsi="Bookman Old Style"/>
      <w:sz w:val="24"/>
      <w:szCs w:val="24"/>
      <w:lang w:eastAsia="zh-CN"/>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D0B05"/>
    <w:rPr>
      <w:rFonts w:ascii="Bookman Old Style" w:hAnsi="Bookman Old Style"/>
      <w:sz w:val="24"/>
      <w:szCs w:val="24"/>
      <w:lang w:eastAsia="zh-CN"/>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D0B05"/>
    <w:rPr>
      <w:rFonts w:ascii="Bookman Old Style" w:hAnsi="Bookman Old Style"/>
      <w:sz w:val="24"/>
      <w:szCs w:val="24"/>
      <w:lang w:eastAsia="zh-CN"/>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Grildeculoaredeschis1">
    <w:name w:val="Grilă de culoare deschisă1"/>
    <w:basedOn w:val="TableNormal"/>
    <w:uiPriority w:val="62"/>
    <w:rsid w:val="00DD0B05"/>
    <w:rPr>
      <w:rFonts w:ascii="Bookman Old Style" w:hAnsi="Bookman Old Style"/>
      <w:sz w:val="24"/>
      <w:szCs w:val="24"/>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deculoaredeschis-Accentuare11">
    <w:name w:val="Grilă de culoare deschisă - Accentuare 11"/>
    <w:basedOn w:val="TableNormal"/>
    <w:uiPriority w:val="62"/>
    <w:rsid w:val="00DD0B05"/>
    <w:rPr>
      <w:rFonts w:ascii="Bookman Old Style" w:hAnsi="Bookman Old Style"/>
      <w:sz w:val="24"/>
      <w:szCs w:val="24"/>
      <w:lang w:eastAsia="zh-C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D0B05"/>
    <w:rPr>
      <w:rFonts w:ascii="Bookman Old Style" w:hAnsi="Bookman Old Style"/>
      <w:sz w:val="24"/>
      <w:szCs w:val="24"/>
      <w:lang w:eastAsia="zh-C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D0B05"/>
    <w:rPr>
      <w:rFonts w:ascii="Bookman Old Style" w:hAnsi="Bookman Old Style"/>
      <w:sz w:val="24"/>
      <w:szCs w:val="24"/>
      <w:lang w:eastAsia="zh-C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D0B05"/>
    <w:rPr>
      <w:rFonts w:ascii="Bookman Old Style" w:hAnsi="Bookman Old Style"/>
      <w:sz w:val="24"/>
      <w:szCs w:val="24"/>
      <w:lang w:eastAsia="zh-C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D0B05"/>
    <w:rPr>
      <w:rFonts w:ascii="Bookman Old Style" w:hAnsi="Bookman Old Style"/>
      <w:sz w:val="24"/>
      <w:szCs w:val="24"/>
      <w:lang w:eastAsia="zh-C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D0B05"/>
    <w:rPr>
      <w:rFonts w:ascii="Bookman Old Style" w:hAnsi="Bookman Old Style"/>
      <w:sz w:val="24"/>
      <w:szCs w:val="24"/>
      <w:lang w:eastAsia="zh-C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Grilmedie11">
    <w:name w:val="Grilă medie 11"/>
    <w:basedOn w:val="TableNormal"/>
    <w:uiPriority w:val="67"/>
    <w:rsid w:val="00DD0B05"/>
    <w:rPr>
      <w:rFonts w:ascii="Bookman Old Style" w:hAnsi="Bookman Old Style"/>
      <w:sz w:val="24"/>
      <w:szCs w:val="24"/>
      <w:lang w:eastAsia="zh-CN"/>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D0B05"/>
    <w:rPr>
      <w:rFonts w:ascii="Bookman Old Style" w:hAnsi="Bookman Old Style"/>
      <w:sz w:val="24"/>
      <w:szCs w:val="24"/>
      <w:lang w:eastAsia="zh-C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D0B05"/>
    <w:rPr>
      <w:rFonts w:ascii="Bookman Old Style" w:hAnsi="Bookman Old Style"/>
      <w:sz w:val="24"/>
      <w:szCs w:val="24"/>
      <w:lang w:eastAsia="zh-CN"/>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D0B05"/>
    <w:rPr>
      <w:rFonts w:ascii="Bookman Old Style" w:hAnsi="Bookman Old Style"/>
      <w:sz w:val="24"/>
      <w:szCs w:val="24"/>
      <w:lang w:eastAsia="zh-C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D0B05"/>
    <w:rPr>
      <w:rFonts w:ascii="Bookman Old Style" w:hAnsi="Bookman Old Style"/>
      <w:sz w:val="24"/>
      <w:szCs w:val="24"/>
      <w:lang w:eastAsia="zh-CN"/>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D0B05"/>
    <w:rPr>
      <w:rFonts w:ascii="Bookman Old Style" w:hAnsi="Bookman Old Style"/>
      <w:sz w:val="24"/>
      <w:szCs w:val="24"/>
      <w:lang w:eastAsia="zh-C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D0B05"/>
    <w:rPr>
      <w:rFonts w:ascii="Bookman Old Style" w:hAnsi="Bookman Old Style"/>
      <w:sz w:val="24"/>
      <w:szCs w:val="24"/>
      <w:lang w:eastAsia="zh-CN"/>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medie21">
    <w:name w:val="Grilă medie 21"/>
    <w:basedOn w:val="TableNormal"/>
    <w:uiPriority w:val="68"/>
    <w:rsid w:val="00DD0B05"/>
    <w:rPr>
      <w:rFonts w:ascii="Bookman Old Style" w:hAnsi="Bookman Old Style"/>
      <w:sz w:val="24"/>
      <w:szCs w:val="24"/>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D0B05"/>
    <w:rPr>
      <w:rFonts w:ascii="Bookman Old Style" w:hAnsi="Bookman Old Style"/>
      <w:sz w:val="24"/>
      <w:szCs w:val="24"/>
      <w:lang w:eastAsia="zh-C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D0B05"/>
    <w:rPr>
      <w:rFonts w:ascii="Bookman Old Style" w:hAnsi="Bookman Old Style"/>
      <w:sz w:val="24"/>
      <w:szCs w:val="24"/>
      <w:lang w:eastAsia="zh-C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D0B05"/>
    <w:rPr>
      <w:rFonts w:ascii="Bookman Old Style" w:hAnsi="Bookman Old Style"/>
      <w:sz w:val="24"/>
      <w:szCs w:val="24"/>
      <w:lang w:eastAsia="zh-C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D0B05"/>
    <w:rPr>
      <w:rFonts w:ascii="Bookman Old Style" w:hAnsi="Bookman Old Style"/>
      <w:sz w:val="24"/>
      <w:szCs w:val="24"/>
      <w:lang w:eastAsia="zh-C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D0B05"/>
    <w:rPr>
      <w:rFonts w:ascii="Bookman Old Style" w:hAnsi="Bookman Old Style"/>
      <w:sz w:val="24"/>
      <w:szCs w:val="24"/>
      <w:lang w:eastAsia="zh-C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D0B05"/>
    <w:rPr>
      <w:rFonts w:ascii="Bookman Old Style" w:hAnsi="Bookman Old Style"/>
      <w:sz w:val="24"/>
      <w:szCs w:val="24"/>
      <w:lang w:eastAsia="zh-C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medie31">
    <w:name w:val="Grilă medie 31"/>
    <w:basedOn w:val="TableNormal"/>
    <w:uiPriority w:val="69"/>
    <w:rsid w:val="00DD0B05"/>
    <w:rPr>
      <w:rFonts w:ascii="Bookman Old Style" w:hAnsi="Bookman Old Style"/>
      <w:sz w:val="24"/>
      <w:szCs w:val="24"/>
      <w:lang w:eastAsia="zh-C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D0B05"/>
    <w:rPr>
      <w:rFonts w:ascii="Bookman Old Style" w:hAnsi="Bookman Old Style"/>
      <w:sz w:val="24"/>
      <w:szCs w:val="24"/>
      <w:lang w:eastAsia="zh-C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D0B05"/>
    <w:rPr>
      <w:rFonts w:ascii="Bookman Old Style" w:hAnsi="Bookman Old Style"/>
      <w:sz w:val="24"/>
      <w:szCs w:val="24"/>
      <w:lang w:eastAsia="zh-C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D0B05"/>
    <w:rPr>
      <w:rFonts w:ascii="Bookman Old Style" w:hAnsi="Bookman Old Style"/>
      <w:sz w:val="24"/>
      <w:szCs w:val="24"/>
      <w:lang w:eastAsia="zh-C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D0B05"/>
    <w:rPr>
      <w:rFonts w:ascii="Bookman Old Style" w:hAnsi="Bookman Old Style"/>
      <w:sz w:val="24"/>
      <w:szCs w:val="24"/>
      <w:lang w:eastAsia="zh-C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D0B05"/>
    <w:rPr>
      <w:rFonts w:ascii="Bookman Old Style" w:hAnsi="Bookman Old Style"/>
      <w:sz w:val="24"/>
      <w:szCs w:val="24"/>
      <w:lang w:eastAsia="zh-C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D0B05"/>
    <w:rPr>
      <w:rFonts w:ascii="Bookman Old Style" w:hAnsi="Bookman Old Style"/>
      <w:sz w:val="24"/>
      <w:szCs w:val="24"/>
      <w:lang w:eastAsia="zh-C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Grid">
    <w:name w:val="Table Grid"/>
    <w:basedOn w:val="TableNormal"/>
    <w:rsid w:val="00DD0B05"/>
    <w:rPr>
      <w:rFonts w:ascii="Bookman Old Style" w:hAnsi="Bookman Old Style"/>
      <w:sz w:val="24"/>
      <w:szCs w:val="24"/>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rsid w:val="00DD0B05"/>
    <w:rPr>
      <w:color w:val="auto"/>
      <w:u w:val="none"/>
    </w:rPr>
  </w:style>
  <w:style w:type="character" w:styleId="FollowedHyperlink">
    <w:name w:val="FollowedHyperlink"/>
    <w:rsid w:val="00DD0B05"/>
    <w:rPr>
      <w:color w:val="auto"/>
      <w:u w:val="none"/>
    </w:rPr>
  </w:style>
  <w:style w:type="paragraph" w:styleId="BodyTextIndent">
    <w:name w:val="Body Text Indent"/>
    <w:basedOn w:val="Normal"/>
    <w:link w:val="BodyTextIndentChar"/>
    <w:rsid w:val="00DD0B05"/>
    <w:pPr>
      <w:ind w:left="360"/>
    </w:pPr>
  </w:style>
  <w:style w:type="character" w:customStyle="1" w:styleId="BodyTextIndentChar">
    <w:name w:val="Body Text Indent Char"/>
    <w:link w:val="BodyTextIndent"/>
    <w:rsid w:val="00DD0B05"/>
    <w:rPr>
      <w:rFonts w:ascii="Bookman Old Style" w:hAnsi="Bookman Old Style"/>
      <w:sz w:val="24"/>
      <w:szCs w:val="24"/>
      <w:lang w:val="ro-RO" w:eastAsia="zh-CN"/>
    </w:rPr>
  </w:style>
  <w:style w:type="paragraph" w:styleId="BodyTextIndent2">
    <w:name w:val="Body Text Indent 2"/>
    <w:basedOn w:val="Normal"/>
    <w:link w:val="BodyTextIndent2Char"/>
    <w:rsid w:val="00DD0B05"/>
    <w:pPr>
      <w:spacing w:line="480" w:lineRule="auto"/>
      <w:ind w:left="360"/>
    </w:pPr>
  </w:style>
  <w:style w:type="character" w:customStyle="1" w:styleId="BodyTextIndent2Char">
    <w:name w:val="Body Text Indent 2 Char"/>
    <w:link w:val="BodyTextIndent2"/>
    <w:rsid w:val="00DD0B05"/>
    <w:rPr>
      <w:rFonts w:ascii="Bookman Old Style" w:hAnsi="Bookman Old Style"/>
      <w:sz w:val="24"/>
      <w:szCs w:val="24"/>
      <w:lang w:val="ro-RO" w:eastAsia="zh-CN"/>
    </w:rPr>
  </w:style>
  <w:style w:type="paragraph" w:styleId="BodyTextIndent3">
    <w:name w:val="Body Text Indent 3"/>
    <w:basedOn w:val="Normal"/>
    <w:link w:val="BodyTextIndent3Char"/>
    <w:rsid w:val="00DD0B05"/>
    <w:pPr>
      <w:ind w:left="360"/>
    </w:pPr>
  </w:style>
  <w:style w:type="character" w:customStyle="1" w:styleId="BodyTextIndent3Char">
    <w:name w:val="Body Text Indent 3 Char"/>
    <w:link w:val="BodyTextIndent3"/>
    <w:rsid w:val="00DD0B05"/>
    <w:rPr>
      <w:rFonts w:ascii="Bookman Old Style" w:hAnsi="Bookman Old Style"/>
      <w:sz w:val="24"/>
      <w:szCs w:val="24"/>
      <w:lang w:val="ro-RO" w:eastAsia="zh-CN"/>
    </w:rPr>
  </w:style>
  <w:style w:type="paragraph" w:styleId="NormalIndent">
    <w:name w:val="Normal Indent"/>
    <w:basedOn w:val="Normal"/>
    <w:rsid w:val="00DD0B05"/>
    <w:pPr>
      <w:ind w:left="720"/>
    </w:pPr>
  </w:style>
  <w:style w:type="paragraph" w:styleId="Index1">
    <w:name w:val="index 1"/>
    <w:basedOn w:val="Normal"/>
    <w:next w:val="Normal"/>
    <w:autoRedefine/>
    <w:rsid w:val="00DD0B05"/>
    <w:pPr>
      <w:ind w:left="240" w:hanging="240"/>
    </w:pPr>
  </w:style>
  <w:style w:type="paragraph" w:styleId="Index2">
    <w:name w:val="index 2"/>
    <w:basedOn w:val="Normal"/>
    <w:next w:val="Normal"/>
    <w:autoRedefine/>
    <w:rsid w:val="00DD0B05"/>
    <w:pPr>
      <w:ind w:left="480" w:hanging="240"/>
    </w:pPr>
  </w:style>
  <w:style w:type="paragraph" w:styleId="Index3">
    <w:name w:val="index 3"/>
    <w:basedOn w:val="Normal"/>
    <w:next w:val="Normal"/>
    <w:autoRedefine/>
    <w:rsid w:val="00DD0B05"/>
    <w:pPr>
      <w:ind w:left="720" w:hanging="240"/>
    </w:pPr>
  </w:style>
  <w:style w:type="paragraph" w:styleId="Index4">
    <w:name w:val="index 4"/>
    <w:basedOn w:val="Normal"/>
    <w:next w:val="Normal"/>
    <w:autoRedefine/>
    <w:rsid w:val="00DD0B05"/>
    <w:pPr>
      <w:ind w:left="960" w:hanging="240"/>
    </w:pPr>
  </w:style>
  <w:style w:type="paragraph" w:styleId="Index5">
    <w:name w:val="index 5"/>
    <w:basedOn w:val="Normal"/>
    <w:next w:val="Normal"/>
    <w:autoRedefine/>
    <w:rsid w:val="00DD0B05"/>
    <w:pPr>
      <w:ind w:left="1200" w:hanging="240"/>
    </w:pPr>
  </w:style>
  <w:style w:type="paragraph" w:styleId="Index6">
    <w:name w:val="index 6"/>
    <w:basedOn w:val="Normal"/>
    <w:next w:val="Normal"/>
    <w:autoRedefine/>
    <w:rsid w:val="00DD0B05"/>
    <w:pPr>
      <w:ind w:left="1440" w:hanging="240"/>
    </w:pPr>
  </w:style>
  <w:style w:type="paragraph" w:styleId="Index7">
    <w:name w:val="index 7"/>
    <w:basedOn w:val="Normal"/>
    <w:next w:val="Normal"/>
    <w:autoRedefine/>
    <w:rsid w:val="00DD0B05"/>
    <w:pPr>
      <w:ind w:left="1680" w:hanging="240"/>
    </w:pPr>
  </w:style>
  <w:style w:type="paragraph" w:styleId="Index8">
    <w:name w:val="index 8"/>
    <w:basedOn w:val="Normal"/>
    <w:next w:val="Normal"/>
    <w:autoRedefine/>
    <w:rsid w:val="00DD0B05"/>
    <w:pPr>
      <w:ind w:left="1920" w:hanging="240"/>
    </w:pPr>
  </w:style>
  <w:style w:type="paragraph" w:styleId="Index9">
    <w:name w:val="index 9"/>
    <w:basedOn w:val="Normal"/>
    <w:next w:val="Normal"/>
    <w:autoRedefine/>
    <w:rsid w:val="00DD0B05"/>
    <w:pPr>
      <w:ind w:left="2160" w:hanging="240"/>
    </w:pPr>
  </w:style>
  <w:style w:type="paragraph" w:styleId="Caption">
    <w:name w:val="caption"/>
    <w:basedOn w:val="Normal"/>
    <w:next w:val="Normal"/>
    <w:semiHidden/>
    <w:unhideWhenUsed/>
    <w:qFormat/>
    <w:rsid w:val="00DD0B05"/>
  </w:style>
  <w:style w:type="paragraph" w:styleId="List">
    <w:name w:val="List"/>
    <w:basedOn w:val="Normal"/>
    <w:rsid w:val="00DD0B05"/>
    <w:pPr>
      <w:ind w:left="360" w:hanging="360"/>
      <w:contextualSpacing/>
    </w:pPr>
  </w:style>
  <w:style w:type="paragraph" w:styleId="List2">
    <w:name w:val="List 2"/>
    <w:basedOn w:val="Normal"/>
    <w:rsid w:val="00DD0B05"/>
    <w:pPr>
      <w:ind w:left="720" w:hanging="360"/>
      <w:contextualSpacing/>
    </w:pPr>
  </w:style>
  <w:style w:type="paragraph" w:styleId="List3">
    <w:name w:val="List 3"/>
    <w:basedOn w:val="Normal"/>
    <w:rsid w:val="00DD0B05"/>
    <w:pPr>
      <w:ind w:left="1080" w:hanging="360"/>
      <w:contextualSpacing/>
    </w:pPr>
  </w:style>
  <w:style w:type="paragraph" w:styleId="List4">
    <w:name w:val="List 4"/>
    <w:basedOn w:val="Normal"/>
    <w:rsid w:val="00DD0B05"/>
    <w:pPr>
      <w:ind w:left="1440" w:hanging="360"/>
      <w:contextualSpacing/>
    </w:pPr>
  </w:style>
  <w:style w:type="paragraph" w:styleId="List5">
    <w:name w:val="List 5"/>
    <w:basedOn w:val="Normal"/>
    <w:rsid w:val="00DD0B05"/>
    <w:pPr>
      <w:ind w:left="1800" w:hanging="360"/>
      <w:contextualSpacing/>
    </w:pPr>
  </w:style>
  <w:style w:type="table" w:customStyle="1" w:styleId="Listcolorat1">
    <w:name w:val="Listă colorată1"/>
    <w:basedOn w:val="TableNormal"/>
    <w:uiPriority w:val="72"/>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ListContinue">
    <w:name w:val="List Continue"/>
    <w:basedOn w:val="Normal"/>
    <w:rsid w:val="00DD0B05"/>
    <w:pPr>
      <w:ind w:left="360"/>
      <w:contextualSpacing/>
    </w:pPr>
  </w:style>
  <w:style w:type="paragraph" w:styleId="ListContinue2">
    <w:name w:val="List Continue 2"/>
    <w:basedOn w:val="Normal"/>
    <w:rsid w:val="00DD0B05"/>
    <w:pPr>
      <w:ind w:left="720"/>
      <w:contextualSpacing/>
    </w:pPr>
  </w:style>
  <w:style w:type="paragraph" w:styleId="ListContinue3">
    <w:name w:val="List Continue 3"/>
    <w:basedOn w:val="Normal"/>
    <w:rsid w:val="00DD0B05"/>
    <w:pPr>
      <w:ind w:left="1080"/>
      <w:contextualSpacing/>
    </w:pPr>
  </w:style>
  <w:style w:type="paragraph" w:styleId="ListContinue4">
    <w:name w:val="List Continue 4"/>
    <w:basedOn w:val="Normal"/>
    <w:rsid w:val="00DD0B05"/>
    <w:pPr>
      <w:ind w:left="1440"/>
      <w:contextualSpacing/>
    </w:pPr>
  </w:style>
  <w:style w:type="paragraph" w:styleId="ListContinue5">
    <w:name w:val="List Continue 5"/>
    <w:basedOn w:val="Normal"/>
    <w:rsid w:val="00DD0B05"/>
    <w:pPr>
      <w:ind w:left="1800"/>
      <w:contextualSpacing/>
    </w:pPr>
  </w:style>
  <w:style w:type="paragraph" w:styleId="ListBullet">
    <w:name w:val="List Bullet"/>
    <w:basedOn w:val="Normal"/>
    <w:rsid w:val="00DD0B05"/>
    <w:pPr>
      <w:numPr>
        <w:numId w:val="4"/>
      </w:numPr>
      <w:contextualSpacing/>
    </w:pPr>
  </w:style>
  <w:style w:type="paragraph" w:styleId="ListBullet2">
    <w:name w:val="List Bullet 2"/>
    <w:basedOn w:val="Normal"/>
    <w:rsid w:val="00DD0B05"/>
    <w:pPr>
      <w:numPr>
        <w:numId w:val="5"/>
      </w:numPr>
      <w:contextualSpacing/>
    </w:pPr>
  </w:style>
  <w:style w:type="paragraph" w:styleId="ListBullet3">
    <w:name w:val="List Bullet 3"/>
    <w:basedOn w:val="Normal"/>
    <w:rsid w:val="00DD0B05"/>
    <w:pPr>
      <w:numPr>
        <w:numId w:val="6"/>
      </w:numPr>
      <w:contextualSpacing/>
    </w:pPr>
  </w:style>
  <w:style w:type="paragraph" w:styleId="ListBullet4">
    <w:name w:val="List Bullet 4"/>
    <w:basedOn w:val="Normal"/>
    <w:rsid w:val="00DD0B05"/>
    <w:pPr>
      <w:numPr>
        <w:numId w:val="7"/>
      </w:numPr>
      <w:contextualSpacing/>
    </w:pPr>
  </w:style>
  <w:style w:type="paragraph" w:styleId="ListBullet5">
    <w:name w:val="List Bullet 5"/>
    <w:basedOn w:val="Normal"/>
    <w:rsid w:val="00DD0B05"/>
    <w:pPr>
      <w:numPr>
        <w:numId w:val="8"/>
      </w:numPr>
      <w:contextualSpacing/>
    </w:pPr>
  </w:style>
  <w:style w:type="table" w:customStyle="1" w:styleId="Listdeculoaredeschis1">
    <w:name w:val="Listă de culoare deschisă1"/>
    <w:basedOn w:val="TableNormal"/>
    <w:uiPriority w:val="61"/>
    <w:rsid w:val="00DD0B05"/>
    <w:rPr>
      <w:rFonts w:ascii="Bookman Old Style" w:hAnsi="Bookman Old Style"/>
      <w:sz w:val="24"/>
      <w:szCs w:val="24"/>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deculoaredeschis-Accentuare11">
    <w:name w:val="Listă de culoare deschisă - Accentuare 11"/>
    <w:basedOn w:val="TableNormal"/>
    <w:uiPriority w:val="61"/>
    <w:rsid w:val="00DD0B05"/>
    <w:rPr>
      <w:rFonts w:ascii="Bookman Old Style" w:hAnsi="Bookman Old Style"/>
      <w:sz w:val="24"/>
      <w:szCs w:val="24"/>
      <w:lang w:eastAsia="zh-C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D0B05"/>
    <w:rPr>
      <w:rFonts w:ascii="Bookman Old Style" w:hAnsi="Bookman Old Style"/>
      <w:sz w:val="24"/>
      <w:szCs w:val="24"/>
      <w:lang w:eastAsia="zh-C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D0B05"/>
    <w:rPr>
      <w:rFonts w:ascii="Bookman Old Style" w:hAnsi="Bookman Old Style"/>
      <w:sz w:val="24"/>
      <w:szCs w:val="24"/>
      <w:lang w:eastAsia="zh-C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D0B05"/>
    <w:rPr>
      <w:rFonts w:ascii="Bookman Old Style" w:hAnsi="Bookman Old Style"/>
      <w:sz w:val="24"/>
      <w:szCs w:val="24"/>
      <w:lang w:eastAsia="zh-CN"/>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D0B05"/>
    <w:rPr>
      <w:rFonts w:ascii="Bookman Old Style" w:hAnsi="Bookman Old Style"/>
      <w:sz w:val="24"/>
      <w:szCs w:val="24"/>
      <w:lang w:eastAsia="zh-C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D0B05"/>
    <w:rPr>
      <w:rFonts w:ascii="Bookman Old Style" w:hAnsi="Bookman Old Style"/>
      <w:sz w:val="24"/>
      <w:szCs w:val="24"/>
      <w:lang w:eastAsia="zh-CN"/>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stdeculoarenchis1">
    <w:name w:val="Listă de culoare închisă1"/>
    <w:basedOn w:val="TableNormal"/>
    <w:uiPriority w:val="70"/>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D0B05"/>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stmedie11">
    <w:name w:val="Listă medie 11"/>
    <w:basedOn w:val="TableNormal"/>
    <w:uiPriority w:val="65"/>
    <w:rsid w:val="00DD0B05"/>
    <w:rPr>
      <w:rFonts w:ascii="Bookman Old Style" w:hAnsi="Bookman Old Style"/>
      <w:sz w:val="24"/>
      <w:szCs w:val="24"/>
      <w:lang w:eastAsia="zh-C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medie1-Accentuare11">
    <w:name w:val="Listă medie 1 - Accentuare 11"/>
    <w:basedOn w:val="TableNormal"/>
    <w:uiPriority w:val="65"/>
    <w:rsid w:val="00DD0B05"/>
    <w:rPr>
      <w:rFonts w:ascii="Bookman Old Style" w:hAnsi="Bookman Old Style"/>
      <w:sz w:val="24"/>
      <w:szCs w:val="24"/>
      <w:lang w:eastAsia="zh-CN"/>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D0B05"/>
    <w:rPr>
      <w:rFonts w:ascii="Bookman Old Style" w:hAnsi="Bookman Old Style"/>
      <w:sz w:val="24"/>
      <w:szCs w:val="24"/>
      <w:lang w:eastAsia="zh-CN"/>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D0B05"/>
    <w:rPr>
      <w:rFonts w:ascii="Bookman Old Style" w:hAnsi="Bookman Old Style"/>
      <w:sz w:val="24"/>
      <w:szCs w:val="24"/>
      <w:lang w:eastAsia="zh-CN"/>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D0B05"/>
    <w:rPr>
      <w:rFonts w:ascii="Bookman Old Style" w:hAnsi="Bookman Old Style"/>
      <w:sz w:val="24"/>
      <w:szCs w:val="24"/>
      <w:lang w:eastAsia="zh-CN"/>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D0B05"/>
    <w:rPr>
      <w:rFonts w:ascii="Bookman Old Style" w:hAnsi="Bookman Old Style"/>
      <w:sz w:val="24"/>
      <w:szCs w:val="24"/>
      <w:lang w:eastAsia="zh-C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D0B05"/>
    <w:rPr>
      <w:rFonts w:ascii="Bookman Old Style" w:hAnsi="Bookman Old Style"/>
      <w:sz w:val="24"/>
      <w:szCs w:val="24"/>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medie21">
    <w:name w:val="Listă medie 21"/>
    <w:basedOn w:val="TableNormal"/>
    <w:uiPriority w:val="66"/>
    <w:rsid w:val="00DD0B05"/>
    <w:rPr>
      <w:rFonts w:ascii="Bookman Old Style" w:hAnsi="Bookman Old Style"/>
      <w:sz w:val="24"/>
      <w:szCs w:val="24"/>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D0B05"/>
    <w:rPr>
      <w:rFonts w:ascii="Bookman Old Style" w:hAnsi="Bookman Old Style"/>
      <w:sz w:val="24"/>
      <w:szCs w:val="24"/>
      <w:lang w:eastAsia="zh-C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D0B05"/>
    <w:rPr>
      <w:rFonts w:ascii="Bookman Old Style" w:hAnsi="Bookman Old Style"/>
      <w:sz w:val="24"/>
      <w:szCs w:val="24"/>
      <w:lang w:eastAsia="zh-C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D0B05"/>
    <w:rPr>
      <w:rFonts w:ascii="Bookman Old Style" w:hAnsi="Bookman Old Style"/>
      <w:sz w:val="24"/>
      <w:szCs w:val="24"/>
      <w:lang w:eastAsia="zh-C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D0B05"/>
    <w:rPr>
      <w:rFonts w:ascii="Bookman Old Style" w:hAnsi="Bookman Old Style"/>
      <w:sz w:val="24"/>
      <w:szCs w:val="24"/>
      <w:lang w:eastAsia="zh-CN"/>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D0B05"/>
    <w:rPr>
      <w:rFonts w:ascii="Bookman Old Style" w:hAnsi="Bookman Old Style"/>
      <w:sz w:val="24"/>
      <w:szCs w:val="24"/>
      <w:lang w:eastAsia="zh-C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D0B05"/>
    <w:rPr>
      <w:rFonts w:ascii="Bookman Old Style" w:hAnsi="Bookman Old Style"/>
      <w:sz w:val="24"/>
      <w:szCs w:val="24"/>
      <w:lang w:eastAsia="zh-CN"/>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styleId="ListNumber">
    <w:name w:val="List Number"/>
    <w:basedOn w:val="Normal"/>
    <w:rsid w:val="00DD0B05"/>
    <w:pPr>
      <w:numPr>
        <w:numId w:val="9"/>
      </w:numPr>
      <w:contextualSpacing/>
    </w:pPr>
  </w:style>
  <w:style w:type="paragraph" w:styleId="ListNumber2">
    <w:name w:val="List Number 2"/>
    <w:basedOn w:val="Normal"/>
    <w:rsid w:val="00DD0B05"/>
    <w:pPr>
      <w:numPr>
        <w:numId w:val="10"/>
      </w:numPr>
      <w:contextualSpacing/>
    </w:pPr>
  </w:style>
  <w:style w:type="paragraph" w:styleId="ListNumber3">
    <w:name w:val="List Number 3"/>
    <w:basedOn w:val="Normal"/>
    <w:rsid w:val="00DD0B05"/>
    <w:pPr>
      <w:numPr>
        <w:numId w:val="11"/>
      </w:numPr>
      <w:contextualSpacing/>
    </w:pPr>
  </w:style>
  <w:style w:type="paragraph" w:styleId="ListNumber4">
    <w:name w:val="List Number 4"/>
    <w:basedOn w:val="Normal"/>
    <w:rsid w:val="00DD0B05"/>
    <w:pPr>
      <w:numPr>
        <w:numId w:val="12"/>
      </w:numPr>
      <w:contextualSpacing/>
    </w:pPr>
  </w:style>
  <w:style w:type="paragraph" w:styleId="ListNumber5">
    <w:name w:val="List Number 5"/>
    <w:basedOn w:val="Normal"/>
    <w:rsid w:val="00DD0B05"/>
    <w:pPr>
      <w:numPr>
        <w:numId w:val="13"/>
      </w:numPr>
      <w:contextualSpacing/>
    </w:pPr>
  </w:style>
  <w:style w:type="paragraph" w:styleId="ListParagraph">
    <w:name w:val="List Paragraph"/>
    <w:basedOn w:val="Normal"/>
    <w:uiPriority w:val="34"/>
    <w:qFormat/>
    <w:rsid w:val="00DD0B05"/>
    <w:pPr>
      <w:ind w:left="720"/>
    </w:pPr>
  </w:style>
  <w:style w:type="character" w:styleId="HTMLTypewriter">
    <w:name w:val="HTML Typewriter"/>
    <w:rsid w:val="00DD0B05"/>
    <w:rPr>
      <w:rFonts w:ascii="Bookman Old Style" w:hAnsi="Bookman Old Style" w:cs="Times New Roman"/>
      <w:sz w:val="24"/>
      <w:szCs w:val="24"/>
    </w:rPr>
  </w:style>
  <w:style w:type="character" w:styleId="HTMLSample">
    <w:name w:val="HTML Sample"/>
    <w:rsid w:val="00DD0B05"/>
    <w:rPr>
      <w:rFonts w:ascii="Bookman Old Style" w:hAnsi="Bookman Old Style" w:cs="Times New Roman"/>
    </w:rPr>
  </w:style>
  <w:style w:type="paragraph" w:styleId="NormalWeb">
    <w:name w:val="Normal (Web)"/>
    <w:basedOn w:val="Normal"/>
    <w:rsid w:val="00DD0B05"/>
  </w:style>
  <w:style w:type="character" w:styleId="LineNumber">
    <w:name w:val="line number"/>
    <w:basedOn w:val="DefaultParagraphFont"/>
    <w:rsid w:val="00DD0B05"/>
  </w:style>
  <w:style w:type="character" w:styleId="PageNumber">
    <w:name w:val="page number"/>
    <w:basedOn w:val="DefaultParagraphFont"/>
    <w:rsid w:val="00DD0B05"/>
  </w:style>
  <w:style w:type="paragraph" w:styleId="DocumentMap">
    <w:name w:val="Document Map"/>
    <w:basedOn w:val="Normal"/>
    <w:link w:val="DocumentMapChar"/>
    <w:rsid w:val="00DD0B05"/>
  </w:style>
  <w:style w:type="character" w:customStyle="1" w:styleId="DocumentMapChar">
    <w:name w:val="Document Map Char"/>
    <w:link w:val="DocumentMap"/>
    <w:rsid w:val="00DD0B05"/>
    <w:rPr>
      <w:rFonts w:ascii="Bookman Old Style" w:hAnsi="Bookman Old Style"/>
      <w:sz w:val="24"/>
      <w:szCs w:val="24"/>
      <w:lang w:val="ro-RO" w:eastAsia="zh-CN"/>
    </w:rPr>
  </w:style>
  <w:style w:type="paragraph" w:styleId="HTMLPreformatted">
    <w:name w:val="HTML Preformatted"/>
    <w:basedOn w:val="Normal"/>
    <w:link w:val="HTMLPreformattedChar"/>
    <w:rsid w:val="00DD0B05"/>
  </w:style>
  <w:style w:type="character" w:customStyle="1" w:styleId="HTMLPreformattedChar">
    <w:name w:val="HTML Preformatted Char"/>
    <w:link w:val="HTMLPreformatted"/>
    <w:rsid w:val="00DD0B05"/>
    <w:rPr>
      <w:rFonts w:ascii="Bookman Old Style" w:hAnsi="Bookman Old Style"/>
      <w:sz w:val="24"/>
      <w:szCs w:val="24"/>
      <w:lang w:val="ro-RO" w:eastAsia="zh-CN"/>
    </w:rPr>
  </w:style>
  <w:style w:type="paragraph" w:styleId="BodyTextFirstIndent">
    <w:name w:val="Body Text First Indent"/>
    <w:basedOn w:val="BodyText"/>
    <w:link w:val="BodyTextFirstIndentChar"/>
    <w:rsid w:val="00DD0B05"/>
    <w:pPr>
      <w:ind w:firstLine="210"/>
    </w:pPr>
  </w:style>
  <w:style w:type="character" w:customStyle="1" w:styleId="BodyTextChar">
    <w:name w:val="Body Text Char"/>
    <w:link w:val="BodyText"/>
    <w:rsid w:val="00DD0B05"/>
    <w:rPr>
      <w:rFonts w:ascii="Bookman Old Style" w:hAnsi="Bookman Old Style"/>
      <w:sz w:val="24"/>
      <w:szCs w:val="24"/>
      <w:lang w:val="ro-RO" w:eastAsia="zh-CN"/>
    </w:rPr>
  </w:style>
  <w:style w:type="character" w:customStyle="1" w:styleId="BodyTextFirstIndentChar">
    <w:name w:val="Body Text First Indent Char"/>
    <w:link w:val="BodyTextFirstIndent"/>
    <w:rsid w:val="00DD0B05"/>
    <w:rPr>
      <w:rFonts w:ascii="Bookman Old Style" w:hAnsi="Bookman Old Style"/>
      <w:sz w:val="24"/>
      <w:szCs w:val="24"/>
      <w:lang w:val="ro-RO" w:eastAsia="zh-CN"/>
    </w:rPr>
  </w:style>
  <w:style w:type="paragraph" w:styleId="BodyTextFirstIndent2">
    <w:name w:val="Body Text First Indent 2"/>
    <w:basedOn w:val="BodyTextIndent"/>
    <w:link w:val="BodyTextFirstIndent2Char"/>
    <w:rsid w:val="00DD0B05"/>
    <w:pPr>
      <w:ind w:firstLine="210"/>
    </w:pPr>
  </w:style>
  <w:style w:type="character" w:customStyle="1" w:styleId="BodyTextFirstIndent2Char">
    <w:name w:val="Body Text First Indent 2 Char"/>
    <w:link w:val="BodyTextFirstIndent2"/>
    <w:rsid w:val="00DD0B05"/>
    <w:rPr>
      <w:rFonts w:ascii="Bookman Old Style" w:hAnsi="Bookman Old Style"/>
      <w:sz w:val="24"/>
      <w:szCs w:val="24"/>
      <w:lang w:val="ro-RO" w:eastAsia="zh-CN"/>
    </w:rPr>
  </w:style>
  <w:style w:type="character" w:styleId="CommentReference">
    <w:name w:val="annotation reference"/>
    <w:rsid w:val="00DD0B05"/>
    <w:rPr>
      <w:sz w:val="24"/>
      <w:szCs w:val="24"/>
    </w:rPr>
  </w:style>
  <w:style w:type="character" w:styleId="EndnoteReference">
    <w:name w:val="endnote reference"/>
    <w:rsid w:val="00DD0B05"/>
    <w:rPr>
      <w:vertAlign w:val="baseline"/>
    </w:rPr>
  </w:style>
  <w:style w:type="character" w:styleId="FootnoteReference">
    <w:name w:val="footnote reference"/>
    <w:rsid w:val="00DD0B05"/>
    <w:rPr>
      <w:vertAlign w:val="baseline"/>
    </w:rPr>
  </w:style>
  <w:style w:type="character" w:styleId="IntenseReference">
    <w:name w:val="Intense Reference"/>
    <w:uiPriority w:val="32"/>
    <w:qFormat/>
    <w:rsid w:val="00DD0B05"/>
    <w:rPr>
      <w:b w:val="0"/>
      <w:bCs w:val="0"/>
      <w:smallCaps w:val="0"/>
      <w:color w:val="auto"/>
      <w:spacing w:val="0"/>
      <w:u w:val="none"/>
    </w:rPr>
  </w:style>
  <w:style w:type="character" w:styleId="SubtleReference">
    <w:name w:val="Subtle Reference"/>
    <w:uiPriority w:val="31"/>
    <w:qFormat/>
    <w:rsid w:val="00DD0B05"/>
    <w:rPr>
      <w:smallCaps w:val="0"/>
      <w:color w:val="auto"/>
      <w:u w:val="none"/>
    </w:rPr>
  </w:style>
  <w:style w:type="paragraph" w:styleId="EnvelopeReturn">
    <w:name w:val="envelope return"/>
    <w:basedOn w:val="Normal"/>
    <w:rsid w:val="00DD0B05"/>
  </w:style>
  <w:style w:type="character" w:styleId="Strong">
    <w:name w:val="Strong"/>
    <w:qFormat/>
    <w:rsid w:val="00DD0B05"/>
    <w:rPr>
      <w:b w:val="0"/>
      <w:bCs w:val="0"/>
    </w:rPr>
  </w:style>
  <w:style w:type="paragraph" w:styleId="Signature">
    <w:name w:val="Signature"/>
    <w:basedOn w:val="Normal"/>
    <w:link w:val="SignatureChar"/>
    <w:rsid w:val="00DD0B05"/>
    <w:pPr>
      <w:ind w:left="4320"/>
    </w:pPr>
  </w:style>
  <w:style w:type="character" w:customStyle="1" w:styleId="SignatureChar">
    <w:name w:val="Signature Char"/>
    <w:link w:val="Signature"/>
    <w:rsid w:val="00DD0B05"/>
    <w:rPr>
      <w:rFonts w:ascii="Bookman Old Style" w:hAnsi="Bookman Old Style"/>
      <w:sz w:val="24"/>
      <w:szCs w:val="24"/>
      <w:lang w:val="ro-RO" w:eastAsia="zh-CN"/>
    </w:rPr>
  </w:style>
  <w:style w:type="paragraph" w:styleId="E-mailSignature">
    <w:name w:val="E-mail Signature"/>
    <w:basedOn w:val="Normal"/>
    <w:link w:val="E-mailSignatureChar"/>
    <w:rsid w:val="00DD0B05"/>
  </w:style>
  <w:style w:type="character" w:customStyle="1" w:styleId="E-mailSignatureChar">
    <w:name w:val="E-mail Signature Char"/>
    <w:link w:val="E-mailSignature"/>
    <w:rsid w:val="00DD0B05"/>
    <w:rPr>
      <w:rFonts w:ascii="Bookman Old Style" w:hAnsi="Bookman Old Style"/>
      <w:sz w:val="24"/>
      <w:szCs w:val="24"/>
      <w:lang w:val="ro-RO" w:eastAsia="zh-CN"/>
    </w:rPr>
  </w:style>
  <w:style w:type="paragraph" w:styleId="CommentText">
    <w:name w:val="annotation text"/>
    <w:basedOn w:val="Normal"/>
    <w:link w:val="CommentTextChar"/>
    <w:rsid w:val="00DD0B05"/>
  </w:style>
  <w:style w:type="character" w:customStyle="1" w:styleId="CommentTextChar">
    <w:name w:val="Comment Text Char"/>
    <w:link w:val="CommentText"/>
    <w:rsid w:val="00DD0B05"/>
    <w:rPr>
      <w:rFonts w:ascii="Bookman Old Style" w:hAnsi="Bookman Old Style"/>
      <w:sz w:val="24"/>
      <w:szCs w:val="24"/>
      <w:lang w:val="ro-RO" w:eastAsia="zh-CN"/>
    </w:rPr>
  </w:style>
  <w:style w:type="paragraph" w:styleId="CommentSubject">
    <w:name w:val="annotation subject"/>
    <w:basedOn w:val="CommentText"/>
    <w:next w:val="CommentText"/>
    <w:link w:val="CommentSubjectChar"/>
    <w:rsid w:val="00DD0B05"/>
    <w:rPr>
      <w:rFonts w:ascii="Cambria" w:eastAsia="Times New Roman" w:hAnsi="Cambria"/>
      <w:b/>
      <w:bCs/>
      <w:i/>
      <w:iCs/>
      <w:sz w:val="28"/>
      <w:szCs w:val="28"/>
    </w:rPr>
  </w:style>
  <w:style w:type="character" w:customStyle="1" w:styleId="CommentSubjectChar">
    <w:name w:val="Comment Subject Char"/>
    <w:link w:val="CommentSubject"/>
    <w:rsid w:val="00DD0B05"/>
    <w:rPr>
      <w:rFonts w:ascii="Cambria" w:eastAsia="Times New Roman" w:hAnsi="Cambria" w:cs="Times New Roman"/>
      <w:b/>
      <w:bCs/>
      <w:i/>
      <w:iCs/>
      <w:sz w:val="28"/>
      <w:szCs w:val="28"/>
      <w:lang w:val="ro-RO" w:eastAsia="zh-CN"/>
    </w:rPr>
  </w:style>
  <w:style w:type="paragraph" w:styleId="Subtitle">
    <w:name w:val="Subtitle"/>
    <w:basedOn w:val="Normal"/>
    <w:next w:val="Normal"/>
    <w:link w:val="SubtitleChar"/>
    <w:qFormat/>
    <w:rsid w:val="00DD0B05"/>
    <w:pPr>
      <w:spacing w:after="60"/>
      <w:jc w:val="center"/>
      <w:outlineLvl w:val="1"/>
    </w:pPr>
  </w:style>
  <w:style w:type="character" w:customStyle="1" w:styleId="SubtitleChar">
    <w:name w:val="Subtitle Char"/>
    <w:link w:val="Subtitle"/>
    <w:rsid w:val="00DD0B05"/>
    <w:rPr>
      <w:rFonts w:ascii="Bookman Old Style" w:hAnsi="Bookman Old Style"/>
      <w:sz w:val="24"/>
      <w:szCs w:val="24"/>
      <w:lang w:val="ro-RO" w:eastAsia="zh-CN"/>
    </w:rPr>
  </w:style>
  <w:style w:type="table" w:styleId="TableClassic1">
    <w:name w:val="Table Classic 1"/>
    <w:basedOn w:val="TableNormal"/>
    <w:rsid w:val="00DD0B05"/>
    <w:pPr>
      <w:spacing w:after="120"/>
    </w:pPr>
    <w:rPr>
      <w:rFonts w:ascii="Bookman Old Style" w:hAnsi="Bookman Old Style"/>
      <w:sz w:val="24"/>
      <w:szCs w:val="24"/>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0B05"/>
    <w:pPr>
      <w:spacing w:after="120"/>
    </w:pPr>
    <w:rPr>
      <w:rFonts w:ascii="Bookman Old Style" w:hAnsi="Bookman Old Style"/>
      <w:sz w:val="24"/>
      <w:szCs w:val="24"/>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0B05"/>
    <w:pPr>
      <w:spacing w:after="120"/>
    </w:pPr>
    <w:rPr>
      <w:rFonts w:ascii="Bookman Old Style" w:hAnsi="Bookman Old Style"/>
      <w:sz w:val="24"/>
      <w:szCs w:val="24"/>
      <w:lang w:eastAsia="zh-C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0B05"/>
    <w:pPr>
      <w:spacing w:after="120"/>
    </w:pPr>
    <w:rPr>
      <w:rFonts w:ascii="Bookman Old Style" w:hAnsi="Bookman Old Style"/>
      <w:sz w:val="24"/>
      <w:szCs w:val="24"/>
      <w:lang w:eastAsia="zh-C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DD0B05"/>
    <w:pPr>
      <w:spacing w:after="120"/>
    </w:pPr>
    <w:rPr>
      <w:rFonts w:ascii="Bookman Old Style" w:hAnsi="Bookman Old Style"/>
      <w:sz w:val="24"/>
      <w:szCs w:val="24"/>
      <w:lang w:eastAsia="zh-CN"/>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0B05"/>
    <w:pPr>
      <w:spacing w:after="120"/>
    </w:pPr>
    <w:rPr>
      <w:rFonts w:ascii="Bookman Old Style" w:hAnsi="Bookman Old Style"/>
      <w:sz w:val="24"/>
      <w:szCs w:val="24"/>
      <w:lang w:eastAsia="zh-C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0B05"/>
    <w:pPr>
      <w:spacing w:after="120"/>
    </w:pPr>
    <w:rPr>
      <w:rFonts w:ascii="Bookman Old Style" w:hAnsi="Bookman Old Style"/>
      <w:sz w:val="24"/>
      <w:szCs w:val="24"/>
      <w:lang w:eastAsia="zh-CN"/>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0B05"/>
    <w:pPr>
      <w:spacing w:after="120"/>
    </w:pPr>
    <w:rPr>
      <w:rFonts w:ascii="Bookman Old Style" w:hAnsi="Bookman Old Style"/>
      <w:sz w:val="24"/>
      <w:szCs w:val="24"/>
      <w:lang w:eastAsia="zh-C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0B05"/>
    <w:pPr>
      <w:spacing w:after="120"/>
    </w:pPr>
    <w:rPr>
      <w:rFonts w:ascii="Bookman Old Style" w:hAnsi="Bookman Old Style"/>
      <w:sz w:val="24"/>
      <w:szCs w:val="24"/>
      <w:lang w:eastAsia="zh-C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orful1">
    <w:name w:val="Table Colorful 1"/>
    <w:basedOn w:val="TableNormal"/>
    <w:rsid w:val="00DD0B05"/>
    <w:pPr>
      <w:spacing w:after="120"/>
    </w:pPr>
    <w:rPr>
      <w:rFonts w:ascii="Bookman Old Style" w:hAnsi="Bookman Old Style"/>
      <w:sz w:val="24"/>
      <w:szCs w:val="24"/>
      <w:lang w:eastAsia="zh-CN"/>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0B05"/>
    <w:pPr>
      <w:spacing w:after="120"/>
    </w:pPr>
    <w:rPr>
      <w:rFonts w:ascii="Bookman Old Style" w:hAnsi="Bookman Old Style"/>
      <w:sz w:val="24"/>
      <w:szCs w:val="24"/>
      <w:lang w:eastAsia="zh-C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0B05"/>
    <w:pPr>
      <w:spacing w:after="120"/>
    </w:pPr>
    <w:rPr>
      <w:rFonts w:ascii="Bookman Old Style" w:hAnsi="Bookman Old Style"/>
      <w:sz w:val="24"/>
      <w:szCs w:val="24"/>
      <w:lang w:eastAsia="zh-C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DD0B05"/>
    <w:pPr>
      <w:spacing w:after="120"/>
    </w:pPr>
    <w:rPr>
      <w:rFonts w:ascii="Bookman Old Style" w:hAnsi="Bookman Old Style"/>
      <w:sz w:val="24"/>
      <w:szCs w:val="24"/>
      <w:lang w:eastAsia="zh-C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ableofFigures">
    <w:name w:val="table of figures"/>
    <w:basedOn w:val="Normal"/>
    <w:next w:val="Normal"/>
    <w:rsid w:val="00DD0B05"/>
  </w:style>
  <w:style w:type="paragraph" w:styleId="TableofAuthorities">
    <w:name w:val="table of authorities"/>
    <w:basedOn w:val="Normal"/>
    <w:next w:val="Normal"/>
    <w:rsid w:val="00DD0B05"/>
    <w:pPr>
      <w:ind w:left="240" w:hanging="240"/>
    </w:pPr>
  </w:style>
  <w:style w:type="table" w:styleId="Table3Deffects1">
    <w:name w:val="Table 3D effects 1"/>
    <w:basedOn w:val="TableNormal"/>
    <w:rsid w:val="00DD0B05"/>
    <w:pPr>
      <w:spacing w:after="120"/>
    </w:pPr>
    <w:rPr>
      <w:rFonts w:ascii="Bookman Old Style" w:hAnsi="Bookman Old Style"/>
      <w:sz w:val="24"/>
      <w:szCs w:val="24"/>
      <w:lang w:eastAsia="zh-C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0B05"/>
    <w:pPr>
      <w:spacing w:after="120"/>
    </w:pPr>
    <w:rPr>
      <w:rFonts w:ascii="Bookman Old Style" w:hAnsi="Bookman Old Style"/>
      <w:sz w:val="24"/>
      <w:szCs w:val="24"/>
      <w:lang w:eastAsia="zh-C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0B05"/>
    <w:pPr>
      <w:spacing w:after="120"/>
    </w:pPr>
    <w:rPr>
      <w:rFonts w:ascii="Bookman Old Style" w:hAnsi="Bookman Old Style"/>
      <w:sz w:val="24"/>
      <w:szCs w:val="24"/>
      <w:lang w:eastAsia="zh-C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DD0B05"/>
    <w:pPr>
      <w:spacing w:after="120"/>
    </w:pPr>
    <w:rPr>
      <w:rFonts w:ascii="Bookman Old Style" w:hAnsi="Bookman Old Style"/>
      <w:sz w:val="24"/>
      <w:szCs w:val="24"/>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D0B05"/>
    <w:pPr>
      <w:spacing w:after="120"/>
    </w:pPr>
    <w:rPr>
      <w:rFonts w:ascii="Bookman Old Style" w:hAnsi="Bookman Old Style"/>
      <w:sz w:val="24"/>
      <w:szCs w:val="24"/>
      <w:lang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0B05"/>
    <w:pPr>
      <w:spacing w:after="120"/>
    </w:pPr>
    <w:rPr>
      <w:rFonts w:ascii="Bookman Old Style" w:hAnsi="Bookman Old Style"/>
      <w:sz w:val="24"/>
      <w:szCs w:val="24"/>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0B05"/>
    <w:pPr>
      <w:spacing w:after="120"/>
    </w:pPr>
    <w:rPr>
      <w:rFonts w:ascii="Bookman Old Style" w:hAnsi="Bookman Old Style"/>
      <w:sz w:val="24"/>
      <w:szCs w:val="24"/>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0B05"/>
    <w:pPr>
      <w:spacing w:after="120"/>
    </w:pPr>
    <w:rPr>
      <w:rFonts w:ascii="Bookman Old Style" w:hAnsi="Bookman Old Style"/>
      <w:sz w:val="24"/>
      <w:szCs w:val="24"/>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0B05"/>
    <w:pPr>
      <w:spacing w:after="120"/>
    </w:pPr>
    <w:rPr>
      <w:rFonts w:ascii="Bookman Old Style" w:hAnsi="Bookman Old Style"/>
      <w:sz w:val="24"/>
      <w:szCs w:val="24"/>
      <w:lang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0B05"/>
    <w:pPr>
      <w:spacing w:after="120"/>
    </w:pPr>
    <w:rPr>
      <w:rFonts w:ascii="Bookman Old Style" w:hAnsi="Bookman Old Style"/>
      <w:sz w:val="24"/>
      <w:szCs w:val="24"/>
      <w:lang w:eastAsia="zh-C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0B05"/>
    <w:pPr>
      <w:spacing w:after="120"/>
    </w:pPr>
    <w:rPr>
      <w:rFonts w:ascii="Bookman Old Style" w:hAnsi="Bookman Old Style"/>
      <w:sz w:val="24"/>
      <w:szCs w:val="24"/>
      <w:lang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0B05"/>
    <w:pPr>
      <w:spacing w:after="120"/>
    </w:pPr>
    <w:rPr>
      <w:rFonts w:ascii="Bookman Old Style" w:hAnsi="Bookman Old Style"/>
      <w:sz w:val="24"/>
      <w:szCs w:val="24"/>
      <w:lang w:eastAsia="zh-C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0B05"/>
    <w:pPr>
      <w:spacing w:after="120"/>
    </w:pPr>
    <w:rPr>
      <w:rFonts w:ascii="Bookman Old Style" w:hAnsi="Bookman Old Style"/>
      <w:sz w:val="24"/>
      <w:szCs w:val="24"/>
      <w:lang w:eastAsia="zh-C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0B05"/>
    <w:pPr>
      <w:spacing w:after="120"/>
    </w:pPr>
    <w:rPr>
      <w:rFonts w:ascii="Bookman Old Style" w:hAnsi="Bookman Old Style"/>
      <w:sz w:val="24"/>
      <w:szCs w:val="24"/>
      <w:lang w:eastAsia="zh-C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0B05"/>
    <w:pPr>
      <w:spacing w:after="120"/>
    </w:pPr>
    <w:rPr>
      <w:rFonts w:ascii="Bookman Old Style" w:hAnsi="Bookman Old Style"/>
      <w:sz w:val="24"/>
      <w:szCs w:val="24"/>
      <w:lang w:eastAsia="zh-C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0B05"/>
    <w:pPr>
      <w:spacing w:after="120"/>
    </w:pPr>
    <w:rPr>
      <w:rFonts w:ascii="Bookman Old Style" w:hAnsi="Bookman Old Style"/>
      <w:sz w:val="24"/>
      <w:szCs w:val="24"/>
      <w:lang w:eastAsia="zh-C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0B05"/>
    <w:pPr>
      <w:spacing w:after="120"/>
    </w:pPr>
    <w:rPr>
      <w:rFonts w:ascii="Bookman Old Style" w:hAnsi="Bookman Old Style"/>
      <w:sz w:val="24"/>
      <w:szCs w:val="24"/>
      <w:lang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0B05"/>
    <w:pPr>
      <w:spacing w:after="120"/>
    </w:pPr>
    <w:rPr>
      <w:rFonts w:ascii="Bookman Old Style" w:hAnsi="Bookman Old Style"/>
      <w:sz w:val="24"/>
      <w:szCs w:val="24"/>
      <w:lang w:eastAsia="zh-C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0B05"/>
    <w:pPr>
      <w:spacing w:after="120"/>
    </w:pPr>
    <w:rPr>
      <w:rFonts w:ascii="Bookman Old Style" w:hAnsi="Bookman Old Style"/>
      <w:sz w:val="24"/>
      <w:szCs w:val="24"/>
      <w:lang w:eastAsia="zh-C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0B05"/>
    <w:pPr>
      <w:spacing w:after="120"/>
    </w:pPr>
    <w:rPr>
      <w:rFonts w:ascii="Bookman Old Style" w:hAnsi="Bookman Old Style"/>
      <w:sz w:val="24"/>
      <w:szCs w:val="24"/>
      <w:lang w:eastAsia="zh-C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D0B05"/>
    <w:pPr>
      <w:spacing w:after="120"/>
    </w:pPr>
    <w:rPr>
      <w:rFonts w:ascii="Bookman Old Style" w:hAnsi="Bookman Old Style"/>
      <w:sz w:val="24"/>
      <w:szCs w:val="24"/>
      <w:lang w:eastAsia="zh-C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0B05"/>
    <w:pPr>
      <w:spacing w:after="120"/>
    </w:pPr>
    <w:rPr>
      <w:rFonts w:ascii="Bookman Old Style" w:hAnsi="Bookman Old Style"/>
      <w:sz w:val="24"/>
      <w:szCs w:val="24"/>
      <w:lang w:eastAsia="zh-C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0B05"/>
    <w:pPr>
      <w:spacing w:after="120"/>
    </w:pPr>
    <w:rPr>
      <w:rFonts w:ascii="Bookman Old Style" w:hAnsi="Bookman Old Style"/>
      <w:sz w:val="24"/>
      <w:szCs w:val="24"/>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0B05"/>
    <w:pPr>
      <w:spacing w:after="120"/>
    </w:pPr>
    <w:rPr>
      <w:rFonts w:ascii="Bookman Old Style" w:hAnsi="Bookman Old Style"/>
      <w:sz w:val="24"/>
      <w:szCs w:val="24"/>
      <w:lang w:eastAsia="zh-C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0B05"/>
    <w:pPr>
      <w:spacing w:after="120"/>
    </w:pPr>
    <w:rPr>
      <w:rFonts w:ascii="Bookman Old Style" w:hAnsi="Bookman Old Style"/>
      <w:sz w:val="24"/>
      <w:szCs w:val="24"/>
      <w:lang w:eastAsia="zh-C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0B05"/>
    <w:pPr>
      <w:spacing w:after="120"/>
    </w:pPr>
    <w:rPr>
      <w:rFonts w:ascii="Bookman Old Style" w:hAnsi="Bookman Old Style"/>
      <w:sz w:val="24"/>
      <w:szCs w:val="24"/>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D0B05"/>
    <w:pPr>
      <w:spacing w:after="120"/>
    </w:pPr>
    <w:rPr>
      <w:rFonts w:ascii="Bookman Old Style" w:hAnsi="Bookman Old Style"/>
      <w:sz w:val="24"/>
      <w:szCs w:val="24"/>
      <w:lang w:eastAsia="zh-C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0B05"/>
    <w:pPr>
      <w:spacing w:after="120"/>
    </w:pPr>
    <w:rPr>
      <w:rFonts w:ascii="Bookman Old Style" w:hAnsi="Bookman Old Style"/>
      <w:sz w:val="24"/>
      <w:szCs w:val="24"/>
      <w:lang w:eastAsia="zh-C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0B05"/>
    <w:pPr>
      <w:spacing w:after="120"/>
    </w:pPr>
    <w:rPr>
      <w:rFonts w:ascii="Bookman Old Style" w:hAnsi="Bookman Old Style"/>
      <w:sz w:val="24"/>
      <w:szCs w:val="24"/>
      <w:lang w:eastAsia="zh-C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rsid w:val="00DD0B05"/>
    <w:rPr>
      <w:rFonts w:ascii="Bookman Old Style" w:hAnsi="Bookman Old Style" w:cs="Times New Roman"/>
      <w:sz w:val="24"/>
      <w:szCs w:val="24"/>
    </w:rPr>
  </w:style>
  <w:style w:type="table" w:styleId="TableTheme">
    <w:name w:val="Table Theme"/>
    <w:basedOn w:val="TableNormal"/>
    <w:rsid w:val="00DD0B05"/>
    <w:pPr>
      <w:spacing w:after="120"/>
    </w:pPr>
    <w:rPr>
      <w:rFonts w:ascii="Bookman Old Style" w:hAnsi="Bookman Old Style"/>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DD0B05"/>
    <w:pPr>
      <w:ind w:left="1440" w:right="1440"/>
    </w:pPr>
  </w:style>
  <w:style w:type="paragraph" w:styleId="BalloonText">
    <w:name w:val="Balloon Text"/>
    <w:basedOn w:val="Normal"/>
    <w:link w:val="BalloonTextChar"/>
    <w:rsid w:val="00DD0B05"/>
    <w:pPr>
      <w:spacing w:after="0"/>
    </w:pPr>
  </w:style>
  <w:style w:type="character" w:customStyle="1" w:styleId="BalloonTextChar">
    <w:name w:val="Balloon Text Char"/>
    <w:link w:val="BalloonText"/>
    <w:rsid w:val="00DD0B05"/>
    <w:rPr>
      <w:rFonts w:ascii="Bookman Old Style" w:hAnsi="Bookman Old Style"/>
      <w:sz w:val="24"/>
      <w:szCs w:val="24"/>
      <w:lang w:val="ro-RO" w:eastAsia="zh-CN"/>
    </w:rPr>
  </w:style>
  <w:style w:type="paragraph" w:styleId="EndnoteText">
    <w:name w:val="endnote text"/>
    <w:basedOn w:val="Normal"/>
    <w:link w:val="EndnoteTextChar"/>
    <w:rsid w:val="00DD0B05"/>
  </w:style>
  <w:style w:type="character" w:customStyle="1" w:styleId="EndnoteTextChar">
    <w:name w:val="Endnote Text Char"/>
    <w:link w:val="EndnoteText"/>
    <w:rsid w:val="00DD0B05"/>
    <w:rPr>
      <w:rFonts w:ascii="Bookman Old Style" w:hAnsi="Bookman Old Style"/>
      <w:sz w:val="24"/>
      <w:szCs w:val="24"/>
      <w:lang w:val="ro-RO" w:eastAsia="zh-CN"/>
    </w:rPr>
  </w:style>
  <w:style w:type="paragraph" w:styleId="FootnoteText">
    <w:name w:val="footnote text"/>
    <w:basedOn w:val="Normal"/>
    <w:link w:val="FootnoteTextChar"/>
    <w:rsid w:val="00DD0B05"/>
  </w:style>
  <w:style w:type="character" w:customStyle="1" w:styleId="FootnoteTextChar">
    <w:name w:val="Footnote Text Char"/>
    <w:link w:val="FootnoteText"/>
    <w:rsid w:val="00DD0B05"/>
    <w:rPr>
      <w:rFonts w:ascii="Bookman Old Style" w:hAnsi="Bookman Old Style"/>
      <w:sz w:val="24"/>
      <w:szCs w:val="24"/>
      <w:lang w:val="ro-RO" w:eastAsia="zh-CN"/>
    </w:rPr>
  </w:style>
  <w:style w:type="paragraph" w:styleId="PlainText">
    <w:name w:val="Plain Text"/>
    <w:basedOn w:val="Normal"/>
    <w:link w:val="PlainTextChar"/>
    <w:rsid w:val="00DD0B05"/>
  </w:style>
  <w:style w:type="character" w:customStyle="1" w:styleId="PlainTextChar">
    <w:name w:val="Plain Text Char"/>
    <w:link w:val="PlainText"/>
    <w:rsid w:val="00DD0B05"/>
    <w:rPr>
      <w:rFonts w:ascii="Bookman Old Style" w:hAnsi="Bookman Old Style"/>
      <w:sz w:val="24"/>
      <w:szCs w:val="24"/>
      <w:lang w:val="ro-RO" w:eastAsia="zh-CN"/>
    </w:rPr>
  </w:style>
  <w:style w:type="character" w:styleId="PlaceholderText">
    <w:name w:val="Placeholder Text"/>
    <w:uiPriority w:val="99"/>
    <w:semiHidden/>
    <w:rsid w:val="00DD0B05"/>
    <w:rPr>
      <w:color w:val="auto"/>
    </w:rPr>
  </w:style>
  <w:style w:type="paragraph" w:styleId="Title">
    <w:name w:val="Title"/>
    <w:basedOn w:val="Normal"/>
    <w:next w:val="Normal"/>
    <w:link w:val="TitleChar"/>
    <w:qFormat/>
    <w:rsid w:val="00DD0B05"/>
    <w:pPr>
      <w:spacing w:before="240" w:after="60"/>
      <w:jc w:val="center"/>
      <w:outlineLvl w:val="0"/>
    </w:pPr>
  </w:style>
  <w:style w:type="character" w:customStyle="1" w:styleId="TitleChar">
    <w:name w:val="Title Char"/>
    <w:link w:val="Title"/>
    <w:rsid w:val="00DD0B05"/>
    <w:rPr>
      <w:rFonts w:ascii="Bookman Old Style" w:hAnsi="Bookman Old Style"/>
      <w:sz w:val="24"/>
      <w:szCs w:val="24"/>
      <w:lang w:val="ro-RO" w:eastAsia="zh-CN"/>
    </w:rPr>
  </w:style>
  <w:style w:type="paragraph" w:styleId="TOCHeading">
    <w:name w:val="TOC Heading"/>
    <w:basedOn w:val="Heading1"/>
    <w:next w:val="Normal"/>
    <w:uiPriority w:val="39"/>
    <w:semiHidden/>
    <w:unhideWhenUsed/>
    <w:qFormat/>
    <w:rsid w:val="00DD0B05"/>
    <w:pPr>
      <w:numPr>
        <w:numId w:val="0"/>
      </w:numPr>
      <w:outlineLvl w:val="9"/>
    </w:pPr>
  </w:style>
  <w:style w:type="paragraph" w:styleId="IndexHeading">
    <w:name w:val="index heading"/>
    <w:basedOn w:val="Normal"/>
    <w:next w:val="Index1"/>
    <w:rsid w:val="00DD0B05"/>
  </w:style>
  <w:style w:type="paragraph" w:styleId="NoteHeading">
    <w:name w:val="Note Heading"/>
    <w:basedOn w:val="Normal"/>
    <w:next w:val="Normal"/>
    <w:link w:val="NoteHeadingChar"/>
    <w:rsid w:val="00DD0B05"/>
  </w:style>
  <w:style w:type="character" w:customStyle="1" w:styleId="NoteHeadingChar">
    <w:name w:val="Note Heading Char"/>
    <w:link w:val="NoteHeading"/>
    <w:rsid w:val="00DD0B05"/>
    <w:rPr>
      <w:rFonts w:ascii="Bookman Old Style" w:hAnsi="Bookman Old Style"/>
      <w:sz w:val="24"/>
      <w:szCs w:val="24"/>
      <w:lang w:val="ro-RO" w:eastAsia="zh-CN"/>
    </w:rPr>
  </w:style>
  <w:style w:type="paragraph" w:styleId="TOAHeading">
    <w:name w:val="toa heading"/>
    <w:basedOn w:val="Normal"/>
    <w:next w:val="Normal"/>
    <w:rsid w:val="00DD0B05"/>
    <w:pPr>
      <w:spacing w:before="120"/>
    </w:pPr>
  </w:style>
  <w:style w:type="character" w:styleId="BookTitle">
    <w:name w:val="Book Title"/>
    <w:uiPriority w:val="33"/>
    <w:qFormat/>
    <w:rsid w:val="00DD0B05"/>
    <w:rPr>
      <w:b w:val="0"/>
      <w:bCs w:val="0"/>
      <w:smallCaps w:val="0"/>
      <w:spacing w:val="0"/>
    </w:rPr>
  </w:style>
  <w:style w:type="table" w:customStyle="1" w:styleId="Umbrirecolorat1">
    <w:name w:val="Umbrire colorată1"/>
    <w:basedOn w:val="TableNormal"/>
    <w:uiPriority w:val="71"/>
    <w:rsid w:val="00DD0B05"/>
    <w:rPr>
      <w:rFonts w:ascii="Bookman Old Style" w:hAnsi="Bookman Old Style"/>
      <w:sz w:val="24"/>
      <w:szCs w:val="24"/>
      <w:lang w:eastAsia="zh-CN"/>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D0B05"/>
    <w:rPr>
      <w:rFonts w:ascii="Bookman Old Style" w:hAnsi="Bookman Old Style"/>
      <w:sz w:val="24"/>
      <w:szCs w:val="24"/>
      <w:lang w:eastAsia="zh-CN"/>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D0B05"/>
    <w:rPr>
      <w:rFonts w:ascii="Bookman Old Style" w:hAnsi="Bookman Old Style"/>
      <w:sz w:val="24"/>
      <w:szCs w:val="24"/>
      <w:lang w:eastAsia="zh-CN"/>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D0B05"/>
    <w:rPr>
      <w:rFonts w:ascii="Bookman Old Style" w:hAnsi="Bookman Old Style"/>
      <w:sz w:val="24"/>
      <w:szCs w:val="24"/>
      <w:lang w:eastAsia="zh-CN"/>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D0B05"/>
    <w:rPr>
      <w:rFonts w:ascii="Bookman Old Style" w:hAnsi="Bookman Old Style"/>
      <w:sz w:val="24"/>
      <w:szCs w:val="24"/>
      <w:lang w:eastAsia="zh-CN"/>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D0B05"/>
    <w:rPr>
      <w:rFonts w:ascii="Bookman Old Style" w:hAnsi="Bookman Old Style"/>
      <w:sz w:val="24"/>
      <w:szCs w:val="24"/>
      <w:lang w:eastAsia="zh-CN"/>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D0B05"/>
    <w:rPr>
      <w:rFonts w:ascii="Bookman Old Style" w:hAnsi="Bookman Old Style"/>
      <w:sz w:val="24"/>
      <w:szCs w:val="24"/>
      <w:lang w:eastAsia="zh-CN"/>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Umbriredeculoaredeschis1">
    <w:name w:val="Umbrire de culoare deschisă1"/>
    <w:basedOn w:val="TableNormal"/>
    <w:uiPriority w:val="60"/>
    <w:rsid w:val="00DD0B05"/>
    <w:rPr>
      <w:rFonts w:ascii="Bookman Old Style" w:hAnsi="Bookman Old Style"/>
      <w:sz w:val="24"/>
      <w:szCs w:val="24"/>
      <w:lang w:eastAsia="zh-C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deculoaredeschis-Accentuare11">
    <w:name w:val="Umbrire de culoare deschisă - Accentuare 11"/>
    <w:basedOn w:val="TableNormal"/>
    <w:uiPriority w:val="60"/>
    <w:rsid w:val="00DD0B05"/>
    <w:rPr>
      <w:rFonts w:ascii="Bookman Old Style" w:hAnsi="Bookman Old Style"/>
      <w:sz w:val="24"/>
      <w:szCs w:val="24"/>
      <w:lang w:eastAsia="zh-CN"/>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D0B05"/>
    <w:rPr>
      <w:rFonts w:ascii="Bookman Old Style" w:hAnsi="Bookman Old Style"/>
      <w:sz w:val="24"/>
      <w:szCs w:val="24"/>
      <w:lang w:eastAsia="zh-CN"/>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D0B05"/>
    <w:rPr>
      <w:rFonts w:ascii="Bookman Old Style" w:hAnsi="Bookman Old Style"/>
      <w:sz w:val="24"/>
      <w:szCs w:val="24"/>
      <w:lang w:eastAsia="zh-CN"/>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D0B05"/>
    <w:rPr>
      <w:rFonts w:ascii="Bookman Old Style" w:hAnsi="Bookman Old Style"/>
      <w:sz w:val="24"/>
      <w:szCs w:val="24"/>
      <w:lang w:eastAsia="zh-CN"/>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D0B05"/>
    <w:rPr>
      <w:rFonts w:ascii="Bookman Old Style" w:hAnsi="Bookman Old Style"/>
      <w:sz w:val="24"/>
      <w:szCs w:val="24"/>
      <w:lang w:eastAsia="zh-C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D0B05"/>
    <w:rPr>
      <w:rFonts w:ascii="Bookman Old Style" w:hAnsi="Bookman Old Style"/>
      <w:sz w:val="24"/>
      <w:szCs w:val="24"/>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Umbriremedie11">
    <w:name w:val="Umbrire medie 11"/>
    <w:basedOn w:val="TableNormal"/>
    <w:uiPriority w:val="63"/>
    <w:rsid w:val="00DD0B05"/>
    <w:rPr>
      <w:rFonts w:ascii="Bookman Old Style" w:hAnsi="Bookman Old Style"/>
      <w:sz w:val="24"/>
      <w:szCs w:val="24"/>
      <w:lang w:eastAsia="zh-CN"/>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Umbriremedie1-Accentuare11">
    <w:name w:val="Umbrire medie 1 - Accentuare 11"/>
    <w:basedOn w:val="TableNormal"/>
    <w:uiPriority w:val="63"/>
    <w:rsid w:val="00DD0B05"/>
    <w:rPr>
      <w:rFonts w:ascii="Bookman Old Style" w:hAnsi="Bookman Old Style"/>
      <w:sz w:val="24"/>
      <w:szCs w:val="24"/>
      <w:lang w:eastAsia="zh-C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0B05"/>
    <w:rPr>
      <w:rFonts w:ascii="Bookman Old Style" w:hAnsi="Bookman Old Style"/>
      <w:sz w:val="24"/>
      <w:szCs w:val="24"/>
      <w:lang w:eastAsia="zh-CN"/>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0B05"/>
    <w:rPr>
      <w:rFonts w:ascii="Bookman Old Style" w:hAnsi="Bookman Old Style"/>
      <w:sz w:val="24"/>
      <w:szCs w:val="24"/>
      <w:lang w:eastAsia="zh-C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0B05"/>
    <w:rPr>
      <w:rFonts w:ascii="Bookman Old Style" w:hAnsi="Bookman Old Style"/>
      <w:sz w:val="24"/>
      <w:szCs w:val="24"/>
      <w:lang w:eastAsia="zh-CN"/>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0B05"/>
    <w:rPr>
      <w:rFonts w:ascii="Bookman Old Style" w:hAnsi="Bookman Old Style"/>
      <w:sz w:val="24"/>
      <w:szCs w:val="24"/>
      <w:lang w:eastAsia="zh-CN"/>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0B05"/>
    <w:rPr>
      <w:rFonts w:ascii="Bookman Old Style" w:hAnsi="Bookman Old Style"/>
      <w:sz w:val="24"/>
      <w:szCs w:val="24"/>
      <w:lang w:eastAsia="zh-CN"/>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Umbriremedie21">
    <w:name w:val="Umbrire medie 21"/>
    <w:basedOn w:val="TableNormal"/>
    <w:uiPriority w:val="64"/>
    <w:rsid w:val="00DD0B05"/>
    <w:rPr>
      <w:rFonts w:ascii="Bookman Old Style" w:hAnsi="Bookman Old Style"/>
      <w:sz w:val="24"/>
      <w:szCs w:val="24"/>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11">
    <w:name w:val="Umbrire medie 2 - Accentuare 11"/>
    <w:basedOn w:val="TableNormal"/>
    <w:uiPriority w:val="64"/>
    <w:rsid w:val="00DD0B05"/>
    <w:rPr>
      <w:rFonts w:ascii="Bookman Old Style" w:hAnsi="Bookman Old Style"/>
      <w:sz w:val="24"/>
      <w:szCs w:val="24"/>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0B05"/>
    <w:rPr>
      <w:rFonts w:ascii="Bookman Old Style" w:hAnsi="Bookman Old Style"/>
      <w:sz w:val="24"/>
      <w:szCs w:val="24"/>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0B05"/>
    <w:rPr>
      <w:rFonts w:ascii="Bookman Old Style" w:hAnsi="Bookman Old Style"/>
      <w:sz w:val="24"/>
      <w:szCs w:val="24"/>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0B05"/>
    <w:rPr>
      <w:rFonts w:ascii="Bookman Old Style" w:hAnsi="Bookman Old Style"/>
      <w:sz w:val="24"/>
      <w:szCs w:val="24"/>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0B05"/>
    <w:rPr>
      <w:rFonts w:ascii="Bookman Old Style" w:hAnsi="Bookman Old Style"/>
      <w:sz w:val="24"/>
      <w:szCs w:val="24"/>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0B05"/>
    <w:rPr>
      <w:rFonts w:ascii="Bookman Old Style" w:hAnsi="Bookman Old Style"/>
      <w:sz w:val="24"/>
      <w:szCs w:val="24"/>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rsid w:val="00DD0B05"/>
    <w:rPr>
      <w:i w:val="0"/>
      <w:iCs w:val="0"/>
    </w:rPr>
  </w:style>
  <w:style w:type="paragraph" w:customStyle="1" w:styleId="RIAutorTitluCarte">
    <w:name w:val="_RI_AutorTitluCarte"/>
    <w:basedOn w:val="Normal"/>
    <w:qFormat/>
    <w:rsid w:val="00B4772A"/>
    <w:rPr>
      <w:b/>
      <w:sz w:val="28"/>
      <w:szCs w:val="20"/>
    </w:rPr>
  </w:style>
  <w:style w:type="paragraph" w:customStyle="1" w:styleId="CITE">
    <w:name w:val="CITE"/>
    <w:basedOn w:val="Normal"/>
    <w:qFormat/>
    <w:rsid w:val="00070DD5"/>
    <w:pPr>
      <w:spacing w:after="0"/>
      <w:ind w:left="397" w:right="397" w:firstLine="397"/>
      <w:jc w:val="both"/>
    </w:pPr>
    <w:rPr>
      <w:rFonts w:ascii="Palatino Linotype" w:eastAsia="Times New Roman" w:hAnsi="Palatino Linotype"/>
      <w:sz w:val="20"/>
      <w:lang w:eastAsia="en-US"/>
    </w:rPr>
  </w:style>
  <w:style w:type="paragraph" w:customStyle="1" w:styleId="RIText">
    <w:name w:val="_RI_Text"/>
    <w:basedOn w:val="Normal"/>
    <w:qFormat/>
    <w:rsid w:val="00D74338"/>
    <w:pPr>
      <w:spacing w:after="0"/>
      <w:ind w:firstLine="142"/>
      <w:jc w:val="both"/>
    </w:pPr>
  </w:style>
  <w:style w:type="paragraph" w:customStyle="1" w:styleId="RITitlu">
    <w:name w:val="_RI_Titlu"/>
    <w:basedOn w:val="RIText"/>
    <w:qFormat/>
    <w:rsid w:val="00367827"/>
    <w:pPr>
      <w:keepNext/>
      <w:keepLines/>
      <w:pageBreakBefore/>
      <w:suppressAutoHyphens/>
      <w:spacing w:before="240" w:after="480"/>
      <w:ind w:firstLine="0"/>
      <w:contextualSpacing/>
      <w:jc w:val="center"/>
      <w:outlineLvl w:val="0"/>
    </w:pPr>
    <w:rPr>
      <w:rFonts w:ascii="Verdana" w:hAnsi="Verdana"/>
      <w:b/>
      <w:smallCaps/>
      <w:sz w:val="32"/>
      <w:szCs w:val="28"/>
    </w:rPr>
  </w:style>
  <w:style w:type="paragraph" w:customStyle="1" w:styleId="RISubtitlu">
    <w:name w:val="_RI_Subtitlu"/>
    <w:basedOn w:val="RIText"/>
    <w:qFormat/>
    <w:rsid w:val="00367827"/>
    <w:pPr>
      <w:keepNext/>
      <w:keepLines/>
      <w:widowControl w:val="0"/>
      <w:suppressAutoHyphens/>
      <w:spacing w:before="480" w:after="240"/>
      <w:ind w:firstLine="0"/>
      <w:contextualSpacing/>
      <w:jc w:val="left"/>
      <w:outlineLvl w:val="1"/>
    </w:pPr>
    <w:rPr>
      <w:b/>
    </w:rPr>
  </w:style>
  <w:style w:type="paragraph" w:customStyle="1" w:styleId="RIEpigraph">
    <w:name w:val="_RI_Epigraph"/>
    <w:basedOn w:val="RIText"/>
    <w:qFormat/>
    <w:rsid w:val="0084610C"/>
    <w:pPr>
      <w:spacing w:before="240" w:after="360"/>
      <w:ind w:left="720" w:firstLine="0"/>
    </w:pPr>
    <w:rPr>
      <w:i/>
      <w:noProof/>
      <w:sz w:val="22"/>
      <w:szCs w:val="22"/>
    </w:rPr>
  </w:style>
  <w:style w:type="paragraph" w:customStyle="1" w:styleId="RISubText">
    <w:name w:val="_RI_SubText"/>
    <w:basedOn w:val="RIText"/>
    <w:qFormat/>
    <w:rsid w:val="00C213EC"/>
    <w:pPr>
      <w:spacing w:before="120" w:after="120"/>
      <w:ind w:left="578" w:firstLine="0"/>
      <w:contextualSpacing/>
    </w:pPr>
    <w:rPr>
      <w:noProof/>
      <w:sz w:val="20"/>
      <w:szCs w:val="20"/>
    </w:rPr>
  </w:style>
  <w:style w:type="paragraph" w:customStyle="1" w:styleId="RIVerse">
    <w:name w:val="_RI_Verse"/>
    <w:basedOn w:val="RIText"/>
    <w:qFormat/>
    <w:rsid w:val="00581712"/>
    <w:pPr>
      <w:spacing w:before="240" w:after="240"/>
      <w:ind w:firstLine="144"/>
      <w:contextualSpacing/>
    </w:pPr>
    <w:rPr>
      <w:i/>
      <w:noProof/>
    </w:rPr>
  </w:style>
  <w:style w:type="paragraph" w:customStyle="1" w:styleId="RINota">
    <w:name w:val="_RI_Nota"/>
    <w:basedOn w:val="Normal"/>
    <w:next w:val="Normal"/>
    <w:qFormat/>
    <w:rsid w:val="00CE6B07"/>
    <w:pPr>
      <w:keepLines/>
      <w:spacing w:before="120" w:after="0"/>
      <w:ind w:left="288" w:hanging="288"/>
      <w:jc w:val="both"/>
    </w:pPr>
    <w:rPr>
      <w:rFonts w:ascii="Arial" w:hAnsi="Arial" w:cs="Arial"/>
      <w:bCs/>
      <w:sz w:val="20"/>
      <w:szCs w:val="20"/>
      <w:lang w:eastAsia="ro-RO"/>
    </w:rPr>
  </w:style>
  <w:style w:type="character" w:customStyle="1" w:styleId="Footnote">
    <w:name w:val="Footnote"/>
    <w:uiPriority w:val="99"/>
    <w:rsid w:val="000F5991"/>
    <w:rPr>
      <w:rFonts w:ascii="Palatino Linotype" w:hAnsi="Palatino Linotype" w:cs="Palatino Linotype" w:hint="default"/>
      <w:b/>
      <w:bCs/>
      <w:sz w:val="16"/>
      <w:szCs w:val="16"/>
    </w:rPr>
  </w:style>
  <w:style w:type="paragraph" w:customStyle="1" w:styleId="StilCentrat">
    <w:name w:val="Stil Centrat"/>
    <w:basedOn w:val="Normal"/>
    <w:rsid w:val="002D6682"/>
    <w:pPr>
      <w:spacing w:after="0"/>
      <w:jc w:val="center"/>
    </w:pPr>
    <w:rPr>
      <w:rFonts w:eastAsia="Times New Roman"/>
      <w:color w:val="000000"/>
      <w:szCs w:val="20"/>
      <w:lang w:val="en-US" w:eastAsia="en-US"/>
    </w:rPr>
  </w:style>
  <w:style w:type="paragraph" w:customStyle="1" w:styleId="TX-CENT-SM">
    <w:name w:val="TX-CENT-SM"/>
    <w:basedOn w:val="Normal"/>
    <w:rsid w:val="007D4F24"/>
    <w:pPr>
      <w:spacing w:after="0"/>
      <w:jc w:val="center"/>
    </w:pPr>
    <w:rPr>
      <w:rFonts w:ascii="Palatino Linotype" w:eastAsia="Times New Roman" w:hAnsi="Palatino Linotype"/>
      <w:sz w:val="20"/>
      <w:lang w:eastAsia="en-US"/>
    </w:rPr>
  </w:style>
</w:styles>
</file>

<file path=word/webSettings.xml><?xml version="1.0" encoding="utf-8"?>
<w:webSettings xmlns:r="http://schemas.openxmlformats.org/officeDocument/2006/relationships" xmlns:w="http://schemas.openxmlformats.org/wordprocessingml/2006/main">
  <w:divs>
    <w:div w:id="9912919">
      <w:bodyDiv w:val="1"/>
      <w:marLeft w:val="0"/>
      <w:marRight w:val="0"/>
      <w:marTop w:val="0"/>
      <w:marBottom w:val="0"/>
      <w:divBdr>
        <w:top w:val="none" w:sz="0" w:space="0" w:color="auto"/>
        <w:left w:val="none" w:sz="0" w:space="0" w:color="auto"/>
        <w:bottom w:val="none" w:sz="0" w:space="0" w:color="auto"/>
        <w:right w:val="none" w:sz="0" w:space="0" w:color="auto"/>
      </w:divBdr>
    </w:div>
    <w:div w:id="28532217">
      <w:bodyDiv w:val="1"/>
      <w:marLeft w:val="0"/>
      <w:marRight w:val="0"/>
      <w:marTop w:val="0"/>
      <w:marBottom w:val="0"/>
      <w:divBdr>
        <w:top w:val="none" w:sz="0" w:space="0" w:color="auto"/>
        <w:left w:val="none" w:sz="0" w:space="0" w:color="auto"/>
        <w:bottom w:val="none" w:sz="0" w:space="0" w:color="auto"/>
        <w:right w:val="none" w:sz="0" w:space="0" w:color="auto"/>
      </w:divBdr>
    </w:div>
    <w:div w:id="110713270">
      <w:bodyDiv w:val="1"/>
      <w:marLeft w:val="0"/>
      <w:marRight w:val="0"/>
      <w:marTop w:val="0"/>
      <w:marBottom w:val="0"/>
      <w:divBdr>
        <w:top w:val="none" w:sz="0" w:space="0" w:color="auto"/>
        <w:left w:val="none" w:sz="0" w:space="0" w:color="auto"/>
        <w:bottom w:val="none" w:sz="0" w:space="0" w:color="auto"/>
        <w:right w:val="none" w:sz="0" w:space="0" w:color="auto"/>
      </w:divBdr>
    </w:div>
    <w:div w:id="151531008">
      <w:bodyDiv w:val="1"/>
      <w:marLeft w:val="0"/>
      <w:marRight w:val="0"/>
      <w:marTop w:val="0"/>
      <w:marBottom w:val="0"/>
      <w:divBdr>
        <w:top w:val="none" w:sz="0" w:space="0" w:color="auto"/>
        <w:left w:val="none" w:sz="0" w:space="0" w:color="auto"/>
        <w:bottom w:val="none" w:sz="0" w:space="0" w:color="auto"/>
        <w:right w:val="none" w:sz="0" w:space="0" w:color="auto"/>
      </w:divBdr>
    </w:div>
    <w:div w:id="308704402">
      <w:bodyDiv w:val="1"/>
      <w:marLeft w:val="0"/>
      <w:marRight w:val="0"/>
      <w:marTop w:val="0"/>
      <w:marBottom w:val="0"/>
      <w:divBdr>
        <w:top w:val="none" w:sz="0" w:space="0" w:color="auto"/>
        <w:left w:val="none" w:sz="0" w:space="0" w:color="auto"/>
        <w:bottom w:val="none" w:sz="0" w:space="0" w:color="auto"/>
        <w:right w:val="none" w:sz="0" w:space="0" w:color="auto"/>
      </w:divBdr>
    </w:div>
    <w:div w:id="329722308">
      <w:bodyDiv w:val="1"/>
      <w:marLeft w:val="0"/>
      <w:marRight w:val="0"/>
      <w:marTop w:val="0"/>
      <w:marBottom w:val="0"/>
      <w:divBdr>
        <w:top w:val="none" w:sz="0" w:space="0" w:color="auto"/>
        <w:left w:val="none" w:sz="0" w:space="0" w:color="auto"/>
        <w:bottom w:val="none" w:sz="0" w:space="0" w:color="auto"/>
        <w:right w:val="none" w:sz="0" w:space="0" w:color="auto"/>
      </w:divBdr>
    </w:div>
    <w:div w:id="432165816">
      <w:bodyDiv w:val="1"/>
      <w:marLeft w:val="0"/>
      <w:marRight w:val="0"/>
      <w:marTop w:val="0"/>
      <w:marBottom w:val="0"/>
      <w:divBdr>
        <w:top w:val="none" w:sz="0" w:space="0" w:color="auto"/>
        <w:left w:val="none" w:sz="0" w:space="0" w:color="auto"/>
        <w:bottom w:val="none" w:sz="0" w:space="0" w:color="auto"/>
        <w:right w:val="none" w:sz="0" w:space="0" w:color="auto"/>
      </w:divBdr>
    </w:div>
    <w:div w:id="441925701">
      <w:bodyDiv w:val="1"/>
      <w:marLeft w:val="0"/>
      <w:marRight w:val="0"/>
      <w:marTop w:val="0"/>
      <w:marBottom w:val="0"/>
      <w:divBdr>
        <w:top w:val="none" w:sz="0" w:space="0" w:color="auto"/>
        <w:left w:val="none" w:sz="0" w:space="0" w:color="auto"/>
        <w:bottom w:val="none" w:sz="0" w:space="0" w:color="auto"/>
        <w:right w:val="none" w:sz="0" w:space="0" w:color="auto"/>
      </w:divBdr>
    </w:div>
    <w:div w:id="663361232">
      <w:bodyDiv w:val="1"/>
      <w:marLeft w:val="0"/>
      <w:marRight w:val="0"/>
      <w:marTop w:val="0"/>
      <w:marBottom w:val="0"/>
      <w:divBdr>
        <w:top w:val="none" w:sz="0" w:space="0" w:color="auto"/>
        <w:left w:val="none" w:sz="0" w:space="0" w:color="auto"/>
        <w:bottom w:val="none" w:sz="0" w:space="0" w:color="auto"/>
        <w:right w:val="none" w:sz="0" w:space="0" w:color="auto"/>
      </w:divBdr>
    </w:div>
    <w:div w:id="755633600">
      <w:bodyDiv w:val="1"/>
      <w:marLeft w:val="0"/>
      <w:marRight w:val="0"/>
      <w:marTop w:val="0"/>
      <w:marBottom w:val="0"/>
      <w:divBdr>
        <w:top w:val="none" w:sz="0" w:space="0" w:color="auto"/>
        <w:left w:val="none" w:sz="0" w:space="0" w:color="auto"/>
        <w:bottom w:val="none" w:sz="0" w:space="0" w:color="auto"/>
        <w:right w:val="none" w:sz="0" w:space="0" w:color="auto"/>
      </w:divBdr>
    </w:div>
    <w:div w:id="877084351">
      <w:bodyDiv w:val="1"/>
      <w:marLeft w:val="0"/>
      <w:marRight w:val="0"/>
      <w:marTop w:val="0"/>
      <w:marBottom w:val="0"/>
      <w:divBdr>
        <w:top w:val="none" w:sz="0" w:space="0" w:color="auto"/>
        <w:left w:val="none" w:sz="0" w:space="0" w:color="auto"/>
        <w:bottom w:val="none" w:sz="0" w:space="0" w:color="auto"/>
        <w:right w:val="none" w:sz="0" w:space="0" w:color="auto"/>
      </w:divBdr>
    </w:div>
    <w:div w:id="935552104">
      <w:bodyDiv w:val="1"/>
      <w:marLeft w:val="0"/>
      <w:marRight w:val="0"/>
      <w:marTop w:val="0"/>
      <w:marBottom w:val="0"/>
      <w:divBdr>
        <w:top w:val="none" w:sz="0" w:space="0" w:color="auto"/>
        <w:left w:val="none" w:sz="0" w:space="0" w:color="auto"/>
        <w:bottom w:val="none" w:sz="0" w:space="0" w:color="auto"/>
        <w:right w:val="none" w:sz="0" w:space="0" w:color="auto"/>
      </w:divBdr>
    </w:div>
    <w:div w:id="988099865">
      <w:bodyDiv w:val="1"/>
      <w:marLeft w:val="0"/>
      <w:marRight w:val="0"/>
      <w:marTop w:val="0"/>
      <w:marBottom w:val="0"/>
      <w:divBdr>
        <w:top w:val="none" w:sz="0" w:space="0" w:color="auto"/>
        <w:left w:val="none" w:sz="0" w:space="0" w:color="auto"/>
        <w:bottom w:val="none" w:sz="0" w:space="0" w:color="auto"/>
        <w:right w:val="none" w:sz="0" w:space="0" w:color="auto"/>
      </w:divBdr>
    </w:div>
    <w:div w:id="1035039629">
      <w:bodyDiv w:val="1"/>
      <w:marLeft w:val="0"/>
      <w:marRight w:val="0"/>
      <w:marTop w:val="0"/>
      <w:marBottom w:val="0"/>
      <w:divBdr>
        <w:top w:val="none" w:sz="0" w:space="0" w:color="auto"/>
        <w:left w:val="none" w:sz="0" w:space="0" w:color="auto"/>
        <w:bottom w:val="none" w:sz="0" w:space="0" w:color="auto"/>
        <w:right w:val="none" w:sz="0" w:space="0" w:color="auto"/>
      </w:divBdr>
    </w:div>
    <w:div w:id="1077553562">
      <w:bodyDiv w:val="1"/>
      <w:marLeft w:val="0"/>
      <w:marRight w:val="0"/>
      <w:marTop w:val="0"/>
      <w:marBottom w:val="0"/>
      <w:divBdr>
        <w:top w:val="none" w:sz="0" w:space="0" w:color="auto"/>
        <w:left w:val="none" w:sz="0" w:space="0" w:color="auto"/>
        <w:bottom w:val="none" w:sz="0" w:space="0" w:color="auto"/>
        <w:right w:val="none" w:sz="0" w:space="0" w:color="auto"/>
      </w:divBdr>
    </w:div>
    <w:div w:id="1133867373">
      <w:bodyDiv w:val="1"/>
      <w:marLeft w:val="0"/>
      <w:marRight w:val="0"/>
      <w:marTop w:val="0"/>
      <w:marBottom w:val="0"/>
      <w:divBdr>
        <w:top w:val="none" w:sz="0" w:space="0" w:color="auto"/>
        <w:left w:val="none" w:sz="0" w:space="0" w:color="auto"/>
        <w:bottom w:val="none" w:sz="0" w:space="0" w:color="auto"/>
        <w:right w:val="none" w:sz="0" w:space="0" w:color="auto"/>
      </w:divBdr>
    </w:div>
    <w:div w:id="1291059291">
      <w:bodyDiv w:val="1"/>
      <w:marLeft w:val="0"/>
      <w:marRight w:val="0"/>
      <w:marTop w:val="0"/>
      <w:marBottom w:val="0"/>
      <w:divBdr>
        <w:top w:val="none" w:sz="0" w:space="0" w:color="auto"/>
        <w:left w:val="none" w:sz="0" w:space="0" w:color="auto"/>
        <w:bottom w:val="none" w:sz="0" w:space="0" w:color="auto"/>
        <w:right w:val="none" w:sz="0" w:space="0" w:color="auto"/>
      </w:divBdr>
    </w:div>
    <w:div w:id="1313828918">
      <w:bodyDiv w:val="1"/>
      <w:marLeft w:val="0"/>
      <w:marRight w:val="0"/>
      <w:marTop w:val="0"/>
      <w:marBottom w:val="0"/>
      <w:divBdr>
        <w:top w:val="none" w:sz="0" w:space="0" w:color="auto"/>
        <w:left w:val="none" w:sz="0" w:space="0" w:color="auto"/>
        <w:bottom w:val="none" w:sz="0" w:space="0" w:color="auto"/>
        <w:right w:val="none" w:sz="0" w:space="0" w:color="auto"/>
      </w:divBdr>
    </w:div>
    <w:div w:id="1444031317">
      <w:bodyDiv w:val="1"/>
      <w:marLeft w:val="0"/>
      <w:marRight w:val="0"/>
      <w:marTop w:val="0"/>
      <w:marBottom w:val="0"/>
      <w:divBdr>
        <w:top w:val="none" w:sz="0" w:space="0" w:color="auto"/>
        <w:left w:val="none" w:sz="0" w:space="0" w:color="auto"/>
        <w:bottom w:val="none" w:sz="0" w:space="0" w:color="auto"/>
        <w:right w:val="none" w:sz="0" w:space="0" w:color="auto"/>
      </w:divBdr>
    </w:div>
    <w:div w:id="1646162573">
      <w:bodyDiv w:val="1"/>
      <w:marLeft w:val="0"/>
      <w:marRight w:val="0"/>
      <w:marTop w:val="0"/>
      <w:marBottom w:val="0"/>
      <w:divBdr>
        <w:top w:val="none" w:sz="0" w:space="0" w:color="auto"/>
        <w:left w:val="none" w:sz="0" w:space="0" w:color="auto"/>
        <w:bottom w:val="none" w:sz="0" w:space="0" w:color="auto"/>
        <w:right w:val="none" w:sz="0" w:space="0" w:color="auto"/>
      </w:divBdr>
    </w:div>
    <w:div w:id="1649941181">
      <w:bodyDiv w:val="1"/>
      <w:marLeft w:val="0"/>
      <w:marRight w:val="0"/>
      <w:marTop w:val="0"/>
      <w:marBottom w:val="0"/>
      <w:divBdr>
        <w:top w:val="none" w:sz="0" w:space="0" w:color="auto"/>
        <w:left w:val="none" w:sz="0" w:space="0" w:color="auto"/>
        <w:bottom w:val="none" w:sz="0" w:space="0" w:color="auto"/>
        <w:right w:val="none" w:sz="0" w:space="0" w:color="auto"/>
      </w:divBdr>
    </w:div>
    <w:div w:id="1670717827">
      <w:bodyDiv w:val="1"/>
      <w:marLeft w:val="0"/>
      <w:marRight w:val="0"/>
      <w:marTop w:val="0"/>
      <w:marBottom w:val="0"/>
      <w:divBdr>
        <w:top w:val="none" w:sz="0" w:space="0" w:color="auto"/>
        <w:left w:val="none" w:sz="0" w:space="0" w:color="auto"/>
        <w:bottom w:val="none" w:sz="0" w:space="0" w:color="auto"/>
        <w:right w:val="none" w:sz="0" w:space="0" w:color="auto"/>
      </w:divBdr>
    </w:div>
    <w:div w:id="1704557968">
      <w:bodyDiv w:val="1"/>
      <w:marLeft w:val="0"/>
      <w:marRight w:val="0"/>
      <w:marTop w:val="0"/>
      <w:marBottom w:val="0"/>
      <w:divBdr>
        <w:top w:val="none" w:sz="0" w:space="0" w:color="auto"/>
        <w:left w:val="none" w:sz="0" w:space="0" w:color="auto"/>
        <w:bottom w:val="none" w:sz="0" w:space="0" w:color="auto"/>
        <w:right w:val="none" w:sz="0" w:space="0" w:color="auto"/>
      </w:divBdr>
    </w:div>
    <w:div w:id="189453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ebook_ro_r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C1B50-5C00-40BA-8E7C-A719B265A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ebook_ro_ri.dot</Template>
  <TotalTime>1</TotalTime>
  <Pages>188</Pages>
  <Words>63528</Words>
  <Characters>362113</Characters>
  <Application>Microsoft Office Word</Application>
  <DocSecurity>0</DocSecurity>
  <Lines>3017</Lines>
  <Paragraphs>849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[Titlu]</vt:lpstr>
      <vt:lpstr>[Titlu]</vt:lpstr>
    </vt:vector>
  </TitlesOfParts>
  <Company/>
  <LinksUpToDate>false</LinksUpToDate>
  <CharactersWithSpaces>424792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mario</cp:lastModifiedBy>
  <cp:revision>2</cp:revision>
  <cp:lastPrinted>2010-02-19T15:31:00Z</cp:lastPrinted>
  <dcterms:created xsi:type="dcterms:W3CDTF">2014-05-19T14:07:00Z</dcterms:created>
  <dcterms:modified xsi:type="dcterms:W3CDTF">2014-12-22T09:03:00Z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ura">
    <vt:lpwstr>[Editura]</vt:lpwstr>
  </property>
  <property fmtid="{D5CDD505-2E9C-101B-9397-08002B2CF9AE}" pid="3" name="AnPublicare">
    <vt:lpwstr>[AnPublicare]</vt:lpwstr>
  </property>
  <property fmtid="{D5CDD505-2E9C-101B-9397-08002B2CF9AE}" pid="4" name="Traducator">
    <vt:lpwstr>[Traducator]</vt:lpwstr>
  </property>
  <property fmtid="{D5CDD505-2E9C-101B-9397-08002B2CF9AE}" pid="5" name="EdituraOrig">
    <vt:lpwstr>[EdituraOrig]</vt:lpwstr>
  </property>
  <property fmtid="{D5CDD505-2E9C-101B-9397-08002B2CF9AE}" pid="6" name="AnOrig">
    <vt:lpwstr>[AnOrig]</vt:lpwstr>
  </property>
  <property fmtid="{D5CDD505-2E9C-101B-9397-08002B2CF9AE}" pid="7" name="NumeSerie">
    <vt:lpwstr>[NumeSerie]</vt:lpwstr>
  </property>
  <property fmtid="{D5CDD505-2E9C-101B-9397-08002B2CF9AE}" pid="8" name="Autor">
    <vt:lpwstr>[Autor]</vt:lpwstr>
  </property>
  <property fmtid="{D5CDD505-2E9C-101B-9397-08002B2CF9AE}" pid="9" name="Titlu">
    <vt:lpwstr>[Titlu]</vt:lpwstr>
  </property>
  <property fmtid="{D5CDD505-2E9C-101B-9397-08002B2CF9AE}" pid="10" name="NumarVolum">
    <vt:lpwstr>[NrVolum]</vt:lpwstr>
  </property>
  <property fmtid="{D5CDD505-2E9C-101B-9397-08002B2CF9AE}" pid="11" name="Versiune">
    <vt:lpwstr>[x.x]</vt:lpwstr>
  </property>
  <property fmtid="{D5CDD505-2E9C-101B-9397-08002B2CF9AE}" pid="12" name="NumarSerie">
    <vt:lpwstr>[NrSerie]</vt:lpwstr>
  </property>
  <property fmtid="{D5CDD505-2E9C-101B-9397-08002B2CF9AE}" pid="13" name="TitluOrig">
    <vt:lpwstr>[TitluOrig]</vt:lpwstr>
  </property>
</Properties>
</file>